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A1C2136" w14:textId="77777777" w:rsidR="00A63FD4" w:rsidRDefault="00A63FD4" w:rsidP="00182719">
      <w:pPr>
        <w:jc w:val="center"/>
        <w:rPr>
          <w:rFonts w:ascii="Arial" w:hAnsi="Arial" w:cs="Arial"/>
          <w:szCs w:val="24"/>
        </w:rPr>
      </w:pPr>
    </w:p>
    <w:p w14:paraId="403D8F43" w14:textId="410B2E2E" w:rsidR="00A63FD4" w:rsidRPr="003339B9" w:rsidRDefault="00CF4BA5" w:rsidP="00A63FD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February 15</w:t>
      </w:r>
      <w:r w:rsidR="00A63FD4">
        <w:rPr>
          <w:rFonts w:ascii="Arial" w:hAnsi="Arial" w:cs="Arial"/>
          <w:szCs w:val="24"/>
        </w:rPr>
        <w:t>, 202</w:t>
      </w:r>
      <w:r w:rsidR="00841881">
        <w:rPr>
          <w:rFonts w:ascii="Arial" w:hAnsi="Arial" w:cs="Arial"/>
          <w:szCs w:val="24"/>
        </w:rPr>
        <w:t>4</w:t>
      </w:r>
    </w:p>
    <w:p w14:paraId="14ADC234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68FFF59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1F8B805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8852420" w14:textId="77777777" w:rsidR="009013CE" w:rsidRPr="0014725C" w:rsidRDefault="009013CE" w:rsidP="009013C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Rebecca Rodman</w:t>
      </w:r>
    </w:p>
    <w:p w14:paraId="06C7CB87" w14:textId="77777777" w:rsidR="009013CE" w:rsidRPr="0014725C" w:rsidRDefault="009013CE" w:rsidP="009013C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Husch Blackwell</w:t>
      </w:r>
    </w:p>
    <w:p w14:paraId="39D79CBC" w14:textId="77777777" w:rsidR="009013CE" w:rsidRPr="0014725C" w:rsidRDefault="009013CE" w:rsidP="009013C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One Beacon Street, Suite 1320</w:t>
      </w:r>
    </w:p>
    <w:p w14:paraId="1FA4B5F6" w14:textId="77777777" w:rsidR="009013CE" w:rsidRPr="0014725C" w:rsidRDefault="009013CE" w:rsidP="009013C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Boston, MA 02108</w:t>
      </w:r>
    </w:p>
    <w:p w14:paraId="0CE553CB" w14:textId="77777777" w:rsidR="009013CE" w:rsidRPr="0014725C" w:rsidRDefault="001A3D0E" w:rsidP="009013C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hyperlink r:id="rId9" w:history="1">
        <w:r w:rsidR="009013CE" w:rsidRPr="0014725C">
          <w:rPr>
            <w:rStyle w:val="Hyperlink"/>
            <w:rFonts w:ascii="Arial" w:hAnsi="Arial" w:cs="Arial"/>
          </w:rPr>
          <w:t>Rebecca.Rodman@huschblackwell.com</w:t>
        </w:r>
      </w:hyperlink>
      <w:r w:rsidR="009013CE" w:rsidRPr="0014725C">
        <w:rPr>
          <w:rFonts w:ascii="Arial" w:hAnsi="Arial" w:cs="Arial"/>
        </w:rPr>
        <w:t xml:space="preserve"> </w:t>
      </w:r>
    </w:p>
    <w:p w14:paraId="7BBB5923" w14:textId="77777777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DFEE7BB" w14:textId="77777777" w:rsidR="00424218" w:rsidRDefault="00424218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5D578D3F" w14:textId="17C5E56B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02D29BB5" w14:textId="77777777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4AC1EDB" w14:textId="77777777" w:rsidR="00A63FD4" w:rsidRDefault="00A63FD4" w:rsidP="00A63FD4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3A28A8EE" w14:textId="5A34C5B3" w:rsidR="00A63FD4" w:rsidRPr="00A858BE" w:rsidRDefault="00A63FD4" w:rsidP="00A63FD4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7204BC">
        <w:rPr>
          <w:rFonts w:ascii="Arial" w:hAnsi="Arial" w:cs="Arial"/>
          <w:spacing w:val="-3"/>
          <w:szCs w:val="24"/>
        </w:rPr>
        <w:t>Saint Anne’s Hospital Geriatric Psychiatric Unit at NESH</w:t>
      </w:r>
    </w:p>
    <w:p w14:paraId="7955CF56" w14:textId="791EAC6D" w:rsidR="00A63FD4" w:rsidRPr="00A858BE" w:rsidRDefault="00A63FD4" w:rsidP="000B6B0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0B6B07">
        <w:rPr>
          <w:rFonts w:ascii="Arial" w:hAnsi="Arial" w:cs="Arial"/>
          <w:spacing w:val="-3"/>
          <w:szCs w:val="24"/>
        </w:rPr>
        <w:t>1</w:t>
      </w:r>
      <w:r w:rsidR="004B1EEF">
        <w:rPr>
          <w:rFonts w:ascii="Arial" w:hAnsi="Arial" w:cs="Arial"/>
          <w:spacing w:val="-3"/>
          <w:szCs w:val="24"/>
        </w:rPr>
        <w:t>5</w:t>
      </w:r>
      <w:r w:rsidR="000B6B07">
        <w:rPr>
          <w:rFonts w:ascii="Arial" w:hAnsi="Arial" w:cs="Arial"/>
          <w:spacing w:val="-3"/>
          <w:szCs w:val="24"/>
        </w:rPr>
        <w:t xml:space="preserve"> Bed Psychiatric Service</w:t>
      </w:r>
    </w:p>
    <w:p w14:paraId="6C00080E" w14:textId="73104182" w:rsidR="00A63FD4" w:rsidRPr="00BE6032" w:rsidRDefault="00A63FD4" w:rsidP="00A63FD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7204BC">
        <w:rPr>
          <w:rFonts w:ascii="Arial" w:hAnsi="Arial" w:cs="Arial"/>
          <w:szCs w:val="24"/>
        </w:rPr>
        <w:t>2FDZ-006</w:t>
      </w:r>
    </w:p>
    <w:p w14:paraId="5841FDFE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1BFD96F5" w14:textId="77777777" w:rsidR="00424218" w:rsidRDefault="00424218" w:rsidP="00A63FD4">
      <w:pPr>
        <w:pStyle w:val="Salutation"/>
        <w:rPr>
          <w:rFonts w:ascii="Arial" w:hAnsi="Arial" w:cs="Arial"/>
          <w:szCs w:val="24"/>
        </w:rPr>
      </w:pPr>
    </w:p>
    <w:p w14:paraId="76B9CB51" w14:textId="570CAAB4" w:rsidR="00A63FD4" w:rsidRPr="003339B9" w:rsidRDefault="00A63FD4" w:rsidP="00A63FD4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Dear</w:t>
      </w:r>
      <w:r w:rsidRPr="003C66EB">
        <w:rPr>
          <w:rFonts w:ascii="Arial" w:hAnsi="Arial" w:cs="Arial"/>
          <w:spacing w:val="-3"/>
          <w:szCs w:val="24"/>
        </w:rPr>
        <w:t xml:space="preserve"> </w:t>
      </w:r>
      <w:r w:rsidR="00841881" w:rsidRPr="009013CE">
        <w:rPr>
          <w:rFonts w:ascii="Arial" w:hAnsi="Arial" w:cs="Arial"/>
          <w:spacing w:val="-3"/>
          <w:szCs w:val="24"/>
        </w:rPr>
        <w:t xml:space="preserve">Attorney </w:t>
      </w:r>
      <w:r w:rsidR="009013CE">
        <w:rPr>
          <w:rFonts w:ascii="Arial" w:hAnsi="Arial" w:cs="Arial"/>
          <w:spacing w:val="-3"/>
          <w:szCs w:val="24"/>
        </w:rPr>
        <w:t>Rodman</w:t>
      </w:r>
      <w:r w:rsidRPr="003339B9">
        <w:rPr>
          <w:rFonts w:ascii="Arial" w:hAnsi="Arial" w:cs="Arial"/>
          <w:szCs w:val="24"/>
        </w:rPr>
        <w:t>:</w:t>
      </w:r>
    </w:p>
    <w:p w14:paraId="50B9DEA8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059FB32B" w14:textId="5B1C2553" w:rsidR="00A63FD4" w:rsidRPr="003339B9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004002">
        <w:rPr>
          <w:rFonts w:ascii="Arial" w:hAnsi="Arial" w:cs="Arial"/>
          <w:szCs w:val="24"/>
        </w:rPr>
        <w:t>February 1</w:t>
      </w:r>
      <w:r>
        <w:rPr>
          <w:rFonts w:ascii="Arial" w:hAnsi="Arial" w:cs="Arial"/>
          <w:szCs w:val="24"/>
        </w:rPr>
        <w:t>, 202</w:t>
      </w:r>
      <w:r w:rsidR="00841881">
        <w:rPr>
          <w:rFonts w:ascii="Arial" w:hAnsi="Arial" w:cs="Arial"/>
          <w:szCs w:val="24"/>
        </w:rPr>
        <w:t>4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004002">
        <w:rPr>
          <w:rFonts w:ascii="Arial" w:hAnsi="Arial" w:cs="Arial"/>
          <w:spacing w:val="-3"/>
          <w:szCs w:val="24"/>
        </w:rPr>
        <w:t>Steward Health Care System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</w:t>
      </w:r>
      <w:r w:rsidR="00381493">
        <w:rPr>
          <w:rFonts w:ascii="Arial" w:hAnsi="Arial" w:cs="Arial"/>
          <w:szCs w:val="24"/>
        </w:rPr>
        <w:t xml:space="preserve">the </w:t>
      </w:r>
      <w:r w:rsidR="00004002">
        <w:rPr>
          <w:rFonts w:ascii="Arial" w:hAnsi="Arial" w:cs="Arial"/>
          <w:szCs w:val="24"/>
        </w:rPr>
        <w:t>closure</w:t>
      </w:r>
      <w:r w:rsidR="00235CAA">
        <w:rPr>
          <w:rFonts w:ascii="Arial" w:hAnsi="Arial" w:cs="Arial"/>
          <w:szCs w:val="24"/>
        </w:rPr>
        <w:t xml:space="preserve"> </w:t>
      </w:r>
      <w:r w:rsidR="00381493">
        <w:rPr>
          <w:rFonts w:ascii="Arial" w:hAnsi="Arial" w:cs="Arial"/>
          <w:szCs w:val="24"/>
        </w:rPr>
        <w:t xml:space="preserve">of </w:t>
      </w:r>
      <w:r w:rsidR="00377426">
        <w:rPr>
          <w:rFonts w:ascii="Arial" w:hAnsi="Arial" w:cs="Arial"/>
          <w:szCs w:val="24"/>
        </w:rPr>
        <w:t xml:space="preserve">Saint Anne’s Hospital Geriatric Psychiatric Unit at New England Sinai Hospital </w:t>
      </w:r>
      <w:r>
        <w:rPr>
          <w:rFonts w:ascii="Arial" w:hAnsi="Arial" w:cs="Arial"/>
          <w:szCs w:val="24"/>
        </w:rPr>
        <w:t>(the “</w:t>
      </w:r>
      <w:r w:rsidR="00377426">
        <w:rPr>
          <w:rFonts w:ascii="Arial" w:hAnsi="Arial" w:cs="Arial"/>
          <w:szCs w:val="24"/>
        </w:rPr>
        <w:t>Unit”</w:t>
      </w:r>
      <w:r>
        <w:rPr>
          <w:rFonts w:ascii="Arial" w:hAnsi="Arial" w:cs="Arial"/>
          <w:szCs w:val="24"/>
        </w:rPr>
        <w:t xml:space="preserve">) in </w:t>
      </w:r>
      <w:r w:rsidR="008B490D">
        <w:rPr>
          <w:rFonts w:ascii="Arial" w:hAnsi="Arial" w:cs="Arial"/>
          <w:szCs w:val="24"/>
        </w:rPr>
        <w:t>Stoughton</w:t>
      </w:r>
      <w:r>
        <w:rPr>
          <w:rFonts w:ascii="Arial" w:hAnsi="Arial" w:cs="Arial"/>
          <w:szCs w:val="24"/>
        </w:rPr>
        <w:t xml:space="preserve">, MA, effective </w:t>
      </w:r>
      <w:r w:rsidR="008B490D">
        <w:rPr>
          <w:rFonts w:ascii="Arial" w:hAnsi="Arial" w:cs="Arial"/>
          <w:szCs w:val="24"/>
        </w:rPr>
        <w:t>April 2, 2024</w:t>
      </w:r>
      <w:r>
        <w:rPr>
          <w:rFonts w:ascii="Arial" w:hAnsi="Arial" w:cs="Arial"/>
          <w:szCs w:val="24"/>
        </w:rPr>
        <w:t xml:space="preserve">. </w:t>
      </w:r>
      <w:r w:rsidR="007F4A04">
        <w:rPr>
          <w:rFonts w:ascii="Arial" w:hAnsi="Arial" w:cs="Arial"/>
          <w:szCs w:val="24"/>
        </w:rPr>
        <w:t xml:space="preserve">The Unit consists of 15 </w:t>
      </w:r>
      <w:r w:rsidR="000B6B07">
        <w:rPr>
          <w:rFonts w:ascii="Arial" w:hAnsi="Arial" w:cs="Arial"/>
          <w:szCs w:val="24"/>
        </w:rPr>
        <w:t>Psychiatric Service beds</w:t>
      </w:r>
      <w:r>
        <w:rPr>
          <w:rFonts w:ascii="Arial" w:hAnsi="Arial" w:cs="Arial"/>
          <w:szCs w:val="24"/>
        </w:rPr>
        <w:t xml:space="preserve">. 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provided by the </w:t>
      </w:r>
      <w:r w:rsidR="00527AFF">
        <w:rPr>
          <w:rFonts w:ascii="Arial" w:hAnsi="Arial" w:cs="Arial"/>
          <w:szCs w:val="24"/>
        </w:rPr>
        <w:t>Unit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</w:t>
      </w:r>
      <w:r w:rsidR="00C2757D">
        <w:rPr>
          <w:rFonts w:ascii="Arial" w:hAnsi="Arial" w:cs="Arial"/>
          <w:szCs w:val="24"/>
        </w:rPr>
        <w:t>Un</w:t>
      </w:r>
      <w:r w:rsidR="001A3D0E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 xml:space="preserve">’s service area. </w:t>
      </w:r>
    </w:p>
    <w:p w14:paraId="5AA92DD2" w14:textId="77777777" w:rsidR="00A63FD4" w:rsidRPr="003339B9" w:rsidRDefault="00A63FD4" w:rsidP="00A63FD4">
      <w:pPr>
        <w:ind w:firstLine="720"/>
        <w:rPr>
          <w:rFonts w:ascii="Arial" w:hAnsi="Arial" w:cs="Arial"/>
          <w:szCs w:val="24"/>
        </w:rPr>
      </w:pPr>
    </w:p>
    <w:p w14:paraId="274FA9C8" w14:textId="0448774A" w:rsidR="00A63FD4" w:rsidRPr="003339B9" w:rsidRDefault="00A63FD4" w:rsidP="00A63FD4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 w:rsidR="00C21BB0">
        <w:rPr>
          <w:rFonts w:ascii="Arial" w:hAnsi="Arial" w:cs="Arial"/>
          <w:szCs w:val="24"/>
        </w:rPr>
        <w:t>Steward Health Care System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FE144A" w:rsidRPr="00FE144A">
        <w:rPr>
          <w:rFonts w:ascii="Arial" w:hAnsi="Arial" w:cs="Arial"/>
          <w:szCs w:val="24"/>
        </w:rPr>
        <w:t>inpatient Psychiatric Services</w:t>
      </w:r>
      <w:r w:rsidRPr="00FE144A">
        <w:rPr>
          <w:rFonts w:ascii="Arial" w:hAnsi="Arial" w:cs="Arial"/>
          <w:szCs w:val="24"/>
        </w:rPr>
        <w:t xml:space="preserve"> will be maintained for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color w:val="000000"/>
          <w:szCs w:val="24"/>
        </w:rPr>
        <w:t xml:space="preserve">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363124FD" w14:textId="77777777" w:rsidR="00A63FD4" w:rsidRDefault="00A63FD4" w:rsidP="00A63FD4">
      <w:pPr>
        <w:ind w:firstLine="720"/>
        <w:rPr>
          <w:rFonts w:ascii="Arial" w:hAnsi="Arial" w:cs="Arial"/>
          <w:szCs w:val="24"/>
        </w:rPr>
      </w:pPr>
    </w:p>
    <w:p w14:paraId="6D73CAAE" w14:textId="77777777" w:rsidR="00424218" w:rsidRDefault="00424218" w:rsidP="00A63FD4">
      <w:pPr>
        <w:ind w:firstLine="720"/>
        <w:rPr>
          <w:rFonts w:ascii="Arial" w:hAnsi="Arial" w:cs="Arial"/>
          <w:szCs w:val="24"/>
        </w:rPr>
      </w:pPr>
    </w:p>
    <w:p w14:paraId="66B93A6D" w14:textId="77777777" w:rsidR="00424218" w:rsidRDefault="00424218" w:rsidP="00A63FD4">
      <w:pPr>
        <w:ind w:firstLine="720"/>
        <w:rPr>
          <w:rFonts w:ascii="Arial" w:hAnsi="Arial" w:cs="Arial"/>
          <w:szCs w:val="24"/>
        </w:rPr>
      </w:pPr>
    </w:p>
    <w:p w14:paraId="79A13873" w14:textId="77777777" w:rsidR="00424218" w:rsidRDefault="00424218" w:rsidP="00A63FD4">
      <w:pPr>
        <w:ind w:firstLine="720"/>
        <w:rPr>
          <w:rFonts w:ascii="Arial" w:hAnsi="Arial" w:cs="Arial"/>
          <w:szCs w:val="24"/>
        </w:rPr>
      </w:pPr>
    </w:p>
    <w:p w14:paraId="3BEEC332" w14:textId="77777777" w:rsidR="00424218" w:rsidRPr="003339B9" w:rsidRDefault="00424218" w:rsidP="00A63FD4">
      <w:pPr>
        <w:ind w:firstLine="720"/>
        <w:rPr>
          <w:rFonts w:ascii="Arial" w:hAnsi="Arial" w:cs="Arial"/>
          <w:szCs w:val="24"/>
        </w:rPr>
      </w:pPr>
    </w:p>
    <w:p w14:paraId="1664D4C1" w14:textId="77777777" w:rsidR="00A63FD4" w:rsidRPr="003339B9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3542B799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5B8A26FF" w14:textId="77777777" w:rsidR="00A63FD4" w:rsidRDefault="00A63FD4" w:rsidP="00A63FD4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5E06EA3D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>Current utilization at these alternative sites;</w:t>
      </w:r>
    </w:p>
    <w:p w14:paraId="4A550BB0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>Type of services available at the alternative sites;</w:t>
      </w:r>
    </w:p>
    <w:p w14:paraId="3BAE3D7F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267A13D2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34571B3C" w14:textId="77777777" w:rsidR="00A63FD4" w:rsidRPr="003339B9" w:rsidRDefault="00A63FD4" w:rsidP="00A63FD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CBC8C44" w14:textId="77777777" w:rsidR="00A63FD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385DBA69" w14:textId="77777777" w:rsidR="00A63FD4" w:rsidRPr="003339B9" w:rsidRDefault="00A63FD4" w:rsidP="00A63FD4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7EC52056" w14:textId="77777777" w:rsidR="00A63FD4" w:rsidRPr="003339B9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6B768D68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E1BCCE3" w14:textId="77777777" w:rsidR="00A63FD4" w:rsidRPr="00720D55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8FEEEA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6BCD67AA" w14:textId="77777777" w:rsidR="00A63FD4" w:rsidRPr="0037282A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20ECABC" w14:textId="77777777" w:rsidR="00A63FD4" w:rsidRDefault="00A63FD4" w:rsidP="00A63FD4">
      <w:pPr>
        <w:pStyle w:val="ListParagraph"/>
        <w:rPr>
          <w:rFonts w:ascii="Arial" w:hAnsi="Arial" w:cs="Arial"/>
        </w:rPr>
      </w:pPr>
    </w:p>
    <w:p w14:paraId="4C847061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0FD80A2A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6E0AA753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29C21297" w14:textId="77777777" w:rsidR="00A63FD4" w:rsidRPr="008F705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154FF304" w14:textId="77777777" w:rsidR="00A63FD4" w:rsidRDefault="00A63FD4" w:rsidP="00A63FD4">
      <w:pPr>
        <w:pStyle w:val="PlainText"/>
        <w:rPr>
          <w:rFonts w:ascii="Arial" w:hAnsi="Arial" w:cs="Arial"/>
          <w:sz w:val="24"/>
          <w:szCs w:val="24"/>
        </w:rPr>
      </w:pPr>
    </w:p>
    <w:p w14:paraId="372A90DC" w14:textId="0BDF2B35" w:rsidR="00A63FD4" w:rsidRDefault="00A63FD4" w:rsidP="00A63FD4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 w:rsidR="009E4A98">
        <w:rPr>
          <w:rFonts w:ascii="Arial" w:hAnsi="Arial" w:cs="Arial"/>
        </w:rPr>
        <w:t>Steward Heath Care System</w:t>
      </w:r>
      <w:r>
        <w:rPr>
          <w:rFonts w:ascii="Arial" w:hAnsi="Arial" w:cs="Arial"/>
        </w:rPr>
        <w:t xml:space="preserve">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Pr="006D3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183C44">
        <w:rPr>
          <w:rFonts w:ascii="Arial" w:hAnsi="Arial" w:cs="Arial"/>
        </w:rPr>
        <w:t xml:space="preserve"> </w:t>
      </w:r>
      <w:r w:rsidR="009D56CE">
        <w:rPr>
          <w:rFonts w:ascii="Arial" w:hAnsi="Arial" w:cs="Arial"/>
        </w:rPr>
        <w:t xml:space="preserve">inpatient </w:t>
      </w:r>
      <w:r w:rsidR="00BE1631">
        <w:rPr>
          <w:rFonts w:ascii="Arial" w:hAnsi="Arial" w:cs="Arial"/>
        </w:rPr>
        <w:t>Psychiatric Services</w:t>
      </w:r>
      <w:r>
        <w:rPr>
          <w:rFonts w:ascii="Arial" w:hAnsi="Arial" w:cs="Arial"/>
        </w:rPr>
        <w:t xml:space="preserve"> at </w:t>
      </w:r>
      <w:r w:rsidR="00BE1631">
        <w:rPr>
          <w:rFonts w:ascii="Arial" w:hAnsi="Arial" w:cs="Arial"/>
          <w:spacing w:val="-3"/>
        </w:rPr>
        <w:t>Saint Anne’s Hospital Geriatric Psychiatric Unit at NESH</w:t>
      </w:r>
      <w:r>
        <w:rPr>
          <w:rFonts w:ascii="Arial" w:hAnsi="Arial" w:cs="Arial"/>
        </w:rPr>
        <w:t xml:space="preserve">. </w:t>
      </w:r>
    </w:p>
    <w:p w14:paraId="7704086F" w14:textId="77777777" w:rsidR="00A63FD4" w:rsidRPr="005D5C70" w:rsidRDefault="00A63FD4" w:rsidP="00A63FD4">
      <w:pPr>
        <w:pStyle w:val="PlainText"/>
        <w:rPr>
          <w:rFonts w:ascii="Arial" w:hAnsi="Arial" w:cs="Arial"/>
          <w:szCs w:val="24"/>
        </w:rPr>
      </w:pPr>
    </w:p>
    <w:p w14:paraId="5BE3AA0C" w14:textId="77777777" w:rsidR="001C7280" w:rsidRDefault="001C7280" w:rsidP="00A63FD4">
      <w:pPr>
        <w:rPr>
          <w:rFonts w:ascii="Arial" w:hAnsi="Arial" w:cs="Arial"/>
          <w:szCs w:val="24"/>
        </w:rPr>
      </w:pPr>
    </w:p>
    <w:p w14:paraId="2CFF762F" w14:textId="77777777" w:rsidR="001C7280" w:rsidRDefault="001C7280" w:rsidP="00A63FD4">
      <w:pPr>
        <w:rPr>
          <w:rFonts w:ascii="Arial" w:hAnsi="Arial" w:cs="Arial"/>
          <w:szCs w:val="24"/>
        </w:rPr>
      </w:pPr>
    </w:p>
    <w:p w14:paraId="4698FA6D" w14:textId="77777777" w:rsidR="00424218" w:rsidRDefault="00424218" w:rsidP="00A63FD4">
      <w:pPr>
        <w:rPr>
          <w:rFonts w:ascii="Arial" w:hAnsi="Arial" w:cs="Arial"/>
          <w:szCs w:val="24"/>
        </w:rPr>
      </w:pPr>
    </w:p>
    <w:p w14:paraId="71BAFAEF" w14:textId="77777777" w:rsidR="00424218" w:rsidRDefault="00424218" w:rsidP="00A63FD4">
      <w:pPr>
        <w:rPr>
          <w:rFonts w:ascii="Arial" w:hAnsi="Arial" w:cs="Arial"/>
          <w:szCs w:val="24"/>
        </w:rPr>
      </w:pPr>
    </w:p>
    <w:p w14:paraId="70C47339" w14:textId="5F65A923" w:rsidR="00A63FD4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lastRenderedPageBreak/>
        <w:t xml:space="preserve">Thank you for your continued cooperation in this process. If you have any questions, please contact </w:t>
      </w:r>
      <w:r>
        <w:rPr>
          <w:rFonts w:ascii="Arial" w:hAnsi="Arial" w:cs="Arial"/>
          <w:szCs w:val="24"/>
        </w:rPr>
        <w:t xml:space="preserve">Stephen Davis at </w:t>
      </w:r>
      <w:hyperlink r:id="rId10" w:history="1">
        <w:r w:rsidRPr="00A8792E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B8536F0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15CFD90D" w14:textId="3EAB95FF" w:rsidR="00A63FD4" w:rsidRDefault="00A63FD4" w:rsidP="00511AC3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6DD9E2DF" w14:textId="22E44306" w:rsidR="00A63FD4" w:rsidRDefault="00511AC3" w:rsidP="001C7280">
      <w:pPr>
        <w:pStyle w:val="Closing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592A5EE7" wp14:editId="4987B18A">
            <wp:extent cx="2011121" cy="948267"/>
            <wp:effectExtent l="0" t="0" r="8255" b="4445"/>
            <wp:docPr id="1057305496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05496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57" cy="9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7195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15CF429D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3B4093" w14:textId="77777777" w:rsidR="00A63FD4" w:rsidRPr="003339B9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</w:p>
    <w:p w14:paraId="60AD6CB4" w14:textId="77777777" w:rsidR="003B2C37" w:rsidRDefault="00A63FD4" w:rsidP="003B2C37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3B2C37">
        <w:rPr>
          <w:rFonts w:ascii="Arial" w:hAnsi="Arial" w:cs="Arial"/>
          <w:szCs w:val="24"/>
        </w:rPr>
        <w:t>E. Kelley, DPH</w:t>
      </w:r>
    </w:p>
    <w:p w14:paraId="78302E8C" w14:textId="77777777" w:rsidR="003B2C37" w:rsidRDefault="003B2C37" w:rsidP="003B2C37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6B76A60B" w14:textId="77777777" w:rsidR="003B2C37" w:rsidRDefault="003B2C37" w:rsidP="003B2C37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K. Fillo, DPH </w:t>
      </w:r>
    </w:p>
    <w:p w14:paraId="41CCF77F" w14:textId="77777777" w:rsidR="003B2C37" w:rsidRPr="003339B9" w:rsidRDefault="003B2C37" w:rsidP="003B2C37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6F3F9495" w14:textId="77777777" w:rsidR="003B2C37" w:rsidRDefault="003B2C37" w:rsidP="003B2C3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Gagne, DPH</w:t>
      </w:r>
    </w:p>
    <w:p w14:paraId="753402F9" w14:textId="77777777" w:rsidR="003B2C37" w:rsidRDefault="003B2C37" w:rsidP="003B2C3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67630B8E" w14:textId="77777777" w:rsidR="003B2C37" w:rsidRDefault="003B2C37" w:rsidP="003B2C3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3C5BA9EC" w14:textId="5DBF4597" w:rsidR="00A63FD4" w:rsidRDefault="00A63FD4" w:rsidP="003B2C37">
      <w:pPr>
        <w:pStyle w:val="SignatureJobTitle"/>
        <w:ind w:left="0"/>
      </w:pPr>
    </w:p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2372FD">
      <w:headerReference w:type="even" r:id="rId12"/>
      <w:headerReference w:type="default" r:id="rId13"/>
      <w:head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33B8" w14:textId="77777777" w:rsidR="002372FD" w:rsidRDefault="002372FD" w:rsidP="005F102B">
      <w:r>
        <w:separator/>
      </w:r>
    </w:p>
  </w:endnote>
  <w:endnote w:type="continuationSeparator" w:id="0">
    <w:p w14:paraId="139228CF" w14:textId="77777777" w:rsidR="002372FD" w:rsidRDefault="002372FD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4C2F" w14:textId="77777777" w:rsidR="002372FD" w:rsidRDefault="002372FD" w:rsidP="005F102B">
      <w:r>
        <w:separator/>
      </w:r>
    </w:p>
  </w:footnote>
  <w:footnote w:type="continuationSeparator" w:id="0">
    <w:p w14:paraId="7A0F553A" w14:textId="77777777" w:rsidR="002372FD" w:rsidRDefault="002372FD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DE0A" w14:textId="1D4368A1" w:rsidR="00404ECF" w:rsidRPr="007F58E2" w:rsidRDefault="00CF4BA5" w:rsidP="00404EC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15</w:t>
    </w:r>
    <w:r w:rsidR="00404ECF" w:rsidRPr="007F58E2">
      <w:rPr>
        <w:rFonts w:ascii="Arial" w:hAnsi="Arial" w:cs="Arial"/>
        <w:sz w:val="20"/>
      </w:rPr>
      <w:t>, 202</w:t>
    </w:r>
    <w:r w:rsidR="00841881">
      <w:rPr>
        <w:rFonts w:ascii="Arial" w:hAnsi="Arial" w:cs="Arial"/>
        <w:sz w:val="20"/>
      </w:rPr>
      <w:t>4</w:t>
    </w:r>
  </w:p>
  <w:p w14:paraId="34F201A5" w14:textId="43BB71F2" w:rsidR="00404ECF" w:rsidRPr="007F58E2" w:rsidRDefault="00FE144A" w:rsidP="00404ECF">
    <w:pPr>
      <w:pStyle w:val="Header"/>
      <w:rPr>
        <w:rFonts w:ascii="Arial" w:hAnsi="Arial" w:cs="Arial"/>
        <w:sz w:val="20"/>
      </w:rPr>
    </w:pPr>
    <w:r w:rsidRPr="009D56CE">
      <w:rPr>
        <w:rFonts w:ascii="Arial" w:hAnsi="Arial" w:cs="Arial"/>
        <w:sz w:val="20"/>
      </w:rPr>
      <w:t xml:space="preserve">Saint Anne’s Hospital Geriatric Psychiatric Unit </w:t>
    </w:r>
    <w:r w:rsidR="00404ECF" w:rsidRPr="009D56CE">
      <w:rPr>
        <w:rFonts w:ascii="Arial" w:hAnsi="Arial" w:cs="Arial"/>
        <w:sz w:val="20"/>
      </w:rPr>
      <w:t>– Essential Services Finding</w:t>
    </w:r>
  </w:p>
  <w:p w14:paraId="4335F2E1" w14:textId="163460A7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27C77B0C" w14:textId="77777777" w:rsidR="00404ECF" w:rsidRDefault="0040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1389" w14:textId="21ABB897" w:rsidR="00404ECF" w:rsidRPr="007F58E2" w:rsidRDefault="00CF4BA5" w:rsidP="00404EC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15</w:t>
    </w:r>
    <w:r w:rsidR="00404ECF" w:rsidRPr="007F58E2">
      <w:rPr>
        <w:rFonts w:ascii="Arial" w:hAnsi="Arial" w:cs="Arial"/>
        <w:sz w:val="20"/>
      </w:rPr>
      <w:t>, 202</w:t>
    </w:r>
    <w:r w:rsidR="009E1E95">
      <w:rPr>
        <w:rFonts w:ascii="Arial" w:hAnsi="Arial" w:cs="Arial"/>
        <w:sz w:val="20"/>
      </w:rPr>
      <w:t>4</w:t>
    </w:r>
  </w:p>
  <w:p w14:paraId="567E22EB" w14:textId="75BEEBAD" w:rsidR="00404ECF" w:rsidRPr="007F58E2" w:rsidRDefault="00424218" w:rsidP="00404ECF">
    <w:pPr>
      <w:pStyle w:val="Header"/>
      <w:rPr>
        <w:rFonts w:ascii="Arial" w:hAnsi="Arial" w:cs="Arial"/>
        <w:sz w:val="20"/>
      </w:rPr>
    </w:pPr>
    <w:r w:rsidRPr="009D56CE">
      <w:rPr>
        <w:rFonts w:ascii="Arial" w:hAnsi="Arial" w:cs="Arial"/>
        <w:sz w:val="20"/>
      </w:rPr>
      <w:t>Saint Anne’s Hospital Geriatric Psychiatric Unit – Essential Services Finding</w:t>
    </w:r>
  </w:p>
  <w:p w14:paraId="400E7B65" w14:textId="08E9C1D6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7CC6D3A3E8F4DC1AC542611BD7C2D72"/>
      </w:placeholder>
      <w:temporary/>
      <w:showingPlcHdr/>
      <w15:appearance w15:val="hidden"/>
    </w:sdtPr>
    <w:sdtEndPr/>
    <w:sdtContent>
      <w:p w14:paraId="0C9E91AD" w14:textId="77777777" w:rsidR="00404ECF" w:rsidRDefault="00404ECF">
        <w:pPr>
          <w:pStyle w:val="Header"/>
        </w:pPr>
        <w:r>
          <w:t>[Type here]</w:t>
        </w:r>
      </w:p>
    </w:sdtContent>
  </w:sdt>
  <w:p w14:paraId="531960B4" w14:textId="77777777" w:rsidR="00404ECF" w:rsidRDefault="00404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6"/>
  </w:num>
  <w:num w:numId="2" w16cid:durableId="1583487119">
    <w:abstractNumId w:val="4"/>
  </w:num>
  <w:num w:numId="3" w16cid:durableId="1784570486">
    <w:abstractNumId w:val="8"/>
  </w:num>
  <w:num w:numId="4" w16cid:durableId="112946142">
    <w:abstractNumId w:val="5"/>
  </w:num>
  <w:num w:numId="5" w16cid:durableId="1796948506">
    <w:abstractNumId w:val="0"/>
  </w:num>
  <w:num w:numId="6" w16cid:durableId="1539926744">
    <w:abstractNumId w:val="2"/>
  </w:num>
  <w:num w:numId="7" w16cid:durableId="1616055644">
    <w:abstractNumId w:val="7"/>
  </w:num>
  <w:num w:numId="8" w16cid:durableId="1798061781">
    <w:abstractNumId w:val="1"/>
  </w:num>
  <w:num w:numId="9" w16cid:durableId="67758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04002"/>
    <w:rsid w:val="00013273"/>
    <w:rsid w:val="00024B9C"/>
    <w:rsid w:val="00024C04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B6B07"/>
    <w:rsid w:val="000D3452"/>
    <w:rsid w:val="000E7420"/>
    <w:rsid w:val="000F315B"/>
    <w:rsid w:val="000F3A3E"/>
    <w:rsid w:val="000F6DB3"/>
    <w:rsid w:val="001004D3"/>
    <w:rsid w:val="001106E2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7F05"/>
    <w:rsid w:val="001A3D0E"/>
    <w:rsid w:val="001C7280"/>
    <w:rsid w:val="00200716"/>
    <w:rsid w:val="00207CC6"/>
    <w:rsid w:val="00207E5B"/>
    <w:rsid w:val="002328D7"/>
    <w:rsid w:val="00235CAA"/>
    <w:rsid w:val="002372FD"/>
    <w:rsid w:val="00266826"/>
    <w:rsid w:val="002753BC"/>
    <w:rsid w:val="00276957"/>
    <w:rsid w:val="00276DCC"/>
    <w:rsid w:val="002B26B0"/>
    <w:rsid w:val="002C085F"/>
    <w:rsid w:val="002E0638"/>
    <w:rsid w:val="0034178D"/>
    <w:rsid w:val="00344C70"/>
    <w:rsid w:val="00347E85"/>
    <w:rsid w:val="003634C8"/>
    <w:rsid w:val="00377426"/>
    <w:rsid w:val="00381493"/>
    <w:rsid w:val="00385812"/>
    <w:rsid w:val="0038663D"/>
    <w:rsid w:val="00390FDF"/>
    <w:rsid w:val="00392D0B"/>
    <w:rsid w:val="003A3869"/>
    <w:rsid w:val="003A7A0F"/>
    <w:rsid w:val="003A7AFC"/>
    <w:rsid w:val="003B2C37"/>
    <w:rsid w:val="003C60EF"/>
    <w:rsid w:val="003D0700"/>
    <w:rsid w:val="00404ECF"/>
    <w:rsid w:val="00424218"/>
    <w:rsid w:val="00466FA6"/>
    <w:rsid w:val="004714CB"/>
    <w:rsid w:val="00475692"/>
    <w:rsid w:val="0048097B"/>
    <w:rsid w:val="004813AC"/>
    <w:rsid w:val="004A27B4"/>
    <w:rsid w:val="004B1EEF"/>
    <w:rsid w:val="004B37A0"/>
    <w:rsid w:val="004B763E"/>
    <w:rsid w:val="004C41B4"/>
    <w:rsid w:val="004C6648"/>
    <w:rsid w:val="004D6B39"/>
    <w:rsid w:val="00500F8F"/>
    <w:rsid w:val="00501449"/>
    <w:rsid w:val="00511AC3"/>
    <w:rsid w:val="00514651"/>
    <w:rsid w:val="00527AFF"/>
    <w:rsid w:val="005448AA"/>
    <w:rsid w:val="00554021"/>
    <w:rsid w:val="0056249F"/>
    <w:rsid w:val="00573292"/>
    <w:rsid w:val="00585417"/>
    <w:rsid w:val="005E1241"/>
    <w:rsid w:val="005F102B"/>
    <w:rsid w:val="005F583E"/>
    <w:rsid w:val="00677479"/>
    <w:rsid w:val="006A7D0A"/>
    <w:rsid w:val="006B47DE"/>
    <w:rsid w:val="006D06D9"/>
    <w:rsid w:val="006D77A6"/>
    <w:rsid w:val="006D788A"/>
    <w:rsid w:val="00702109"/>
    <w:rsid w:val="007204BC"/>
    <w:rsid w:val="0072610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7347"/>
    <w:rsid w:val="007D10F3"/>
    <w:rsid w:val="007F4A04"/>
    <w:rsid w:val="00823753"/>
    <w:rsid w:val="008377B0"/>
    <w:rsid w:val="00841881"/>
    <w:rsid w:val="00872A13"/>
    <w:rsid w:val="0088605E"/>
    <w:rsid w:val="008A2CFB"/>
    <w:rsid w:val="008A4EE5"/>
    <w:rsid w:val="008B490D"/>
    <w:rsid w:val="009013CE"/>
    <w:rsid w:val="00945A24"/>
    <w:rsid w:val="009908FF"/>
    <w:rsid w:val="00995505"/>
    <w:rsid w:val="009A49D0"/>
    <w:rsid w:val="009D0124"/>
    <w:rsid w:val="009D56CE"/>
    <w:rsid w:val="009E1E95"/>
    <w:rsid w:val="009E31BA"/>
    <w:rsid w:val="009E4A98"/>
    <w:rsid w:val="009E4B4E"/>
    <w:rsid w:val="009F2F5E"/>
    <w:rsid w:val="00A26158"/>
    <w:rsid w:val="00A26AA8"/>
    <w:rsid w:val="00A40C84"/>
    <w:rsid w:val="00A6104E"/>
    <w:rsid w:val="00A63FD4"/>
    <w:rsid w:val="00A65101"/>
    <w:rsid w:val="00AB4789"/>
    <w:rsid w:val="00AD15F3"/>
    <w:rsid w:val="00AE46E5"/>
    <w:rsid w:val="00B31FB7"/>
    <w:rsid w:val="00B403BF"/>
    <w:rsid w:val="00B608D9"/>
    <w:rsid w:val="00B66332"/>
    <w:rsid w:val="00B67A5E"/>
    <w:rsid w:val="00B936AA"/>
    <w:rsid w:val="00B979CA"/>
    <w:rsid w:val="00BA1432"/>
    <w:rsid w:val="00BA1AD3"/>
    <w:rsid w:val="00BA4055"/>
    <w:rsid w:val="00BA7FB6"/>
    <w:rsid w:val="00BB3431"/>
    <w:rsid w:val="00BB42F6"/>
    <w:rsid w:val="00BC2B61"/>
    <w:rsid w:val="00BC2FF7"/>
    <w:rsid w:val="00BD6FF4"/>
    <w:rsid w:val="00BE1631"/>
    <w:rsid w:val="00C05C98"/>
    <w:rsid w:val="00C10E6D"/>
    <w:rsid w:val="00C20BFE"/>
    <w:rsid w:val="00C21BB0"/>
    <w:rsid w:val="00C24EE2"/>
    <w:rsid w:val="00C2757D"/>
    <w:rsid w:val="00C3719D"/>
    <w:rsid w:val="00C451FE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CF4BA5"/>
    <w:rsid w:val="00D03E01"/>
    <w:rsid w:val="00D0493F"/>
    <w:rsid w:val="00D51B96"/>
    <w:rsid w:val="00D52786"/>
    <w:rsid w:val="00D56F91"/>
    <w:rsid w:val="00D642F2"/>
    <w:rsid w:val="00D8283F"/>
    <w:rsid w:val="00D8671C"/>
    <w:rsid w:val="00DA57C3"/>
    <w:rsid w:val="00DC3855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43932"/>
    <w:rsid w:val="00F702AA"/>
    <w:rsid w:val="00F841B8"/>
    <w:rsid w:val="00F84768"/>
    <w:rsid w:val="00FA02E8"/>
    <w:rsid w:val="00FA2515"/>
    <w:rsid w:val="00FB2538"/>
    <w:rsid w:val="00FC2F14"/>
    <w:rsid w:val="00FC6B42"/>
    <w:rsid w:val="00FE144A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Rodman@huschblackwel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C6D3A3E8F4DC1AC542611BD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DCE7-E4D9-4EC9-AD13-0CF9EF009618}"/>
      </w:docPartPr>
      <w:docPartBody>
        <w:p w:rsidR="008F0AE0" w:rsidRDefault="0024434C" w:rsidP="0024434C">
          <w:pPr>
            <w:pStyle w:val="67CC6D3A3E8F4DC1AC542611BD7C2D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C"/>
    <w:rsid w:val="0024434C"/>
    <w:rsid w:val="004E18AB"/>
    <w:rsid w:val="008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CC6D3A3E8F4DC1AC542611BD7C2D72">
    <w:name w:val="67CC6D3A3E8F4DC1AC542611BD7C2D72"/>
    <w:rsid w:val="00244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43</TotalTime>
  <Pages>3</Pages>
  <Words>599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40</cp:revision>
  <cp:lastPrinted>2020-08-12T21:19:00Z</cp:lastPrinted>
  <dcterms:created xsi:type="dcterms:W3CDTF">2023-01-06T14:20:00Z</dcterms:created>
  <dcterms:modified xsi:type="dcterms:W3CDTF">2024-02-15T15:41:00Z</dcterms:modified>
</cp:coreProperties>
</file>