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22" w:rsidRDefault="00341122" w:rsidP="00341122">
      <w:pPr>
        <w:rPr>
          <w:b/>
        </w:rPr>
      </w:pPr>
      <w:r>
        <w:rPr>
          <w:b/>
        </w:rPr>
        <w:t xml:space="preserve">Date of Initial Request:  </w:t>
      </w:r>
      <w:sdt>
        <w:sdtPr>
          <w:rPr>
            <w:b/>
          </w:rPr>
          <w:id w:val="1330941778"/>
          <w:placeholder>
            <w:docPart w:val="A804DDB9D3C1418BAEDEE9B165E95B1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A79E9">
            <w:rPr>
              <w:rStyle w:val="PlaceholderText"/>
            </w:rPr>
            <w:t>Click here to enter a date.</w:t>
          </w:r>
        </w:sdtContent>
      </w:sdt>
    </w:p>
    <w:tbl>
      <w:tblPr>
        <w:tblStyle w:val="TableGrid"/>
        <w:tblW w:w="14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3600"/>
        <w:gridCol w:w="90"/>
        <w:gridCol w:w="2880"/>
        <w:gridCol w:w="3150"/>
      </w:tblGrid>
      <w:tr w:rsidR="002C0BEE" w:rsidTr="002E27F9">
        <w:trPr>
          <w:gridAfter w:val="1"/>
          <w:wAfter w:w="3150" w:type="dxa"/>
        </w:trPr>
        <w:tc>
          <w:tcPr>
            <w:tcW w:w="4428" w:type="dxa"/>
          </w:tcPr>
          <w:p w:rsidR="002C0BEE" w:rsidRDefault="002C0BEE" w:rsidP="002C0BEE">
            <w:r w:rsidRPr="007A2CF0">
              <w:rPr>
                <w:b/>
              </w:rPr>
              <w:t>Name</w:t>
            </w:r>
            <w:r>
              <w:rPr>
                <w:b/>
              </w:rPr>
              <w:t xml:space="preserve"> of Individual Being Referred</w:t>
            </w:r>
            <w:r>
              <w:t xml:space="preserve">:  </w:t>
            </w:r>
          </w:p>
          <w:p w:rsidR="002C0BEE" w:rsidRDefault="002C0BEE" w:rsidP="002C0BEE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600" w:type="dxa"/>
          </w:tcPr>
          <w:p w:rsidR="002C0BEE" w:rsidRDefault="002C0BEE">
            <w:r w:rsidRPr="007A2CF0">
              <w:rPr>
                <w:b/>
              </w:rPr>
              <w:t>Gender</w:t>
            </w:r>
            <w:r w:rsidRPr="00635423">
              <w:t xml:space="preserve">:  </w:t>
            </w:r>
          </w:p>
          <w:p w:rsidR="002C0BEE" w:rsidRPr="00AB183D" w:rsidRDefault="006D6874" w:rsidP="006D6874">
            <w:r w:rsidRPr="00AB183D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AB183D">
              <w:instrText xml:space="preserve"> FORMTEXT </w:instrText>
            </w:r>
            <w:r w:rsidRPr="00AB183D">
              <w:fldChar w:fldCharType="separate"/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fldChar w:fldCharType="end"/>
            </w:r>
            <w:bookmarkEnd w:id="1"/>
          </w:p>
        </w:tc>
        <w:tc>
          <w:tcPr>
            <w:tcW w:w="2970" w:type="dxa"/>
            <w:gridSpan w:val="2"/>
          </w:tcPr>
          <w:p w:rsidR="002C0BEE" w:rsidRDefault="002C0BEE">
            <w:r w:rsidRPr="007A2CF0">
              <w:rPr>
                <w:b/>
              </w:rPr>
              <w:t>Date of Birth</w:t>
            </w:r>
            <w:r w:rsidRPr="00635423">
              <w:t>:</w:t>
            </w:r>
            <w:r>
              <w:t xml:space="preserve">  </w:t>
            </w:r>
          </w:p>
          <w:p w:rsidR="002C0BEE" w:rsidRDefault="002C0BEE">
            <w:pPr>
              <w:rPr>
                <w:b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D6874" w:rsidTr="002E27F9">
        <w:trPr>
          <w:gridAfter w:val="1"/>
          <w:wAfter w:w="3150" w:type="dxa"/>
        </w:trPr>
        <w:tc>
          <w:tcPr>
            <w:tcW w:w="10998" w:type="dxa"/>
            <w:gridSpan w:val="4"/>
          </w:tcPr>
          <w:p w:rsidR="006D6874" w:rsidRDefault="006D6874">
            <w:r w:rsidRPr="007A2CF0">
              <w:rPr>
                <w:b/>
              </w:rPr>
              <w:t>Address</w:t>
            </w:r>
            <w:r w:rsidRPr="00635423">
              <w:t>:</w:t>
            </w:r>
          </w:p>
          <w:p w:rsidR="006D6874" w:rsidRDefault="006D6874" w:rsidP="002C0BEE">
            <w:pPr>
              <w:rPr>
                <w:b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C0BEE" w:rsidTr="002E27F9">
        <w:trPr>
          <w:gridAfter w:val="1"/>
          <w:wAfter w:w="3150" w:type="dxa"/>
        </w:trPr>
        <w:tc>
          <w:tcPr>
            <w:tcW w:w="4428" w:type="dxa"/>
          </w:tcPr>
          <w:p w:rsidR="002C0BEE" w:rsidRDefault="002C0BEE" w:rsidP="002C0BEE">
            <w:r>
              <w:rPr>
                <w:b/>
              </w:rPr>
              <w:t>Area Office Nurse</w:t>
            </w:r>
            <w:r w:rsidRPr="00635423">
              <w:t>:</w:t>
            </w:r>
            <w:r>
              <w:t xml:space="preserve">  </w:t>
            </w:r>
          </w:p>
          <w:p w:rsidR="002C0BEE" w:rsidRDefault="002C0BEE" w:rsidP="002C0BEE">
            <w:pPr>
              <w:rPr>
                <w:b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600" w:type="dxa"/>
          </w:tcPr>
          <w:p w:rsidR="002C0BEE" w:rsidRDefault="002C0BEE" w:rsidP="002C0BEE">
            <w:r w:rsidRPr="008652D8">
              <w:rPr>
                <w:b/>
              </w:rPr>
              <w:t>Email</w:t>
            </w:r>
            <w:r>
              <w:t xml:space="preserve">: </w:t>
            </w:r>
          </w:p>
          <w:p w:rsidR="002C0BEE" w:rsidRDefault="002C0BEE" w:rsidP="002C0BEE">
            <w:pPr>
              <w:rPr>
                <w:b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970" w:type="dxa"/>
            <w:gridSpan w:val="2"/>
          </w:tcPr>
          <w:p w:rsidR="002C0BEE" w:rsidRDefault="002C0BEE">
            <w:pPr>
              <w:rPr>
                <w:b/>
              </w:rPr>
            </w:pPr>
            <w:r>
              <w:rPr>
                <w:b/>
              </w:rPr>
              <w:t>Phone Number</w:t>
            </w:r>
            <w:r w:rsidR="002E27F9">
              <w:rPr>
                <w:b/>
              </w:rPr>
              <w:t xml:space="preserve"> (&amp; extension)</w:t>
            </w:r>
            <w:r>
              <w:rPr>
                <w:b/>
              </w:rPr>
              <w:t>:</w:t>
            </w:r>
          </w:p>
          <w:p w:rsidR="002C0BEE" w:rsidRPr="00AB183D" w:rsidRDefault="002C0BEE">
            <w:r w:rsidRPr="00AB183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AB183D">
              <w:instrText xml:space="preserve"> FORMTEXT </w:instrText>
            </w:r>
            <w:r w:rsidRPr="00AB183D">
              <w:fldChar w:fldCharType="separate"/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fldChar w:fldCharType="end"/>
            </w:r>
            <w:bookmarkEnd w:id="6"/>
          </w:p>
        </w:tc>
      </w:tr>
      <w:tr w:rsidR="002C0BEE" w:rsidTr="002E27F9">
        <w:trPr>
          <w:gridAfter w:val="1"/>
          <w:wAfter w:w="3150" w:type="dxa"/>
        </w:trPr>
        <w:tc>
          <w:tcPr>
            <w:tcW w:w="4428" w:type="dxa"/>
          </w:tcPr>
          <w:p w:rsidR="002C0BEE" w:rsidRDefault="002C0BEE" w:rsidP="002C0BEE">
            <w:r w:rsidRPr="007A2CF0">
              <w:rPr>
                <w:b/>
              </w:rPr>
              <w:t>Service Coordinator</w:t>
            </w:r>
            <w:r w:rsidRPr="00635423">
              <w:t xml:space="preserve">:  </w:t>
            </w:r>
          </w:p>
          <w:p w:rsidR="002C0BEE" w:rsidRDefault="002C0BEE" w:rsidP="002C0BEE">
            <w:pPr>
              <w:rPr>
                <w:b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600" w:type="dxa"/>
          </w:tcPr>
          <w:p w:rsidR="002C0BEE" w:rsidRDefault="002C0BEE" w:rsidP="00273258">
            <w:r w:rsidRPr="008652D8">
              <w:rPr>
                <w:b/>
              </w:rPr>
              <w:t>Email</w:t>
            </w:r>
            <w:r>
              <w:t xml:space="preserve">: </w:t>
            </w:r>
          </w:p>
          <w:p w:rsidR="002C0BEE" w:rsidRDefault="002C0BEE" w:rsidP="00273258">
            <w:pPr>
              <w:rPr>
                <w:b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"/>
          </w:tcPr>
          <w:p w:rsidR="002C0BEE" w:rsidRDefault="002C0BEE" w:rsidP="00273258">
            <w:pPr>
              <w:rPr>
                <w:b/>
              </w:rPr>
            </w:pPr>
            <w:r>
              <w:rPr>
                <w:b/>
              </w:rPr>
              <w:t>Phone Number</w:t>
            </w:r>
            <w:r w:rsidR="002E27F9">
              <w:rPr>
                <w:b/>
              </w:rPr>
              <w:t xml:space="preserve"> (&amp; extension)</w:t>
            </w:r>
            <w:r>
              <w:rPr>
                <w:b/>
              </w:rPr>
              <w:t>:</w:t>
            </w:r>
          </w:p>
          <w:p w:rsidR="002C0BEE" w:rsidRPr="00AB183D" w:rsidRDefault="002C0BEE" w:rsidP="00273258">
            <w:r w:rsidRPr="00AB183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183D">
              <w:instrText xml:space="preserve"> FORMTEXT </w:instrText>
            </w:r>
            <w:r w:rsidRPr="00AB183D">
              <w:fldChar w:fldCharType="separate"/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fldChar w:fldCharType="end"/>
            </w:r>
          </w:p>
        </w:tc>
      </w:tr>
      <w:tr w:rsidR="002C0BEE" w:rsidTr="002E27F9">
        <w:trPr>
          <w:gridAfter w:val="1"/>
          <w:wAfter w:w="3150" w:type="dxa"/>
        </w:trPr>
        <w:tc>
          <w:tcPr>
            <w:tcW w:w="8028" w:type="dxa"/>
            <w:gridSpan w:val="2"/>
          </w:tcPr>
          <w:p w:rsidR="007D524F" w:rsidRDefault="002C0BEE">
            <w:r>
              <w:rPr>
                <w:b/>
              </w:rPr>
              <w:t xml:space="preserve">DDS </w:t>
            </w:r>
            <w:r w:rsidRPr="00341122">
              <w:rPr>
                <w:b/>
              </w:rPr>
              <w:t>Area Office Mailing Address</w:t>
            </w:r>
            <w:r>
              <w:t xml:space="preserve">:  </w:t>
            </w:r>
          </w:p>
          <w:p w:rsidR="002C0BEE" w:rsidRPr="00AB183D" w:rsidRDefault="002C0BEE">
            <w:r w:rsidRPr="00AB183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AB183D">
              <w:instrText xml:space="preserve"> FORMTEXT </w:instrText>
            </w:r>
            <w:r w:rsidRPr="00AB183D">
              <w:fldChar w:fldCharType="separate"/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fldChar w:fldCharType="end"/>
            </w:r>
            <w:bookmarkEnd w:id="8"/>
          </w:p>
        </w:tc>
        <w:tc>
          <w:tcPr>
            <w:tcW w:w="2970" w:type="dxa"/>
            <w:gridSpan w:val="2"/>
          </w:tcPr>
          <w:p w:rsidR="007D524F" w:rsidRDefault="007D524F" w:rsidP="007D524F">
            <w:pPr>
              <w:rPr>
                <w:b/>
              </w:rPr>
            </w:pPr>
            <w:r>
              <w:rPr>
                <w:b/>
              </w:rPr>
              <w:t>Phone Number</w:t>
            </w:r>
            <w:r w:rsidR="002E27F9">
              <w:rPr>
                <w:b/>
              </w:rPr>
              <w:t xml:space="preserve"> &amp; Fax</w:t>
            </w:r>
            <w:r>
              <w:rPr>
                <w:b/>
              </w:rPr>
              <w:t>:</w:t>
            </w:r>
          </w:p>
          <w:p w:rsidR="002C0BEE" w:rsidRPr="00AB183D" w:rsidRDefault="007D524F" w:rsidP="007D524F">
            <w:r w:rsidRPr="00AB183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183D">
              <w:instrText xml:space="preserve"> FORMTEXT </w:instrText>
            </w:r>
            <w:r w:rsidRPr="00AB183D">
              <w:fldChar w:fldCharType="separate"/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fldChar w:fldCharType="end"/>
            </w:r>
            <w:r w:rsidR="002E27F9">
              <w:t xml:space="preserve">  </w:t>
            </w:r>
            <w:r w:rsidR="007A2BC6">
              <w:t xml:space="preserve">  </w:t>
            </w:r>
            <w:r w:rsidR="009F3D3F">
              <w:t xml:space="preserve"> </w:t>
            </w:r>
            <w:r w:rsidR="002E27F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="002E27F9">
              <w:instrText xml:space="preserve"> FORMTEXT </w:instrText>
            </w:r>
            <w:r w:rsidR="002E27F9">
              <w:fldChar w:fldCharType="separate"/>
            </w:r>
            <w:r w:rsidR="002E27F9">
              <w:rPr>
                <w:noProof/>
              </w:rPr>
              <w:t> </w:t>
            </w:r>
            <w:r w:rsidR="002E27F9">
              <w:rPr>
                <w:noProof/>
              </w:rPr>
              <w:t> </w:t>
            </w:r>
            <w:r w:rsidR="002E27F9">
              <w:rPr>
                <w:noProof/>
              </w:rPr>
              <w:t> </w:t>
            </w:r>
            <w:r w:rsidR="002E27F9">
              <w:rPr>
                <w:noProof/>
              </w:rPr>
              <w:t> </w:t>
            </w:r>
            <w:r w:rsidR="002E27F9">
              <w:rPr>
                <w:noProof/>
              </w:rPr>
              <w:t> </w:t>
            </w:r>
            <w:r w:rsidR="002E27F9">
              <w:fldChar w:fldCharType="end"/>
            </w:r>
            <w:bookmarkEnd w:id="9"/>
          </w:p>
        </w:tc>
      </w:tr>
      <w:tr w:rsidR="002C0BEE" w:rsidTr="002E27F9">
        <w:trPr>
          <w:gridAfter w:val="1"/>
          <w:wAfter w:w="3150" w:type="dxa"/>
        </w:trPr>
        <w:tc>
          <w:tcPr>
            <w:tcW w:w="4428" w:type="dxa"/>
          </w:tcPr>
          <w:p w:rsidR="002C0BEE" w:rsidRDefault="002C0BEE">
            <w:pPr>
              <w:rPr>
                <w:b/>
              </w:rPr>
            </w:pPr>
            <w:r w:rsidRPr="00341122">
              <w:rPr>
                <w:b/>
              </w:rPr>
              <w:t>Legal Status of Individual Being Referred</w:t>
            </w:r>
            <w:r>
              <w:t xml:space="preserve">: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600" w:type="dxa"/>
          </w:tcPr>
          <w:p w:rsidR="002C0BEE" w:rsidRDefault="007D524F">
            <w:pPr>
              <w:rPr>
                <w:b/>
              </w:rPr>
            </w:pPr>
            <w:r>
              <w:rPr>
                <w:b/>
              </w:rPr>
              <w:t>Name of Guardian (if pertinent):</w:t>
            </w:r>
          </w:p>
          <w:p w:rsidR="007D524F" w:rsidRPr="00AB183D" w:rsidRDefault="007D524F" w:rsidP="00AB183D">
            <w:r w:rsidRPr="00AB183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AB183D">
              <w:instrText xml:space="preserve"> FORMTEXT </w:instrText>
            </w:r>
            <w:r w:rsidRPr="00AB183D">
              <w:fldChar w:fldCharType="separate"/>
            </w:r>
            <w:r w:rsidR="00AB183D">
              <w:t> </w:t>
            </w:r>
            <w:r w:rsidR="00AB183D">
              <w:t> </w:t>
            </w:r>
            <w:r w:rsidR="00AB183D">
              <w:t> </w:t>
            </w:r>
            <w:r w:rsidR="00AB183D">
              <w:t> </w:t>
            </w:r>
            <w:r w:rsidR="00AB183D">
              <w:t> </w:t>
            </w:r>
            <w:r w:rsidRPr="00AB183D">
              <w:fldChar w:fldCharType="end"/>
            </w:r>
            <w:bookmarkEnd w:id="11"/>
          </w:p>
        </w:tc>
        <w:tc>
          <w:tcPr>
            <w:tcW w:w="2970" w:type="dxa"/>
            <w:gridSpan w:val="2"/>
          </w:tcPr>
          <w:p w:rsidR="007D524F" w:rsidRDefault="007D524F" w:rsidP="007D524F">
            <w:pPr>
              <w:rPr>
                <w:b/>
              </w:rPr>
            </w:pPr>
            <w:r>
              <w:rPr>
                <w:b/>
              </w:rPr>
              <w:t>Phone Number:</w:t>
            </w:r>
          </w:p>
          <w:p w:rsidR="002C0BEE" w:rsidRPr="00AB183D" w:rsidRDefault="007D524F" w:rsidP="007D524F">
            <w:r w:rsidRPr="00AB183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183D">
              <w:instrText xml:space="preserve"> FORMTEXT </w:instrText>
            </w:r>
            <w:r w:rsidRPr="00AB183D">
              <w:fldChar w:fldCharType="separate"/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fldChar w:fldCharType="end"/>
            </w:r>
          </w:p>
        </w:tc>
      </w:tr>
      <w:tr w:rsidR="00F81933" w:rsidTr="002E27F9">
        <w:trPr>
          <w:gridAfter w:val="1"/>
          <w:wAfter w:w="3150" w:type="dxa"/>
        </w:trPr>
        <w:tc>
          <w:tcPr>
            <w:tcW w:w="10998" w:type="dxa"/>
            <w:gridSpan w:val="4"/>
          </w:tcPr>
          <w:p w:rsidR="00F81933" w:rsidRPr="007D524F" w:rsidRDefault="00F81933" w:rsidP="00F81933">
            <w:r w:rsidRPr="007D524F">
              <w:rPr>
                <w:b/>
              </w:rPr>
              <w:t xml:space="preserve">Living:  Independent   </w:t>
            </w:r>
            <w:sdt>
              <w:sdtPr>
                <w:rPr>
                  <w:b/>
                </w:rPr>
                <w:id w:val="180087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87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7D524F">
              <w:rPr>
                <w:b/>
              </w:rPr>
              <w:t xml:space="preserve"> / With Family  </w:t>
            </w:r>
            <w:sdt>
              <w:sdtPr>
                <w:rPr>
                  <w:b/>
                </w:rPr>
                <w:id w:val="-153379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524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7D524F">
              <w:rPr>
                <w:b/>
              </w:rPr>
              <w:t xml:space="preserve"> / </w:t>
            </w:r>
            <w:r w:rsidR="00030612">
              <w:rPr>
                <w:b/>
              </w:rPr>
              <w:t>Shared Living or AFC</w:t>
            </w:r>
            <w:r w:rsidRPr="007D524F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31872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524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7D524F">
              <w:rPr>
                <w:b/>
              </w:rPr>
              <w:t xml:space="preserve"> / Group Home  </w:t>
            </w:r>
            <w:sdt>
              <w:sdtPr>
                <w:rPr>
                  <w:b/>
                </w:rPr>
                <w:id w:val="30705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524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7D524F">
              <w:rPr>
                <w:b/>
              </w:rPr>
              <w:t xml:space="preserve"> / Staffed Apt   </w:t>
            </w:r>
            <w:sdt>
              <w:sdtPr>
                <w:rPr>
                  <w:b/>
                </w:rPr>
                <w:id w:val="16637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524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7D524F">
              <w:rPr>
                <w:b/>
              </w:rPr>
              <w:t xml:space="preserve"> / Other   </w:t>
            </w:r>
            <w:sdt>
              <w:sdtPr>
                <w:rPr>
                  <w:b/>
                </w:rPr>
                <w:id w:val="-154459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524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7D524F">
              <w:t xml:space="preserve"> </w:t>
            </w:r>
          </w:p>
          <w:p w:rsidR="00F81933" w:rsidRDefault="00F81933" w:rsidP="007D524F">
            <w:pPr>
              <w:rPr>
                <w:b/>
              </w:rPr>
            </w:pPr>
          </w:p>
        </w:tc>
      </w:tr>
      <w:tr w:rsidR="00F81933" w:rsidTr="002E27F9">
        <w:trPr>
          <w:gridAfter w:val="1"/>
          <w:wAfter w:w="3150" w:type="dxa"/>
        </w:trPr>
        <w:tc>
          <w:tcPr>
            <w:tcW w:w="10998" w:type="dxa"/>
            <w:gridSpan w:val="4"/>
          </w:tcPr>
          <w:p w:rsidR="00F81933" w:rsidRDefault="00F81933" w:rsidP="007D524F">
            <w:r w:rsidRPr="007D524F">
              <w:rPr>
                <w:b/>
              </w:rPr>
              <w:t>Reason for referral</w:t>
            </w:r>
            <w:r>
              <w:rPr>
                <w:b/>
              </w:rPr>
              <w:t xml:space="preserve"> </w:t>
            </w:r>
            <w:r w:rsidRPr="006D6874">
              <w:rPr>
                <w:b/>
              </w:rPr>
              <w:t>(what changes have been noted in the person’s level of functioning and/or what behavioral changes are taking place over what period of time?)</w:t>
            </w:r>
            <w:r w:rsidRPr="007D524F">
              <w:rPr>
                <w:b/>
              </w:rPr>
              <w:t>:</w:t>
            </w:r>
            <w:r w:rsidRPr="007D524F">
              <w:t xml:space="preserve">  </w:t>
            </w:r>
            <w:r w:rsidRPr="007D524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524F">
              <w:instrText xml:space="preserve"> FORMTEXT </w:instrText>
            </w:r>
            <w:r w:rsidRPr="007D524F">
              <w:fldChar w:fldCharType="separate"/>
            </w:r>
            <w:r w:rsidRPr="007D524F">
              <w:rPr>
                <w:noProof/>
              </w:rPr>
              <w:t> </w:t>
            </w:r>
            <w:r w:rsidRPr="007D524F">
              <w:rPr>
                <w:noProof/>
              </w:rPr>
              <w:t> </w:t>
            </w:r>
            <w:r w:rsidRPr="007D524F">
              <w:rPr>
                <w:noProof/>
              </w:rPr>
              <w:t> </w:t>
            </w:r>
            <w:r w:rsidRPr="007D524F">
              <w:rPr>
                <w:noProof/>
              </w:rPr>
              <w:t> </w:t>
            </w:r>
            <w:r w:rsidRPr="007D524F">
              <w:rPr>
                <w:noProof/>
              </w:rPr>
              <w:t> </w:t>
            </w:r>
            <w:r w:rsidRPr="007D524F">
              <w:fldChar w:fldCharType="end"/>
            </w:r>
          </w:p>
          <w:p w:rsidR="00F81933" w:rsidRDefault="00F81933" w:rsidP="007D524F">
            <w:pPr>
              <w:rPr>
                <w:b/>
              </w:rPr>
            </w:pPr>
          </w:p>
        </w:tc>
      </w:tr>
      <w:tr w:rsidR="00F81933" w:rsidTr="002E27F9">
        <w:trPr>
          <w:gridAfter w:val="1"/>
          <w:wAfter w:w="3150" w:type="dxa"/>
        </w:trPr>
        <w:tc>
          <w:tcPr>
            <w:tcW w:w="10998" w:type="dxa"/>
            <w:gridSpan w:val="4"/>
          </w:tcPr>
          <w:p w:rsidR="00F81933" w:rsidRDefault="00F81933" w:rsidP="00F81933">
            <w:r w:rsidRPr="007D524F">
              <w:rPr>
                <w:b/>
              </w:rPr>
              <w:t xml:space="preserve">Current </w:t>
            </w:r>
            <w:r>
              <w:rPr>
                <w:b/>
              </w:rPr>
              <w:t>Psychiatric, Neurological and Medical Diagnose</w:t>
            </w:r>
            <w:r w:rsidRPr="007D524F">
              <w:rPr>
                <w:b/>
              </w:rPr>
              <w:t>s</w:t>
            </w:r>
            <w:r w:rsidRPr="007D524F">
              <w:t xml:space="preserve">:  </w:t>
            </w:r>
            <w:r w:rsidRPr="007D524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524F">
              <w:instrText xml:space="preserve"> FORMTEXT </w:instrText>
            </w:r>
            <w:r w:rsidRPr="007D524F">
              <w:fldChar w:fldCharType="separate"/>
            </w:r>
            <w:r w:rsidRPr="007D524F">
              <w:rPr>
                <w:noProof/>
              </w:rPr>
              <w:t> </w:t>
            </w:r>
            <w:r w:rsidRPr="007D524F">
              <w:rPr>
                <w:noProof/>
              </w:rPr>
              <w:t> </w:t>
            </w:r>
            <w:r w:rsidRPr="007D524F">
              <w:rPr>
                <w:noProof/>
              </w:rPr>
              <w:t> </w:t>
            </w:r>
            <w:r w:rsidRPr="007D524F">
              <w:rPr>
                <w:noProof/>
              </w:rPr>
              <w:t> </w:t>
            </w:r>
            <w:r w:rsidRPr="007D524F">
              <w:rPr>
                <w:noProof/>
              </w:rPr>
              <w:t> </w:t>
            </w:r>
            <w:r w:rsidRPr="007D524F">
              <w:fldChar w:fldCharType="end"/>
            </w:r>
          </w:p>
          <w:p w:rsidR="00F81933" w:rsidRDefault="00F81933" w:rsidP="007D524F">
            <w:pPr>
              <w:rPr>
                <w:b/>
              </w:rPr>
            </w:pPr>
          </w:p>
        </w:tc>
      </w:tr>
      <w:tr w:rsidR="00F81933" w:rsidTr="002E27F9">
        <w:trPr>
          <w:gridAfter w:val="1"/>
          <w:wAfter w:w="3150" w:type="dxa"/>
        </w:trPr>
        <w:tc>
          <w:tcPr>
            <w:tcW w:w="4428" w:type="dxa"/>
          </w:tcPr>
          <w:p w:rsidR="00F81933" w:rsidRDefault="00F81933">
            <w:pPr>
              <w:rPr>
                <w:b/>
              </w:rPr>
            </w:pPr>
            <w:r>
              <w:rPr>
                <w:b/>
              </w:rPr>
              <w:t>Level of Intellectual Disability:</w:t>
            </w:r>
            <w:r w:rsidR="00206DB8">
              <w:rPr>
                <w:b/>
              </w:rPr>
              <w:t xml:space="preserve">  </w:t>
            </w:r>
            <w:r w:rsidR="00206DB8" w:rsidRPr="00AB183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206DB8" w:rsidRPr="00AB183D">
              <w:instrText xml:space="preserve"> FORMTEXT </w:instrText>
            </w:r>
            <w:r w:rsidR="00206DB8" w:rsidRPr="00AB183D">
              <w:fldChar w:fldCharType="separate"/>
            </w:r>
            <w:r w:rsidR="00206DB8" w:rsidRPr="00AB183D">
              <w:rPr>
                <w:noProof/>
              </w:rPr>
              <w:t> </w:t>
            </w:r>
            <w:r w:rsidR="00206DB8" w:rsidRPr="00AB183D">
              <w:rPr>
                <w:noProof/>
              </w:rPr>
              <w:t> </w:t>
            </w:r>
            <w:r w:rsidR="00206DB8" w:rsidRPr="00AB183D">
              <w:rPr>
                <w:noProof/>
              </w:rPr>
              <w:t> </w:t>
            </w:r>
            <w:r w:rsidR="00206DB8" w:rsidRPr="00AB183D">
              <w:rPr>
                <w:noProof/>
              </w:rPr>
              <w:t> </w:t>
            </w:r>
            <w:r w:rsidR="00206DB8" w:rsidRPr="00AB183D">
              <w:rPr>
                <w:noProof/>
              </w:rPr>
              <w:t> </w:t>
            </w:r>
            <w:r w:rsidR="00206DB8" w:rsidRPr="00AB183D">
              <w:fldChar w:fldCharType="end"/>
            </w:r>
            <w:bookmarkEnd w:id="12"/>
          </w:p>
          <w:p w:rsidR="00206DB8" w:rsidRPr="00341122" w:rsidRDefault="00206DB8">
            <w:pPr>
              <w:rPr>
                <w:b/>
              </w:rPr>
            </w:pPr>
          </w:p>
        </w:tc>
        <w:tc>
          <w:tcPr>
            <w:tcW w:w="3600" w:type="dxa"/>
          </w:tcPr>
          <w:p w:rsidR="00F81933" w:rsidRDefault="00206DB8" w:rsidP="00206DB8">
            <w:pPr>
              <w:tabs>
                <w:tab w:val="center" w:pos="1962"/>
              </w:tabs>
              <w:rPr>
                <w:b/>
              </w:rPr>
            </w:pPr>
            <w:r>
              <w:rPr>
                <w:b/>
              </w:rPr>
              <w:t xml:space="preserve">Verbal  </w:t>
            </w:r>
            <w:sdt>
              <w:sdtPr>
                <w:rPr>
                  <w:b/>
                </w:rPr>
                <w:id w:val="13607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or Non-Verbal  </w:t>
            </w:r>
            <w:sdt>
              <w:sdtPr>
                <w:rPr>
                  <w:b/>
                </w:rPr>
                <w:id w:val="164754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970" w:type="dxa"/>
            <w:gridSpan w:val="2"/>
          </w:tcPr>
          <w:p w:rsidR="00F81933" w:rsidRDefault="00F81933" w:rsidP="007D524F">
            <w:pPr>
              <w:rPr>
                <w:b/>
              </w:rPr>
            </w:pPr>
          </w:p>
        </w:tc>
      </w:tr>
      <w:tr w:rsidR="00206DB8" w:rsidTr="002E27F9">
        <w:trPr>
          <w:gridAfter w:val="1"/>
          <w:wAfter w:w="3150" w:type="dxa"/>
        </w:trPr>
        <w:tc>
          <w:tcPr>
            <w:tcW w:w="10998" w:type="dxa"/>
            <w:gridSpan w:val="4"/>
          </w:tcPr>
          <w:p w:rsidR="00206DB8" w:rsidRDefault="00206DB8" w:rsidP="007D524F">
            <w:pPr>
              <w:rPr>
                <w:b/>
              </w:rPr>
            </w:pPr>
            <w:r>
              <w:rPr>
                <w:b/>
              </w:rPr>
              <w:t>Any recent Psychological, Psychiatric</w:t>
            </w:r>
            <w:r w:rsidR="009F3D3F">
              <w:rPr>
                <w:b/>
              </w:rPr>
              <w:t>, Medical</w:t>
            </w:r>
            <w:r>
              <w:rPr>
                <w:b/>
              </w:rPr>
              <w:t xml:space="preserve"> or Neurologic evaluations</w:t>
            </w:r>
            <w:r w:rsidR="007A2BC6">
              <w:rPr>
                <w:b/>
              </w:rPr>
              <w:t xml:space="preserve"> or Laboratory results</w:t>
            </w:r>
            <w:r>
              <w:rPr>
                <w:b/>
              </w:rPr>
              <w:t>:</w:t>
            </w:r>
            <w:r w:rsidR="00030612" w:rsidRPr="00030612">
              <w:rPr>
                <w:b/>
              </w:rPr>
              <w:t xml:space="preserve"> *</w:t>
            </w:r>
            <w:r>
              <w:rPr>
                <w:b/>
              </w:rPr>
              <w:t xml:space="preserve">  </w:t>
            </w:r>
            <w:r w:rsidRPr="00AB183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AB183D">
              <w:instrText xml:space="preserve"> FORMTEXT </w:instrText>
            </w:r>
            <w:r w:rsidRPr="00AB183D">
              <w:fldChar w:fldCharType="separate"/>
            </w:r>
            <w:r w:rsidR="00AB183D">
              <w:t> </w:t>
            </w:r>
            <w:r w:rsidR="00AB183D">
              <w:t> </w:t>
            </w:r>
            <w:r w:rsidR="00AB183D">
              <w:t> </w:t>
            </w:r>
            <w:r w:rsidR="00AB183D">
              <w:t> </w:t>
            </w:r>
            <w:r w:rsidR="00AB183D">
              <w:t> </w:t>
            </w:r>
            <w:r w:rsidRPr="00AB183D">
              <w:fldChar w:fldCharType="end"/>
            </w:r>
            <w:bookmarkEnd w:id="13"/>
          </w:p>
          <w:p w:rsidR="00206DB8" w:rsidRDefault="00206DB8" w:rsidP="007D524F">
            <w:pPr>
              <w:rPr>
                <w:b/>
              </w:rPr>
            </w:pPr>
          </w:p>
        </w:tc>
      </w:tr>
      <w:tr w:rsidR="00206DB8" w:rsidTr="002E27F9">
        <w:trPr>
          <w:gridAfter w:val="1"/>
          <w:wAfter w:w="3150" w:type="dxa"/>
        </w:trPr>
        <w:tc>
          <w:tcPr>
            <w:tcW w:w="10998" w:type="dxa"/>
            <w:gridSpan w:val="4"/>
          </w:tcPr>
          <w:p w:rsidR="00206DB8" w:rsidRDefault="00206DB8" w:rsidP="007D524F">
            <w:r>
              <w:rPr>
                <w:b/>
              </w:rPr>
              <w:t xml:space="preserve">Medications </w:t>
            </w:r>
            <w:r w:rsidRPr="006D6874">
              <w:rPr>
                <w:b/>
              </w:rPr>
              <w:t>(list or attach a list of all medications, including vitamins, creams/topicals, eye/ear drops, herbal/natural supplements, and any over-the-counter medications the person takes on a regular basis):</w:t>
            </w:r>
            <w:r>
              <w:t xml:space="preserve"> 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206DB8" w:rsidRDefault="00206DB8" w:rsidP="007D524F">
            <w:pPr>
              <w:rPr>
                <w:b/>
              </w:rPr>
            </w:pPr>
          </w:p>
        </w:tc>
      </w:tr>
      <w:tr w:rsidR="00206DB8" w:rsidTr="002E27F9">
        <w:trPr>
          <w:gridAfter w:val="1"/>
          <w:wAfter w:w="3150" w:type="dxa"/>
        </w:trPr>
        <w:tc>
          <w:tcPr>
            <w:tcW w:w="10998" w:type="dxa"/>
            <w:gridSpan w:val="4"/>
          </w:tcPr>
          <w:p w:rsidR="00206DB8" w:rsidRDefault="00206DB8" w:rsidP="007D524F">
            <w:pPr>
              <w:rPr>
                <w:b/>
              </w:rPr>
            </w:pPr>
            <w:r>
              <w:rPr>
                <w:b/>
              </w:rPr>
              <w:t xml:space="preserve">Pertinent history of medication trials and outcomes:  </w:t>
            </w:r>
            <w:r w:rsidRPr="00AB183D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AB183D">
              <w:instrText xml:space="preserve"> FORMTEXT </w:instrText>
            </w:r>
            <w:r w:rsidRPr="00AB183D">
              <w:fldChar w:fldCharType="separate"/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fldChar w:fldCharType="end"/>
            </w:r>
            <w:bookmarkEnd w:id="15"/>
          </w:p>
          <w:p w:rsidR="00206DB8" w:rsidRDefault="00206DB8" w:rsidP="007D524F">
            <w:pPr>
              <w:rPr>
                <w:b/>
              </w:rPr>
            </w:pPr>
          </w:p>
        </w:tc>
      </w:tr>
      <w:tr w:rsidR="00206DB8" w:rsidTr="002E27F9">
        <w:trPr>
          <w:gridAfter w:val="1"/>
          <w:wAfter w:w="3150" w:type="dxa"/>
        </w:trPr>
        <w:tc>
          <w:tcPr>
            <w:tcW w:w="10998" w:type="dxa"/>
            <w:gridSpan w:val="4"/>
          </w:tcPr>
          <w:p w:rsidR="00206DB8" w:rsidRDefault="00206DB8" w:rsidP="007D524F">
            <w:pPr>
              <w:rPr>
                <w:b/>
              </w:rPr>
            </w:pPr>
            <w:r>
              <w:rPr>
                <w:b/>
              </w:rPr>
              <w:t>History o</w:t>
            </w:r>
            <w:r w:rsidR="007A2BC6">
              <w:rPr>
                <w:b/>
              </w:rPr>
              <w:t>f</w:t>
            </w:r>
            <w:r>
              <w:rPr>
                <w:b/>
              </w:rPr>
              <w:t xml:space="preserve"> inpatient psychiatric admissions </w:t>
            </w:r>
            <w:r w:rsidRPr="006D6874">
              <w:rPr>
                <w:b/>
              </w:rPr>
              <w:t>(please provide discharge summaries):</w:t>
            </w:r>
            <w:r>
              <w:rPr>
                <w:b/>
              </w:rPr>
              <w:t xml:space="preserve">  </w:t>
            </w:r>
            <w:r w:rsidRPr="00AB183D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AB183D">
              <w:instrText xml:space="preserve"> FORMTEXT </w:instrText>
            </w:r>
            <w:r w:rsidRPr="00AB183D">
              <w:fldChar w:fldCharType="separate"/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fldChar w:fldCharType="end"/>
            </w:r>
            <w:bookmarkEnd w:id="16"/>
          </w:p>
          <w:p w:rsidR="00206DB8" w:rsidRDefault="00206DB8" w:rsidP="007D524F">
            <w:pPr>
              <w:rPr>
                <w:b/>
              </w:rPr>
            </w:pPr>
          </w:p>
        </w:tc>
      </w:tr>
      <w:tr w:rsidR="00206DB8" w:rsidTr="002E27F9">
        <w:tc>
          <w:tcPr>
            <w:tcW w:w="8118" w:type="dxa"/>
            <w:gridSpan w:val="3"/>
          </w:tcPr>
          <w:p w:rsidR="00206DB8" w:rsidRDefault="00206DB8" w:rsidP="007D524F">
            <w:pPr>
              <w:rPr>
                <w:b/>
              </w:rPr>
            </w:pPr>
            <w:r>
              <w:rPr>
                <w:b/>
              </w:rPr>
              <w:t xml:space="preserve">Please indicate any significant behavioral issues:  </w:t>
            </w:r>
            <w:r w:rsidRPr="00AB183D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AB183D">
              <w:instrText xml:space="preserve"> FORMTEXT </w:instrText>
            </w:r>
            <w:r w:rsidRPr="00AB183D">
              <w:fldChar w:fldCharType="separate"/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fldChar w:fldCharType="end"/>
            </w:r>
            <w:bookmarkEnd w:id="17"/>
          </w:p>
          <w:p w:rsidR="00206DB8" w:rsidRDefault="00206DB8" w:rsidP="007D524F">
            <w:pPr>
              <w:rPr>
                <w:b/>
              </w:rPr>
            </w:pPr>
          </w:p>
        </w:tc>
        <w:tc>
          <w:tcPr>
            <w:tcW w:w="6030" w:type="dxa"/>
            <w:gridSpan w:val="2"/>
          </w:tcPr>
          <w:p w:rsidR="00206DB8" w:rsidRDefault="00206DB8" w:rsidP="00030612">
            <w:pPr>
              <w:rPr>
                <w:b/>
              </w:rPr>
            </w:pPr>
            <w:r>
              <w:rPr>
                <w:b/>
              </w:rPr>
              <w:t>Behavior Plan?</w:t>
            </w:r>
            <w:r w:rsidR="00030612" w:rsidRPr="00030612">
              <w:rPr>
                <w:b/>
              </w:rPr>
              <w:t xml:space="preserve"> *</w:t>
            </w:r>
            <w:r>
              <w:rPr>
                <w:b/>
              </w:rPr>
              <w:t xml:space="preserve">  </w:t>
            </w:r>
            <w:r w:rsidRPr="00AB183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AB183D">
              <w:instrText xml:space="preserve"> FORMTEXT </w:instrText>
            </w:r>
            <w:r w:rsidRPr="00AB183D">
              <w:fldChar w:fldCharType="separate"/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fldChar w:fldCharType="end"/>
            </w:r>
            <w:bookmarkEnd w:id="18"/>
          </w:p>
        </w:tc>
      </w:tr>
      <w:tr w:rsidR="00206DB8" w:rsidTr="002E27F9">
        <w:trPr>
          <w:gridAfter w:val="1"/>
          <w:wAfter w:w="3150" w:type="dxa"/>
        </w:trPr>
        <w:tc>
          <w:tcPr>
            <w:tcW w:w="10998" w:type="dxa"/>
            <w:gridSpan w:val="4"/>
          </w:tcPr>
          <w:p w:rsidR="00206DB8" w:rsidRDefault="00206DB8" w:rsidP="007D524F">
            <w:pPr>
              <w:rPr>
                <w:b/>
              </w:rPr>
            </w:pPr>
            <w:r>
              <w:rPr>
                <w:b/>
              </w:rPr>
              <w:t xml:space="preserve">Please indicate any significant recent environmental changes or issues </w:t>
            </w:r>
            <w:r w:rsidRPr="006D6874">
              <w:rPr>
                <w:b/>
              </w:rPr>
              <w:t>(changes in living situation, day programming, work, social, family, relationships, losses, etc.):</w:t>
            </w:r>
            <w:r>
              <w:rPr>
                <w:b/>
              </w:rPr>
              <w:t xml:space="preserve">  </w:t>
            </w:r>
            <w:r w:rsidRPr="00AB183D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AB183D">
              <w:instrText xml:space="preserve"> FORMTEXT </w:instrText>
            </w:r>
            <w:r w:rsidRPr="00AB183D">
              <w:fldChar w:fldCharType="separate"/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rPr>
                <w:noProof/>
              </w:rPr>
              <w:t> </w:t>
            </w:r>
            <w:r w:rsidRPr="00AB183D">
              <w:fldChar w:fldCharType="end"/>
            </w:r>
            <w:bookmarkEnd w:id="19"/>
          </w:p>
        </w:tc>
      </w:tr>
    </w:tbl>
    <w:p w:rsidR="00341122" w:rsidRDefault="00341122"/>
    <w:sectPr w:rsidR="00341122" w:rsidSect="006D6874">
      <w:headerReference w:type="default" r:id="rId7"/>
      <w:footerReference w:type="default" r:id="rId8"/>
      <w:pgSz w:w="12240" w:h="15840"/>
      <w:pgMar w:top="180" w:right="720" w:bottom="720" w:left="72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BB" w:rsidRDefault="005623BB" w:rsidP="00341122">
      <w:pPr>
        <w:spacing w:after="0" w:line="240" w:lineRule="auto"/>
      </w:pPr>
      <w:r>
        <w:separator/>
      </w:r>
    </w:p>
  </w:endnote>
  <w:endnote w:type="continuationSeparator" w:id="0">
    <w:p w:rsidR="005623BB" w:rsidRDefault="005623BB" w:rsidP="0034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12" w:rsidRPr="00030612" w:rsidRDefault="00030612" w:rsidP="00030612">
    <w:pPr>
      <w:tabs>
        <w:tab w:val="center" w:pos="4680"/>
        <w:tab w:val="right" w:pos="9360"/>
      </w:tabs>
      <w:spacing w:after="0" w:line="240" w:lineRule="auto"/>
      <w:rPr>
        <w:b/>
        <w:sz w:val="20"/>
        <w:szCs w:val="20"/>
      </w:rPr>
    </w:pPr>
    <w:r w:rsidRPr="00030612">
      <w:rPr>
        <w:b/>
        <w:sz w:val="20"/>
        <w:szCs w:val="20"/>
      </w:rPr>
      <w:t>*please attach a copy to referral</w:t>
    </w:r>
  </w:p>
  <w:p w:rsidR="006D6874" w:rsidRPr="006D6874" w:rsidRDefault="006D6874" w:rsidP="00030612"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b/>
        <w:sz w:val="24"/>
        <w:szCs w:val="24"/>
      </w:rPr>
    </w:pPr>
    <w:r w:rsidRPr="006D6874">
      <w:rPr>
        <w:b/>
        <w:sz w:val="24"/>
        <w:szCs w:val="24"/>
      </w:rPr>
      <w:t>**CONFIDENTIAL MEDICAL INFORMATION**</w:t>
    </w:r>
  </w:p>
  <w:p w:rsidR="006D6874" w:rsidRDefault="006D68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BB" w:rsidRDefault="005623BB" w:rsidP="00341122">
      <w:pPr>
        <w:spacing w:after="0" w:line="240" w:lineRule="auto"/>
      </w:pPr>
      <w:r>
        <w:separator/>
      </w:r>
    </w:p>
  </w:footnote>
  <w:footnote w:type="continuationSeparator" w:id="0">
    <w:p w:rsidR="005623BB" w:rsidRDefault="005623BB" w:rsidP="00341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22" w:rsidRPr="00341122" w:rsidRDefault="00341122" w:rsidP="00341122">
    <w:pPr>
      <w:pBdr>
        <w:bottom w:val="single" w:sz="4" w:space="1" w:color="auto"/>
      </w:pBdr>
      <w:jc w:val="center"/>
      <w:rPr>
        <w:b/>
      </w:rPr>
    </w:pPr>
    <w:r w:rsidRPr="007A2CF0">
      <w:rPr>
        <w:b/>
        <w:sz w:val="32"/>
        <w:szCs w:val="32"/>
      </w:rPr>
      <w:t>DR</w:t>
    </w:r>
    <w:r>
      <w:rPr>
        <w:b/>
        <w:sz w:val="32"/>
        <w:szCs w:val="32"/>
      </w:rPr>
      <w:t>.</w:t>
    </w:r>
    <w:r w:rsidRPr="007A2CF0">
      <w:rPr>
        <w:b/>
        <w:sz w:val="32"/>
        <w:szCs w:val="32"/>
      </w:rPr>
      <w:t xml:space="preserve"> SHEDLACK REQUEST for CONSULTATION REFERRAL</w:t>
    </w:r>
    <w:r w:rsidRPr="005B51AC">
      <w:rPr>
        <w:b/>
        <w:sz w:val="24"/>
        <w:szCs w:val="24"/>
      </w:rPr>
      <w:t xml:space="preserve">                                                                                                    </w:t>
    </w:r>
    <w:r w:rsidRPr="005B51AC">
      <w:t xml:space="preserve">(to be </w:t>
    </w:r>
    <w:r w:rsidR="002E27F9">
      <w:t>submitted</w:t>
    </w:r>
    <w:r w:rsidRPr="005B51AC">
      <w:t xml:space="preserve"> by the DDS Area Office nurse)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Full" w:cryptAlgorithmClass="hash" w:cryptAlgorithmType="typeAny" w:cryptAlgorithmSid="4" w:cryptSpinCount="100000" w:hash="ciL5+m884fKJX4eRmx7X/nNoMm8=" w:salt="D9tGc4O+5huv/OSg1vYU7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A1"/>
    <w:rsid w:val="00030612"/>
    <w:rsid w:val="00104E9B"/>
    <w:rsid w:val="00126E3C"/>
    <w:rsid w:val="00126EE0"/>
    <w:rsid w:val="00185E86"/>
    <w:rsid w:val="00206DB8"/>
    <w:rsid w:val="002439E7"/>
    <w:rsid w:val="002C0BEE"/>
    <w:rsid w:val="002E27F9"/>
    <w:rsid w:val="002F3DD3"/>
    <w:rsid w:val="00341122"/>
    <w:rsid w:val="003B4D6C"/>
    <w:rsid w:val="00532CCA"/>
    <w:rsid w:val="005623BB"/>
    <w:rsid w:val="005E7AA1"/>
    <w:rsid w:val="006B327D"/>
    <w:rsid w:val="006D6874"/>
    <w:rsid w:val="007A2BC6"/>
    <w:rsid w:val="007D524F"/>
    <w:rsid w:val="008F01E0"/>
    <w:rsid w:val="00904313"/>
    <w:rsid w:val="009F3D3F"/>
    <w:rsid w:val="00AB183D"/>
    <w:rsid w:val="00AB5169"/>
    <w:rsid w:val="00D25519"/>
    <w:rsid w:val="00F8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122"/>
  </w:style>
  <w:style w:type="paragraph" w:styleId="Footer">
    <w:name w:val="footer"/>
    <w:basedOn w:val="Normal"/>
    <w:link w:val="FooterChar"/>
    <w:uiPriority w:val="99"/>
    <w:unhideWhenUsed/>
    <w:rsid w:val="0034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122"/>
  </w:style>
  <w:style w:type="character" w:styleId="PlaceholderText">
    <w:name w:val="Placeholder Text"/>
    <w:basedOn w:val="DefaultParagraphFont"/>
    <w:uiPriority w:val="99"/>
    <w:semiHidden/>
    <w:rsid w:val="003411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0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122"/>
  </w:style>
  <w:style w:type="paragraph" w:styleId="Footer">
    <w:name w:val="footer"/>
    <w:basedOn w:val="Normal"/>
    <w:link w:val="FooterChar"/>
    <w:uiPriority w:val="99"/>
    <w:unhideWhenUsed/>
    <w:rsid w:val="0034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122"/>
  </w:style>
  <w:style w:type="character" w:styleId="PlaceholderText">
    <w:name w:val="Placeholder Text"/>
    <w:basedOn w:val="DefaultParagraphFont"/>
    <w:uiPriority w:val="99"/>
    <w:semiHidden/>
    <w:rsid w:val="003411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0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hobbs\Desktop\Dr.%20Shedlack%20consult%20form%207-16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04DDB9D3C1418BAEDEE9B165E9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05A90-2B91-4007-BF5E-70D01DA0F6E0}"/>
      </w:docPartPr>
      <w:docPartBody>
        <w:p w:rsidR="005B79E1" w:rsidRDefault="0021535F">
          <w:pPr>
            <w:pStyle w:val="A804DDB9D3C1418BAEDEE9B165E95B17"/>
          </w:pPr>
          <w:r w:rsidRPr="004A79E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F"/>
    <w:rsid w:val="000F6959"/>
    <w:rsid w:val="0021535F"/>
    <w:rsid w:val="005B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04DDB9D3C1418BAEDEE9B165E95B17">
    <w:name w:val="A804DDB9D3C1418BAEDEE9B165E95B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04DDB9D3C1418BAEDEE9B165E95B17">
    <w:name w:val="A804DDB9D3C1418BAEDEE9B165E95B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Dr. Shedlack consult form 7-16 (2).dotx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Hobbs, Heather (DDS)</dc:creator>
  <cp:lastModifiedBy> </cp:lastModifiedBy>
  <cp:revision>2</cp:revision>
  <cp:lastPrinted>2016-07-19T15:31:00Z</cp:lastPrinted>
  <dcterms:created xsi:type="dcterms:W3CDTF">2017-04-04T10:21:00Z</dcterms:created>
  <dcterms:modified xsi:type="dcterms:W3CDTF">2017-04-04T10:21:00Z</dcterms:modified>
</cp:coreProperties>
</file>