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C6BBE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81AC21" wp14:editId="00B5600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E926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0B200138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81A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097FE926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0B200138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931D7EA" wp14:editId="18351104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DA7FB3" wp14:editId="4761C72D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CDE200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107F9BBD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A866A6B" w14:textId="77777777" w:rsidR="006D3F15" w:rsidRPr="00777A22" w:rsidRDefault="007F71B0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77777777" w:rsidR="00F664CC" w:rsidRPr="00150BCC" w:rsidRDefault="00F664CC" w:rsidP="00982839">
      <w:pPr>
        <w:pStyle w:val="BullsHeading"/>
        <w:spacing w:before="480"/>
      </w:pPr>
      <w:proofErr w:type="spellStart"/>
      <w:r w:rsidRPr="00150BCC">
        <w:t>MassHealth</w:t>
      </w:r>
      <w:proofErr w:type="spellEnd"/>
    </w:p>
    <w:p w14:paraId="5062B54D" w14:textId="1DF55806" w:rsidR="00F664CC" w:rsidRDefault="00363BF5" w:rsidP="00363BF5">
      <w:pPr>
        <w:pStyle w:val="Heading1"/>
        <w:ind w:left="5310" w:hanging="270"/>
      </w:pPr>
      <w:r>
        <w:t>Durable Medical Equipment Provider</w:t>
      </w:r>
      <w:r w:rsidR="00F664CC" w:rsidRPr="005B27F1">
        <w:t xml:space="preserve"> Bulletin </w:t>
      </w:r>
      <w:r w:rsidR="0000765D">
        <w:t>27</w:t>
      </w:r>
    </w:p>
    <w:p w14:paraId="46B6F1D4" w14:textId="69FFF8B2" w:rsidR="00363BF5" w:rsidRPr="00363BF5" w:rsidRDefault="00363BF5" w:rsidP="00363BF5">
      <w:pPr>
        <w:pStyle w:val="BullsHeading"/>
        <w:ind w:left="5310" w:hanging="270"/>
      </w:pPr>
      <w:r>
        <w:t>Oxygen and Respiratory Therapy</w:t>
      </w:r>
      <w:r w:rsidR="009215F2">
        <w:t xml:space="preserve"> Equipment</w:t>
      </w:r>
      <w:r>
        <w:t xml:space="preserve"> Provider Bulletin </w:t>
      </w:r>
      <w:r w:rsidR="0000765D">
        <w:t>21</w:t>
      </w:r>
    </w:p>
    <w:p w14:paraId="75D236DE" w14:textId="59DA95D1" w:rsidR="00F664CC" w:rsidRPr="00150BCC" w:rsidRDefault="00C74E9F" w:rsidP="00150BCC">
      <w:pPr>
        <w:pStyle w:val="BullsHeading"/>
      </w:pPr>
      <w:r>
        <w:t>August</w:t>
      </w:r>
      <w:r w:rsidR="00363BF5">
        <w:t xml:space="preserve"> 2021</w:t>
      </w:r>
    </w:p>
    <w:p w14:paraId="1C8FD212" w14:textId="77777777" w:rsidR="00F664CC" w:rsidRDefault="00F664CC" w:rsidP="00E27CD8"/>
    <w:p w14:paraId="547AB3E9" w14:textId="77777777" w:rsidR="00F664CC" w:rsidRDefault="00F664CC" w:rsidP="00E27CD8">
      <w:pPr>
        <w:sectPr w:rsidR="00F664CC" w:rsidSect="0059142C">
          <w:head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254D467" w14:textId="02C9DFA6" w:rsidR="00F664CC" w:rsidRPr="00F664CC" w:rsidRDefault="00F664CC" w:rsidP="00363BF5">
      <w:pPr>
        <w:ind w:left="1440" w:hanging="1080"/>
      </w:pPr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363BF5" w:rsidRPr="00363BF5">
        <w:t>Durable Medical Equipment and Oxygen and Respiratory Therapy Equipment Providers</w:t>
      </w:r>
      <w:r w:rsidRPr="00F664CC">
        <w:t xml:space="preserve"> Participating in </w:t>
      </w:r>
      <w:proofErr w:type="spellStart"/>
      <w:r w:rsidRPr="00F664CC">
        <w:t>MassHealth</w:t>
      </w:r>
      <w:proofErr w:type="spellEnd"/>
    </w:p>
    <w:p w14:paraId="0B653655" w14:textId="15958F4A" w:rsidR="00F664CC" w:rsidRPr="00F664CC" w:rsidRDefault="00F664CC" w:rsidP="000B5D4C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700F64">
        <w:t>Amanda Cassel Kraft</w:t>
      </w:r>
      <w:r w:rsidR="00AA6085">
        <w:t xml:space="preserve">, </w:t>
      </w:r>
      <w:r w:rsidR="00700F64">
        <w:t xml:space="preserve">Acting </w:t>
      </w:r>
      <w:r w:rsidR="00AA6085">
        <w:t xml:space="preserve">Assistant Secretary for </w:t>
      </w:r>
      <w:proofErr w:type="spellStart"/>
      <w:r w:rsidR="00AA6085">
        <w:t>MassHealth</w:t>
      </w:r>
      <w:proofErr w:type="spellEnd"/>
      <w:r w:rsidR="0000765D">
        <w:t xml:space="preserve"> </w:t>
      </w:r>
      <w:r w:rsidR="000B5D4C">
        <w:t>[signature of Amanda Cassel Kraft]</w:t>
      </w:r>
    </w:p>
    <w:p w14:paraId="44E21639" w14:textId="5348C142" w:rsidR="00F664CC" w:rsidRPr="00F664CC" w:rsidRDefault="00F664CC" w:rsidP="00363BF5">
      <w:pPr>
        <w:pStyle w:val="SubjectLine"/>
        <w:ind w:left="1440" w:hanging="1080"/>
      </w:pPr>
      <w:r w:rsidRPr="00F664CC">
        <w:t>RE:</w:t>
      </w:r>
      <w:r w:rsidR="00BD2DAF">
        <w:tab/>
      </w:r>
      <w:r w:rsidR="00363BF5" w:rsidRPr="00363BF5">
        <w:t xml:space="preserve">Rate Increases </w:t>
      </w:r>
      <w:r w:rsidR="009215F2">
        <w:t xml:space="preserve">and Reporting Requirements </w:t>
      </w:r>
      <w:r w:rsidR="00363BF5" w:rsidRPr="00363BF5">
        <w:t>for Certain Home-and Community-Based Services Related to Section 9817 of the American Rescue Plan Act</w:t>
      </w:r>
    </w:p>
    <w:p w14:paraId="307B7425" w14:textId="4D32C2E3" w:rsidR="00F664CC" w:rsidRPr="005B27F1" w:rsidRDefault="00363BF5" w:rsidP="00E27CD8">
      <w:pPr>
        <w:pStyle w:val="Heading2"/>
      </w:pPr>
      <w:r>
        <w:t>Introduction</w:t>
      </w:r>
      <w:r w:rsidR="001554E7" w:rsidRPr="005B27F1">
        <w:t xml:space="preserve"> </w:t>
      </w:r>
    </w:p>
    <w:p w14:paraId="7FF68B92" w14:textId="6169328C" w:rsidR="00363BF5" w:rsidRDefault="009215F2" w:rsidP="00363BF5">
      <w:r>
        <w:t>The Executive Office of Health and Human Services (</w:t>
      </w:r>
      <w:r w:rsidR="00363BF5">
        <w:t>EOHHS</w:t>
      </w:r>
      <w:r>
        <w:t>)</w:t>
      </w:r>
      <w:r w:rsidR="00363BF5">
        <w:t xml:space="preserve"> has established enhanced rates for certain home and community-based services (HCBS), including </w:t>
      </w:r>
      <w:proofErr w:type="spellStart"/>
      <w:r w:rsidR="00363BF5">
        <w:t>MassHealth</w:t>
      </w:r>
      <w:proofErr w:type="spellEnd"/>
      <w:r w:rsidR="006F40B1">
        <w:t>-</w:t>
      </w:r>
      <w:r w:rsidR="00363BF5">
        <w:t xml:space="preserve">covered Durable Medical Equipment and Oxygen and Respiratory Therapy Equipment services, under 101 CMR 447.00: </w:t>
      </w:r>
      <w:r w:rsidR="00363BF5" w:rsidRPr="00A61A41">
        <w:rPr>
          <w:i/>
          <w:iCs/>
        </w:rPr>
        <w:t>Rates for Certain Home-and Community-</w:t>
      </w:r>
      <w:r w:rsidR="006F40B1">
        <w:rPr>
          <w:i/>
          <w:iCs/>
        </w:rPr>
        <w:t>b</w:t>
      </w:r>
      <w:r w:rsidR="00363BF5" w:rsidRPr="00A61A41">
        <w:rPr>
          <w:i/>
          <w:iCs/>
        </w:rPr>
        <w:t>ased Services Related to Section 9817 of the American Rescue Plan Act</w:t>
      </w:r>
      <w:r w:rsidR="00363BF5">
        <w:t xml:space="preserve"> for dates of service </w:t>
      </w:r>
      <w:r>
        <w:t xml:space="preserve">beginning </w:t>
      </w:r>
      <w:r w:rsidR="00363BF5">
        <w:t>July 1, 2021</w:t>
      </w:r>
      <w:r>
        <w:t>,</w:t>
      </w:r>
      <w:r w:rsidR="00363BF5">
        <w:t xml:space="preserve"> through December 31, 2021. </w:t>
      </w:r>
    </w:p>
    <w:p w14:paraId="305552D5" w14:textId="624BCAB0" w:rsidR="00363BF5" w:rsidRDefault="00363BF5" w:rsidP="00363BF5">
      <w:r>
        <w:t>These enhanced rates have been established to advance the Commonwealth’s initiatives related to Section 9817 of the American Rescue Plan Act</w:t>
      </w:r>
      <w:r w:rsidR="004E633D">
        <w:t>.</w:t>
      </w:r>
      <w:r>
        <w:t xml:space="preserve"> </w:t>
      </w:r>
      <w:r w:rsidR="004E633D">
        <w:t>S</w:t>
      </w:r>
      <w:r>
        <w:t>pecifically</w:t>
      </w:r>
      <w:r w:rsidR="004E633D">
        <w:t>, these enhanced rates</w:t>
      </w:r>
      <w:r>
        <w:t xml:space="preserve"> </w:t>
      </w:r>
      <w:r w:rsidRPr="002669E7">
        <w:t>promote workforce development and strengthen the HCBS workforce</w:t>
      </w:r>
      <w:r>
        <w:t xml:space="preserve"> </w:t>
      </w:r>
      <w:r w:rsidRPr="002669E7">
        <w:t>during the continued federal public health emergency</w:t>
      </w:r>
      <w:r>
        <w:t>.</w:t>
      </w:r>
    </w:p>
    <w:p w14:paraId="54577358" w14:textId="263E4808" w:rsidR="00363BF5" w:rsidRDefault="00363BF5" w:rsidP="00363BF5">
      <w:r>
        <w:t xml:space="preserve">This bulletin sets forth the enhanced rates and billing instructions in effect for </w:t>
      </w:r>
      <w:proofErr w:type="spellStart"/>
      <w:r>
        <w:t>MassHealth</w:t>
      </w:r>
      <w:proofErr w:type="spellEnd"/>
      <w:r>
        <w:t xml:space="preserve">-covered </w:t>
      </w:r>
      <w:r w:rsidRPr="006F57C7">
        <w:t xml:space="preserve">Durable Medical Equipment and Oxygen and Respiratory Therapy Equipment </w:t>
      </w:r>
      <w:r>
        <w:t xml:space="preserve">services for dates of service </w:t>
      </w:r>
      <w:r w:rsidR="004E633D">
        <w:t>beginning</w:t>
      </w:r>
      <w:r>
        <w:t xml:space="preserve"> July 1, 2021, through December 31, 2021, </w:t>
      </w:r>
      <w:r w:rsidR="004E633D">
        <w:t>and the</w:t>
      </w:r>
      <w:r>
        <w:t xml:space="preserve"> required provider attestation and reporting requirements regarding use of the funds associated with the add-on for workforce development established under 101 CMR 447.00.</w:t>
      </w:r>
    </w:p>
    <w:p w14:paraId="7C4B8C88" w14:textId="73CE7632" w:rsidR="00363BF5" w:rsidRPr="0049688D" w:rsidRDefault="00363BF5" w:rsidP="00363BF5">
      <w:pPr>
        <w:pStyle w:val="Heading2"/>
      </w:pPr>
      <w:r w:rsidRPr="0049688D">
        <w:t>Enhanced Durable Medical Equipment and Oxygen and Respiratory Therapy Equipment Rates and Billing Instructions for Dates of Service from July 1, 2021</w:t>
      </w:r>
      <w:r w:rsidR="004E633D">
        <w:t>,</w:t>
      </w:r>
      <w:r w:rsidRPr="0049688D">
        <w:t xml:space="preserve"> through December 31, </w:t>
      </w:r>
      <w:bookmarkStart w:id="0" w:name="_Hlk77325694"/>
      <w:r w:rsidRPr="0049688D">
        <w:t>2021</w:t>
      </w:r>
      <w:bookmarkEnd w:id="0"/>
    </w:p>
    <w:p w14:paraId="795B269A" w14:textId="7995084A" w:rsidR="00363BF5" w:rsidRPr="00D650B4" w:rsidRDefault="00363BF5" w:rsidP="009215F2">
      <w:pPr>
        <w:pStyle w:val="Heading3"/>
      </w:pPr>
      <w:r>
        <w:t>Enhanced Rates</w:t>
      </w:r>
      <w:r w:rsidR="004E633D">
        <w:t xml:space="preserve"> and Service Codes Spreadsheet effective July 1, 2021</w:t>
      </w:r>
    </w:p>
    <w:p w14:paraId="795BA656" w14:textId="77777777" w:rsidR="007F71B0" w:rsidRDefault="00363BF5" w:rsidP="00363BF5">
      <w:r w:rsidRPr="00BE48B4">
        <w:t xml:space="preserve">To promote workforce development and strengthen the HCBS workforce during the continued federal public health emergency, </w:t>
      </w:r>
      <w:r w:rsidR="004E633D">
        <w:t xml:space="preserve">the </w:t>
      </w:r>
      <w:r w:rsidRPr="00BE48B4">
        <w:t xml:space="preserve">rates </w:t>
      </w:r>
      <w:r w:rsidR="004E633D" w:rsidRPr="004E633D">
        <w:t xml:space="preserve">effective for dates of services </w:t>
      </w:r>
      <w:r w:rsidR="004E633D">
        <w:t>beginning</w:t>
      </w:r>
      <w:r w:rsidR="004E633D" w:rsidRPr="004E633D">
        <w:t xml:space="preserve"> July 1, 2021</w:t>
      </w:r>
      <w:r w:rsidR="004E633D">
        <w:t>,</w:t>
      </w:r>
      <w:r w:rsidR="004E633D" w:rsidRPr="004E633D">
        <w:t xml:space="preserve"> through December 31, 2021</w:t>
      </w:r>
      <w:r w:rsidR="004E633D">
        <w:t>,</w:t>
      </w:r>
      <w:r w:rsidR="004E633D" w:rsidRPr="004E633D">
        <w:t xml:space="preserve"> </w:t>
      </w:r>
      <w:r w:rsidRPr="00BE48B4">
        <w:t xml:space="preserve">are being established in 101 CMR 447.00 at an amount 10% higher </w:t>
      </w:r>
    </w:p>
    <w:p w14:paraId="38E4E30C" w14:textId="4C092169" w:rsidR="00363BF5" w:rsidRDefault="00363BF5" w:rsidP="00363BF5">
      <w:proofErr w:type="gramStart"/>
      <w:r w:rsidRPr="00BE48B4">
        <w:lastRenderedPageBreak/>
        <w:t>than</w:t>
      </w:r>
      <w:proofErr w:type="gramEnd"/>
      <w:r w:rsidRPr="00BE48B4">
        <w:t xml:space="preserve"> the existing rates for these services as established in</w:t>
      </w:r>
      <w:r>
        <w:t xml:space="preserve"> 101 CMR 322.00</w:t>
      </w:r>
      <w:r w:rsidR="004E633D">
        <w:t xml:space="preserve">: </w:t>
      </w:r>
      <w:r w:rsidR="004E633D" w:rsidRPr="004E633D">
        <w:rPr>
          <w:i/>
        </w:rPr>
        <w:t>Durable Medical Equipment, Oxygen and Respiratory Therapy Equipment</w:t>
      </w:r>
      <w:r>
        <w:t xml:space="preserve">.  </w:t>
      </w:r>
      <w:r w:rsidRPr="00BE48B4">
        <w:t xml:space="preserve">  </w:t>
      </w:r>
    </w:p>
    <w:p w14:paraId="64C4A25A" w14:textId="419BD0FA" w:rsidR="00363BF5" w:rsidRDefault="00363BF5" w:rsidP="006F40B1">
      <w:pPr>
        <w:rPr>
          <w:u w:val="single"/>
        </w:rPr>
      </w:pPr>
      <w:r w:rsidRPr="004E633D">
        <w:t>Specifically, the</w:t>
      </w:r>
      <w:r>
        <w:rPr>
          <w:u w:val="single"/>
        </w:rPr>
        <w:t xml:space="preserve"> </w:t>
      </w:r>
      <w:r>
        <w:t>Durable M</w:t>
      </w:r>
      <w:bookmarkStart w:id="1" w:name="_GoBack"/>
      <w:bookmarkEnd w:id="1"/>
      <w:r>
        <w:t>edical Equipment and Oxygen and Respiratory Therapy Equipment rates are found in section 101 CMR 447.03(6)(s) and are also set forth in a spreadsheet at the following link</w:t>
      </w:r>
      <w:r w:rsidR="009A3ADB">
        <w:t>:</w:t>
      </w:r>
      <w:r w:rsidR="006F40B1">
        <w:t xml:space="preserve"> </w:t>
      </w:r>
      <w:hyperlink r:id="rId11" w:history="1">
        <w:r w:rsidRPr="00C41C58">
          <w:rPr>
            <w:rStyle w:val="Hyperlink"/>
          </w:rPr>
          <w:t>www.mass.gov/regulations/101-CMR-44700-rates-for-certain-home-and-community-based-services-related-to-section-9817-of-the-american-rescue-plan-act</w:t>
        </w:r>
      </w:hyperlink>
      <w:r w:rsidR="006F40B1">
        <w:rPr>
          <w:rStyle w:val="Hyperlink"/>
        </w:rPr>
        <w:t>.</w:t>
      </w:r>
    </w:p>
    <w:p w14:paraId="6695346E" w14:textId="77777777" w:rsidR="00363BF5" w:rsidRDefault="00363BF5" w:rsidP="009215F2">
      <w:pPr>
        <w:pStyle w:val="Heading3"/>
      </w:pPr>
      <w:r>
        <w:t>Service Provision</w:t>
      </w:r>
    </w:p>
    <w:p w14:paraId="050942B8" w14:textId="191BD66A" w:rsidR="00363BF5" w:rsidRPr="00D650B4" w:rsidRDefault="00363BF5" w:rsidP="00363BF5">
      <w:r w:rsidRPr="00D650B4">
        <w:t>All</w:t>
      </w:r>
      <w:r>
        <w:t xml:space="preserve"> Durable Medical Equipment and Oxygen and Respiratory Therapy Equipment </w:t>
      </w:r>
      <w:r w:rsidRPr="00D650B4">
        <w:t xml:space="preserve">services receiving enhanced funding must be delivered in accordance with </w:t>
      </w:r>
      <w:r>
        <w:t>all applicable</w:t>
      </w:r>
      <w:r w:rsidRPr="00D650B4">
        <w:t xml:space="preserve"> program requirements and regulations</w:t>
      </w:r>
      <w:r>
        <w:t xml:space="preserve"> as set forth in </w:t>
      </w:r>
      <w:r w:rsidR="00B52605">
        <w:t xml:space="preserve">130 </w:t>
      </w:r>
      <w:r>
        <w:t xml:space="preserve"> CMR </w:t>
      </w:r>
      <w:r w:rsidR="00B52605">
        <w:t>409.00</w:t>
      </w:r>
      <w:r w:rsidR="002F6896">
        <w:t>0:</w:t>
      </w:r>
      <w:r w:rsidR="005123F5" w:rsidRPr="002F6896">
        <w:rPr>
          <w:i/>
        </w:rPr>
        <w:t>Durable Medical Equipment</w:t>
      </w:r>
      <w:r w:rsidR="005123F5">
        <w:t xml:space="preserve"> and 130 CMR 427.000</w:t>
      </w:r>
      <w:r w:rsidR="002F6896">
        <w:t>:</w:t>
      </w:r>
      <w:r w:rsidR="005123F5">
        <w:t xml:space="preserve"> </w:t>
      </w:r>
      <w:r w:rsidR="005123F5" w:rsidRPr="002F6896">
        <w:rPr>
          <w:i/>
        </w:rPr>
        <w:t>Oxygen and Respiratory Therapy Equipment</w:t>
      </w:r>
      <w:r w:rsidR="005123F5">
        <w:t>.</w:t>
      </w:r>
    </w:p>
    <w:p w14:paraId="4F514FC1" w14:textId="77777777" w:rsidR="00363BF5" w:rsidRDefault="00363BF5" w:rsidP="009215F2">
      <w:pPr>
        <w:pStyle w:val="Heading3"/>
      </w:pPr>
      <w:r>
        <w:t>Administrative and Billing Requirements</w:t>
      </w:r>
    </w:p>
    <w:p w14:paraId="7D6D80D1" w14:textId="610E4841" w:rsidR="00363BF5" w:rsidRPr="00D27B8B" w:rsidRDefault="00363BF5" w:rsidP="00363BF5">
      <w:r w:rsidRPr="00D27B8B">
        <w:t xml:space="preserve">All existing provider billing processes will remain in effect during </w:t>
      </w:r>
      <w:r w:rsidR="00085A94" w:rsidRPr="00D27B8B">
        <w:t>th</w:t>
      </w:r>
      <w:r w:rsidR="00085A94">
        <w:t>e</w:t>
      </w:r>
      <w:r w:rsidR="00085A94" w:rsidRPr="00D27B8B">
        <w:t xml:space="preserve"> </w:t>
      </w:r>
      <w:r w:rsidRPr="00D27B8B">
        <w:t>period of enhanced funding</w:t>
      </w:r>
      <w:r w:rsidR="00085A94">
        <w:t>,</w:t>
      </w:r>
      <w:r w:rsidRPr="00D27B8B">
        <w:t xml:space="preserve"> </w:t>
      </w:r>
      <w:r w:rsidR="00085A94">
        <w:t xml:space="preserve">beginning </w:t>
      </w:r>
      <w:r w:rsidRPr="00D27B8B">
        <w:t>July</w:t>
      </w:r>
      <w:r w:rsidR="00D15D3F">
        <w:t xml:space="preserve"> </w:t>
      </w:r>
      <w:r w:rsidR="00085A94">
        <w:t>2021, through</w:t>
      </w:r>
      <w:r w:rsidRPr="00D27B8B">
        <w:t xml:space="preserve"> December 2021. Providers </w:t>
      </w:r>
      <w:r>
        <w:t>must</w:t>
      </w:r>
      <w:r w:rsidRPr="00D27B8B">
        <w:t xml:space="preserve"> submit </w:t>
      </w:r>
      <w:r>
        <w:t>claims</w:t>
      </w:r>
      <w:r w:rsidRPr="00D27B8B">
        <w:t xml:space="preserve"> according to </w:t>
      </w:r>
      <w:r>
        <w:t>policies and</w:t>
      </w:r>
      <w:r w:rsidRPr="00D27B8B">
        <w:t xml:space="preserve"> procedures</w:t>
      </w:r>
      <w:r>
        <w:t xml:space="preserve"> set forth in applicable administrative and billing regulations and supporting guidance.</w:t>
      </w:r>
    </w:p>
    <w:p w14:paraId="6CF3CCBB" w14:textId="77777777" w:rsidR="00363BF5" w:rsidRPr="0049688D" w:rsidRDefault="00363BF5" w:rsidP="00363BF5">
      <w:pPr>
        <w:pStyle w:val="Heading2"/>
      </w:pPr>
      <w:r w:rsidRPr="0049688D">
        <w:t>Durable Medical Equipment and Oxygen and Respiratory Therapy Equipment Rates for Dates of Service on or after January 1, 2022</w:t>
      </w:r>
    </w:p>
    <w:p w14:paraId="6002170B" w14:textId="77777777" w:rsidR="00363BF5" w:rsidRDefault="00363BF5" w:rsidP="00363BF5">
      <w:r w:rsidRPr="0096123D">
        <w:t>For dates of service on or after J</w:t>
      </w:r>
      <w:r>
        <w:t>anuary</w:t>
      </w:r>
      <w:r w:rsidRPr="0096123D">
        <w:t xml:space="preserve"> 1, 202</w:t>
      </w:r>
      <w:r>
        <w:t>2</w:t>
      </w:r>
      <w:r w:rsidRPr="0096123D">
        <w:t xml:space="preserve">, </w:t>
      </w:r>
      <w:proofErr w:type="spellStart"/>
      <w:r w:rsidRPr="0096123D">
        <w:t>MassHealth</w:t>
      </w:r>
      <w:proofErr w:type="spellEnd"/>
      <w:r w:rsidRPr="0096123D">
        <w:t xml:space="preserve"> will pay providers for</w:t>
      </w:r>
      <w:r>
        <w:t xml:space="preserve"> Durable Medical Equipment and Oxygen and Respiratory Therapy Equipment </w:t>
      </w:r>
      <w:r w:rsidRPr="0096123D">
        <w:t xml:space="preserve">services at the rates established under 101 CMR </w:t>
      </w:r>
      <w:r>
        <w:t xml:space="preserve">322.00. </w:t>
      </w:r>
    </w:p>
    <w:p w14:paraId="4B3AFD9A" w14:textId="77777777" w:rsidR="00363BF5" w:rsidRDefault="00363BF5" w:rsidP="00363BF5">
      <w:pPr>
        <w:pStyle w:val="Heading2"/>
      </w:pPr>
      <w:r>
        <w:t>Allowable Uses of Enhanced Funding</w:t>
      </w:r>
    </w:p>
    <w:p w14:paraId="311FD968" w14:textId="77777777" w:rsidR="00363BF5" w:rsidRDefault="00363BF5" w:rsidP="00363BF5">
      <w:r>
        <w:t>P</w:t>
      </w:r>
      <w:r w:rsidRPr="005D70E8">
        <w:t>roviders</w:t>
      </w:r>
      <w:r>
        <w:t xml:space="preserve"> </w:t>
      </w:r>
      <w:r w:rsidRPr="005D70E8">
        <w:t>will be required to use at least 90% of enhanced funds for the</w:t>
      </w:r>
      <w:r>
        <w:t xml:space="preserve"> specific purposes of recruiting, building, and retaining the</w:t>
      </w:r>
      <w:r w:rsidRPr="005D70E8">
        <w:t xml:space="preserve">ir direct care </w:t>
      </w:r>
      <w:r>
        <w:t xml:space="preserve">and support </w:t>
      </w:r>
      <w:r w:rsidRPr="005D70E8">
        <w:t>workforce</w:t>
      </w:r>
      <w:r>
        <w:t>.</w:t>
      </w:r>
    </w:p>
    <w:p w14:paraId="29FE0FDD" w14:textId="6A90CF3B" w:rsidR="00363BF5" w:rsidRDefault="00363BF5" w:rsidP="00085A94">
      <w:bookmarkStart w:id="2" w:name="_Hlk77785472"/>
      <w:r>
        <w:t xml:space="preserve">EOHHS guidance </w:t>
      </w:r>
      <w:r w:rsidR="00315196">
        <w:t xml:space="preserve">about </w:t>
      </w:r>
      <w:r>
        <w:t xml:space="preserve">allowable uses of the enhanced funding, including eligible direct care and support staff and categories of compensation, is available at </w:t>
      </w:r>
      <w:hyperlink r:id="rId12" w:history="1">
        <w:r w:rsidR="00085A94" w:rsidRPr="00085A94">
          <w:rPr>
            <w:rStyle w:val="Hyperlink"/>
          </w:rPr>
          <w:t>www.mass.gov/doc/for-masshealth-providers-home-and-community-based-service-enhanced-rate-add-ons-using-american-rescue-plan-act-arpa-funding/download</w:t>
        </w:r>
      </w:hyperlink>
      <w:r w:rsidR="00315196">
        <w:t>.</w:t>
      </w:r>
    </w:p>
    <w:bookmarkEnd w:id="2"/>
    <w:p w14:paraId="466DA153" w14:textId="77777777" w:rsidR="007F71B0" w:rsidRDefault="007F71B0" w:rsidP="00366FE5">
      <w:pPr>
        <w:pStyle w:val="Heading2"/>
        <w:spacing w:after="100"/>
      </w:pPr>
      <w:r>
        <w:br w:type="page"/>
      </w:r>
    </w:p>
    <w:p w14:paraId="085AF9B7" w14:textId="41C1E4A7" w:rsidR="00363BF5" w:rsidRPr="0051528C" w:rsidRDefault="00363BF5" w:rsidP="00366FE5">
      <w:pPr>
        <w:pStyle w:val="Heading2"/>
        <w:spacing w:after="100"/>
      </w:pPr>
      <w:r>
        <w:lastRenderedPageBreak/>
        <w:t xml:space="preserve">Provider Attestation and Spending Report </w:t>
      </w:r>
    </w:p>
    <w:p w14:paraId="252A8ED0" w14:textId="77777777" w:rsidR="00363BF5" w:rsidRDefault="00363BF5" w:rsidP="00363BF5">
      <w:r w:rsidRPr="00C91AA1">
        <w:t xml:space="preserve">As a condition of receipt of these additional funds, eligible provider agencies must complete an attestation </w:t>
      </w:r>
      <w:r>
        <w:t>assuring EOHHS that they will use at least 90% of the funds for HCBS workforce development and submit a spending report to EOHHS that accounts for how the enhanced funds were used.</w:t>
      </w:r>
    </w:p>
    <w:p w14:paraId="6CB59747" w14:textId="58EADE1D" w:rsidR="00363BF5" w:rsidRPr="00631CC1" w:rsidRDefault="00363BF5" w:rsidP="00366FE5">
      <w:pPr>
        <w:rPr>
          <w:sz w:val="24"/>
          <w:szCs w:val="24"/>
        </w:rPr>
      </w:pPr>
      <w:r>
        <w:t xml:space="preserve">EOHHS guidance </w:t>
      </w:r>
      <w:r w:rsidR="00315196">
        <w:t xml:space="preserve">about </w:t>
      </w:r>
      <w:r>
        <w:t xml:space="preserve">the provider attestation and spending report requirements </w:t>
      </w:r>
      <w:r w:rsidRPr="0049688D">
        <w:t>will be provided at a future date at</w:t>
      </w:r>
      <w:bookmarkStart w:id="3" w:name="_Hlk77785633"/>
      <w:r w:rsidR="00EF38B1">
        <w:rPr>
          <w:color w:val="FF0000"/>
        </w:rPr>
        <w:t> </w:t>
      </w:r>
      <w:hyperlink r:id="rId13" w:history="1">
        <w:r w:rsidR="00085A94" w:rsidRPr="00085A94">
          <w:rPr>
            <w:rStyle w:val="Hyperlink"/>
          </w:rPr>
          <w:t>www.mass.gov/info-details/strengthening-home-and-community-based-services-and-behavioral-health-services-using-american-rescue-plan-arp-funding</w:t>
        </w:r>
      </w:hyperlink>
      <w:r>
        <w:rPr>
          <w:sz w:val="24"/>
          <w:szCs w:val="24"/>
        </w:rPr>
        <w:t xml:space="preserve">. </w:t>
      </w:r>
      <w:bookmarkEnd w:id="3"/>
      <w:r w:rsidRPr="000427CE">
        <w:t>Providers are encouraged to check this site regularly for updated information.</w:t>
      </w:r>
    </w:p>
    <w:p w14:paraId="0D797735" w14:textId="725EFDEC" w:rsidR="00363BF5" w:rsidRDefault="00363BF5" w:rsidP="00366FE5">
      <w:pPr>
        <w:pStyle w:val="Heading2"/>
        <w:spacing w:after="100"/>
      </w:pPr>
      <w:r w:rsidRPr="00592841">
        <w:t xml:space="preserve">Failure to </w:t>
      </w:r>
      <w:r w:rsidR="00085A94">
        <w:t>S</w:t>
      </w:r>
      <w:r w:rsidRPr="00592841">
        <w:t>ubmit a</w:t>
      </w:r>
      <w:r>
        <w:t xml:space="preserve">n </w:t>
      </w:r>
      <w:r w:rsidR="00085A94">
        <w:t>A</w:t>
      </w:r>
      <w:r>
        <w:t>ttestation or</w:t>
      </w:r>
      <w:r w:rsidRPr="00592841">
        <w:t xml:space="preserve"> </w:t>
      </w:r>
      <w:r w:rsidR="00085A94">
        <w:t>S</w:t>
      </w:r>
      <w:r w:rsidRPr="00592841">
        <w:t xml:space="preserve">pending </w:t>
      </w:r>
      <w:r w:rsidR="00085A94">
        <w:t>R</w:t>
      </w:r>
      <w:r>
        <w:t>eport</w:t>
      </w:r>
    </w:p>
    <w:p w14:paraId="07DEDBD6" w14:textId="68F9707B" w:rsidR="00363BF5" w:rsidRDefault="00363BF5" w:rsidP="00363BF5">
      <w:r w:rsidRPr="00592841">
        <w:t>Providers may be subject to sanction for failure to submit a</w:t>
      </w:r>
      <w:r>
        <w:t>n attestation form and/or</w:t>
      </w:r>
      <w:r w:rsidRPr="00592841">
        <w:t xml:space="preserve"> spending </w:t>
      </w:r>
      <w:r>
        <w:t>report</w:t>
      </w:r>
      <w:r w:rsidRPr="00592841">
        <w:t xml:space="preserve"> </w:t>
      </w:r>
      <w:r>
        <w:t xml:space="preserve">in accordance with </w:t>
      </w:r>
      <w:r w:rsidRPr="00063C27">
        <w:t>E</w:t>
      </w:r>
      <w:r w:rsidR="00085A94">
        <w:t>O</w:t>
      </w:r>
      <w:r w:rsidRPr="00063C27">
        <w:t>H</w:t>
      </w:r>
      <w:r w:rsidR="00085A94">
        <w:t>H</w:t>
      </w:r>
      <w:r w:rsidRPr="0049688D">
        <w:t>S guidance above and</w:t>
      </w:r>
      <w:r>
        <w:t xml:space="preserve"> pursuant to 130 CMR 450.238</w:t>
      </w:r>
      <w:r w:rsidR="00085A94">
        <w:t xml:space="preserve">: </w:t>
      </w:r>
      <w:r w:rsidR="00085A94" w:rsidRPr="00977DE8">
        <w:rPr>
          <w:i/>
        </w:rPr>
        <w:t>Sanctions: General</w:t>
      </w:r>
      <w:r>
        <w:t xml:space="preserve"> and 130 CMR 450.239</w:t>
      </w:r>
      <w:r w:rsidR="00085A94">
        <w:t xml:space="preserve">: </w:t>
      </w:r>
      <w:r w:rsidR="00085A94" w:rsidRPr="0055027F">
        <w:rPr>
          <w:rFonts w:eastAsiaTheme="majorEastAsia"/>
          <w:i/>
        </w:rPr>
        <w:t>Sanctions: Calculation of Administrative F</w:t>
      </w:r>
      <w:r w:rsidR="0012776E">
        <w:rPr>
          <w:rFonts w:eastAsiaTheme="majorEastAsia"/>
          <w:i/>
        </w:rPr>
        <w:t>ine</w:t>
      </w:r>
      <w:r>
        <w:t>.</w:t>
      </w:r>
    </w:p>
    <w:p w14:paraId="40F4D486" w14:textId="77777777" w:rsidR="00F664CC" w:rsidRPr="009901A7" w:rsidRDefault="00F664CC" w:rsidP="00E27CD8">
      <w:pPr>
        <w:pStyle w:val="Heading2"/>
      </w:pPr>
      <w:proofErr w:type="spellStart"/>
      <w:r w:rsidRPr="009901A7">
        <w:t>MassHealth</w:t>
      </w:r>
      <w:proofErr w:type="spellEnd"/>
      <w:r w:rsidRPr="009901A7">
        <w:t xml:space="preserve"> Website</w:t>
      </w:r>
      <w:r w:rsidR="001554E7">
        <w:t xml:space="preserve"> </w:t>
      </w:r>
    </w:p>
    <w:p w14:paraId="0B89FA9D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4" w:history="1">
        <w:proofErr w:type="spellStart"/>
        <w:r w:rsidR="008B6E51" w:rsidRPr="008B6E51">
          <w:rPr>
            <w:rStyle w:val="Hyperlink"/>
          </w:rPr>
          <w:t>MassHealth</w:t>
        </w:r>
        <w:proofErr w:type="spellEnd"/>
        <w:r w:rsidR="008B6E51" w:rsidRPr="008B6E51">
          <w:rPr>
            <w:rStyle w:val="Hyperlink"/>
          </w:rPr>
          <w:t xml:space="preserve">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47601C05" w14:textId="77777777" w:rsidR="00F664CC" w:rsidRPr="009901A7" w:rsidRDefault="007F71B0" w:rsidP="00E27CD8">
      <w:hyperlink r:id="rId15" w:history="1">
        <w:r w:rsidR="00C358D3" w:rsidRPr="00715A8E">
          <w:rPr>
            <w:rStyle w:val="Hyperlink"/>
          </w:rPr>
          <w:t>S</w:t>
        </w:r>
        <w:r w:rsidR="00F664CC" w:rsidRPr="00715A8E">
          <w:rPr>
            <w:rStyle w:val="Hyperlink"/>
          </w:rPr>
          <w:t>ign up</w:t>
        </w:r>
      </w:hyperlink>
      <w:r w:rsidR="00F664CC" w:rsidRPr="009901A7">
        <w:t xml:space="preserve"> to receive email alerts when </w:t>
      </w:r>
      <w:proofErr w:type="spellStart"/>
      <w:r w:rsidR="00F664CC" w:rsidRPr="009901A7">
        <w:t>MassHealth</w:t>
      </w:r>
      <w:proofErr w:type="spellEnd"/>
      <w:r w:rsidR="00F664CC" w:rsidRPr="009901A7">
        <w:t xml:space="preserve"> issues new bulletins and transmittal letters.</w:t>
      </w:r>
    </w:p>
    <w:p w14:paraId="4D1FD47E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5E43D0BF" w14:textId="77777777" w:rsidR="00363BF5" w:rsidRDefault="00363BF5" w:rsidP="00366FE5">
      <w:pPr>
        <w:rPr>
          <w:bCs/>
        </w:rPr>
      </w:pPr>
      <w:r w:rsidRPr="00BF4016">
        <w:rPr>
          <w:bCs/>
        </w:rPr>
        <w:t xml:space="preserve">Providers may submit questions related to the enhanced funding and other questions related to this bulletin to </w:t>
      </w:r>
      <w:hyperlink r:id="rId16" w:history="1">
        <w:r w:rsidRPr="006429A6">
          <w:rPr>
            <w:rStyle w:val="Hyperlink"/>
            <w:bCs/>
          </w:rPr>
          <w:t>ARPAMedicaidHCBS@mass.gov</w:t>
        </w:r>
      </w:hyperlink>
      <w:r w:rsidRPr="00BF4016">
        <w:rPr>
          <w:bCs/>
        </w:rPr>
        <w:t>.</w:t>
      </w:r>
    </w:p>
    <w:p w14:paraId="6AAC0C72" w14:textId="55C6CBAB" w:rsidR="00363BF5" w:rsidRDefault="00363BF5" w:rsidP="00366FE5">
      <w:pPr>
        <w:pStyle w:val="BodyTextIndent"/>
        <w:spacing w:after="120" w:afterAutospacing="0"/>
      </w:pPr>
      <w:r>
        <w:t xml:space="preserve">The </w:t>
      </w:r>
      <w:proofErr w:type="spellStart"/>
      <w:r>
        <w:t>MassHealth</w:t>
      </w:r>
      <w:proofErr w:type="spellEnd"/>
      <w:r>
        <w:t xml:space="preserve"> LTSS Provider Service Center is also open from 8 a</w:t>
      </w:r>
      <w:r w:rsidR="002F6896">
        <w:t>.</w:t>
      </w:r>
      <w:r>
        <w:t>m</w:t>
      </w:r>
      <w:r w:rsidR="002F6896">
        <w:t>.</w:t>
      </w:r>
      <w:r>
        <w:t xml:space="preserve"> to 6 p</w:t>
      </w:r>
      <w:r w:rsidR="002F6896">
        <w:t>.</w:t>
      </w:r>
      <w:r>
        <w:t>m</w:t>
      </w:r>
      <w:r w:rsidR="002F6896">
        <w:t>.</w:t>
      </w:r>
      <w:r>
        <w:t xml:space="preserve"> ET, Monday through Friday, excluding holidays. LTSS Providers should direct their questions about this letter or other </w:t>
      </w:r>
      <w:proofErr w:type="spellStart"/>
      <w:r>
        <w:t>MassHealth</w:t>
      </w:r>
      <w:proofErr w:type="spellEnd"/>
      <w:r>
        <w:t xml:space="preserve"> LTSS Provider questions to the LTSS Third Party Administrator (TPA) as follows: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330"/>
      </w:tblGrid>
      <w:tr w:rsidR="00363BF5" w14:paraId="335E3274" w14:textId="77777777" w:rsidTr="00F90318">
        <w:tc>
          <w:tcPr>
            <w:tcW w:w="1098" w:type="dxa"/>
            <w:hideMark/>
          </w:tcPr>
          <w:p w14:paraId="6566622E" w14:textId="77777777" w:rsidR="00363BF5" w:rsidRDefault="00363BF5" w:rsidP="00F90318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t>Phone: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3330" w:type="dxa"/>
            <w:hideMark/>
          </w:tcPr>
          <w:p w14:paraId="23D166B7" w14:textId="77777777" w:rsidR="00363BF5" w:rsidRDefault="00363BF5" w:rsidP="00F90318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>
              <w:rPr>
                <w:rFonts w:cs="Arial"/>
              </w:rPr>
              <w:t>Toll free (844) 368-5184</w:t>
            </w:r>
          </w:p>
        </w:tc>
      </w:tr>
      <w:tr w:rsidR="00363BF5" w14:paraId="0DBD558E" w14:textId="77777777" w:rsidTr="00F90318">
        <w:tc>
          <w:tcPr>
            <w:tcW w:w="1098" w:type="dxa"/>
            <w:hideMark/>
          </w:tcPr>
          <w:p w14:paraId="3FC259EB" w14:textId="77777777" w:rsidR="00363BF5" w:rsidRDefault="00363BF5" w:rsidP="00F90318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t>Email:</w:t>
            </w:r>
          </w:p>
        </w:tc>
        <w:tc>
          <w:tcPr>
            <w:tcW w:w="3330" w:type="dxa"/>
            <w:hideMark/>
          </w:tcPr>
          <w:p w14:paraId="1E0054AE" w14:textId="77777777" w:rsidR="00363BF5" w:rsidRDefault="007F71B0" w:rsidP="00F90318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7" w:history="1">
              <w:r w:rsidR="00363BF5">
                <w:rPr>
                  <w:rStyle w:val="Hyperlink"/>
                  <w:rFonts w:cs="Arial"/>
                </w:rPr>
                <w:t>support@masshealthltss.com</w:t>
              </w:r>
            </w:hyperlink>
            <w:r w:rsidR="00363BF5">
              <w:rPr>
                <w:rFonts w:cs="Arial"/>
              </w:rPr>
              <w:t xml:space="preserve"> </w:t>
            </w:r>
          </w:p>
        </w:tc>
      </w:tr>
      <w:tr w:rsidR="00363BF5" w14:paraId="2A829E71" w14:textId="77777777" w:rsidTr="00F90318">
        <w:tc>
          <w:tcPr>
            <w:tcW w:w="1098" w:type="dxa"/>
            <w:hideMark/>
          </w:tcPr>
          <w:p w14:paraId="3387E0DC" w14:textId="77777777" w:rsidR="00363BF5" w:rsidRDefault="00363BF5" w:rsidP="00F90318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t>Portal:</w:t>
            </w:r>
          </w:p>
        </w:tc>
        <w:tc>
          <w:tcPr>
            <w:tcW w:w="3330" w:type="dxa"/>
            <w:hideMark/>
          </w:tcPr>
          <w:p w14:paraId="7ECA1B34" w14:textId="77777777" w:rsidR="00363BF5" w:rsidRDefault="007F71B0" w:rsidP="00F90318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8" w:history="1">
              <w:r w:rsidR="00363BF5">
                <w:rPr>
                  <w:rStyle w:val="Hyperlink"/>
                  <w:rFonts w:cs="Arial"/>
                </w:rPr>
                <w:t>www.MassHealthLTSS.com</w:t>
              </w:r>
            </w:hyperlink>
            <w:r w:rsidR="00363BF5">
              <w:rPr>
                <w:rFonts w:cs="Arial"/>
              </w:rPr>
              <w:t xml:space="preserve"> </w:t>
            </w:r>
          </w:p>
        </w:tc>
      </w:tr>
      <w:tr w:rsidR="00363BF5" w14:paraId="638A3D2B" w14:textId="77777777" w:rsidTr="00F90318">
        <w:trPr>
          <w:trHeight w:val="890"/>
        </w:trPr>
        <w:tc>
          <w:tcPr>
            <w:tcW w:w="1098" w:type="dxa"/>
            <w:hideMark/>
          </w:tcPr>
          <w:p w14:paraId="700514F6" w14:textId="77777777" w:rsidR="00363BF5" w:rsidRDefault="00363BF5" w:rsidP="00F90318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t>Mail:</w:t>
            </w:r>
          </w:p>
        </w:tc>
        <w:tc>
          <w:tcPr>
            <w:tcW w:w="3330" w:type="dxa"/>
            <w:hideMark/>
          </w:tcPr>
          <w:p w14:paraId="0E021F40" w14:textId="77777777" w:rsidR="00363BF5" w:rsidRDefault="00363BF5" w:rsidP="00F90318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MassHealth</w:t>
            </w:r>
            <w:proofErr w:type="spellEnd"/>
            <w:r>
              <w:rPr>
                <w:rFonts w:cs="Arial"/>
              </w:rPr>
              <w:t xml:space="preserve"> LTSS</w:t>
            </w:r>
          </w:p>
          <w:p w14:paraId="027593B9" w14:textId="5DC54FBD" w:rsidR="00363BF5" w:rsidRDefault="002F6896" w:rsidP="00F90318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>
              <w:rPr>
                <w:rFonts w:cs="Arial"/>
              </w:rPr>
              <w:t>PO</w:t>
            </w:r>
            <w:r w:rsidR="00363BF5">
              <w:rPr>
                <w:rFonts w:cs="Arial"/>
              </w:rPr>
              <w:t xml:space="preserve"> Box 159108 </w:t>
            </w:r>
          </w:p>
          <w:p w14:paraId="73B0DFE5" w14:textId="77777777" w:rsidR="00363BF5" w:rsidRDefault="00363BF5" w:rsidP="00F90318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>
              <w:rPr>
                <w:rFonts w:cs="Arial"/>
              </w:rPr>
              <w:t>Boston, MA  02215</w:t>
            </w:r>
          </w:p>
        </w:tc>
      </w:tr>
      <w:tr w:rsidR="00363BF5" w14:paraId="6516A726" w14:textId="77777777" w:rsidTr="00F90318">
        <w:tc>
          <w:tcPr>
            <w:tcW w:w="1098" w:type="dxa"/>
            <w:hideMark/>
          </w:tcPr>
          <w:p w14:paraId="49597775" w14:textId="77777777" w:rsidR="00363BF5" w:rsidRDefault="00363BF5" w:rsidP="00F90318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t>Fax:</w:t>
            </w:r>
          </w:p>
        </w:tc>
        <w:tc>
          <w:tcPr>
            <w:tcW w:w="3330" w:type="dxa"/>
            <w:hideMark/>
          </w:tcPr>
          <w:p w14:paraId="08489F5F" w14:textId="77777777" w:rsidR="00363BF5" w:rsidRDefault="00363BF5" w:rsidP="00F90318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>
              <w:rPr>
                <w:rFonts w:cs="Arial"/>
              </w:rPr>
              <w:t>(888) 832-3006</w:t>
            </w:r>
          </w:p>
        </w:tc>
      </w:tr>
    </w:tbl>
    <w:p w14:paraId="5927B618" w14:textId="618FA1EC" w:rsidR="00CC1E11" w:rsidRPr="00F664CC" w:rsidRDefault="00CC1E11" w:rsidP="00366FE5">
      <w:pPr>
        <w:ind w:left="0"/>
      </w:pPr>
    </w:p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A7346A" w15:done="0"/>
  <w15:commentEx w15:paraId="0E277EDC" w15:paraIdParent="2FA7346A" w15:done="0"/>
  <w15:commentEx w15:paraId="0215F088" w15:paraIdParent="2FA7346A" w15:done="0"/>
  <w15:commentEx w15:paraId="365972A6" w15:done="0"/>
  <w15:commentEx w15:paraId="5D91C835" w15:paraIdParent="365972A6" w15:done="0"/>
  <w15:commentEx w15:paraId="6C3C4DE2" w15:paraIdParent="365972A6" w15:done="0"/>
  <w15:commentEx w15:paraId="10E3CE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CF904" w16cex:dateUtc="2021-07-29T13:53:00Z"/>
  <w16cex:commentExtensible w16cex:durableId="24AD472B" w16cex:dateUtc="2021-07-29T19:26:00Z"/>
  <w16cex:commentExtensible w16cex:durableId="24ACFAF6" w16cex:dateUtc="2021-07-29T14:01:00Z"/>
  <w16cex:commentExtensible w16cex:durableId="24AD4502" w16cex:dateUtc="2021-07-29T19:17:00Z"/>
  <w16cex:commentExtensible w16cex:durableId="24AD0694" w16cex:dateUtc="2021-07-29T14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A7346A" w16cid:durableId="24ACF6C4"/>
  <w16cid:commentId w16cid:paraId="0E277EDC" w16cid:durableId="24ACF904"/>
  <w16cid:commentId w16cid:paraId="0215F088" w16cid:durableId="24AD472B"/>
  <w16cid:commentId w16cid:paraId="365972A6" w16cid:durableId="24ACF6C5"/>
  <w16cid:commentId w16cid:paraId="5D91C835" w16cid:durableId="24ACFAF6"/>
  <w16cid:commentId w16cid:paraId="6C3C4DE2" w16cid:durableId="24AD4502"/>
  <w16cid:commentId w16cid:paraId="10E3CE06" w16cid:durableId="24AD06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F40B3" w14:textId="77777777" w:rsidR="00A41E44" w:rsidRDefault="00A41E44" w:rsidP="00E27CD8">
      <w:r>
        <w:separator/>
      </w:r>
    </w:p>
  </w:endnote>
  <w:endnote w:type="continuationSeparator" w:id="0">
    <w:p w14:paraId="0965ABFD" w14:textId="77777777" w:rsidR="00A41E44" w:rsidRDefault="00A41E44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F27C2" w14:textId="77777777" w:rsidR="00A41E44" w:rsidRDefault="00A41E44" w:rsidP="00E27CD8">
      <w:r>
        <w:separator/>
      </w:r>
    </w:p>
  </w:footnote>
  <w:footnote w:type="continuationSeparator" w:id="0">
    <w:p w14:paraId="7E9E4C03" w14:textId="77777777" w:rsidR="00A41E44" w:rsidRDefault="00A41E44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02572" w14:textId="77777777" w:rsidR="00AD204A" w:rsidRPr="00F664CC" w:rsidRDefault="00AD204A" w:rsidP="003E2878">
    <w:pPr>
      <w:pStyle w:val="BullsHeading"/>
      <w:spacing w:before="720"/>
    </w:pPr>
    <w:proofErr w:type="spellStart"/>
    <w:r w:rsidRPr="00F664CC">
      <w:t>MassHealth</w:t>
    </w:r>
    <w:proofErr w:type="spellEnd"/>
  </w:p>
  <w:p w14:paraId="06614F19" w14:textId="75E23CBB" w:rsidR="00363BF5" w:rsidRDefault="00363BF5" w:rsidP="00363BF5">
    <w:pPr>
      <w:pStyle w:val="Heading1"/>
      <w:ind w:left="5310" w:hanging="270"/>
    </w:pPr>
    <w:r>
      <w:t>Durable Medical Equipment Provider</w:t>
    </w:r>
    <w:r w:rsidRPr="005B27F1">
      <w:t xml:space="preserve"> Bulletin </w:t>
    </w:r>
    <w:r w:rsidR="0000765D">
      <w:t>27</w:t>
    </w:r>
  </w:p>
  <w:p w14:paraId="5E242DA6" w14:textId="2E7DEE36" w:rsidR="00363BF5" w:rsidRPr="00363BF5" w:rsidRDefault="00363BF5" w:rsidP="00363BF5">
    <w:pPr>
      <w:pStyle w:val="BullsHeading"/>
      <w:ind w:left="5310" w:hanging="270"/>
    </w:pPr>
    <w:r>
      <w:t xml:space="preserve">Oxygen and Respiratory Therapy </w:t>
    </w:r>
    <w:r w:rsidR="009215F2">
      <w:t xml:space="preserve">Equipment </w:t>
    </w:r>
    <w:r>
      <w:t xml:space="preserve">Provider Bulletin </w:t>
    </w:r>
    <w:r w:rsidR="0000765D">
      <w:t>21</w:t>
    </w:r>
  </w:p>
  <w:p w14:paraId="2FBB1D84" w14:textId="43135BB7" w:rsidR="00AD204A" w:rsidRDefault="00363BF5" w:rsidP="00363BF5">
    <w:pPr>
      <w:pStyle w:val="BullsHeading"/>
    </w:pPr>
    <w:r w:rsidRPr="00F664CC">
      <w:t xml:space="preserve"> </w:t>
    </w:r>
    <w:r w:rsidR="00C74E9F">
      <w:t>August</w:t>
    </w:r>
    <w:r>
      <w:t xml:space="preserve"> 2021</w:t>
    </w:r>
  </w:p>
  <w:p w14:paraId="386811B1" w14:textId="77777777" w:rsidR="00E33508" w:rsidRDefault="00E33508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7F71B0">
      <w:rPr>
        <w:noProof/>
      </w:rPr>
      <w:t>3</w:t>
    </w:r>
    <w:r>
      <w:rPr>
        <w:b w:val="0"/>
      </w:rPr>
      <w:fldChar w:fldCharType="end"/>
    </w:r>
    <w:r>
      <w:t xml:space="preserve"> of </w:t>
    </w:r>
    <w:r w:rsidR="007F71B0">
      <w:fldChar w:fldCharType="begin"/>
    </w:r>
    <w:r w:rsidR="007F71B0">
      <w:instrText xml:space="preserve"> NUMPAGES  \* Arabic  \* MERGEFORMAT </w:instrText>
    </w:r>
    <w:r w:rsidR="007F71B0">
      <w:fldChar w:fldCharType="separate"/>
    </w:r>
    <w:r w:rsidR="007F71B0">
      <w:rPr>
        <w:noProof/>
      </w:rPr>
      <w:t>3</w:t>
    </w:r>
    <w:r w:rsidR="007F71B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ssa, Almas (EHS)">
    <w15:presenceInfo w15:providerId="AD" w15:userId="S::almas.dossa@mass.gov::a2207c57-157e-41f9-841a-cd80babba483"/>
  </w15:person>
  <w15:person w15:author="Kiwanuka, Brian C. (EHS)">
    <w15:presenceInfo w15:providerId="AD" w15:userId="S::Brian.C.Kiwanuka@mass.gov::b00fdf24-9243-42ee-a56c-364220fd0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0832"/>
    <w:rsid w:val="00002A9C"/>
    <w:rsid w:val="000048A5"/>
    <w:rsid w:val="000049D1"/>
    <w:rsid w:val="0000765D"/>
    <w:rsid w:val="00085A94"/>
    <w:rsid w:val="000A0822"/>
    <w:rsid w:val="000B5D4C"/>
    <w:rsid w:val="000D3DB5"/>
    <w:rsid w:val="000D470F"/>
    <w:rsid w:val="0012776E"/>
    <w:rsid w:val="0013416E"/>
    <w:rsid w:val="00150BCC"/>
    <w:rsid w:val="00152647"/>
    <w:rsid w:val="001554E7"/>
    <w:rsid w:val="001634DD"/>
    <w:rsid w:val="00163A31"/>
    <w:rsid w:val="00221556"/>
    <w:rsid w:val="00233766"/>
    <w:rsid w:val="00253C2F"/>
    <w:rsid w:val="0028720F"/>
    <w:rsid w:val="002B5FF8"/>
    <w:rsid w:val="002C41D7"/>
    <w:rsid w:val="002F2993"/>
    <w:rsid w:val="002F6896"/>
    <w:rsid w:val="00315196"/>
    <w:rsid w:val="00323B85"/>
    <w:rsid w:val="00363BF5"/>
    <w:rsid w:val="00366FE5"/>
    <w:rsid w:val="00387330"/>
    <w:rsid w:val="003A7588"/>
    <w:rsid w:val="003E2878"/>
    <w:rsid w:val="004972ED"/>
    <w:rsid w:val="004A7718"/>
    <w:rsid w:val="004C0E0E"/>
    <w:rsid w:val="004E633D"/>
    <w:rsid w:val="004F285A"/>
    <w:rsid w:val="004F4B9A"/>
    <w:rsid w:val="005068BD"/>
    <w:rsid w:val="00507CFF"/>
    <w:rsid w:val="005123F5"/>
    <w:rsid w:val="0058634E"/>
    <w:rsid w:val="0059142C"/>
    <w:rsid w:val="005B27F1"/>
    <w:rsid w:val="005E4B62"/>
    <w:rsid w:val="005E4BA2"/>
    <w:rsid w:val="005F2B69"/>
    <w:rsid w:val="0060520A"/>
    <w:rsid w:val="00664F79"/>
    <w:rsid w:val="006941BF"/>
    <w:rsid w:val="006C70F9"/>
    <w:rsid w:val="006D3F15"/>
    <w:rsid w:val="006F40B1"/>
    <w:rsid w:val="00700F64"/>
    <w:rsid w:val="00706438"/>
    <w:rsid w:val="00715A8E"/>
    <w:rsid w:val="00743924"/>
    <w:rsid w:val="00777A22"/>
    <w:rsid w:val="00795E06"/>
    <w:rsid w:val="007F71B0"/>
    <w:rsid w:val="007F7DBF"/>
    <w:rsid w:val="008201CC"/>
    <w:rsid w:val="00836D85"/>
    <w:rsid w:val="00863041"/>
    <w:rsid w:val="0087749D"/>
    <w:rsid w:val="008B6E51"/>
    <w:rsid w:val="00910407"/>
    <w:rsid w:val="00914588"/>
    <w:rsid w:val="00917461"/>
    <w:rsid w:val="009215F2"/>
    <w:rsid w:val="00921F59"/>
    <w:rsid w:val="00922F04"/>
    <w:rsid w:val="00951C73"/>
    <w:rsid w:val="00966DE9"/>
    <w:rsid w:val="00976924"/>
    <w:rsid w:val="00982839"/>
    <w:rsid w:val="009A3ADB"/>
    <w:rsid w:val="00A41E44"/>
    <w:rsid w:val="00A772C1"/>
    <w:rsid w:val="00A81A76"/>
    <w:rsid w:val="00A95FC1"/>
    <w:rsid w:val="00AA6085"/>
    <w:rsid w:val="00AD204A"/>
    <w:rsid w:val="00AD6899"/>
    <w:rsid w:val="00B52605"/>
    <w:rsid w:val="00B73653"/>
    <w:rsid w:val="00BC3755"/>
    <w:rsid w:val="00BD2DAF"/>
    <w:rsid w:val="00BE5CEB"/>
    <w:rsid w:val="00C024A2"/>
    <w:rsid w:val="00C349A3"/>
    <w:rsid w:val="00C358D3"/>
    <w:rsid w:val="00C532A4"/>
    <w:rsid w:val="00C74E9F"/>
    <w:rsid w:val="00CC1E11"/>
    <w:rsid w:val="00CD456D"/>
    <w:rsid w:val="00CE2DEF"/>
    <w:rsid w:val="00D00A68"/>
    <w:rsid w:val="00D15D3F"/>
    <w:rsid w:val="00D16289"/>
    <w:rsid w:val="00DF0BBB"/>
    <w:rsid w:val="00E0093D"/>
    <w:rsid w:val="00E01D80"/>
    <w:rsid w:val="00E27CD8"/>
    <w:rsid w:val="00E33508"/>
    <w:rsid w:val="00E3650B"/>
    <w:rsid w:val="00E84A64"/>
    <w:rsid w:val="00EC2A80"/>
    <w:rsid w:val="00EC4445"/>
    <w:rsid w:val="00ED497C"/>
    <w:rsid w:val="00EF38B1"/>
    <w:rsid w:val="00EF5E59"/>
    <w:rsid w:val="00F245D5"/>
    <w:rsid w:val="00F60574"/>
    <w:rsid w:val="00F664CC"/>
    <w:rsid w:val="00F73D6F"/>
    <w:rsid w:val="00F74F30"/>
    <w:rsid w:val="00FB078C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499D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table" w:styleId="TableGrid">
    <w:name w:val="Table Grid"/>
    <w:basedOn w:val="TableNormal"/>
    <w:uiPriority w:val="59"/>
    <w:rsid w:val="00363B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15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1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196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1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196"/>
    <w:rPr>
      <w:rFonts w:ascii="Georgia" w:eastAsia="Times New Roman" w:hAnsi="Georgia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F38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table" w:styleId="TableGrid">
    <w:name w:val="Table Grid"/>
    <w:basedOn w:val="TableNormal"/>
    <w:uiPriority w:val="59"/>
    <w:rsid w:val="00363B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15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1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196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1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196"/>
    <w:rPr>
      <w:rFonts w:ascii="Georgia" w:eastAsia="Times New Roman" w:hAnsi="Georgia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F38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ss.gov/info-details/strengthening-home-and-community-based-services-and-behavioral-health-services-using-american-rescue-plan-arp-funding" TargetMode="External"/><Relationship Id="rId18" Type="http://schemas.openxmlformats.org/officeDocument/2006/relationships/hyperlink" Target="http://www.MassHealthLTSS.com" TargetMode="External"/><Relationship Id="rId26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ass.gov/doc/for-masshealth-providers-home-and-community-based-service-enhanced-rate-add-ons-using-american-rescue-plan-act-arpa-funding/download" TargetMode="External"/><Relationship Id="rId17" Type="http://schemas.openxmlformats.org/officeDocument/2006/relationships/hyperlink" Target="mailto:support@masshealthlts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RPAMedicaidHCBS@mass.gov" TargetMode="External"/><Relationship Id="rId20" Type="http://schemas.openxmlformats.org/officeDocument/2006/relationships/theme" Target="theme/theme1.xml"/><Relationship Id="rId29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ass.gov/regulations/101-CMR-44700-rates-for-certain-home-and-community-based-services-related-to-section-9817-of-the-american-rescue-plan-ac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forms/email-notifications-for-provider-bulletins-and-transmittal-letters" TargetMode="External"/><Relationship Id="rId28" Type="http://schemas.microsoft.com/office/2018/08/relationships/commentsExtensible" Target="commentsExtensible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http://www.mass.gov/masshealth-provider-bulletins" TargetMode="Externa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2</TotalTime>
  <Pages>3</Pages>
  <Words>820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Administrator</cp:lastModifiedBy>
  <cp:revision>3</cp:revision>
  <dcterms:created xsi:type="dcterms:W3CDTF">2021-08-17T14:43:00Z</dcterms:created>
  <dcterms:modified xsi:type="dcterms:W3CDTF">2021-08-18T13:47:00Z</dcterms:modified>
</cp:coreProperties>
</file>