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64C42" w14:textId="77777777" w:rsidR="000537DA" w:rsidRPr="007B0260" w:rsidRDefault="000537DA" w:rsidP="009E0335">
      <w:pPr>
        <w:framePr w:w="6926" w:hSpace="187" w:wrap="notBeside" w:vAnchor="page" w:hAnchor="page" w:x="2870" w:y="354"/>
        <w:jc w:val="center"/>
        <w:rPr>
          <w:sz w:val="36"/>
        </w:rPr>
      </w:pPr>
      <w:r w:rsidRPr="007B0260">
        <w:rPr>
          <w:sz w:val="36"/>
        </w:rPr>
        <w:t>Commonwealth of Massachusetts</w:t>
      </w:r>
    </w:p>
    <w:p w14:paraId="2348691A" w14:textId="77777777" w:rsidR="000537DA" w:rsidRPr="007B0260" w:rsidRDefault="000537DA" w:rsidP="009E0335">
      <w:pPr>
        <w:pStyle w:val="ExecOffice"/>
        <w:framePr w:w="6926" w:wrap="notBeside" w:vAnchor="page" w:x="2870" w:y="354"/>
        <w:rPr>
          <w:rFonts w:ascii="Times New Roman" w:hAnsi="Times New Roman"/>
        </w:rPr>
      </w:pPr>
      <w:r w:rsidRPr="007B0260">
        <w:rPr>
          <w:rFonts w:ascii="Times New Roman" w:hAnsi="Times New Roman"/>
        </w:rPr>
        <w:t>Executive Office of Health and Human Services</w:t>
      </w:r>
    </w:p>
    <w:p w14:paraId="2BF4DE37" w14:textId="77777777" w:rsidR="000537DA" w:rsidRPr="007B0260" w:rsidRDefault="000537DA" w:rsidP="009E0335">
      <w:pPr>
        <w:pStyle w:val="ExecOffice"/>
        <w:framePr w:w="6926" w:wrap="notBeside" w:vAnchor="page" w:x="2870" w:y="354"/>
        <w:rPr>
          <w:rFonts w:ascii="Times New Roman" w:hAnsi="Times New Roman"/>
        </w:rPr>
      </w:pPr>
      <w:r w:rsidRPr="007B0260">
        <w:rPr>
          <w:rFonts w:ascii="Times New Roman" w:hAnsi="Times New Roman"/>
        </w:rPr>
        <w:t>Department of Public Health</w:t>
      </w:r>
      <w:r w:rsidR="003A33D7" w:rsidRPr="007B0260">
        <w:rPr>
          <w:rFonts w:ascii="Times New Roman" w:hAnsi="Times New Roman"/>
        </w:rPr>
        <w:t xml:space="preserve"> </w:t>
      </w:r>
      <w:r w:rsidR="00E35742" w:rsidRPr="007B0260">
        <w:rPr>
          <w:rFonts w:ascii="Times New Roman" w:hAnsi="Times New Roman"/>
        </w:rPr>
        <w:br/>
        <w:t>Bureau of Health Care Safety and Quality</w:t>
      </w:r>
      <w:r w:rsidR="00E35742" w:rsidRPr="007B0260">
        <w:rPr>
          <w:rFonts w:ascii="Times New Roman" w:hAnsi="Times New Roman"/>
        </w:rPr>
        <w:br/>
      </w:r>
      <w:r w:rsidR="000B5F37" w:rsidRPr="007B0260">
        <w:rPr>
          <w:rFonts w:ascii="Times New Roman" w:hAnsi="Times New Roman"/>
          <w:b/>
        </w:rPr>
        <w:t>OFFICE OF EMERGENCY MEDICAL SERVICES</w:t>
      </w:r>
    </w:p>
    <w:p w14:paraId="6BFDC0AA" w14:textId="2F45B2DD" w:rsidR="00BA4055" w:rsidRDefault="00B404C6" w:rsidP="009E0335">
      <w:pPr>
        <w:framePr w:w="1927" w:hSpace="180" w:wrap="auto" w:vAnchor="text" w:hAnchor="page" w:x="949" w:y="-757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05BB7548" wp14:editId="360AA758">
            <wp:extent cx="962025" cy="1152525"/>
            <wp:effectExtent l="0" t="0" r="0" b="0"/>
            <wp:docPr id="1" name="Picture 2" descr="Commonwealth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Commonwealth state se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52E0D" w14:textId="64056CBC" w:rsidR="009908FF" w:rsidRDefault="00B404C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8F0408" wp14:editId="7799D821">
                <wp:simplePos x="0" y="0"/>
                <wp:positionH relativeFrom="column">
                  <wp:posOffset>7620</wp:posOffset>
                </wp:positionH>
                <wp:positionV relativeFrom="paragraph">
                  <wp:posOffset>743585</wp:posOffset>
                </wp:positionV>
                <wp:extent cx="6629400" cy="1078230"/>
                <wp:effectExtent l="9525" t="9525" r="9525" b="7620"/>
                <wp:wrapNone/>
                <wp:docPr id="6164046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78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33D60" w14:textId="77777777" w:rsidR="006B0EE9" w:rsidRPr="004E49CD" w:rsidRDefault="000B5F37" w:rsidP="006B0EE9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EMERGENCY MEDICAL SERVICES</w:t>
                            </w:r>
                            <w:r w:rsidR="00C67323" w:rsidRPr="004E49CD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EMS</w:t>
                            </w:r>
                            <w:r w:rsidR="00C67323" w:rsidRPr="004E49CD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)</w:t>
                            </w:r>
                            <w:r w:rsidR="006B0EE9" w:rsidRPr="004E49CD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8065D79" w14:textId="77777777" w:rsidR="006B0EE9" w:rsidRPr="004E49CD" w:rsidRDefault="006B0EE9" w:rsidP="006B0EE9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E49CD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SERIOUS INCIDENT REPORT FORM</w:t>
                            </w:r>
                          </w:p>
                          <w:p w14:paraId="673CBD60" w14:textId="77777777" w:rsidR="004E49CD" w:rsidRDefault="004E49CD" w:rsidP="006B0EE9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For self-reporting of incidents</w:t>
                            </w:r>
                            <w:r w:rsidR="003A33D7">
                              <w:rPr>
                                <w:b/>
                                <w:bCs/>
                                <w:color w:val="000000"/>
                              </w:rPr>
                              <w:t xml:space="preserve"> to the Massachusetts Department of Public Health’s Office of Emergency Medical Services (DPH/OEMS)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 by </w:t>
                            </w:r>
                            <w:r w:rsidR="000B5F37">
                              <w:rPr>
                                <w:b/>
                                <w:bCs/>
                                <w:color w:val="000000"/>
                              </w:rPr>
                              <w:t>licensed ambulance services</w:t>
                            </w:r>
                            <w:r w:rsidR="007956A7">
                              <w:rPr>
                                <w:b/>
                                <w:bCs/>
                                <w:color w:val="000000"/>
                              </w:rPr>
                              <w:t xml:space="preserve"> and accredited EMS training institutions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7956A7">
                              <w:rPr>
                                <w:b/>
                                <w:bCs/>
                                <w:color w:val="000000"/>
                              </w:rPr>
                              <w:t xml:space="preserve">(ATIs)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only</w:t>
                            </w:r>
                          </w:p>
                          <w:p w14:paraId="203A0496" w14:textId="77777777" w:rsidR="000A4A2B" w:rsidRDefault="000A4A2B" w:rsidP="006B0EE9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6CCEB9DE" w14:textId="77777777" w:rsidR="000B5F37" w:rsidRDefault="000B5F37" w:rsidP="000B5F37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C0000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F04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6pt;margin-top:58.55pt;width:522pt;height:84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">
                <v:textbox>
                  <w:txbxContent>
                    <w:p w14:paraId="38733D60" w14:textId="77777777" w:rsidR="006B0EE9" w:rsidRPr="004E49CD" w:rsidRDefault="000B5F37" w:rsidP="006B0EE9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EMERGENCY MEDICAL SERVICES</w:t>
                      </w:r>
                      <w:r w:rsidR="00C67323" w:rsidRPr="004E49CD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(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EMS</w:t>
                      </w:r>
                      <w:r w:rsidR="00C67323" w:rsidRPr="004E49CD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)</w:t>
                      </w:r>
                      <w:r w:rsidR="006B0EE9" w:rsidRPr="004E49CD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8065D79" w14:textId="77777777" w:rsidR="006B0EE9" w:rsidRPr="004E49CD" w:rsidRDefault="006B0EE9" w:rsidP="006B0EE9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4E49CD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SERIOUS INCIDENT REPORT FORM</w:t>
                      </w:r>
                    </w:p>
                    <w:p w14:paraId="673CBD60" w14:textId="77777777" w:rsidR="004E49CD" w:rsidRDefault="004E49CD" w:rsidP="006B0EE9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For self-reporting of incidents</w:t>
                      </w:r>
                      <w:r w:rsidR="003A33D7">
                        <w:rPr>
                          <w:b/>
                          <w:bCs/>
                          <w:color w:val="000000"/>
                        </w:rPr>
                        <w:t xml:space="preserve"> to the Massachusetts Department of Public Health’s Office of Emergency Medical Services (DPH/OEMS)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 by </w:t>
                      </w:r>
                      <w:r w:rsidR="000B5F37">
                        <w:rPr>
                          <w:b/>
                          <w:bCs/>
                          <w:color w:val="000000"/>
                        </w:rPr>
                        <w:t>licensed ambulance services</w:t>
                      </w:r>
                      <w:r w:rsidR="007956A7">
                        <w:rPr>
                          <w:b/>
                          <w:bCs/>
                          <w:color w:val="000000"/>
                        </w:rPr>
                        <w:t xml:space="preserve"> and accredited EMS training institutions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7956A7">
                        <w:rPr>
                          <w:b/>
                          <w:bCs/>
                          <w:color w:val="000000"/>
                        </w:rPr>
                        <w:t xml:space="preserve">(ATIs) </w:t>
                      </w:r>
                      <w:r>
                        <w:rPr>
                          <w:b/>
                          <w:bCs/>
                          <w:color w:val="000000"/>
                        </w:rPr>
                        <w:t>only</w:t>
                      </w:r>
                    </w:p>
                    <w:p w14:paraId="203A0496" w14:textId="77777777" w:rsidR="000A4A2B" w:rsidRDefault="000A4A2B" w:rsidP="006B0EE9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</w:p>
                    <w:p w14:paraId="6CCEB9DE" w14:textId="77777777" w:rsidR="000B5F37" w:rsidRDefault="000B5F37" w:rsidP="000B5F37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C0000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54589B" w14:textId="77777777" w:rsidR="006B0EE9" w:rsidRDefault="006B0EE9" w:rsidP="0072610D"/>
    <w:p w14:paraId="77D7E868" w14:textId="77777777" w:rsidR="006B0EE9" w:rsidRDefault="006B0EE9" w:rsidP="009E03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80"/>
        <w:rPr>
          <w:color w:val="000000"/>
        </w:rPr>
      </w:pPr>
      <w:r>
        <w:rPr>
          <w:rFonts w:eastAsia="MS Mincho"/>
          <w:color w:val="000000"/>
          <w:szCs w:val="24"/>
        </w:rPr>
        <w:t xml:space="preserve"> </w:t>
      </w:r>
    </w:p>
    <w:p w14:paraId="30FBC8AB" w14:textId="77777777" w:rsidR="006B0EE9" w:rsidRPr="006B0EE9" w:rsidRDefault="006B0EE9" w:rsidP="006B0EE9"/>
    <w:p w14:paraId="464E1320" w14:textId="77777777" w:rsidR="006B0EE9" w:rsidRPr="006B0EE9" w:rsidRDefault="006B0EE9" w:rsidP="006B0EE9"/>
    <w:p w14:paraId="3C4085A5" w14:textId="77777777" w:rsidR="006B0EE9" w:rsidRDefault="00B46938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C0504D"/>
        </w:rPr>
      </w:pPr>
      <w:r>
        <w:rPr>
          <w:b/>
          <w:bCs/>
          <w:color w:val="C0504D"/>
        </w:rPr>
        <w:t xml:space="preserve"> </w:t>
      </w:r>
    </w:p>
    <w:p w14:paraId="1253EEAD" w14:textId="77777777" w:rsidR="00C52CE6" w:rsidRDefault="00C52CE6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C0504D"/>
        </w:rPr>
      </w:pPr>
    </w:p>
    <w:p w14:paraId="38F80D42" w14:textId="77777777" w:rsidR="00C52CE6" w:rsidRDefault="007B0260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C0504D"/>
        </w:rPr>
      </w:pPr>
      <w:r>
        <w:rPr>
          <w:b/>
          <w:bCs/>
          <w:color w:val="C0504D"/>
        </w:rPr>
        <w:t>A</w:t>
      </w:r>
      <w:r w:rsidR="00181953">
        <w:rPr>
          <w:b/>
          <w:bCs/>
          <w:color w:val="C0504D"/>
        </w:rPr>
        <w:t xml:space="preserve">mbulance </w:t>
      </w:r>
      <w:r w:rsidR="00327B71">
        <w:rPr>
          <w:b/>
          <w:bCs/>
          <w:color w:val="C0504D"/>
        </w:rPr>
        <w:t>s</w:t>
      </w:r>
      <w:r w:rsidR="00181953">
        <w:rPr>
          <w:b/>
          <w:bCs/>
          <w:color w:val="C0504D"/>
        </w:rPr>
        <w:t xml:space="preserve">ervices and </w:t>
      </w:r>
      <w:r w:rsidR="00327B71">
        <w:rPr>
          <w:b/>
          <w:bCs/>
          <w:color w:val="C0504D"/>
        </w:rPr>
        <w:t>a</w:t>
      </w:r>
      <w:r w:rsidR="00181953">
        <w:rPr>
          <w:b/>
          <w:bCs/>
          <w:color w:val="C0504D"/>
        </w:rPr>
        <w:t xml:space="preserve">ccredited </w:t>
      </w:r>
      <w:r w:rsidR="00153E31">
        <w:rPr>
          <w:b/>
          <w:bCs/>
          <w:color w:val="C0504D"/>
        </w:rPr>
        <w:t xml:space="preserve">EMS </w:t>
      </w:r>
      <w:r w:rsidR="00327B71">
        <w:rPr>
          <w:b/>
          <w:bCs/>
          <w:color w:val="C0504D"/>
        </w:rPr>
        <w:t>t</w:t>
      </w:r>
      <w:r w:rsidR="00181953">
        <w:rPr>
          <w:b/>
          <w:bCs/>
          <w:color w:val="C0504D"/>
        </w:rPr>
        <w:t xml:space="preserve">raining </w:t>
      </w:r>
      <w:r w:rsidR="00327B71">
        <w:rPr>
          <w:b/>
          <w:bCs/>
          <w:color w:val="C0504D"/>
        </w:rPr>
        <w:t>i</w:t>
      </w:r>
      <w:r w:rsidR="00181953">
        <w:rPr>
          <w:b/>
          <w:bCs/>
          <w:color w:val="C0504D"/>
        </w:rPr>
        <w:t xml:space="preserve">nstitutions are required to immediately notify the Department by electronic mail or </w:t>
      </w:r>
      <w:r w:rsidR="001266E9">
        <w:rPr>
          <w:b/>
          <w:bCs/>
          <w:color w:val="C0504D"/>
        </w:rPr>
        <w:t>telephone</w:t>
      </w:r>
      <w:r w:rsidR="00181953">
        <w:rPr>
          <w:b/>
          <w:bCs/>
          <w:color w:val="C0504D"/>
        </w:rPr>
        <w:t xml:space="preserve"> and file a written report with the Department within seven calendar days of serious incidents involving its service, personnel</w:t>
      </w:r>
      <w:r w:rsidR="00240AAD">
        <w:rPr>
          <w:b/>
          <w:bCs/>
          <w:color w:val="C0504D"/>
        </w:rPr>
        <w:t>,</w:t>
      </w:r>
      <w:r w:rsidR="00181953">
        <w:rPr>
          <w:b/>
          <w:bCs/>
          <w:color w:val="C0504D"/>
        </w:rPr>
        <w:t xml:space="preserve"> or property. </w:t>
      </w:r>
    </w:p>
    <w:p w14:paraId="1F216F7A" w14:textId="77777777" w:rsidR="00181953" w:rsidRPr="00075E65" w:rsidRDefault="00181953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C0504D"/>
        </w:rPr>
      </w:pPr>
    </w:p>
    <w:p w14:paraId="60BE4E45" w14:textId="77777777" w:rsidR="000B5F37" w:rsidRDefault="006B0EE9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 w:rsidRPr="00411022">
        <w:rPr>
          <w:color w:val="000000"/>
        </w:rPr>
        <w:t>(1</w:t>
      </w:r>
      <w:r w:rsidR="00AA4EAB">
        <w:rPr>
          <w:color w:val="000000"/>
        </w:rPr>
        <w:t>A</w:t>
      </w:r>
      <w:r w:rsidRPr="00411022">
        <w:rPr>
          <w:color w:val="000000"/>
        </w:rPr>
        <w:t xml:space="preserve">.) </w:t>
      </w:r>
      <w:r w:rsidR="000B5F37">
        <w:rPr>
          <w:color w:val="000000"/>
        </w:rPr>
        <w:t xml:space="preserve">Name of </w:t>
      </w:r>
      <w:r w:rsidR="007956A7">
        <w:rPr>
          <w:color w:val="000000"/>
        </w:rPr>
        <w:t xml:space="preserve">Reporting </w:t>
      </w:r>
      <w:r w:rsidR="000B5F37">
        <w:rPr>
          <w:color w:val="000000"/>
        </w:rPr>
        <w:t>Ambulance or EFR Service</w:t>
      </w:r>
      <w:r w:rsidR="00AA4EAB">
        <w:rPr>
          <w:color w:val="000000"/>
        </w:rPr>
        <w:t xml:space="preserve">: </w:t>
      </w:r>
      <w:r w:rsidR="000B5F37">
        <w:rPr>
          <w:color w:val="000000"/>
        </w:rPr>
        <w:t>____________________________________</w:t>
      </w:r>
    </w:p>
    <w:p w14:paraId="7FCD9AAF" w14:textId="77777777" w:rsidR="000B5F37" w:rsidRDefault="000B5F37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p w14:paraId="0DB421D1" w14:textId="77777777" w:rsidR="007956A7" w:rsidRDefault="007956A7" w:rsidP="007956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(</w:t>
      </w:r>
      <w:r w:rsidR="00AA4EAB">
        <w:rPr>
          <w:color w:val="000000"/>
        </w:rPr>
        <w:t>1B</w:t>
      </w:r>
      <w:r>
        <w:rPr>
          <w:color w:val="000000"/>
        </w:rPr>
        <w:t xml:space="preserve">.) Name of Reporting </w:t>
      </w:r>
      <w:proofErr w:type="gramStart"/>
      <w:r>
        <w:rPr>
          <w:color w:val="000000"/>
        </w:rPr>
        <w:t>ATI:_</w:t>
      </w:r>
      <w:proofErr w:type="gramEnd"/>
      <w:r>
        <w:rPr>
          <w:color w:val="000000"/>
        </w:rPr>
        <w:t>______________________________________________________</w:t>
      </w:r>
    </w:p>
    <w:p w14:paraId="5281F450" w14:textId="77777777" w:rsidR="000B5F37" w:rsidRDefault="000B5F37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p w14:paraId="5E869367" w14:textId="77777777" w:rsidR="006B0EE9" w:rsidRDefault="000B5F37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(2.) </w:t>
      </w:r>
      <w:r w:rsidR="006B0EE9">
        <w:rPr>
          <w:color w:val="000000"/>
        </w:rPr>
        <w:t>Name</w:t>
      </w:r>
      <w:r w:rsidR="004E49CD">
        <w:rPr>
          <w:color w:val="000000"/>
        </w:rPr>
        <w:t>/Title</w:t>
      </w:r>
      <w:r w:rsidR="006B0EE9">
        <w:rPr>
          <w:color w:val="000000"/>
        </w:rPr>
        <w:t xml:space="preserve"> of Person Completing Form: ________________________________________________</w:t>
      </w:r>
    </w:p>
    <w:p w14:paraId="6BD1B74C" w14:textId="77777777" w:rsidR="006B0EE9" w:rsidRPr="00411022" w:rsidRDefault="006B0EE9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p w14:paraId="6771D97D" w14:textId="77777777" w:rsidR="006B0EE9" w:rsidRDefault="006B0EE9" w:rsidP="006B0EE9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Phone: </w:t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</w:p>
    <w:p w14:paraId="15B18C6B" w14:textId="77777777" w:rsidR="006B0EE9" w:rsidRPr="00411022" w:rsidRDefault="006B0EE9" w:rsidP="006B0EE9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5764AFF3" w14:textId="77777777" w:rsidR="006B0EE9" w:rsidRPr="00411022" w:rsidRDefault="006B0EE9" w:rsidP="006B0EE9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Email:</w:t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</w:p>
    <w:p w14:paraId="4CBED744" w14:textId="77777777" w:rsidR="006B0EE9" w:rsidRPr="00411022" w:rsidRDefault="006B0EE9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p w14:paraId="50552B50" w14:textId="77777777" w:rsidR="006B0EE9" w:rsidRPr="003B361F" w:rsidRDefault="006B0EE9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u w:val="single"/>
        </w:rPr>
      </w:pPr>
      <w:r w:rsidRPr="00411022">
        <w:rPr>
          <w:color w:val="000000"/>
        </w:rPr>
        <w:t>(</w:t>
      </w:r>
      <w:r w:rsidR="000B5F37">
        <w:rPr>
          <w:color w:val="000000"/>
        </w:rPr>
        <w:t>3</w:t>
      </w:r>
      <w:r w:rsidRPr="00411022">
        <w:rPr>
          <w:color w:val="000000"/>
        </w:rPr>
        <w:t xml:space="preserve">.) Date of </w:t>
      </w:r>
      <w:r>
        <w:rPr>
          <w:color w:val="000000"/>
        </w:rPr>
        <w:t xml:space="preserve">Incident: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6E6B6D35" w14:textId="77777777" w:rsidR="006B0EE9" w:rsidRPr="00411022" w:rsidRDefault="006B0EE9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p w14:paraId="2A497F98" w14:textId="77777777" w:rsidR="006B0EE9" w:rsidRPr="003B361F" w:rsidRDefault="006B0EE9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u w:val="single"/>
        </w:rPr>
      </w:pPr>
      <w:r w:rsidRPr="00411022">
        <w:rPr>
          <w:color w:val="000000"/>
        </w:rPr>
        <w:t>(</w:t>
      </w:r>
      <w:r w:rsidR="000B5F37">
        <w:rPr>
          <w:color w:val="000000"/>
        </w:rPr>
        <w:t>4</w:t>
      </w:r>
      <w:r w:rsidRPr="00411022">
        <w:rPr>
          <w:color w:val="000000"/>
        </w:rPr>
        <w:t xml:space="preserve">.) </w:t>
      </w:r>
      <w:r w:rsidR="004E49CD">
        <w:rPr>
          <w:color w:val="000000"/>
        </w:rPr>
        <w:t xml:space="preserve">Names </w:t>
      </w:r>
      <w:r w:rsidR="00A43A93">
        <w:rPr>
          <w:color w:val="000000"/>
        </w:rPr>
        <w:t xml:space="preserve">and </w:t>
      </w:r>
      <w:r w:rsidR="000B5F37">
        <w:rPr>
          <w:color w:val="000000"/>
        </w:rPr>
        <w:t xml:space="preserve">MA </w:t>
      </w:r>
      <w:r w:rsidR="004E49CD">
        <w:rPr>
          <w:color w:val="000000"/>
        </w:rPr>
        <w:t xml:space="preserve">certification numbers of </w:t>
      </w:r>
      <w:r w:rsidR="000B5F37">
        <w:rPr>
          <w:color w:val="000000"/>
        </w:rPr>
        <w:t>EMS</w:t>
      </w:r>
      <w:r w:rsidR="004E49CD">
        <w:rPr>
          <w:color w:val="000000"/>
        </w:rPr>
        <w:t xml:space="preserve"> personnel</w:t>
      </w:r>
      <w:r w:rsidR="007956A7">
        <w:rPr>
          <w:color w:val="000000"/>
        </w:rPr>
        <w:t>; names of EMS students</w:t>
      </w:r>
      <w:r w:rsidR="004E49CD">
        <w:rPr>
          <w:color w:val="000000"/>
        </w:rPr>
        <w:t xml:space="preserve"> involved</w:t>
      </w:r>
      <w:r w:rsidRPr="00411022">
        <w:rPr>
          <w:color w:val="000000"/>
        </w:rPr>
        <w:t>:</w:t>
      </w:r>
      <w:r>
        <w:rPr>
          <w:color w:val="000000"/>
        </w:rPr>
        <w:t xml:space="preserve"> _______________________________________________________________</w:t>
      </w:r>
      <w:r w:rsidR="00F077B3">
        <w:rPr>
          <w:color w:val="000000"/>
        </w:rPr>
        <w:t>__________________</w:t>
      </w:r>
      <w:r>
        <w:rPr>
          <w:color w:val="000000"/>
        </w:rPr>
        <w:t>_</w:t>
      </w:r>
      <w:r w:rsidR="00F077B3">
        <w:rPr>
          <w:color w:val="000000"/>
        </w:rPr>
        <w:t>__</w:t>
      </w:r>
      <w:r>
        <w:rPr>
          <w:color w:val="000000"/>
          <w:u w:val="single"/>
        </w:rPr>
        <w:t xml:space="preserve"> </w:t>
      </w:r>
    </w:p>
    <w:p w14:paraId="60B0AF14" w14:textId="77777777" w:rsidR="006B0EE9" w:rsidRDefault="006B0EE9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p w14:paraId="75396954" w14:textId="77777777" w:rsidR="004E49CD" w:rsidRDefault="004E49CD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________________________________________________________________</w:t>
      </w:r>
      <w:r w:rsidR="00F077B3">
        <w:rPr>
          <w:color w:val="000000"/>
        </w:rPr>
        <w:t>____________________</w:t>
      </w:r>
    </w:p>
    <w:p w14:paraId="368ABE44" w14:textId="77777777" w:rsidR="004E49CD" w:rsidRDefault="004E49CD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p w14:paraId="03B20F33" w14:textId="77777777" w:rsidR="00AA4EAB" w:rsidRDefault="006B0EE9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 w:rsidRPr="00411022">
        <w:rPr>
          <w:color w:val="000000"/>
        </w:rPr>
        <w:t>(</w:t>
      </w:r>
      <w:r w:rsidR="000B5F37">
        <w:rPr>
          <w:color w:val="000000"/>
        </w:rPr>
        <w:t>5</w:t>
      </w:r>
      <w:r w:rsidR="00AA4EAB">
        <w:rPr>
          <w:color w:val="000000"/>
        </w:rPr>
        <w:t>A</w:t>
      </w:r>
      <w:r w:rsidR="000B5F37">
        <w:rPr>
          <w:color w:val="000000"/>
        </w:rPr>
        <w:t>.) Patient Care Report</w:t>
      </w:r>
      <w:r w:rsidRPr="00411022">
        <w:rPr>
          <w:color w:val="000000"/>
        </w:rPr>
        <w:t>(s)</w:t>
      </w:r>
      <w:r w:rsidR="000A4A2B">
        <w:rPr>
          <w:color w:val="000000"/>
        </w:rPr>
        <w:t>/</w:t>
      </w:r>
      <w:r w:rsidRPr="00411022">
        <w:rPr>
          <w:color w:val="000000"/>
        </w:rPr>
        <w:t>Number(s): __________________________</w:t>
      </w:r>
      <w:r>
        <w:rPr>
          <w:color w:val="000000"/>
        </w:rPr>
        <w:t>__________</w:t>
      </w:r>
    </w:p>
    <w:p w14:paraId="60FDB87E" w14:textId="77777777" w:rsidR="006B0EE9" w:rsidRPr="00411022" w:rsidRDefault="006B0EE9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p w14:paraId="009BB6FC" w14:textId="77777777" w:rsidR="006B0EE9" w:rsidRDefault="006B0EE9" w:rsidP="00725F3B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411022">
        <w:rPr>
          <w:rFonts w:ascii="Times New Roman" w:hAnsi="Times New Roman"/>
          <w:color w:val="000000"/>
        </w:rPr>
        <w:t xml:space="preserve">  Copy Attached ________________</w:t>
      </w:r>
      <w:r>
        <w:rPr>
          <w:rFonts w:ascii="Times New Roman" w:hAnsi="Times New Roman"/>
          <w:color w:val="000000"/>
        </w:rPr>
        <w:t>______________________________________________</w:t>
      </w:r>
    </w:p>
    <w:p w14:paraId="70C782AA" w14:textId="77777777" w:rsidR="006B0EE9" w:rsidRDefault="006B0EE9" w:rsidP="00725F3B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411022"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</w:rPr>
        <w:t>Copy Not Attached (Please explain w</w:t>
      </w:r>
      <w:r w:rsidRPr="00411022">
        <w:rPr>
          <w:rFonts w:ascii="Times New Roman" w:hAnsi="Times New Roman"/>
          <w:color w:val="000000"/>
        </w:rPr>
        <w:t>hy):</w:t>
      </w:r>
      <w:r>
        <w:rPr>
          <w:rFonts w:ascii="Times New Roman" w:hAnsi="Times New Roman"/>
          <w:color w:val="000000"/>
        </w:rPr>
        <w:t xml:space="preserve"> </w:t>
      </w:r>
    </w:p>
    <w:p w14:paraId="30EC988A" w14:textId="77777777" w:rsidR="006B0EE9" w:rsidRDefault="006B0EE9" w:rsidP="006B0EE9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7FA4B0FC" w14:textId="77777777" w:rsidR="006B0EE9" w:rsidRPr="00411022" w:rsidRDefault="006B0EE9" w:rsidP="006B0EE9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_______________________________________________________________________________</w:t>
      </w:r>
    </w:p>
    <w:p w14:paraId="6C269EFE" w14:textId="77777777" w:rsidR="006B0EE9" w:rsidRPr="00411022" w:rsidRDefault="006B0EE9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p w14:paraId="20AE6266" w14:textId="77777777" w:rsidR="00AA4EAB" w:rsidRDefault="00AA4EAB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(5B.) </w:t>
      </w:r>
      <w:r w:rsidR="00181953">
        <w:rPr>
          <w:color w:val="000000"/>
        </w:rPr>
        <w:t>If ATI, C</w:t>
      </w:r>
      <w:r>
        <w:rPr>
          <w:color w:val="000000"/>
        </w:rPr>
        <w:t>ourse Registration Number: _______________________________</w:t>
      </w:r>
    </w:p>
    <w:p w14:paraId="5D019ABA" w14:textId="77777777" w:rsidR="00181953" w:rsidRDefault="00181953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Course Level: _________________________</w:t>
      </w:r>
    </w:p>
    <w:p w14:paraId="2199A9D7" w14:textId="77777777" w:rsidR="00181953" w:rsidRDefault="00181953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Incident occurred during which phase of course:  </w:t>
      </w:r>
    </w:p>
    <w:p w14:paraId="1F154F89" w14:textId="77777777" w:rsidR="00181953" w:rsidRDefault="00181953" w:rsidP="007B0260">
      <w:pPr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rPr>
          <w:b/>
          <w:bCs/>
        </w:rPr>
        <w:sym w:font="Wingdings" w:char="F0A8"/>
      </w:r>
      <w:r>
        <w:rPr>
          <w:b/>
          <w:bCs/>
        </w:rPr>
        <w:t xml:space="preserve"> </w:t>
      </w:r>
      <w:r>
        <w:t>Didactic (classroom)</w:t>
      </w:r>
    </w:p>
    <w:p w14:paraId="0F98F79D" w14:textId="77777777" w:rsidR="00181953" w:rsidRPr="007B0260" w:rsidRDefault="00181953" w:rsidP="00181953">
      <w:pPr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>
        <w:rPr>
          <w:b/>
          <w:bCs/>
        </w:rPr>
        <w:sym w:font="Wingdings" w:char="F0A8"/>
      </w:r>
      <w:r>
        <w:rPr>
          <w:b/>
          <w:bCs/>
        </w:rPr>
        <w:t xml:space="preserve"> </w:t>
      </w:r>
      <w:r>
        <w:t>Laboratory (classroom)</w:t>
      </w:r>
    </w:p>
    <w:p w14:paraId="7A600864" w14:textId="77777777" w:rsidR="007B0260" w:rsidRPr="007B0260" w:rsidRDefault="00181953" w:rsidP="00181953">
      <w:pPr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>
        <w:rPr>
          <w:b/>
          <w:bCs/>
        </w:rPr>
        <w:sym w:font="Wingdings" w:char="F0A8"/>
      </w:r>
      <w:r>
        <w:rPr>
          <w:b/>
          <w:bCs/>
        </w:rPr>
        <w:t xml:space="preserve"> </w:t>
      </w:r>
      <w:r>
        <w:t>Clinical Internship (hospital)</w:t>
      </w:r>
    </w:p>
    <w:p w14:paraId="512ED3AC" w14:textId="77777777" w:rsidR="00181953" w:rsidRPr="007B0260" w:rsidRDefault="007B0260" w:rsidP="007B02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080"/>
        <w:rPr>
          <w:color w:val="000000"/>
        </w:rPr>
      </w:pPr>
      <w:r>
        <w:t xml:space="preserve">1. Hospital </w:t>
      </w:r>
      <w:proofErr w:type="gramStart"/>
      <w:r>
        <w:t>Involved:_</w:t>
      </w:r>
      <w:proofErr w:type="gramEnd"/>
      <w:r>
        <w:t>__________________________________</w:t>
      </w:r>
    </w:p>
    <w:p w14:paraId="0C7B4454" w14:textId="77777777" w:rsidR="00181953" w:rsidRPr="007B0260" w:rsidRDefault="00181953" w:rsidP="00181953">
      <w:pPr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>
        <w:rPr>
          <w:b/>
          <w:bCs/>
        </w:rPr>
        <w:sym w:font="Wingdings" w:char="F0A8"/>
      </w:r>
      <w:r>
        <w:rPr>
          <w:b/>
          <w:bCs/>
        </w:rPr>
        <w:t xml:space="preserve"> </w:t>
      </w:r>
      <w:r>
        <w:t>Field Internship (EMS)</w:t>
      </w:r>
    </w:p>
    <w:p w14:paraId="6FF911FF" w14:textId="77777777" w:rsidR="00181953" w:rsidRPr="007B0260" w:rsidRDefault="00181953" w:rsidP="007B0260">
      <w:pPr>
        <w:widowControl w:val="0"/>
        <w:numPr>
          <w:ilvl w:val="1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>
        <w:t>Ambulance Service Involved: _______________________</w:t>
      </w:r>
    </w:p>
    <w:p w14:paraId="4134486A" w14:textId="77777777" w:rsidR="00181953" w:rsidRPr="00181953" w:rsidRDefault="00181953" w:rsidP="007B0260">
      <w:pPr>
        <w:widowControl w:val="0"/>
        <w:numPr>
          <w:ilvl w:val="1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>
        <w:t xml:space="preserve">Will that ambulance service be submitting a separate </w:t>
      </w:r>
      <w:r w:rsidR="00327B71">
        <w:t>s</w:t>
      </w:r>
      <w:r>
        <w:t xml:space="preserve">erious </w:t>
      </w:r>
      <w:r w:rsidR="00327B71">
        <w:t>i</w:t>
      </w:r>
      <w:r>
        <w:t xml:space="preserve">ncident </w:t>
      </w:r>
      <w:r w:rsidR="00327B71">
        <w:t>r</w:t>
      </w:r>
      <w:r>
        <w:t>eport? ________</w:t>
      </w:r>
    </w:p>
    <w:p w14:paraId="0DCAF030" w14:textId="77777777" w:rsidR="006B0EE9" w:rsidRPr="00411022" w:rsidRDefault="006B0EE9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 w:rsidRPr="00411022">
        <w:rPr>
          <w:color w:val="000000"/>
        </w:rPr>
        <w:t>(</w:t>
      </w:r>
      <w:r w:rsidR="000A4A2B">
        <w:rPr>
          <w:color w:val="000000"/>
        </w:rPr>
        <w:t>6</w:t>
      </w:r>
      <w:r w:rsidRPr="00411022">
        <w:rPr>
          <w:color w:val="000000"/>
        </w:rPr>
        <w:t>.) Nature of Incident (check all that apply):</w:t>
      </w:r>
    </w:p>
    <w:p w14:paraId="3D6D2792" w14:textId="77777777" w:rsidR="000A4A2B" w:rsidRDefault="000A4A2B" w:rsidP="000A4A2B">
      <w:pPr>
        <w:pStyle w:val="half"/>
        <w:numPr>
          <w:ilvl w:val="1"/>
          <w:numId w:val="10"/>
        </w:numPr>
      </w:pPr>
      <w:r>
        <w:rPr>
          <w:b/>
          <w:bCs/>
        </w:rPr>
        <w:lastRenderedPageBreak/>
        <w:sym w:font="Wingdings" w:char="F0A8"/>
      </w:r>
      <w:r>
        <w:rPr>
          <w:b/>
          <w:bCs/>
        </w:rPr>
        <w:t xml:space="preserve"> </w:t>
      </w:r>
      <w:r>
        <w:t>PATIENT INJURY RESULTING FROM THE INCIDENT (including if MVC)</w:t>
      </w:r>
    </w:p>
    <w:p w14:paraId="1F93E67B" w14:textId="77777777" w:rsidR="000A4A2B" w:rsidRDefault="000A4A2B" w:rsidP="000A4A2B">
      <w:pPr>
        <w:pStyle w:val="half"/>
        <w:numPr>
          <w:ilvl w:val="1"/>
          <w:numId w:val="10"/>
        </w:numPr>
      </w:pPr>
      <w:r>
        <w:rPr>
          <w:b/>
          <w:bCs/>
        </w:rPr>
        <w:sym w:font="Wingdings" w:char="F0A8"/>
      </w:r>
      <w:r>
        <w:rPr>
          <w:b/>
          <w:bCs/>
        </w:rPr>
        <w:t xml:space="preserve"> </w:t>
      </w:r>
      <w:r>
        <w:t>MEDICATION ERROR</w:t>
      </w:r>
      <w:r w:rsidR="007956A7">
        <w:t xml:space="preserve"> </w:t>
      </w:r>
      <w:r w:rsidR="009A611B">
        <w:t>(</w:t>
      </w:r>
      <w:proofErr w:type="gramStart"/>
      <w:r w:rsidR="009A611B">
        <w:t>whether or not</w:t>
      </w:r>
      <w:proofErr w:type="gramEnd"/>
      <w:r w:rsidR="009A611B">
        <w:t xml:space="preserve"> patient injury occurred) </w:t>
      </w:r>
    </w:p>
    <w:p w14:paraId="07FDB961" w14:textId="77777777" w:rsidR="000A4A2B" w:rsidRDefault="000A4A2B" w:rsidP="000A4A2B">
      <w:pPr>
        <w:pStyle w:val="half"/>
        <w:numPr>
          <w:ilvl w:val="1"/>
          <w:numId w:val="10"/>
        </w:numPr>
      </w:pPr>
      <w:r>
        <w:sym w:font="Wingdings" w:char="F0A8"/>
      </w:r>
      <w:r>
        <w:t xml:space="preserve"> EMS REGULATIONS OR PROTOCOL VIOLATION</w:t>
      </w:r>
    </w:p>
    <w:p w14:paraId="2BBD76A9" w14:textId="77777777" w:rsidR="000A4A2B" w:rsidRDefault="000A4A2B" w:rsidP="000A4A2B">
      <w:pPr>
        <w:pStyle w:val="half"/>
        <w:numPr>
          <w:ilvl w:val="1"/>
          <w:numId w:val="10"/>
        </w:numPr>
      </w:pPr>
      <w:r>
        <w:sym w:font="Wingdings" w:char="F0A8"/>
      </w:r>
      <w:r>
        <w:t xml:space="preserve"> MEDICAL/COMMUNICATION DEVICE FAILURE</w:t>
      </w:r>
      <w:r w:rsidR="009A611B">
        <w:t xml:space="preserve"> </w:t>
      </w:r>
    </w:p>
    <w:p w14:paraId="1E7E029F" w14:textId="77777777" w:rsidR="000A4A2B" w:rsidRDefault="000A4A2B" w:rsidP="000A4A2B">
      <w:pPr>
        <w:pStyle w:val="half"/>
        <w:numPr>
          <w:ilvl w:val="1"/>
          <w:numId w:val="10"/>
        </w:numPr>
      </w:pPr>
      <w:r>
        <w:sym w:font="Wingdings" w:char="F0A8"/>
      </w:r>
      <w:r>
        <w:t xml:space="preserve"> REPORTABLE MOTOR VEHICLE </w:t>
      </w:r>
      <w:proofErr w:type="gramStart"/>
      <w:r>
        <w:t xml:space="preserve">CRASH </w:t>
      </w:r>
      <w:r>
        <w:rPr>
          <w:b/>
          <w:bCs/>
        </w:rPr>
        <w:t xml:space="preserve"> </w:t>
      </w:r>
      <w:r>
        <w:rPr>
          <w:bCs/>
        </w:rPr>
        <w:t>(</w:t>
      </w:r>
      <w:proofErr w:type="gramEnd"/>
      <w:r>
        <w:rPr>
          <w:bCs/>
        </w:rPr>
        <w:t xml:space="preserve">Submit RMV </w:t>
      </w:r>
      <w:r w:rsidR="009A611B">
        <w:rPr>
          <w:bCs/>
        </w:rPr>
        <w:t>Motor Vehicle Crash Operator Report</w:t>
      </w:r>
      <w:r>
        <w:rPr>
          <w:bCs/>
        </w:rPr>
        <w:t>)</w:t>
      </w:r>
    </w:p>
    <w:p w14:paraId="63373D57" w14:textId="77777777" w:rsidR="000A4A2B" w:rsidRDefault="000A4A2B" w:rsidP="000A4A2B">
      <w:pPr>
        <w:pStyle w:val="half"/>
        <w:numPr>
          <w:ilvl w:val="2"/>
          <w:numId w:val="10"/>
        </w:numPr>
      </w:pPr>
      <w:r>
        <w:t>VEHICLE LICENSE PLATE #__________</w:t>
      </w:r>
    </w:p>
    <w:p w14:paraId="5939198E" w14:textId="77777777" w:rsidR="000A4A2B" w:rsidRDefault="00327B71" w:rsidP="000A4A2B">
      <w:pPr>
        <w:pStyle w:val="half"/>
        <w:numPr>
          <w:ilvl w:val="2"/>
          <w:numId w:val="10"/>
        </w:numPr>
      </w:pPr>
      <w:r>
        <w:t>IN WHAT TOWN DID MVC OCCUR?</w:t>
      </w:r>
      <w:r w:rsidR="000A4A2B">
        <w:t xml:space="preserve"> ______________________________</w:t>
      </w:r>
    </w:p>
    <w:p w14:paraId="7E964C73" w14:textId="77777777" w:rsidR="000A4A2B" w:rsidRDefault="000A4A2B" w:rsidP="000A4A2B">
      <w:pPr>
        <w:pStyle w:val="half"/>
        <w:numPr>
          <w:ilvl w:val="2"/>
          <w:numId w:val="10"/>
        </w:numPr>
      </w:pPr>
      <w:r>
        <w:t xml:space="preserve">AMBULANCE USING LIGHTS AND SIRENS AT THE </w:t>
      </w:r>
      <w:proofErr w:type="gramStart"/>
      <w:r>
        <w:t>TIME?_</w:t>
      </w:r>
      <w:proofErr w:type="gramEnd"/>
      <w:r>
        <w:t>________</w:t>
      </w:r>
    </w:p>
    <w:p w14:paraId="66FFDF3F" w14:textId="77777777" w:rsidR="000A4A2B" w:rsidRDefault="000A4A2B" w:rsidP="000A4A2B">
      <w:pPr>
        <w:pStyle w:val="half"/>
        <w:numPr>
          <w:ilvl w:val="2"/>
          <w:numId w:val="10"/>
        </w:numPr>
      </w:pPr>
      <w:r>
        <w:t xml:space="preserve">PATIENT ON BOARD AT THE </w:t>
      </w:r>
      <w:proofErr w:type="gramStart"/>
      <w:r>
        <w:t>TIME?_</w:t>
      </w:r>
      <w:proofErr w:type="gramEnd"/>
      <w:r>
        <w:t>____________________________</w:t>
      </w:r>
    </w:p>
    <w:p w14:paraId="01245D51" w14:textId="77777777" w:rsidR="007956A7" w:rsidRDefault="007956A7" w:rsidP="000A4A2B">
      <w:pPr>
        <w:pStyle w:val="half"/>
        <w:numPr>
          <w:ilvl w:val="2"/>
          <w:numId w:val="10"/>
        </w:numPr>
      </w:pPr>
      <w:r>
        <w:t xml:space="preserve">WHAT POINT IN SHIFT </w:t>
      </w:r>
      <w:r w:rsidR="005969AE">
        <w:t>WAS</w:t>
      </w:r>
      <w:r>
        <w:t xml:space="preserve"> EMS PERSONNEL DRIVING (i.e., how long had they been on shift when MVC </w:t>
      </w:r>
      <w:r w:rsidR="00AA4EAB">
        <w:t>occurred</w:t>
      </w:r>
      <w:proofErr w:type="gramStart"/>
      <w:r w:rsidR="00AA4EAB">
        <w:t>)?</w:t>
      </w:r>
      <w:r w:rsidR="00327B71">
        <w:t>_</w:t>
      </w:r>
      <w:proofErr w:type="gramEnd"/>
      <w:r w:rsidR="00327B71">
        <w:t>________________________</w:t>
      </w:r>
    </w:p>
    <w:p w14:paraId="6B1C8F57" w14:textId="77777777" w:rsidR="000A4A2B" w:rsidRDefault="000A4A2B" w:rsidP="000A4A2B">
      <w:pPr>
        <w:pStyle w:val="half"/>
        <w:numPr>
          <w:ilvl w:val="1"/>
          <w:numId w:val="10"/>
        </w:numPr>
      </w:pPr>
      <w:r>
        <w:sym w:font="Wingdings" w:char="F0A8"/>
      </w:r>
      <w:r>
        <w:t xml:space="preserve"> VEHICLE FIRE* </w:t>
      </w:r>
    </w:p>
    <w:p w14:paraId="41B3EF2C" w14:textId="77777777" w:rsidR="000A4A2B" w:rsidRDefault="000A4A2B" w:rsidP="000A4A2B">
      <w:pPr>
        <w:pStyle w:val="half"/>
        <w:numPr>
          <w:ilvl w:val="2"/>
          <w:numId w:val="10"/>
        </w:numPr>
      </w:pPr>
      <w:r>
        <w:t>VEHICLE LICENSE PLATE #__________</w:t>
      </w:r>
      <w:r w:rsidR="0068060C">
        <w:t>___</w:t>
      </w:r>
    </w:p>
    <w:p w14:paraId="2EEB4606" w14:textId="77777777" w:rsidR="000A4A2B" w:rsidRDefault="00327B71" w:rsidP="000A4A2B">
      <w:pPr>
        <w:pStyle w:val="half"/>
        <w:numPr>
          <w:ilvl w:val="2"/>
          <w:numId w:val="10"/>
        </w:numPr>
      </w:pPr>
      <w:r>
        <w:t>IN WHAT TOWN DID FIRE OCCUR?</w:t>
      </w:r>
      <w:r w:rsidR="000A4A2B">
        <w:t xml:space="preserve"> ___________________________</w:t>
      </w:r>
      <w:r w:rsidR="0068060C">
        <w:t>___</w:t>
      </w:r>
    </w:p>
    <w:p w14:paraId="12EA2242" w14:textId="77777777" w:rsidR="000A4A2B" w:rsidRDefault="00725F3B" w:rsidP="00725F3B">
      <w:pPr>
        <w:pStyle w:val="half"/>
        <w:numPr>
          <w:ilvl w:val="0"/>
          <w:numId w:val="0"/>
        </w:numPr>
        <w:ind w:left="810"/>
        <w:rPr>
          <w:b/>
          <w:bCs/>
        </w:rPr>
      </w:pPr>
      <w:r>
        <w:t xml:space="preserve">    </w:t>
      </w:r>
      <w:r w:rsidR="000A4A2B">
        <w:t>g.</w:t>
      </w:r>
      <w:r w:rsidR="000A4A2B">
        <w:tab/>
      </w:r>
      <w:r w:rsidR="000A4A2B">
        <w:sym w:font="Wingdings" w:char="F0A8"/>
      </w:r>
      <w:r w:rsidR="000A4A2B">
        <w:t xml:space="preserve"> VEHICLE THEFT</w:t>
      </w:r>
      <w:r w:rsidR="000A4A2B">
        <w:rPr>
          <w:b/>
          <w:bCs/>
        </w:rPr>
        <w:t xml:space="preserve">* </w:t>
      </w:r>
    </w:p>
    <w:p w14:paraId="3B30FBCB" w14:textId="77777777" w:rsidR="000A4A2B" w:rsidRDefault="000A4A2B" w:rsidP="000A4A2B">
      <w:pPr>
        <w:pStyle w:val="half"/>
        <w:numPr>
          <w:ilvl w:val="2"/>
          <w:numId w:val="10"/>
        </w:numPr>
      </w:pPr>
      <w:r>
        <w:t>VEHICLE LICENSE PLATE #__________</w:t>
      </w:r>
    </w:p>
    <w:p w14:paraId="61386EF7" w14:textId="77777777" w:rsidR="000A4A2B" w:rsidRDefault="00327B71" w:rsidP="000A4A2B">
      <w:pPr>
        <w:pStyle w:val="half"/>
        <w:numPr>
          <w:ilvl w:val="2"/>
          <w:numId w:val="10"/>
        </w:numPr>
      </w:pPr>
      <w:r>
        <w:t xml:space="preserve">FROM WHAT TOWN WAS VEHICLE </w:t>
      </w:r>
      <w:proofErr w:type="gramStart"/>
      <w:r>
        <w:t>STOLEN?</w:t>
      </w:r>
      <w:r w:rsidR="0068060C">
        <w:t>_</w:t>
      </w:r>
      <w:proofErr w:type="gramEnd"/>
      <w:r w:rsidR="0068060C">
        <w:t>_____________________</w:t>
      </w:r>
      <w:r w:rsidR="000A4A2B">
        <w:t xml:space="preserve"> _</w:t>
      </w:r>
    </w:p>
    <w:p w14:paraId="4D05D9DD" w14:textId="77777777" w:rsidR="000A4A2B" w:rsidRPr="000A4A2B" w:rsidRDefault="000A4A2B" w:rsidP="000A4A2B">
      <w:pPr>
        <w:numPr>
          <w:ilvl w:val="1"/>
          <w:numId w:val="14"/>
        </w:numPr>
        <w:spacing w:line="360" w:lineRule="auto"/>
        <w:rPr>
          <w:szCs w:val="24"/>
        </w:rPr>
      </w:pPr>
      <w:r w:rsidRPr="000A4A2B">
        <w:rPr>
          <w:szCs w:val="24"/>
        </w:rPr>
        <w:sym w:font="Wingdings" w:char="F0A8"/>
      </w:r>
      <w:r w:rsidRPr="000A4A2B">
        <w:rPr>
          <w:szCs w:val="24"/>
        </w:rPr>
        <w:t xml:space="preserve"> OTHER (</w:t>
      </w:r>
      <w:proofErr w:type="gramStart"/>
      <w:r w:rsidRPr="000A4A2B">
        <w:rPr>
          <w:sz w:val="16"/>
          <w:szCs w:val="24"/>
        </w:rPr>
        <w:t>EXPLAIN</w:t>
      </w:r>
      <w:r w:rsidRPr="000A4A2B">
        <w:rPr>
          <w:szCs w:val="24"/>
        </w:rPr>
        <w:t xml:space="preserve">)   </w:t>
      </w:r>
      <w:proofErr w:type="gramEnd"/>
      <w:r w:rsidRPr="000A4A2B">
        <w:rPr>
          <w:szCs w:val="24"/>
        </w:rPr>
        <w:t>____________________________________________________</w:t>
      </w:r>
    </w:p>
    <w:p w14:paraId="7483CED8" w14:textId="77777777" w:rsidR="000A4A2B" w:rsidRPr="000A4A2B" w:rsidRDefault="000A4A2B" w:rsidP="000A4A2B">
      <w:pPr>
        <w:spacing w:line="360" w:lineRule="auto"/>
        <w:ind w:left="3240" w:firstLine="360"/>
        <w:rPr>
          <w:szCs w:val="24"/>
        </w:rPr>
      </w:pPr>
      <w:r w:rsidRPr="000A4A2B">
        <w:rPr>
          <w:szCs w:val="24"/>
        </w:rPr>
        <w:t>____________________________________________________</w:t>
      </w:r>
    </w:p>
    <w:p w14:paraId="7FA33352" w14:textId="77777777" w:rsidR="006B0EE9" w:rsidRDefault="006B0EE9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 w:rsidRPr="00411022">
        <w:rPr>
          <w:color w:val="000000"/>
        </w:rPr>
        <w:t>(</w:t>
      </w:r>
      <w:r w:rsidR="000A4A2B">
        <w:rPr>
          <w:color w:val="000000"/>
        </w:rPr>
        <w:t>7</w:t>
      </w:r>
      <w:r w:rsidRPr="00411022">
        <w:rPr>
          <w:color w:val="000000"/>
        </w:rPr>
        <w:t xml:space="preserve">.) </w:t>
      </w:r>
      <w:r w:rsidR="000A4A2B">
        <w:rPr>
          <w:color w:val="000000"/>
        </w:rPr>
        <w:t xml:space="preserve">Brief </w:t>
      </w:r>
      <w:r w:rsidRPr="00411022">
        <w:rPr>
          <w:color w:val="000000"/>
        </w:rPr>
        <w:t>description of incident:</w:t>
      </w:r>
    </w:p>
    <w:p w14:paraId="32F4BE8F" w14:textId="77777777" w:rsidR="006B0EE9" w:rsidRDefault="006B0EE9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p w14:paraId="723F51D5" w14:textId="77777777" w:rsidR="006B0EE9" w:rsidRDefault="006B0EE9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_____________________________________________________________________________________</w:t>
      </w:r>
    </w:p>
    <w:p w14:paraId="02334913" w14:textId="77777777" w:rsidR="006B0EE9" w:rsidRDefault="006B0EE9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p w14:paraId="04871893" w14:textId="77777777" w:rsidR="006B0EE9" w:rsidRDefault="006B0EE9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_____________________________________________________________________________________</w:t>
      </w:r>
    </w:p>
    <w:p w14:paraId="4DC67B7F" w14:textId="77777777" w:rsidR="006B0EE9" w:rsidRDefault="006B0EE9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p w14:paraId="527C9B88" w14:textId="77777777" w:rsidR="006B0EE9" w:rsidRDefault="006B0EE9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_____________________________________________________________________________________</w:t>
      </w:r>
    </w:p>
    <w:p w14:paraId="11678A40" w14:textId="77777777" w:rsidR="006B0EE9" w:rsidRDefault="006B0EE9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p w14:paraId="4C2F648F" w14:textId="77777777" w:rsidR="006B0EE9" w:rsidRDefault="006B0EE9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p w14:paraId="51319B57" w14:textId="77777777" w:rsidR="00C60AC7" w:rsidRPr="00411022" w:rsidRDefault="00F077B3" w:rsidP="00C60A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NOTE: </w:t>
      </w:r>
      <w:r w:rsidR="000A4A2B">
        <w:rPr>
          <w:color w:val="000000"/>
        </w:rPr>
        <w:t>The service</w:t>
      </w:r>
      <w:r w:rsidR="005969AE">
        <w:rPr>
          <w:color w:val="000000"/>
        </w:rPr>
        <w:t xml:space="preserve"> or ATI</w:t>
      </w:r>
      <w:r w:rsidR="00C60AC7">
        <w:rPr>
          <w:color w:val="000000"/>
        </w:rPr>
        <w:t xml:space="preserve"> shall submit an investigation report and Plan of Correction and Preventability, </w:t>
      </w:r>
      <w:r w:rsidR="00327B71">
        <w:rPr>
          <w:color w:val="000000"/>
        </w:rPr>
        <w:t xml:space="preserve">with documentation that </w:t>
      </w:r>
      <w:r w:rsidR="00C60AC7">
        <w:rPr>
          <w:color w:val="000000"/>
        </w:rPr>
        <w:t xml:space="preserve">the </w:t>
      </w:r>
      <w:r w:rsidR="000A4A2B">
        <w:rPr>
          <w:color w:val="000000"/>
        </w:rPr>
        <w:t>service</w:t>
      </w:r>
      <w:r w:rsidR="00181953">
        <w:rPr>
          <w:color w:val="000000"/>
        </w:rPr>
        <w:t xml:space="preserve"> or ATI’s</w:t>
      </w:r>
      <w:r w:rsidR="000A4A2B">
        <w:rPr>
          <w:color w:val="000000"/>
        </w:rPr>
        <w:t xml:space="preserve"> affiliate hospital</w:t>
      </w:r>
      <w:r w:rsidR="00C60AC7">
        <w:rPr>
          <w:color w:val="000000"/>
        </w:rPr>
        <w:t xml:space="preserve"> medical director</w:t>
      </w:r>
      <w:r w:rsidR="00327B71">
        <w:rPr>
          <w:color w:val="000000"/>
        </w:rPr>
        <w:t xml:space="preserve"> has reviewed, had input into and </w:t>
      </w:r>
      <w:r w:rsidR="00240AAD">
        <w:rPr>
          <w:color w:val="000000"/>
        </w:rPr>
        <w:t xml:space="preserve">agrees with </w:t>
      </w:r>
      <w:r w:rsidR="00327B71">
        <w:rPr>
          <w:color w:val="000000"/>
        </w:rPr>
        <w:t>the Plan</w:t>
      </w:r>
      <w:r w:rsidR="00C60AC7">
        <w:rPr>
          <w:color w:val="000000"/>
        </w:rPr>
        <w:t xml:space="preserve">, </w:t>
      </w:r>
      <w:r w:rsidR="00C60AC7" w:rsidRPr="00C60AC7">
        <w:rPr>
          <w:b/>
          <w:color w:val="000000"/>
        </w:rPr>
        <w:t>within 30 days</w:t>
      </w:r>
      <w:r w:rsidR="000A4A2B">
        <w:rPr>
          <w:b/>
          <w:color w:val="000000"/>
        </w:rPr>
        <w:t>,</w:t>
      </w:r>
      <w:r w:rsidR="00C60AC7">
        <w:rPr>
          <w:color w:val="000000"/>
        </w:rPr>
        <w:t xml:space="preserve"> </w:t>
      </w:r>
      <w:r w:rsidR="000A4A2B">
        <w:rPr>
          <w:color w:val="000000"/>
        </w:rPr>
        <w:t xml:space="preserve">by </w:t>
      </w:r>
      <w:r w:rsidR="00181953">
        <w:rPr>
          <w:color w:val="000000"/>
        </w:rPr>
        <w:t xml:space="preserve">email to </w:t>
      </w:r>
      <w:r w:rsidR="00181953" w:rsidRPr="007B0260">
        <w:rPr>
          <w:color w:val="000000"/>
        </w:rPr>
        <w:t>oems.sir@</w:t>
      </w:r>
      <w:r w:rsidR="003E2B3A">
        <w:rPr>
          <w:color w:val="000000"/>
        </w:rPr>
        <w:t>state.ma.us</w:t>
      </w:r>
      <w:r w:rsidR="00181953">
        <w:rPr>
          <w:color w:val="000000"/>
        </w:rPr>
        <w:t xml:space="preserve"> or </w:t>
      </w:r>
      <w:r w:rsidR="000A4A2B">
        <w:rPr>
          <w:color w:val="000000"/>
        </w:rPr>
        <w:t xml:space="preserve">fax </w:t>
      </w:r>
      <w:r w:rsidR="00C60AC7">
        <w:rPr>
          <w:color w:val="000000"/>
        </w:rPr>
        <w:t xml:space="preserve">to: </w:t>
      </w:r>
      <w:r w:rsidR="000A4A2B">
        <w:rPr>
          <w:color w:val="000000"/>
        </w:rPr>
        <w:t>(617) 753-7320</w:t>
      </w:r>
      <w:r w:rsidR="00C60AC7">
        <w:rPr>
          <w:color w:val="000000"/>
        </w:rPr>
        <w:t>.</w:t>
      </w:r>
    </w:p>
    <w:p w14:paraId="772126D4" w14:textId="77777777" w:rsidR="006B0EE9" w:rsidRDefault="006B0EE9" w:rsidP="006B0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p w14:paraId="4DDB8522" w14:textId="77777777" w:rsidR="000A4A2B" w:rsidRPr="000A4A2B" w:rsidRDefault="000A4A2B" w:rsidP="000A4A2B">
      <w:pPr>
        <w:spacing w:line="360" w:lineRule="auto"/>
        <w:rPr>
          <w:szCs w:val="24"/>
        </w:rPr>
      </w:pPr>
    </w:p>
    <w:p w14:paraId="798F3567" w14:textId="77777777" w:rsidR="000A4A2B" w:rsidRPr="000A4A2B" w:rsidRDefault="000A4A2B" w:rsidP="000A4A2B">
      <w:pPr>
        <w:spacing w:line="360" w:lineRule="auto"/>
        <w:rPr>
          <w:szCs w:val="24"/>
        </w:rPr>
      </w:pPr>
      <w:r w:rsidRPr="000A4A2B">
        <w:rPr>
          <w:szCs w:val="24"/>
        </w:rPr>
        <w:t xml:space="preserve">______________________________ </w:t>
      </w:r>
      <w:r w:rsidRPr="000A4A2B">
        <w:rPr>
          <w:szCs w:val="24"/>
        </w:rPr>
        <w:tab/>
      </w:r>
      <w:r w:rsidRPr="000A4A2B">
        <w:rPr>
          <w:szCs w:val="24"/>
        </w:rPr>
        <w:tab/>
      </w:r>
      <w:r w:rsidRPr="000A4A2B">
        <w:rPr>
          <w:szCs w:val="24"/>
        </w:rPr>
        <w:tab/>
      </w:r>
      <w:r w:rsidRPr="000A4A2B">
        <w:rPr>
          <w:szCs w:val="24"/>
        </w:rPr>
        <w:tab/>
      </w:r>
      <w:r w:rsidRPr="000A4A2B">
        <w:rPr>
          <w:szCs w:val="24"/>
        </w:rPr>
        <w:tab/>
        <w:t>______________________</w:t>
      </w:r>
    </w:p>
    <w:p w14:paraId="06009846" w14:textId="77777777" w:rsidR="000A4A2B" w:rsidRPr="000A4A2B" w:rsidRDefault="000A4A2B" w:rsidP="000A4A2B">
      <w:pPr>
        <w:spacing w:line="360" w:lineRule="auto"/>
        <w:rPr>
          <w:szCs w:val="24"/>
        </w:rPr>
      </w:pPr>
      <w:r w:rsidRPr="000A4A2B">
        <w:rPr>
          <w:szCs w:val="24"/>
        </w:rPr>
        <w:t xml:space="preserve">      SIGNATURE and TITLE </w:t>
      </w:r>
      <w:r w:rsidRPr="000A4A2B">
        <w:rPr>
          <w:szCs w:val="24"/>
        </w:rPr>
        <w:tab/>
      </w:r>
      <w:r w:rsidRPr="000A4A2B">
        <w:rPr>
          <w:szCs w:val="24"/>
        </w:rPr>
        <w:tab/>
      </w:r>
      <w:r w:rsidRPr="000A4A2B">
        <w:rPr>
          <w:szCs w:val="24"/>
        </w:rPr>
        <w:tab/>
      </w:r>
      <w:r w:rsidRPr="000A4A2B">
        <w:rPr>
          <w:szCs w:val="24"/>
        </w:rPr>
        <w:tab/>
      </w:r>
      <w:r w:rsidRPr="000A4A2B">
        <w:rPr>
          <w:szCs w:val="24"/>
        </w:rPr>
        <w:tab/>
      </w:r>
      <w:r w:rsidRPr="000A4A2B">
        <w:rPr>
          <w:szCs w:val="24"/>
        </w:rPr>
        <w:tab/>
        <w:t xml:space="preserve">       DATE SIGNED </w:t>
      </w:r>
    </w:p>
    <w:p w14:paraId="5FDE5F9D" w14:textId="77777777" w:rsidR="0068060C" w:rsidRDefault="0068060C" w:rsidP="000A4A2B">
      <w:pPr>
        <w:spacing w:line="360" w:lineRule="auto"/>
        <w:rPr>
          <w:szCs w:val="24"/>
        </w:rPr>
      </w:pPr>
    </w:p>
    <w:p w14:paraId="7106EDFD" w14:textId="77777777" w:rsidR="000A4A2B" w:rsidRPr="000A4A2B" w:rsidRDefault="000A4A2B" w:rsidP="000A4A2B">
      <w:pPr>
        <w:spacing w:line="360" w:lineRule="auto"/>
        <w:rPr>
          <w:szCs w:val="24"/>
        </w:rPr>
      </w:pPr>
      <w:r w:rsidRPr="000A4A2B">
        <w:rPr>
          <w:szCs w:val="24"/>
        </w:rPr>
        <w:t xml:space="preserve">______________________ </w:t>
      </w:r>
      <w:r w:rsidRPr="000A4A2B">
        <w:rPr>
          <w:szCs w:val="24"/>
        </w:rPr>
        <w:tab/>
      </w:r>
      <w:r w:rsidRPr="000A4A2B">
        <w:rPr>
          <w:szCs w:val="24"/>
        </w:rPr>
        <w:tab/>
      </w:r>
      <w:r w:rsidRPr="000A4A2B">
        <w:rPr>
          <w:szCs w:val="24"/>
        </w:rPr>
        <w:tab/>
      </w:r>
      <w:r w:rsidRPr="000A4A2B">
        <w:rPr>
          <w:szCs w:val="24"/>
        </w:rPr>
        <w:tab/>
      </w:r>
      <w:r w:rsidRPr="000A4A2B">
        <w:rPr>
          <w:szCs w:val="24"/>
        </w:rPr>
        <w:tab/>
      </w:r>
      <w:r w:rsidR="0068060C">
        <w:rPr>
          <w:szCs w:val="24"/>
        </w:rPr>
        <w:t xml:space="preserve">                        </w:t>
      </w:r>
      <w:r w:rsidRPr="000A4A2B">
        <w:rPr>
          <w:szCs w:val="24"/>
        </w:rPr>
        <w:t>______________________</w:t>
      </w:r>
    </w:p>
    <w:p w14:paraId="31E4E897" w14:textId="77777777" w:rsidR="000A4A2B" w:rsidRPr="000A4A2B" w:rsidRDefault="000A4A2B" w:rsidP="000A4A2B">
      <w:pPr>
        <w:ind w:left="810" w:hanging="450"/>
        <w:rPr>
          <w:szCs w:val="24"/>
        </w:rPr>
      </w:pPr>
      <w:r w:rsidRPr="000A4A2B">
        <w:rPr>
          <w:szCs w:val="24"/>
        </w:rPr>
        <w:t>PRINT NAME</w:t>
      </w:r>
      <w:r w:rsidRPr="000A4A2B">
        <w:rPr>
          <w:szCs w:val="24"/>
        </w:rPr>
        <w:tab/>
      </w:r>
      <w:r w:rsidRPr="000A4A2B">
        <w:rPr>
          <w:szCs w:val="24"/>
        </w:rPr>
        <w:tab/>
      </w:r>
      <w:r w:rsidRPr="000A4A2B">
        <w:rPr>
          <w:szCs w:val="24"/>
        </w:rPr>
        <w:tab/>
      </w:r>
      <w:r w:rsidRPr="000A4A2B">
        <w:rPr>
          <w:szCs w:val="24"/>
        </w:rPr>
        <w:tab/>
      </w:r>
      <w:r w:rsidRPr="000A4A2B">
        <w:rPr>
          <w:szCs w:val="24"/>
        </w:rPr>
        <w:tab/>
      </w:r>
      <w:r w:rsidRPr="000A4A2B">
        <w:rPr>
          <w:szCs w:val="24"/>
        </w:rPr>
        <w:tab/>
      </w:r>
      <w:r w:rsidRPr="000A4A2B">
        <w:rPr>
          <w:szCs w:val="24"/>
        </w:rPr>
        <w:tab/>
      </w:r>
      <w:r w:rsidRPr="000A4A2B">
        <w:rPr>
          <w:szCs w:val="24"/>
        </w:rPr>
        <w:tab/>
        <w:t>EMT NUMBER (if any)</w:t>
      </w:r>
    </w:p>
    <w:p w14:paraId="35BBAF10" w14:textId="61403D8C" w:rsidR="00FB37C5" w:rsidRDefault="00B404C6" w:rsidP="004E49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9A5537" wp14:editId="74BF12C6">
                <wp:simplePos x="0" y="0"/>
                <wp:positionH relativeFrom="margin">
                  <wp:posOffset>-12700</wp:posOffset>
                </wp:positionH>
                <wp:positionV relativeFrom="paragraph">
                  <wp:posOffset>178435</wp:posOffset>
                </wp:positionV>
                <wp:extent cx="6335395" cy="855980"/>
                <wp:effectExtent l="8255" t="9525" r="9525" b="10795"/>
                <wp:wrapNone/>
                <wp:docPr id="20490973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5395" cy="85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BC3C9" w14:textId="77777777" w:rsidR="005D2D08" w:rsidRDefault="005F7AFA" w:rsidP="005F7AFA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411022">
                              <w:rPr>
                                <w:b/>
                                <w:bCs/>
                                <w:color w:val="000000"/>
                              </w:rPr>
                              <w:t xml:space="preserve">NOTE: </w:t>
                            </w:r>
                            <w:r w:rsidR="007956A7">
                              <w:rPr>
                                <w:b/>
                                <w:bCs/>
                                <w:color w:val="000000"/>
                              </w:rPr>
                              <w:t>NOTIFY DPH/OEMS IMMEDIATELY BY PHONE, 617-753-</w:t>
                            </w:r>
                            <w:r w:rsidR="003E2B3A">
                              <w:rPr>
                                <w:b/>
                                <w:bCs/>
                                <w:color w:val="000000"/>
                              </w:rPr>
                              <w:t>7</w:t>
                            </w:r>
                            <w:r w:rsidR="007956A7">
                              <w:rPr>
                                <w:b/>
                                <w:bCs/>
                                <w:color w:val="000000"/>
                              </w:rPr>
                              <w:t xml:space="preserve">300, OR BY EMAIL AT </w:t>
                            </w:r>
                            <w:hyperlink r:id="rId8" w:history="1">
                              <w:r w:rsidR="003E2B3A" w:rsidRPr="003E2B3A">
                                <w:rPr>
                                  <w:rStyle w:val="Hyperlink"/>
                                  <w:b/>
                                  <w:bCs/>
                                </w:rPr>
                                <w:t>OEMS.</w:t>
                              </w:r>
                              <w:r w:rsidR="003E2B3A" w:rsidRPr="007B0260">
                                <w:rPr>
                                  <w:rStyle w:val="Hyperlink"/>
                                  <w:b/>
                                  <w:bCs/>
                                </w:rPr>
                                <w:t>SIR@state.ma.us</w:t>
                              </w:r>
                            </w:hyperlink>
                            <w:r w:rsidR="007956A7">
                              <w:rPr>
                                <w:b/>
                                <w:bCs/>
                                <w:color w:val="000000"/>
                              </w:rPr>
                              <w:t xml:space="preserve">, and SUBMIT </w:t>
                            </w:r>
                            <w:r w:rsidRPr="00411022">
                              <w:rPr>
                                <w:b/>
                                <w:bCs/>
                                <w:color w:val="000000"/>
                              </w:rPr>
                              <w:t>SERIOUS INCIDENT REPORT</w:t>
                            </w:r>
                            <w:r w:rsidR="003E2B3A">
                              <w:rPr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  <w:r w:rsidRPr="00411022">
                              <w:rPr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0A4A2B">
                              <w:rPr>
                                <w:b/>
                                <w:bCs/>
                                <w:color w:val="000000"/>
                              </w:rPr>
                              <w:t xml:space="preserve">FORM MUST BE SUBMITTED WITHIN 7 </w:t>
                            </w:r>
                            <w:r w:rsidR="007956A7">
                              <w:rPr>
                                <w:b/>
                                <w:bCs/>
                                <w:color w:val="000000"/>
                              </w:rPr>
                              <w:t>CALENDAR</w:t>
                            </w:r>
                            <w:r w:rsidR="000A4A2B">
                              <w:rPr>
                                <w:b/>
                                <w:bCs/>
                                <w:color w:val="000000"/>
                              </w:rPr>
                              <w:t xml:space="preserve"> DA</w:t>
                            </w:r>
                            <w:r w:rsidRPr="00411022">
                              <w:rPr>
                                <w:b/>
                                <w:bCs/>
                                <w:color w:val="000000"/>
                              </w:rPr>
                              <w:t>YS FOLLOWING INCIDENT</w:t>
                            </w:r>
                            <w:r w:rsidR="00F077B3">
                              <w:rPr>
                                <w:b/>
                                <w:bCs/>
                                <w:color w:val="000000"/>
                              </w:rPr>
                              <w:t xml:space="preserve"> INVOLVING ITS PROGRAM, PERSONNEL OR PROPERTY</w:t>
                            </w:r>
                            <w:r w:rsidRPr="00411022">
                              <w:rPr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</w:p>
                          <w:p w14:paraId="2042F600" w14:textId="77777777" w:rsidR="00F077B3" w:rsidRDefault="00F077B3" w:rsidP="005F7AFA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43E41AC4" w14:textId="77777777" w:rsidR="000A4A2B" w:rsidRDefault="000A4A2B" w:rsidP="000A4A2B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C00000"/>
                                <w:u w:val="single"/>
                              </w:rPr>
                            </w:pPr>
                          </w:p>
                          <w:p w14:paraId="20E3B6F5" w14:textId="77777777" w:rsidR="004E49CD" w:rsidRDefault="004E49CD" w:rsidP="000A4A2B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C0000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A5537" id="_x0000_s1027" type="#_x0000_t202" style="position:absolute;margin-left:-1pt;margin-top:14.05pt;width:498.85pt;height:67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">
                <v:textbox>
                  <w:txbxContent>
                    <w:p w14:paraId="6B6BC3C9" w14:textId="77777777" w:rsidR="005D2D08" w:rsidRDefault="005F7AFA" w:rsidP="005F7AFA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 w:rsidRPr="00411022">
                        <w:rPr>
                          <w:b/>
                          <w:bCs/>
                          <w:color w:val="000000"/>
                        </w:rPr>
                        <w:t xml:space="preserve">NOTE: </w:t>
                      </w:r>
                      <w:r w:rsidR="007956A7">
                        <w:rPr>
                          <w:b/>
                          <w:bCs/>
                          <w:color w:val="000000"/>
                        </w:rPr>
                        <w:t>NOTIFY DPH/OEMS IMMEDIATELY BY PHONE, 617-753-</w:t>
                      </w:r>
                      <w:r w:rsidR="003E2B3A">
                        <w:rPr>
                          <w:b/>
                          <w:bCs/>
                          <w:color w:val="000000"/>
                        </w:rPr>
                        <w:t>7</w:t>
                      </w:r>
                      <w:r w:rsidR="007956A7">
                        <w:rPr>
                          <w:b/>
                          <w:bCs/>
                          <w:color w:val="000000"/>
                        </w:rPr>
                        <w:t xml:space="preserve">300, OR BY EMAIL AT </w:t>
                      </w:r>
                      <w:hyperlink r:id="rId9" w:history="1">
                        <w:r w:rsidR="003E2B3A" w:rsidRPr="003E2B3A">
                          <w:rPr>
                            <w:rStyle w:val="Hyperlink"/>
                            <w:b/>
                            <w:bCs/>
                          </w:rPr>
                          <w:t>OEMS.</w:t>
                        </w:r>
                        <w:r w:rsidR="003E2B3A" w:rsidRPr="007B0260">
                          <w:rPr>
                            <w:rStyle w:val="Hyperlink"/>
                            <w:b/>
                            <w:bCs/>
                          </w:rPr>
                          <w:t>SIR@state.ma.us</w:t>
                        </w:r>
                      </w:hyperlink>
                      <w:r w:rsidR="007956A7">
                        <w:rPr>
                          <w:b/>
                          <w:bCs/>
                          <w:color w:val="000000"/>
                        </w:rPr>
                        <w:t xml:space="preserve">, and SUBMIT </w:t>
                      </w:r>
                      <w:r w:rsidRPr="00411022">
                        <w:rPr>
                          <w:b/>
                          <w:bCs/>
                          <w:color w:val="000000"/>
                        </w:rPr>
                        <w:t>SERIOUS INCIDENT REPORT</w:t>
                      </w:r>
                      <w:r w:rsidR="003E2B3A">
                        <w:rPr>
                          <w:b/>
                          <w:bCs/>
                          <w:color w:val="000000"/>
                        </w:rPr>
                        <w:t>.</w:t>
                      </w:r>
                      <w:r w:rsidRPr="00411022">
                        <w:rPr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0A4A2B">
                        <w:rPr>
                          <w:b/>
                          <w:bCs/>
                          <w:color w:val="000000"/>
                        </w:rPr>
                        <w:t xml:space="preserve">FORM MUST BE SUBMITTED WITHIN 7 </w:t>
                      </w:r>
                      <w:r w:rsidR="007956A7">
                        <w:rPr>
                          <w:b/>
                          <w:bCs/>
                          <w:color w:val="000000"/>
                        </w:rPr>
                        <w:t>CALENDAR</w:t>
                      </w:r>
                      <w:r w:rsidR="000A4A2B">
                        <w:rPr>
                          <w:b/>
                          <w:bCs/>
                          <w:color w:val="000000"/>
                        </w:rPr>
                        <w:t xml:space="preserve"> DA</w:t>
                      </w:r>
                      <w:r w:rsidRPr="00411022">
                        <w:rPr>
                          <w:b/>
                          <w:bCs/>
                          <w:color w:val="000000"/>
                        </w:rPr>
                        <w:t>YS FOLLOWING INCIDENT</w:t>
                      </w:r>
                      <w:r w:rsidR="00F077B3">
                        <w:rPr>
                          <w:b/>
                          <w:bCs/>
                          <w:color w:val="000000"/>
                        </w:rPr>
                        <w:t xml:space="preserve"> INVOLVING ITS PROGRAM, PERSONNEL OR PROPERTY</w:t>
                      </w:r>
                      <w:r w:rsidRPr="00411022">
                        <w:rPr>
                          <w:b/>
                          <w:bCs/>
                          <w:color w:val="000000"/>
                        </w:rPr>
                        <w:t>.</w:t>
                      </w:r>
                    </w:p>
                    <w:p w14:paraId="2042F600" w14:textId="77777777" w:rsidR="00F077B3" w:rsidRDefault="00F077B3" w:rsidP="005F7AFA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</w:p>
                    <w:p w14:paraId="43E41AC4" w14:textId="77777777" w:rsidR="000A4A2B" w:rsidRDefault="000A4A2B" w:rsidP="000A4A2B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C00000"/>
                          <w:u w:val="single"/>
                        </w:rPr>
                      </w:pPr>
                    </w:p>
                    <w:p w14:paraId="20E3B6F5" w14:textId="77777777" w:rsidR="004E49CD" w:rsidRDefault="004E49CD" w:rsidP="000A4A2B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C00000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37DA37" w14:textId="77777777" w:rsidR="005F7AFA" w:rsidRPr="006B0EE9" w:rsidRDefault="005F7AFA" w:rsidP="006B0EE9">
      <w:pPr>
        <w:ind w:firstLine="720"/>
      </w:pPr>
    </w:p>
    <w:sectPr w:rsidR="005F7AFA" w:rsidRPr="006B0EE9" w:rsidSect="006B0EE9">
      <w:headerReference w:type="default" r:id="rId10"/>
      <w:footerReference w:type="default" r:id="rId11"/>
      <w:pgSz w:w="12240" w:h="15840"/>
      <w:pgMar w:top="720" w:right="1008" w:bottom="72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DEBE5" w14:textId="77777777" w:rsidR="004506F2" w:rsidRDefault="004506F2">
      <w:r>
        <w:separator/>
      </w:r>
    </w:p>
  </w:endnote>
  <w:endnote w:type="continuationSeparator" w:id="0">
    <w:p w14:paraId="1ED6B094" w14:textId="77777777" w:rsidR="004506F2" w:rsidRDefault="0045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D6882" w14:textId="5C3A681A" w:rsidR="009E0335" w:rsidRDefault="00B404C6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A29962E" wp14:editId="52F35616">
              <wp:simplePos x="0" y="0"/>
              <wp:positionH relativeFrom="page">
                <wp:posOffset>3822700</wp:posOffset>
              </wp:positionH>
              <wp:positionV relativeFrom="page">
                <wp:posOffset>9425940</wp:posOffset>
              </wp:positionV>
              <wp:extent cx="127000" cy="177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B6FB0E" w14:textId="77777777" w:rsidR="009E0335" w:rsidRDefault="009E0335">
                          <w:pPr>
                            <w:spacing w:line="260" w:lineRule="exact"/>
                            <w:ind w:left="40"/>
                            <w:rPr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55E63">
                            <w:rPr>
                              <w:noProof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2996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1pt;margin-top:742.2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" filled="f" stroked="f">
              <v:textbox inset="0,0,0,0">
                <w:txbxContent>
                  <w:p w14:paraId="62B6FB0E" w14:textId="77777777" w:rsidR="009E0335" w:rsidRDefault="009E0335">
                    <w:pPr>
                      <w:spacing w:line="260" w:lineRule="exact"/>
                      <w:ind w:left="40"/>
                      <w:rPr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55E63">
                      <w:rPr>
                        <w:noProof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86A5D" w14:textId="77777777" w:rsidR="004506F2" w:rsidRDefault="004506F2">
      <w:r>
        <w:separator/>
      </w:r>
    </w:p>
  </w:footnote>
  <w:footnote w:type="continuationSeparator" w:id="0">
    <w:p w14:paraId="5879A416" w14:textId="77777777" w:rsidR="004506F2" w:rsidRDefault="00450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6659B" w14:textId="77777777" w:rsidR="009E0335" w:rsidRDefault="009E03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54BD"/>
    <w:multiLevelType w:val="hybridMultilevel"/>
    <w:tmpl w:val="F3DAA08E"/>
    <w:lvl w:ilvl="0" w:tplc="07000AD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ED08D50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064A8"/>
    <w:multiLevelType w:val="hybridMultilevel"/>
    <w:tmpl w:val="78D02E40"/>
    <w:lvl w:ilvl="0" w:tplc="0EF6668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820E3"/>
    <w:multiLevelType w:val="hybridMultilevel"/>
    <w:tmpl w:val="A2E48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D1C65"/>
    <w:multiLevelType w:val="hybridMultilevel"/>
    <w:tmpl w:val="11788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F3AF5"/>
    <w:multiLevelType w:val="hybridMultilevel"/>
    <w:tmpl w:val="FE72EB2C"/>
    <w:lvl w:ilvl="0" w:tplc="2EE42CD0">
      <w:start w:val="1"/>
      <w:numFmt w:val="decimal"/>
      <w:pStyle w:val="half"/>
      <w:lvlText w:val="(%1.)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5E804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ED8C176"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eastAsia="Times New Roman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3B974E3"/>
    <w:multiLevelType w:val="hybridMultilevel"/>
    <w:tmpl w:val="DF2E9A70"/>
    <w:lvl w:ilvl="0" w:tplc="6494197A">
      <w:start w:val="1"/>
      <w:numFmt w:val="lowerRoman"/>
      <w:lvlText w:val="%1."/>
      <w:lvlJc w:val="left"/>
      <w:pPr>
        <w:tabs>
          <w:tab w:val="num" w:pos="4680"/>
        </w:tabs>
        <w:ind w:left="43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6" w15:restartNumberingAfterBreak="0">
    <w:nsid w:val="41EE192C"/>
    <w:multiLevelType w:val="hybridMultilevel"/>
    <w:tmpl w:val="C2525092"/>
    <w:lvl w:ilvl="0" w:tplc="04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7" w15:restartNumberingAfterBreak="0">
    <w:nsid w:val="60445D2B"/>
    <w:multiLevelType w:val="hybridMultilevel"/>
    <w:tmpl w:val="08249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54822"/>
    <w:multiLevelType w:val="hybridMultilevel"/>
    <w:tmpl w:val="F0F8241E"/>
    <w:lvl w:ilvl="0" w:tplc="0EF6668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83A54"/>
    <w:multiLevelType w:val="hybridMultilevel"/>
    <w:tmpl w:val="36B64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C1453"/>
    <w:multiLevelType w:val="hybridMultilevel"/>
    <w:tmpl w:val="BB40FA1A"/>
    <w:lvl w:ilvl="0" w:tplc="0EF6668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47E26"/>
    <w:multiLevelType w:val="hybridMultilevel"/>
    <w:tmpl w:val="B8121B72"/>
    <w:lvl w:ilvl="0" w:tplc="DDAC92BE">
      <w:start w:val="8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AE90269"/>
    <w:multiLevelType w:val="hybridMultilevel"/>
    <w:tmpl w:val="69D0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328040">
    <w:abstractNumId w:val="7"/>
  </w:num>
  <w:num w:numId="2" w16cid:durableId="1660886066">
    <w:abstractNumId w:val="8"/>
  </w:num>
  <w:num w:numId="3" w16cid:durableId="1324813646">
    <w:abstractNumId w:val="10"/>
  </w:num>
  <w:num w:numId="4" w16cid:durableId="347219654">
    <w:abstractNumId w:val="1"/>
  </w:num>
  <w:num w:numId="5" w16cid:durableId="1069500264">
    <w:abstractNumId w:val="9"/>
  </w:num>
  <w:num w:numId="6" w16cid:durableId="591550313">
    <w:abstractNumId w:val="3"/>
  </w:num>
  <w:num w:numId="7" w16cid:durableId="341278592">
    <w:abstractNumId w:val="6"/>
  </w:num>
  <w:num w:numId="8" w16cid:durableId="741949087">
    <w:abstractNumId w:val="2"/>
  </w:num>
  <w:num w:numId="9" w16cid:durableId="675158639">
    <w:abstractNumId w:val="12"/>
  </w:num>
  <w:num w:numId="10" w16cid:durableId="1448087764">
    <w:abstractNumId w:val="4"/>
  </w:num>
  <w:num w:numId="11" w16cid:durableId="1369379376">
    <w:abstractNumId w:val="4"/>
    <w:lvlOverride w:ilvl="0">
      <w:startOverride w:val="8"/>
    </w:lvlOverride>
  </w:num>
  <w:num w:numId="12" w16cid:durableId="1606570184">
    <w:abstractNumId w:val="11"/>
  </w:num>
  <w:num w:numId="13" w16cid:durableId="1564245477">
    <w:abstractNumId w:val="5"/>
  </w:num>
  <w:num w:numId="14" w16cid:durableId="243415869">
    <w:abstractNumId w:val="4"/>
    <w:lvlOverride w:ilvl="0">
      <w:startOverride w:val="1"/>
    </w:lvlOverride>
    <w:lvlOverride w:ilvl="1">
      <w:startOverride w:val="8"/>
    </w:lvlOverride>
  </w:num>
  <w:num w:numId="15" w16cid:durableId="1080324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33154"/>
    <w:rsid w:val="00042048"/>
    <w:rsid w:val="00050A27"/>
    <w:rsid w:val="000537DA"/>
    <w:rsid w:val="00055E63"/>
    <w:rsid w:val="00075E65"/>
    <w:rsid w:val="0008389A"/>
    <w:rsid w:val="000A4A2B"/>
    <w:rsid w:val="000B3267"/>
    <w:rsid w:val="000B5F37"/>
    <w:rsid w:val="000D07FF"/>
    <w:rsid w:val="000F315B"/>
    <w:rsid w:val="00120777"/>
    <w:rsid w:val="00120940"/>
    <w:rsid w:val="001266E9"/>
    <w:rsid w:val="0015268B"/>
    <w:rsid w:val="00153E31"/>
    <w:rsid w:val="00172A6E"/>
    <w:rsid w:val="00177C77"/>
    <w:rsid w:val="00181953"/>
    <w:rsid w:val="001C0FDE"/>
    <w:rsid w:val="001C3D6A"/>
    <w:rsid w:val="001D3017"/>
    <w:rsid w:val="001E13F1"/>
    <w:rsid w:val="00226610"/>
    <w:rsid w:val="0023789E"/>
    <w:rsid w:val="00240AAD"/>
    <w:rsid w:val="00243D61"/>
    <w:rsid w:val="00263EB3"/>
    <w:rsid w:val="00267FE3"/>
    <w:rsid w:val="00276957"/>
    <w:rsid w:val="00276DCC"/>
    <w:rsid w:val="002A57CB"/>
    <w:rsid w:val="002C41F3"/>
    <w:rsid w:val="002E620B"/>
    <w:rsid w:val="00327B71"/>
    <w:rsid w:val="00334B53"/>
    <w:rsid w:val="00385812"/>
    <w:rsid w:val="00392D0B"/>
    <w:rsid w:val="003A33D7"/>
    <w:rsid w:val="003A7AFC"/>
    <w:rsid w:val="003C2CA3"/>
    <w:rsid w:val="003C60EF"/>
    <w:rsid w:val="003E2B3A"/>
    <w:rsid w:val="003E2E6F"/>
    <w:rsid w:val="003F0D70"/>
    <w:rsid w:val="00401C3F"/>
    <w:rsid w:val="00424481"/>
    <w:rsid w:val="00445923"/>
    <w:rsid w:val="004506F2"/>
    <w:rsid w:val="00465DF8"/>
    <w:rsid w:val="00475A9B"/>
    <w:rsid w:val="004813AC"/>
    <w:rsid w:val="004B37A0"/>
    <w:rsid w:val="004D6B39"/>
    <w:rsid w:val="004E49CD"/>
    <w:rsid w:val="005448AA"/>
    <w:rsid w:val="005816DC"/>
    <w:rsid w:val="005969AE"/>
    <w:rsid w:val="005D2D08"/>
    <w:rsid w:val="005F7AFA"/>
    <w:rsid w:val="00601CF4"/>
    <w:rsid w:val="00655E71"/>
    <w:rsid w:val="006632BF"/>
    <w:rsid w:val="0068060C"/>
    <w:rsid w:val="006B0EE9"/>
    <w:rsid w:val="006C7709"/>
    <w:rsid w:val="006D06D9"/>
    <w:rsid w:val="006D77A6"/>
    <w:rsid w:val="007019A4"/>
    <w:rsid w:val="00702109"/>
    <w:rsid w:val="00725F3B"/>
    <w:rsid w:val="0072610D"/>
    <w:rsid w:val="00741440"/>
    <w:rsid w:val="00750131"/>
    <w:rsid w:val="007956A7"/>
    <w:rsid w:val="007A2325"/>
    <w:rsid w:val="007B0260"/>
    <w:rsid w:val="007B3F4B"/>
    <w:rsid w:val="007B7347"/>
    <w:rsid w:val="007D10F3"/>
    <w:rsid w:val="008352FC"/>
    <w:rsid w:val="0084421A"/>
    <w:rsid w:val="00893208"/>
    <w:rsid w:val="0089354C"/>
    <w:rsid w:val="008D5093"/>
    <w:rsid w:val="008E29C0"/>
    <w:rsid w:val="00973E5F"/>
    <w:rsid w:val="00976087"/>
    <w:rsid w:val="009908FF"/>
    <w:rsid w:val="00995505"/>
    <w:rsid w:val="009A611B"/>
    <w:rsid w:val="009E0335"/>
    <w:rsid w:val="009F2737"/>
    <w:rsid w:val="00A3537A"/>
    <w:rsid w:val="00A43A93"/>
    <w:rsid w:val="00A65101"/>
    <w:rsid w:val="00A6603F"/>
    <w:rsid w:val="00AA4EAB"/>
    <w:rsid w:val="00AE1C4F"/>
    <w:rsid w:val="00B1218A"/>
    <w:rsid w:val="00B403BF"/>
    <w:rsid w:val="00B404C6"/>
    <w:rsid w:val="00B46938"/>
    <w:rsid w:val="00B608D9"/>
    <w:rsid w:val="00B75AEA"/>
    <w:rsid w:val="00BA4055"/>
    <w:rsid w:val="00BA7FB6"/>
    <w:rsid w:val="00BD5D8C"/>
    <w:rsid w:val="00BE0CEF"/>
    <w:rsid w:val="00C20BFE"/>
    <w:rsid w:val="00C52CE6"/>
    <w:rsid w:val="00C60AC7"/>
    <w:rsid w:val="00C67323"/>
    <w:rsid w:val="00C815A1"/>
    <w:rsid w:val="00CC1778"/>
    <w:rsid w:val="00CD49F9"/>
    <w:rsid w:val="00CE575B"/>
    <w:rsid w:val="00CE68DC"/>
    <w:rsid w:val="00CF3DE8"/>
    <w:rsid w:val="00D0493F"/>
    <w:rsid w:val="00D24867"/>
    <w:rsid w:val="00D3281A"/>
    <w:rsid w:val="00D40C46"/>
    <w:rsid w:val="00D56F91"/>
    <w:rsid w:val="00D8671C"/>
    <w:rsid w:val="00DA57C3"/>
    <w:rsid w:val="00DC3855"/>
    <w:rsid w:val="00DD5293"/>
    <w:rsid w:val="00DE758E"/>
    <w:rsid w:val="00E155B1"/>
    <w:rsid w:val="00E242A8"/>
    <w:rsid w:val="00E274B8"/>
    <w:rsid w:val="00E35742"/>
    <w:rsid w:val="00E5486E"/>
    <w:rsid w:val="00E60300"/>
    <w:rsid w:val="00E72707"/>
    <w:rsid w:val="00E80013"/>
    <w:rsid w:val="00EC202C"/>
    <w:rsid w:val="00F0586E"/>
    <w:rsid w:val="00F077B3"/>
    <w:rsid w:val="00F11B2C"/>
    <w:rsid w:val="00F43932"/>
    <w:rsid w:val="00F52363"/>
    <w:rsid w:val="00F707DF"/>
    <w:rsid w:val="00FB37C5"/>
    <w:rsid w:val="00FC6B42"/>
    <w:rsid w:val="00FE5797"/>
    <w:rsid w:val="00FF0DCA"/>
    <w:rsid w:val="00FF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A20115"/>
  <w15:chartTrackingRefBased/>
  <w15:docId w15:val="{EB42393D-2A72-417F-AD19-D2D08010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5742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E35742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35742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E35742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B37C5"/>
    <w:pPr>
      <w:ind w:left="720"/>
      <w:contextualSpacing/>
    </w:pPr>
    <w:rPr>
      <w:rFonts w:ascii="Cambria" w:eastAsia="MS Mincho" w:hAnsi="Cambria"/>
      <w:szCs w:val="24"/>
    </w:rPr>
  </w:style>
  <w:style w:type="character" w:styleId="CommentReference">
    <w:name w:val="annotation reference"/>
    <w:rsid w:val="001E13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3F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E13F1"/>
  </w:style>
  <w:style w:type="paragraph" w:styleId="CommentSubject">
    <w:name w:val="annotation subject"/>
    <w:basedOn w:val="CommentText"/>
    <w:next w:val="CommentText"/>
    <w:link w:val="CommentSubjectChar"/>
    <w:rsid w:val="001E13F1"/>
    <w:rPr>
      <w:b/>
      <w:bCs/>
    </w:rPr>
  </w:style>
  <w:style w:type="character" w:customStyle="1" w:styleId="CommentSubjectChar">
    <w:name w:val="Comment Subject Char"/>
    <w:link w:val="CommentSubject"/>
    <w:rsid w:val="001E13F1"/>
    <w:rPr>
      <w:b/>
      <w:bCs/>
    </w:rPr>
  </w:style>
  <w:style w:type="paragraph" w:customStyle="1" w:styleId="p1block">
    <w:name w:val="p1 block"/>
    <w:rsid w:val="001E13F1"/>
    <w:pPr>
      <w:widowControl w:val="0"/>
      <w:tabs>
        <w:tab w:val="left" w:pos="0"/>
        <w:tab w:val="left" w:pos="432"/>
        <w:tab w:val="left" w:pos="1295"/>
      </w:tabs>
    </w:pPr>
    <w:rPr>
      <w:sz w:val="24"/>
    </w:rPr>
  </w:style>
  <w:style w:type="paragraph" w:customStyle="1" w:styleId="ColorfulList-Accent11">
    <w:name w:val="Colorful List - Accent 11"/>
    <w:basedOn w:val="Normal"/>
    <w:uiPriority w:val="34"/>
    <w:qFormat/>
    <w:rsid w:val="001E13F1"/>
    <w:pPr>
      <w:ind w:left="720"/>
    </w:pPr>
    <w:rPr>
      <w:sz w:val="20"/>
    </w:rPr>
  </w:style>
  <w:style w:type="paragraph" w:customStyle="1" w:styleId="half">
    <w:name w:val="half"/>
    <w:basedOn w:val="Normal"/>
    <w:autoRedefine/>
    <w:uiPriority w:val="99"/>
    <w:rsid w:val="000A4A2B"/>
    <w:pPr>
      <w:numPr>
        <w:numId w:val="10"/>
      </w:numPr>
    </w:pPr>
    <w:rPr>
      <w:szCs w:val="24"/>
    </w:rPr>
  </w:style>
  <w:style w:type="character" w:styleId="UnresolvedMention">
    <w:name w:val="Unresolved Mention"/>
    <w:uiPriority w:val="99"/>
    <w:semiHidden/>
    <w:unhideWhenUsed/>
    <w:rsid w:val="007956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E620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EMS.SIR@state.ma.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EMS.SIR@state.ma.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2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3701</CharactersWithSpaces>
  <SharedDoc>false</SharedDoc>
  <HLinks>
    <vt:vector size="6" baseType="variant">
      <vt:variant>
        <vt:i4>6094953</vt:i4>
      </vt:variant>
      <vt:variant>
        <vt:i4>0</vt:i4>
      </vt:variant>
      <vt:variant>
        <vt:i4>0</vt:i4>
      </vt:variant>
      <vt:variant>
        <vt:i4>5</vt:i4>
      </vt:variant>
      <vt:variant>
        <vt:lpwstr>mailto:OEMS.SIR@state.ma.us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Harrison, Deborah (EHS)</cp:lastModifiedBy>
  <cp:revision>2</cp:revision>
  <cp:lastPrinted>2015-01-29T14:50:00Z</cp:lastPrinted>
  <dcterms:created xsi:type="dcterms:W3CDTF">2026-04-24T13:19:00Z</dcterms:created>
  <dcterms:modified xsi:type="dcterms:W3CDTF">2026-04-24T13:19:00Z</dcterms:modified>
</cp:coreProperties>
</file>