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A7BF" w14:textId="77777777" w:rsidR="00D33FF5" w:rsidRDefault="00D33FF5" w:rsidP="00D33FF5">
      <w:pPr>
        <w:framePr w:w="6926" w:hSpace="187" w:wrap="notBeside" w:vAnchor="page" w:hAnchor="page" w:x="2884" w:y="711"/>
        <w:jc w:val="center"/>
        <w:rPr>
          <w:rFonts w:ascii="Arial" w:hAnsi="Arial"/>
          <w:sz w:val="36"/>
        </w:rPr>
      </w:pPr>
      <w:r>
        <w:rPr>
          <w:rFonts w:ascii="Arial" w:hAnsi="Arial"/>
          <w:sz w:val="36"/>
        </w:rPr>
        <w:t>The Commonwealth of Massachusetts</w:t>
      </w:r>
    </w:p>
    <w:p w14:paraId="34641577" w14:textId="77777777" w:rsidR="00D33FF5" w:rsidRDefault="00D33FF5" w:rsidP="00D33FF5">
      <w:pPr>
        <w:pStyle w:val="ExecOffice"/>
        <w:framePr w:w="6926" w:wrap="notBeside" w:vAnchor="page" w:x="2884" w:y="711"/>
      </w:pPr>
      <w:r>
        <w:t>Executive Office of Health and Human Services</w:t>
      </w:r>
    </w:p>
    <w:p w14:paraId="7E985037" w14:textId="77777777" w:rsidR="00D33FF5" w:rsidRDefault="00D33FF5" w:rsidP="00D33FF5">
      <w:pPr>
        <w:pStyle w:val="ExecOffice"/>
        <w:framePr w:w="6926" w:wrap="notBeside" w:vAnchor="page" w:x="2884" w:y="711"/>
      </w:pPr>
      <w:r>
        <w:t>Department of Public Health</w:t>
      </w:r>
    </w:p>
    <w:p w14:paraId="344A53F4" w14:textId="0965948B" w:rsidR="00D33FF5" w:rsidRPr="00EE4C24" w:rsidRDefault="00D33FF5" w:rsidP="00D33FF5">
      <w:pPr>
        <w:pStyle w:val="ExecOffice"/>
        <w:framePr w:w="6926" w:wrap="notBeside" w:vAnchor="page" w:x="2884" w:y="711"/>
        <w:rPr>
          <w:rFonts w:cs="Arial"/>
        </w:rPr>
      </w:pPr>
      <w:r w:rsidRPr="00EE4C24">
        <w:rPr>
          <w:rFonts w:cs="Arial"/>
        </w:rPr>
        <w:t xml:space="preserve">Bureau of </w:t>
      </w:r>
      <w:r w:rsidR="00A82A37">
        <w:rPr>
          <w:rFonts w:cs="Arial"/>
        </w:rPr>
        <w:t xml:space="preserve">Climate and </w:t>
      </w:r>
      <w:r w:rsidRPr="00EE4C24">
        <w:rPr>
          <w:rFonts w:cs="Arial"/>
        </w:rPr>
        <w:t>Environmental Health</w:t>
      </w:r>
    </w:p>
    <w:p w14:paraId="228388CA" w14:textId="77777777" w:rsidR="00D33FF5" w:rsidRPr="00EE4C24" w:rsidRDefault="00D33FF5" w:rsidP="00D33FF5">
      <w:pPr>
        <w:pStyle w:val="ExecOffice"/>
        <w:framePr w:w="6926" w:wrap="notBeside" w:vAnchor="page" w:x="2884" w:y="711"/>
        <w:rPr>
          <w:rFonts w:cs="Arial"/>
        </w:rPr>
      </w:pPr>
      <w:r w:rsidRPr="00EE4C24">
        <w:rPr>
          <w:rFonts w:cs="Arial"/>
        </w:rPr>
        <w:t>Community Sanitation Program</w:t>
      </w:r>
    </w:p>
    <w:p w14:paraId="2B237C5C" w14:textId="77777777" w:rsidR="00D33FF5" w:rsidRDefault="00D33FF5" w:rsidP="00D33FF5">
      <w:pPr>
        <w:pStyle w:val="ExecOffice"/>
        <w:framePr w:w="6926" w:wrap="notBeside" w:vAnchor="page" w:x="2884" w:y="711"/>
        <w:rPr>
          <w:noProof/>
          <w:szCs w:val="28"/>
        </w:rPr>
      </w:pPr>
      <w:r w:rsidRPr="00281669">
        <w:rPr>
          <w:noProof/>
          <w:szCs w:val="28"/>
        </w:rPr>
        <w:t>67 Forest Street, Suite # 100</w:t>
      </w:r>
    </w:p>
    <w:p w14:paraId="0B669A22" w14:textId="77777777" w:rsidR="00D33FF5" w:rsidRPr="00281669" w:rsidRDefault="00D33FF5" w:rsidP="00D33FF5">
      <w:pPr>
        <w:pStyle w:val="ExecOffice"/>
        <w:framePr w:w="6926" w:wrap="notBeside" w:vAnchor="page" w:x="2884" w:y="711"/>
        <w:rPr>
          <w:noProof/>
          <w:szCs w:val="28"/>
        </w:rPr>
      </w:pPr>
      <w:r>
        <w:rPr>
          <w:noProof/>
          <w:szCs w:val="28"/>
        </w:rPr>
        <w:t>Marlborough, MA 01752</w:t>
      </w:r>
    </w:p>
    <w:p w14:paraId="7A33D37A" w14:textId="77777777" w:rsidR="00D33FF5" w:rsidRPr="00C7060E" w:rsidRDefault="00D33FF5" w:rsidP="00D33FF5">
      <w:pPr>
        <w:pStyle w:val="ExecOffice"/>
        <w:framePr w:w="6926" w:wrap="notBeside" w:vAnchor="page" w:x="2884" w:y="711"/>
        <w:rPr>
          <w:rFonts w:cs="Arial"/>
        </w:rPr>
      </w:pPr>
      <w:r>
        <w:rPr>
          <w:rFonts w:cs="Arial"/>
        </w:rPr>
        <w:t>P</w:t>
      </w:r>
      <w:r w:rsidRPr="00EE4C24">
        <w:rPr>
          <w:rFonts w:cs="Arial"/>
        </w:rPr>
        <w:t xml:space="preserve">hone: </w:t>
      </w:r>
      <w:r>
        <w:rPr>
          <w:rFonts w:cs="Arial"/>
        </w:rPr>
        <w:t>781-426-5734</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75C2E828" w:rsidR="009908FF" w:rsidRDefault="00020640" w:rsidP="0072610D">
      <w:r>
        <w:rPr>
          <w:noProof/>
        </w:rPr>
        <mc:AlternateContent>
          <mc:Choice Requires="wps">
            <w:drawing>
              <wp:anchor distT="0" distB="0" distL="114300" distR="114300" simplePos="0" relativeHeight="251657216" behindDoc="0" locked="0" layoutInCell="1" allowOverlap="1" wp14:anchorId="5CC856F6" wp14:editId="36DD03AF">
                <wp:simplePos x="0" y="0"/>
                <wp:positionH relativeFrom="column">
                  <wp:posOffset>-328295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25.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3E46B311">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3866557" w14:textId="77777777" w:rsidR="00FC6B42" w:rsidRPr="00020640" w:rsidRDefault="00FC6B42" w:rsidP="0072610D">
      <w:pPr>
        <w:rPr>
          <w:sz w:val="20"/>
        </w:rPr>
      </w:pPr>
    </w:p>
    <w:p w14:paraId="51314366" w14:textId="77777777" w:rsidR="00033154" w:rsidRPr="00020640" w:rsidRDefault="00033154" w:rsidP="0072610D">
      <w:pPr>
        <w:rPr>
          <w:sz w:val="20"/>
        </w:rPr>
      </w:pPr>
    </w:p>
    <w:p w14:paraId="29324A7A" w14:textId="6C0D8A6C" w:rsidR="00020640" w:rsidRPr="009D51C0" w:rsidRDefault="00020640" w:rsidP="00020640">
      <w:pPr>
        <w:ind w:left="5760" w:firstLine="720"/>
        <w:rPr>
          <w:sz w:val="22"/>
          <w:szCs w:val="22"/>
        </w:rPr>
      </w:pPr>
      <w:r w:rsidRPr="009D51C0">
        <w:rPr>
          <w:sz w:val="22"/>
          <w:szCs w:val="22"/>
        </w:rPr>
        <w:t>September 1</w:t>
      </w:r>
      <w:r w:rsidR="00384663">
        <w:rPr>
          <w:sz w:val="22"/>
          <w:szCs w:val="22"/>
        </w:rPr>
        <w:t>5</w:t>
      </w:r>
      <w:r w:rsidRPr="009D51C0">
        <w:rPr>
          <w:sz w:val="22"/>
          <w:szCs w:val="22"/>
        </w:rPr>
        <w:t>, 2023</w:t>
      </w:r>
    </w:p>
    <w:p w14:paraId="2211A186" w14:textId="77777777" w:rsidR="00020640" w:rsidRPr="009D51C0" w:rsidRDefault="00020640" w:rsidP="00020640">
      <w:pPr>
        <w:ind w:left="5760" w:firstLine="720"/>
        <w:rPr>
          <w:sz w:val="20"/>
        </w:rPr>
      </w:pPr>
    </w:p>
    <w:p w14:paraId="095FFCD2" w14:textId="77777777" w:rsidR="00020640" w:rsidRPr="009D51C0" w:rsidRDefault="00020640" w:rsidP="00020640">
      <w:pPr>
        <w:rPr>
          <w:sz w:val="22"/>
          <w:szCs w:val="22"/>
        </w:rPr>
      </w:pPr>
      <w:r w:rsidRPr="009D51C0">
        <w:rPr>
          <w:sz w:val="22"/>
          <w:szCs w:val="22"/>
        </w:rPr>
        <w:t>Kevin F. Coppinger, Sheriff</w:t>
      </w:r>
    </w:p>
    <w:p w14:paraId="4272B73E" w14:textId="77777777" w:rsidR="00020640" w:rsidRPr="009D51C0" w:rsidRDefault="00020640" w:rsidP="00020640">
      <w:pPr>
        <w:rPr>
          <w:sz w:val="22"/>
          <w:szCs w:val="22"/>
        </w:rPr>
      </w:pPr>
      <w:r w:rsidRPr="009D51C0">
        <w:rPr>
          <w:sz w:val="22"/>
          <w:szCs w:val="22"/>
        </w:rPr>
        <w:t>Essex County Sheriff’s Department Headquarters</w:t>
      </w:r>
    </w:p>
    <w:p w14:paraId="45EC8CC8" w14:textId="77777777" w:rsidR="00020640" w:rsidRPr="009D51C0" w:rsidRDefault="00020640" w:rsidP="00020640">
      <w:pPr>
        <w:rPr>
          <w:sz w:val="22"/>
          <w:szCs w:val="22"/>
        </w:rPr>
      </w:pPr>
      <w:r w:rsidRPr="009D51C0">
        <w:rPr>
          <w:sz w:val="22"/>
          <w:szCs w:val="22"/>
        </w:rPr>
        <w:t>20 Manning Avenue</w:t>
      </w:r>
    </w:p>
    <w:p w14:paraId="1EE1A488" w14:textId="77777777" w:rsidR="00020640" w:rsidRPr="009D51C0" w:rsidRDefault="00020640" w:rsidP="00020640">
      <w:pPr>
        <w:rPr>
          <w:sz w:val="22"/>
          <w:szCs w:val="22"/>
        </w:rPr>
      </w:pPr>
      <w:r w:rsidRPr="009D51C0">
        <w:rPr>
          <w:sz w:val="22"/>
          <w:szCs w:val="22"/>
        </w:rPr>
        <w:t>Middleton, MA 01929</w:t>
      </w:r>
      <w:r w:rsidRPr="009D51C0">
        <w:rPr>
          <w:sz w:val="22"/>
          <w:szCs w:val="22"/>
        </w:rPr>
        <w:tab/>
      </w:r>
      <w:r w:rsidRPr="009D51C0">
        <w:rPr>
          <w:sz w:val="22"/>
          <w:szCs w:val="22"/>
        </w:rPr>
        <w:tab/>
      </w:r>
      <w:r w:rsidRPr="009D51C0">
        <w:rPr>
          <w:rStyle w:val="CommentReference"/>
          <w:sz w:val="22"/>
          <w:szCs w:val="22"/>
        </w:rPr>
        <w:t>(</w:t>
      </w:r>
      <w:r w:rsidRPr="009D51C0">
        <w:rPr>
          <w:sz w:val="22"/>
          <w:szCs w:val="22"/>
        </w:rPr>
        <w:t>electronic copy)</w:t>
      </w:r>
    </w:p>
    <w:p w14:paraId="5171C102" w14:textId="77777777" w:rsidR="00020640" w:rsidRPr="009D51C0" w:rsidRDefault="00020640" w:rsidP="00020640">
      <w:pPr>
        <w:rPr>
          <w:sz w:val="20"/>
        </w:rPr>
      </w:pPr>
    </w:p>
    <w:p w14:paraId="14064E22" w14:textId="77777777" w:rsidR="00020640" w:rsidRPr="009D51C0" w:rsidRDefault="00020640" w:rsidP="00020640">
      <w:pPr>
        <w:rPr>
          <w:sz w:val="22"/>
          <w:szCs w:val="22"/>
        </w:rPr>
      </w:pPr>
      <w:r w:rsidRPr="009D51C0">
        <w:rPr>
          <w:sz w:val="22"/>
          <w:szCs w:val="22"/>
        </w:rPr>
        <w:t>Re: Facility Inspection – Essex County Correctional Alternative Center, Lawrence</w:t>
      </w:r>
    </w:p>
    <w:p w14:paraId="50F0311D" w14:textId="77777777" w:rsidR="00020640" w:rsidRPr="009D51C0" w:rsidRDefault="00020640" w:rsidP="00020640">
      <w:pPr>
        <w:rPr>
          <w:sz w:val="20"/>
        </w:rPr>
      </w:pPr>
    </w:p>
    <w:p w14:paraId="2998F94F" w14:textId="77777777" w:rsidR="00020640" w:rsidRPr="009D51C0" w:rsidRDefault="00020640" w:rsidP="00020640">
      <w:pPr>
        <w:rPr>
          <w:sz w:val="22"/>
          <w:szCs w:val="22"/>
        </w:rPr>
      </w:pPr>
      <w:r w:rsidRPr="009D51C0">
        <w:rPr>
          <w:sz w:val="22"/>
          <w:szCs w:val="22"/>
        </w:rPr>
        <w:t>Dear Sheriff Coppinger:</w:t>
      </w:r>
    </w:p>
    <w:p w14:paraId="6CA10205" w14:textId="77777777" w:rsidR="00020640" w:rsidRPr="009D51C0" w:rsidRDefault="00020640" w:rsidP="00020640">
      <w:pPr>
        <w:rPr>
          <w:sz w:val="20"/>
        </w:rPr>
      </w:pPr>
    </w:p>
    <w:p w14:paraId="2CD287E9" w14:textId="4A45E967" w:rsidR="00020640" w:rsidRPr="009D51C0" w:rsidRDefault="00020640" w:rsidP="00020640">
      <w:pPr>
        <w:rPr>
          <w:sz w:val="22"/>
          <w:szCs w:val="22"/>
        </w:rPr>
      </w:pPr>
      <w:r w:rsidRPr="009D51C0">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Essex County Correctional Alternative Center on September 7, 2023 accompanied by Sean Gallagher, Director of Operations and Lieutenant Joe DiPietro. Violations noted during the inspection are listed below including </w:t>
      </w:r>
      <w:r w:rsidR="003831A0">
        <w:rPr>
          <w:sz w:val="22"/>
          <w:szCs w:val="22"/>
        </w:rPr>
        <w:t>8</w:t>
      </w:r>
      <w:r w:rsidRPr="009D51C0">
        <w:rPr>
          <w:sz w:val="22"/>
          <w:szCs w:val="22"/>
        </w:rPr>
        <w:t xml:space="preserve"> repeat violations</w:t>
      </w:r>
      <w:r w:rsidR="006F5697">
        <w:rPr>
          <w:sz w:val="22"/>
          <w:szCs w:val="22"/>
        </w:rPr>
        <w:t>.</w:t>
      </w:r>
    </w:p>
    <w:p w14:paraId="23B4C3F2" w14:textId="77777777" w:rsidR="00020640" w:rsidRPr="009D51C0" w:rsidRDefault="00020640" w:rsidP="00020640">
      <w:pPr>
        <w:rPr>
          <w:sz w:val="20"/>
        </w:rPr>
      </w:pPr>
    </w:p>
    <w:p w14:paraId="68CDEDA2" w14:textId="77777777" w:rsidR="00020640" w:rsidRPr="009D51C0" w:rsidRDefault="00020640" w:rsidP="00020640">
      <w:pPr>
        <w:rPr>
          <w:sz w:val="22"/>
          <w:szCs w:val="22"/>
        </w:rPr>
      </w:pPr>
      <w:r w:rsidRPr="009D51C0">
        <w:rPr>
          <w:sz w:val="22"/>
          <w:szCs w:val="22"/>
        </w:rPr>
        <w:t>Should you have any questions, please don’t hesitate to contact me.</w:t>
      </w:r>
    </w:p>
    <w:p w14:paraId="69F380EF" w14:textId="77777777" w:rsidR="00033154" w:rsidRPr="009D51C0" w:rsidRDefault="00033154" w:rsidP="0072610D">
      <w:pPr>
        <w:rPr>
          <w:sz w:val="20"/>
        </w:rPr>
      </w:pPr>
    </w:p>
    <w:p w14:paraId="07370558" w14:textId="77777777" w:rsidR="00020640" w:rsidRPr="009D51C0" w:rsidRDefault="00020640" w:rsidP="0072610D">
      <w:pPr>
        <w:rPr>
          <w:sz w:val="20"/>
        </w:rPr>
      </w:pPr>
    </w:p>
    <w:p w14:paraId="5034FE69" w14:textId="3643E856" w:rsidR="00020640" w:rsidRPr="009D51C0" w:rsidRDefault="00020640" w:rsidP="0072610D">
      <w:pPr>
        <w:rPr>
          <w:sz w:val="22"/>
          <w:szCs w:val="22"/>
        </w:rPr>
      </w:pP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t xml:space="preserve">Sincerely, </w:t>
      </w:r>
    </w:p>
    <w:p w14:paraId="1BF6BDF5" w14:textId="77777777" w:rsidR="00020640" w:rsidRPr="009D51C0" w:rsidRDefault="00020640" w:rsidP="0072610D">
      <w:pPr>
        <w:rPr>
          <w:sz w:val="20"/>
        </w:rPr>
      </w:pPr>
    </w:p>
    <w:p w14:paraId="7556CD3B" w14:textId="34B38FCA" w:rsidR="00020640" w:rsidRPr="009D51C0" w:rsidRDefault="00020640" w:rsidP="0072610D">
      <w:pPr>
        <w:rPr>
          <w:sz w:val="20"/>
        </w:rPr>
      </w:pPr>
    </w:p>
    <w:p w14:paraId="5567FE09" w14:textId="508D9E20" w:rsidR="00020640" w:rsidRPr="009D51C0" w:rsidRDefault="003831A0" w:rsidP="0072610D">
      <w:pPr>
        <w:rPr>
          <w:sz w:val="20"/>
        </w:rPr>
      </w:pPr>
      <w:r>
        <w:rPr>
          <w:noProof/>
          <w:sz w:val="20"/>
        </w:rPr>
        <mc:AlternateContent>
          <mc:Choice Requires="wpi">
            <w:drawing>
              <wp:anchor distT="0" distB="0" distL="114300" distR="114300" simplePos="0" relativeHeight="251661312" behindDoc="0" locked="0" layoutInCell="1" allowOverlap="1" wp14:anchorId="34095E1A" wp14:editId="09B740ED">
                <wp:simplePos x="0" y="0"/>
                <wp:positionH relativeFrom="column">
                  <wp:posOffset>3917950</wp:posOffset>
                </wp:positionH>
                <wp:positionV relativeFrom="paragraph">
                  <wp:posOffset>-481330</wp:posOffset>
                </wp:positionV>
                <wp:extent cx="1869675" cy="1158875"/>
                <wp:effectExtent l="57150" t="57150" r="54610" b="41275"/>
                <wp:wrapNone/>
                <wp:docPr id="1867698594"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1869675" cy="1158875"/>
                      </w14:xfrm>
                    </w14:contentPart>
                  </a:graphicData>
                </a:graphic>
              </wp:anchor>
            </w:drawing>
          </mc:Choice>
          <mc:Fallback>
            <w:pict>
              <v:shapetype w14:anchorId="4F7B6D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07.8pt;margin-top:-38.6pt;width:148.6pt;height:9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">
                <v:imagedata r:id="rId16" o:title=""/>
              </v:shape>
            </w:pict>
          </mc:Fallback>
        </mc:AlternateContent>
      </w:r>
    </w:p>
    <w:p w14:paraId="638786DE" w14:textId="364729B7" w:rsidR="00020640" w:rsidRPr="009D51C0" w:rsidRDefault="00020640" w:rsidP="0072610D">
      <w:pPr>
        <w:rPr>
          <w:sz w:val="22"/>
          <w:szCs w:val="22"/>
        </w:rPr>
      </w:pP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t>Amy Riordan, MPH</w:t>
      </w:r>
    </w:p>
    <w:p w14:paraId="0630BA41" w14:textId="7B9EA2D5" w:rsidR="00020640" w:rsidRPr="009D51C0" w:rsidRDefault="00020640" w:rsidP="00020640">
      <w:pPr>
        <w:ind w:left="-180" w:firstLine="180"/>
        <w:rPr>
          <w:sz w:val="22"/>
          <w:szCs w:val="22"/>
        </w:rPr>
      </w:pP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t>Field Supervisor, CSP, BCEH</w:t>
      </w:r>
    </w:p>
    <w:p w14:paraId="329E8AD0" w14:textId="77777777" w:rsidR="00020640" w:rsidRPr="009D51C0" w:rsidRDefault="00020640" w:rsidP="00020640">
      <w:pPr>
        <w:ind w:left="-180" w:firstLine="180"/>
        <w:rPr>
          <w:sz w:val="20"/>
        </w:rPr>
      </w:pPr>
    </w:p>
    <w:p w14:paraId="20437180" w14:textId="77777777" w:rsidR="00020640" w:rsidRPr="009D51C0" w:rsidRDefault="00020640" w:rsidP="00020640">
      <w:pPr>
        <w:ind w:left="-180" w:firstLine="180"/>
        <w:rPr>
          <w:sz w:val="20"/>
        </w:rPr>
      </w:pPr>
    </w:p>
    <w:p w14:paraId="1A502A75" w14:textId="57636AD0" w:rsidR="00020640" w:rsidRPr="009D51C0" w:rsidRDefault="00020640" w:rsidP="00020640">
      <w:pPr>
        <w:ind w:left="-90"/>
        <w:rPr>
          <w:sz w:val="22"/>
          <w:szCs w:val="22"/>
        </w:rPr>
      </w:pPr>
      <w:r w:rsidRPr="009D51C0">
        <w:rPr>
          <w:sz w:val="22"/>
          <w:szCs w:val="22"/>
        </w:rPr>
        <w:t xml:space="preserve">cc: </w:t>
      </w:r>
      <w:r w:rsidRPr="009D51C0">
        <w:rPr>
          <w:sz w:val="22"/>
          <w:szCs w:val="22"/>
        </w:rPr>
        <w:tab/>
        <w:t>Robert Goldstein, MD, PhD, Commissioner, DPH</w:t>
      </w:r>
    </w:p>
    <w:p w14:paraId="206C332A" w14:textId="18DE550C" w:rsidR="00020640" w:rsidRPr="009D51C0" w:rsidRDefault="00020640" w:rsidP="00020640">
      <w:pPr>
        <w:ind w:firstLine="720"/>
        <w:rPr>
          <w:sz w:val="22"/>
          <w:szCs w:val="22"/>
        </w:rPr>
      </w:pPr>
      <w:r w:rsidRPr="009D51C0">
        <w:rPr>
          <w:sz w:val="22"/>
          <w:szCs w:val="22"/>
        </w:rPr>
        <w:t>Nalina Narain, Director, B</w:t>
      </w:r>
      <w:r w:rsidR="006F5697">
        <w:rPr>
          <w:sz w:val="22"/>
          <w:szCs w:val="22"/>
        </w:rPr>
        <w:t>C</w:t>
      </w:r>
      <w:r w:rsidRPr="009D51C0">
        <w:rPr>
          <w:sz w:val="22"/>
          <w:szCs w:val="22"/>
        </w:rPr>
        <w:t>EH</w:t>
      </w:r>
    </w:p>
    <w:p w14:paraId="71F39AB6" w14:textId="24717345" w:rsidR="00020640" w:rsidRPr="009D51C0" w:rsidRDefault="00020640" w:rsidP="00020640">
      <w:pPr>
        <w:ind w:right="-180"/>
        <w:rPr>
          <w:sz w:val="22"/>
          <w:szCs w:val="22"/>
        </w:rPr>
      </w:pPr>
      <w:r w:rsidRPr="009D51C0">
        <w:rPr>
          <w:sz w:val="22"/>
          <w:szCs w:val="22"/>
        </w:rPr>
        <w:tab/>
        <w:t>Steven Hughes, Director, CSP, B</w:t>
      </w:r>
      <w:r w:rsidR="006F5697">
        <w:rPr>
          <w:sz w:val="22"/>
          <w:szCs w:val="22"/>
        </w:rPr>
        <w:t>C</w:t>
      </w:r>
      <w:r w:rsidRPr="009D51C0">
        <w:rPr>
          <w:sz w:val="22"/>
          <w:szCs w:val="22"/>
        </w:rPr>
        <w:t>EH</w:t>
      </w:r>
    </w:p>
    <w:p w14:paraId="29832AC2" w14:textId="3C4A080E" w:rsidR="00020640" w:rsidRPr="009D51C0" w:rsidRDefault="00020640" w:rsidP="00020640">
      <w:pPr>
        <w:tabs>
          <w:tab w:val="left" w:pos="9090"/>
          <w:tab w:val="left" w:pos="9450"/>
          <w:tab w:val="left" w:pos="9540"/>
        </w:tabs>
        <w:ind w:right="-540" w:firstLine="720"/>
        <w:rPr>
          <w:sz w:val="22"/>
          <w:szCs w:val="22"/>
        </w:rPr>
      </w:pPr>
      <w:r w:rsidRPr="009D51C0">
        <w:rPr>
          <w:sz w:val="22"/>
          <w:szCs w:val="22"/>
        </w:rPr>
        <w:t>Kathleen Walsh, Secretary, Executive Office of Health and Human Services</w:t>
      </w:r>
      <w:r w:rsidRPr="009D51C0">
        <w:rPr>
          <w:sz w:val="22"/>
          <w:szCs w:val="22"/>
        </w:rPr>
        <w:tab/>
        <w:t>(electronic copy)</w:t>
      </w:r>
    </w:p>
    <w:p w14:paraId="280C2B05" w14:textId="1CFFEE5E" w:rsidR="00020640" w:rsidRPr="009D51C0" w:rsidRDefault="00020640" w:rsidP="00020640">
      <w:pPr>
        <w:tabs>
          <w:tab w:val="left" w:pos="9090"/>
          <w:tab w:val="left" w:pos="9180"/>
        </w:tabs>
        <w:ind w:right="-180" w:firstLine="720"/>
        <w:rPr>
          <w:sz w:val="22"/>
          <w:szCs w:val="22"/>
        </w:rPr>
      </w:pPr>
      <w:r w:rsidRPr="009D51C0">
        <w:rPr>
          <w:sz w:val="22"/>
          <w:szCs w:val="22"/>
        </w:rPr>
        <w:t>Carol A. Mici, Commissioner, DOC</w:t>
      </w:r>
      <w:r w:rsidRPr="009D51C0">
        <w:rPr>
          <w:sz w:val="22"/>
          <w:szCs w:val="22"/>
        </w:rPr>
        <w:tab/>
        <w:t>(electronic copy)</w:t>
      </w:r>
    </w:p>
    <w:p w14:paraId="75DB30C9" w14:textId="77777777" w:rsidR="00020640" w:rsidRPr="009D51C0" w:rsidRDefault="00020640" w:rsidP="00020640">
      <w:pPr>
        <w:tabs>
          <w:tab w:val="left" w:pos="9090"/>
        </w:tabs>
        <w:ind w:right="-180" w:firstLine="720"/>
        <w:rPr>
          <w:sz w:val="22"/>
          <w:szCs w:val="22"/>
        </w:rPr>
      </w:pPr>
      <w:r w:rsidRPr="009D51C0">
        <w:rPr>
          <w:sz w:val="22"/>
          <w:szCs w:val="22"/>
        </w:rPr>
        <w:t>Terrence Reidy, Secretary, EOPSS</w:t>
      </w:r>
      <w:r w:rsidRPr="009D51C0">
        <w:rPr>
          <w:sz w:val="22"/>
          <w:szCs w:val="22"/>
        </w:rPr>
        <w:tab/>
        <w:t>(electronic copy)</w:t>
      </w:r>
    </w:p>
    <w:p w14:paraId="74EB8448" w14:textId="77777777" w:rsidR="00020640" w:rsidRPr="009D51C0" w:rsidRDefault="00020640" w:rsidP="00020640">
      <w:pPr>
        <w:tabs>
          <w:tab w:val="left" w:pos="9090"/>
        </w:tabs>
        <w:ind w:right="-180" w:firstLine="720"/>
        <w:rPr>
          <w:sz w:val="22"/>
          <w:szCs w:val="22"/>
        </w:rPr>
      </w:pPr>
      <w:r w:rsidRPr="009D51C0">
        <w:rPr>
          <w:sz w:val="22"/>
          <w:szCs w:val="22"/>
        </w:rPr>
        <w:t>Timothy Gotovich, Director, Policy Development and Compliance Unit</w:t>
      </w:r>
      <w:r w:rsidRPr="009D51C0">
        <w:rPr>
          <w:sz w:val="22"/>
          <w:szCs w:val="22"/>
        </w:rPr>
        <w:tab/>
        <w:t>(electronic copy)</w:t>
      </w:r>
    </w:p>
    <w:p w14:paraId="0A3EA257" w14:textId="77777777" w:rsidR="00020640" w:rsidRPr="009D51C0" w:rsidRDefault="00020640" w:rsidP="00020640">
      <w:pPr>
        <w:tabs>
          <w:tab w:val="left" w:pos="9090"/>
        </w:tabs>
        <w:ind w:right="-180" w:firstLine="720"/>
        <w:rPr>
          <w:sz w:val="22"/>
          <w:szCs w:val="22"/>
        </w:rPr>
      </w:pPr>
      <w:r w:rsidRPr="009D51C0">
        <w:rPr>
          <w:sz w:val="22"/>
          <w:szCs w:val="22"/>
        </w:rPr>
        <w:t>Heidi Mora, Superintendent</w:t>
      </w:r>
      <w:r w:rsidRPr="009D51C0">
        <w:rPr>
          <w:sz w:val="22"/>
          <w:szCs w:val="22"/>
        </w:rPr>
        <w:tab/>
        <w:t>(electronic copy)</w:t>
      </w:r>
    </w:p>
    <w:p w14:paraId="1FE6918A" w14:textId="77777777" w:rsidR="00020640" w:rsidRPr="009D51C0" w:rsidRDefault="00020640" w:rsidP="00020640">
      <w:pPr>
        <w:tabs>
          <w:tab w:val="left" w:pos="9090"/>
        </w:tabs>
        <w:ind w:right="-180" w:firstLine="720"/>
        <w:rPr>
          <w:sz w:val="22"/>
          <w:szCs w:val="22"/>
        </w:rPr>
      </w:pPr>
      <w:r w:rsidRPr="009D51C0">
        <w:rPr>
          <w:sz w:val="22"/>
          <w:szCs w:val="22"/>
        </w:rPr>
        <w:t>Sean Gallagher, Director of Operations</w:t>
      </w:r>
      <w:r w:rsidRPr="009D51C0">
        <w:rPr>
          <w:sz w:val="22"/>
          <w:szCs w:val="22"/>
        </w:rPr>
        <w:tab/>
        <w:t>(electronic copy)</w:t>
      </w:r>
    </w:p>
    <w:p w14:paraId="6B6A1BDE" w14:textId="77777777" w:rsidR="00020640" w:rsidRPr="009D51C0" w:rsidRDefault="00020640" w:rsidP="00020640">
      <w:pPr>
        <w:tabs>
          <w:tab w:val="left" w:pos="9090"/>
        </w:tabs>
        <w:ind w:left="720" w:right="-180"/>
        <w:rPr>
          <w:noProof/>
          <w:sz w:val="22"/>
          <w:szCs w:val="22"/>
        </w:rPr>
      </w:pPr>
      <w:r w:rsidRPr="009D51C0">
        <w:rPr>
          <w:sz w:val="22"/>
          <w:szCs w:val="22"/>
        </w:rPr>
        <w:t>Alfonso Garcia, Director, Lawrence Inspectional Services</w:t>
      </w:r>
      <w:r w:rsidRPr="009D51C0">
        <w:rPr>
          <w:sz w:val="22"/>
          <w:szCs w:val="22"/>
        </w:rPr>
        <w:tab/>
        <w:t>(</w:t>
      </w:r>
      <w:r w:rsidRPr="009D51C0">
        <w:rPr>
          <w:noProof/>
          <w:sz w:val="22"/>
          <w:szCs w:val="22"/>
        </w:rPr>
        <w:t>electronic copy)</w:t>
      </w:r>
    </w:p>
    <w:p w14:paraId="60BC1174" w14:textId="77777777" w:rsidR="00020640" w:rsidRPr="009D51C0" w:rsidRDefault="00020640" w:rsidP="00020640">
      <w:pPr>
        <w:tabs>
          <w:tab w:val="left" w:pos="9090"/>
        </w:tabs>
        <w:ind w:right="-180" w:firstLine="720"/>
        <w:rPr>
          <w:sz w:val="22"/>
          <w:szCs w:val="22"/>
        </w:rPr>
      </w:pPr>
      <w:r w:rsidRPr="009D51C0">
        <w:rPr>
          <w:sz w:val="22"/>
          <w:szCs w:val="22"/>
        </w:rPr>
        <w:t>Clerk, Massachusetts House of Representatives</w:t>
      </w:r>
      <w:r w:rsidRPr="009D51C0">
        <w:rPr>
          <w:sz w:val="22"/>
          <w:szCs w:val="22"/>
        </w:rPr>
        <w:tab/>
        <w:t>(electronic copy)</w:t>
      </w:r>
    </w:p>
    <w:p w14:paraId="29F66815" w14:textId="77777777" w:rsidR="00020640" w:rsidRPr="009D51C0" w:rsidRDefault="00020640" w:rsidP="00020640">
      <w:pPr>
        <w:tabs>
          <w:tab w:val="left" w:pos="9090"/>
        </w:tabs>
        <w:ind w:right="-180" w:firstLine="720"/>
        <w:rPr>
          <w:sz w:val="22"/>
          <w:szCs w:val="22"/>
        </w:rPr>
      </w:pPr>
      <w:r w:rsidRPr="009D51C0">
        <w:rPr>
          <w:sz w:val="22"/>
          <w:szCs w:val="22"/>
        </w:rPr>
        <w:t>Clerk, Massachusetts Senate</w:t>
      </w:r>
      <w:r w:rsidRPr="009D51C0">
        <w:rPr>
          <w:sz w:val="22"/>
          <w:szCs w:val="22"/>
        </w:rPr>
        <w:tab/>
        <w:t>(electronic copy)</w:t>
      </w:r>
    </w:p>
    <w:p w14:paraId="0EECDFB8" w14:textId="77777777" w:rsidR="00020640" w:rsidRPr="009D51C0" w:rsidRDefault="00020640" w:rsidP="0094361B">
      <w:pPr>
        <w:rPr>
          <w:b/>
          <w:sz w:val="22"/>
          <w:szCs w:val="22"/>
          <w:u w:val="single"/>
        </w:rPr>
      </w:pPr>
      <w:r w:rsidRPr="009D51C0">
        <w:rPr>
          <w:b/>
          <w:sz w:val="22"/>
          <w:szCs w:val="22"/>
          <w:u w:val="single"/>
        </w:rPr>
        <w:lastRenderedPageBreak/>
        <w:t>HEALTH AND SAFETY VIOLATIONS</w:t>
      </w:r>
    </w:p>
    <w:p w14:paraId="304F51B6" w14:textId="77777777" w:rsidR="00020640" w:rsidRPr="009D51C0" w:rsidRDefault="00020640" w:rsidP="0094361B">
      <w:pPr>
        <w:rPr>
          <w:sz w:val="22"/>
          <w:szCs w:val="22"/>
        </w:rPr>
      </w:pPr>
      <w:r w:rsidRPr="009D51C0">
        <w:rPr>
          <w:sz w:val="22"/>
          <w:szCs w:val="22"/>
        </w:rPr>
        <w:t>(</w:t>
      </w:r>
      <w:r w:rsidRPr="009D51C0">
        <w:rPr>
          <w:i/>
          <w:iCs/>
          <w:sz w:val="22"/>
          <w:szCs w:val="22"/>
        </w:rPr>
        <w:t>* indicates conditions documented on previous inspection reports</w:t>
      </w:r>
      <w:r w:rsidRPr="009D51C0">
        <w:rPr>
          <w:sz w:val="22"/>
          <w:szCs w:val="22"/>
        </w:rPr>
        <w:t>)</w:t>
      </w:r>
    </w:p>
    <w:p w14:paraId="36997DEE" w14:textId="417DA32A" w:rsidR="00020640" w:rsidRPr="009D51C0" w:rsidRDefault="00020640" w:rsidP="00020640">
      <w:pPr>
        <w:tabs>
          <w:tab w:val="left" w:pos="9090"/>
        </w:tabs>
        <w:ind w:right="-180" w:firstLine="720"/>
        <w:rPr>
          <w:sz w:val="22"/>
          <w:szCs w:val="22"/>
        </w:rPr>
      </w:pPr>
    </w:p>
    <w:p w14:paraId="239B4280" w14:textId="53601774" w:rsidR="00020640" w:rsidRPr="009D51C0" w:rsidRDefault="004824AB" w:rsidP="00020640">
      <w:pPr>
        <w:rPr>
          <w:b/>
          <w:bCs/>
          <w:sz w:val="22"/>
          <w:szCs w:val="22"/>
          <w:u w:val="single"/>
        </w:rPr>
      </w:pPr>
      <w:r w:rsidRPr="009D51C0">
        <w:rPr>
          <w:b/>
          <w:bCs/>
          <w:sz w:val="22"/>
          <w:szCs w:val="22"/>
          <w:u w:val="single"/>
        </w:rPr>
        <w:t>MAIN BUILDING</w:t>
      </w:r>
    </w:p>
    <w:p w14:paraId="1652E498" w14:textId="77777777" w:rsidR="00020640" w:rsidRPr="009D51C0" w:rsidRDefault="00020640" w:rsidP="00020640">
      <w:pPr>
        <w:rPr>
          <w:sz w:val="22"/>
          <w:szCs w:val="22"/>
        </w:rPr>
      </w:pPr>
    </w:p>
    <w:p w14:paraId="051868A0" w14:textId="77777777" w:rsidR="00020640" w:rsidRPr="009D51C0" w:rsidRDefault="00020640" w:rsidP="00020640">
      <w:pPr>
        <w:rPr>
          <w:b/>
          <w:bCs/>
          <w:sz w:val="22"/>
          <w:szCs w:val="22"/>
          <w:u w:val="single"/>
        </w:rPr>
      </w:pPr>
      <w:r w:rsidRPr="009D51C0">
        <w:rPr>
          <w:b/>
          <w:bCs/>
          <w:sz w:val="22"/>
          <w:szCs w:val="22"/>
          <w:u w:val="single"/>
        </w:rPr>
        <w:t>Nurse’s Office</w:t>
      </w:r>
    </w:p>
    <w:p w14:paraId="2386B8CF" w14:textId="77777777" w:rsidR="00020640" w:rsidRPr="009D51C0" w:rsidRDefault="00020640">
      <w:pPr>
        <w:tabs>
          <w:tab w:val="left" w:pos="2880"/>
        </w:tabs>
        <w:rPr>
          <w:sz w:val="22"/>
          <w:szCs w:val="22"/>
        </w:rPr>
      </w:pPr>
      <w:r w:rsidRPr="009D51C0">
        <w:rPr>
          <w:sz w:val="22"/>
          <w:szCs w:val="22"/>
        </w:rPr>
        <w:tab/>
        <w:t>No Violations Noted</w:t>
      </w:r>
    </w:p>
    <w:p w14:paraId="03FCDECE" w14:textId="77777777" w:rsidR="00020640" w:rsidRPr="009D51C0" w:rsidRDefault="00020640" w:rsidP="00020640">
      <w:pPr>
        <w:ind w:left="2880" w:hanging="2880"/>
        <w:rPr>
          <w:i/>
          <w:iCs/>
          <w:sz w:val="22"/>
          <w:szCs w:val="22"/>
        </w:rPr>
      </w:pPr>
    </w:p>
    <w:p w14:paraId="16FC3B3D" w14:textId="77777777" w:rsidR="00020640" w:rsidRPr="009D51C0" w:rsidRDefault="00020640" w:rsidP="00020640">
      <w:pPr>
        <w:ind w:left="2880" w:hanging="2880"/>
        <w:rPr>
          <w:i/>
          <w:iCs/>
          <w:sz w:val="22"/>
          <w:szCs w:val="22"/>
        </w:rPr>
      </w:pPr>
      <w:r w:rsidRPr="009D51C0">
        <w:rPr>
          <w:i/>
          <w:iCs/>
          <w:sz w:val="22"/>
          <w:szCs w:val="22"/>
        </w:rPr>
        <w:t>Storage Closet</w:t>
      </w:r>
    </w:p>
    <w:p w14:paraId="657941B0" w14:textId="77777777" w:rsidR="00020640" w:rsidRPr="009D51C0" w:rsidRDefault="00020640" w:rsidP="00020640">
      <w:pPr>
        <w:tabs>
          <w:tab w:val="left" w:pos="2880"/>
        </w:tabs>
        <w:rPr>
          <w:sz w:val="22"/>
          <w:szCs w:val="22"/>
        </w:rPr>
      </w:pPr>
      <w:r w:rsidRPr="009D51C0">
        <w:rPr>
          <w:sz w:val="22"/>
          <w:szCs w:val="22"/>
        </w:rPr>
        <w:tab/>
        <w:t>No Violations Noted</w:t>
      </w:r>
    </w:p>
    <w:p w14:paraId="77D9F56B" w14:textId="77777777" w:rsidR="00020640" w:rsidRPr="009D51C0" w:rsidRDefault="00020640" w:rsidP="00020640">
      <w:pPr>
        <w:ind w:left="2880" w:hanging="2880"/>
        <w:rPr>
          <w:i/>
          <w:iCs/>
          <w:sz w:val="22"/>
          <w:szCs w:val="22"/>
        </w:rPr>
      </w:pPr>
    </w:p>
    <w:p w14:paraId="7FA90D11" w14:textId="77777777" w:rsidR="00020640" w:rsidRPr="009D51C0" w:rsidRDefault="00020640" w:rsidP="00020640">
      <w:pPr>
        <w:ind w:left="2880" w:hanging="2880"/>
        <w:rPr>
          <w:i/>
          <w:iCs/>
          <w:sz w:val="22"/>
          <w:szCs w:val="22"/>
        </w:rPr>
      </w:pPr>
      <w:r w:rsidRPr="009D51C0">
        <w:rPr>
          <w:i/>
          <w:iCs/>
          <w:sz w:val="22"/>
          <w:szCs w:val="22"/>
        </w:rPr>
        <w:t>Nurse’s Bathroom</w:t>
      </w:r>
    </w:p>
    <w:p w14:paraId="3D819D1A" w14:textId="77777777" w:rsidR="00020640" w:rsidRPr="009D51C0" w:rsidRDefault="00020640">
      <w:pPr>
        <w:tabs>
          <w:tab w:val="left" w:pos="2880"/>
        </w:tabs>
        <w:rPr>
          <w:sz w:val="22"/>
          <w:szCs w:val="22"/>
        </w:rPr>
      </w:pPr>
      <w:r w:rsidRPr="009D51C0">
        <w:rPr>
          <w:sz w:val="22"/>
          <w:szCs w:val="22"/>
        </w:rPr>
        <w:tab/>
        <w:t>No Violations Noted</w:t>
      </w:r>
    </w:p>
    <w:p w14:paraId="7C2DE85C" w14:textId="77777777" w:rsidR="00020640" w:rsidRPr="009D51C0" w:rsidRDefault="00020640" w:rsidP="00020640">
      <w:pPr>
        <w:ind w:left="2880" w:hanging="2880"/>
        <w:rPr>
          <w:sz w:val="22"/>
          <w:szCs w:val="22"/>
        </w:rPr>
      </w:pPr>
    </w:p>
    <w:p w14:paraId="083817D9" w14:textId="77777777" w:rsidR="00020640" w:rsidRPr="009D51C0" w:rsidRDefault="00020640" w:rsidP="00020640">
      <w:pPr>
        <w:ind w:left="2880" w:hanging="2880"/>
        <w:rPr>
          <w:b/>
          <w:bCs/>
          <w:sz w:val="22"/>
          <w:szCs w:val="22"/>
          <w:u w:val="single"/>
        </w:rPr>
      </w:pPr>
      <w:r w:rsidRPr="009D51C0">
        <w:rPr>
          <w:b/>
          <w:bCs/>
          <w:sz w:val="22"/>
          <w:szCs w:val="22"/>
          <w:u w:val="single"/>
        </w:rPr>
        <w:t>Lobby</w:t>
      </w:r>
    </w:p>
    <w:p w14:paraId="6AF78E36" w14:textId="77777777" w:rsidR="00020640" w:rsidRPr="009D51C0" w:rsidRDefault="00020640" w:rsidP="00020640">
      <w:pPr>
        <w:tabs>
          <w:tab w:val="left" w:pos="2880"/>
        </w:tabs>
        <w:rPr>
          <w:sz w:val="22"/>
          <w:szCs w:val="22"/>
        </w:rPr>
      </w:pPr>
      <w:r w:rsidRPr="009D51C0">
        <w:rPr>
          <w:sz w:val="22"/>
          <w:szCs w:val="22"/>
        </w:rPr>
        <w:tab/>
        <w:t>No Violations Noted</w:t>
      </w:r>
    </w:p>
    <w:p w14:paraId="3617982B" w14:textId="77777777" w:rsidR="00020640" w:rsidRPr="009D51C0" w:rsidRDefault="00020640" w:rsidP="00020640">
      <w:pPr>
        <w:rPr>
          <w:color w:val="000000" w:themeColor="text1"/>
          <w:sz w:val="22"/>
          <w:szCs w:val="22"/>
        </w:rPr>
      </w:pPr>
    </w:p>
    <w:p w14:paraId="4235687C"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Control Room</w:t>
      </w:r>
    </w:p>
    <w:p w14:paraId="39E301C8" w14:textId="55EF3CFC" w:rsidR="00020640" w:rsidRPr="009D51C0" w:rsidRDefault="00020640" w:rsidP="00044046">
      <w:pPr>
        <w:tabs>
          <w:tab w:val="left" w:pos="2880"/>
        </w:tabs>
        <w:ind w:left="2880" w:hanging="2880"/>
        <w:rPr>
          <w:sz w:val="22"/>
          <w:szCs w:val="22"/>
        </w:rPr>
      </w:pPr>
      <w:r w:rsidRPr="009D51C0">
        <w:rPr>
          <w:sz w:val="22"/>
          <w:szCs w:val="22"/>
        </w:rPr>
        <w:t>105 CMR 451.200</w:t>
      </w:r>
      <w:r w:rsidRPr="009D51C0">
        <w:rPr>
          <w:sz w:val="22"/>
          <w:szCs w:val="22"/>
        </w:rPr>
        <w:tab/>
        <w:t>Food Storage, Preparation and Service: Food storage</w:t>
      </w:r>
      <w:r w:rsidRPr="009D51C0">
        <w:rPr>
          <w:color w:val="FF0000"/>
          <w:sz w:val="22"/>
          <w:szCs w:val="22"/>
        </w:rPr>
        <w:t xml:space="preserve"> </w:t>
      </w:r>
      <w:r w:rsidRPr="009D51C0">
        <w:rPr>
          <w:sz w:val="22"/>
          <w:szCs w:val="22"/>
        </w:rPr>
        <w:t xml:space="preserve">not in compliance with </w:t>
      </w:r>
      <w:r w:rsidR="00574ED6">
        <w:rPr>
          <w:sz w:val="22"/>
          <w:szCs w:val="22"/>
        </w:rPr>
        <w:t xml:space="preserve">           </w:t>
      </w:r>
      <w:r w:rsidRPr="009D51C0">
        <w:rPr>
          <w:sz w:val="22"/>
          <w:szCs w:val="22"/>
        </w:rPr>
        <w:t>105 CMR 590.000, no functioning thermometer in refrigerator</w:t>
      </w:r>
    </w:p>
    <w:p w14:paraId="23EBF9E3" w14:textId="77777777" w:rsidR="00020640" w:rsidRPr="009D51C0" w:rsidRDefault="00020640" w:rsidP="00020640">
      <w:pPr>
        <w:rPr>
          <w:color w:val="000000" w:themeColor="text1"/>
          <w:sz w:val="22"/>
          <w:szCs w:val="22"/>
        </w:rPr>
      </w:pPr>
    </w:p>
    <w:p w14:paraId="2EDE33E9" w14:textId="77777777" w:rsidR="00020640" w:rsidRPr="009D51C0" w:rsidRDefault="00020640" w:rsidP="00020640">
      <w:pPr>
        <w:rPr>
          <w:i/>
          <w:iCs/>
          <w:color w:val="000000" w:themeColor="text1"/>
          <w:sz w:val="22"/>
          <w:szCs w:val="22"/>
        </w:rPr>
      </w:pPr>
      <w:r w:rsidRPr="009D51C0">
        <w:rPr>
          <w:i/>
          <w:iCs/>
          <w:color w:val="000000" w:themeColor="text1"/>
          <w:sz w:val="22"/>
          <w:szCs w:val="22"/>
        </w:rPr>
        <w:t xml:space="preserve">Shift Commander’s Office </w:t>
      </w:r>
    </w:p>
    <w:p w14:paraId="1D7A3F33" w14:textId="77777777" w:rsidR="00020640" w:rsidRPr="009D51C0" w:rsidRDefault="00020640" w:rsidP="00020640">
      <w:pPr>
        <w:tabs>
          <w:tab w:val="left" w:pos="2880"/>
        </w:tabs>
        <w:rPr>
          <w:sz w:val="22"/>
          <w:szCs w:val="22"/>
        </w:rPr>
      </w:pPr>
      <w:r w:rsidRPr="009D51C0">
        <w:rPr>
          <w:sz w:val="22"/>
          <w:szCs w:val="22"/>
        </w:rPr>
        <w:tab/>
        <w:t>No Violations Noted</w:t>
      </w:r>
    </w:p>
    <w:p w14:paraId="75D73AED" w14:textId="77777777" w:rsidR="00020640" w:rsidRPr="009D51C0" w:rsidRDefault="00020640" w:rsidP="00020640">
      <w:pPr>
        <w:rPr>
          <w:color w:val="000000" w:themeColor="text1"/>
          <w:sz w:val="22"/>
          <w:szCs w:val="22"/>
        </w:rPr>
      </w:pPr>
    </w:p>
    <w:p w14:paraId="5CFC872A" w14:textId="77777777" w:rsidR="00020640" w:rsidRPr="009D51C0" w:rsidRDefault="00020640" w:rsidP="00020640">
      <w:pPr>
        <w:rPr>
          <w:i/>
          <w:iCs/>
          <w:color w:val="000000" w:themeColor="text1"/>
          <w:sz w:val="22"/>
          <w:szCs w:val="22"/>
        </w:rPr>
      </w:pPr>
      <w:r w:rsidRPr="009D51C0">
        <w:rPr>
          <w:i/>
          <w:iCs/>
          <w:color w:val="000000" w:themeColor="text1"/>
          <w:sz w:val="22"/>
          <w:szCs w:val="22"/>
        </w:rPr>
        <w:t>Bathroom (near Shift Commander Office)</w:t>
      </w:r>
    </w:p>
    <w:p w14:paraId="5EDA33D7"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105 CMR 451.123*</w:t>
      </w:r>
      <w:r w:rsidRPr="009D51C0">
        <w:rPr>
          <w:color w:val="000000" w:themeColor="text1"/>
          <w:sz w:val="22"/>
          <w:szCs w:val="22"/>
        </w:rPr>
        <w:tab/>
        <w:t>Maintenance: Cover missing on electrical outlet above handwash sink</w:t>
      </w:r>
    </w:p>
    <w:p w14:paraId="7403BA49" w14:textId="77777777" w:rsidR="00020640" w:rsidRPr="009D51C0" w:rsidRDefault="00020640" w:rsidP="00020640">
      <w:pPr>
        <w:rPr>
          <w:color w:val="000000" w:themeColor="text1"/>
          <w:sz w:val="22"/>
          <w:szCs w:val="22"/>
        </w:rPr>
      </w:pPr>
    </w:p>
    <w:p w14:paraId="4E0E7409" w14:textId="668B1B85" w:rsidR="00020640" w:rsidRPr="009D51C0" w:rsidRDefault="00020640" w:rsidP="00020640">
      <w:pPr>
        <w:rPr>
          <w:i/>
          <w:iCs/>
          <w:color w:val="000000" w:themeColor="text1"/>
          <w:sz w:val="22"/>
          <w:szCs w:val="22"/>
        </w:rPr>
      </w:pPr>
      <w:r w:rsidRPr="009D51C0">
        <w:rPr>
          <w:i/>
          <w:iCs/>
          <w:color w:val="000000" w:themeColor="text1"/>
          <w:sz w:val="22"/>
          <w:szCs w:val="22"/>
        </w:rPr>
        <w:t>Hallway (Attorney Rooms)</w:t>
      </w:r>
    </w:p>
    <w:p w14:paraId="1B865E4E"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0CDC926F" w14:textId="77777777" w:rsidR="00020640" w:rsidRPr="009D51C0" w:rsidRDefault="00020640" w:rsidP="00020640">
      <w:pPr>
        <w:rPr>
          <w:color w:val="000000" w:themeColor="text1"/>
          <w:sz w:val="22"/>
          <w:szCs w:val="22"/>
        </w:rPr>
      </w:pPr>
    </w:p>
    <w:p w14:paraId="04EA535E" w14:textId="77777777" w:rsidR="00020640" w:rsidRPr="009D51C0" w:rsidRDefault="00020640" w:rsidP="00020640">
      <w:pPr>
        <w:rPr>
          <w:i/>
          <w:iCs/>
          <w:color w:val="000000" w:themeColor="text1"/>
          <w:sz w:val="22"/>
          <w:szCs w:val="22"/>
        </w:rPr>
      </w:pPr>
      <w:r w:rsidRPr="009D51C0">
        <w:rPr>
          <w:i/>
          <w:iCs/>
          <w:color w:val="000000" w:themeColor="text1"/>
          <w:sz w:val="22"/>
          <w:szCs w:val="22"/>
        </w:rPr>
        <w:t xml:space="preserve">Staff Break Room </w:t>
      </w:r>
    </w:p>
    <w:p w14:paraId="6C1DC333" w14:textId="77777777" w:rsidR="00020640" w:rsidRPr="009D51C0" w:rsidRDefault="00020640">
      <w:pPr>
        <w:tabs>
          <w:tab w:val="left" w:pos="2880"/>
        </w:tabs>
        <w:rPr>
          <w:sz w:val="22"/>
          <w:szCs w:val="22"/>
        </w:rPr>
      </w:pPr>
      <w:r w:rsidRPr="009D51C0">
        <w:rPr>
          <w:sz w:val="22"/>
          <w:szCs w:val="22"/>
        </w:rPr>
        <w:tab/>
        <w:t>No Violations Noted</w:t>
      </w:r>
    </w:p>
    <w:p w14:paraId="58FE01E3" w14:textId="6C0A8F06" w:rsidR="00020640" w:rsidRPr="009D51C0" w:rsidRDefault="00020640" w:rsidP="00020640">
      <w:pPr>
        <w:tabs>
          <w:tab w:val="left" w:pos="9090"/>
        </w:tabs>
        <w:ind w:right="-180" w:firstLine="720"/>
        <w:rPr>
          <w:sz w:val="22"/>
          <w:szCs w:val="22"/>
        </w:rPr>
      </w:pPr>
    </w:p>
    <w:p w14:paraId="37458581" w14:textId="77777777" w:rsidR="00020640" w:rsidRPr="009D51C0" w:rsidRDefault="00020640" w:rsidP="00020640">
      <w:pPr>
        <w:ind w:left="2880" w:hanging="2880"/>
        <w:rPr>
          <w:sz w:val="22"/>
          <w:szCs w:val="22"/>
          <w:u w:val="single"/>
        </w:rPr>
      </w:pPr>
      <w:r w:rsidRPr="009D51C0">
        <w:rPr>
          <w:b/>
          <w:bCs/>
          <w:sz w:val="22"/>
          <w:szCs w:val="22"/>
          <w:u w:val="single"/>
        </w:rPr>
        <w:t>Second Floor Lobby</w:t>
      </w:r>
    </w:p>
    <w:p w14:paraId="011F7238" w14:textId="77777777" w:rsidR="00020640" w:rsidRPr="009D51C0" w:rsidRDefault="00020640" w:rsidP="00020640">
      <w:pPr>
        <w:rPr>
          <w:i/>
          <w:iCs/>
          <w:sz w:val="22"/>
          <w:szCs w:val="22"/>
        </w:rPr>
      </w:pPr>
    </w:p>
    <w:p w14:paraId="2E6D8558" w14:textId="77777777" w:rsidR="00020640" w:rsidRPr="009D51C0" w:rsidRDefault="00020640" w:rsidP="00020640">
      <w:pPr>
        <w:rPr>
          <w:i/>
          <w:iCs/>
          <w:sz w:val="22"/>
          <w:szCs w:val="22"/>
        </w:rPr>
      </w:pPr>
      <w:r w:rsidRPr="009D51C0">
        <w:rPr>
          <w:i/>
          <w:iCs/>
          <w:sz w:val="22"/>
          <w:szCs w:val="22"/>
        </w:rPr>
        <w:t>Deputy of Maintenance Office</w:t>
      </w:r>
    </w:p>
    <w:p w14:paraId="3AA140E2" w14:textId="77777777" w:rsidR="00020640" w:rsidRPr="009D51C0" w:rsidRDefault="00020640" w:rsidP="00020640">
      <w:pPr>
        <w:tabs>
          <w:tab w:val="left" w:pos="2880"/>
        </w:tabs>
        <w:rPr>
          <w:sz w:val="22"/>
          <w:szCs w:val="22"/>
        </w:rPr>
      </w:pPr>
      <w:r w:rsidRPr="009D51C0">
        <w:rPr>
          <w:sz w:val="22"/>
          <w:szCs w:val="22"/>
        </w:rPr>
        <w:tab/>
        <w:t>No Violations Noted</w:t>
      </w:r>
    </w:p>
    <w:p w14:paraId="5743011E" w14:textId="77777777" w:rsidR="00020640" w:rsidRPr="009D51C0" w:rsidRDefault="00020640" w:rsidP="00020640">
      <w:pPr>
        <w:rPr>
          <w:sz w:val="22"/>
          <w:szCs w:val="22"/>
        </w:rPr>
      </w:pPr>
    </w:p>
    <w:p w14:paraId="408ECA58" w14:textId="77777777" w:rsidR="00020640" w:rsidRPr="009D51C0" w:rsidRDefault="00020640" w:rsidP="00020640">
      <w:pPr>
        <w:rPr>
          <w:i/>
          <w:iCs/>
          <w:sz w:val="22"/>
          <w:szCs w:val="22"/>
        </w:rPr>
      </w:pPr>
      <w:r w:rsidRPr="009D51C0">
        <w:rPr>
          <w:i/>
          <w:iCs/>
          <w:sz w:val="22"/>
          <w:szCs w:val="22"/>
        </w:rPr>
        <w:t xml:space="preserve">Male Staff Bathroom </w:t>
      </w:r>
    </w:p>
    <w:p w14:paraId="40F561C5" w14:textId="77777777" w:rsidR="00020640" w:rsidRPr="009D51C0" w:rsidRDefault="00020640" w:rsidP="00020640">
      <w:pPr>
        <w:tabs>
          <w:tab w:val="left" w:pos="2880"/>
        </w:tabs>
        <w:rPr>
          <w:sz w:val="22"/>
          <w:szCs w:val="22"/>
        </w:rPr>
      </w:pPr>
      <w:r w:rsidRPr="009D51C0">
        <w:rPr>
          <w:sz w:val="22"/>
          <w:szCs w:val="22"/>
        </w:rPr>
        <w:tab/>
        <w:t>No Violations Noted</w:t>
      </w:r>
    </w:p>
    <w:p w14:paraId="20B48734" w14:textId="77777777" w:rsidR="00020640" w:rsidRPr="009D51C0" w:rsidRDefault="00020640" w:rsidP="00020640">
      <w:pPr>
        <w:tabs>
          <w:tab w:val="left" w:pos="2880"/>
        </w:tabs>
        <w:rPr>
          <w:i/>
          <w:iCs/>
          <w:sz w:val="22"/>
          <w:szCs w:val="22"/>
        </w:rPr>
      </w:pPr>
    </w:p>
    <w:p w14:paraId="48B3980D" w14:textId="744EA43C" w:rsidR="00020640" w:rsidRPr="009D51C0" w:rsidRDefault="00020640" w:rsidP="00020640">
      <w:pPr>
        <w:tabs>
          <w:tab w:val="left" w:pos="2880"/>
        </w:tabs>
        <w:rPr>
          <w:i/>
          <w:iCs/>
          <w:sz w:val="22"/>
          <w:szCs w:val="22"/>
        </w:rPr>
      </w:pPr>
      <w:r w:rsidRPr="009D51C0">
        <w:rPr>
          <w:i/>
          <w:iCs/>
          <w:sz w:val="22"/>
          <w:szCs w:val="22"/>
        </w:rPr>
        <w:t>Assistant Superintendent</w:t>
      </w:r>
      <w:r w:rsidR="006F5697">
        <w:rPr>
          <w:i/>
          <w:iCs/>
          <w:sz w:val="22"/>
          <w:szCs w:val="22"/>
        </w:rPr>
        <w:t>’</w:t>
      </w:r>
      <w:r w:rsidRPr="009D51C0">
        <w:rPr>
          <w:i/>
          <w:iCs/>
          <w:sz w:val="22"/>
          <w:szCs w:val="22"/>
        </w:rPr>
        <w:t>s Office</w:t>
      </w:r>
    </w:p>
    <w:p w14:paraId="2CDD1379" w14:textId="77777777" w:rsidR="00020640" w:rsidRPr="009D51C0" w:rsidRDefault="00020640" w:rsidP="00020640">
      <w:pPr>
        <w:tabs>
          <w:tab w:val="left" w:pos="2880"/>
        </w:tabs>
        <w:rPr>
          <w:sz w:val="22"/>
          <w:szCs w:val="22"/>
        </w:rPr>
      </w:pPr>
      <w:r w:rsidRPr="009D51C0">
        <w:rPr>
          <w:sz w:val="22"/>
          <w:szCs w:val="22"/>
        </w:rPr>
        <w:tab/>
        <w:t>No Violations Noted</w:t>
      </w:r>
    </w:p>
    <w:p w14:paraId="3840E040" w14:textId="77777777" w:rsidR="00020640" w:rsidRPr="009D51C0" w:rsidRDefault="00020640" w:rsidP="00020640">
      <w:pPr>
        <w:tabs>
          <w:tab w:val="left" w:pos="2880"/>
        </w:tabs>
        <w:rPr>
          <w:i/>
          <w:iCs/>
          <w:sz w:val="22"/>
          <w:szCs w:val="22"/>
        </w:rPr>
      </w:pPr>
    </w:p>
    <w:p w14:paraId="2BE7C22E"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Superintendent’s Office</w:t>
      </w:r>
    </w:p>
    <w:p w14:paraId="75112AC3"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2EA262B1" w14:textId="77777777" w:rsidR="00020640" w:rsidRPr="009D51C0" w:rsidRDefault="00020640" w:rsidP="00020640">
      <w:pPr>
        <w:tabs>
          <w:tab w:val="left" w:pos="2880"/>
        </w:tabs>
        <w:rPr>
          <w:i/>
          <w:iCs/>
          <w:color w:val="000000" w:themeColor="text1"/>
          <w:sz w:val="22"/>
          <w:szCs w:val="22"/>
        </w:rPr>
      </w:pPr>
    </w:p>
    <w:p w14:paraId="26B0F0DA"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Conference Room</w:t>
      </w:r>
    </w:p>
    <w:p w14:paraId="6D1498C9"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4A363CB2" w14:textId="77777777" w:rsidR="00020640" w:rsidRPr="009D51C0" w:rsidRDefault="00020640" w:rsidP="00020640">
      <w:pPr>
        <w:tabs>
          <w:tab w:val="left" w:pos="2880"/>
        </w:tabs>
        <w:rPr>
          <w:i/>
          <w:iCs/>
          <w:color w:val="000000" w:themeColor="text1"/>
          <w:sz w:val="22"/>
          <w:szCs w:val="22"/>
        </w:rPr>
      </w:pPr>
    </w:p>
    <w:p w14:paraId="1DC3653D"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Female Staff Bathroom</w:t>
      </w:r>
    </w:p>
    <w:p w14:paraId="6C0F9034"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1EE7388E" w14:textId="77777777" w:rsidR="00DA5989" w:rsidRPr="009D51C0" w:rsidRDefault="00DA5989" w:rsidP="00020640">
      <w:pPr>
        <w:tabs>
          <w:tab w:val="left" w:pos="2880"/>
        </w:tabs>
        <w:rPr>
          <w:color w:val="000000" w:themeColor="text1"/>
          <w:sz w:val="22"/>
          <w:szCs w:val="22"/>
        </w:rPr>
      </w:pPr>
    </w:p>
    <w:p w14:paraId="484BF2E3" w14:textId="77777777" w:rsidR="00020640" w:rsidRPr="009D51C0" w:rsidRDefault="00020640" w:rsidP="00020640">
      <w:pPr>
        <w:tabs>
          <w:tab w:val="left" w:pos="2880"/>
        </w:tabs>
        <w:rPr>
          <w:color w:val="000000" w:themeColor="text1"/>
          <w:sz w:val="22"/>
          <w:szCs w:val="22"/>
        </w:rPr>
      </w:pPr>
      <w:r w:rsidRPr="009D51C0">
        <w:rPr>
          <w:i/>
          <w:iCs/>
          <w:color w:val="000000" w:themeColor="text1"/>
          <w:sz w:val="22"/>
          <w:szCs w:val="22"/>
        </w:rPr>
        <w:t>Director of Programming Office</w:t>
      </w:r>
    </w:p>
    <w:p w14:paraId="24B1C323"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5297D2EE" w14:textId="77777777" w:rsidR="00020640" w:rsidRPr="009D51C0" w:rsidRDefault="00020640" w:rsidP="00020640">
      <w:pPr>
        <w:tabs>
          <w:tab w:val="left" w:pos="2880"/>
        </w:tabs>
        <w:rPr>
          <w:color w:val="000000" w:themeColor="text1"/>
          <w:sz w:val="22"/>
          <w:szCs w:val="22"/>
        </w:rPr>
      </w:pPr>
    </w:p>
    <w:p w14:paraId="78DEA30E" w14:textId="77777777" w:rsidR="00020640" w:rsidRPr="009D51C0" w:rsidRDefault="00020640" w:rsidP="00020640">
      <w:pPr>
        <w:tabs>
          <w:tab w:val="left" w:pos="2880"/>
        </w:tabs>
        <w:rPr>
          <w:color w:val="000000" w:themeColor="text1"/>
          <w:sz w:val="22"/>
          <w:szCs w:val="22"/>
          <w:u w:val="single"/>
        </w:rPr>
      </w:pPr>
      <w:r w:rsidRPr="009D51C0">
        <w:rPr>
          <w:b/>
          <w:bCs/>
          <w:color w:val="000000" w:themeColor="text1"/>
          <w:sz w:val="22"/>
          <w:szCs w:val="22"/>
          <w:u w:val="single"/>
        </w:rPr>
        <w:lastRenderedPageBreak/>
        <w:t>South Side 1</w:t>
      </w:r>
      <w:r w:rsidRPr="009D51C0">
        <w:rPr>
          <w:b/>
          <w:bCs/>
          <w:color w:val="000000" w:themeColor="text1"/>
          <w:sz w:val="22"/>
          <w:szCs w:val="22"/>
          <w:u w:val="single"/>
          <w:vertAlign w:val="superscript"/>
        </w:rPr>
        <w:t>st</w:t>
      </w:r>
      <w:r w:rsidRPr="009D51C0">
        <w:rPr>
          <w:b/>
          <w:bCs/>
          <w:color w:val="000000" w:themeColor="text1"/>
          <w:sz w:val="22"/>
          <w:szCs w:val="22"/>
          <w:u w:val="single"/>
        </w:rPr>
        <w:t xml:space="preserve"> Floor</w:t>
      </w:r>
    </w:p>
    <w:p w14:paraId="10225277" w14:textId="77777777" w:rsidR="00020640" w:rsidRPr="009D51C0" w:rsidRDefault="00020640" w:rsidP="00020640">
      <w:pPr>
        <w:tabs>
          <w:tab w:val="left" w:pos="2880"/>
        </w:tabs>
        <w:rPr>
          <w:color w:val="000000" w:themeColor="text1"/>
          <w:sz w:val="22"/>
          <w:szCs w:val="22"/>
        </w:rPr>
      </w:pPr>
    </w:p>
    <w:p w14:paraId="0FC254CF"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Attorney Rooms</w:t>
      </w:r>
    </w:p>
    <w:p w14:paraId="2D3C37CE"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7A35B2EC" w14:textId="77777777" w:rsidR="00020640" w:rsidRPr="009D51C0" w:rsidRDefault="00020640" w:rsidP="00020640">
      <w:pPr>
        <w:tabs>
          <w:tab w:val="left" w:pos="2880"/>
        </w:tabs>
        <w:rPr>
          <w:color w:val="000000" w:themeColor="text1"/>
          <w:sz w:val="22"/>
          <w:szCs w:val="22"/>
        </w:rPr>
      </w:pPr>
    </w:p>
    <w:p w14:paraId="791E06CF" w14:textId="77777777" w:rsidR="00020640" w:rsidRPr="009D51C0" w:rsidRDefault="00020640" w:rsidP="00020640">
      <w:pPr>
        <w:rPr>
          <w:i/>
          <w:iCs/>
          <w:color w:val="000000" w:themeColor="text1"/>
          <w:sz w:val="22"/>
          <w:szCs w:val="22"/>
        </w:rPr>
      </w:pPr>
      <w:r w:rsidRPr="009D51C0">
        <w:rPr>
          <w:i/>
          <w:iCs/>
          <w:color w:val="000000" w:themeColor="text1"/>
          <w:sz w:val="22"/>
          <w:szCs w:val="22"/>
        </w:rPr>
        <w:t xml:space="preserve">Work Release Waiting Area </w:t>
      </w:r>
    </w:p>
    <w:p w14:paraId="0FF835CD"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4034C407" w14:textId="77777777" w:rsidR="00020640" w:rsidRPr="009D51C0" w:rsidRDefault="00020640" w:rsidP="00020640">
      <w:pPr>
        <w:rPr>
          <w:i/>
          <w:iCs/>
          <w:color w:val="000000" w:themeColor="text1"/>
          <w:sz w:val="22"/>
          <w:szCs w:val="22"/>
        </w:rPr>
      </w:pPr>
    </w:p>
    <w:p w14:paraId="4351101E" w14:textId="77777777" w:rsidR="00020640" w:rsidRPr="009D51C0" w:rsidRDefault="00020640" w:rsidP="00020640">
      <w:pPr>
        <w:rPr>
          <w:i/>
          <w:iCs/>
          <w:color w:val="000000" w:themeColor="text1"/>
          <w:sz w:val="22"/>
          <w:szCs w:val="22"/>
        </w:rPr>
      </w:pPr>
      <w:r w:rsidRPr="009D51C0">
        <w:rPr>
          <w:i/>
          <w:iCs/>
          <w:color w:val="000000" w:themeColor="text1"/>
          <w:sz w:val="22"/>
          <w:szCs w:val="22"/>
        </w:rPr>
        <w:t>Work Release Office</w:t>
      </w:r>
    </w:p>
    <w:p w14:paraId="17E424FE" w14:textId="71C02ACB" w:rsidR="00020640" w:rsidRPr="009D51C0" w:rsidRDefault="00020640" w:rsidP="00020640">
      <w:pPr>
        <w:tabs>
          <w:tab w:val="left" w:pos="2880"/>
        </w:tabs>
        <w:rPr>
          <w:sz w:val="22"/>
          <w:szCs w:val="22"/>
        </w:rPr>
      </w:pPr>
      <w:r w:rsidRPr="009D51C0">
        <w:rPr>
          <w:sz w:val="22"/>
          <w:szCs w:val="22"/>
        </w:rPr>
        <w:tab/>
      </w:r>
      <w:r w:rsidR="00FA40D2" w:rsidRPr="009D51C0">
        <w:rPr>
          <w:sz w:val="22"/>
          <w:szCs w:val="22"/>
        </w:rPr>
        <w:t xml:space="preserve">Unable to Inspect - </w:t>
      </w:r>
      <w:r w:rsidRPr="009D51C0">
        <w:rPr>
          <w:sz w:val="22"/>
          <w:szCs w:val="22"/>
        </w:rPr>
        <w:t>Under Construction</w:t>
      </w:r>
    </w:p>
    <w:p w14:paraId="266BF2CD" w14:textId="77777777" w:rsidR="00020640" w:rsidRPr="009D51C0" w:rsidRDefault="00020640" w:rsidP="00020640">
      <w:pPr>
        <w:rPr>
          <w:color w:val="000000" w:themeColor="text1"/>
          <w:sz w:val="22"/>
          <w:szCs w:val="22"/>
        </w:rPr>
      </w:pPr>
    </w:p>
    <w:p w14:paraId="12FD66A9" w14:textId="77777777" w:rsidR="00020640" w:rsidRPr="009D51C0" w:rsidRDefault="00020640" w:rsidP="00020640">
      <w:pPr>
        <w:rPr>
          <w:i/>
          <w:iCs/>
          <w:color w:val="000000" w:themeColor="text1"/>
          <w:sz w:val="22"/>
          <w:szCs w:val="22"/>
        </w:rPr>
      </w:pPr>
      <w:r w:rsidRPr="009D51C0">
        <w:rPr>
          <w:i/>
          <w:iCs/>
          <w:color w:val="000000" w:themeColor="text1"/>
          <w:sz w:val="22"/>
          <w:szCs w:val="22"/>
        </w:rPr>
        <w:t>Records Office</w:t>
      </w:r>
    </w:p>
    <w:p w14:paraId="020DD635" w14:textId="77777777" w:rsidR="00FA40D2" w:rsidRPr="009D51C0" w:rsidRDefault="00FA40D2">
      <w:pPr>
        <w:tabs>
          <w:tab w:val="left" w:pos="2880"/>
        </w:tabs>
        <w:rPr>
          <w:sz w:val="22"/>
          <w:szCs w:val="22"/>
        </w:rPr>
      </w:pPr>
      <w:r w:rsidRPr="009D51C0">
        <w:rPr>
          <w:sz w:val="22"/>
          <w:szCs w:val="22"/>
        </w:rPr>
        <w:tab/>
        <w:t>No Violations Noted</w:t>
      </w:r>
    </w:p>
    <w:p w14:paraId="32AA11C1" w14:textId="77777777" w:rsidR="00020640" w:rsidRPr="009D51C0" w:rsidRDefault="00020640" w:rsidP="00020640">
      <w:pPr>
        <w:tabs>
          <w:tab w:val="left" w:pos="2880"/>
        </w:tabs>
        <w:rPr>
          <w:i/>
          <w:iCs/>
          <w:color w:val="000000" w:themeColor="text1"/>
          <w:sz w:val="22"/>
          <w:szCs w:val="22"/>
        </w:rPr>
      </w:pPr>
    </w:p>
    <w:p w14:paraId="4177F965"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Reintegration Office</w:t>
      </w:r>
    </w:p>
    <w:p w14:paraId="32A78131" w14:textId="77777777" w:rsidR="00020640" w:rsidRPr="009D51C0" w:rsidRDefault="00020640" w:rsidP="00020640">
      <w:pPr>
        <w:tabs>
          <w:tab w:val="left" w:pos="2880"/>
        </w:tabs>
        <w:rPr>
          <w:sz w:val="22"/>
          <w:szCs w:val="22"/>
        </w:rPr>
      </w:pPr>
      <w:r w:rsidRPr="009D51C0">
        <w:rPr>
          <w:sz w:val="22"/>
          <w:szCs w:val="22"/>
        </w:rPr>
        <w:tab/>
        <w:t>No Violations Noted</w:t>
      </w:r>
    </w:p>
    <w:p w14:paraId="78058AD9" w14:textId="77777777" w:rsidR="00020640" w:rsidRPr="009D51C0" w:rsidRDefault="00020640" w:rsidP="00020640">
      <w:pPr>
        <w:tabs>
          <w:tab w:val="left" w:pos="2880"/>
        </w:tabs>
        <w:rPr>
          <w:i/>
          <w:iCs/>
          <w:color w:val="000000" w:themeColor="text1"/>
          <w:sz w:val="22"/>
          <w:szCs w:val="22"/>
        </w:rPr>
      </w:pPr>
    </w:p>
    <w:p w14:paraId="07AC8F5C"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Female Staff Bathroom</w:t>
      </w:r>
    </w:p>
    <w:p w14:paraId="123FC15D" w14:textId="44A19A3D" w:rsidR="00FA40D2" w:rsidRPr="009D51C0" w:rsidRDefault="00FA40D2">
      <w:pPr>
        <w:tabs>
          <w:tab w:val="left" w:pos="2880"/>
        </w:tabs>
        <w:rPr>
          <w:color w:val="FF0000"/>
          <w:sz w:val="22"/>
          <w:szCs w:val="22"/>
        </w:rPr>
      </w:pPr>
      <w:r w:rsidRPr="009D51C0">
        <w:rPr>
          <w:sz w:val="22"/>
          <w:szCs w:val="22"/>
        </w:rPr>
        <w:t>105 CMR 451.123</w:t>
      </w:r>
      <w:r w:rsidRPr="009D51C0">
        <w:rPr>
          <w:sz w:val="22"/>
          <w:szCs w:val="22"/>
        </w:rPr>
        <w:tab/>
        <w:t>Maintenance: Ceiling tiles water damaged</w:t>
      </w:r>
    </w:p>
    <w:p w14:paraId="02047EE3" w14:textId="32E9C548" w:rsidR="00020640" w:rsidRPr="009D51C0" w:rsidRDefault="00020640" w:rsidP="00020640">
      <w:pPr>
        <w:tabs>
          <w:tab w:val="left" w:pos="2880"/>
        </w:tabs>
        <w:rPr>
          <w:color w:val="000000" w:themeColor="text1"/>
          <w:sz w:val="22"/>
          <w:szCs w:val="22"/>
        </w:rPr>
      </w:pPr>
    </w:p>
    <w:p w14:paraId="5389F098" w14:textId="77777777" w:rsidR="00020640" w:rsidRPr="009D51C0" w:rsidRDefault="00020640" w:rsidP="00020640">
      <w:pPr>
        <w:tabs>
          <w:tab w:val="left" w:pos="2880"/>
        </w:tabs>
        <w:rPr>
          <w:i/>
          <w:iCs/>
          <w:color w:val="000000" w:themeColor="text1"/>
          <w:sz w:val="22"/>
          <w:szCs w:val="22"/>
        </w:rPr>
      </w:pPr>
      <w:r w:rsidRPr="009D51C0">
        <w:rPr>
          <w:i/>
          <w:iCs/>
          <w:color w:val="000000" w:themeColor="text1"/>
          <w:sz w:val="22"/>
          <w:szCs w:val="22"/>
        </w:rPr>
        <w:t>Male Staff Bathroom</w:t>
      </w:r>
    </w:p>
    <w:p w14:paraId="6DDFDAA4" w14:textId="216EDDB8" w:rsidR="00020640" w:rsidRPr="009D51C0" w:rsidRDefault="00FA40D2" w:rsidP="00FA40D2">
      <w:pPr>
        <w:tabs>
          <w:tab w:val="left" w:pos="2880"/>
        </w:tabs>
        <w:rPr>
          <w:sz w:val="22"/>
          <w:szCs w:val="22"/>
        </w:rPr>
      </w:pPr>
      <w:r w:rsidRPr="009D51C0">
        <w:rPr>
          <w:sz w:val="22"/>
          <w:szCs w:val="22"/>
        </w:rPr>
        <w:t>105 CMR 451.123</w:t>
      </w:r>
      <w:r w:rsidRPr="009D51C0">
        <w:rPr>
          <w:sz w:val="22"/>
          <w:szCs w:val="22"/>
        </w:rPr>
        <w:tab/>
        <w:t>Maintenance: Ceiling tiles water damaged</w:t>
      </w:r>
    </w:p>
    <w:p w14:paraId="569ABEFB" w14:textId="3CC05E54" w:rsidR="00FA40D2" w:rsidRPr="009D51C0" w:rsidRDefault="00FA40D2">
      <w:pPr>
        <w:tabs>
          <w:tab w:val="left" w:pos="2880"/>
        </w:tabs>
        <w:rPr>
          <w:sz w:val="22"/>
          <w:szCs w:val="22"/>
        </w:rPr>
      </w:pPr>
      <w:r w:rsidRPr="009D51C0">
        <w:rPr>
          <w:sz w:val="22"/>
          <w:szCs w:val="22"/>
        </w:rPr>
        <w:t>105 CMR 451.123</w:t>
      </w:r>
      <w:r w:rsidRPr="009D51C0">
        <w:rPr>
          <w:sz w:val="22"/>
          <w:szCs w:val="22"/>
        </w:rPr>
        <w:tab/>
        <w:t>Maintenance: Ceiling paint peeling</w:t>
      </w:r>
    </w:p>
    <w:p w14:paraId="713E9858" w14:textId="2D5BB608" w:rsidR="00FA40D2" w:rsidRPr="009D51C0" w:rsidRDefault="00FA40D2" w:rsidP="00FA40D2">
      <w:pPr>
        <w:tabs>
          <w:tab w:val="left" w:pos="2880"/>
        </w:tabs>
        <w:rPr>
          <w:color w:val="FF0000"/>
          <w:sz w:val="22"/>
          <w:szCs w:val="22"/>
        </w:rPr>
      </w:pPr>
      <w:r w:rsidRPr="009D51C0">
        <w:rPr>
          <w:sz w:val="22"/>
          <w:szCs w:val="22"/>
        </w:rPr>
        <w:t>105 CMR 451.123</w:t>
      </w:r>
      <w:r w:rsidRPr="009D51C0">
        <w:rPr>
          <w:sz w:val="22"/>
          <w:szCs w:val="22"/>
        </w:rPr>
        <w:tab/>
        <w:t>Maintenance: Heater rusted</w:t>
      </w:r>
      <w:r w:rsidRPr="009D51C0">
        <w:rPr>
          <w:color w:val="FF0000"/>
          <w:sz w:val="22"/>
          <w:szCs w:val="22"/>
        </w:rPr>
        <w:tab/>
      </w:r>
      <w:r w:rsidRPr="009D51C0">
        <w:rPr>
          <w:color w:val="FF0000"/>
          <w:sz w:val="22"/>
          <w:szCs w:val="22"/>
        </w:rPr>
        <w:tab/>
      </w:r>
      <w:r w:rsidRPr="009D51C0">
        <w:rPr>
          <w:color w:val="FF0000"/>
          <w:sz w:val="22"/>
          <w:szCs w:val="22"/>
        </w:rPr>
        <w:tab/>
      </w:r>
      <w:r w:rsidRPr="009D51C0">
        <w:rPr>
          <w:color w:val="FF0000"/>
          <w:sz w:val="22"/>
          <w:szCs w:val="22"/>
        </w:rPr>
        <w:tab/>
      </w:r>
    </w:p>
    <w:p w14:paraId="3FD3B419" w14:textId="77777777" w:rsidR="00020640" w:rsidRPr="009D51C0" w:rsidRDefault="00020640" w:rsidP="00020640">
      <w:pPr>
        <w:rPr>
          <w:color w:val="000000" w:themeColor="text1"/>
          <w:sz w:val="22"/>
          <w:szCs w:val="22"/>
        </w:rPr>
      </w:pPr>
    </w:p>
    <w:p w14:paraId="37B0F9ED" w14:textId="77777777" w:rsidR="00020640" w:rsidRPr="009D51C0" w:rsidRDefault="00020640" w:rsidP="00020640">
      <w:pPr>
        <w:rPr>
          <w:i/>
          <w:iCs/>
          <w:color w:val="000000" w:themeColor="text1"/>
          <w:sz w:val="22"/>
          <w:szCs w:val="22"/>
        </w:rPr>
      </w:pPr>
      <w:r w:rsidRPr="009D51C0">
        <w:rPr>
          <w:i/>
          <w:iCs/>
          <w:color w:val="000000" w:themeColor="text1"/>
          <w:sz w:val="22"/>
          <w:szCs w:val="22"/>
        </w:rPr>
        <w:t>Offices</w:t>
      </w:r>
    </w:p>
    <w:p w14:paraId="1B70C095" w14:textId="77777777" w:rsidR="00020640" w:rsidRPr="009D51C0" w:rsidRDefault="00020640" w:rsidP="00020640">
      <w:pPr>
        <w:tabs>
          <w:tab w:val="left" w:pos="2880"/>
        </w:tabs>
        <w:rPr>
          <w:color w:val="000000" w:themeColor="text1"/>
          <w:sz w:val="22"/>
          <w:szCs w:val="22"/>
        </w:rPr>
      </w:pPr>
      <w:r w:rsidRPr="009D51C0">
        <w:rPr>
          <w:color w:val="000000" w:themeColor="text1"/>
          <w:sz w:val="22"/>
          <w:szCs w:val="22"/>
        </w:rPr>
        <w:tab/>
        <w:t>No Violations Noted</w:t>
      </w:r>
    </w:p>
    <w:p w14:paraId="4AC7F36D" w14:textId="77777777" w:rsidR="00FA40D2" w:rsidRPr="009D51C0" w:rsidRDefault="00FA40D2" w:rsidP="00FA40D2">
      <w:pPr>
        <w:rPr>
          <w:b/>
          <w:bCs/>
          <w:color w:val="000000" w:themeColor="text1"/>
          <w:sz w:val="22"/>
          <w:szCs w:val="22"/>
        </w:rPr>
      </w:pPr>
    </w:p>
    <w:p w14:paraId="347A6FAB" w14:textId="40FD26D8" w:rsidR="00FA40D2" w:rsidRPr="009D51C0" w:rsidRDefault="00FA40D2" w:rsidP="00FA40D2">
      <w:pPr>
        <w:rPr>
          <w:b/>
          <w:bCs/>
          <w:color w:val="000000" w:themeColor="text1"/>
          <w:sz w:val="22"/>
          <w:szCs w:val="22"/>
          <w:u w:val="single"/>
        </w:rPr>
      </w:pPr>
      <w:r w:rsidRPr="009D51C0">
        <w:rPr>
          <w:b/>
          <w:bCs/>
          <w:color w:val="000000" w:themeColor="text1"/>
          <w:sz w:val="22"/>
          <w:szCs w:val="22"/>
          <w:u w:val="single"/>
        </w:rPr>
        <w:t>Intake Area</w:t>
      </w:r>
    </w:p>
    <w:p w14:paraId="581AC444" w14:textId="77777777" w:rsidR="00FA40D2" w:rsidRPr="009D51C0" w:rsidRDefault="00FA40D2" w:rsidP="00FA40D2">
      <w:pPr>
        <w:rPr>
          <w:b/>
          <w:bCs/>
          <w:i/>
          <w:iCs/>
          <w:color w:val="000000" w:themeColor="text1"/>
          <w:sz w:val="22"/>
          <w:szCs w:val="22"/>
        </w:rPr>
      </w:pPr>
    </w:p>
    <w:p w14:paraId="15E85A0B" w14:textId="77777777" w:rsidR="00FA40D2" w:rsidRPr="009D51C0" w:rsidRDefault="00FA40D2" w:rsidP="00FA40D2">
      <w:pPr>
        <w:rPr>
          <w:i/>
          <w:iCs/>
          <w:color w:val="000000" w:themeColor="text1"/>
          <w:sz w:val="22"/>
          <w:szCs w:val="22"/>
        </w:rPr>
      </w:pPr>
      <w:r w:rsidRPr="009D51C0">
        <w:rPr>
          <w:i/>
          <w:iCs/>
          <w:color w:val="000000" w:themeColor="text1"/>
          <w:sz w:val="22"/>
          <w:szCs w:val="22"/>
        </w:rPr>
        <w:t>Urine Lab</w:t>
      </w:r>
    </w:p>
    <w:p w14:paraId="0DD31CB5"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770114E2" w14:textId="77777777" w:rsidR="00FA40D2" w:rsidRPr="009D51C0" w:rsidRDefault="00FA40D2" w:rsidP="00FA40D2">
      <w:pPr>
        <w:rPr>
          <w:i/>
          <w:iCs/>
          <w:color w:val="000000" w:themeColor="text1"/>
          <w:sz w:val="22"/>
          <w:szCs w:val="22"/>
        </w:rPr>
      </w:pPr>
    </w:p>
    <w:p w14:paraId="7F8B06BA" w14:textId="77777777" w:rsidR="00FA40D2" w:rsidRPr="009D51C0" w:rsidRDefault="00FA40D2" w:rsidP="00FA40D2">
      <w:pPr>
        <w:rPr>
          <w:i/>
          <w:iCs/>
          <w:color w:val="000000" w:themeColor="text1"/>
          <w:sz w:val="22"/>
          <w:szCs w:val="22"/>
        </w:rPr>
      </w:pPr>
      <w:r w:rsidRPr="009D51C0">
        <w:rPr>
          <w:i/>
          <w:iCs/>
          <w:color w:val="000000" w:themeColor="text1"/>
          <w:sz w:val="22"/>
          <w:szCs w:val="22"/>
        </w:rPr>
        <w:t>Shake Down Rooms</w:t>
      </w:r>
    </w:p>
    <w:p w14:paraId="138E0BAD"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4B62BA4C" w14:textId="77777777" w:rsidR="00FA40D2" w:rsidRPr="009D51C0" w:rsidRDefault="00FA40D2" w:rsidP="00FA40D2">
      <w:pPr>
        <w:tabs>
          <w:tab w:val="left" w:pos="2880"/>
        </w:tabs>
        <w:rPr>
          <w:color w:val="000000" w:themeColor="text1"/>
          <w:sz w:val="22"/>
          <w:szCs w:val="22"/>
        </w:rPr>
      </w:pPr>
    </w:p>
    <w:p w14:paraId="5192DB10" w14:textId="77777777" w:rsidR="00FA40D2" w:rsidRPr="009D51C0" w:rsidRDefault="00FA40D2" w:rsidP="00FA40D2">
      <w:pPr>
        <w:tabs>
          <w:tab w:val="left" w:pos="2880"/>
        </w:tabs>
        <w:rPr>
          <w:b/>
          <w:bCs/>
          <w:color w:val="000000" w:themeColor="text1"/>
          <w:sz w:val="22"/>
          <w:szCs w:val="22"/>
          <w:u w:val="single"/>
        </w:rPr>
      </w:pPr>
      <w:r w:rsidRPr="009D51C0">
        <w:rPr>
          <w:b/>
          <w:bCs/>
          <w:color w:val="000000" w:themeColor="text1"/>
          <w:sz w:val="22"/>
          <w:szCs w:val="22"/>
          <w:u w:val="single"/>
        </w:rPr>
        <w:t>South Side 2</w:t>
      </w:r>
      <w:r w:rsidRPr="009D51C0">
        <w:rPr>
          <w:b/>
          <w:bCs/>
          <w:color w:val="000000" w:themeColor="text1"/>
          <w:sz w:val="22"/>
          <w:szCs w:val="22"/>
          <w:u w:val="single"/>
          <w:vertAlign w:val="superscript"/>
        </w:rPr>
        <w:t>nd</w:t>
      </w:r>
      <w:r w:rsidRPr="009D51C0">
        <w:rPr>
          <w:b/>
          <w:bCs/>
          <w:color w:val="000000" w:themeColor="text1"/>
          <w:sz w:val="22"/>
          <w:szCs w:val="22"/>
          <w:u w:val="single"/>
        </w:rPr>
        <w:t xml:space="preserve"> Floor</w:t>
      </w:r>
    </w:p>
    <w:p w14:paraId="09EAD6BF" w14:textId="77777777" w:rsidR="00FA40D2" w:rsidRPr="009D51C0" w:rsidRDefault="00FA40D2" w:rsidP="00FA40D2">
      <w:pPr>
        <w:tabs>
          <w:tab w:val="left" w:pos="2880"/>
        </w:tabs>
        <w:rPr>
          <w:b/>
          <w:bCs/>
          <w:color w:val="000000" w:themeColor="text1"/>
          <w:sz w:val="22"/>
          <w:szCs w:val="22"/>
        </w:rPr>
      </w:pPr>
    </w:p>
    <w:p w14:paraId="113D2060" w14:textId="77777777" w:rsidR="00FA40D2" w:rsidRPr="009D51C0" w:rsidRDefault="00FA40D2" w:rsidP="00FA40D2">
      <w:pPr>
        <w:tabs>
          <w:tab w:val="left" w:pos="2880"/>
        </w:tabs>
        <w:rPr>
          <w:i/>
          <w:iCs/>
          <w:color w:val="000000" w:themeColor="text1"/>
          <w:sz w:val="22"/>
          <w:szCs w:val="22"/>
        </w:rPr>
      </w:pPr>
      <w:r w:rsidRPr="009D51C0">
        <w:rPr>
          <w:i/>
          <w:iCs/>
          <w:color w:val="000000" w:themeColor="text1"/>
          <w:sz w:val="22"/>
          <w:szCs w:val="22"/>
        </w:rPr>
        <w:t>Hallway</w:t>
      </w:r>
    </w:p>
    <w:p w14:paraId="710FC52F"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050C92C4" w14:textId="77777777" w:rsidR="00FA40D2" w:rsidRPr="009D51C0" w:rsidRDefault="00FA40D2" w:rsidP="00FA40D2">
      <w:pPr>
        <w:tabs>
          <w:tab w:val="left" w:pos="2880"/>
        </w:tabs>
        <w:rPr>
          <w:i/>
          <w:iCs/>
          <w:color w:val="000000" w:themeColor="text1"/>
          <w:sz w:val="22"/>
          <w:szCs w:val="22"/>
        </w:rPr>
      </w:pPr>
    </w:p>
    <w:p w14:paraId="4E6711E3" w14:textId="77777777" w:rsidR="00FA40D2" w:rsidRPr="009D51C0" w:rsidRDefault="00FA40D2" w:rsidP="00FA40D2">
      <w:pPr>
        <w:tabs>
          <w:tab w:val="left" w:pos="2880"/>
        </w:tabs>
        <w:rPr>
          <w:i/>
          <w:iCs/>
          <w:color w:val="000000" w:themeColor="text1"/>
          <w:sz w:val="22"/>
          <w:szCs w:val="22"/>
        </w:rPr>
      </w:pPr>
      <w:r w:rsidRPr="009D51C0">
        <w:rPr>
          <w:i/>
          <w:iCs/>
          <w:color w:val="000000" w:themeColor="text1"/>
          <w:sz w:val="22"/>
          <w:szCs w:val="22"/>
        </w:rPr>
        <w:t>Room # S201</w:t>
      </w:r>
    </w:p>
    <w:p w14:paraId="63262381"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492CF73C" w14:textId="77777777" w:rsidR="00FA40D2" w:rsidRPr="009D51C0" w:rsidRDefault="00FA40D2" w:rsidP="00FA40D2">
      <w:pPr>
        <w:tabs>
          <w:tab w:val="left" w:pos="2880"/>
        </w:tabs>
        <w:rPr>
          <w:color w:val="000000" w:themeColor="text1"/>
          <w:sz w:val="22"/>
          <w:szCs w:val="22"/>
        </w:rPr>
      </w:pPr>
    </w:p>
    <w:p w14:paraId="5D159DCC" w14:textId="77777777" w:rsidR="00FA40D2" w:rsidRPr="009D51C0" w:rsidRDefault="00FA40D2" w:rsidP="00FA40D2">
      <w:pPr>
        <w:tabs>
          <w:tab w:val="left" w:pos="2880"/>
        </w:tabs>
        <w:rPr>
          <w:i/>
          <w:iCs/>
          <w:color w:val="000000" w:themeColor="text1"/>
          <w:sz w:val="22"/>
          <w:szCs w:val="22"/>
        </w:rPr>
      </w:pPr>
      <w:r w:rsidRPr="009D51C0">
        <w:rPr>
          <w:i/>
          <w:iCs/>
          <w:color w:val="000000" w:themeColor="text1"/>
          <w:sz w:val="22"/>
          <w:szCs w:val="22"/>
        </w:rPr>
        <w:t>Room # S202</w:t>
      </w:r>
    </w:p>
    <w:p w14:paraId="2153959F"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1E9FA791" w14:textId="77777777" w:rsidR="00FA40D2" w:rsidRPr="009D51C0" w:rsidRDefault="00FA40D2" w:rsidP="00FA40D2">
      <w:pPr>
        <w:tabs>
          <w:tab w:val="left" w:pos="2880"/>
        </w:tabs>
        <w:rPr>
          <w:color w:val="000000" w:themeColor="text1"/>
          <w:sz w:val="22"/>
          <w:szCs w:val="22"/>
        </w:rPr>
      </w:pPr>
    </w:p>
    <w:p w14:paraId="6DEC1EFE"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S203</w:t>
      </w:r>
    </w:p>
    <w:p w14:paraId="7CBA6171" w14:textId="06F05863" w:rsidR="00FA40D2" w:rsidRDefault="00FA40D2">
      <w:pPr>
        <w:tabs>
          <w:tab w:val="left" w:pos="2880"/>
        </w:tabs>
        <w:rPr>
          <w:sz w:val="22"/>
          <w:szCs w:val="22"/>
        </w:rPr>
      </w:pPr>
      <w:r w:rsidRPr="009D51C0">
        <w:rPr>
          <w:sz w:val="22"/>
          <w:szCs w:val="22"/>
        </w:rPr>
        <w:t>105 CMR 451.141</w:t>
      </w:r>
      <w:r w:rsidRPr="009D51C0">
        <w:rPr>
          <w:sz w:val="22"/>
          <w:szCs w:val="22"/>
        </w:rPr>
        <w:tab/>
        <w:t>Screens: Screen missing</w:t>
      </w:r>
    </w:p>
    <w:p w14:paraId="5EBD6C4E" w14:textId="77777777" w:rsidR="00574ED6" w:rsidRPr="009D51C0" w:rsidRDefault="00574ED6">
      <w:pPr>
        <w:tabs>
          <w:tab w:val="left" w:pos="2880"/>
        </w:tabs>
        <w:rPr>
          <w:sz w:val="22"/>
          <w:szCs w:val="22"/>
        </w:rPr>
      </w:pPr>
    </w:p>
    <w:p w14:paraId="7FD5A12D"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S204</w:t>
      </w:r>
    </w:p>
    <w:p w14:paraId="41952752"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121244E4" w14:textId="77777777" w:rsidR="00FA40D2" w:rsidRPr="009D51C0" w:rsidRDefault="00FA40D2" w:rsidP="00FA40D2">
      <w:pPr>
        <w:tabs>
          <w:tab w:val="left" w:pos="2880"/>
        </w:tabs>
        <w:rPr>
          <w:color w:val="000000" w:themeColor="text1"/>
          <w:sz w:val="22"/>
          <w:szCs w:val="22"/>
        </w:rPr>
      </w:pPr>
    </w:p>
    <w:p w14:paraId="61E998F9"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S205</w:t>
      </w:r>
    </w:p>
    <w:p w14:paraId="599E607F"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2BE8D263" w14:textId="77777777" w:rsidR="00FA40D2" w:rsidRPr="009D51C0" w:rsidRDefault="00FA40D2" w:rsidP="00FA40D2">
      <w:pPr>
        <w:tabs>
          <w:tab w:val="left" w:pos="2880"/>
        </w:tabs>
        <w:rPr>
          <w:i/>
          <w:color w:val="000000" w:themeColor="text1"/>
          <w:sz w:val="22"/>
          <w:szCs w:val="22"/>
        </w:rPr>
      </w:pPr>
    </w:p>
    <w:p w14:paraId="1DDBE92C"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lastRenderedPageBreak/>
        <w:t>Room # S206</w:t>
      </w:r>
    </w:p>
    <w:p w14:paraId="188D0239"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749AF1E3" w14:textId="77777777" w:rsidR="00FA40D2" w:rsidRPr="009D51C0" w:rsidRDefault="00FA40D2" w:rsidP="00FA40D2">
      <w:pPr>
        <w:tabs>
          <w:tab w:val="left" w:pos="2880"/>
        </w:tabs>
        <w:rPr>
          <w:i/>
          <w:color w:val="000000" w:themeColor="text1"/>
          <w:sz w:val="22"/>
          <w:szCs w:val="22"/>
        </w:rPr>
      </w:pPr>
    </w:p>
    <w:p w14:paraId="773E7F9B"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S207</w:t>
      </w:r>
    </w:p>
    <w:p w14:paraId="33B25E1D"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5CD13B4D" w14:textId="77777777" w:rsidR="00FA40D2" w:rsidRPr="009D51C0" w:rsidRDefault="00FA40D2" w:rsidP="00FA40D2">
      <w:pPr>
        <w:tabs>
          <w:tab w:val="left" w:pos="2880"/>
        </w:tabs>
        <w:rPr>
          <w:iCs/>
          <w:color w:val="000000" w:themeColor="text1"/>
          <w:sz w:val="22"/>
          <w:szCs w:val="22"/>
        </w:rPr>
      </w:pPr>
    </w:p>
    <w:p w14:paraId="61DCDEB9"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S208</w:t>
      </w:r>
    </w:p>
    <w:p w14:paraId="715952AB"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0AC566CE" w14:textId="77777777" w:rsidR="00FA40D2" w:rsidRPr="009D51C0" w:rsidRDefault="00FA40D2" w:rsidP="00FA40D2">
      <w:pPr>
        <w:tabs>
          <w:tab w:val="left" w:pos="2880"/>
        </w:tabs>
        <w:rPr>
          <w:iCs/>
          <w:color w:val="000000" w:themeColor="text1"/>
          <w:sz w:val="22"/>
          <w:szCs w:val="22"/>
        </w:rPr>
      </w:pPr>
    </w:p>
    <w:p w14:paraId="5205A9E7"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Bathroom</w:t>
      </w:r>
    </w:p>
    <w:p w14:paraId="3E53DE2E" w14:textId="25EE17C9" w:rsidR="00FA40D2" w:rsidRPr="009D51C0" w:rsidRDefault="00FA40D2" w:rsidP="00FA40D2">
      <w:pPr>
        <w:tabs>
          <w:tab w:val="left" w:pos="2880"/>
        </w:tabs>
        <w:rPr>
          <w:color w:val="000000" w:themeColor="text1"/>
          <w:sz w:val="22"/>
          <w:szCs w:val="22"/>
        </w:rPr>
      </w:pPr>
      <w:r w:rsidRPr="009D51C0">
        <w:rPr>
          <w:color w:val="000000" w:themeColor="text1"/>
          <w:sz w:val="22"/>
          <w:szCs w:val="22"/>
        </w:rPr>
        <w:t>105 CMR 451.126*</w:t>
      </w:r>
      <w:r w:rsidRPr="009D51C0">
        <w:rPr>
          <w:color w:val="000000" w:themeColor="text1"/>
          <w:sz w:val="22"/>
          <w:szCs w:val="22"/>
        </w:rPr>
        <w:tab/>
        <w:t>Hot Water: Hot water temperature recorded at 78℉ at handwash sink</w:t>
      </w:r>
    </w:p>
    <w:p w14:paraId="327F6DB1" w14:textId="77777777" w:rsidR="00FA40D2" w:rsidRPr="009D51C0" w:rsidRDefault="00FA40D2" w:rsidP="00FA40D2">
      <w:pPr>
        <w:tabs>
          <w:tab w:val="left" w:pos="2880"/>
        </w:tabs>
        <w:rPr>
          <w:color w:val="000000" w:themeColor="text1"/>
          <w:sz w:val="22"/>
          <w:szCs w:val="22"/>
        </w:rPr>
      </w:pPr>
    </w:p>
    <w:p w14:paraId="5D9FF71E"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S209</w:t>
      </w:r>
    </w:p>
    <w:p w14:paraId="5CD80F3E"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67CD9317" w14:textId="77777777" w:rsidR="00FA40D2" w:rsidRPr="009D51C0" w:rsidRDefault="00FA40D2" w:rsidP="00FA40D2">
      <w:pPr>
        <w:tabs>
          <w:tab w:val="left" w:pos="2880"/>
        </w:tabs>
        <w:rPr>
          <w:i/>
          <w:color w:val="000000" w:themeColor="text1"/>
          <w:sz w:val="22"/>
          <w:szCs w:val="22"/>
        </w:rPr>
      </w:pPr>
    </w:p>
    <w:p w14:paraId="5490C3D4"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S210</w:t>
      </w:r>
    </w:p>
    <w:p w14:paraId="50B57A20" w14:textId="77777777" w:rsidR="00FA40D2" w:rsidRPr="009D51C0" w:rsidRDefault="00FA40D2" w:rsidP="00FA40D2">
      <w:pPr>
        <w:ind w:left="2160" w:firstLine="720"/>
        <w:rPr>
          <w:color w:val="000000" w:themeColor="text1"/>
          <w:sz w:val="22"/>
          <w:szCs w:val="22"/>
        </w:rPr>
      </w:pPr>
      <w:r w:rsidRPr="009D51C0">
        <w:rPr>
          <w:color w:val="000000" w:themeColor="text1"/>
          <w:sz w:val="22"/>
          <w:szCs w:val="22"/>
        </w:rPr>
        <w:t>No Violations Noted</w:t>
      </w:r>
    </w:p>
    <w:p w14:paraId="5D1AFCDB" w14:textId="77777777" w:rsidR="00FA40D2" w:rsidRPr="009D51C0" w:rsidRDefault="00FA40D2" w:rsidP="00FA40D2">
      <w:pPr>
        <w:tabs>
          <w:tab w:val="left" w:pos="2880"/>
        </w:tabs>
        <w:rPr>
          <w:i/>
          <w:color w:val="000000" w:themeColor="text1"/>
          <w:sz w:val="22"/>
          <w:szCs w:val="22"/>
        </w:rPr>
      </w:pPr>
    </w:p>
    <w:p w14:paraId="6F635897"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Room # S211</w:t>
      </w:r>
    </w:p>
    <w:p w14:paraId="514A7C6F" w14:textId="38EED5F1" w:rsidR="00FA40D2" w:rsidRPr="009D51C0" w:rsidRDefault="00FA40D2" w:rsidP="00FA40D2">
      <w:pPr>
        <w:tabs>
          <w:tab w:val="left" w:pos="2880"/>
        </w:tabs>
        <w:rPr>
          <w:color w:val="000000" w:themeColor="text1"/>
          <w:sz w:val="22"/>
          <w:szCs w:val="22"/>
        </w:rPr>
      </w:pPr>
      <w:r w:rsidRPr="009D51C0">
        <w:rPr>
          <w:color w:val="000000" w:themeColor="text1"/>
          <w:sz w:val="22"/>
          <w:szCs w:val="22"/>
        </w:rPr>
        <w:t>105 CMR 451.353</w:t>
      </w:r>
      <w:r w:rsidRPr="009D51C0">
        <w:rPr>
          <w:color w:val="000000" w:themeColor="text1"/>
          <w:sz w:val="22"/>
          <w:szCs w:val="22"/>
        </w:rPr>
        <w:tab/>
        <w:t>Interior Maintenance: Light shield cracked</w:t>
      </w:r>
    </w:p>
    <w:p w14:paraId="3194979A" w14:textId="77777777" w:rsidR="00FA40D2" w:rsidRPr="009D51C0" w:rsidRDefault="00FA40D2" w:rsidP="00FA40D2">
      <w:pPr>
        <w:tabs>
          <w:tab w:val="left" w:pos="2880"/>
        </w:tabs>
        <w:rPr>
          <w:color w:val="000000" w:themeColor="text1"/>
          <w:sz w:val="22"/>
          <w:szCs w:val="22"/>
        </w:rPr>
      </w:pPr>
    </w:p>
    <w:p w14:paraId="2C88AA4A" w14:textId="77777777" w:rsidR="00FA40D2" w:rsidRPr="009D51C0" w:rsidRDefault="00FA40D2" w:rsidP="00FA40D2">
      <w:pPr>
        <w:tabs>
          <w:tab w:val="left" w:pos="2880"/>
        </w:tabs>
        <w:rPr>
          <w:i/>
          <w:color w:val="000000" w:themeColor="text1"/>
          <w:sz w:val="22"/>
          <w:szCs w:val="22"/>
        </w:rPr>
      </w:pPr>
      <w:r w:rsidRPr="009D51C0">
        <w:rPr>
          <w:i/>
          <w:color w:val="000000" w:themeColor="text1"/>
          <w:sz w:val="22"/>
          <w:szCs w:val="22"/>
        </w:rPr>
        <w:t>Storage Room</w:t>
      </w:r>
    </w:p>
    <w:p w14:paraId="11F9AD55" w14:textId="77777777" w:rsidR="00FA40D2" w:rsidRPr="009D51C0" w:rsidRDefault="00FA40D2" w:rsidP="00FA40D2">
      <w:pPr>
        <w:tabs>
          <w:tab w:val="left" w:pos="2880"/>
        </w:tabs>
        <w:rPr>
          <w:color w:val="000000" w:themeColor="text1"/>
          <w:sz w:val="22"/>
          <w:szCs w:val="22"/>
        </w:rPr>
      </w:pPr>
      <w:r w:rsidRPr="009D51C0">
        <w:rPr>
          <w:color w:val="000000" w:themeColor="text1"/>
          <w:sz w:val="22"/>
          <w:szCs w:val="22"/>
        </w:rPr>
        <w:tab/>
        <w:t>No Violations Noted</w:t>
      </w:r>
    </w:p>
    <w:p w14:paraId="2591D645" w14:textId="77777777" w:rsidR="00FA40D2" w:rsidRPr="009D51C0" w:rsidRDefault="00FA40D2" w:rsidP="00FA40D2">
      <w:pPr>
        <w:tabs>
          <w:tab w:val="left" w:pos="2880"/>
        </w:tabs>
        <w:rPr>
          <w:color w:val="000000" w:themeColor="text1"/>
          <w:sz w:val="22"/>
          <w:szCs w:val="22"/>
        </w:rPr>
      </w:pPr>
    </w:p>
    <w:p w14:paraId="22D4A71E" w14:textId="77777777" w:rsidR="00196BEF" w:rsidRPr="009D51C0" w:rsidRDefault="00196BEF" w:rsidP="00196BEF">
      <w:pPr>
        <w:tabs>
          <w:tab w:val="left" w:pos="2880"/>
        </w:tabs>
        <w:rPr>
          <w:b/>
          <w:color w:val="000000" w:themeColor="text1"/>
          <w:sz w:val="22"/>
          <w:szCs w:val="22"/>
          <w:u w:val="single"/>
        </w:rPr>
      </w:pPr>
      <w:r w:rsidRPr="009D51C0">
        <w:rPr>
          <w:b/>
          <w:color w:val="000000" w:themeColor="text1"/>
          <w:sz w:val="22"/>
          <w:szCs w:val="22"/>
          <w:u w:val="single"/>
        </w:rPr>
        <w:t>South Side 3</w:t>
      </w:r>
      <w:r w:rsidRPr="009D51C0">
        <w:rPr>
          <w:b/>
          <w:color w:val="000000" w:themeColor="text1"/>
          <w:sz w:val="22"/>
          <w:szCs w:val="22"/>
          <w:u w:val="single"/>
          <w:vertAlign w:val="superscript"/>
        </w:rPr>
        <w:t>rd</w:t>
      </w:r>
      <w:r w:rsidRPr="009D51C0">
        <w:rPr>
          <w:b/>
          <w:color w:val="000000" w:themeColor="text1"/>
          <w:sz w:val="22"/>
          <w:szCs w:val="22"/>
          <w:u w:val="single"/>
        </w:rPr>
        <w:t xml:space="preserve"> Floor</w:t>
      </w:r>
    </w:p>
    <w:p w14:paraId="531BE9F6" w14:textId="77777777" w:rsidR="00196BEF" w:rsidRPr="009D51C0" w:rsidRDefault="00196BEF" w:rsidP="00196BEF">
      <w:pPr>
        <w:tabs>
          <w:tab w:val="left" w:pos="2880"/>
        </w:tabs>
        <w:rPr>
          <w:b/>
          <w:color w:val="000000" w:themeColor="text1"/>
          <w:sz w:val="22"/>
          <w:szCs w:val="22"/>
        </w:rPr>
      </w:pPr>
    </w:p>
    <w:p w14:paraId="70EB67D1"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Hallway</w:t>
      </w:r>
    </w:p>
    <w:p w14:paraId="11FABAE2" w14:textId="77777777" w:rsidR="00196BEF" w:rsidRPr="009D51C0" w:rsidRDefault="00196BEF" w:rsidP="00196BEF">
      <w:pPr>
        <w:tabs>
          <w:tab w:val="left" w:pos="2880"/>
        </w:tabs>
        <w:rPr>
          <w:sz w:val="22"/>
          <w:szCs w:val="22"/>
        </w:rPr>
      </w:pPr>
      <w:r w:rsidRPr="009D51C0">
        <w:rPr>
          <w:sz w:val="22"/>
          <w:szCs w:val="22"/>
        </w:rPr>
        <w:tab/>
        <w:t>No Violations Noted</w:t>
      </w:r>
    </w:p>
    <w:p w14:paraId="5AE0309D" w14:textId="77777777" w:rsidR="00196BEF" w:rsidRPr="009D51C0" w:rsidRDefault="00196BEF" w:rsidP="00196BEF">
      <w:pPr>
        <w:tabs>
          <w:tab w:val="left" w:pos="2880"/>
        </w:tabs>
        <w:rPr>
          <w:i/>
          <w:color w:val="000000" w:themeColor="text1"/>
          <w:sz w:val="22"/>
          <w:szCs w:val="22"/>
        </w:rPr>
      </w:pPr>
    </w:p>
    <w:p w14:paraId="65B5DFEF"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Staff Bathroom</w:t>
      </w:r>
    </w:p>
    <w:p w14:paraId="0D5CB90E" w14:textId="77777777" w:rsidR="00196BEF" w:rsidRPr="009D51C0" w:rsidRDefault="00196BEF" w:rsidP="00196BEF">
      <w:pPr>
        <w:tabs>
          <w:tab w:val="left" w:pos="2880"/>
        </w:tabs>
        <w:rPr>
          <w:color w:val="000000" w:themeColor="text1"/>
          <w:sz w:val="22"/>
          <w:szCs w:val="22"/>
        </w:rPr>
      </w:pPr>
      <w:r w:rsidRPr="009D51C0">
        <w:rPr>
          <w:color w:val="000000" w:themeColor="text1"/>
          <w:sz w:val="22"/>
          <w:szCs w:val="22"/>
        </w:rPr>
        <w:tab/>
        <w:t>No Violations Noted</w:t>
      </w:r>
    </w:p>
    <w:p w14:paraId="393410C6" w14:textId="77777777" w:rsidR="00196BEF" w:rsidRPr="009D51C0" w:rsidRDefault="00196BEF" w:rsidP="00196BEF">
      <w:pPr>
        <w:tabs>
          <w:tab w:val="left" w:pos="2880"/>
        </w:tabs>
        <w:rPr>
          <w:i/>
          <w:color w:val="000000" w:themeColor="text1"/>
          <w:sz w:val="22"/>
          <w:szCs w:val="22"/>
        </w:rPr>
      </w:pPr>
    </w:p>
    <w:p w14:paraId="1D7448BC"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Storage Closet</w:t>
      </w:r>
    </w:p>
    <w:p w14:paraId="11170EBE" w14:textId="77777777" w:rsidR="00196BEF" w:rsidRPr="009D51C0" w:rsidRDefault="00196BEF" w:rsidP="00196BEF">
      <w:pPr>
        <w:tabs>
          <w:tab w:val="left" w:pos="2880"/>
        </w:tabs>
        <w:rPr>
          <w:color w:val="000000" w:themeColor="text1"/>
          <w:sz w:val="22"/>
          <w:szCs w:val="22"/>
        </w:rPr>
      </w:pPr>
      <w:r w:rsidRPr="009D51C0">
        <w:rPr>
          <w:color w:val="000000" w:themeColor="text1"/>
          <w:sz w:val="22"/>
          <w:szCs w:val="22"/>
        </w:rPr>
        <w:tab/>
        <w:t>No Violations Noted</w:t>
      </w:r>
    </w:p>
    <w:p w14:paraId="3C9D5C93" w14:textId="77777777" w:rsidR="00196BEF" w:rsidRPr="009D51C0" w:rsidRDefault="00196BEF" w:rsidP="00196BEF">
      <w:pPr>
        <w:tabs>
          <w:tab w:val="left" w:pos="2880"/>
        </w:tabs>
        <w:rPr>
          <w:i/>
          <w:color w:val="000000" w:themeColor="text1"/>
          <w:sz w:val="22"/>
          <w:szCs w:val="22"/>
        </w:rPr>
      </w:pPr>
    </w:p>
    <w:p w14:paraId="7BF54D2A"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Lieutenant’s Office</w:t>
      </w:r>
    </w:p>
    <w:p w14:paraId="0C9E3554" w14:textId="77777777" w:rsidR="00196BEF" w:rsidRPr="009D51C0" w:rsidRDefault="00196BEF" w:rsidP="00196BEF">
      <w:pPr>
        <w:tabs>
          <w:tab w:val="left" w:pos="2880"/>
        </w:tabs>
        <w:rPr>
          <w:sz w:val="22"/>
          <w:szCs w:val="22"/>
        </w:rPr>
      </w:pPr>
      <w:r w:rsidRPr="009D51C0">
        <w:rPr>
          <w:sz w:val="22"/>
          <w:szCs w:val="22"/>
        </w:rPr>
        <w:tab/>
        <w:t>No Violations Noted</w:t>
      </w:r>
    </w:p>
    <w:p w14:paraId="2C708EBD" w14:textId="77777777" w:rsidR="00196BEF" w:rsidRPr="009D51C0" w:rsidRDefault="00196BEF" w:rsidP="00196BEF">
      <w:pPr>
        <w:tabs>
          <w:tab w:val="left" w:pos="2880"/>
        </w:tabs>
        <w:rPr>
          <w:i/>
          <w:color w:val="000000" w:themeColor="text1"/>
          <w:sz w:val="22"/>
          <w:szCs w:val="22"/>
        </w:rPr>
      </w:pPr>
    </w:p>
    <w:p w14:paraId="7520BD7A"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Investigator’s Office</w:t>
      </w:r>
    </w:p>
    <w:p w14:paraId="0411E2D7" w14:textId="77715043" w:rsidR="00196BEF" w:rsidRPr="009D51C0" w:rsidRDefault="00196BEF" w:rsidP="00196BEF">
      <w:pPr>
        <w:tabs>
          <w:tab w:val="left" w:pos="2880"/>
        </w:tabs>
        <w:rPr>
          <w:color w:val="000000" w:themeColor="text1"/>
          <w:sz w:val="22"/>
          <w:szCs w:val="22"/>
        </w:rPr>
      </w:pPr>
      <w:r w:rsidRPr="009D51C0">
        <w:rPr>
          <w:color w:val="000000" w:themeColor="text1"/>
          <w:sz w:val="22"/>
          <w:szCs w:val="22"/>
        </w:rPr>
        <w:tab/>
        <w:t>Locked – Unable to Inspect</w:t>
      </w:r>
    </w:p>
    <w:p w14:paraId="3D380CC6" w14:textId="77777777" w:rsidR="00196BEF" w:rsidRPr="009D51C0" w:rsidRDefault="00196BEF" w:rsidP="00196BEF">
      <w:pPr>
        <w:tabs>
          <w:tab w:val="left" w:pos="2880"/>
        </w:tabs>
        <w:rPr>
          <w:i/>
          <w:color w:val="000000" w:themeColor="text1"/>
          <w:sz w:val="22"/>
          <w:szCs w:val="22"/>
        </w:rPr>
      </w:pPr>
    </w:p>
    <w:p w14:paraId="16C093C5"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Room # S301</w:t>
      </w:r>
    </w:p>
    <w:p w14:paraId="74F1A2F6" w14:textId="77777777" w:rsidR="00196BEF" w:rsidRPr="009D51C0" w:rsidRDefault="00196BEF" w:rsidP="00196BEF">
      <w:pPr>
        <w:tabs>
          <w:tab w:val="left" w:pos="2880"/>
        </w:tabs>
        <w:rPr>
          <w:color w:val="000000" w:themeColor="text1"/>
          <w:sz w:val="22"/>
          <w:szCs w:val="22"/>
        </w:rPr>
      </w:pPr>
      <w:r w:rsidRPr="009D51C0">
        <w:rPr>
          <w:color w:val="000000" w:themeColor="text1"/>
          <w:sz w:val="22"/>
          <w:szCs w:val="22"/>
        </w:rPr>
        <w:tab/>
        <w:t>No Violations Noted</w:t>
      </w:r>
    </w:p>
    <w:p w14:paraId="29FBA30A" w14:textId="77777777" w:rsidR="00A002A5" w:rsidRPr="009D51C0" w:rsidRDefault="00A002A5" w:rsidP="00196BEF">
      <w:pPr>
        <w:tabs>
          <w:tab w:val="left" w:pos="2880"/>
        </w:tabs>
        <w:rPr>
          <w:color w:val="000000" w:themeColor="text1"/>
          <w:sz w:val="22"/>
          <w:szCs w:val="22"/>
        </w:rPr>
      </w:pPr>
    </w:p>
    <w:p w14:paraId="76A27651"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Room # S302</w:t>
      </w:r>
    </w:p>
    <w:p w14:paraId="3545A74F" w14:textId="71F08A73" w:rsidR="00196BEF" w:rsidRPr="009D51C0" w:rsidRDefault="00196BEF">
      <w:pPr>
        <w:tabs>
          <w:tab w:val="left" w:pos="2880"/>
        </w:tabs>
        <w:rPr>
          <w:sz w:val="22"/>
          <w:szCs w:val="22"/>
        </w:rPr>
      </w:pPr>
      <w:r w:rsidRPr="009D51C0">
        <w:rPr>
          <w:sz w:val="22"/>
          <w:szCs w:val="22"/>
        </w:rPr>
        <w:t>105 CMR 451.141</w:t>
      </w:r>
      <w:r w:rsidRPr="009D51C0">
        <w:rPr>
          <w:sz w:val="22"/>
          <w:szCs w:val="22"/>
        </w:rPr>
        <w:tab/>
        <w:t>Screens: Screen missing</w:t>
      </w:r>
    </w:p>
    <w:p w14:paraId="50A67DE8" w14:textId="77777777" w:rsidR="00196BEF" w:rsidRPr="009D51C0" w:rsidRDefault="00196BEF" w:rsidP="00196BEF">
      <w:pPr>
        <w:tabs>
          <w:tab w:val="left" w:pos="2880"/>
        </w:tabs>
        <w:rPr>
          <w:i/>
          <w:color w:val="000000" w:themeColor="text1"/>
          <w:sz w:val="22"/>
          <w:szCs w:val="22"/>
        </w:rPr>
      </w:pPr>
    </w:p>
    <w:p w14:paraId="1E38FE82"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Property Room</w:t>
      </w:r>
    </w:p>
    <w:p w14:paraId="0B8870CF" w14:textId="77777777" w:rsidR="00196BEF" w:rsidRPr="009D51C0" w:rsidRDefault="00196BEF" w:rsidP="00196BEF">
      <w:pPr>
        <w:tabs>
          <w:tab w:val="left" w:pos="2880"/>
        </w:tabs>
        <w:rPr>
          <w:color w:val="000000" w:themeColor="text1"/>
          <w:sz w:val="22"/>
          <w:szCs w:val="22"/>
        </w:rPr>
      </w:pPr>
      <w:r w:rsidRPr="009D51C0">
        <w:rPr>
          <w:color w:val="000000" w:themeColor="text1"/>
          <w:sz w:val="22"/>
          <w:szCs w:val="22"/>
        </w:rPr>
        <w:tab/>
        <w:t>No Violations Noted</w:t>
      </w:r>
    </w:p>
    <w:p w14:paraId="0C5C75CA" w14:textId="77777777" w:rsidR="00196BEF" w:rsidRPr="009D51C0" w:rsidRDefault="00196BEF" w:rsidP="00196BEF">
      <w:pPr>
        <w:tabs>
          <w:tab w:val="left" w:pos="2880"/>
        </w:tabs>
        <w:rPr>
          <w:i/>
          <w:color w:val="000000" w:themeColor="text1"/>
          <w:sz w:val="22"/>
          <w:szCs w:val="22"/>
        </w:rPr>
      </w:pPr>
    </w:p>
    <w:p w14:paraId="521F8FE3"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Room # S303</w:t>
      </w:r>
    </w:p>
    <w:p w14:paraId="534385D6" w14:textId="77777777" w:rsidR="00196BEF" w:rsidRPr="009D51C0" w:rsidRDefault="00196BEF">
      <w:pPr>
        <w:tabs>
          <w:tab w:val="left" w:pos="2880"/>
        </w:tabs>
        <w:rPr>
          <w:sz w:val="22"/>
          <w:szCs w:val="22"/>
        </w:rPr>
      </w:pPr>
      <w:r w:rsidRPr="009D51C0">
        <w:rPr>
          <w:sz w:val="22"/>
          <w:szCs w:val="22"/>
        </w:rPr>
        <w:tab/>
        <w:t>No Violations Noted</w:t>
      </w:r>
    </w:p>
    <w:p w14:paraId="69844276" w14:textId="634E70A0" w:rsidR="00196BEF" w:rsidRPr="009D51C0" w:rsidRDefault="00196BEF" w:rsidP="00196BEF">
      <w:pPr>
        <w:tabs>
          <w:tab w:val="left" w:pos="2880"/>
        </w:tabs>
        <w:rPr>
          <w:sz w:val="22"/>
          <w:szCs w:val="22"/>
        </w:rPr>
      </w:pPr>
    </w:p>
    <w:p w14:paraId="11F69883" w14:textId="77777777" w:rsidR="00196BEF" w:rsidRPr="009D51C0" w:rsidRDefault="00196BEF" w:rsidP="00196BEF">
      <w:pPr>
        <w:tabs>
          <w:tab w:val="left" w:pos="2880"/>
        </w:tabs>
        <w:rPr>
          <w:i/>
          <w:color w:val="000000" w:themeColor="text1"/>
          <w:sz w:val="22"/>
          <w:szCs w:val="22"/>
        </w:rPr>
      </w:pPr>
      <w:r w:rsidRPr="009D51C0">
        <w:rPr>
          <w:i/>
          <w:color w:val="000000" w:themeColor="text1"/>
          <w:sz w:val="22"/>
          <w:szCs w:val="22"/>
        </w:rPr>
        <w:t>Room # S304</w:t>
      </w:r>
    </w:p>
    <w:p w14:paraId="3C45A5CB" w14:textId="77777777" w:rsidR="00196BEF" w:rsidRPr="009D51C0" w:rsidRDefault="00196BEF" w:rsidP="00196BEF">
      <w:pPr>
        <w:tabs>
          <w:tab w:val="left" w:pos="2880"/>
        </w:tabs>
        <w:rPr>
          <w:color w:val="000000" w:themeColor="text1"/>
          <w:sz w:val="22"/>
          <w:szCs w:val="22"/>
        </w:rPr>
      </w:pPr>
      <w:r w:rsidRPr="009D51C0">
        <w:rPr>
          <w:color w:val="000000" w:themeColor="text1"/>
          <w:sz w:val="22"/>
          <w:szCs w:val="22"/>
        </w:rPr>
        <w:tab/>
        <w:t>No Violations Noted</w:t>
      </w:r>
    </w:p>
    <w:p w14:paraId="56F62C2B" w14:textId="77777777" w:rsidR="00196BEF" w:rsidRPr="009D51C0" w:rsidRDefault="00196BEF" w:rsidP="00196BEF">
      <w:pPr>
        <w:tabs>
          <w:tab w:val="left" w:pos="2880"/>
          <w:tab w:val="left" w:pos="8154"/>
        </w:tabs>
        <w:rPr>
          <w:i/>
          <w:color w:val="000000" w:themeColor="text1"/>
          <w:sz w:val="22"/>
          <w:szCs w:val="22"/>
        </w:rPr>
      </w:pPr>
    </w:p>
    <w:p w14:paraId="3D095C24" w14:textId="77777777" w:rsidR="00196BEF" w:rsidRPr="009D51C0" w:rsidRDefault="00196BEF" w:rsidP="00196BEF">
      <w:pPr>
        <w:tabs>
          <w:tab w:val="left" w:pos="2880"/>
          <w:tab w:val="left" w:pos="8154"/>
        </w:tabs>
        <w:rPr>
          <w:i/>
          <w:color w:val="000000" w:themeColor="text1"/>
          <w:sz w:val="22"/>
          <w:szCs w:val="22"/>
        </w:rPr>
      </w:pPr>
      <w:r w:rsidRPr="009D51C0">
        <w:rPr>
          <w:i/>
          <w:color w:val="000000" w:themeColor="text1"/>
          <w:sz w:val="22"/>
          <w:szCs w:val="22"/>
        </w:rPr>
        <w:lastRenderedPageBreak/>
        <w:t>Room # S305</w:t>
      </w:r>
    </w:p>
    <w:p w14:paraId="2B20A7D9" w14:textId="77777777" w:rsidR="00196BEF" w:rsidRDefault="00196BEF" w:rsidP="00196BEF">
      <w:pPr>
        <w:tabs>
          <w:tab w:val="left" w:pos="2880"/>
        </w:tabs>
        <w:rPr>
          <w:sz w:val="22"/>
          <w:szCs w:val="22"/>
        </w:rPr>
      </w:pPr>
      <w:r w:rsidRPr="009D51C0">
        <w:rPr>
          <w:sz w:val="22"/>
          <w:szCs w:val="22"/>
        </w:rPr>
        <w:tab/>
        <w:t>No Violations Noted</w:t>
      </w:r>
    </w:p>
    <w:p w14:paraId="3D33891C" w14:textId="77777777" w:rsidR="009D51C0" w:rsidRPr="009D51C0" w:rsidRDefault="009D51C0" w:rsidP="00196BEF">
      <w:pPr>
        <w:tabs>
          <w:tab w:val="left" w:pos="2880"/>
        </w:tabs>
        <w:rPr>
          <w:sz w:val="22"/>
          <w:szCs w:val="22"/>
        </w:rPr>
      </w:pPr>
    </w:p>
    <w:p w14:paraId="3F42DCF1" w14:textId="58FEF0EF" w:rsidR="00A002A5" w:rsidRPr="009D51C0" w:rsidRDefault="00A002A5" w:rsidP="00196BEF">
      <w:pPr>
        <w:tabs>
          <w:tab w:val="left" w:pos="2880"/>
        </w:tabs>
        <w:rPr>
          <w:i/>
          <w:iCs/>
          <w:sz w:val="22"/>
          <w:szCs w:val="22"/>
        </w:rPr>
      </w:pPr>
      <w:r w:rsidRPr="009D51C0">
        <w:rPr>
          <w:i/>
          <w:iCs/>
          <w:sz w:val="22"/>
          <w:szCs w:val="22"/>
        </w:rPr>
        <w:t>Hallway (outside Room #S305)</w:t>
      </w:r>
    </w:p>
    <w:p w14:paraId="50622127" w14:textId="419365F6" w:rsidR="00A002A5" w:rsidRPr="009D51C0" w:rsidRDefault="00A002A5">
      <w:pPr>
        <w:tabs>
          <w:tab w:val="left" w:pos="2880"/>
        </w:tabs>
        <w:rPr>
          <w:sz w:val="22"/>
          <w:szCs w:val="22"/>
        </w:rPr>
      </w:pPr>
      <w:r w:rsidRPr="009D51C0">
        <w:rPr>
          <w:sz w:val="22"/>
          <w:szCs w:val="22"/>
        </w:rPr>
        <w:t>105 CMR 451.141</w:t>
      </w:r>
      <w:r w:rsidRPr="009D51C0">
        <w:rPr>
          <w:sz w:val="22"/>
          <w:szCs w:val="22"/>
        </w:rPr>
        <w:tab/>
        <w:t>Screens: Screen damaged</w:t>
      </w:r>
    </w:p>
    <w:p w14:paraId="1ED3F059" w14:textId="77777777" w:rsidR="00196BEF" w:rsidRPr="009D51C0" w:rsidRDefault="00196BEF" w:rsidP="00196BEF">
      <w:pPr>
        <w:tabs>
          <w:tab w:val="left" w:pos="2880"/>
          <w:tab w:val="left" w:pos="8154"/>
        </w:tabs>
        <w:rPr>
          <w:i/>
          <w:color w:val="000000" w:themeColor="text1"/>
          <w:sz w:val="22"/>
          <w:szCs w:val="22"/>
        </w:rPr>
      </w:pPr>
    </w:p>
    <w:p w14:paraId="43B848DE" w14:textId="77777777" w:rsidR="00196BEF" w:rsidRPr="009D51C0" w:rsidRDefault="00196BEF" w:rsidP="00196BEF">
      <w:pPr>
        <w:tabs>
          <w:tab w:val="left" w:pos="2880"/>
          <w:tab w:val="left" w:pos="8154"/>
        </w:tabs>
        <w:rPr>
          <w:i/>
          <w:color w:val="000000" w:themeColor="text1"/>
          <w:sz w:val="22"/>
          <w:szCs w:val="22"/>
        </w:rPr>
      </w:pPr>
      <w:r w:rsidRPr="009D51C0">
        <w:rPr>
          <w:i/>
          <w:color w:val="000000" w:themeColor="text1"/>
          <w:sz w:val="22"/>
          <w:szCs w:val="22"/>
        </w:rPr>
        <w:t>Inmate Bathroom</w:t>
      </w:r>
    </w:p>
    <w:p w14:paraId="0FD051E1" w14:textId="77777777" w:rsidR="00196BEF" w:rsidRPr="009D51C0" w:rsidRDefault="00196BEF" w:rsidP="00196BEF">
      <w:pPr>
        <w:tabs>
          <w:tab w:val="left" w:pos="2880"/>
        </w:tabs>
        <w:rPr>
          <w:color w:val="000000" w:themeColor="text1"/>
          <w:sz w:val="22"/>
          <w:szCs w:val="22"/>
        </w:rPr>
      </w:pPr>
      <w:r w:rsidRPr="009D51C0">
        <w:rPr>
          <w:color w:val="000000" w:themeColor="text1"/>
          <w:sz w:val="22"/>
          <w:szCs w:val="22"/>
        </w:rPr>
        <w:t>105 CMR 451.126*</w:t>
      </w:r>
      <w:r w:rsidRPr="009D51C0">
        <w:rPr>
          <w:color w:val="000000" w:themeColor="text1"/>
          <w:sz w:val="22"/>
          <w:szCs w:val="22"/>
        </w:rPr>
        <w:tab/>
        <w:t>Hot Water: Hot water temperature recorded at 90℉ at handwash sink</w:t>
      </w:r>
    </w:p>
    <w:p w14:paraId="45E1E76D" w14:textId="1A63AEAF" w:rsidR="00196BEF" w:rsidRPr="009D51C0" w:rsidRDefault="00A002A5" w:rsidP="00A002A5">
      <w:pPr>
        <w:tabs>
          <w:tab w:val="left" w:pos="2880"/>
        </w:tabs>
        <w:rPr>
          <w:sz w:val="22"/>
          <w:szCs w:val="22"/>
        </w:rPr>
      </w:pPr>
      <w:r w:rsidRPr="009D51C0">
        <w:rPr>
          <w:sz w:val="22"/>
          <w:szCs w:val="22"/>
        </w:rPr>
        <w:t>105 CMR 451.141</w:t>
      </w:r>
      <w:r w:rsidRPr="009D51C0">
        <w:rPr>
          <w:sz w:val="22"/>
          <w:szCs w:val="22"/>
        </w:rPr>
        <w:tab/>
        <w:t>Screens: Screen damaged</w:t>
      </w:r>
    </w:p>
    <w:p w14:paraId="66D5D4AE" w14:textId="77777777" w:rsidR="00FA40D2" w:rsidRPr="009D51C0" w:rsidRDefault="00FA40D2" w:rsidP="00FA40D2">
      <w:pPr>
        <w:tabs>
          <w:tab w:val="left" w:pos="2880"/>
        </w:tabs>
        <w:rPr>
          <w:color w:val="000000" w:themeColor="text1"/>
          <w:sz w:val="22"/>
          <w:szCs w:val="22"/>
        </w:rPr>
      </w:pPr>
    </w:p>
    <w:p w14:paraId="709BA345" w14:textId="2175AE75" w:rsidR="004824AB" w:rsidRPr="009D51C0" w:rsidRDefault="004824AB" w:rsidP="004824AB">
      <w:pPr>
        <w:tabs>
          <w:tab w:val="left" w:pos="2880"/>
          <w:tab w:val="left" w:pos="8154"/>
        </w:tabs>
        <w:rPr>
          <w:b/>
          <w:color w:val="000000" w:themeColor="text1"/>
          <w:sz w:val="22"/>
          <w:szCs w:val="22"/>
          <w:u w:val="single"/>
        </w:rPr>
      </w:pPr>
      <w:r w:rsidRPr="009D51C0">
        <w:rPr>
          <w:b/>
          <w:color w:val="000000" w:themeColor="text1"/>
          <w:sz w:val="22"/>
          <w:szCs w:val="22"/>
          <w:u w:val="single"/>
        </w:rPr>
        <w:t>N</w:t>
      </w:r>
      <w:r w:rsidR="00DA5989" w:rsidRPr="009D51C0">
        <w:rPr>
          <w:b/>
          <w:color w:val="000000" w:themeColor="text1"/>
          <w:sz w:val="22"/>
          <w:szCs w:val="22"/>
          <w:u w:val="single"/>
        </w:rPr>
        <w:t xml:space="preserve">orth Side </w:t>
      </w:r>
      <w:r w:rsidRPr="009D51C0">
        <w:rPr>
          <w:b/>
          <w:color w:val="000000" w:themeColor="text1"/>
          <w:sz w:val="22"/>
          <w:szCs w:val="22"/>
          <w:u w:val="single"/>
        </w:rPr>
        <w:t>1</w:t>
      </w:r>
      <w:r w:rsidRPr="009D51C0">
        <w:rPr>
          <w:b/>
          <w:color w:val="000000" w:themeColor="text1"/>
          <w:sz w:val="22"/>
          <w:szCs w:val="22"/>
          <w:u w:val="single"/>
          <w:vertAlign w:val="superscript"/>
        </w:rPr>
        <w:t>st</w:t>
      </w:r>
      <w:r w:rsidRPr="009D51C0">
        <w:rPr>
          <w:b/>
          <w:color w:val="000000" w:themeColor="text1"/>
          <w:sz w:val="22"/>
          <w:szCs w:val="22"/>
          <w:u w:val="single"/>
        </w:rPr>
        <w:t xml:space="preserve"> F</w:t>
      </w:r>
      <w:r w:rsidR="00DA5989" w:rsidRPr="009D51C0">
        <w:rPr>
          <w:b/>
          <w:color w:val="000000" w:themeColor="text1"/>
          <w:sz w:val="22"/>
          <w:szCs w:val="22"/>
          <w:u w:val="single"/>
        </w:rPr>
        <w:t>loor</w:t>
      </w:r>
    </w:p>
    <w:p w14:paraId="1DD394DD" w14:textId="77777777" w:rsidR="004824AB" w:rsidRPr="009D51C0" w:rsidRDefault="004824AB" w:rsidP="004824AB">
      <w:pPr>
        <w:tabs>
          <w:tab w:val="left" w:pos="2880"/>
        </w:tabs>
        <w:rPr>
          <w:i/>
          <w:color w:val="000000" w:themeColor="text1"/>
          <w:sz w:val="22"/>
          <w:szCs w:val="22"/>
        </w:rPr>
      </w:pPr>
    </w:p>
    <w:p w14:paraId="5902B36E"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Dining Room</w:t>
      </w:r>
    </w:p>
    <w:p w14:paraId="57AA784C"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41D5E6AF" w14:textId="77777777" w:rsidR="004824AB" w:rsidRPr="009D51C0" w:rsidRDefault="004824AB" w:rsidP="004824AB">
      <w:pPr>
        <w:tabs>
          <w:tab w:val="left" w:pos="2880"/>
        </w:tabs>
        <w:ind w:left="2880" w:hanging="2880"/>
        <w:rPr>
          <w:color w:val="000000" w:themeColor="text1"/>
          <w:sz w:val="22"/>
          <w:szCs w:val="22"/>
        </w:rPr>
      </w:pPr>
    </w:p>
    <w:p w14:paraId="45FF90B4"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Ice Machine</w:t>
      </w:r>
    </w:p>
    <w:p w14:paraId="785F2E04"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76754D7B" w14:textId="77777777" w:rsidR="004824AB" w:rsidRPr="009D51C0" w:rsidRDefault="004824AB" w:rsidP="004824AB">
      <w:pPr>
        <w:tabs>
          <w:tab w:val="left" w:pos="2880"/>
        </w:tabs>
        <w:rPr>
          <w:i/>
          <w:sz w:val="22"/>
          <w:szCs w:val="22"/>
        </w:rPr>
      </w:pPr>
    </w:p>
    <w:p w14:paraId="0D2A559B" w14:textId="77777777" w:rsidR="004824AB" w:rsidRPr="00574ED6" w:rsidRDefault="004824AB" w:rsidP="004824AB">
      <w:pPr>
        <w:tabs>
          <w:tab w:val="left" w:pos="2880"/>
        </w:tabs>
        <w:rPr>
          <w:i/>
          <w:sz w:val="22"/>
          <w:szCs w:val="22"/>
        </w:rPr>
      </w:pPr>
      <w:r w:rsidRPr="00574ED6">
        <w:rPr>
          <w:i/>
          <w:sz w:val="22"/>
          <w:szCs w:val="22"/>
        </w:rPr>
        <w:t>Tray Room</w:t>
      </w:r>
    </w:p>
    <w:p w14:paraId="7FAE8B54" w14:textId="66241903" w:rsidR="009D51C0" w:rsidRPr="00574ED6" w:rsidRDefault="009D51C0" w:rsidP="009D51C0">
      <w:pPr>
        <w:tabs>
          <w:tab w:val="left" w:pos="2880"/>
        </w:tabs>
        <w:ind w:left="2880" w:hanging="2880"/>
        <w:rPr>
          <w:i/>
          <w:sz w:val="22"/>
          <w:szCs w:val="22"/>
          <w:highlight w:val="yellow"/>
        </w:rPr>
      </w:pPr>
      <w:r w:rsidRPr="00574ED6">
        <w:rPr>
          <w:color w:val="000000"/>
          <w:sz w:val="22"/>
          <w:szCs w:val="22"/>
        </w:rPr>
        <w:t>FC 4-501.112(A)(2)</w:t>
      </w:r>
      <w:r w:rsidRPr="00574ED6">
        <w:rPr>
          <w:color w:val="000000"/>
          <w:sz w:val="22"/>
          <w:szCs w:val="22"/>
        </w:rPr>
        <w:tab/>
        <w:t>Maintenance and Operation, Equipment: Inadequate water temperature in the mechanical warewashing machine</w:t>
      </w:r>
      <w:r w:rsidRPr="00574ED6">
        <w:rPr>
          <w:color w:val="000000"/>
          <w:sz w:val="22"/>
          <w:szCs w:val="22"/>
          <w:vertAlign w:val="superscript"/>
        </w:rPr>
        <w:t>Pf</w:t>
      </w:r>
    </w:p>
    <w:p w14:paraId="765BE85A" w14:textId="77777777" w:rsidR="004824AB" w:rsidRPr="00574ED6" w:rsidRDefault="004824AB" w:rsidP="004824AB">
      <w:pPr>
        <w:tabs>
          <w:tab w:val="left" w:pos="2880"/>
        </w:tabs>
        <w:ind w:left="2880" w:hanging="2880"/>
        <w:rPr>
          <w:sz w:val="22"/>
          <w:szCs w:val="22"/>
        </w:rPr>
      </w:pPr>
    </w:p>
    <w:p w14:paraId="3EEDBAA2" w14:textId="77777777" w:rsidR="004824AB" w:rsidRPr="009D51C0" w:rsidRDefault="004824AB" w:rsidP="004824AB">
      <w:pPr>
        <w:ind w:left="2880" w:hanging="2880"/>
        <w:rPr>
          <w:i/>
          <w:sz w:val="22"/>
          <w:szCs w:val="22"/>
        </w:rPr>
      </w:pPr>
      <w:r w:rsidRPr="009D51C0">
        <w:rPr>
          <w:i/>
          <w:sz w:val="22"/>
          <w:szCs w:val="22"/>
        </w:rPr>
        <w:t>Male Visitor’s Bathroom</w:t>
      </w:r>
    </w:p>
    <w:p w14:paraId="411DAF18" w14:textId="74B156AA" w:rsidR="004824AB" w:rsidRPr="009D51C0" w:rsidRDefault="004824AB" w:rsidP="004824AB">
      <w:pPr>
        <w:tabs>
          <w:tab w:val="left" w:pos="2880"/>
        </w:tabs>
        <w:rPr>
          <w:color w:val="FF0000"/>
          <w:sz w:val="22"/>
          <w:szCs w:val="22"/>
        </w:rPr>
      </w:pPr>
      <w:r w:rsidRPr="009D51C0">
        <w:rPr>
          <w:sz w:val="22"/>
          <w:szCs w:val="22"/>
        </w:rPr>
        <w:t>105 CMR 451.123</w:t>
      </w:r>
      <w:r w:rsidRPr="009D51C0">
        <w:rPr>
          <w:sz w:val="22"/>
          <w:szCs w:val="22"/>
        </w:rPr>
        <w:tab/>
        <w:t>Maintenance: Ceiling paint peeling</w:t>
      </w:r>
    </w:p>
    <w:p w14:paraId="2AD3082F" w14:textId="77777777" w:rsidR="004824AB" w:rsidRPr="009D51C0" w:rsidRDefault="004824AB" w:rsidP="004824AB">
      <w:pPr>
        <w:ind w:left="2880" w:hanging="2880"/>
        <w:rPr>
          <w:sz w:val="22"/>
          <w:szCs w:val="22"/>
        </w:rPr>
      </w:pPr>
    </w:p>
    <w:p w14:paraId="7CEDAC17" w14:textId="77777777" w:rsidR="004824AB" w:rsidRPr="009D51C0" w:rsidRDefault="004824AB" w:rsidP="004824AB">
      <w:pPr>
        <w:ind w:left="2880" w:hanging="2880"/>
        <w:rPr>
          <w:i/>
          <w:sz w:val="22"/>
          <w:szCs w:val="22"/>
        </w:rPr>
      </w:pPr>
      <w:r w:rsidRPr="009D51C0">
        <w:rPr>
          <w:i/>
          <w:sz w:val="22"/>
          <w:szCs w:val="22"/>
        </w:rPr>
        <w:t>Female Visitor’s Bathroom</w:t>
      </w:r>
    </w:p>
    <w:p w14:paraId="44EFF753" w14:textId="77777777" w:rsidR="004824AB" w:rsidRPr="009D51C0" w:rsidRDefault="004824AB" w:rsidP="004824AB">
      <w:pPr>
        <w:tabs>
          <w:tab w:val="left" w:pos="2880"/>
        </w:tabs>
        <w:rPr>
          <w:sz w:val="22"/>
          <w:szCs w:val="22"/>
        </w:rPr>
      </w:pPr>
      <w:r w:rsidRPr="009D51C0">
        <w:rPr>
          <w:sz w:val="22"/>
          <w:szCs w:val="22"/>
        </w:rPr>
        <w:tab/>
        <w:t>No Violations Noted</w:t>
      </w:r>
    </w:p>
    <w:p w14:paraId="344CF938" w14:textId="77777777" w:rsidR="00FA40D2" w:rsidRPr="009D51C0" w:rsidRDefault="00FA40D2" w:rsidP="00FA40D2">
      <w:pPr>
        <w:tabs>
          <w:tab w:val="left" w:pos="2880"/>
        </w:tabs>
        <w:rPr>
          <w:color w:val="000000" w:themeColor="text1"/>
          <w:sz w:val="22"/>
          <w:szCs w:val="22"/>
        </w:rPr>
      </w:pPr>
    </w:p>
    <w:p w14:paraId="094AFA4F" w14:textId="59390A7B" w:rsidR="004824AB" w:rsidRPr="009D51C0" w:rsidRDefault="004824AB" w:rsidP="004824AB">
      <w:pPr>
        <w:ind w:left="2880" w:hanging="2880"/>
        <w:rPr>
          <w:b/>
          <w:sz w:val="22"/>
          <w:szCs w:val="22"/>
          <w:u w:val="single"/>
        </w:rPr>
      </w:pPr>
      <w:r w:rsidRPr="009D51C0">
        <w:rPr>
          <w:b/>
          <w:sz w:val="22"/>
          <w:szCs w:val="22"/>
          <w:u w:val="single"/>
        </w:rPr>
        <w:t>KITCHEN</w:t>
      </w:r>
    </w:p>
    <w:p w14:paraId="1C7163D2" w14:textId="77777777" w:rsidR="004824AB" w:rsidRPr="009D51C0" w:rsidRDefault="004824AB" w:rsidP="004824AB">
      <w:pPr>
        <w:ind w:left="2880" w:hanging="2880"/>
        <w:rPr>
          <w:sz w:val="22"/>
          <w:szCs w:val="22"/>
        </w:rPr>
      </w:pPr>
    </w:p>
    <w:p w14:paraId="450F2ED4" w14:textId="78677B2B" w:rsidR="004824AB" w:rsidRPr="009D51C0" w:rsidRDefault="004824AB" w:rsidP="004824AB">
      <w:pPr>
        <w:tabs>
          <w:tab w:val="left" w:pos="2880"/>
        </w:tabs>
        <w:ind w:left="2880" w:hanging="2880"/>
        <w:rPr>
          <w:b/>
          <w:sz w:val="22"/>
          <w:szCs w:val="22"/>
        </w:rPr>
      </w:pPr>
      <w:r w:rsidRPr="009D51C0">
        <w:rPr>
          <w:b/>
          <w:sz w:val="22"/>
          <w:szCs w:val="22"/>
        </w:rPr>
        <w:t>Serving Area</w:t>
      </w:r>
    </w:p>
    <w:p w14:paraId="7284560D" w14:textId="77777777" w:rsidR="004824AB" w:rsidRPr="009D51C0" w:rsidRDefault="004824AB" w:rsidP="004824AB">
      <w:pPr>
        <w:tabs>
          <w:tab w:val="left" w:pos="2880"/>
        </w:tabs>
        <w:rPr>
          <w:sz w:val="22"/>
          <w:szCs w:val="22"/>
        </w:rPr>
      </w:pPr>
      <w:r w:rsidRPr="009D51C0">
        <w:rPr>
          <w:sz w:val="22"/>
          <w:szCs w:val="22"/>
        </w:rPr>
        <w:tab/>
        <w:t>No Violations Noted</w:t>
      </w:r>
    </w:p>
    <w:p w14:paraId="59E62529" w14:textId="77777777" w:rsidR="004824AB" w:rsidRPr="009D51C0" w:rsidRDefault="004824AB" w:rsidP="004824AB">
      <w:pPr>
        <w:tabs>
          <w:tab w:val="left" w:pos="2880"/>
        </w:tabs>
        <w:ind w:left="2880" w:hanging="2880"/>
        <w:rPr>
          <w:sz w:val="22"/>
          <w:szCs w:val="22"/>
        </w:rPr>
      </w:pPr>
    </w:p>
    <w:p w14:paraId="6D2C7A39" w14:textId="77777777" w:rsidR="004824AB" w:rsidRPr="009D51C0" w:rsidRDefault="004824AB" w:rsidP="004824AB">
      <w:pPr>
        <w:tabs>
          <w:tab w:val="left" w:pos="2880"/>
        </w:tabs>
        <w:ind w:left="2880" w:hanging="2880"/>
        <w:rPr>
          <w:i/>
          <w:sz w:val="22"/>
          <w:szCs w:val="22"/>
        </w:rPr>
      </w:pPr>
      <w:r w:rsidRPr="009D51C0">
        <w:rPr>
          <w:i/>
          <w:sz w:val="22"/>
          <w:szCs w:val="22"/>
        </w:rPr>
        <w:t>Refrigerators</w:t>
      </w:r>
    </w:p>
    <w:p w14:paraId="5E59BEDD" w14:textId="77777777" w:rsidR="004824AB" w:rsidRPr="009D51C0" w:rsidRDefault="004824AB" w:rsidP="004824AB">
      <w:pPr>
        <w:tabs>
          <w:tab w:val="left" w:pos="2880"/>
        </w:tabs>
        <w:rPr>
          <w:sz w:val="22"/>
          <w:szCs w:val="22"/>
        </w:rPr>
      </w:pPr>
      <w:r w:rsidRPr="009D51C0">
        <w:rPr>
          <w:sz w:val="22"/>
          <w:szCs w:val="22"/>
        </w:rPr>
        <w:tab/>
        <w:t>No Violations Noted</w:t>
      </w:r>
    </w:p>
    <w:p w14:paraId="33FBFC54" w14:textId="77777777" w:rsidR="004824AB" w:rsidRPr="009D51C0" w:rsidRDefault="004824AB" w:rsidP="004824AB">
      <w:pPr>
        <w:tabs>
          <w:tab w:val="left" w:pos="2880"/>
        </w:tabs>
        <w:rPr>
          <w:i/>
          <w:sz w:val="22"/>
          <w:szCs w:val="22"/>
        </w:rPr>
      </w:pPr>
    </w:p>
    <w:p w14:paraId="650BE666" w14:textId="77777777" w:rsidR="004824AB" w:rsidRPr="009D51C0" w:rsidRDefault="004824AB" w:rsidP="004824AB">
      <w:pPr>
        <w:tabs>
          <w:tab w:val="left" w:pos="2880"/>
        </w:tabs>
        <w:rPr>
          <w:i/>
          <w:sz w:val="22"/>
          <w:szCs w:val="22"/>
        </w:rPr>
      </w:pPr>
      <w:r w:rsidRPr="009D51C0">
        <w:rPr>
          <w:i/>
          <w:sz w:val="22"/>
          <w:szCs w:val="22"/>
        </w:rPr>
        <w:t>Serving/Prep Tables</w:t>
      </w:r>
    </w:p>
    <w:p w14:paraId="1492C6A0" w14:textId="77777777" w:rsidR="004824AB" w:rsidRPr="009D51C0" w:rsidRDefault="004824AB" w:rsidP="004824AB">
      <w:pPr>
        <w:tabs>
          <w:tab w:val="left" w:pos="2880"/>
        </w:tabs>
        <w:rPr>
          <w:sz w:val="22"/>
          <w:szCs w:val="22"/>
        </w:rPr>
      </w:pPr>
      <w:r w:rsidRPr="009D51C0">
        <w:rPr>
          <w:sz w:val="22"/>
          <w:szCs w:val="22"/>
        </w:rPr>
        <w:tab/>
        <w:t>No Violations Noted</w:t>
      </w:r>
    </w:p>
    <w:p w14:paraId="5DDAAD5B" w14:textId="77777777" w:rsidR="004824AB" w:rsidRPr="009D51C0" w:rsidRDefault="004824AB" w:rsidP="004824AB">
      <w:pPr>
        <w:tabs>
          <w:tab w:val="left" w:pos="2880"/>
        </w:tabs>
        <w:rPr>
          <w:i/>
          <w:sz w:val="22"/>
          <w:szCs w:val="22"/>
        </w:rPr>
      </w:pPr>
    </w:p>
    <w:p w14:paraId="293975F8" w14:textId="77777777" w:rsidR="004824AB" w:rsidRPr="009D51C0" w:rsidRDefault="004824AB" w:rsidP="004824AB">
      <w:pPr>
        <w:tabs>
          <w:tab w:val="left" w:pos="2880"/>
        </w:tabs>
        <w:rPr>
          <w:i/>
          <w:sz w:val="22"/>
          <w:szCs w:val="22"/>
        </w:rPr>
      </w:pPr>
      <w:r w:rsidRPr="009D51C0">
        <w:rPr>
          <w:i/>
          <w:sz w:val="22"/>
          <w:szCs w:val="22"/>
        </w:rPr>
        <w:t>Office</w:t>
      </w:r>
    </w:p>
    <w:p w14:paraId="1C6F72E1" w14:textId="77777777" w:rsidR="004824AB" w:rsidRPr="009D51C0" w:rsidRDefault="004824AB" w:rsidP="004824AB">
      <w:pPr>
        <w:tabs>
          <w:tab w:val="left" w:pos="2880"/>
        </w:tabs>
        <w:rPr>
          <w:sz w:val="22"/>
          <w:szCs w:val="22"/>
        </w:rPr>
      </w:pPr>
      <w:r w:rsidRPr="009D51C0">
        <w:rPr>
          <w:sz w:val="22"/>
          <w:szCs w:val="22"/>
        </w:rPr>
        <w:tab/>
        <w:t>No Violations Noted</w:t>
      </w:r>
    </w:p>
    <w:p w14:paraId="7A96D5A9" w14:textId="77777777" w:rsidR="004824AB" w:rsidRPr="009D51C0" w:rsidRDefault="004824AB" w:rsidP="004824AB">
      <w:pPr>
        <w:tabs>
          <w:tab w:val="left" w:pos="2880"/>
        </w:tabs>
        <w:rPr>
          <w:i/>
          <w:sz w:val="22"/>
          <w:szCs w:val="22"/>
        </w:rPr>
      </w:pPr>
    </w:p>
    <w:p w14:paraId="078FAFE1" w14:textId="77777777" w:rsidR="004824AB" w:rsidRPr="00574ED6" w:rsidRDefault="004824AB" w:rsidP="004824AB">
      <w:pPr>
        <w:tabs>
          <w:tab w:val="left" w:pos="2880"/>
        </w:tabs>
        <w:rPr>
          <w:i/>
          <w:sz w:val="22"/>
          <w:szCs w:val="22"/>
        </w:rPr>
      </w:pPr>
      <w:r w:rsidRPr="00574ED6">
        <w:rPr>
          <w:i/>
          <w:sz w:val="22"/>
          <w:szCs w:val="22"/>
        </w:rPr>
        <w:t>Dry Storage Closet</w:t>
      </w:r>
    </w:p>
    <w:p w14:paraId="2E5B0B67" w14:textId="7D5CABC9" w:rsidR="004824AB" w:rsidRPr="00574ED6" w:rsidRDefault="009D51C0" w:rsidP="009D51C0">
      <w:pPr>
        <w:ind w:left="2880" w:hanging="2880"/>
        <w:rPr>
          <w:sz w:val="22"/>
          <w:szCs w:val="22"/>
        </w:rPr>
      </w:pPr>
      <w:r w:rsidRPr="00574ED6">
        <w:rPr>
          <w:color w:val="000000"/>
          <w:sz w:val="22"/>
          <w:szCs w:val="22"/>
        </w:rPr>
        <w:t>FC 4-501.11(A)</w:t>
      </w:r>
      <w:r w:rsidRPr="00574ED6">
        <w:rPr>
          <w:color w:val="000000"/>
          <w:sz w:val="22"/>
          <w:szCs w:val="22"/>
        </w:rPr>
        <w:tab/>
        <w:t>Maintenance and Operation, Equipment: Equipment not maintained in a state of good rep</w:t>
      </w:r>
      <w:r w:rsidRPr="00574ED6">
        <w:rPr>
          <w:sz w:val="22"/>
          <w:szCs w:val="22"/>
        </w:rPr>
        <w:t>air, wall fan dusty</w:t>
      </w:r>
    </w:p>
    <w:p w14:paraId="75D13EE3" w14:textId="77777777" w:rsidR="004824AB" w:rsidRPr="009D51C0" w:rsidRDefault="004824AB" w:rsidP="004824AB">
      <w:pPr>
        <w:tabs>
          <w:tab w:val="left" w:pos="2880"/>
        </w:tabs>
        <w:ind w:left="2880" w:hanging="2880"/>
        <w:rPr>
          <w:i/>
          <w:sz w:val="22"/>
          <w:szCs w:val="22"/>
        </w:rPr>
      </w:pPr>
    </w:p>
    <w:p w14:paraId="77668DD0" w14:textId="77777777" w:rsidR="004824AB" w:rsidRPr="009D51C0" w:rsidRDefault="004824AB" w:rsidP="004824AB">
      <w:pPr>
        <w:tabs>
          <w:tab w:val="left" w:pos="2880"/>
        </w:tabs>
        <w:ind w:left="2880" w:hanging="2880"/>
        <w:rPr>
          <w:i/>
          <w:sz w:val="22"/>
          <w:szCs w:val="22"/>
        </w:rPr>
      </w:pPr>
      <w:r w:rsidRPr="009D51C0">
        <w:rPr>
          <w:i/>
          <w:sz w:val="22"/>
          <w:szCs w:val="22"/>
        </w:rPr>
        <w:t>Chemical Closet</w:t>
      </w:r>
    </w:p>
    <w:p w14:paraId="345B4E70" w14:textId="77777777" w:rsidR="004824AB" w:rsidRPr="009D51C0" w:rsidRDefault="004824AB" w:rsidP="004824AB">
      <w:pPr>
        <w:tabs>
          <w:tab w:val="left" w:pos="2880"/>
        </w:tabs>
        <w:rPr>
          <w:sz w:val="22"/>
          <w:szCs w:val="22"/>
        </w:rPr>
      </w:pPr>
      <w:r w:rsidRPr="009D51C0">
        <w:rPr>
          <w:sz w:val="22"/>
          <w:szCs w:val="22"/>
        </w:rPr>
        <w:tab/>
        <w:t>No Violations Noted</w:t>
      </w:r>
    </w:p>
    <w:p w14:paraId="2DDCEB7E" w14:textId="77777777" w:rsidR="004824AB" w:rsidRPr="009D51C0" w:rsidRDefault="004824AB" w:rsidP="004824AB">
      <w:pPr>
        <w:tabs>
          <w:tab w:val="left" w:pos="2880"/>
        </w:tabs>
        <w:rPr>
          <w:i/>
          <w:color w:val="000000" w:themeColor="text1"/>
          <w:sz w:val="22"/>
          <w:szCs w:val="22"/>
        </w:rPr>
      </w:pPr>
    </w:p>
    <w:p w14:paraId="4B0E0AF5" w14:textId="0AD10398" w:rsidR="004824AB" w:rsidRPr="009D51C0" w:rsidRDefault="004824AB" w:rsidP="004824AB">
      <w:pPr>
        <w:tabs>
          <w:tab w:val="left" w:pos="2880"/>
        </w:tabs>
        <w:rPr>
          <w:b/>
          <w:bCs/>
          <w:iCs/>
          <w:color w:val="000000" w:themeColor="text1"/>
          <w:sz w:val="22"/>
          <w:szCs w:val="22"/>
        </w:rPr>
      </w:pPr>
      <w:r w:rsidRPr="009D51C0">
        <w:rPr>
          <w:b/>
          <w:bCs/>
          <w:iCs/>
          <w:color w:val="000000" w:themeColor="text1"/>
          <w:sz w:val="22"/>
          <w:szCs w:val="22"/>
        </w:rPr>
        <w:t>Main Area</w:t>
      </w:r>
    </w:p>
    <w:p w14:paraId="74C723B4"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Walk-in Refrigerator and Freezer (same unit)</w:t>
      </w:r>
    </w:p>
    <w:p w14:paraId="16B1B444"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0801A34D" w14:textId="77777777" w:rsidR="00FA40D2" w:rsidRPr="009D51C0" w:rsidRDefault="00FA40D2" w:rsidP="00FA40D2">
      <w:pPr>
        <w:tabs>
          <w:tab w:val="left" w:pos="2880"/>
        </w:tabs>
        <w:rPr>
          <w:color w:val="000000" w:themeColor="text1"/>
          <w:sz w:val="22"/>
          <w:szCs w:val="22"/>
        </w:rPr>
      </w:pPr>
    </w:p>
    <w:p w14:paraId="0FCC5EEC" w14:textId="77777777" w:rsidR="004824AB" w:rsidRPr="009D51C0" w:rsidRDefault="004824AB" w:rsidP="004824AB">
      <w:pPr>
        <w:tabs>
          <w:tab w:val="left" w:pos="2880"/>
        </w:tabs>
        <w:ind w:left="2880" w:hanging="2880"/>
        <w:rPr>
          <w:i/>
          <w:sz w:val="22"/>
          <w:szCs w:val="22"/>
        </w:rPr>
      </w:pPr>
      <w:r w:rsidRPr="009D51C0">
        <w:rPr>
          <w:i/>
          <w:sz w:val="22"/>
          <w:szCs w:val="22"/>
        </w:rPr>
        <w:t>Office</w:t>
      </w:r>
    </w:p>
    <w:p w14:paraId="2E62417A" w14:textId="77777777" w:rsidR="004824AB" w:rsidRPr="009D51C0" w:rsidRDefault="004824AB" w:rsidP="004824AB">
      <w:pPr>
        <w:tabs>
          <w:tab w:val="left" w:pos="2880"/>
        </w:tabs>
        <w:rPr>
          <w:sz w:val="22"/>
          <w:szCs w:val="22"/>
        </w:rPr>
      </w:pPr>
      <w:r w:rsidRPr="009D51C0">
        <w:rPr>
          <w:sz w:val="22"/>
          <w:szCs w:val="22"/>
        </w:rPr>
        <w:tab/>
        <w:t>No Violations Noted</w:t>
      </w:r>
    </w:p>
    <w:p w14:paraId="0A76B293" w14:textId="77777777" w:rsidR="004824AB" w:rsidRPr="009D51C0" w:rsidRDefault="004824AB" w:rsidP="004824AB">
      <w:pPr>
        <w:tabs>
          <w:tab w:val="left" w:pos="2880"/>
        </w:tabs>
        <w:ind w:left="2880" w:hanging="2880"/>
        <w:rPr>
          <w:i/>
          <w:sz w:val="22"/>
          <w:szCs w:val="22"/>
        </w:rPr>
      </w:pPr>
    </w:p>
    <w:p w14:paraId="06AD6F4C" w14:textId="77777777" w:rsidR="004824AB" w:rsidRPr="009D51C0" w:rsidRDefault="004824AB" w:rsidP="004824AB">
      <w:pPr>
        <w:tabs>
          <w:tab w:val="left" w:pos="2880"/>
        </w:tabs>
        <w:ind w:left="2880" w:hanging="2880"/>
        <w:rPr>
          <w:i/>
          <w:sz w:val="22"/>
          <w:szCs w:val="22"/>
        </w:rPr>
      </w:pPr>
      <w:r w:rsidRPr="009D51C0">
        <w:rPr>
          <w:i/>
          <w:sz w:val="22"/>
          <w:szCs w:val="22"/>
        </w:rPr>
        <w:lastRenderedPageBreak/>
        <w:t>Prep Tables</w:t>
      </w:r>
    </w:p>
    <w:p w14:paraId="46936B6F" w14:textId="77777777" w:rsidR="004824AB" w:rsidRPr="009D51C0" w:rsidRDefault="004824AB" w:rsidP="004824AB">
      <w:pPr>
        <w:tabs>
          <w:tab w:val="left" w:pos="2880"/>
        </w:tabs>
        <w:rPr>
          <w:sz w:val="22"/>
          <w:szCs w:val="22"/>
        </w:rPr>
      </w:pPr>
      <w:r w:rsidRPr="009D51C0">
        <w:rPr>
          <w:sz w:val="22"/>
          <w:szCs w:val="22"/>
        </w:rPr>
        <w:tab/>
        <w:t>No Violations Noted</w:t>
      </w:r>
    </w:p>
    <w:p w14:paraId="208D5D57" w14:textId="77777777" w:rsidR="004824AB" w:rsidRPr="009D51C0" w:rsidRDefault="004824AB" w:rsidP="004824AB">
      <w:pPr>
        <w:tabs>
          <w:tab w:val="left" w:pos="2880"/>
        </w:tabs>
        <w:rPr>
          <w:sz w:val="22"/>
          <w:szCs w:val="22"/>
        </w:rPr>
      </w:pPr>
    </w:p>
    <w:p w14:paraId="6A42882D"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Loading Dock</w:t>
      </w:r>
    </w:p>
    <w:p w14:paraId="156F21AF" w14:textId="77777777" w:rsidR="004824AB" w:rsidRPr="00574ED6" w:rsidRDefault="004824AB" w:rsidP="004824AB">
      <w:pPr>
        <w:tabs>
          <w:tab w:val="left" w:pos="2880"/>
        </w:tabs>
        <w:rPr>
          <w:color w:val="000000" w:themeColor="text1"/>
          <w:sz w:val="22"/>
          <w:szCs w:val="22"/>
        </w:rPr>
      </w:pPr>
      <w:r w:rsidRPr="00574ED6">
        <w:rPr>
          <w:color w:val="000000" w:themeColor="text1"/>
          <w:sz w:val="22"/>
          <w:szCs w:val="22"/>
        </w:rPr>
        <w:tab/>
        <w:t>No Violations Noted</w:t>
      </w:r>
    </w:p>
    <w:p w14:paraId="636BE94D" w14:textId="77777777" w:rsidR="004824AB" w:rsidRPr="00574ED6" w:rsidRDefault="004824AB" w:rsidP="004824AB">
      <w:pPr>
        <w:tabs>
          <w:tab w:val="left" w:pos="2880"/>
        </w:tabs>
        <w:ind w:left="2880" w:hanging="2880"/>
        <w:rPr>
          <w:i/>
          <w:color w:val="000000" w:themeColor="text1"/>
          <w:sz w:val="22"/>
          <w:szCs w:val="22"/>
        </w:rPr>
      </w:pPr>
    </w:p>
    <w:p w14:paraId="3DE207B0" w14:textId="77777777" w:rsidR="004824AB" w:rsidRPr="00574ED6" w:rsidRDefault="004824AB" w:rsidP="004824AB">
      <w:pPr>
        <w:tabs>
          <w:tab w:val="left" w:pos="2880"/>
        </w:tabs>
        <w:ind w:left="2880" w:hanging="2880"/>
        <w:rPr>
          <w:i/>
          <w:color w:val="000000" w:themeColor="text1"/>
          <w:sz w:val="22"/>
          <w:szCs w:val="22"/>
        </w:rPr>
      </w:pPr>
      <w:r w:rsidRPr="00574ED6">
        <w:rPr>
          <w:i/>
          <w:color w:val="000000" w:themeColor="text1"/>
          <w:sz w:val="22"/>
          <w:szCs w:val="22"/>
        </w:rPr>
        <w:t>2-Compartment Sink (Left)</w:t>
      </w:r>
    </w:p>
    <w:p w14:paraId="3E452794" w14:textId="31044C2B" w:rsidR="007D4292" w:rsidRPr="00574ED6" w:rsidRDefault="007D4292" w:rsidP="007D4292">
      <w:pPr>
        <w:tabs>
          <w:tab w:val="left" w:pos="2880"/>
        </w:tabs>
        <w:ind w:left="2880" w:hanging="2880"/>
        <w:rPr>
          <w:strike/>
          <w:sz w:val="22"/>
          <w:szCs w:val="22"/>
          <w:highlight w:val="yellow"/>
        </w:rPr>
      </w:pPr>
      <w:r w:rsidRPr="00574ED6">
        <w:rPr>
          <w:color w:val="000000"/>
          <w:sz w:val="22"/>
          <w:szCs w:val="22"/>
        </w:rPr>
        <w:t>FC 4-501.114</w:t>
      </w:r>
      <w:r w:rsidRPr="00574ED6">
        <w:rPr>
          <w:color w:val="000000"/>
          <w:sz w:val="22"/>
          <w:szCs w:val="22"/>
        </w:rPr>
        <w:tab/>
        <w:t>Maintenance and Operation; Equipment: Quaternary ammonium compound (QAC) solution tested lower than recommended concentration</w:t>
      </w:r>
    </w:p>
    <w:p w14:paraId="234DC72D" w14:textId="4E871CC6" w:rsidR="004824AB" w:rsidRPr="00574ED6" w:rsidRDefault="004824AB" w:rsidP="004824AB">
      <w:pPr>
        <w:tabs>
          <w:tab w:val="left" w:pos="2880"/>
        </w:tabs>
        <w:rPr>
          <w:color w:val="000000" w:themeColor="text1"/>
          <w:sz w:val="22"/>
          <w:szCs w:val="22"/>
        </w:rPr>
      </w:pPr>
    </w:p>
    <w:p w14:paraId="7471349E" w14:textId="77777777" w:rsidR="004824AB" w:rsidRPr="00574ED6" w:rsidRDefault="004824AB" w:rsidP="004824AB">
      <w:pPr>
        <w:tabs>
          <w:tab w:val="left" w:pos="2880"/>
        </w:tabs>
        <w:ind w:left="2880" w:hanging="2880"/>
        <w:rPr>
          <w:i/>
          <w:color w:val="000000" w:themeColor="text1"/>
          <w:sz w:val="22"/>
          <w:szCs w:val="22"/>
        </w:rPr>
      </w:pPr>
      <w:r w:rsidRPr="00574ED6">
        <w:rPr>
          <w:i/>
          <w:color w:val="000000" w:themeColor="text1"/>
          <w:sz w:val="22"/>
          <w:szCs w:val="22"/>
        </w:rPr>
        <w:t>2-Compartment Sink (Center)</w:t>
      </w:r>
    </w:p>
    <w:p w14:paraId="0A4F08A6" w14:textId="7616C820" w:rsidR="009D51C0" w:rsidRPr="00574ED6" w:rsidRDefault="009D51C0" w:rsidP="009D51C0">
      <w:pPr>
        <w:ind w:left="2880" w:hanging="2880"/>
        <w:rPr>
          <w:sz w:val="22"/>
          <w:szCs w:val="22"/>
        </w:rPr>
      </w:pPr>
      <w:r w:rsidRPr="00574ED6">
        <w:rPr>
          <w:color w:val="000000"/>
          <w:sz w:val="22"/>
          <w:szCs w:val="22"/>
        </w:rPr>
        <w:t>FC 4-501.11(A)</w:t>
      </w:r>
      <w:r w:rsidRPr="00574ED6">
        <w:rPr>
          <w:color w:val="000000"/>
          <w:sz w:val="22"/>
          <w:szCs w:val="22"/>
        </w:rPr>
        <w:tab/>
        <w:t>Maintenance and Operation, Equipment: Equipment not maintained in a state of good rep</w:t>
      </w:r>
      <w:r w:rsidRPr="00574ED6">
        <w:rPr>
          <w:sz w:val="22"/>
          <w:szCs w:val="22"/>
        </w:rPr>
        <w:t>air, wall fan dusty</w:t>
      </w:r>
    </w:p>
    <w:p w14:paraId="473A77C8" w14:textId="77777777" w:rsidR="004824AB" w:rsidRPr="009D51C0" w:rsidRDefault="004824AB" w:rsidP="004824AB">
      <w:pPr>
        <w:tabs>
          <w:tab w:val="left" w:pos="2880"/>
        </w:tabs>
        <w:rPr>
          <w:color w:val="000000" w:themeColor="text1"/>
          <w:sz w:val="22"/>
          <w:szCs w:val="22"/>
        </w:rPr>
      </w:pPr>
    </w:p>
    <w:p w14:paraId="2B4C3533"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2-Compartment Sink (Right)</w:t>
      </w:r>
    </w:p>
    <w:p w14:paraId="150E2027" w14:textId="77777777" w:rsidR="004824AB" w:rsidRPr="009D51C0" w:rsidRDefault="004824AB">
      <w:pPr>
        <w:tabs>
          <w:tab w:val="left" w:pos="2880"/>
        </w:tabs>
        <w:rPr>
          <w:sz w:val="22"/>
          <w:szCs w:val="22"/>
        </w:rPr>
      </w:pPr>
      <w:r w:rsidRPr="009D51C0">
        <w:rPr>
          <w:sz w:val="22"/>
          <w:szCs w:val="22"/>
        </w:rPr>
        <w:tab/>
        <w:t>No Violations Noted</w:t>
      </w:r>
    </w:p>
    <w:p w14:paraId="0B7C999A" w14:textId="77777777" w:rsidR="004824AB" w:rsidRPr="009D51C0" w:rsidRDefault="004824AB" w:rsidP="004824AB">
      <w:pPr>
        <w:tabs>
          <w:tab w:val="left" w:pos="2880"/>
        </w:tabs>
        <w:ind w:left="2880" w:hanging="2880"/>
        <w:rPr>
          <w:i/>
          <w:color w:val="000000" w:themeColor="text1"/>
          <w:sz w:val="22"/>
          <w:szCs w:val="22"/>
        </w:rPr>
      </w:pPr>
    </w:p>
    <w:p w14:paraId="41DE223A"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Steamer</w:t>
      </w:r>
    </w:p>
    <w:p w14:paraId="01D3D76D"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36FC2799" w14:textId="77777777" w:rsidR="004824AB" w:rsidRPr="009D51C0" w:rsidRDefault="004824AB" w:rsidP="004824AB">
      <w:pPr>
        <w:tabs>
          <w:tab w:val="left" w:pos="2880"/>
        </w:tabs>
        <w:ind w:left="2880" w:hanging="2880"/>
        <w:rPr>
          <w:i/>
          <w:color w:val="000000" w:themeColor="text1"/>
          <w:sz w:val="22"/>
          <w:szCs w:val="22"/>
        </w:rPr>
      </w:pPr>
    </w:p>
    <w:p w14:paraId="0287D881"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Ovens and Hoods</w:t>
      </w:r>
    </w:p>
    <w:p w14:paraId="30896EA8"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2366F9CD" w14:textId="77777777" w:rsidR="004824AB" w:rsidRPr="009D51C0" w:rsidRDefault="004824AB" w:rsidP="004824AB">
      <w:pPr>
        <w:tabs>
          <w:tab w:val="left" w:pos="2880"/>
        </w:tabs>
        <w:ind w:left="2880" w:hanging="2880"/>
        <w:rPr>
          <w:i/>
          <w:color w:val="000000" w:themeColor="text1"/>
          <w:sz w:val="22"/>
          <w:szCs w:val="22"/>
        </w:rPr>
      </w:pPr>
    </w:p>
    <w:p w14:paraId="408A04FD"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Kettles</w:t>
      </w:r>
    </w:p>
    <w:p w14:paraId="09EE3DBF"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13C38814" w14:textId="77777777" w:rsidR="004824AB" w:rsidRPr="009D51C0" w:rsidRDefault="004824AB" w:rsidP="004824AB">
      <w:pPr>
        <w:tabs>
          <w:tab w:val="left" w:pos="2880"/>
        </w:tabs>
        <w:ind w:left="2880" w:hanging="2880"/>
        <w:rPr>
          <w:color w:val="000000" w:themeColor="text1"/>
          <w:sz w:val="22"/>
          <w:szCs w:val="22"/>
        </w:rPr>
      </w:pPr>
    </w:p>
    <w:p w14:paraId="4F4829E0"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Slop Sink</w:t>
      </w:r>
    </w:p>
    <w:p w14:paraId="1E7B6293"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7E815FF7" w14:textId="77777777" w:rsidR="004824AB" w:rsidRPr="009D51C0" w:rsidRDefault="004824AB" w:rsidP="004824AB">
      <w:pPr>
        <w:tabs>
          <w:tab w:val="left" w:pos="2880"/>
        </w:tabs>
        <w:ind w:left="2880" w:hanging="2880"/>
        <w:rPr>
          <w:i/>
          <w:color w:val="000000" w:themeColor="text1"/>
          <w:sz w:val="22"/>
          <w:szCs w:val="22"/>
        </w:rPr>
      </w:pPr>
    </w:p>
    <w:p w14:paraId="444B7A45"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Ice Machine</w:t>
      </w:r>
    </w:p>
    <w:p w14:paraId="1E9E8681" w14:textId="77777777" w:rsidR="004824AB" w:rsidRPr="009D51C0" w:rsidRDefault="004824AB" w:rsidP="004824AB">
      <w:pPr>
        <w:tabs>
          <w:tab w:val="left" w:pos="2880"/>
        </w:tabs>
        <w:rPr>
          <w:sz w:val="22"/>
          <w:szCs w:val="22"/>
        </w:rPr>
      </w:pPr>
      <w:r w:rsidRPr="009D51C0">
        <w:rPr>
          <w:sz w:val="22"/>
          <w:szCs w:val="22"/>
        </w:rPr>
        <w:tab/>
        <w:t>No Violations Noted</w:t>
      </w:r>
    </w:p>
    <w:p w14:paraId="41E27F2A" w14:textId="77777777" w:rsidR="00FA40D2" w:rsidRPr="009D51C0" w:rsidRDefault="00FA40D2" w:rsidP="00FA40D2">
      <w:pPr>
        <w:tabs>
          <w:tab w:val="left" w:pos="2880"/>
        </w:tabs>
        <w:rPr>
          <w:color w:val="000000" w:themeColor="text1"/>
          <w:sz w:val="22"/>
          <w:szCs w:val="22"/>
        </w:rPr>
      </w:pPr>
    </w:p>
    <w:p w14:paraId="4A9B3D0D" w14:textId="0F1B7CA5" w:rsidR="004824AB" w:rsidRPr="009D51C0" w:rsidRDefault="004824AB" w:rsidP="004824AB">
      <w:pPr>
        <w:tabs>
          <w:tab w:val="left" w:pos="2880"/>
        </w:tabs>
        <w:ind w:left="2880" w:hanging="2880"/>
        <w:rPr>
          <w:b/>
          <w:color w:val="000000" w:themeColor="text1"/>
          <w:sz w:val="22"/>
          <w:szCs w:val="22"/>
          <w:u w:val="single"/>
        </w:rPr>
      </w:pPr>
      <w:r w:rsidRPr="009D51C0">
        <w:rPr>
          <w:b/>
          <w:color w:val="000000" w:themeColor="text1"/>
          <w:sz w:val="22"/>
          <w:szCs w:val="22"/>
          <w:u w:val="single"/>
        </w:rPr>
        <w:t>N</w:t>
      </w:r>
      <w:r w:rsidR="00DA5989" w:rsidRPr="009D51C0">
        <w:rPr>
          <w:b/>
          <w:color w:val="000000" w:themeColor="text1"/>
          <w:sz w:val="22"/>
          <w:szCs w:val="22"/>
          <w:u w:val="single"/>
        </w:rPr>
        <w:t>orth Side</w:t>
      </w:r>
      <w:r w:rsidRPr="009D51C0">
        <w:rPr>
          <w:b/>
          <w:color w:val="000000" w:themeColor="text1"/>
          <w:sz w:val="22"/>
          <w:szCs w:val="22"/>
          <w:u w:val="single"/>
        </w:rPr>
        <w:t xml:space="preserve"> - 2</w:t>
      </w:r>
      <w:r w:rsidRPr="009D51C0">
        <w:rPr>
          <w:b/>
          <w:color w:val="000000" w:themeColor="text1"/>
          <w:sz w:val="22"/>
          <w:szCs w:val="22"/>
          <w:u w:val="single"/>
          <w:vertAlign w:val="superscript"/>
        </w:rPr>
        <w:t>nd</w:t>
      </w:r>
      <w:r w:rsidRPr="009D51C0">
        <w:rPr>
          <w:b/>
          <w:color w:val="000000" w:themeColor="text1"/>
          <w:sz w:val="22"/>
          <w:szCs w:val="22"/>
          <w:u w:val="single"/>
        </w:rPr>
        <w:t xml:space="preserve"> F</w:t>
      </w:r>
      <w:r w:rsidR="00DA5989" w:rsidRPr="009D51C0">
        <w:rPr>
          <w:b/>
          <w:color w:val="000000" w:themeColor="text1"/>
          <w:sz w:val="22"/>
          <w:szCs w:val="22"/>
          <w:u w:val="single"/>
        </w:rPr>
        <w:t>loor</w:t>
      </w:r>
    </w:p>
    <w:p w14:paraId="4081FA6F" w14:textId="77777777" w:rsidR="004824AB" w:rsidRPr="009D51C0" w:rsidRDefault="004824AB" w:rsidP="004824AB">
      <w:pPr>
        <w:tabs>
          <w:tab w:val="left" w:pos="2880"/>
        </w:tabs>
        <w:rPr>
          <w:i/>
          <w:color w:val="000000" w:themeColor="text1"/>
          <w:sz w:val="22"/>
          <w:szCs w:val="22"/>
        </w:rPr>
      </w:pPr>
    </w:p>
    <w:p w14:paraId="55713E94"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Counselor’s Office</w:t>
      </w:r>
    </w:p>
    <w:p w14:paraId="747A8DD4" w14:textId="14981979" w:rsidR="004824AB" w:rsidRPr="009D51C0" w:rsidRDefault="004824AB" w:rsidP="004824AB">
      <w:pPr>
        <w:tabs>
          <w:tab w:val="left" w:pos="2880"/>
        </w:tabs>
        <w:rPr>
          <w:color w:val="000000" w:themeColor="text1"/>
          <w:sz w:val="22"/>
          <w:szCs w:val="22"/>
        </w:rPr>
      </w:pPr>
      <w:r w:rsidRPr="009D51C0">
        <w:rPr>
          <w:color w:val="000000" w:themeColor="text1"/>
          <w:sz w:val="22"/>
          <w:szCs w:val="22"/>
        </w:rPr>
        <w:tab/>
      </w:r>
      <w:r w:rsidR="00D64947" w:rsidRPr="009D51C0">
        <w:rPr>
          <w:color w:val="000000" w:themeColor="text1"/>
          <w:sz w:val="22"/>
          <w:szCs w:val="22"/>
        </w:rPr>
        <w:t>Unable to Inspect – In Use</w:t>
      </w:r>
    </w:p>
    <w:p w14:paraId="1C9FE498" w14:textId="77777777" w:rsidR="004824AB" w:rsidRPr="009D51C0" w:rsidRDefault="004824AB" w:rsidP="004824AB">
      <w:pPr>
        <w:rPr>
          <w:color w:val="000000" w:themeColor="text1"/>
          <w:sz w:val="22"/>
          <w:szCs w:val="22"/>
        </w:rPr>
      </w:pPr>
    </w:p>
    <w:p w14:paraId="3D116852"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Inmate Bathroom</w:t>
      </w:r>
    </w:p>
    <w:p w14:paraId="5FDBE81B"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105 CMR 451.123*</w:t>
      </w:r>
      <w:r w:rsidRPr="009D51C0">
        <w:rPr>
          <w:color w:val="000000" w:themeColor="text1"/>
          <w:sz w:val="22"/>
          <w:szCs w:val="22"/>
        </w:rPr>
        <w:tab/>
        <w:t>Maintenance: Sink basin not secured to countertop at handwash sink # 4 and 5</w:t>
      </w:r>
    </w:p>
    <w:p w14:paraId="26790E5E" w14:textId="414357E4" w:rsidR="00D64947" w:rsidRPr="009D51C0" w:rsidRDefault="00D64947" w:rsidP="00D64947">
      <w:pPr>
        <w:tabs>
          <w:tab w:val="left" w:pos="2880"/>
        </w:tabs>
        <w:rPr>
          <w:sz w:val="22"/>
          <w:szCs w:val="22"/>
        </w:rPr>
      </w:pPr>
      <w:r w:rsidRPr="009D51C0">
        <w:rPr>
          <w:sz w:val="22"/>
          <w:szCs w:val="22"/>
        </w:rPr>
        <w:t>105 CMR 451.123</w:t>
      </w:r>
      <w:r w:rsidRPr="009D51C0">
        <w:rPr>
          <w:sz w:val="22"/>
          <w:szCs w:val="22"/>
        </w:rPr>
        <w:tab/>
        <w:t>Maintenance: Wall tiles damaged</w:t>
      </w:r>
    </w:p>
    <w:p w14:paraId="545A6FE1" w14:textId="7252D4FE" w:rsidR="00D64947" w:rsidRPr="009D51C0" w:rsidRDefault="00D64947" w:rsidP="00D64947">
      <w:pPr>
        <w:tabs>
          <w:tab w:val="left" w:pos="2880"/>
        </w:tabs>
        <w:rPr>
          <w:sz w:val="22"/>
          <w:szCs w:val="22"/>
        </w:rPr>
      </w:pPr>
      <w:r w:rsidRPr="009D51C0">
        <w:rPr>
          <w:sz w:val="22"/>
          <w:szCs w:val="22"/>
        </w:rPr>
        <w:t>105 CMR 451.123</w:t>
      </w:r>
      <w:r w:rsidRPr="009D51C0">
        <w:rPr>
          <w:sz w:val="22"/>
          <w:szCs w:val="22"/>
        </w:rPr>
        <w:tab/>
        <w:t>Maintenance: Toilets dirty</w:t>
      </w:r>
    </w:p>
    <w:p w14:paraId="25874A48" w14:textId="7C8227C7" w:rsidR="00D64947" w:rsidRPr="009D51C0" w:rsidRDefault="00D64947" w:rsidP="00D64947">
      <w:pPr>
        <w:tabs>
          <w:tab w:val="left" w:pos="2880"/>
        </w:tabs>
        <w:rPr>
          <w:sz w:val="22"/>
          <w:szCs w:val="22"/>
        </w:rPr>
      </w:pPr>
      <w:r w:rsidRPr="009D51C0">
        <w:rPr>
          <w:sz w:val="22"/>
          <w:szCs w:val="22"/>
        </w:rPr>
        <w:t>105 CMR 451.130</w:t>
      </w:r>
      <w:r w:rsidRPr="009D51C0">
        <w:rPr>
          <w:sz w:val="22"/>
          <w:szCs w:val="22"/>
        </w:rPr>
        <w:tab/>
        <w:t>Plumbing: Plumbing not maintained in good repair, sink # 5 leaking</w:t>
      </w:r>
    </w:p>
    <w:p w14:paraId="44631F14" w14:textId="5596BEC6" w:rsidR="00D64947" w:rsidRPr="009D51C0" w:rsidRDefault="00D64947" w:rsidP="00D64947">
      <w:pPr>
        <w:tabs>
          <w:tab w:val="left" w:pos="2880"/>
        </w:tabs>
        <w:rPr>
          <w:color w:val="FF0000"/>
          <w:sz w:val="22"/>
          <w:szCs w:val="22"/>
        </w:rPr>
      </w:pPr>
      <w:r w:rsidRPr="009D51C0">
        <w:rPr>
          <w:sz w:val="22"/>
          <w:szCs w:val="22"/>
        </w:rPr>
        <w:t>105 CMR 451.130</w:t>
      </w:r>
      <w:r w:rsidRPr="009D51C0">
        <w:rPr>
          <w:sz w:val="22"/>
          <w:szCs w:val="22"/>
        </w:rPr>
        <w:tab/>
        <w:t>Plumbing: Plumbing not maintained in good repair, sink # 1 faucet loose</w:t>
      </w:r>
    </w:p>
    <w:p w14:paraId="1264373E" w14:textId="77777777" w:rsidR="004824AB" w:rsidRPr="009D51C0" w:rsidRDefault="004824AB" w:rsidP="004824AB">
      <w:pPr>
        <w:tabs>
          <w:tab w:val="left" w:pos="2880"/>
        </w:tabs>
        <w:rPr>
          <w:i/>
          <w:color w:val="000000" w:themeColor="text1"/>
          <w:sz w:val="22"/>
          <w:szCs w:val="22"/>
        </w:rPr>
      </w:pPr>
    </w:p>
    <w:p w14:paraId="29A7FA6D"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Hallway (Next to Barber Shop)</w:t>
      </w:r>
    </w:p>
    <w:p w14:paraId="2C3EE437"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03C5E9CD" w14:textId="77777777" w:rsidR="004824AB" w:rsidRPr="009D51C0" w:rsidRDefault="004824AB" w:rsidP="004824AB">
      <w:pPr>
        <w:tabs>
          <w:tab w:val="left" w:pos="2880"/>
        </w:tabs>
        <w:rPr>
          <w:i/>
          <w:color w:val="000000" w:themeColor="text1"/>
          <w:sz w:val="22"/>
          <w:szCs w:val="22"/>
        </w:rPr>
      </w:pPr>
    </w:p>
    <w:p w14:paraId="5AA70C74"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Storage Room (Next to Barber Shop)</w:t>
      </w:r>
    </w:p>
    <w:p w14:paraId="559593B5" w14:textId="77777777" w:rsidR="004824AB" w:rsidRPr="009D51C0" w:rsidRDefault="004824AB" w:rsidP="004824AB">
      <w:pPr>
        <w:ind w:left="2160" w:firstLine="720"/>
        <w:rPr>
          <w:sz w:val="22"/>
          <w:szCs w:val="22"/>
        </w:rPr>
      </w:pPr>
      <w:r w:rsidRPr="009D51C0">
        <w:rPr>
          <w:sz w:val="22"/>
          <w:szCs w:val="22"/>
        </w:rPr>
        <w:t>Unable to Inspect – Locked</w:t>
      </w:r>
    </w:p>
    <w:p w14:paraId="6650713A" w14:textId="77777777" w:rsidR="004824AB" w:rsidRPr="009D51C0" w:rsidRDefault="004824AB" w:rsidP="004824AB">
      <w:pPr>
        <w:tabs>
          <w:tab w:val="left" w:pos="2880"/>
        </w:tabs>
        <w:rPr>
          <w:color w:val="000000" w:themeColor="text1"/>
          <w:sz w:val="22"/>
          <w:szCs w:val="22"/>
        </w:rPr>
      </w:pPr>
    </w:p>
    <w:p w14:paraId="2CB86FF2"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Barber Shop</w:t>
      </w:r>
    </w:p>
    <w:p w14:paraId="3E50B840" w14:textId="77777777" w:rsidR="00D64947" w:rsidRPr="009D51C0" w:rsidRDefault="00D64947">
      <w:pPr>
        <w:tabs>
          <w:tab w:val="left" w:pos="2880"/>
        </w:tabs>
        <w:rPr>
          <w:sz w:val="22"/>
          <w:szCs w:val="22"/>
        </w:rPr>
      </w:pPr>
      <w:r w:rsidRPr="009D51C0">
        <w:rPr>
          <w:sz w:val="22"/>
          <w:szCs w:val="22"/>
        </w:rPr>
        <w:t>105 CMR 451.353</w:t>
      </w:r>
      <w:r w:rsidRPr="009D51C0">
        <w:rPr>
          <w:sz w:val="22"/>
          <w:szCs w:val="22"/>
        </w:rPr>
        <w:tab/>
        <w:t>Interior Maintenance: Unlabeled chemical bottle</w:t>
      </w:r>
    </w:p>
    <w:p w14:paraId="3AAB6B95" w14:textId="74320758" w:rsidR="004824AB" w:rsidRPr="009D51C0" w:rsidRDefault="004824AB" w:rsidP="004824AB">
      <w:pPr>
        <w:tabs>
          <w:tab w:val="left" w:pos="2880"/>
        </w:tabs>
        <w:rPr>
          <w:color w:val="000000" w:themeColor="text1"/>
          <w:sz w:val="22"/>
          <w:szCs w:val="22"/>
        </w:rPr>
      </w:pPr>
    </w:p>
    <w:p w14:paraId="24B306F5"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Room # N201</w:t>
      </w:r>
    </w:p>
    <w:p w14:paraId="031E9962" w14:textId="77777777" w:rsidR="004824AB" w:rsidRPr="009D51C0" w:rsidRDefault="004824AB" w:rsidP="004824AB">
      <w:pPr>
        <w:tabs>
          <w:tab w:val="left" w:pos="2880"/>
        </w:tabs>
        <w:rPr>
          <w:sz w:val="22"/>
          <w:szCs w:val="22"/>
        </w:rPr>
      </w:pPr>
      <w:r w:rsidRPr="009D51C0">
        <w:rPr>
          <w:sz w:val="22"/>
          <w:szCs w:val="22"/>
        </w:rPr>
        <w:tab/>
        <w:t>No Violations Noted</w:t>
      </w:r>
    </w:p>
    <w:p w14:paraId="47EEF6CE" w14:textId="77777777" w:rsidR="004824AB" w:rsidRPr="009D51C0" w:rsidRDefault="004824AB" w:rsidP="004824AB">
      <w:pPr>
        <w:tabs>
          <w:tab w:val="left" w:pos="2880"/>
        </w:tabs>
        <w:rPr>
          <w:sz w:val="22"/>
          <w:szCs w:val="22"/>
        </w:rPr>
      </w:pPr>
    </w:p>
    <w:p w14:paraId="357F0B24"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lastRenderedPageBreak/>
        <w:t>Room # N202</w:t>
      </w:r>
    </w:p>
    <w:p w14:paraId="65DB2770"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2384D8D8" w14:textId="77777777" w:rsidR="004824AB" w:rsidRPr="009D51C0" w:rsidRDefault="004824AB" w:rsidP="004824AB">
      <w:pPr>
        <w:tabs>
          <w:tab w:val="left" w:pos="2880"/>
        </w:tabs>
        <w:rPr>
          <w:color w:val="000000" w:themeColor="text1"/>
          <w:sz w:val="22"/>
          <w:szCs w:val="22"/>
        </w:rPr>
      </w:pPr>
    </w:p>
    <w:p w14:paraId="3A7F9230"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Room # N203</w:t>
      </w:r>
    </w:p>
    <w:p w14:paraId="4B180C5C"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105 CMR 451.353*</w:t>
      </w:r>
      <w:r w:rsidRPr="009D51C0">
        <w:rPr>
          <w:color w:val="000000" w:themeColor="text1"/>
          <w:sz w:val="22"/>
          <w:szCs w:val="22"/>
        </w:rPr>
        <w:tab/>
        <w:t>Interior Maintenance: Hole in ceiling tile</w:t>
      </w:r>
    </w:p>
    <w:p w14:paraId="749F05DA" w14:textId="77777777" w:rsidR="004824AB" w:rsidRPr="009D51C0" w:rsidRDefault="004824AB" w:rsidP="004824AB">
      <w:pPr>
        <w:tabs>
          <w:tab w:val="left" w:pos="2880"/>
        </w:tabs>
        <w:rPr>
          <w:i/>
          <w:color w:val="000000" w:themeColor="text1"/>
          <w:sz w:val="22"/>
          <w:szCs w:val="22"/>
        </w:rPr>
      </w:pPr>
    </w:p>
    <w:p w14:paraId="13B073A2"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Room # N204</w:t>
      </w:r>
    </w:p>
    <w:p w14:paraId="7350D601"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7F2EE17D" w14:textId="77777777" w:rsidR="004824AB" w:rsidRPr="009D51C0" w:rsidRDefault="004824AB" w:rsidP="004824AB">
      <w:pPr>
        <w:tabs>
          <w:tab w:val="left" w:pos="2880"/>
        </w:tabs>
        <w:rPr>
          <w:i/>
          <w:color w:val="000000" w:themeColor="text1"/>
          <w:sz w:val="22"/>
          <w:szCs w:val="22"/>
        </w:rPr>
      </w:pPr>
    </w:p>
    <w:p w14:paraId="448D85CD"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Room # N205</w:t>
      </w:r>
    </w:p>
    <w:p w14:paraId="0452DA06"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7982D5C4" w14:textId="77777777" w:rsidR="004824AB" w:rsidRPr="009D51C0" w:rsidRDefault="004824AB" w:rsidP="004824AB">
      <w:pPr>
        <w:tabs>
          <w:tab w:val="left" w:pos="2880"/>
        </w:tabs>
        <w:rPr>
          <w:i/>
          <w:color w:val="000000" w:themeColor="text1"/>
          <w:sz w:val="22"/>
          <w:szCs w:val="22"/>
        </w:rPr>
      </w:pPr>
    </w:p>
    <w:p w14:paraId="2B4FCC3F"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Room # N206</w:t>
      </w:r>
    </w:p>
    <w:p w14:paraId="2F5B5319"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5D8FA120" w14:textId="77777777" w:rsidR="004824AB" w:rsidRPr="009D51C0" w:rsidRDefault="004824AB" w:rsidP="004824AB">
      <w:pPr>
        <w:tabs>
          <w:tab w:val="left" w:pos="2880"/>
        </w:tabs>
        <w:rPr>
          <w:i/>
          <w:color w:val="000000" w:themeColor="text1"/>
          <w:sz w:val="22"/>
          <w:szCs w:val="22"/>
        </w:rPr>
      </w:pPr>
    </w:p>
    <w:p w14:paraId="6A25278F"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Room # N207</w:t>
      </w:r>
    </w:p>
    <w:p w14:paraId="2E6B781C"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6BEB97DF" w14:textId="77777777" w:rsidR="004824AB" w:rsidRPr="009D51C0" w:rsidRDefault="004824AB" w:rsidP="004824AB">
      <w:pPr>
        <w:tabs>
          <w:tab w:val="left" w:pos="2880"/>
        </w:tabs>
        <w:rPr>
          <w:i/>
          <w:color w:val="000000" w:themeColor="text1"/>
          <w:sz w:val="22"/>
          <w:szCs w:val="22"/>
        </w:rPr>
      </w:pPr>
    </w:p>
    <w:p w14:paraId="482E2DB6" w14:textId="77777777" w:rsidR="004824AB" w:rsidRPr="009D51C0" w:rsidRDefault="004824AB" w:rsidP="004824AB">
      <w:pPr>
        <w:tabs>
          <w:tab w:val="left" w:pos="2880"/>
        </w:tabs>
        <w:rPr>
          <w:i/>
          <w:color w:val="000000" w:themeColor="text1"/>
          <w:sz w:val="22"/>
          <w:szCs w:val="22"/>
        </w:rPr>
      </w:pPr>
      <w:r w:rsidRPr="009D51C0">
        <w:rPr>
          <w:i/>
          <w:color w:val="000000" w:themeColor="text1"/>
          <w:sz w:val="22"/>
          <w:szCs w:val="22"/>
        </w:rPr>
        <w:t>Room # N209</w:t>
      </w:r>
    </w:p>
    <w:p w14:paraId="2E9C87F1" w14:textId="39B93DB3" w:rsidR="004824AB" w:rsidRPr="009D51C0" w:rsidRDefault="004824AB" w:rsidP="004824AB">
      <w:pPr>
        <w:tabs>
          <w:tab w:val="left" w:pos="2880"/>
        </w:tabs>
        <w:rPr>
          <w:sz w:val="22"/>
          <w:szCs w:val="22"/>
        </w:rPr>
      </w:pPr>
      <w:r w:rsidRPr="009D51C0">
        <w:rPr>
          <w:sz w:val="22"/>
          <w:szCs w:val="22"/>
        </w:rPr>
        <w:t>105 CMR 451.353</w:t>
      </w:r>
      <w:r w:rsidR="00D64947" w:rsidRPr="009D51C0">
        <w:rPr>
          <w:sz w:val="22"/>
          <w:szCs w:val="22"/>
        </w:rPr>
        <w:t>*</w:t>
      </w:r>
      <w:r w:rsidRPr="009D51C0">
        <w:rPr>
          <w:sz w:val="22"/>
          <w:szCs w:val="22"/>
        </w:rPr>
        <w:tab/>
        <w:t>Interior Maintenance: Wall damaged near light switch</w:t>
      </w:r>
    </w:p>
    <w:p w14:paraId="461806CF" w14:textId="77777777" w:rsidR="004824AB" w:rsidRPr="009D51C0" w:rsidRDefault="004824AB" w:rsidP="004824AB">
      <w:pPr>
        <w:tabs>
          <w:tab w:val="left" w:pos="2880"/>
        </w:tabs>
        <w:rPr>
          <w:color w:val="000000" w:themeColor="text1"/>
          <w:sz w:val="22"/>
          <w:szCs w:val="22"/>
        </w:rPr>
      </w:pPr>
    </w:p>
    <w:p w14:paraId="22CA205F"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Room # N210 (Left)</w:t>
      </w:r>
    </w:p>
    <w:p w14:paraId="3F48A8F0" w14:textId="77777777" w:rsidR="004824AB" w:rsidRPr="009D51C0" w:rsidRDefault="004824AB" w:rsidP="004824AB">
      <w:pPr>
        <w:tabs>
          <w:tab w:val="left" w:pos="2880"/>
        </w:tabs>
        <w:rPr>
          <w:sz w:val="22"/>
          <w:szCs w:val="22"/>
        </w:rPr>
      </w:pPr>
      <w:r w:rsidRPr="009D51C0">
        <w:rPr>
          <w:sz w:val="22"/>
          <w:szCs w:val="22"/>
        </w:rPr>
        <w:tab/>
        <w:t>No Violations Noted</w:t>
      </w:r>
    </w:p>
    <w:p w14:paraId="6185E384" w14:textId="77777777" w:rsidR="004824AB" w:rsidRPr="009D51C0" w:rsidRDefault="004824AB" w:rsidP="004824AB">
      <w:pPr>
        <w:rPr>
          <w:color w:val="000000" w:themeColor="text1"/>
          <w:sz w:val="22"/>
          <w:szCs w:val="22"/>
        </w:rPr>
      </w:pPr>
    </w:p>
    <w:p w14:paraId="6876211B" w14:textId="77777777" w:rsidR="004824AB" w:rsidRPr="009D51C0" w:rsidRDefault="004824AB" w:rsidP="004824AB">
      <w:pPr>
        <w:tabs>
          <w:tab w:val="left" w:pos="2880"/>
        </w:tabs>
        <w:ind w:left="2880" w:hanging="2880"/>
        <w:rPr>
          <w:i/>
          <w:color w:val="000000" w:themeColor="text1"/>
          <w:sz w:val="22"/>
          <w:szCs w:val="22"/>
        </w:rPr>
      </w:pPr>
      <w:r w:rsidRPr="009D51C0">
        <w:rPr>
          <w:i/>
          <w:color w:val="000000" w:themeColor="text1"/>
          <w:sz w:val="22"/>
          <w:szCs w:val="22"/>
        </w:rPr>
        <w:t>Room # N210 (Right)</w:t>
      </w:r>
    </w:p>
    <w:p w14:paraId="16E10711" w14:textId="77777777" w:rsidR="004824AB" w:rsidRPr="009D51C0" w:rsidRDefault="004824AB" w:rsidP="004824AB">
      <w:pPr>
        <w:tabs>
          <w:tab w:val="left" w:pos="2880"/>
        </w:tabs>
        <w:rPr>
          <w:color w:val="000000" w:themeColor="text1"/>
          <w:sz w:val="22"/>
          <w:szCs w:val="22"/>
        </w:rPr>
      </w:pPr>
      <w:r w:rsidRPr="009D51C0">
        <w:rPr>
          <w:color w:val="000000" w:themeColor="text1"/>
          <w:sz w:val="22"/>
          <w:szCs w:val="22"/>
        </w:rPr>
        <w:tab/>
        <w:t>No Violations Noted</w:t>
      </w:r>
    </w:p>
    <w:p w14:paraId="2B46068D" w14:textId="77777777" w:rsidR="00D64947" w:rsidRPr="009D51C0" w:rsidRDefault="00D64947" w:rsidP="00D64947">
      <w:pPr>
        <w:tabs>
          <w:tab w:val="left" w:pos="2880"/>
        </w:tabs>
        <w:ind w:left="2880" w:hanging="2880"/>
        <w:rPr>
          <w:b/>
          <w:color w:val="000000" w:themeColor="text1"/>
          <w:sz w:val="22"/>
          <w:szCs w:val="22"/>
        </w:rPr>
      </w:pPr>
    </w:p>
    <w:p w14:paraId="2B5A7661" w14:textId="037143E3" w:rsidR="00D64947" w:rsidRPr="007D4292" w:rsidRDefault="00D64947" w:rsidP="00D64947">
      <w:pPr>
        <w:tabs>
          <w:tab w:val="left" w:pos="2880"/>
        </w:tabs>
        <w:ind w:left="2880" w:hanging="2880"/>
        <w:rPr>
          <w:b/>
          <w:color w:val="000000" w:themeColor="text1"/>
          <w:sz w:val="22"/>
          <w:szCs w:val="22"/>
          <w:u w:val="single"/>
        </w:rPr>
      </w:pPr>
      <w:r w:rsidRPr="007D4292">
        <w:rPr>
          <w:b/>
          <w:color w:val="000000" w:themeColor="text1"/>
          <w:sz w:val="22"/>
          <w:szCs w:val="22"/>
          <w:u w:val="single"/>
        </w:rPr>
        <w:t>North Side 3</w:t>
      </w:r>
      <w:r w:rsidRPr="007D4292">
        <w:rPr>
          <w:b/>
          <w:color w:val="000000" w:themeColor="text1"/>
          <w:sz w:val="22"/>
          <w:szCs w:val="22"/>
          <w:u w:val="single"/>
          <w:vertAlign w:val="superscript"/>
        </w:rPr>
        <w:t>rd</w:t>
      </w:r>
      <w:r w:rsidRPr="007D4292">
        <w:rPr>
          <w:b/>
          <w:color w:val="000000" w:themeColor="text1"/>
          <w:sz w:val="22"/>
          <w:szCs w:val="22"/>
          <w:u w:val="single"/>
        </w:rPr>
        <w:t xml:space="preserve"> Floor (Unoccupied)</w:t>
      </w:r>
    </w:p>
    <w:p w14:paraId="487C249B" w14:textId="4E376EE2" w:rsidR="00D64947" w:rsidRPr="009D51C0" w:rsidRDefault="00D64947" w:rsidP="00D64947">
      <w:pPr>
        <w:ind w:left="2160" w:firstLine="720"/>
        <w:rPr>
          <w:color w:val="000000" w:themeColor="text1"/>
          <w:sz w:val="22"/>
          <w:szCs w:val="22"/>
        </w:rPr>
      </w:pPr>
      <w:r w:rsidRPr="009D51C0">
        <w:rPr>
          <w:color w:val="000000" w:themeColor="text1"/>
          <w:sz w:val="22"/>
          <w:szCs w:val="22"/>
        </w:rPr>
        <w:t xml:space="preserve">Unable to Inspect – </w:t>
      </w:r>
      <w:r w:rsidR="007D4292">
        <w:rPr>
          <w:color w:val="000000" w:themeColor="text1"/>
          <w:sz w:val="22"/>
          <w:szCs w:val="22"/>
        </w:rPr>
        <w:t>Locked</w:t>
      </w:r>
    </w:p>
    <w:p w14:paraId="5D951F14" w14:textId="77777777" w:rsidR="00D64947" w:rsidRPr="009D51C0" w:rsidRDefault="00D64947" w:rsidP="00D64947">
      <w:pPr>
        <w:tabs>
          <w:tab w:val="left" w:pos="2880"/>
        </w:tabs>
        <w:rPr>
          <w:color w:val="000000" w:themeColor="text1"/>
          <w:sz w:val="22"/>
          <w:szCs w:val="22"/>
        </w:rPr>
      </w:pPr>
    </w:p>
    <w:p w14:paraId="3CD63B20" w14:textId="5B6FFB63" w:rsidR="00D64947" w:rsidRPr="009D51C0" w:rsidRDefault="00D64947" w:rsidP="00D64947">
      <w:pPr>
        <w:tabs>
          <w:tab w:val="left" w:pos="2880"/>
          <w:tab w:val="left" w:pos="8154"/>
        </w:tabs>
        <w:rPr>
          <w:b/>
          <w:color w:val="000000" w:themeColor="text1"/>
          <w:sz w:val="22"/>
          <w:szCs w:val="22"/>
          <w:u w:val="single"/>
        </w:rPr>
      </w:pPr>
      <w:r w:rsidRPr="009D51C0">
        <w:rPr>
          <w:b/>
          <w:color w:val="000000" w:themeColor="text1"/>
          <w:sz w:val="22"/>
          <w:szCs w:val="22"/>
          <w:u w:val="single"/>
        </w:rPr>
        <w:t>BASEMENT</w:t>
      </w:r>
    </w:p>
    <w:p w14:paraId="01A713F2" w14:textId="77777777" w:rsidR="00D64947" w:rsidRPr="009D51C0" w:rsidRDefault="00D64947" w:rsidP="00D64947">
      <w:pPr>
        <w:tabs>
          <w:tab w:val="left" w:pos="2880"/>
          <w:tab w:val="left" w:pos="8154"/>
        </w:tabs>
        <w:rPr>
          <w:b/>
          <w:color w:val="000000" w:themeColor="text1"/>
          <w:sz w:val="22"/>
          <w:szCs w:val="22"/>
        </w:rPr>
      </w:pPr>
    </w:p>
    <w:p w14:paraId="01B4CBD0" w14:textId="77777777" w:rsidR="00D64947" w:rsidRPr="009D51C0" w:rsidRDefault="00D64947" w:rsidP="00D64947">
      <w:pPr>
        <w:tabs>
          <w:tab w:val="left" w:pos="2880"/>
          <w:tab w:val="left" w:pos="8154"/>
        </w:tabs>
        <w:rPr>
          <w:i/>
          <w:color w:val="000000" w:themeColor="text1"/>
          <w:sz w:val="22"/>
          <w:szCs w:val="22"/>
        </w:rPr>
      </w:pPr>
      <w:r w:rsidRPr="009D51C0">
        <w:rPr>
          <w:i/>
          <w:color w:val="000000" w:themeColor="text1"/>
          <w:sz w:val="22"/>
          <w:szCs w:val="22"/>
        </w:rPr>
        <w:t>Laundry</w:t>
      </w:r>
    </w:p>
    <w:p w14:paraId="0FFB9414" w14:textId="77777777" w:rsidR="00D64947" w:rsidRPr="009D51C0" w:rsidRDefault="00D64947" w:rsidP="00D64947">
      <w:pPr>
        <w:tabs>
          <w:tab w:val="left" w:pos="2880"/>
        </w:tabs>
        <w:rPr>
          <w:color w:val="000000" w:themeColor="text1"/>
          <w:sz w:val="22"/>
          <w:szCs w:val="22"/>
        </w:rPr>
      </w:pPr>
      <w:r w:rsidRPr="009D51C0">
        <w:rPr>
          <w:color w:val="000000" w:themeColor="text1"/>
          <w:sz w:val="22"/>
          <w:szCs w:val="22"/>
        </w:rPr>
        <w:tab/>
        <w:t>No Violations Noted</w:t>
      </w:r>
    </w:p>
    <w:p w14:paraId="416C7401" w14:textId="77777777" w:rsidR="00D64947" w:rsidRPr="009D51C0" w:rsidRDefault="00D64947" w:rsidP="00D64947">
      <w:pPr>
        <w:tabs>
          <w:tab w:val="left" w:pos="2880"/>
        </w:tabs>
        <w:rPr>
          <w:color w:val="000000" w:themeColor="text1"/>
          <w:sz w:val="22"/>
          <w:szCs w:val="22"/>
        </w:rPr>
      </w:pPr>
    </w:p>
    <w:p w14:paraId="78AB2669"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Tunnel near Laundry</w:t>
      </w:r>
    </w:p>
    <w:p w14:paraId="58ED7CC9" w14:textId="77777777" w:rsidR="00D64947" w:rsidRPr="009D51C0" w:rsidRDefault="00D64947" w:rsidP="00D64947">
      <w:pPr>
        <w:tabs>
          <w:tab w:val="left" w:pos="2880"/>
        </w:tabs>
        <w:rPr>
          <w:color w:val="000000" w:themeColor="text1"/>
          <w:sz w:val="22"/>
          <w:szCs w:val="22"/>
        </w:rPr>
      </w:pPr>
      <w:r w:rsidRPr="009D51C0">
        <w:rPr>
          <w:color w:val="000000" w:themeColor="text1"/>
          <w:sz w:val="22"/>
          <w:szCs w:val="22"/>
        </w:rPr>
        <w:tab/>
        <w:t>No Violations Noted</w:t>
      </w:r>
    </w:p>
    <w:p w14:paraId="29D90190" w14:textId="77777777" w:rsidR="00D64947" w:rsidRPr="009D51C0" w:rsidRDefault="00D64947" w:rsidP="00D64947">
      <w:pPr>
        <w:tabs>
          <w:tab w:val="left" w:pos="2880"/>
        </w:tabs>
        <w:rPr>
          <w:b/>
          <w:color w:val="000000" w:themeColor="text1"/>
          <w:sz w:val="22"/>
          <w:szCs w:val="22"/>
        </w:rPr>
      </w:pPr>
    </w:p>
    <w:p w14:paraId="7F8D25ED" w14:textId="77777777" w:rsidR="00D64947" w:rsidRPr="007D4292" w:rsidRDefault="00D64947" w:rsidP="00D64947">
      <w:pPr>
        <w:tabs>
          <w:tab w:val="left" w:pos="2880"/>
        </w:tabs>
        <w:rPr>
          <w:b/>
          <w:color w:val="000000" w:themeColor="text1"/>
          <w:sz w:val="22"/>
          <w:szCs w:val="22"/>
          <w:u w:val="single"/>
        </w:rPr>
      </w:pPr>
      <w:r w:rsidRPr="007D4292">
        <w:rPr>
          <w:b/>
          <w:color w:val="000000" w:themeColor="text1"/>
          <w:sz w:val="22"/>
          <w:szCs w:val="22"/>
          <w:u w:val="single"/>
        </w:rPr>
        <w:t>Maintenance Cage</w:t>
      </w:r>
    </w:p>
    <w:p w14:paraId="64F4E783" w14:textId="77777777" w:rsidR="00D64947" w:rsidRPr="009D51C0" w:rsidRDefault="00D64947" w:rsidP="00D64947">
      <w:pPr>
        <w:tabs>
          <w:tab w:val="left" w:pos="2880"/>
        </w:tabs>
        <w:rPr>
          <w:i/>
          <w:color w:val="000000" w:themeColor="text1"/>
          <w:sz w:val="22"/>
          <w:szCs w:val="22"/>
        </w:rPr>
      </w:pPr>
    </w:p>
    <w:p w14:paraId="22627484"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Maintenance Storage</w:t>
      </w:r>
    </w:p>
    <w:p w14:paraId="650F686E" w14:textId="77777777" w:rsidR="00D64947" w:rsidRPr="009D51C0" w:rsidRDefault="00D64947">
      <w:pPr>
        <w:tabs>
          <w:tab w:val="left" w:pos="2880"/>
        </w:tabs>
        <w:rPr>
          <w:sz w:val="22"/>
          <w:szCs w:val="22"/>
        </w:rPr>
      </w:pPr>
      <w:r w:rsidRPr="009D51C0">
        <w:rPr>
          <w:sz w:val="22"/>
          <w:szCs w:val="22"/>
        </w:rPr>
        <w:t>105 CMR 451.353</w:t>
      </w:r>
      <w:r w:rsidRPr="009D51C0">
        <w:rPr>
          <w:sz w:val="22"/>
          <w:szCs w:val="22"/>
        </w:rPr>
        <w:tab/>
        <w:t>Interior Maintenance: Unlabeled chemical bottle</w:t>
      </w:r>
    </w:p>
    <w:p w14:paraId="23E288AB" w14:textId="77777777" w:rsidR="00D64947" w:rsidRPr="009D51C0" w:rsidRDefault="00D64947">
      <w:pPr>
        <w:tabs>
          <w:tab w:val="left" w:pos="2880"/>
        </w:tabs>
        <w:rPr>
          <w:sz w:val="22"/>
          <w:szCs w:val="22"/>
        </w:rPr>
      </w:pPr>
      <w:r w:rsidRPr="009D51C0">
        <w:rPr>
          <w:sz w:val="22"/>
          <w:szCs w:val="22"/>
        </w:rPr>
        <w:t>105 CMR 451.353</w:t>
      </w:r>
      <w:r w:rsidRPr="009D51C0">
        <w:rPr>
          <w:sz w:val="22"/>
          <w:szCs w:val="22"/>
        </w:rPr>
        <w:tab/>
        <w:t>Interior Maintenance: Wet mop stored in bucket</w:t>
      </w:r>
    </w:p>
    <w:p w14:paraId="087DF2B0" w14:textId="258CC15B" w:rsidR="00D64947" w:rsidRPr="009D51C0" w:rsidRDefault="00D64947" w:rsidP="00D64947">
      <w:pPr>
        <w:tabs>
          <w:tab w:val="left" w:pos="2880"/>
        </w:tabs>
        <w:rPr>
          <w:i/>
          <w:color w:val="000000" w:themeColor="text1"/>
          <w:sz w:val="22"/>
          <w:szCs w:val="22"/>
        </w:rPr>
      </w:pPr>
    </w:p>
    <w:p w14:paraId="62D411DE"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Maintenance Area</w:t>
      </w:r>
    </w:p>
    <w:p w14:paraId="7CBE59DF" w14:textId="77777777" w:rsidR="00D64947" w:rsidRPr="009D51C0" w:rsidRDefault="00D64947" w:rsidP="00D64947">
      <w:pPr>
        <w:tabs>
          <w:tab w:val="left" w:pos="2880"/>
        </w:tabs>
        <w:rPr>
          <w:sz w:val="22"/>
          <w:szCs w:val="22"/>
        </w:rPr>
      </w:pPr>
      <w:r w:rsidRPr="009D51C0">
        <w:rPr>
          <w:sz w:val="22"/>
          <w:szCs w:val="22"/>
        </w:rPr>
        <w:tab/>
        <w:t>No Violations Noted</w:t>
      </w:r>
    </w:p>
    <w:p w14:paraId="2D8AB341" w14:textId="77777777" w:rsidR="00D64947" w:rsidRPr="009D51C0" w:rsidRDefault="00D64947" w:rsidP="00D64947">
      <w:pPr>
        <w:tabs>
          <w:tab w:val="left" w:pos="2880"/>
        </w:tabs>
        <w:rPr>
          <w:i/>
          <w:color w:val="000000" w:themeColor="text1"/>
          <w:sz w:val="22"/>
          <w:szCs w:val="22"/>
        </w:rPr>
      </w:pPr>
    </w:p>
    <w:p w14:paraId="3D0B862D"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Maintenance Office</w:t>
      </w:r>
    </w:p>
    <w:p w14:paraId="7E2743B6" w14:textId="77777777" w:rsidR="00D64947" w:rsidRPr="009D51C0" w:rsidRDefault="00D64947" w:rsidP="00D64947">
      <w:pPr>
        <w:tabs>
          <w:tab w:val="left" w:pos="2880"/>
        </w:tabs>
        <w:rPr>
          <w:sz w:val="22"/>
          <w:szCs w:val="22"/>
        </w:rPr>
      </w:pPr>
      <w:r w:rsidRPr="009D51C0">
        <w:rPr>
          <w:sz w:val="22"/>
          <w:szCs w:val="22"/>
        </w:rPr>
        <w:tab/>
        <w:t>No Violations Noted</w:t>
      </w:r>
    </w:p>
    <w:p w14:paraId="435D9561" w14:textId="77777777" w:rsidR="00D64947" w:rsidRPr="009D51C0" w:rsidRDefault="00D64947" w:rsidP="00D64947">
      <w:pPr>
        <w:tabs>
          <w:tab w:val="left" w:pos="2880"/>
        </w:tabs>
        <w:ind w:left="2880" w:hanging="2880"/>
        <w:rPr>
          <w:sz w:val="22"/>
          <w:szCs w:val="22"/>
        </w:rPr>
      </w:pPr>
    </w:p>
    <w:p w14:paraId="7838723E" w14:textId="77777777" w:rsidR="00D64947" w:rsidRPr="009D51C0" w:rsidRDefault="00D64947" w:rsidP="00D64947">
      <w:pPr>
        <w:tabs>
          <w:tab w:val="left" w:pos="2880"/>
        </w:tabs>
        <w:rPr>
          <w:i/>
          <w:sz w:val="22"/>
          <w:szCs w:val="22"/>
        </w:rPr>
      </w:pPr>
      <w:r w:rsidRPr="009D51C0">
        <w:rPr>
          <w:i/>
          <w:sz w:val="22"/>
          <w:szCs w:val="22"/>
        </w:rPr>
        <w:t>Maintenance Bathroom</w:t>
      </w:r>
    </w:p>
    <w:p w14:paraId="2883A3B8" w14:textId="77777777" w:rsidR="00D64947" w:rsidRPr="009D51C0" w:rsidRDefault="00D64947" w:rsidP="00D64947">
      <w:pPr>
        <w:tabs>
          <w:tab w:val="left" w:pos="2880"/>
        </w:tabs>
        <w:rPr>
          <w:sz w:val="22"/>
          <w:szCs w:val="22"/>
        </w:rPr>
      </w:pPr>
      <w:r w:rsidRPr="009D51C0">
        <w:rPr>
          <w:sz w:val="22"/>
          <w:szCs w:val="22"/>
        </w:rPr>
        <w:tab/>
        <w:t>No Violations Noted</w:t>
      </w:r>
    </w:p>
    <w:p w14:paraId="5D2C9299" w14:textId="77777777" w:rsidR="00D64947" w:rsidRPr="009D51C0" w:rsidRDefault="00D64947" w:rsidP="00D64947">
      <w:pPr>
        <w:tabs>
          <w:tab w:val="left" w:pos="2880"/>
        </w:tabs>
        <w:rPr>
          <w:i/>
          <w:sz w:val="22"/>
          <w:szCs w:val="22"/>
        </w:rPr>
      </w:pPr>
    </w:p>
    <w:p w14:paraId="1200DFBC" w14:textId="77777777" w:rsidR="00D64947" w:rsidRPr="009D51C0" w:rsidRDefault="00D64947" w:rsidP="00D64947">
      <w:pPr>
        <w:tabs>
          <w:tab w:val="left" w:pos="2880"/>
        </w:tabs>
        <w:rPr>
          <w:i/>
          <w:sz w:val="22"/>
          <w:szCs w:val="22"/>
        </w:rPr>
      </w:pPr>
      <w:r w:rsidRPr="009D51C0">
        <w:rPr>
          <w:i/>
          <w:sz w:val="22"/>
          <w:szCs w:val="22"/>
        </w:rPr>
        <w:t>Chemical Room</w:t>
      </w:r>
    </w:p>
    <w:p w14:paraId="4693F534" w14:textId="77777777" w:rsidR="00D64947" w:rsidRPr="009D51C0" w:rsidRDefault="00D64947" w:rsidP="00D64947">
      <w:pPr>
        <w:ind w:left="2160" w:firstLine="720"/>
        <w:rPr>
          <w:sz w:val="22"/>
          <w:szCs w:val="22"/>
        </w:rPr>
      </w:pPr>
      <w:r w:rsidRPr="009D51C0">
        <w:rPr>
          <w:sz w:val="22"/>
          <w:szCs w:val="22"/>
        </w:rPr>
        <w:t>No Violations Noted</w:t>
      </w:r>
    </w:p>
    <w:p w14:paraId="3532B7CA" w14:textId="77777777" w:rsidR="00D64947" w:rsidRPr="009D51C0" w:rsidRDefault="00D64947" w:rsidP="00D64947">
      <w:pPr>
        <w:rPr>
          <w:sz w:val="22"/>
          <w:szCs w:val="22"/>
        </w:rPr>
      </w:pPr>
    </w:p>
    <w:p w14:paraId="75C1896F" w14:textId="77777777" w:rsidR="00D64947" w:rsidRPr="007D4292" w:rsidRDefault="00D64947" w:rsidP="00D64947">
      <w:pPr>
        <w:tabs>
          <w:tab w:val="left" w:pos="2880"/>
        </w:tabs>
        <w:rPr>
          <w:b/>
          <w:sz w:val="22"/>
          <w:szCs w:val="22"/>
          <w:u w:val="single"/>
        </w:rPr>
      </w:pPr>
      <w:r w:rsidRPr="007D4292">
        <w:rPr>
          <w:b/>
          <w:sz w:val="22"/>
          <w:szCs w:val="22"/>
          <w:u w:val="single"/>
        </w:rPr>
        <w:lastRenderedPageBreak/>
        <w:t>Main Bathroom</w:t>
      </w:r>
    </w:p>
    <w:p w14:paraId="1CC26B5A" w14:textId="77777777" w:rsidR="00D64947" w:rsidRPr="009D51C0" w:rsidRDefault="00D64947" w:rsidP="00D64947">
      <w:pPr>
        <w:tabs>
          <w:tab w:val="left" w:pos="2880"/>
        </w:tabs>
        <w:rPr>
          <w:i/>
          <w:sz w:val="22"/>
          <w:szCs w:val="22"/>
        </w:rPr>
      </w:pPr>
    </w:p>
    <w:p w14:paraId="699D1144" w14:textId="77777777" w:rsidR="00D64947" w:rsidRPr="009D51C0" w:rsidRDefault="00D64947" w:rsidP="00D64947">
      <w:pPr>
        <w:tabs>
          <w:tab w:val="left" w:pos="2880"/>
        </w:tabs>
        <w:rPr>
          <w:i/>
          <w:sz w:val="22"/>
          <w:szCs w:val="22"/>
        </w:rPr>
      </w:pPr>
      <w:r w:rsidRPr="009D51C0">
        <w:rPr>
          <w:i/>
          <w:sz w:val="22"/>
          <w:szCs w:val="22"/>
        </w:rPr>
        <w:t>Toilets and Handwash Sinks</w:t>
      </w:r>
    </w:p>
    <w:p w14:paraId="49AC5909" w14:textId="56CCD446" w:rsidR="00D64947" w:rsidRPr="009D51C0" w:rsidRDefault="00D64947" w:rsidP="00D64947">
      <w:pPr>
        <w:tabs>
          <w:tab w:val="left" w:pos="2880"/>
        </w:tabs>
        <w:rPr>
          <w:sz w:val="22"/>
          <w:szCs w:val="22"/>
        </w:rPr>
      </w:pPr>
      <w:r w:rsidRPr="009D51C0">
        <w:rPr>
          <w:sz w:val="22"/>
          <w:szCs w:val="22"/>
        </w:rPr>
        <w:t>105 CMR 451.130</w:t>
      </w:r>
      <w:r w:rsidRPr="009D51C0">
        <w:rPr>
          <w:sz w:val="22"/>
          <w:szCs w:val="22"/>
        </w:rPr>
        <w:tab/>
        <w:t>Plumbing: Plumbing not maintained in good repair, sink # 3 loose</w:t>
      </w:r>
    </w:p>
    <w:p w14:paraId="3AD4E579" w14:textId="0B1FF150" w:rsidR="00D64947" w:rsidRPr="009D51C0" w:rsidRDefault="00D64947" w:rsidP="00D64947">
      <w:pPr>
        <w:tabs>
          <w:tab w:val="left" w:pos="2880"/>
        </w:tabs>
        <w:rPr>
          <w:sz w:val="22"/>
          <w:szCs w:val="22"/>
        </w:rPr>
      </w:pPr>
      <w:r w:rsidRPr="009D51C0">
        <w:rPr>
          <w:sz w:val="22"/>
          <w:szCs w:val="22"/>
        </w:rPr>
        <w:t>105 CMR 451.130</w:t>
      </w:r>
      <w:r w:rsidRPr="009D51C0">
        <w:rPr>
          <w:sz w:val="22"/>
          <w:szCs w:val="22"/>
        </w:rPr>
        <w:tab/>
        <w:t xml:space="preserve">Plumbing: Plumbing not maintained in good repair shower # 1, 6, 7, </w:t>
      </w:r>
      <w:r w:rsidR="00384663">
        <w:rPr>
          <w:sz w:val="22"/>
          <w:szCs w:val="22"/>
        </w:rPr>
        <w:t xml:space="preserve">and </w:t>
      </w:r>
      <w:r w:rsidRPr="009D51C0">
        <w:rPr>
          <w:sz w:val="22"/>
          <w:szCs w:val="22"/>
        </w:rPr>
        <w:t>12 leaking</w:t>
      </w:r>
    </w:p>
    <w:p w14:paraId="7FBB8957" w14:textId="3FBE8BD6" w:rsidR="00D64947" w:rsidRPr="009D51C0" w:rsidRDefault="00D64947" w:rsidP="00D64947">
      <w:pPr>
        <w:tabs>
          <w:tab w:val="left" w:pos="2880"/>
        </w:tabs>
        <w:rPr>
          <w:sz w:val="22"/>
          <w:szCs w:val="22"/>
        </w:rPr>
      </w:pPr>
      <w:r w:rsidRPr="009D51C0">
        <w:rPr>
          <w:sz w:val="22"/>
          <w:szCs w:val="22"/>
        </w:rPr>
        <w:t>105 CMR 451.130</w:t>
      </w:r>
      <w:r w:rsidRPr="009D51C0">
        <w:rPr>
          <w:sz w:val="22"/>
          <w:szCs w:val="22"/>
        </w:rPr>
        <w:tab/>
        <w:t xml:space="preserve">Plumbing: Plumbing not maintained in good repair, shower # 15, </w:t>
      </w:r>
      <w:r w:rsidR="00384663">
        <w:rPr>
          <w:sz w:val="22"/>
          <w:szCs w:val="22"/>
        </w:rPr>
        <w:t>lo</w:t>
      </w:r>
      <w:r w:rsidRPr="009D51C0">
        <w:rPr>
          <w:sz w:val="22"/>
          <w:szCs w:val="22"/>
        </w:rPr>
        <w:t>w pressure</w:t>
      </w:r>
    </w:p>
    <w:p w14:paraId="1A3AF6A6" w14:textId="77777777" w:rsidR="00D64947" w:rsidRPr="009D51C0" w:rsidRDefault="00D64947" w:rsidP="00D64947">
      <w:pPr>
        <w:tabs>
          <w:tab w:val="left" w:pos="2880"/>
        </w:tabs>
        <w:rPr>
          <w:sz w:val="22"/>
          <w:szCs w:val="22"/>
        </w:rPr>
      </w:pPr>
    </w:p>
    <w:p w14:paraId="07B5AD24" w14:textId="77777777" w:rsidR="00D64947" w:rsidRPr="009D51C0" w:rsidRDefault="00D64947" w:rsidP="00D64947">
      <w:pPr>
        <w:tabs>
          <w:tab w:val="left" w:pos="2880"/>
        </w:tabs>
        <w:ind w:left="2880" w:hanging="2880"/>
        <w:rPr>
          <w:i/>
          <w:sz w:val="22"/>
          <w:szCs w:val="22"/>
        </w:rPr>
      </w:pPr>
      <w:r w:rsidRPr="009D51C0">
        <w:rPr>
          <w:i/>
          <w:sz w:val="22"/>
          <w:szCs w:val="22"/>
        </w:rPr>
        <w:t>Main Shower</w:t>
      </w:r>
    </w:p>
    <w:p w14:paraId="5FBFF3F3" w14:textId="77777777" w:rsidR="00D64947" w:rsidRPr="009D51C0" w:rsidRDefault="00D64947" w:rsidP="00D64947">
      <w:pPr>
        <w:ind w:left="2160" w:firstLine="720"/>
        <w:rPr>
          <w:sz w:val="22"/>
          <w:szCs w:val="22"/>
        </w:rPr>
      </w:pPr>
      <w:r w:rsidRPr="009D51C0">
        <w:rPr>
          <w:sz w:val="22"/>
          <w:szCs w:val="22"/>
        </w:rPr>
        <w:t>Unable to Inspect – In Use</w:t>
      </w:r>
    </w:p>
    <w:p w14:paraId="61FEA21E" w14:textId="77777777" w:rsidR="00D64947" w:rsidRPr="009D51C0" w:rsidRDefault="00D64947" w:rsidP="00D64947">
      <w:pPr>
        <w:tabs>
          <w:tab w:val="left" w:pos="2880"/>
        </w:tabs>
        <w:ind w:left="2880" w:hanging="2880"/>
        <w:rPr>
          <w:color w:val="000000" w:themeColor="text1"/>
          <w:sz w:val="22"/>
          <w:szCs w:val="22"/>
        </w:rPr>
      </w:pPr>
    </w:p>
    <w:p w14:paraId="009E47DF" w14:textId="77777777" w:rsidR="00D64947" w:rsidRPr="009D51C0" w:rsidRDefault="00D64947" w:rsidP="00D64947">
      <w:pPr>
        <w:tabs>
          <w:tab w:val="left" w:pos="2880"/>
        </w:tabs>
        <w:ind w:left="2880" w:hanging="2880"/>
        <w:rPr>
          <w:i/>
          <w:color w:val="000000" w:themeColor="text1"/>
          <w:sz w:val="22"/>
          <w:szCs w:val="22"/>
        </w:rPr>
      </w:pPr>
      <w:r w:rsidRPr="009D51C0">
        <w:rPr>
          <w:i/>
          <w:color w:val="000000" w:themeColor="text1"/>
          <w:sz w:val="22"/>
          <w:szCs w:val="22"/>
        </w:rPr>
        <w:t>Slop Sink</w:t>
      </w:r>
    </w:p>
    <w:p w14:paraId="5337E9DC" w14:textId="5747F2F4" w:rsidR="00D64947" w:rsidRPr="009D51C0" w:rsidRDefault="00D64947" w:rsidP="00D64947">
      <w:pPr>
        <w:tabs>
          <w:tab w:val="left" w:pos="2880"/>
        </w:tabs>
        <w:rPr>
          <w:color w:val="FF0000"/>
          <w:sz w:val="22"/>
          <w:szCs w:val="22"/>
        </w:rPr>
      </w:pPr>
      <w:r w:rsidRPr="009D51C0">
        <w:rPr>
          <w:sz w:val="22"/>
          <w:szCs w:val="22"/>
        </w:rPr>
        <w:t>105 CMR 451.353</w:t>
      </w:r>
      <w:r w:rsidRPr="009D51C0">
        <w:rPr>
          <w:sz w:val="22"/>
          <w:szCs w:val="22"/>
        </w:rPr>
        <w:tab/>
        <w:t>Interior Maintenance: Area dirty</w:t>
      </w:r>
    </w:p>
    <w:p w14:paraId="23139170" w14:textId="77777777" w:rsidR="00D64947" w:rsidRPr="009D51C0" w:rsidRDefault="00D64947" w:rsidP="00D64947">
      <w:pPr>
        <w:tabs>
          <w:tab w:val="left" w:pos="2880"/>
        </w:tabs>
        <w:rPr>
          <w:i/>
          <w:color w:val="000000" w:themeColor="text1"/>
          <w:sz w:val="22"/>
          <w:szCs w:val="22"/>
        </w:rPr>
      </w:pPr>
    </w:p>
    <w:p w14:paraId="40BF45F0" w14:textId="77777777" w:rsidR="00D64947" w:rsidRPr="007D4292" w:rsidRDefault="00D64947" w:rsidP="00D64947">
      <w:pPr>
        <w:tabs>
          <w:tab w:val="left" w:pos="2880"/>
        </w:tabs>
        <w:ind w:left="2880" w:hanging="2880"/>
        <w:rPr>
          <w:b/>
          <w:color w:val="000000" w:themeColor="text1"/>
          <w:sz w:val="22"/>
          <w:szCs w:val="22"/>
          <w:u w:val="single"/>
        </w:rPr>
      </w:pPr>
      <w:r w:rsidRPr="007D4292">
        <w:rPr>
          <w:b/>
          <w:color w:val="000000" w:themeColor="text1"/>
          <w:sz w:val="22"/>
          <w:szCs w:val="22"/>
          <w:u w:val="single"/>
        </w:rPr>
        <w:t>Print Shop (off of Gym)</w:t>
      </w:r>
    </w:p>
    <w:p w14:paraId="04EAD046" w14:textId="77777777" w:rsidR="00D64947" w:rsidRPr="009D51C0" w:rsidRDefault="00D64947" w:rsidP="00D64947">
      <w:pPr>
        <w:tabs>
          <w:tab w:val="left" w:pos="2880"/>
        </w:tabs>
        <w:rPr>
          <w:sz w:val="22"/>
          <w:szCs w:val="22"/>
        </w:rPr>
      </w:pPr>
      <w:r w:rsidRPr="009D51C0">
        <w:rPr>
          <w:sz w:val="22"/>
          <w:szCs w:val="22"/>
        </w:rPr>
        <w:t>105 CMR 451.350*</w:t>
      </w:r>
      <w:r w:rsidRPr="009D51C0">
        <w:rPr>
          <w:sz w:val="22"/>
          <w:szCs w:val="22"/>
        </w:rPr>
        <w:tab/>
        <w:t>Structural Maintenance: Ceiling tiles damaged in hallway near exit door</w:t>
      </w:r>
    </w:p>
    <w:p w14:paraId="089EDA33" w14:textId="0FCD5E3B" w:rsidR="00D64947" w:rsidRPr="009D51C0" w:rsidRDefault="00D64947" w:rsidP="00D64947">
      <w:pPr>
        <w:tabs>
          <w:tab w:val="left" w:pos="2880"/>
        </w:tabs>
        <w:rPr>
          <w:color w:val="FF0000"/>
          <w:sz w:val="22"/>
          <w:szCs w:val="22"/>
        </w:rPr>
      </w:pPr>
      <w:r w:rsidRPr="009D51C0">
        <w:rPr>
          <w:sz w:val="22"/>
          <w:szCs w:val="22"/>
        </w:rPr>
        <w:t>105 CMR 451.353</w:t>
      </w:r>
      <w:r w:rsidRPr="009D51C0">
        <w:rPr>
          <w:sz w:val="22"/>
          <w:szCs w:val="22"/>
        </w:rPr>
        <w:tab/>
        <w:t>Interior Maintenance: Ceiling tiles moldy near office</w:t>
      </w:r>
    </w:p>
    <w:p w14:paraId="3F44B6DE" w14:textId="77777777" w:rsidR="00D64947" w:rsidRPr="009D51C0" w:rsidRDefault="00D64947" w:rsidP="00D64947">
      <w:pPr>
        <w:tabs>
          <w:tab w:val="left" w:pos="2880"/>
        </w:tabs>
        <w:rPr>
          <w:color w:val="000000" w:themeColor="text1"/>
          <w:sz w:val="22"/>
          <w:szCs w:val="22"/>
        </w:rPr>
      </w:pPr>
    </w:p>
    <w:p w14:paraId="4A282748" w14:textId="77777777" w:rsidR="00D64947" w:rsidRPr="009D51C0" w:rsidRDefault="00D64947" w:rsidP="00D64947">
      <w:pPr>
        <w:pStyle w:val="CommentText"/>
        <w:rPr>
          <w:i/>
          <w:iCs/>
          <w:color w:val="000000" w:themeColor="text1"/>
          <w:sz w:val="22"/>
          <w:szCs w:val="22"/>
        </w:rPr>
      </w:pPr>
      <w:r w:rsidRPr="009D51C0">
        <w:rPr>
          <w:i/>
          <w:iCs/>
          <w:color w:val="000000" w:themeColor="text1"/>
          <w:sz w:val="22"/>
          <w:szCs w:val="22"/>
        </w:rPr>
        <w:t>Toilets and Handwash Sinks</w:t>
      </w:r>
    </w:p>
    <w:p w14:paraId="0177DDAF" w14:textId="77777777" w:rsidR="00D64947" w:rsidRPr="009D51C0" w:rsidRDefault="00D64947" w:rsidP="00D64947">
      <w:pPr>
        <w:ind w:left="2160" w:firstLine="720"/>
        <w:rPr>
          <w:color w:val="000000" w:themeColor="text1"/>
          <w:sz w:val="22"/>
          <w:szCs w:val="22"/>
        </w:rPr>
      </w:pPr>
      <w:r w:rsidRPr="009D51C0">
        <w:rPr>
          <w:color w:val="000000" w:themeColor="text1"/>
          <w:sz w:val="22"/>
          <w:szCs w:val="22"/>
        </w:rPr>
        <w:t>Unable to Inspect – Not Used</w:t>
      </w:r>
    </w:p>
    <w:p w14:paraId="6E8044F5" w14:textId="77777777" w:rsidR="00D64947" w:rsidRPr="009D51C0" w:rsidRDefault="00D64947" w:rsidP="00D64947">
      <w:pPr>
        <w:rPr>
          <w:color w:val="000000" w:themeColor="text1"/>
          <w:sz w:val="22"/>
          <w:szCs w:val="22"/>
        </w:rPr>
      </w:pPr>
    </w:p>
    <w:p w14:paraId="49E268A9" w14:textId="77777777" w:rsidR="00D64947" w:rsidRPr="007D4292" w:rsidRDefault="00D64947" w:rsidP="00D64947">
      <w:pPr>
        <w:tabs>
          <w:tab w:val="left" w:pos="2880"/>
        </w:tabs>
        <w:ind w:left="2880" w:hanging="2880"/>
        <w:rPr>
          <w:b/>
          <w:color w:val="000000" w:themeColor="text1"/>
          <w:sz w:val="22"/>
          <w:szCs w:val="22"/>
          <w:u w:val="single"/>
        </w:rPr>
      </w:pPr>
      <w:r w:rsidRPr="007D4292">
        <w:rPr>
          <w:b/>
          <w:color w:val="000000" w:themeColor="text1"/>
          <w:sz w:val="22"/>
          <w:szCs w:val="22"/>
          <w:u w:val="single"/>
        </w:rPr>
        <w:t>Officer’s Weight Room</w:t>
      </w:r>
    </w:p>
    <w:p w14:paraId="4135E60F" w14:textId="77777777" w:rsidR="00D64947" w:rsidRPr="009D51C0" w:rsidRDefault="00D64947">
      <w:pPr>
        <w:tabs>
          <w:tab w:val="left" w:pos="2880"/>
        </w:tabs>
        <w:rPr>
          <w:sz w:val="22"/>
          <w:szCs w:val="22"/>
        </w:rPr>
      </w:pPr>
      <w:r w:rsidRPr="009D51C0">
        <w:rPr>
          <w:sz w:val="22"/>
          <w:szCs w:val="22"/>
        </w:rPr>
        <w:t>105 CMR 451.353</w:t>
      </w:r>
      <w:r w:rsidRPr="009D51C0">
        <w:rPr>
          <w:sz w:val="22"/>
          <w:szCs w:val="22"/>
        </w:rPr>
        <w:tab/>
        <w:t>Interior Maintenance: Unlabeled chemical bottle</w:t>
      </w:r>
    </w:p>
    <w:p w14:paraId="63AF5628" w14:textId="77777777" w:rsidR="00D64947" w:rsidRPr="009D51C0" w:rsidRDefault="00D64947" w:rsidP="00D64947">
      <w:pPr>
        <w:tabs>
          <w:tab w:val="left" w:pos="2880"/>
        </w:tabs>
        <w:rPr>
          <w:color w:val="000000" w:themeColor="text1"/>
          <w:sz w:val="22"/>
          <w:szCs w:val="22"/>
        </w:rPr>
      </w:pPr>
    </w:p>
    <w:p w14:paraId="588931CB"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Female Staff Bathroom</w:t>
      </w:r>
    </w:p>
    <w:p w14:paraId="22481CDA" w14:textId="77777777" w:rsidR="00D64947" w:rsidRPr="009D51C0" w:rsidRDefault="00D64947" w:rsidP="00D64947">
      <w:pPr>
        <w:tabs>
          <w:tab w:val="left" w:pos="2880"/>
        </w:tabs>
        <w:rPr>
          <w:sz w:val="22"/>
          <w:szCs w:val="22"/>
        </w:rPr>
      </w:pPr>
      <w:r w:rsidRPr="009D51C0">
        <w:rPr>
          <w:sz w:val="22"/>
          <w:szCs w:val="22"/>
        </w:rPr>
        <w:tab/>
        <w:t>No Violations Noted</w:t>
      </w:r>
    </w:p>
    <w:p w14:paraId="4387A472" w14:textId="77777777" w:rsidR="00D64947" w:rsidRPr="009D51C0" w:rsidRDefault="00D64947" w:rsidP="00D64947">
      <w:pPr>
        <w:tabs>
          <w:tab w:val="left" w:pos="2880"/>
        </w:tabs>
        <w:rPr>
          <w:color w:val="000000" w:themeColor="text1"/>
          <w:sz w:val="22"/>
          <w:szCs w:val="22"/>
        </w:rPr>
      </w:pPr>
    </w:p>
    <w:p w14:paraId="45BC8DAB"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Male Staff Bathroom</w:t>
      </w:r>
    </w:p>
    <w:p w14:paraId="6D93B44E" w14:textId="77777777" w:rsidR="00D64947" w:rsidRPr="009D51C0" w:rsidRDefault="00D64947" w:rsidP="00D64947">
      <w:pPr>
        <w:tabs>
          <w:tab w:val="left" w:pos="2880"/>
        </w:tabs>
        <w:rPr>
          <w:sz w:val="22"/>
          <w:szCs w:val="22"/>
        </w:rPr>
      </w:pPr>
      <w:r w:rsidRPr="009D51C0">
        <w:rPr>
          <w:sz w:val="22"/>
          <w:szCs w:val="22"/>
        </w:rPr>
        <w:tab/>
        <w:t>No Violations Noted</w:t>
      </w:r>
    </w:p>
    <w:p w14:paraId="567916B6" w14:textId="77777777" w:rsidR="00D64947" w:rsidRPr="009D51C0" w:rsidRDefault="00D64947" w:rsidP="00D64947">
      <w:pPr>
        <w:tabs>
          <w:tab w:val="left" w:pos="2880"/>
        </w:tabs>
        <w:rPr>
          <w:color w:val="000000" w:themeColor="text1"/>
          <w:sz w:val="22"/>
          <w:szCs w:val="22"/>
        </w:rPr>
      </w:pPr>
    </w:p>
    <w:p w14:paraId="7E69200D" w14:textId="77777777" w:rsidR="00D64947" w:rsidRPr="007D4292" w:rsidRDefault="00D64947" w:rsidP="00D64947">
      <w:pPr>
        <w:tabs>
          <w:tab w:val="left" w:pos="2880"/>
        </w:tabs>
        <w:rPr>
          <w:b/>
          <w:color w:val="000000" w:themeColor="text1"/>
          <w:sz w:val="22"/>
          <w:szCs w:val="22"/>
          <w:u w:val="single"/>
        </w:rPr>
      </w:pPr>
      <w:r w:rsidRPr="007D4292">
        <w:rPr>
          <w:b/>
          <w:color w:val="000000" w:themeColor="text1"/>
          <w:sz w:val="22"/>
          <w:szCs w:val="22"/>
          <w:u w:val="single"/>
        </w:rPr>
        <w:t>Gym</w:t>
      </w:r>
    </w:p>
    <w:p w14:paraId="21FF8E0F" w14:textId="77777777" w:rsidR="00D64947" w:rsidRPr="009D51C0" w:rsidRDefault="00D64947" w:rsidP="00D64947">
      <w:pPr>
        <w:tabs>
          <w:tab w:val="left" w:pos="2880"/>
        </w:tabs>
        <w:rPr>
          <w:sz w:val="22"/>
          <w:szCs w:val="22"/>
        </w:rPr>
      </w:pPr>
      <w:r w:rsidRPr="009D51C0">
        <w:rPr>
          <w:sz w:val="22"/>
          <w:szCs w:val="22"/>
        </w:rPr>
        <w:tab/>
        <w:t>No Violations Noted</w:t>
      </w:r>
    </w:p>
    <w:p w14:paraId="63F98853" w14:textId="77777777" w:rsidR="00D64947" w:rsidRPr="009D51C0" w:rsidRDefault="00D64947" w:rsidP="00D64947">
      <w:pPr>
        <w:tabs>
          <w:tab w:val="left" w:pos="2880"/>
        </w:tabs>
        <w:rPr>
          <w:color w:val="000000" w:themeColor="text1"/>
          <w:sz w:val="22"/>
          <w:szCs w:val="22"/>
        </w:rPr>
      </w:pPr>
    </w:p>
    <w:p w14:paraId="76EFBECD" w14:textId="77777777" w:rsidR="00D64947" w:rsidRPr="007D4292" w:rsidRDefault="00D64947" w:rsidP="00D64947">
      <w:pPr>
        <w:tabs>
          <w:tab w:val="left" w:pos="2880"/>
        </w:tabs>
        <w:rPr>
          <w:b/>
          <w:bCs/>
          <w:color w:val="000000" w:themeColor="text1"/>
          <w:sz w:val="22"/>
          <w:szCs w:val="22"/>
          <w:u w:val="single"/>
        </w:rPr>
      </w:pPr>
      <w:r w:rsidRPr="007D4292">
        <w:rPr>
          <w:b/>
          <w:bCs/>
          <w:color w:val="000000" w:themeColor="text1"/>
          <w:sz w:val="22"/>
          <w:szCs w:val="22"/>
          <w:u w:val="single"/>
        </w:rPr>
        <w:t>Barbershop (off of Gym)</w:t>
      </w:r>
    </w:p>
    <w:p w14:paraId="6677B8D4" w14:textId="77777777" w:rsidR="00D64947" w:rsidRPr="009D51C0" w:rsidRDefault="00D64947" w:rsidP="00D64947">
      <w:pPr>
        <w:ind w:left="2160" w:firstLine="720"/>
        <w:rPr>
          <w:color w:val="000000" w:themeColor="text1"/>
          <w:sz w:val="22"/>
          <w:szCs w:val="22"/>
        </w:rPr>
      </w:pPr>
      <w:r w:rsidRPr="009D51C0">
        <w:rPr>
          <w:color w:val="000000" w:themeColor="text1"/>
          <w:sz w:val="22"/>
          <w:szCs w:val="22"/>
        </w:rPr>
        <w:t>Unable to Inspect – Closed</w:t>
      </w:r>
    </w:p>
    <w:p w14:paraId="19FA8EAF" w14:textId="77777777" w:rsidR="00D64947" w:rsidRPr="009D51C0" w:rsidRDefault="00D64947" w:rsidP="00D64947">
      <w:pPr>
        <w:tabs>
          <w:tab w:val="left" w:pos="2880"/>
        </w:tabs>
        <w:rPr>
          <w:color w:val="000000" w:themeColor="text1"/>
          <w:sz w:val="22"/>
          <w:szCs w:val="22"/>
        </w:rPr>
      </w:pPr>
    </w:p>
    <w:p w14:paraId="3C427939" w14:textId="77777777" w:rsidR="00D64947" w:rsidRPr="007D4292" w:rsidRDefault="00D64947" w:rsidP="00D64947">
      <w:pPr>
        <w:tabs>
          <w:tab w:val="left" w:pos="2880"/>
        </w:tabs>
        <w:rPr>
          <w:b/>
          <w:color w:val="000000" w:themeColor="text1"/>
          <w:sz w:val="22"/>
          <w:szCs w:val="22"/>
          <w:u w:val="single"/>
        </w:rPr>
      </w:pPr>
      <w:r w:rsidRPr="007D4292">
        <w:rPr>
          <w:b/>
          <w:color w:val="000000" w:themeColor="text1"/>
          <w:sz w:val="22"/>
          <w:szCs w:val="22"/>
          <w:u w:val="single"/>
        </w:rPr>
        <w:t xml:space="preserve">Hallway </w:t>
      </w:r>
    </w:p>
    <w:p w14:paraId="5D315FFD" w14:textId="48E4AE6D" w:rsidR="00D64947" w:rsidRPr="009D51C0" w:rsidRDefault="00D64947" w:rsidP="00D64947">
      <w:pPr>
        <w:tabs>
          <w:tab w:val="left" w:pos="2880"/>
        </w:tabs>
        <w:rPr>
          <w:color w:val="FF0000"/>
          <w:sz w:val="22"/>
          <w:szCs w:val="22"/>
        </w:rPr>
      </w:pPr>
      <w:r w:rsidRPr="009D51C0">
        <w:rPr>
          <w:sz w:val="22"/>
          <w:szCs w:val="22"/>
        </w:rPr>
        <w:t>105 CMR 451.353</w:t>
      </w:r>
      <w:r w:rsidRPr="009D51C0">
        <w:rPr>
          <w:sz w:val="22"/>
          <w:szCs w:val="22"/>
        </w:rPr>
        <w:tab/>
        <w:t>Interior Maintenance: Ceiling paint peeling</w:t>
      </w:r>
    </w:p>
    <w:p w14:paraId="4A3C5669" w14:textId="77777777" w:rsidR="00D64947" w:rsidRPr="009D51C0" w:rsidRDefault="00D64947" w:rsidP="00D64947">
      <w:pPr>
        <w:rPr>
          <w:color w:val="000000" w:themeColor="text1"/>
          <w:sz w:val="22"/>
          <w:szCs w:val="22"/>
        </w:rPr>
      </w:pPr>
    </w:p>
    <w:p w14:paraId="07CBCA66"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Male Bathroom # 105</w:t>
      </w:r>
    </w:p>
    <w:p w14:paraId="30204CC6" w14:textId="77777777" w:rsidR="00D64947" w:rsidRPr="009D51C0" w:rsidRDefault="00D64947" w:rsidP="00D64947">
      <w:pPr>
        <w:tabs>
          <w:tab w:val="left" w:pos="2880"/>
        </w:tabs>
        <w:rPr>
          <w:sz w:val="22"/>
          <w:szCs w:val="22"/>
        </w:rPr>
      </w:pPr>
      <w:r w:rsidRPr="009D51C0">
        <w:rPr>
          <w:sz w:val="22"/>
          <w:szCs w:val="22"/>
        </w:rPr>
        <w:tab/>
        <w:t>No Violations Noted</w:t>
      </w:r>
    </w:p>
    <w:p w14:paraId="622E17BA" w14:textId="77777777" w:rsidR="00D64947" w:rsidRPr="009D51C0" w:rsidRDefault="00D64947" w:rsidP="00D64947">
      <w:pPr>
        <w:tabs>
          <w:tab w:val="left" w:pos="2880"/>
        </w:tabs>
        <w:rPr>
          <w:i/>
          <w:color w:val="000000" w:themeColor="text1"/>
          <w:sz w:val="22"/>
          <w:szCs w:val="22"/>
        </w:rPr>
      </w:pPr>
    </w:p>
    <w:p w14:paraId="1D512592"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Female Bathroom # 106</w:t>
      </w:r>
    </w:p>
    <w:p w14:paraId="4D1B1433" w14:textId="77777777" w:rsidR="00D64947" w:rsidRPr="009D51C0" w:rsidRDefault="00D64947" w:rsidP="00D64947">
      <w:pPr>
        <w:tabs>
          <w:tab w:val="left" w:pos="2880"/>
        </w:tabs>
        <w:rPr>
          <w:color w:val="000000" w:themeColor="text1"/>
          <w:sz w:val="22"/>
          <w:szCs w:val="22"/>
        </w:rPr>
      </w:pPr>
      <w:r w:rsidRPr="009D51C0">
        <w:rPr>
          <w:color w:val="000000" w:themeColor="text1"/>
          <w:sz w:val="22"/>
          <w:szCs w:val="22"/>
        </w:rPr>
        <w:tab/>
        <w:t>No Violations Noted</w:t>
      </w:r>
    </w:p>
    <w:p w14:paraId="22E2D147" w14:textId="77777777" w:rsidR="00D64947" w:rsidRPr="009D51C0" w:rsidRDefault="00D64947" w:rsidP="00D64947">
      <w:pPr>
        <w:tabs>
          <w:tab w:val="left" w:pos="2880"/>
        </w:tabs>
        <w:rPr>
          <w:color w:val="000000" w:themeColor="text1"/>
          <w:sz w:val="22"/>
          <w:szCs w:val="22"/>
        </w:rPr>
      </w:pPr>
    </w:p>
    <w:p w14:paraId="72836815"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Offices</w:t>
      </w:r>
    </w:p>
    <w:p w14:paraId="363CDEEC" w14:textId="77777777" w:rsidR="00D64947" w:rsidRPr="009D51C0" w:rsidRDefault="00D64947" w:rsidP="00D64947">
      <w:pPr>
        <w:ind w:left="2160" w:firstLine="720"/>
        <w:rPr>
          <w:color w:val="000000" w:themeColor="text1"/>
          <w:sz w:val="22"/>
          <w:szCs w:val="22"/>
        </w:rPr>
      </w:pPr>
      <w:r w:rsidRPr="009D51C0">
        <w:rPr>
          <w:color w:val="000000" w:themeColor="text1"/>
          <w:sz w:val="22"/>
          <w:szCs w:val="22"/>
        </w:rPr>
        <w:t>Unable to Inspect – Locked</w:t>
      </w:r>
    </w:p>
    <w:p w14:paraId="5840CFC9" w14:textId="77777777" w:rsidR="00D64947" w:rsidRPr="009D51C0" w:rsidRDefault="00D64947" w:rsidP="00D64947">
      <w:pPr>
        <w:rPr>
          <w:color w:val="000000" w:themeColor="text1"/>
          <w:sz w:val="22"/>
          <w:szCs w:val="22"/>
        </w:rPr>
      </w:pPr>
    </w:p>
    <w:p w14:paraId="497039DF" w14:textId="77777777" w:rsidR="00D64947" w:rsidRPr="007D4292" w:rsidRDefault="00D64947" w:rsidP="00D64947">
      <w:pPr>
        <w:tabs>
          <w:tab w:val="left" w:pos="2880"/>
        </w:tabs>
        <w:rPr>
          <w:b/>
          <w:bCs/>
          <w:color w:val="000000" w:themeColor="text1"/>
          <w:sz w:val="22"/>
          <w:szCs w:val="22"/>
          <w:u w:val="single"/>
        </w:rPr>
      </w:pPr>
      <w:r w:rsidRPr="007D4292">
        <w:rPr>
          <w:b/>
          <w:bCs/>
          <w:color w:val="000000" w:themeColor="text1"/>
          <w:sz w:val="22"/>
          <w:szCs w:val="22"/>
          <w:u w:val="single"/>
        </w:rPr>
        <w:t>Janitorial Closet</w:t>
      </w:r>
    </w:p>
    <w:p w14:paraId="7168F068" w14:textId="77777777" w:rsidR="00D64947" w:rsidRPr="009D51C0" w:rsidRDefault="00D64947" w:rsidP="00D64947">
      <w:pPr>
        <w:tabs>
          <w:tab w:val="left" w:pos="2880"/>
        </w:tabs>
        <w:rPr>
          <w:sz w:val="22"/>
          <w:szCs w:val="22"/>
        </w:rPr>
      </w:pPr>
      <w:r w:rsidRPr="009D51C0">
        <w:rPr>
          <w:sz w:val="22"/>
          <w:szCs w:val="22"/>
        </w:rPr>
        <w:tab/>
        <w:t>No Violations Noted</w:t>
      </w:r>
    </w:p>
    <w:p w14:paraId="61DBC229" w14:textId="77777777" w:rsidR="00D64947" w:rsidRPr="009D51C0" w:rsidRDefault="00D64947" w:rsidP="00D64947">
      <w:pPr>
        <w:tabs>
          <w:tab w:val="left" w:pos="2880"/>
        </w:tabs>
        <w:rPr>
          <w:color w:val="000000" w:themeColor="text1"/>
          <w:sz w:val="22"/>
          <w:szCs w:val="22"/>
        </w:rPr>
      </w:pPr>
    </w:p>
    <w:p w14:paraId="46B48CD0" w14:textId="77777777" w:rsidR="00D64947" w:rsidRPr="007D4292" w:rsidRDefault="00D64947" w:rsidP="00D64947">
      <w:pPr>
        <w:tabs>
          <w:tab w:val="left" w:pos="2880"/>
        </w:tabs>
        <w:rPr>
          <w:b/>
          <w:color w:val="000000" w:themeColor="text1"/>
          <w:sz w:val="22"/>
          <w:szCs w:val="22"/>
          <w:u w:val="single"/>
        </w:rPr>
      </w:pPr>
      <w:r w:rsidRPr="007D4292">
        <w:rPr>
          <w:b/>
          <w:color w:val="000000" w:themeColor="text1"/>
          <w:sz w:val="22"/>
          <w:szCs w:val="22"/>
          <w:u w:val="single"/>
        </w:rPr>
        <w:t>Garage</w:t>
      </w:r>
    </w:p>
    <w:p w14:paraId="178AF350" w14:textId="77777777" w:rsidR="00D64947" w:rsidRPr="009D51C0" w:rsidRDefault="00D64947" w:rsidP="00D64947">
      <w:pPr>
        <w:tabs>
          <w:tab w:val="left" w:pos="2880"/>
        </w:tabs>
        <w:rPr>
          <w:sz w:val="22"/>
          <w:szCs w:val="22"/>
        </w:rPr>
      </w:pPr>
      <w:r w:rsidRPr="009D51C0">
        <w:rPr>
          <w:sz w:val="22"/>
          <w:szCs w:val="22"/>
        </w:rPr>
        <w:tab/>
        <w:t>No Violations Noted</w:t>
      </w:r>
    </w:p>
    <w:p w14:paraId="48A4FF2E" w14:textId="77777777" w:rsidR="00D64947" w:rsidRPr="009D51C0" w:rsidRDefault="00D64947" w:rsidP="00D64947">
      <w:pPr>
        <w:tabs>
          <w:tab w:val="left" w:pos="2880"/>
        </w:tabs>
        <w:rPr>
          <w:color w:val="000000" w:themeColor="text1"/>
          <w:sz w:val="22"/>
          <w:szCs w:val="22"/>
        </w:rPr>
      </w:pPr>
    </w:p>
    <w:p w14:paraId="7CDE6D9C" w14:textId="77777777" w:rsidR="00D64947" w:rsidRPr="007D4292" w:rsidRDefault="00D64947" w:rsidP="00D64947">
      <w:pPr>
        <w:tabs>
          <w:tab w:val="left" w:pos="2880"/>
        </w:tabs>
        <w:rPr>
          <w:b/>
          <w:color w:val="000000" w:themeColor="text1"/>
          <w:sz w:val="22"/>
          <w:szCs w:val="22"/>
          <w:u w:val="single"/>
        </w:rPr>
      </w:pPr>
      <w:r w:rsidRPr="007D4292">
        <w:rPr>
          <w:b/>
          <w:color w:val="000000" w:themeColor="text1"/>
          <w:sz w:val="22"/>
          <w:szCs w:val="22"/>
          <w:u w:val="single"/>
        </w:rPr>
        <w:t>Anti-Graffiti Garage</w:t>
      </w:r>
    </w:p>
    <w:p w14:paraId="7C1FFB12" w14:textId="77777777" w:rsidR="00D64947" w:rsidRPr="009D51C0" w:rsidRDefault="00D64947" w:rsidP="00D64947">
      <w:pPr>
        <w:tabs>
          <w:tab w:val="left" w:pos="2880"/>
        </w:tabs>
        <w:rPr>
          <w:sz w:val="22"/>
          <w:szCs w:val="22"/>
        </w:rPr>
      </w:pPr>
      <w:r w:rsidRPr="009D51C0">
        <w:rPr>
          <w:sz w:val="22"/>
          <w:szCs w:val="22"/>
        </w:rPr>
        <w:tab/>
        <w:t>No Violations Noted</w:t>
      </w:r>
    </w:p>
    <w:p w14:paraId="051DC34A" w14:textId="77777777" w:rsidR="00D64947" w:rsidRPr="009D51C0" w:rsidRDefault="00D64947" w:rsidP="00D64947">
      <w:pPr>
        <w:tabs>
          <w:tab w:val="left" w:pos="2880"/>
        </w:tabs>
        <w:rPr>
          <w:b/>
          <w:color w:val="000000" w:themeColor="text1"/>
          <w:sz w:val="22"/>
          <w:szCs w:val="22"/>
        </w:rPr>
      </w:pPr>
    </w:p>
    <w:p w14:paraId="3C08A4C1" w14:textId="2203C65C" w:rsidR="00D64947" w:rsidRPr="009D51C0" w:rsidRDefault="00D64947" w:rsidP="00D64947">
      <w:pPr>
        <w:tabs>
          <w:tab w:val="left" w:pos="2880"/>
        </w:tabs>
        <w:ind w:left="2880" w:hanging="2880"/>
        <w:rPr>
          <w:b/>
          <w:color w:val="000000" w:themeColor="text1"/>
          <w:sz w:val="22"/>
          <w:szCs w:val="22"/>
          <w:u w:val="single"/>
        </w:rPr>
      </w:pPr>
      <w:r w:rsidRPr="009D51C0">
        <w:rPr>
          <w:b/>
          <w:color w:val="000000" w:themeColor="text1"/>
          <w:sz w:val="22"/>
          <w:szCs w:val="22"/>
          <w:u w:val="single"/>
        </w:rPr>
        <w:lastRenderedPageBreak/>
        <w:t>BACK BUILDING</w:t>
      </w:r>
    </w:p>
    <w:p w14:paraId="32A55C80" w14:textId="77777777" w:rsidR="00D64947" w:rsidRPr="009D51C0" w:rsidRDefault="00D64947" w:rsidP="00D64947">
      <w:pPr>
        <w:tabs>
          <w:tab w:val="left" w:pos="2880"/>
        </w:tabs>
        <w:rPr>
          <w:color w:val="000000" w:themeColor="text1"/>
          <w:sz w:val="22"/>
          <w:szCs w:val="22"/>
        </w:rPr>
      </w:pPr>
    </w:p>
    <w:p w14:paraId="0CDA72EB" w14:textId="77777777" w:rsidR="00D64947" w:rsidRPr="009D51C0" w:rsidRDefault="00D64947" w:rsidP="00D64947">
      <w:pPr>
        <w:tabs>
          <w:tab w:val="left" w:pos="2880"/>
        </w:tabs>
        <w:rPr>
          <w:i/>
          <w:color w:val="000000" w:themeColor="text1"/>
          <w:sz w:val="22"/>
          <w:szCs w:val="22"/>
        </w:rPr>
      </w:pPr>
      <w:r w:rsidRPr="009D51C0">
        <w:rPr>
          <w:i/>
          <w:color w:val="000000" w:themeColor="text1"/>
          <w:sz w:val="22"/>
          <w:szCs w:val="22"/>
        </w:rPr>
        <w:t>Classroom</w:t>
      </w:r>
    </w:p>
    <w:p w14:paraId="337761BC" w14:textId="77777777" w:rsidR="00D64947" w:rsidRPr="009D51C0" w:rsidRDefault="00D64947" w:rsidP="00D64947">
      <w:pPr>
        <w:tabs>
          <w:tab w:val="left" w:pos="2880"/>
        </w:tabs>
        <w:rPr>
          <w:sz w:val="22"/>
          <w:szCs w:val="22"/>
        </w:rPr>
      </w:pPr>
      <w:r w:rsidRPr="009D51C0">
        <w:rPr>
          <w:color w:val="000000" w:themeColor="text1"/>
          <w:sz w:val="22"/>
          <w:szCs w:val="22"/>
        </w:rPr>
        <w:tab/>
        <w:t>No Violations Noted</w:t>
      </w:r>
    </w:p>
    <w:p w14:paraId="05ED4444" w14:textId="77777777" w:rsidR="00D64947" w:rsidRPr="009D51C0" w:rsidRDefault="00D64947" w:rsidP="00D64947">
      <w:pPr>
        <w:tabs>
          <w:tab w:val="left" w:pos="2880"/>
        </w:tabs>
        <w:ind w:left="2880" w:hanging="2880"/>
        <w:rPr>
          <w:i/>
          <w:sz w:val="22"/>
          <w:szCs w:val="22"/>
        </w:rPr>
      </w:pPr>
    </w:p>
    <w:p w14:paraId="7A608572" w14:textId="77777777" w:rsidR="00D64947" w:rsidRPr="009D51C0" w:rsidRDefault="00D64947" w:rsidP="00D64947">
      <w:pPr>
        <w:tabs>
          <w:tab w:val="left" w:pos="2880"/>
        </w:tabs>
        <w:ind w:left="2880" w:hanging="2880"/>
        <w:rPr>
          <w:i/>
          <w:sz w:val="22"/>
          <w:szCs w:val="22"/>
        </w:rPr>
      </w:pPr>
      <w:r w:rsidRPr="009D51C0">
        <w:rPr>
          <w:i/>
          <w:sz w:val="22"/>
          <w:szCs w:val="22"/>
        </w:rPr>
        <w:t>Office Area</w:t>
      </w:r>
    </w:p>
    <w:p w14:paraId="63EC4EB6" w14:textId="77777777" w:rsidR="00D64947" w:rsidRPr="009D51C0" w:rsidRDefault="00D64947" w:rsidP="00D64947">
      <w:pPr>
        <w:tabs>
          <w:tab w:val="left" w:pos="2880"/>
        </w:tabs>
        <w:rPr>
          <w:sz w:val="22"/>
          <w:szCs w:val="22"/>
        </w:rPr>
      </w:pPr>
      <w:r w:rsidRPr="009D51C0">
        <w:rPr>
          <w:sz w:val="22"/>
          <w:szCs w:val="22"/>
        </w:rPr>
        <w:tab/>
        <w:t>No Violations Noted</w:t>
      </w:r>
    </w:p>
    <w:p w14:paraId="7B949652" w14:textId="77777777" w:rsidR="00D64947" w:rsidRPr="009D51C0" w:rsidRDefault="00D64947" w:rsidP="00D64947">
      <w:pPr>
        <w:tabs>
          <w:tab w:val="left" w:pos="2880"/>
        </w:tabs>
        <w:rPr>
          <w:b/>
          <w:sz w:val="22"/>
          <w:szCs w:val="22"/>
        </w:rPr>
      </w:pPr>
    </w:p>
    <w:p w14:paraId="61D9966B" w14:textId="05DD8B0C" w:rsidR="00D64947" w:rsidRPr="009D51C0" w:rsidRDefault="00D64947" w:rsidP="00D64947">
      <w:pPr>
        <w:tabs>
          <w:tab w:val="left" w:pos="2880"/>
        </w:tabs>
        <w:rPr>
          <w:bCs/>
          <w:i/>
          <w:iCs/>
          <w:sz w:val="22"/>
          <w:szCs w:val="22"/>
        </w:rPr>
      </w:pPr>
      <w:r w:rsidRPr="009D51C0">
        <w:rPr>
          <w:bCs/>
          <w:i/>
          <w:iCs/>
          <w:sz w:val="22"/>
          <w:szCs w:val="22"/>
        </w:rPr>
        <w:t>Living Area (Unoccupied)</w:t>
      </w:r>
    </w:p>
    <w:p w14:paraId="7432BC8D" w14:textId="3BEE827B" w:rsidR="00D64947" w:rsidRPr="009D51C0" w:rsidRDefault="00D64947" w:rsidP="00D64947">
      <w:pPr>
        <w:tabs>
          <w:tab w:val="left" w:pos="2880"/>
        </w:tabs>
        <w:rPr>
          <w:bCs/>
          <w:sz w:val="22"/>
          <w:szCs w:val="22"/>
        </w:rPr>
      </w:pPr>
      <w:r w:rsidRPr="009D51C0">
        <w:rPr>
          <w:bCs/>
          <w:sz w:val="22"/>
          <w:szCs w:val="22"/>
        </w:rPr>
        <w:t>105 CMR 451.130</w:t>
      </w:r>
      <w:r w:rsidRPr="009D51C0">
        <w:rPr>
          <w:bCs/>
          <w:sz w:val="22"/>
          <w:szCs w:val="22"/>
        </w:rPr>
        <w:tab/>
        <w:t>Plumbing: Plumbing not maintained in good repair, toilet leaking</w:t>
      </w:r>
    </w:p>
    <w:p w14:paraId="736C6AF9" w14:textId="77777777" w:rsidR="00D64947" w:rsidRPr="009D51C0" w:rsidRDefault="00D64947" w:rsidP="00D64947">
      <w:pPr>
        <w:tabs>
          <w:tab w:val="left" w:pos="2880"/>
        </w:tabs>
        <w:rPr>
          <w:b/>
          <w:color w:val="000000" w:themeColor="text1"/>
          <w:sz w:val="22"/>
          <w:szCs w:val="22"/>
        </w:rPr>
      </w:pPr>
    </w:p>
    <w:p w14:paraId="59FC7C8C" w14:textId="58C1C0A5" w:rsidR="00D64947" w:rsidRPr="009D51C0" w:rsidRDefault="00D64947" w:rsidP="00D64947">
      <w:pPr>
        <w:tabs>
          <w:tab w:val="left" w:pos="2880"/>
        </w:tabs>
        <w:rPr>
          <w:b/>
          <w:sz w:val="22"/>
          <w:szCs w:val="22"/>
          <w:u w:val="single"/>
        </w:rPr>
      </w:pPr>
      <w:r w:rsidRPr="009D51C0">
        <w:rPr>
          <w:b/>
          <w:sz w:val="22"/>
          <w:szCs w:val="22"/>
          <w:u w:val="single"/>
        </w:rPr>
        <w:t>ANNEX (Unoccupied)</w:t>
      </w:r>
    </w:p>
    <w:p w14:paraId="4642DAC7" w14:textId="77777777" w:rsidR="00D64947" w:rsidRPr="009D51C0" w:rsidRDefault="00D64947" w:rsidP="00D64947">
      <w:pPr>
        <w:tabs>
          <w:tab w:val="left" w:pos="2880"/>
        </w:tabs>
        <w:rPr>
          <w:sz w:val="22"/>
          <w:szCs w:val="22"/>
        </w:rPr>
      </w:pPr>
    </w:p>
    <w:p w14:paraId="0DCFEEEB" w14:textId="77777777" w:rsidR="00D64947" w:rsidRPr="00574ED6" w:rsidRDefault="00D64947" w:rsidP="00D64947">
      <w:pPr>
        <w:tabs>
          <w:tab w:val="left" w:pos="2880"/>
        </w:tabs>
        <w:rPr>
          <w:b/>
          <w:sz w:val="22"/>
          <w:szCs w:val="22"/>
          <w:u w:val="single"/>
        </w:rPr>
      </w:pPr>
      <w:r w:rsidRPr="00574ED6">
        <w:rPr>
          <w:b/>
          <w:sz w:val="22"/>
          <w:szCs w:val="22"/>
          <w:u w:val="single"/>
        </w:rPr>
        <w:t>First Floor</w:t>
      </w:r>
    </w:p>
    <w:p w14:paraId="7D0D730D" w14:textId="77777777" w:rsidR="00D64947" w:rsidRPr="009D51C0" w:rsidRDefault="00D64947" w:rsidP="00D64947">
      <w:pPr>
        <w:tabs>
          <w:tab w:val="left" w:pos="2880"/>
        </w:tabs>
        <w:ind w:left="2880" w:hanging="2880"/>
        <w:rPr>
          <w:i/>
          <w:sz w:val="22"/>
          <w:szCs w:val="22"/>
        </w:rPr>
      </w:pPr>
    </w:p>
    <w:p w14:paraId="0803B715" w14:textId="77777777" w:rsidR="00D64947" w:rsidRPr="009D51C0" w:rsidRDefault="00D64947" w:rsidP="00D64947">
      <w:pPr>
        <w:tabs>
          <w:tab w:val="left" w:pos="2880"/>
        </w:tabs>
        <w:ind w:left="2880" w:hanging="2880"/>
        <w:rPr>
          <w:i/>
          <w:sz w:val="22"/>
          <w:szCs w:val="22"/>
        </w:rPr>
      </w:pPr>
      <w:r w:rsidRPr="009D51C0">
        <w:rPr>
          <w:i/>
          <w:sz w:val="22"/>
          <w:szCs w:val="22"/>
        </w:rPr>
        <w:t>Dorm # 1</w:t>
      </w:r>
    </w:p>
    <w:p w14:paraId="11934FC3" w14:textId="77777777" w:rsidR="00D64947" w:rsidRPr="009D51C0" w:rsidRDefault="00D64947" w:rsidP="00D64947">
      <w:pPr>
        <w:tabs>
          <w:tab w:val="left" w:pos="2880"/>
        </w:tabs>
        <w:rPr>
          <w:sz w:val="22"/>
          <w:szCs w:val="22"/>
        </w:rPr>
      </w:pPr>
      <w:r w:rsidRPr="009D51C0">
        <w:rPr>
          <w:sz w:val="22"/>
          <w:szCs w:val="22"/>
        </w:rPr>
        <w:tab/>
        <w:t>No Violations Noted</w:t>
      </w:r>
    </w:p>
    <w:p w14:paraId="5B67A8FB" w14:textId="77777777" w:rsidR="00D64947" w:rsidRPr="009D51C0" w:rsidRDefault="00D64947" w:rsidP="00D64947">
      <w:pPr>
        <w:tabs>
          <w:tab w:val="left" w:pos="2880"/>
        </w:tabs>
        <w:ind w:left="2880" w:hanging="2880"/>
        <w:rPr>
          <w:sz w:val="22"/>
          <w:szCs w:val="22"/>
        </w:rPr>
      </w:pPr>
    </w:p>
    <w:p w14:paraId="32CA876A" w14:textId="77777777" w:rsidR="00D64947" w:rsidRPr="009D51C0" w:rsidRDefault="00D64947" w:rsidP="00D64947">
      <w:pPr>
        <w:tabs>
          <w:tab w:val="left" w:pos="2880"/>
        </w:tabs>
        <w:ind w:left="2880" w:hanging="2880"/>
        <w:rPr>
          <w:i/>
          <w:sz w:val="22"/>
          <w:szCs w:val="22"/>
        </w:rPr>
      </w:pPr>
      <w:r w:rsidRPr="009D51C0">
        <w:rPr>
          <w:i/>
          <w:sz w:val="22"/>
          <w:szCs w:val="22"/>
        </w:rPr>
        <w:t>Library (Old Dorm # 2)</w:t>
      </w:r>
    </w:p>
    <w:p w14:paraId="27D2B0F3" w14:textId="77777777" w:rsidR="00D64947" w:rsidRPr="009D51C0" w:rsidRDefault="00D64947">
      <w:pPr>
        <w:tabs>
          <w:tab w:val="left" w:pos="2880"/>
        </w:tabs>
        <w:rPr>
          <w:sz w:val="22"/>
          <w:szCs w:val="22"/>
        </w:rPr>
      </w:pPr>
      <w:r w:rsidRPr="009D51C0">
        <w:rPr>
          <w:sz w:val="22"/>
          <w:szCs w:val="22"/>
        </w:rPr>
        <w:tab/>
        <w:t>No Violations Noted</w:t>
      </w:r>
    </w:p>
    <w:p w14:paraId="58E20A56" w14:textId="77777777" w:rsidR="00D64947" w:rsidRPr="009D51C0" w:rsidRDefault="00D64947" w:rsidP="00D64947">
      <w:pPr>
        <w:tabs>
          <w:tab w:val="left" w:pos="2880"/>
        </w:tabs>
        <w:rPr>
          <w:sz w:val="22"/>
          <w:szCs w:val="22"/>
        </w:rPr>
      </w:pPr>
    </w:p>
    <w:p w14:paraId="72B37D6D" w14:textId="77777777" w:rsidR="00D64947" w:rsidRPr="009D51C0" w:rsidRDefault="00D64947" w:rsidP="00D64947">
      <w:pPr>
        <w:tabs>
          <w:tab w:val="left" w:pos="2880"/>
        </w:tabs>
        <w:rPr>
          <w:i/>
          <w:sz w:val="22"/>
          <w:szCs w:val="22"/>
        </w:rPr>
      </w:pPr>
      <w:r w:rsidRPr="009D51C0">
        <w:rPr>
          <w:i/>
          <w:sz w:val="22"/>
          <w:szCs w:val="22"/>
        </w:rPr>
        <w:t>Visiting Room/Auditorium</w:t>
      </w:r>
    </w:p>
    <w:p w14:paraId="6ADFA5EC" w14:textId="77777777" w:rsidR="00D64947" w:rsidRPr="009D51C0" w:rsidRDefault="00D64947" w:rsidP="00D64947">
      <w:pPr>
        <w:tabs>
          <w:tab w:val="left" w:pos="2880"/>
        </w:tabs>
        <w:rPr>
          <w:sz w:val="22"/>
          <w:szCs w:val="22"/>
        </w:rPr>
      </w:pPr>
      <w:r w:rsidRPr="009D51C0">
        <w:rPr>
          <w:sz w:val="22"/>
          <w:szCs w:val="22"/>
        </w:rPr>
        <w:tab/>
        <w:t>No Violations Noted</w:t>
      </w:r>
    </w:p>
    <w:p w14:paraId="20ED3B28" w14:textId="77777777" w:rsidR="00D64947" w:rsidRPr="009D51C0" w:rsidRDefault="00D64947" w:rsidP="00D64947">
      <w:pPr>
        <w:tabs>
          <w:tab w:val="left" w:pos="2880"/>
        </w:tabs>
        <w:rPr>
          <w:sz w:val="22"/>
          <w:szCs w:val="22"/>
        </w:rPr>
      </w:pPr>
    </w:p>
    <w:p w14:paraId="48034113" w14:textId="77777777" w:rsidR="00D64947" w:rsidRPr="009D51C0" w:rsidRDefault="00D64947" w:rsidP="00D64947">
      <w:pPr>
        <w:tabs>
          <w:tab w:val="left" w:pos="2880"/>
        </w:tabs>
        <w:rPr>
          <w:i/>
          <w:sz w:val="22"/>
          <w:szCs w:val="22"/>
        </w:rPr>
      </w:pPr>
      <w:r w:rsidRPr="009D51C0">
        <w:rPr>
          <w:i/>
          <w:sz w:val="22"/>
          <w:szCs w:val="22"/>
        </w:rPr>
        <w:t>Bathroom</w:t>
      </w:r>
    </w:p>
    <w:p w14:paraId="3DB785B1" w14:textId="3A9AB84D" w:rsidR="009D51C0" w:rsidRPr="009D51C0" w:rsidRDefault="009D51C0" w:rsidP="009D51C0">
      <w:pPr>
        <w:tabs>
          <w:tab w:val="left" w:pos="2880"/>
        </w:tabs>
        <w:ind w:left="2880" w:hanging="2880"/>
        <w:rPr>
          <w:sz w:val="22"/>
          <w:szCs w:val="22"/>
        </w:rPr>
      </w:pPr>
      <w:r w:rsidRPr="009D51C0">
        <w:rPr>
          <w:sz w:val="22"/>
          <w:szCs w:val="22"/>
        </w:rPr>
        <w:t>105 CMR 451.110(B)</w:t>
      </w:r>
      <w:r w:rsidRPr="009D51C0">
        <w:rPr>
          <w:sz w:val="22"/>
          <w:szCs w:val="22"/>
        </w:rPr>
        <w:tab/>
        <w:t>Hygiene Supplies at Toilet and Handwash Sink: No waste receptacle at handwash sink</w:t>
      </w:r>
    </w:p>
    <w:p w14:paraId="37DEFAA6" w14:textId="77777777" w:rsidR="00D64947" w:rsidRPr="009D51C0" w:rsidRDefault="00D64947" w:rsidP="00D64947">
      <w:pPr>
        <w:tabs>
          <w:tab w:val="left" w:pos="2880"/>
        </w:tabs>
        <w:rPr>
          <w:i/>
          <w:sz w:val="22"/>
          <w:szCs w:val="22"/>
        </w:rPr>
      </w:pPr>
    </w:p>
    <w:p w14:paraId="0042876D" w14:textId="67C1AE60" w:rsidR="00D64947" w:rsidRPr="009D51C0" w:rsidRDefault="00D64947" w:rsidP="00D64947">
      <w:pPr>
        <w:tabs>
          <w:tab w:val="left" w:pos="2880"/>
        </w:tabs>
        <w:rPr>
          <w:i/>
          <w:sz w:val="22"/>
          <w:szCs w:val="22"/>
        </w:rPr>
      </w:pPr>
      <w:r w:rsidRPr="009D51C0">
        <w:rPr>
          <w:i/>
          <w:sz w:val="22"/>
          <w:szCs w:val="22"/>
        </w:rPr>
        <w:t>Handicapped Bathroom w/</w:t>
      </w:r>
      <w:r w:rsidR="00B45F76">
        <w:rPr>
          <w:i/>
          <w:sz w:val="22"/>
          <w:szCs w:val="22"/>
        </w:rPr>
        <w:t xml:space="preserve"> </w:t>
      </w:r>
      <w:r w:rsidRPr="009D51C0">
        <w:rPr>
          <w:i/>
          <w:sz w:val="22"/>
          <w:szCs w:val="22"/>
        </w:rPr>
        <w:t>Shower</w:t>
      </w:r>
    </w:p>
    <w:p w14:paraId="13522144" w14:textId="77777777" w:rsidR="00D64947" w:rsidRPr="009D51C0" w:rsidRDefault="00D64947" w:rsidP="00D64947">
      <w:pPr>
        <w:tabs>
          <w:tab w:val="left" w:pos="2880"/>
        </w:tabs>
        <w:rPr>
          <w:sz w:val="22"/>
          <w:szCs w:val="22"/>
        </w:rPr>
      </w:pPr>
      <w:r w:rsidRPr="009D51C0">
        <w:rPr>
          <w:sz w:val="22"/>
          <w:szCs w:val="22"/>
        </w:rPr>
        <w:tab/>
        <w:t>No Violations Noted</w:t>
      </w:r>
    </w:p>
    <w:p w14:paraId="50D2D7D0" w14:textId="77777777" w:rsidR="00D64947" w:rsidRPr="009D51C0" w:rsidRDefault="00D64947" w:rsidP="00D64947">
      <w:pPr>
        <w:rPr>
          <w:sz w:val="22"/>
          <w:szCs w:val="22"/>
        </w:rPr>
      </w:pPr>
    </w:p>
    <w:p w14:paraId="43AE31EB" w14:textId="77777777" w:rsidR="00D64947" w:rsidRPr="00574ED6" w:rsidRDefault="00D64947" w:rsidP="00D64947">
      <w:pPr>
        <w:tabs>
          <w:tab w:val="left" w:pos="2880"/>
        </w:tabs>
        <w:ind w:left="2880" w:hanging="2880"/>
        <w:rPr>
          <w:b/>
          <w:sz w:val="22"/>
          <w:szCs w:val="22"/>
          <w:u w:val="single"/>
        </w:rPr>
      </w:pPr>
      <w:r w:rsidRPr="00574ED6">
        <w:rPr>
          <w:b/>
          <w:sz w:val="22"/>
          <w:szCs w:val="22"/>
          <w:u w:val="single"/>
        </w:rPr>
        <w:t>Second Floor</w:t>
      </w:r>
    </w:p>
    <w:p w14:paraId="0CBDCAE2" w14:textId="77777777" w:rsidR="00D64947" w:rsidRPr="009D51C0" w:rsidRDefault="00D64947" w:rsidP="00D64947">
      <w:pPr>
        <w:tabs>
          <w:tab w:val="left" w:pos="2880"/>
        </w:tabs>
        <w:ind w:left="2880" w:hanging="2880"/>
        <w:rPr>
          <w:bCs/>
          <w:sz w:val="22"/>
          <w:szCs w:val="22"/>
        </w:rPr>
      </w:pPr>
    </w:p>
    <w:p w14:paraId="681CF0A7" w14:textId="77777777" w:rsidR="00D64947" w:rsidRPr="009D51C0" w:rsidRDefault="00D64947" w:rsidP="00D64947">
      <w:pPr>
        <w:tabs>
          <w:tab w:val="left" w:pos="2880"/>
        </w:tabs>
        <w:ind w:left="2880" w:hanging="2880"/>
        <w:rPr>
          <w:i/>
          <w:sz w:val="22"/>
          <w:szCs w:val="22"/>
        </w:rPr>
      </w:pPr>
      <w:r w:rsidRPr="009D51C0">
        <w:rPr>
          <w:i/>
          <w:sz w:val="22"/>
          <w:szCs w:val="22"/>
        </w:rPr>
        <w:t>Resource Room # 3</w:t>
      </w:r>
    </w:p>
    <w:p w14:paraId="39492B7B" w14:textId="77777777" w:rsidR="00D64947" w:rsidRPr="009D51C0" w:rsidRDefault="00D64947" w:rsidP="00D64947">
      <w:pPr>
        <w:tabs>
          <w:tab w:val="left" w:pos="2880"/>
        </w:tabs>
        <w:rPr>
          <w:sz w:val="22"/>
          <w:szCs w:val="22"/>
        </w:rPr>
      </w:pPr>
      <w:r w:rsidRPr="009D51C0">
        <w:rPr>
          <w:sz w:val="22"/>
          <w:szCs w:val="22"/>
        </w:rPr>
        <w:tab/>
        <w:t>No Violations Noted</w:t>
      </w:r>
    </w:p>
    <w:p w14:paraId="4715EE57" w14:textId="77777777" w:rsidR="00D64947" w:rsidRPr="009D51C0" w:rsidRDefault="00D64947" w:rsidP="00D64947">
      <w:pPr>
        <w:tabs>
          <w:tab w:val="left" w:pos="2880"/>
        </w:tabs>
        <w:ind w:left="2880" w:hanging="2880"/>
        <w:rPr>
          <w:i/>
          <w:sz w:val="22"/>
          <w:szCs w:val="22"/>
        </w:rPr>
      </w:pPr>
    </w:p>
    <w:p w14:paraId="2F656596" w14:textId="77777777" w:rsidR="00D64947" w:rsidRPr="009D51C0" w:rsidRDefault="00D64947" w:rsidP="00D64947">
      <w:pPr>
        <w:tabs>
          <w:tab w:val="left" w:pos="2880"/>
        </w:tabs>
        <w:ind w:left="2880" w:hanging="2880"/>
        <w:rPr>
          <w:i/>
          <w:sz w:val="22"/>
          <w:szCs w:val="22"/>
        </w:rPr>
      </w:pPr>
      <w:r w:rsidRPr="009D51C0">
        <w:rPr>
          <w:i/>
          <w:sz w:val="22"/>
          <w:szCs w:val="22"/>
        </w:rPr>
        <w:t>Dorm # 4</w:t>
      </w:r>
    </w:p>
    <w:p w14:paraId="5FF6E722" w14:textId="77777777" w:rsidR="00D64947" w:rsidRPr="009D51C0" w:rsidRDefault="00D64947" w:rsidP="00D64947">
      <w:pPr>
        <w:ind w:left="2160" w:firstLine="720"/>
        <w:rPr>
          <w:sz w:val="22"/>
          <w:szCs w:val="22"/>
        </w:rPr>
      </w:pPr>
      <w:r w:rsidRPr="009D51C0">
        <w:rPr>
          <w:sz w:val="22"/>
          <w:szCs w:val="22"/>
        </w:rPr>
        <w:t>No Violations Noted</w:t>
      </w:r>
    </w:p>
    <w:p w14:paraId="1E0DF3AC" w14:textId="77777777" w:rsidR="00D64947" w:rsidRPr="009D51C0" w:rsidRDefault="00D64947" w:rsidP="00D64947">
      <w:pPr>
        <w:tabs>
          <w:tab w:val="left" w:pos="2880"/>
        </w:tabs>
        <w:rPr>
          <w:sz w:val="22"/>
          <w:szCs w:val="22"/>
        </w:rPr>
      </w:pPr>
    </w:p>
    <w:p w14:paraId="1849CBAD" w14:textId="77777777" w:rsidR="00D64947" w:rsidRPr="009D51C0" w:rsidRDefault="00D64947" w:rsidP="00D64947">
      <w:pPr>
        <w:tabs>
          <w:tab w:val="left" w:pos="2880"/>
        </w:tabs>
        <w:rPr>
          <w:i/>
          <w:sz w:val="22"/>
          <w:szCs w:val="22"/>
        </w:rPr>
      </w:pPr>
      <w:r w:rsidRPr="009D51C0">
        <w:rPr>
          <w:i/>
          <w:sz w:val="22"/>
          <w:szCs w:val="22"/>
        </w:rPr>
        <w:t>Office</w:t>
      </w:r>
    </w:p>
    <w:p w14:paraId="62177C8B" w14:textId="77777777" w:rsidR="00D64947" w:rsidRPr="009D51C0" w:rsidRDefault="00D64947" w:rsidP="00D64947">
      <w:pPr>
        <w:tabs>
          <w:tab w:val="left" w:pos="2880"/>
        </w:tabs>
        <w:rPr>
          <w:sz w:val="22"/>
          <w:szCs w:val="22"/>
        </w:rPr>
      </w:pPr>
      <w:r w:rsidRPr="009D51C0">
        <w:rPr>
          <w:sz w:val="22"/>
          <w:szCs w:val="22"/>
        </w:rPr>
        <w:tab/>
        <w:t>No Violations Noted</w:t>
      </w:r>
    </w:p>
    <w:p w14:paraId="2150C613" w14:textId="77777777" w:rsidR="00D64947" w:rsidRPr="009D51C0" w:rsidRDefault="00D64947" w:rsidP="00D64947">
      <w:pPr>
        <w:tabs>
          <w:tab w:val="left" w:pos="2880"/>
        </w:tabs>
        <w:rPr>
          <w:b/>
          <w:color w:val="000000" w:themeColor="text1"/>
          <w:sz w:val="22"/>
          <w:szCs w:val="22"/>
        </w:rPr>
      </w:pPr>
    </w:p>
    <w:p w14:paraId="5088EC40" w14:textId="77777777" w:rsidR="009D51C0" w:rsidRPr="009D51C0" w:rsidRDefault="009D51C0" w:rsidP="009D51C0">
      <w:pPr>
        <w:tabs>
          <w:tab w:val="left" w:pos="2880"/>
        </w:tabs>
        <w:rPr>
          <w:b/>
          <w:sz w:val="22"/>
          <w:szCs w:val="22"/>
          <w:u w:val="single"/>
        </w:rPr>
      </w:pPr>
      <w:r w:rsidRPr="009D51C0">
        <w:rPr>
          <w:b/>
          <w:sz w:val="22"/>
          <w:szCs w:val="22"/>
          <w:u w:val="single"/>
        </w:rPr>
        <w:t>Basement</w:t>
      </w:r>
    </w:p>
    <w:p w14:paraId="2FDC2C91" w14:textId="77777777" w:rsidR="009D51C0" w:rsidRPr="009D51C0" w:rsidRDefault="009D51C0" w:rsidP="009D51C0">
      <w:pPr>
        <w:tabs>
          <w:tab w:val="left" w:pos="2880"/>
        </w:tabs>
        <w:rPr>
          <w:b/>
          <w:sz w:val="22"/>
          <w:szCs w:val="22"/>
        </w:rPr>
      </w:pPr>
    </w:p>
    <w:p w14:paraId="2CA67DEF" w14:textId="77777777" w:rsidR="009D51C0" w:rsidRPr="009D51C0" w:rsidRDefault="009D51C0" w:rsidP="009D51C0">
      <w:pPr>
        <w:tabs>
          <w:tab w:val="left" w:pos="2880"/>
        </w:tabs>
        <w:rPr>
          <w:i/>
          <w:sz w:val="22"/>
          <w:szCs w:val="22"/>
        </w:rPr>
      </w:pPr>
      <w:r w:rsidRPr="009D51C0">
        <w:rPr>
          <w:i/>
          <w:sz w:val="22"/>
          <w:szCs w:val="22"/>
        </w:rPr>
        <w:t>C-Tech Classroom</w:t>
      </w:r>
    </w:p>
    <w:p w14:paraId="0A3A09B4" w14:textId="77777777" w:rsidR="009D51C0" w:rsidRPr="009D51C0" w:rsidRDefault="009D51C0" w:rsidP="009D51C0">
      <w:pPr>
        <w:tabs>
          <w:tab w:val="left" w:pos="2880"/>
        </w:tabs>
        <w:rPr>
          <w:sz w:val="22"/>
          <w:szCs w:val="22"/>
        </w:rPr>
      </w:pPr>
      <w:r w:rsidRPr="009D51C0">
        <w:rPr>
          <w:sz w:val="22"/>
          <w:szCs w:val="22"/>
        </w:rPr>
        <w:tab/>
        <w:t>No Violations Noted</w:t>
      </w:r>
    </w:p>
    <w:p w14:paraId="6F92E3A1" w14:textId="77777777" w:rsidR="009D51C0" w:rsidRPr="009D51C0" w:rsidRDefault="009D51C0" w:rsidP="009D51C0">
      <w:pPr>
        <w:rPr>
          <w:i/>
          <w:sz w:val="22"/>
          <w:szCs w:val="22"/>
        </w:rPr>
      </w:pPr>
    </w:p>
    <w:p w14:paraId="71337BE4" w14:textId="77777777" w:rsidR="009D51C0" w:rsidRPr="009D51C0" w:rsidRDefault="009D51C0" w:rsidP="009D51C0">
      <w:pPr>
        <w:rPr>
          <w:i/>
          <w:sz w:val="22"/>
          <w:szCs w:val="22"/>
        </w:rPr>
      </w:pPr>
      <w:r w:rsidRPr="009D51C0">
        <w:rPr>
          <w:i/>
          <w:sz w:val="22"/>
          <w:szCs w:val="22"/>
        </w:rPr>
        <w:t>Old Library/GED Room</w:t>
      </w:r>
    </w:p>
    <w:p w14:paraId="46C55616" w14:textId="77777777" w:rsidR="009D51C0" w:rsidRPr="009D51C0" w:rsidRDefault="009D51C0">
      <w:pPr>
        <w:tabs>
          <w:tab w:val="left" w:pos="2880"/>
        </w:tabs>
        <w:rPr>
          <w:sz w:val="22"/>
          <w:szCs w:val="22"/>
        </w:rPr>
      </w:pPr>
      <w:r w:rsidRPr="009D51C0">
        <w:rPr>
          <w:sz w:val="22"/>
          <w:szCs w:val="22"/>
        </w:rPr>
        <w:tab/>
        <w:t>No Violations Noted</w:t>
      </w:r>
    </w:p>
    <w:p w14:paraId="2057DE7D" w14:textId="77777777" w:rsidR="009D51C0" w:rsidRPr="009D51C0" w:rsidRDefault="009D51C0" w:rsidP="009D51C0">
      <w:pPr>
        <w:rPr>
          <w:i/>
          <w:sz w:val="22"/>
          <w:szCs w:val="22"/>
        </w:rPr>
      </w:pPr>
    </w:p>
    <w:p w14:paraId="65FF1EB3" w14:textId="77777777" w:rsidR="009D51C0" w:rsidRPr="009D51C0" w:rsidRDefault="009D51C0" w:rsidP="009D51C0">
      <w:pPr>
        <w:rPr>
          <w:i/>
          <w:sz w:val="22"/>
          <w:szCs w:val="22"/>
        </w:rPr>
      </w:pPr>
      <w:r w:rsidRPr="009D51C0">
        <w:rPr>
          <w:i/>
          <w:sz w:val="22"/>
          <w:szCs w:val="22"/>
        </w:rPr>
        <w:t>Inmate Bathroom</w:t>
      </w:r>
    </w:p>
    <w:p w14:paraId="0749A933" w14:textId="77777777" w:rsidR="009D51C0" w:rsidRPr="009D51C0" w:rsidRDefault="009D51C0" w:rsidP="009D51C0">
      <w:pPr>
        <w:tabs>
          <w:tab w:val="left" w:pos="2880"/>
        </w:tabs>
        <w:rPr>
          <w:sz w:val="22"/>
          <w:szCs w:val="22"/>
        </w:rPr>
      </w:pPr>
      <w:r w:rsidRPr="009D51C0">
        <w:rPr>
          <w:sz w:val="22"/>
          <w:szCs w:val="22"/>
        </w:rPr>
        <w:tab/>
        <w:t>No Violations Noted</w:t>
      </w:r>
    </w:p>
    <w:p w14:paraId="2FECB9C8" w14:textId="77777777" w:rsidR="009D51C0" w:rsidRPr="009D51C0" w:rsidRDefault="009D51C0" w:rsidP="009D51C0">
      <w:pPr>
        <w:rPr>
          <w:sz w:val="22"/>
          <w:szCs w:val="22"/>
        </w:rPr>
      </w:pPr>
    </w:p>
    <w:p w14:paraId="1C41D6A6" w14:textId="77777777" w:rsidR="009D51C0" w:rsidRPr="009D51C0" w:rsidRDefault="009D51C0" w:rsidP="009D51C0">
      <w:pPr>
        <w:rPr>
          <w:i/>
          <w:sz w:val="22"/>
          <w:szCs w:val="22"/>
        </w:rPr>
      </w:pPr>
      <w:r w:rsidRPr="009D51C0">
        <w:rPr>
          <w:i/>
          <w:sz w:val="22"/>
          <w:szCs w:val="22"/>
        </w:rPr>
        <w:t>Inmate Shower Room</w:t>
      </w:r>
    </w:p>
    <w:p w14:paraId="24D46DF5" w14:textId="77777777" w:rsidR="009D51C0" w:rsidRPr="009D51C0" w:rsidRDefault="009D51C0" w:rsidP="009D51C0">
      <w:pPr>
        <w:tabs>
          <w:tab w:val="left" w:pos="2880"/>
        </w:tabs>
        <w:rPr>
          <w:sz w:val="22"/>
          <w:szCs w:val="22"/>
        </w:rPr>
      </w:pPr>
      <w:r w:rsidRPr="009D51C0">
        <w:rPr>
          <w:sz w:val="22"/>
          <w:szCs w:val="22"/>
        </w:rPr>
        <w:tab/>
        <w:t>No Violations Noted</w:t>
      </w:r>
    </w:p>
    <w:p w14:paraId="32CB84DF" w14:textId="77777777" w:rsidR="00D64947" w:rsidRDefault="00D64947" w:rsidP="00D64947">
      <w:pPr>
        <w:tabs>
          <w:tab w:val="left" w:pos="2880"/>
        </w:tabs>
        <w:rPr>
          <w:b/>
          <w:color w:val="000000" w:themeColor="text1"/>
          <w:sz w:val="22"/>
          <w:szCs w:val="22"/>
        </w:rPr>
      </w:pPr>
    </w:p>
    <w:p w14:paraId="53117C95" w14:textId="77777777" w:rsidR="007D4292" w:rsidRPr="009D51C0" w:rsidRDefault="007D4292" w:rsidP="00D64947">
      <w:pPr>
        <w:tabs>
          <w:tab w:val="left" w:pos="2880"/>
        </w:tabs>
        <w:rPr>
          <w:b/>
          <w:color w:val="000000" w:themeColor="text1"/>
          <w:sz w:val="22"/>
          <w:szCs w:val="22"/>
        </w:rPr>
      </w:pPr>
    </w:p>
    <w:p w14:paraId="4F5A2DC5" w14:textId="77777777" w:rsidR="009D51C0" w:rsidRPr="009D51C0" w:rsidRDefault="009D51C0" w:rsidP="009D51C0">
      <w:pPr>
        <w:rPr>
          <w:i/>
          <w:sz w:val="22"/>
          <w:szCs w:val="22"/>
        </w:rPr>
      </w:pPr>
      <w:r w:rsidRPr="009D51C0">
        <w:rPr>
          <w:i/>
          <w:sz w:val="22"/>
          <w:szCs w:val="22"/>
        </w:rPr>
        <w:lastRenderedPageBreak/>
        <w:t>Slop Sink</w:t>
      </w:r>
    </w:p>
    <w:p w14:paraId="519AC285" w14:textId="77777777" w:rsidR="009D51C0" w:rsidRPr="009D51C0" w:rsidRDefault="009D51C0" w:rsidP="009D51C0">
      <w:pPr>
        <w:tabs>
          <w:tab w:val="left" w:pos="2880"/>
        </w:tabs>
        <w:rPr>
          <w:sz w:val="22"/>
          <w:szCs w:val="22"/>
        </w:rPr>
      </w:pPr>
      <w:r w:rsidRPr="009D51C0">
        <w:rPr>
          <w:sz w:val="22"/>
          <w:szCs w:val="22"/>
        </w:rPr>
        <w:tab/>
        <w:t>No Violations Noted</w:t>
      </w:r>
    </w:p>
    <w:p w14:paraId="1133B945" w14:textId="77777777" w:rsidR="009D51C0" w:rsidRPr="009D51C0" w:rsidRDefault="009D51C0" w:rsidP="009D51C0">
      <w:pPr>
        <w:tabs>
          <w:tab w:val="left" w:pos="2880"/>
        </w:tabs>
        <w:rPr>
          <w:sz w:val="22"/>
          <w:szCs w:val="22"/>
        </w:rPr>
      </w:pPr>
    </w:p>
    <w:p w14:paraId="2AF94226" w14:textId="77777777" w:rsidR="009D51C0" w:rsidRPr="009D51C0" w:rsidRDefault="009D51C0" w:rsidP="00A35697">
      <w:pPr>
        <w:rPr>
          <w:b/>
          <w:sz w:val="22"/>
          <w:szCs w:val="22"/>
          <w:u w:val="single"/>
        </w:rPr>
      </w:pPr>
      <w:r w:rsidRPr="009D51C0">
        <w:rPr>
          <w:b/>
          <w:sz w:val="22"/>
          <w:szCs w:val="22"/>
          <w:u w:val="single"/>
        </w:rPr>
        <w:t xml:space="preserve">Observations and Recommendations </w:t>
      </w:r>
    </w:p>
    <w:p w14:paraId="376B8725" w14:textId="77777777" w:rsidR="009D51C0" w:rsidRPr="009D51C0" w:rsidRDefault="009D51C0" w:rsidP="00A35697">
      <w:pPr>
        <w:rPr>
          <w:sz w:val="22"/>
          <w:szCs w:val="22"/>
        </w:rPr>
      </w:pPr>
    </w:p>
    <w:p w14:paraId="332C5A07" w14:textId="0A58599C" w:rsidR="009D51C0" w:rsidRPr="009D51C0" w:rsidRDefault="009D51C0" w:rsidP="009D51C0">
      <w:pPr>
        <w:numPr>
          <w:ilvl w:val="0"/>
          <w:numId w:val="1"/>
        </w:numPr>
        <w:rPr>
          <w:sz w:val="22"/>
          <w:szCs w:val="22"/>
        </w:rPr>
      </w:pPr>
      <w:r w:rsidRPr="009D51C0">
        <w:rPr>
          <w:sz w:val="22"/>
          <w:szCs w:val="22"/>
        </w:rPr>
        <w:t>The inmate population was 97 at the time of inspection.</w:t>
      </w:r>
    </w:p>
    <w:p w14:paraId="672DF5C4" w14:textId="77777777" w:rsidR="009D51C0" w:rsidRPr="009D51C0" w:rsidRDefault="009D51C0" w:rsidP="009D51C0">
      <w:pPr>
        <w:tabs>
          <w:tab w:val="left" w:pos="2880"/>
        </w:tabs>
        <w:rPr>
          <w:sz w:val="22"/>
          <w:szCs w:val="22"/>
        </w:rPr>
      </w:pPr>
    </w:p>
    <w:p w14:paraId="2C2B26C9" w14:textId="77777777" w:rsidR="009D51C0" w:rsidRPr="009D51C0" w:rsidRDefault="009D51C0" w:rsidP="0094361B">
      <w:pPr>
        <w:rPr>
          <w:sz w:val="22"/>
          <w:szCs w:val="22"/>
        </w:rPr>
      </w:pPr>
      <w:r w:rsidRPr="009D51C0">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E7BBEB2" w14:textId="77777777" w:rsidR="009D51C0" w:rsidRPr="009D51C0" w:rsidRDefault="009D51C0" w:rsidP="0094361B">
      <w:pPr>
        <w:overflowPunct w:val="0"/>
        <w:autoSpaceDE w:val="0"/>
        <w:autoSpaceDN w:val="0"/>
        <w:adjustRightInd w:val="0"/>
        <w:rPr>
          <w:b/>
          <w:sz w:val="22"/>
          <w:szCs w:val="22"/>
        </w:rPr>
      </w:pPr>
    </w:p>
    <w:p w14:paraId="3C4F65B1" w14:textId="5F78FA4A" w:rsidR="009D51C0" w:rsidRPr="009D51C0" w:rsidRDefault="009D51C0" w:rsidP="0094361B">
      <w:pPr>
        <w:rPr>
          <w:sz w:val="22"/>
          <w:szCs w:val="22"/>
        </w:rPr>
      </w:pPr>
      <w:r w:rsidRPr="009D51C0">
        <w:rPr>
          <w:sz w:val="22"/>
          <w:szCs w:val="22"/>
        </w:rPr>
        <w:t xml:space="preserve">To review the specific regulatory requirements please visit our website at </w:t>
      </w:r>
      <w:hyperlink r:id="rId17" w:history="1">
        <w:r w:rsidRPr="009D51C0">
          <w:rPr>
            <w:color w:val="0000FF"/>
            <w:sz w:val="22"/>
            <w:szCs w:val="22"/>
            <w:u w:val="single"/>
          </w:rPr>
          <w:t>www.mass.gov/dph/dcs</w:t>
        </w:r>
      </w:hyperlink>
      <w:r w:rsidRPr="009D51C0">
        <w:rPr>
          <w:sz w:val="22"/>
          <w:szCs w:val="22"/>
        </w:rPr>
        <w:t xml:space="preserve"> and click on "Correctional Facilities" (available in both PDF and RTF formats).</w:t>
      </w:r>
    </w:p>
    <w:p w14:paraId="4CFD0587" w14:textId="77777777" w:rsidR="009D51C0" w:rsidRPr="009D51C0" w:rsidRDefault="009D51C0" w:rsidP="0094361B">
      <w:pPr>
        <w:rPr>
          <w:sz w:val="22"/>
          <w:szCs w:val="22"/>
        </w:rPr>
      </w:pPr>
    </w:p>
    <w:p w14:paraId="21C9D7CC" w14:textId="3F26C053" w:rsidR="009D51C0" w:rsidRPr="009D51C0" w:rsidRDefault="009D51C0" w:rsidP="0094361B">
      <w:pPr>
        <w:rPr>
          <w:sz w:val="22"/>
          <w:szCs w:val="22"/>
        </w:rPr>
      </w:pPr>
      <w:r w:rsidRPr="009D51C0">
        <w:rPr>
          <w:sz w:val="22"/>
          <w:szCs w:val="22"/>
        </w:rPr>
        <w:t xml:space="preserve">To review the Food Establishment Regulations or download a copy, please visit the Food Protection website at </w:t>
      </w:r>
      <w:hyperlink r:id="rId18" w:history="1">
        <w:r w:rsidRPr="009D51C0">
          <w:rPr>
            <w:rStyle w:val="Hyperlink"/>
            <w:sz w:val="22"/>
            <w:szCs w:val="22"/>
          </w:rPr>
          <w:t>www.mass.gov/dph/fpp</w:t>
        </w:r>
      </w:hyperlink>
      <w:r w:rsidRPr="009D51C0">
        <w:rPr>
          <w:sz w:val="22"/>
          <w:szCs w:val="22"/>
        </w:rPr>
        <w:t xml:space="preserve"> and click on "Retail food". Then under DPH Regulations and FDA Code click "Merged Food Code" or "105 CMR 590.000 - State Sanitary Code Chapter X - Minimum Sanitation Standards for Food Establishments".</w:t>
      </w:r>
    </w:p>
    <w:p w14:paraId="57687916" w14:textId="77777777" w:rsidR="009D51C0" w:rsidRPr="009D51C0" w:rsidRDefault="009D51C0" w:rsidP="0094361B">
      <w:pPr>
        <w:rPr>
          <w:color w:val="000000"/>
          <w:sz w:val="22"/>
          <w:szCs w:val="22"/>
        </w:rPr>
      </w:pPr>
    </w:p>
    <w:p w14:paraId="5DFA21DF" w14:textId="4CAD0904" w:rsidR="009D51C0" w:rsidRPr="009D51C0" w:rsidRDefault="009D51C0" w:rsidP="0094361B">
      <w:pPr>
        <w:rPr>
          <w:sz w:val="22"/>
          <w:szCs w:val="22"/>
        </w:rPr>
      </w:pPr>
      <w:r w:rsidRPr="009D51C0">
        <w:rPr>
          <w:sz w:val="22"/>
          <w:szCs w:val="22"/>
        </w:rPr>
        <w:t xml:space="preserve">To review the Labeling regulations please visit the Food Protection website at </w:t>
      </w:r>
      <w:hyperlink r:id="rId19" w:tooltip="http://www.mass.gov/dph/fpp" w:history="1">
        <w:r w:rsidRPr="009D51C0">
          <w:rPr>
            <w:color w:val="3333FF"/>
            <w:sz w:val="22"/>
            <w:szCs w:val="22"/>
            <w:u w:val="single"/>
          </w:rPr>
          <w:t>www.mass.gov/dph/fpp</w:t>
        </w:r>
      </w:hyperlink>
      <w:r w:rsidRPr="009D51C0">
        <w:rPr>
          <w:sz w:val="22"/>
          <w:szCs w:val="22"/>
        </w:rPr>
        <w:t xml:space="preserve"> and click on “Food Protection Program regulations”. Then under Food Processing click “105 CMR 500.000: Good Manufacturing Practices for Food”.</w:t>
      </w:r>
    </w:p>
    <w:p w14:paraId="5FF262E4" w14:textId="77777777" w:rsidR="009D51C0" w:rsidRPr="009D51C0" w:rsidRDefault="009D51C0" w:rsidP="0094361B">
      <w:pPr>
        <w:rPr>
          <w:color w:val="000000"/>
          <w:sz w:val="22"/>
          <w:szCs w:val="22"/>
        </w:rPr>
      </w:pPr>
    </w:p>
    <w:p w14:paraId="70C8C0D5" w14:textId="77777777" w:rsidR="009D51C0" w:rsidRPr="009D51C0" w:rsidRDefault="009D51C0" w:rsidP="0094361B">
      <w:pPr>
        <w:overflowPunct w:val="0"/>
        <w:autoSpaceDE w:val="0"/>
        <w:autoSpaceDN w:val="0"/>
        <w:adjustRightInd w:val="0"/>
        <w:ind w:left="1980" w:hanging="1980"/>
        <w:rPr>
          <w:sz w:val="22"/>
          <w:szCs w:val="22"/>
        </w:rPr>
      </w:pPr>
      <w:r w:rsidRPr="009D51C0">
        <w:rPr>
          <w:sz w:val="22"/>
          <w:szCs w:val="22"/>
        </w:rPr>
        <w:t>This inspection report is signed and certified under the pains and penalties of perjury.</w:t>
      </w:r>
    </w:p>
    <w:p w14:paraId="609A9CD2" w14:textId="77777777" w:rsidR="009D51C0" w:rsidRPr="009D51C0" w:rsidRDefault="009D51C0" w:rsidP="0094361B">
      <w:pPr>
        <w:rPr>
          <w:sz w:val="22"/>
          <w:szCs w:val="22"/>
        </w:rPr>
      </w:pPr>
    </w:p>
    <w:p w14:paraId="267EFE6E" w14:textId="77777777" w:rsidR="009D51C0" w:rsidRPr="009D51C0" w:rsidRDefault="009D51C0" w:rsidP="0094361B">
      <w:pPr>
        <w:rPr>
          <w:sz w:val="22"/>
          <w:szCs w:val="22"/>
        </w:rPr>
      </w:pPr>
    </w:p>
    <w:p w14:paraId="70F38924" w14:textId="77777777" w:rsidR="009D51C0" w:rsidRPr="009D51C0" w:rsidRDefault="009D51C0" w:rsidP="0094361B">
      <w:pPr>
        <w:rPr>
          <w:sz w:val="22"/>
          <w:szCs w:val="22"/>
        </w:rPr>
      </w:pP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r>
      <w:r w:rsidRPr="009D51C0">
        <w:rPr>
          <w:sz w:val="22"/>
          <w:szCs w:val="22"/>
        </w:rPr>
        <w:tab/>
        <w:t>Sincerely,</w:t>
      </w:r>
    </w:p>
    <w:p w14:paraId="49E11959" w14:textId="77777777" w:rsidR="009D51C0" w:rsidRPr="009D51C0" w:rsidRDefault="009D51C0" w:rsidP="0094361B">
      <w:pPr>
        <w:rPr>
          <w:sz w:val="22"/>
          <w:szCs w:val="22"/>
        </w:rPr>
      </w:pPr>
    </w:p>
    <w:p w14:paraId="5B963B21" w14:textId="64402F1E" w:rsidR="009D51C0" w:rsidRPr="009D51C0" w:rsidRDefault="009D51C0" w:rsidP="0094361B">
      <w:pPr>
        <w:rPr>
          <w:sz w:val="22"/>
          <w:szCs w:val="22"/>
        </w:rPr>
      </w:pPr>
    </w:p>
    <w:p w14:paraId="2D674BFD" w14:textId="77777777" w:rsidR="009D51C0" w:rsidRPr="009D51C0" w:rsidRDefault="009D51C0" w:rsidP="0094361B">
      <w:pPr>
        <w:rPr>
          <w:sz w:val="22"/>
          <w:szCs w:val="22"/>
        </w:rPr>
      </w:pPr>
    </w:p>
    <w:p w14:paraId="6EDAEB12" w14:textId="05821E89" w:rsidR="009D51C0" w:rsidRPr="009D51C0" w:rsidRDefault="00384663" w:rsidP="0094361B">
      <w:pPr>
        <w:rPr>
          <w:sz w:val="22"/>
          <w:szCs w:val="22"/>
        </w:rPr>
      </w:pPr>
      <w:r>
        <w:rPr>
          <w:noProof/>
          <w:sz w:val="22"/>
          <w:szCs w:val="22"/>
        </w:rPr>
        <mc:AlternateContent>
          <mc:Choice Requires="wpi">
            <w:drawing>
              <wp:anchor distT="0" distB="0" distL="114300" distR="114300" simplePos="0" relativeHeight="251664384" behindDoc="0" locked="0" layoutInCell="1" allowOverlap="1" wp14:anchorId="1B18D708" wp14:editId="6EACCF00">
                <wp:simplePos x="0" y="0"/>
                <wp:positionH relativeFrom="column">
                  <wp:posOffset>3874770</wp:posOffset>
                </wp:positionH>
                <wp:positionV relativeFrom="paragraph">
                  <wp:posOffset>-567690</wp:posOffset>
                </wp:positionV>
                <wp:extent cx="1771960" cy="1149350"/>
                <wp:effectExtent l="57150" t="57150" r="19050" b="50800"/>
                <wp:wrapNone/>
                <wp:docPr id="1811949093"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1771960" cy="1149350"/>
                      </w14:xfrm>
                    </w14:contentPart>
                  </a:graphicData>
                </a:graphic>
              </wp:anchor>
            </w:drawing>
          </mc:Choice>
          <mc:Fallback>
            <w:pict>
              <v:shape w14:anchorId="518DEFF9" id="Ink 6" o:spid="_x0000_s1026" type="#_x0000_t75" style="position:absolute;margin-left:304.4pt;margin-top:-45.4pt;width:140.9pt;height:91.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">
                <v:imagedata r:id="rId21" o:title=""/>
              </v:shape>
            </w:pict>
          </mc:Fallback>
        </mc:AlternateContent>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7D4292">
        <w:rPr>
          <w:sz w:val="22"/>
          <w:szCs w:val="22"/>
        </w:rPr>
        <w:t>Amy Riordan, MPH</w:t>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9D51C0" w:rsidRPr="009D51C0">
        <w:rPr>
          <w:sz w:val="22"/>
          <w:szCs w:val="22"/>
        </w:rPr>
        <w:tab/>
      </w:r>
      <w:r w:rsidR="007D4292">
        <w:rPr>
          <w:sz w:val="22"/>
          <w:szCs w:val="22"/>
        </w:rPr>
        <w:t>Field Supervisor, CSP, BCEH</w:t>
      </w:r>
    </w:p>
    <w:p w14:paraId="7FA8466A" w14:textId="211E8D9B" w:rsidR="009D51C0" w:rsidRPr="00F35E16" w:rsidRDefault="009D51C0" w:rsidP="009D51C0">
      <w:pPr>
        <w:tabs>
          <w:tab w:val="left" w:pos="2880"/>
        </w:tabs>
        <w:rPr>
          <w:szCs w:val="24"/>
        </w:rPr>
      </w:pPr>
    </w:p>
    <w:p w14:paraId="2C36396B" w14:textId="77777777" w:rsidR="00020640" w:rsidRPr="00A002A5" w:rsidRDefault="00020640" w:rsidP="00020640">
      <w:pPr>
        <w:tabs>
          <w:tab w:val="left" w:pos="9090"/>
        </w:tabs>
        <w:ind w:right="-180" w:firstLine="720"/>
        <w:rPr>
          <w:sz w:val="22"/>
          <w:szCs w:val="22"/>
        </w:rPr>
      </w:pPr>
    </w:p>
    <w:sectPr w:rsidR="00020640" w:rsidRPr="00A002A5" w:rsidSect="00574ED6">
      <w:footerReference w:type="default" r:id="rId22"/>
      <w:pgSz w:w="12240" w:h="15840"/>
      <w:pgMar w:top="900" w:right="720" w:bottom="540" w:left="99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F250" w14:textId="77777777" w:rsidR="007D4292" w:rsidRDefault="007D4292" w:rsidP="007D4292">
      <w:r>
        <w:separator/>
      </w:r>
    </w:p>
  </w:endnote>
  <w:endnote w:type="continuationSeparator" w:id="0">
    <w:p w14:paraId="36A9A48E" w14:textId="77777777" w:rsidR="007D4292" w:rsidRDefault="007D4292" w:rsidP="007D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932F" w14:textId="19D012CD" w:rsidR="00574ED6" w:rsidRPr="00747DD2" w:rsidRDefault="00574ED6" w:rsidP="00574ED6">
    <w:pPr>
      <w:pStyle w:val="Footer"/>
      <w:tabs>
        <w:tab w:val="clear" w:pos="9360"/>
        <w:tab w:val="right" w:pos="10800"/>
      </w:tabs>
      <w:rPr>
        <w:sz w:val="20"/>
      </w:rPr>
    </w:pPr>
    <w:r>
      <w:rPr>
        <w:sz w:val="20"/>
      </w:rPr>
      <w:t>451-23(2)-Essex-Lawrence-Report 9-15-23</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12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1A8A" w14:textId="77777777" w:rsidR="007D4292" w:rsidRDefault="007D4292" w:rsidP="007D4292">
      <w:r>
        <w:separator/>
      </w:r>
    </w:p>
  </w:footnote>
  <w:footnote w:type="continuationSeparator" w:id="0">
    <w:p w14:paraId="095D0287" w14:textId="77777777" w:rsidR="007D4292" w:rsidRDefault="007D4292" w:rsidP="007D4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02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0640"/>
    <w:rsid w:val="00033154"/>
    <w:rsid w:val="00042048"/>
    <w:rsid w:val="000537DA"/>
    <w:rsid w:val="000A1DE1"/>
    <w:rsid w:val="000B7D96"/>
    <w:rsid w:val="000F315B"/>
    <w:rsid w:val="001125C0"/>
    <w:rsid w:val="0015268B"/>
    <w:rsid w:val="00177C77"/>
    <w:rsid w:val="00196BEF"/>
    <w:rsid w:val="001B6693"/>
    <w:rsid w:val="0021698C"/>
    <w:rsid w:val="00260D54"/>
    <w:rsid w:val="00276957"/>
    <w:rsid w:val="00276DCC"/>
    <w:rsid w:val="002A132F"/>
    <w:rsid w:val="002D1C21"/>
    <w:rsid w:val="00301022"/>
    <w:rsid w:val="00375EAD"/>
    <w:rsid w:val="003831A0"/>
    <w:rsid w:val="00384663"/>
    <w:rsid w:val="00385812"/>
    <w:rsid w:val="00392D0B"/>
    <w:rsid w:val="003A7AFC"/>
    <w:rsid w:val="003C60EF"/>
    <w:rsid w:val="004813AC"/>
    <w:rsid w:val="004824AB"/>
    <w:rsid w:val="004B37A0"/>
    <w:rsid w:val="004B5CFB"/>
    <w:rsid w:val="004D6B39"/>
    <w:rsid w:val="004E0C3F"/>
    <w:rsid w:val="00512956"/>
    <w:rsid w:val="00530145"/>
    <w:rsid w:val="005448AA"/>
    <w:rsid w:val="00574ED6"/>
    <w:rsid w:val="006D06D9"/>
    <w:rsid w:val="006D77A6"/>
    <w:rsid w:val="006F5697"/>
    <w:rsid w:val="00702109"/>
    <w:rsid w:val="0072610D"/>
    <w:rsid w:val="00757006"/>
    <w:rsid w:val="007B3F4B"/>
    <w:rsid w:val="007B7347"/>
    <w:rsid w:val="007D10F3"/>
    <w:rsid w:val="007D4292"/>
    <w:rsid w:val="007F3CDB"/>
    <w:rsid w:val="009730E5"/>
    <w:rsid w:val="009908FF"/>
    <w:rsid w:val="00995505"/>
    <w:rsid w:val="009C4428"/>
    <w:rsid w:val="009D48CD"/>
    <w:rsid w:val="009D51C0"/>
    <w:rsid w:val="00A002A5"/>
    <w:rsid w:val="00A65101"/>
    <w:rsid w:val="00A82A37"/>
    <w:rsid w:val="00B403BF"/>
    <w:rsid w:val="00B45F76"/>
    <w:rsid w:val="00B608D9"/>
    <w:rsid w:val="00BA4055"/>
    <w:rsid w:val="00BA7FB6"/>
    <w:rsid w:val="00C20BFE"/>
    <w:rsid w:val="00C46D29"/>
    <w:rsid w:val="00CC1778"/>
    <w:rsid w:val="00CE575B"/>
    <w:rsid w:val="00CF3DE8"/>
    <w:rsid w:val="00D0493F"/>
    <w:rsid w:val="00D33FF5"/>
    <w:rsid w:val="00D56F91"/>
    <w:rsid w:val="00D64947"/>
    <w:rsid w:val="00D8671C"/>
    <w:rsid w:val="00D91390"/>
    <w:rsid w:val="00DA57C3"/>
    <w:rsid w:val="00DA5989"/>
    <w:rsid w:val="00DC3855"/>
    <w:rsid w:val="00E242A8"/>
    <w:rsid w:val="00E274B8"/>
    <w:rsid w:val="00E72707"/>
    <w:rsid w:val="00F0586E"/>
    <w:rsid w:val="00F43932"/>
    <w:rsid w:val="00FA40D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rsid w:val="00020640"/>
    <w:rPr>
      <w:sz w:val="16"/>
      <w:szCs w:val="16"/>
    </w:rPr>
  </w:style>
  <w:style w:type="paragraph" w:styleId="ListParagraph">
    <w:name w:val="List Paragraph"/>
    <w:basedOn w:val="Normal"/>
    <w:uiPriority w:val="34"/>
    <w:qFormat/>
    <w:rsid w:val="00020640"/>
    <w:pPr>
      <w:ind w:left="720"/>
      <w:contextualSpacing/>
    </w:pPr>
    <w:rPr>
      <w:rFonts w:ascii="Cambria" w:hAnsi="Cambria" w:cs="Arial"/>
      <w:sz w:val="22"/>
    </w:rPr>
  </w:style>
  <w:style w:type="paragraph" w:styleId="CommentText">
    <w:name w:val="annotation text"/>
    <w:basedOn w:val="Normal"/>
    <w:link w:val="CommentTextChar"/>
    <w:rsid w:val="00D64947"/>
    <w:rPr>
      <w:sz w:val="20"/>
    </w:rPr>
  </w:style>
  <w:style w:type="character" w:customStyle="1" w:styleId="CommentTextChar">
    <w:name w:val="Comment Text Char"/>
    <w:basedOn w:val="DefaultParagraphFont"/>
    <w:link w:val="CommentText"/>
    <w:rsid w:val="00D64947"/>
  </w:style>
  <w:style w:type="paragraph" w:styleId="Header">
    <w:name w:val="header"/>
    <w:basedOn w:val="Normal"/>
    <w:link w:val="HeaderChar"/>
    <w:rsid w:val="007D4292"/>
    <w:pPr>
      <w:tabs>
        <w:tab w:val="center" w:pos="4680"/>
        <w:tab w:val="right" w:pos="9360"/>
      </w:tabs>
    </w:pPr>
  </w:style>
  <w:style w:type="character" w:customStyle="1" w:styleId="HeaderChar">
    <w:name w:val="Header Char"/>
    <w:basedOn w:val="DefaultParagraphFont"/>
    <w:link w:val="Header"/>
    <w:rsid w:val="007D4292"/>
    <w:rPr>
      <w:sz w:val="24"/>
    </w:rPr>
  </w:style>
  <w:style w:type="paragraph" w:styleId="Footer">
    <w:name w:val="footer"/>
    <w:basedOn w:val="Normal"/>
    <w:link w:val="FooterChar"/>
    <w:rsid w:val="007D4292"/>
    <w:pPr>
      <w:tabs>
        <w:tab w:val="center" w:pos="4680"/>
        <w:tab w:val="right" w:pos="9360"/>
      </w:tabs>
    </w:pPr>
  </w:style>
  <w:style w:type="character" w:customStyle="1" w:styleId="FooterChar">
    <w:name w:val="Footer Char"/>
    <w:basedOn w:val="DefaultParagraphFont"/>
    <w:link w:val="Footer"/>
    <w:rsid w:val="007D4292"/>
    <w:rPr>
      <w:sz w:val="24"/>
    </w:rPr>
  </w:style>
  <w:style w:type="paragraph" w:styleId="CommentSubject">
    <w:name w:val="annotation subject"/>
    <w:basedOn w:val="CommentText"/>
    <w:next w:val="CommentText"/>
    <w:link w:val="CommentSubjectChar"/>
    <w:rsid w:val="00B45F76"/>
    <w:rPr>
      <w:b/>
      <w:bCs/>
    </w:rPr>
  </w:style>
  <w:style w:type="character" w:customStyle="1" w:styleId="CommentSubjectChar">
    <w:name w:val="Comment Subject Char"/>
    <w:basedOn w:val="CommentTextChar"/>
    <w:link w:val="CommentSubject"/>
    <w:rsid w:val="00B45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yperlink" Target="http://www.mass.gov/dph/fp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7" Type="http://schemas.openxmlformats.org/officeDocument/2006/relationships/hyperlink" Target="http://www.mass.gov/dph/dc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mass.gov/dph/fpp"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h-fp-co-121\dph3\Center%20for%20Environmental%20Health\Bureau%20for%20Environmental%20Health\Programs\Community%20Sanitation\2016%20CSP%20Manual%209-14-16\5-Regulations\451-Correctional\4.%20451%20Revised%2011-7-22.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5T12:55:32.028"/>
    </inkml:context>
    <inkml:brush xml:id="br0">
      <inkml:brushProperty name="width" value="0.05" units="cm"/>
      <inkml:brushProperty name="height" value="0.05" units="cm"/>
    </inkml:brush>
  </inkml:definitions>
  <inkml:trace contextRef="#ctx0" brushRef="#br0">1597 1144 20735 0 0,'-14'-103'2663'0'0,"-7"-51"-452"0"0,11 103-1993 0 0,-1 0 0 0 0,-3 1 0 0 0,-36-86 0 0 0,42 119-411 0 0,-1 0 1 0 0,0 0 0 0 0,-1 1-1 0 0,-1 0 1 0 0,-13-14 0 0 0,16 21 78 0 0,0 1 0 0 0,-1 0 0 0 0,0 1 0 0 0,0-1 1 0 0,0 2-1 0 0,-1 0 0 0 0,0 0 0 0 0,0 0 0 0 0,-17-5 1 0 0,9 5 23 0 0,0 2 0 0 0,0 0 1 0 0,0 1-1 0 0,-1 1 0 0 0,1 1 1 0 0,-1 0-1 0 0,1 2 1 0 0,-1 0-1 0 0,1 1 0 0 0,-26 5 1 0 0,-3 5 0 0 0,0 2-1 0 0,-78 33 1 0 0,79-26 78 0 0,1 3 1 0 0,1 1-1 0 0,2 2 0 0 0,-42 34 0 0 0,23-10 2 0 0,-101 109 0 0 0,118-108 8 0 0,3 1-1 0 0,2 2 0 0 0,2 1 1 0 0,3 2-1 0 0,2 2 1 0 0,3 1-1 0 0,3 1 1 0 0,2 1-1 0 0,-18 80 0 0 0,36-116-61 0 0,-5 50-1 0 0,10-68 40 0 0,1 1 1 0 0,0-1 0 0 0,0 0-1 0 0,1 0 1 0 0,0 0-1 0 0,1 0 1 0 0,0 1 0 0 0,0-2-1 0 0,5 10 1 0 0,-6-14 13 0 0,1-1 0 0 0,0 0 1 0 0,0 1-1 0 0,0-1 0 0 0,0 0 0 0 0,1 0 1 0 0,-1-1-1 0 0,1 1 0 0 0,0 0 0 0 0,0-1 1 0 0,0 0-1 0 0,0 1 0 0 0,0-1 0 0 0,0-1 1 0 0,1 1-1 0 0,-1 0 0 0 0,1-1 0 0 0,-1 1 1 0 0,1-1-1 0 0,-1 0 0 0 0,1-1 0 0 0,0 1 1 0 0,0 0-1 0 0,-1-1 0 0 0,1 0 0 0 0,0 0 1 0 0,6-1-1 0 0,2 0 56 0 0,0-1 0 0 0,-1-1 1 0 0,1 0-1 0 0,-1 0 0 0 0,1-1 1 0 0,-1 0-1 0 0,17-11 0 0 0,-2 0 187 0 0,0-3-1 0 0,-1 0 1 0 0,41-39 0 0 0,57-75 914 0 0,-83 83-873 0 0,-2-1 1 0 0,-2-1 0 0 0,-2-2-1 0 0,-3-2 1 0 0,-2 0 0 0 0,-3-2-1 0 0,-2-1 1 0 0,-3-2 0 0 0,18-80-1 0 0,-34 118-10 0 0,2-39 0 0 0,-6 53-151 0 0,-1 0 0 0 0,-1-1 0 0 0,1 1 0 0 0,-1 0 0 0 0,0 0 0 0 0,-1 0 0 0 0,-5-15 0 0 0,7 23-105 0 0,0 1-1 0 0,0-1 1 0 0,0 0-1 0 0,0 0 1 0 0,0 0 0 0 0,0 0-1 0 0,0 0 1 0 0,0 0-1 0 0,0 1 1 0 0,0-1-1 0 0,0 0 1 0 0,0 0 0 0 0,0 0-1 0 0,0 0 1 0 0,0 0-1 0 0,0 0 1 0 0,0 0-1 0 0,0 1 1 0 0,-1-1 0 0 0,1 0-1 0 0,0 0 1 0 0,0 0-1 0 0,0 0 1 0 0,0 0 0 0 0,0 0-1 0 0,0 0 1 0 0,0 0-1 0 0,0 0 1 0 0,-1 0-1 0 0,1 0 1 0 0,0 1 0 0 0,0-1-1 0 0,0 0 1 0 0,0 0-1 0 0,0 0 1 0 0,0 0-1 0 0,-1 0 1 0 0,1 0 0 0 0,0 0-1 0 0,0 0 1 0 0,0 0-1 0 0,0 0 1 0 0,0 0-1 0 0,-1 0 1 0 0,1 0 0 0 0,0-1-1 0 0,0 1 1 0 0,0 0-1 0 0,0 0 1 0 0,0 0-1 0 0,0 0 1 0 0,0 0 0 0 0,-1 0-1 0 0,1 0 1 0 0,0 0-1 0 0,0 0 1 0 0,0 0 0 0 0,0 0-1 0 0,0 0 1 0 0,0-1-1 0 0,0 1 1 0 0,0 0-1 0 0,0 0 1 0 0,-3 12-114 0 0,3-5 76 0 0,1 0 1 0 0,0 0-1 0 0,1 0 1 0 0,-1 0-1 0 0,1-1 1 0 0,5 11-1 0 0,20 39-142 0 0,-6-19 71 0 0,2 0 1 0 0,1-2-1 0 0,30 32 0 0 0,93 90-156 0 0,-127-136 222 0 0,360 324-583 0 0,24-24-46 0 0,-227-183 143 0 0,-34-29-183 0 0,217 187-2000 0 0,-336-273 2365 0 0,-1 2 1 0 0,-1 0-1 0 0,-1 1 1 0 0,-1 1 0 0 0,-2 1-1 0 0,18 35 1 0 0,-29-50 234 0 0,-2 0 1 0 0,0 0 0 0 0,0 0 0 0 0,-1 1-1 0 0,-1-1 1 0 0,-1 1 0 0 0,1 0 0 0 0,-2 0-1 0 0,0 0 1 0 0,-1 0 0 0 0,0 0-1 0 0,-1 0 1 0 0,-1 0 0 0 0,0 0 0 0 0,-1-1-1 0 0,0 1 1 0 0,-8 18 0 0 0,2-12 53 0 0,-1 0-1 0 0,-1 0 1 0 0,-1-1 0 0 0,-1-1 0 0 0,0 0 0 0 0,-1-1 0 0 0,-1 0 0 0 0,-1-1-1 0 0,0-1 1 0 0,-1 0 0 0 0,-1-2 0 0 0,0 0 0 0 0,-28 16 0 0 0,15-13 34 0 0,-1-1 0 0 0,-1-1 1 0 0,1-2-1 0 0,-2-2 1 0 0,0 0-1 0 0,0-3 1 0 0,-65 7-1 0 0,54-11 170 0 0,1-2-1 0 0,-1-2 0 0 0,1-2 1 0 0,0-2-1 0 0,-73-17 1 0 0,83 13 225 0 0,0-2 0 0 0,1-2-1 0 0,1 0 1 0 0,0-2 0 0 0,1-2 0 0 0,0-1 0 0 0,-44-34 0 0 0,49 30 17 0 0,0 0 0 0 0,2-2-1 0 0,0 0 1 0 0,2-2 0 0 0,1 0 0 0 0,1-2-1 0 0,1 0 1 0 0,1-1 0 0 0,2-1 0 0 0,1 0-1 0 0,-21-64 1 0 0,25 57-121 0 0,3-1 0 0 0,1 0 0 0 0,2-1 0 0 0,-1-66 0 0 0,7 53-88 0 0,3 1 0 0 0,2 0 0 0 0,13-53 0 0 0,5 15 13 0 0,3 2 0 0 0,4 0 0 0 0,72-138 0 0 0,197-295 539 0 0,-138 252-517 0 0,-101 165-155 0 0,85-156 21 0 0,-122 210-91 0 0,-3-1 0 0 0,-1 0 0 0 0,18-79 0 0 0,-34 113-32 0 0,-1 0 0 0 0,0-1 1 0 0,-2 1-1 0 0,1-28 1 0 0,-3 39 22 0 0,1 0 0 0 0,-1 0 0 0 0,1 1 0 0 0,-1-1 0 0 0,-1 0 0 0 0,1 1 0 0 0,-1-1 1 0 0,0 1-1 0 0,0 0 0 0 0,0-1 0 0 0,0 1 0 0 0,-1 0 0 0 0,1 0 0 0 0,-1 0 0 0 0,0 1 0 0 0,-1-1 1 0 0,1 1-1 0 0,0-1 0 0 0,-1 1 0 0 0,-5-3 0 0 0,1 1-4 0 0,0 2 1 0 0,0-1-1 0 0,0 1 0 0 0,0 0 1 0 0,0 1-1 0 0,-1 0 0 0 0,1 0 1 0 0,-1 1-1 0 0,0 0 0 0 0,-14 0 1 0 0,0 2-21 0 0,0 1 0 0 0,-44 9 0 0 0,9 3-42 0 0,0 3 1 0 0,0 3-1 0 0,2 2 1 0 0,-74 41-1 0 0,37-10-36 0 0,-140 106 0 0 0,169-107 72 0 0,2 3-1 0 0,3 2 1 0 0,2 3-1 0 0,3 3 1 0 0,3 2-1 0 0,-79 130 1 0 0,98-138-136 0 0,3 1 1 0 0,2 2 0 0 0,3 0-1 0 0,-19 71 1 0 0,37-107-213 0 0,1 0-1 0 0,1 1 1 0 0,1-1-1 0 0,2 1 1 0 0,1 43 0 0 0,1-55 70 0 0,1 0 0 0 0,0 1 1 0 0,1-1-1 0 0,0 0 1 0 0,2 0-1 0 0,-1-1 1 0 0,1 1-1 0 0,1-1 0 0 0,0 0 1 0 0,1 0-1 0 0,0-1 1 0 0,9 11-1 0 0,23 19-1159 0 0</inkml:trace>
  <inkml:trace contextRef="#ctx0" brushRef="#br0" timeOffset="1027.58">2405 864 13360 0 0,'0'0'1026'0'0,"-6"13"9939"0"0,2-7-9170 0 0,3-2-1785 0 0,-1-1 0 0 0,1 1 1 0 0,0-1-1 0 0,0 1 0 0 0,1-1 1 0 0,-1 1-1 0 0,1-1 0 0 0,-1 1 0 0 0,1 5 1 0 0,4 38-995 0 0,-2-28 766 0 0,47 458-1547 0 0,-42-227 1780 0 0,-7-232-59 0 0,0-15 148 0 0,-1 23-737 0 0,-1-21 226 0 0,-4-14 556 0 0,2-4 3 0 0,0 0 1 0 0,1 0 0 0 0,1 0-1 0 0,-2-20 1 0 0,2-56 181 0 0,3 62-226 0 0,3-51 271 0 0,3 1 0 0 0,19-84-1 0 0,-11 87-330 0 0,3 0 0 0 0,52-133 1 0 0,-52 164-146 0 0,3 0 1 0 0,1 2 0 0 0,2 1-1 0 0,1 1 1 0 0,60-69 0 0 0,-73 95 187 0 0,1 0 0 0 0,0 1-1 0 0,25-17 1 0 0,-32 25-60 0 0,1 0 0 0 0,0 0-1 0 0,-1 1 1 0 0,1 0 0 0 0,0 0 0 0 0,1 1-1 0 0,-1 0 1 0 0,0 0 0 0 0,1 1-1 0 0,-1-1 1 0 0,10 1 0 0 0,-14 1-41 0 0,1 0 1 0 0,-1 1-1 0 0,0-1 0 0 0,0 1 1 0 0,1 0-1 0 0,-1 0 0 0 0,0 0 1 0 0,0 0-1 0 0,0 0 0 0 0,0 1 1 0 0,0-1-1 0 0,0 1 0 0 0,0 0 1 0 0,-1 0-1 0 0,1 0 0 0 0,-1 0 1 0 0,1 0-1 0 0,-1 1 0 0 0,0-1 1 0 0,0 1-1 0 0,0 0 0 0 0,0-1 1 0 0,0 1-1 0 0,0 0 0 0 0,1 5 1 0 0,1 1-56 0 0,-1 0 0 0 0,0 0 0 0 0,-1 1 0 0 0,0-1 0 0 0,0 1 0 0 0,-1-1 0 0 0,0 17 0 0 0,-2 5-58 0 0,-2 1 0 0 0,-1-1-1 0 0,-7 31 1 0 0,-31 92-167 0 0,27-104 217 0 0,-62 226-40 0 0,17 3 122 0 0,56-254-28 0 0,0 0 0 0 0,2 0 1 0 0,1 0-1 0 0,1 0 0 0 0,6 43 0 0 0,-5-63-32 0 0,0 0 0 0 0,0 0 0 0 0,1 0 0 0 0,-1 0-1 0 0,1 0 1 0 0,0 0 0 0 0,0-1 0 0 0,1 1 0 0 0,-1-1 0 0 0,1 0 0 0 0,0 0 0 0 0,6 7 0 0 0,-6-9 21 0 0,-1 0 1 0 0,1 0 0 0 0,0 0 0 0 0,0 0-1 0 0,0-1 1 0 0,0 1 0 0 0,0-1 0 0 0,0 0-1 0 0,0 0 1 0 0,0 0 0 0 0,0 0 0 0 0,1-1-1 0 0,-1 1 1 0 0,0-1 0 0 0,1 0 0 0 0,-1 0-1 0 0,0 0 1 0 0,0 0 0 0 0,1-1 0 0 0,5-1-1 0 0,6-3 74 0 0,-1 0-1 0 0,1-1 1 0 0,-1-1-1 0 0,1 0 1 0 0,-2-1-1 0 0,1 0 1 0 0,23-20-1 0 0,-10 3 289 0 0,0 0 0 0 0,-2-2-1 0 0,0 0 1 0 0,29-46 0 0 0,-24 27 128 0 0,-2-1 1 0 0,29-69-1 0 0,-12 17-47 0 0,23-57 145 0 0,-46 86-334 0 0,-22 69-219 0 0,0 0 1 0 0,1 0-1 0 0,-1 1 1 0 0,0-1-1 0 0,0 0 0 0 0,0 0 1 0 0,0 0-1 0 0,0 0 1 0 0,0 0-1 0 0,0 1 0 0 0,0-1 1 0 0,0 0-1 0 0,0-2 1 0 0,0 3-4 0 0,-1 0-1 0 0,1 0 1 0 0,0 0 0 0 0,0-1-1 0 0,0 1 1 0 0,0 0 0 0 0,-1 0 0 0 0,1 0-1 0 0,0 0 1 0 0,0 0 0 0 0,0-1 0 0 0,-1 1-1 0 0,1 0 1 0 0,0 0 0 0 0,0 0 0 0 0,0 0-1 0 0,-1 0 1 0 0,1 0 0 0 0,0 0 0 0 0,0 0-1 0 0,-1 0 1 0 0,1 0 0 0 0,0 0 0 0 0,0 0-1 0 0,-1 0 1 0 0,1 0 0 0 0,0 0 0 0 0,0 0-1 0 0,-1 0 1 0 0,-1 1-6 0 0,-1 0 0 0 0,1 0 0 0 0,0 0 1 0 0,0 0-1 0 0,0 0 0 0 0,0 0 0 0 0,0 1 0 0 0,-3 2 0 0 0,-6 6-32 0 0,1 1-1 0 0,0 1 1 0 0,0-1-1 0 0,1 2 1 0 0,-7 13-1 0 0,-35 70-248 0 0,49-92 273 0 0,-22 47-171 0 0,-17 53 0 0 0,33-78 77 0 0,1 0 0 0 0,1 0 0 0 0,1 0 0 0 0,-2 33 0 0 0,7-48 70 0 0,0 0 0 0 0,1 0-1 0 0,0-1 1 0 0,1 1-1 0 0,0 0 1 0 0,0-1 0 0 0,6 14-1 0 0,-6-19 51 0 0,0 0-1 0 0,0 0 0 0 0,0-1 1 0 0,1 1-1 0 0,0-1 0 0 0,0 1 1 0 0,0-1-1 0 0,0 0 0 0 0,1 0 1 0 0,0 0-1 0 0,-1 0 1 0 0,1-1-1 0 0,1 1 0 0 0,-1-1 1 0 0,0 0-1 0 0,8 3 0 0 0,-5-3-13 0 0,0-1 0 0 0,1 0 0 0 0,-1 0 0 0 0,0-1 0 0 0,1 0 0 0 0,-1 0 0 0 0,0-1 0 0 0,1 0 0 0 0,-1 0 0 0 0,1-1 0 0 0,-1 0 0 0 0,11-3 0 0 0,6-2 0 0 0,-1-2 0 0 0,32-15 0 0 0,-20 6 75 0 0,0-1-1 0 0,-1-2 1 0 0,-1-1-1 0 0,-1-2 0 0 0,-1-1 1 0 0,36-37-1 0 0,-47 42 25 0 0,-2-1 1 0 0,-1-1-1 0 0,0-1 0 0 0,-2 0 0 0 0,0-1 0 0 0,-2-1 0 0 0,-1 0 0 0 0,0-1 0 0 0,14-48 0 0 0,-21 47-24 0 0,-1 0 0 0 0,-1 0 0 0 0,-1-1-1 0 0,-3-28 1 0 0,1 33-25 0 0,0 16-45 0 0,0-1 0 0 0,-1 1 0 0 0,0 0 0 0 0,0-1 0 0 0,0 1 0 0 0,-1 0 0 0 0,0-1 0 0 0,0 1 0 0 0,-1 0 0 0 0,0 0 0 0 0,0 1 0 0 0,0-1 0 0 0,0 1 0 0 0,-1-1 0 0 0,-5-4 0 0 0,8 9-16 0 0,-1-1 0 0 0,0 0 0 0 0,0 1 1 0 0,0-1-1 0 0,-1 1 0 0 0,1 0 0 0 0,0 0 0 0 0,0 0 0 0 0,-1 0 0 0 0,1 0 0 0 0,-1 0 0 0 0,1 1 1 0 0,0-1-1 0 0,-1 1 0 0 0,0 0 0 0 0,1 0 0 0 0,-1-1 0 0 0,1 2 0 0 0,-1-1 0 0 0,1 0 0 0 0,-1 0 0 0 0,1 1 1 0 0,-1 0-1 0 0,1-1 0 0 0,0 1 0 0 0,-1 0 0 0 0,1 0 0 0 0,-3 2 0 0 0,-4 1-44 0 0,0 1-1 0 0,1 0 1 0 0,0 1-1 0 0,-1 0 0 0 0,-13 14 1 0 0,0 3-45 0 0,1 1 0 0 0,2 2 0 0 0,0 0 0 0 0,1 1 0 0 0,2 0 0 0 0,1 2 0 0 0,1 0 0 0 0,-17 54 0 0 0,16-34 40 0 0,2 1 1 0 0,3 1 0 0 0,1 0 0 0 0,-2 89 0 0 0,10-114 31 0 0,2 1 0 0 0,1-1 0 0 0,1 0 0 0 0,10 42 1 0 0,-10-56 17 0 0,0-1 1 0 0,2 1 0 0 0,-1-1 0 0 0,1 0 0 0 0,1 0-1 0 0,0-1 1 0 0,0 0 0 0 0,1 0 0 0 0,0 0 0 0 0,1-1 0 0 0,0 0-1 0 0,12 11 1 0 0,-14-16 24 0 0,0 0-1 0 0,0-1 1 0 0,0 1 0 0 0,0-1-1 0 0,0-1 1 0 0,1 1-1 0 0,0-1 1 0 0,-1 0 0 0 0,1 0-1 0 0,0-1 1 0 0,0 0-1 0 0,0 0 1 0 0,0-1 0 0 0,0 1-1 0 0,0-2 1 0 0,0 1-1 0 0,-1-1 1 0 0,1 0 0 0 0,13-4-1 0 0,-1-1 42 0 0,-1 0-1 0 0,0-1 0 0 0,-1-1 1 0 0,1-1-1 0 0,-2-1 1 0 0,19-13-1 0 0,3-7 126 0 0,-1-2-1 0 0,53-60 1 0 0,-75 76-138 0 0,179-220 307 0 0,-6 6-101 0 0,-163 203-249 0 0,103-103 0 0 0,-115 118-22 0 0,0 1-1 0 0,29-17 1 0 0,-36 24 19 0 0,0 1 1 0 0,1 0 0 0 0,-1 0-1 0 0,1 1 1 0 0,0-1 0 0 0,-1 1-1 0 0,1 1 1 0 0,0-1 0 0 0,12 0-1 0 0,-13 3 23 0 0,-1-1 0 0 0,0 1 0 0 0,1 0 0 0 0,-1 1 0 0 0,0-1 0 0 0,0 1 0 0 0,0 0 0 0 0,0 0 0 0 0,0 0 0 0 0,0 1 0 0 0,0 0 0 0 0,-1 0 0 0 0,1 0 0 0 0,-1 1 0 0 0,6 5 0 0 0,-2 0 21 0 0,0-1-1 0 0,-1 1 0 0 0,-1 0 1 0 0,1 0-1 0 0,-1 1 1 0 0,6 14-1 0 0,57 132 301 0 0,-3 21-231 0 0,-34-85-113 0 0,-18-52 2 0 0,-6-15-2 0 0,1 1 1 0 0,1-2-1 0 0,24 42 0 0 0,-13-31-1510 0 0,-20-35 1396 0 0,-1 1 0 0 0,1-1 1 0 0,0 1-1 0 0,-1-1 0 0 0,1 0 0 0 0,0 1 1 0 0,-1-1-1 0 0,1 0 0 0 0,0 1 0 0 0,0-1 0 0 0,0 0 1 0 0,-1 0-1 0 0,2 0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5T12:58:34.182"/>
    </inkml:context>
    <inkml:brush xml:id="br0">
      <inkml:brushProperty name="width" value="0.05" units="cm"/>
      <inkml:brushProperty name="height" value="0.05" units="cm"/>
    </inkml:brush>
  </inkml:definitions>
  <inkml:trace contextRef="#ctx0" brushRef="#br0">1488 948 14744 0 0,'0'0'1136'0'0,"1"-2"-747"0"0,1-1-119 0 0,0 0-1 0 0,-1 0 1 0 0,1-1 0 0 0,-1 1 0 0 0,0 0 0 0 0,1-1-1 0 0,-2 1 1 0 0,1-1 0 0 0,0 0 0 0 0,-1 1 0 0 0,1-1-1 0 0,-1 1 1 0 0,-1-6 0 0 0,1-6 1422 0 0,-5-27 0 0 0,0 19-1177 0 0,-1 0 1 0 0,0 0-1 0 0,-2 1 1 0 0,-14-29-1 0 0,4 16-261 0 0,-40-59 0 0 0,41 70-274 0 0,-1 2 0 0 0,-1 0 0 0 0,-1 1 1 0 0,-1 1-1 0 0,-1 1 0 0 0,0 0 0 0 0,-2 2 0 0 0,0 1 0 0 0,0 1 0 0 0,-2 1 0 0 0,0 1 0 0 0,0 1 0 0 0,-1 2 0 0 0,-1 0 0 0 0,-50-10 1 0 0,45 15-18 0 0,1 0 1 0 0,-1 3 0 0 0,0 0-1 0 0,0 2 1 0 0,0 2 0 0 0,1 1 0 0 0,-1 1-1 0 0,1 2 1 0 0,0 1 0 0 0,0 2 0 0 0,1 1-1 0 0,0 1 1 0 0,0 2 0 0 0,-45 26 0 0 0,45-20 38 0 0,0 1 1 0 0,1 2-1 0 0,1 1 0 0 0,1 2 1 0 0,1 0-1 0 0,1 2 1 0 0,2 1-1 0 0,1 1 1 0 0,1 0-1 0 0,1 2 1 0 0,2 1-1 0 0,1 0 1 0 0,-18 45-1 0 0,24-45-92 0 0,1 1 1 0 0,1 0-1 0 0,2 0 0 0 0,2 1 0 0 0,0 0 0 0 0,3 0 1 0 0,1 0-1 0 0,1 0 0 0 0,2 1 0 0 0,10 63 0 0 0,-9-85-9 0 0,1 0 0 0 0,1-1-1 0 0,0 0 1 0 0,0 0 0 0 0,1 0-1 0 0,1 0 1 0 0,0-1 0 0 0,1 0-1 0 0,0 0 1 0 0,12 14 0 0 0,-13-18 52 0 0,1 0 1 0 0,0-1 0 0 0,1 0-1 0 0,0 0 1 0 0,-1 0-1 0 0,2-1 1 0 0,-1-1 0 0 0,1 1-1 0 0,-1-1 1 0 0,1 0 0 0 0,0-1-1 0 0,1 0 1 0 0,-1-1 0 0 0,14 2-1 0 0,-6-2 172 0 0,-1-1 1 0 0,1-1-1 0 0,0-1 0 0 0,-1-1 0 0 0,1 0 0 0 0,-1-1 0 0 0,1 0 1 0 0,-1-2-1 0 0,-1 0 0 0 0,1 0 0 0 0,-1-2 0 0 0,1 0 0 0 0,-2 0 1 0 0,27-19-1 0 0,-19 10 154 0 0,0-1 0 0 0,-2-1 0 0 0,0-1 1 0 0,-2 0-1 0 0,0-2 0 0 0,-1 0 0 0 0,0 0 1 0 0,18-35-1 0 0,-20 28-16 0 0,-2 0 0 0 0,0 0 1 0 0,15-54-1 0 0,-24 66-178 0 0,-1 0 0 0 0,0-1 0 0 0,-1 1-1 0 0,0 0 1 0 0,-2-1 0 0 0,0 1 0 0 0,-1-1 0 0 0,-5-30 0 0 0,5 44-38 0 0,0-1-1 0 0,0 1 1 0 0,-1 0-1 0 0,1-1 1 0 0,-1 1 0 0 0,0 0-1 0 0,0 0 1 0 0,0 0-1 0 0,0 0 1 0 0,0 0 0 0 0,0 1-1 0 0,-1-1 1 0 0,0 1-1 0 0,1-1 1 0 0,-1 1-1 0 0,0 0 1 0 0,0 0 0 0 0,0 0-1 0 0,-4-1 1 0 0,5 2-34 0 0,-1 0 0 0 0,1 0-1 0 0,-1 1 1 0 0,1-1 0 0 0,0 1 0 0 0,-1-1 0 0 0,1 1 0 0 0,-1 0 0 0 0,1 0 0 0 0,-1 0-1 0 0,1 0 1 0 0,-1 0 0 0 0,1 1 0 0 0,-1-1 0 0 0,1 1 0 0 0,0 0 0 0 0,-1-1 0 0 0,1 1 0 0 0,0 0-1 0 0,-1 1 1 0 0,1-1 0 0 0,0 0 0 0 0,0 0 0 0 0,0 1 0 0 0,0 0 0 0 0,0-1 0 0 0,1 1-1 0 0,-4 3 1 0 0,2-1-46 0 0,1 0 0 0 0,-1 0 0 0 0,1 0 0 0 0,0 0 0 0 0,0 0 0 0 0,1 0 0 0 0,-1 1 0 0 0,1-1 0 0 0,0 1 0 0 0,0-1 0 0 0,1 1 0 0 0,-1-1 0 0 0,1 1 0 0 0,0-1-1 0 0,0 1 1 0 0,0 0 0 0 0,1-1 0 0 0,0 1 0 0 0,1 4 0 0 0,2 5-61 0 0,0 0 0 0 0,1 0 1 0 0,0-1-1 0 0,14 25 0 0 0,4-2-60 0 0,0-1 1 0 0,55 62-1 0 0,73 50 8 0 0,17-8 47 0 0,-82-68 45 0 0,150 117-56 0 0,15 13-255 0 0,-14 14-356 0 0,-204-182 414 0 0,-1 2 0 0 0,43 60 1 0 0,-67-83 229 0 0,0 1 0 0 0,-1 0-1 0 0,0 0 1 0 0,-1 1 0 0 0,0 0 0 0 0,-1 0 0 0 0,-1 1 0 0 0,0-1 0 0 0,-1 1 0 0 0,-1 0-1 0 0,0 0 1 0 0,0 17 0 0 0,-4-15 35 0 0,1-1-1 0 0,-2 0 1 0 0,0 0-1 0 0,-1 1 1 0 0,-1-2-1 0 0,0 1 1 0 0,-1-1 0 0 0,-1 0-1 0 0,-1 0 1 0 0,-12 19-1 0 0,-5 3-8 0 0,-3-1-1 0 0,-49 51 1 0 0,38-49-56 0 0,-2-1 1 0 0,-1-2 0 0 0,-2-2-1 0 0,-1-1 1 0 0,-2-3-1 0 0,-1-2 1 0 0,-1-2-1 0 0,0-2 1 0 0,-2-2-1 0 0,-1-3 1 0 0,-1-2-1 0 0,0-2 1 0 0,-62 8-1 0 0,86-19 226 0 0,0-1 0 0 0,-1-1-1 0 0,-57-6 1 0 0,72 3-5 0 0,0 0 1 0 0,0-2-1 0 0,0 0 0 0 0,0 0 1 0 0,0-2-1 0 0,1 1 1 0 0,0-2-1 0 0,1 0 0 0 0,-19-12 1 0 0,20 10 39 0 0,1-1 0 0 0,0 1 0 0 0,0-2 1 0 0,0 1-1 0 0,2-1 0 0 0,-1-1 0 0 0,2 0 0 0 0,-1 0 0 0 0,2-1 1 0 0,-1 0-1 0 0,2 0 0 0 0,0-1 0 0 0,0 0 0 0 0,2 0 0 0 0,-7-28 0 0 0,6 4 96 0 0,2 0 0 0 0,1 0 0 0 0,2 0 0 0 0,1 0 0 0 0,12-65 0 0 0,2 28 85 0 0,47-138 0 0 0,-5 65 59 0 0,143-264 1 0 0,121-118 135 0 0,-281 465-473 0 0,249-441 216 0 0,-259 444-273 0 0,23-69 0 0 0,-44 104 0 0 0,-2-1 0 0 0,0 1 0 0 0,-2-1 0 0 0,-1 0 0 0 0,1-39 0 0 0,-5 56 0 0 0,0 0 0 0 0,-1 0 0 0 0,-1 0 0 0 0,0 1 0 0 0,0-1-1 0 0,-1 0 1 0 0,0 1 0 0 0,-1-1 0 0 0,-8-15 0 0 0,7 18 1 0 0,0 1 0 0 0,0-1 0 0 0,-1 0 0 0 0,0 1 0 0 0,0 0 0 0 0,-1 1 0 0 0,0 0 0 0 0,0 0 0 0 0,0 0 0 0 0,-1 1 0 0 0,-14-8 0 0 0,0 3-3 0 0,-1 0 1 0 0,-1 2-1 0 0,1 1 0 0 0,-1 1 1 0 0,-1 0-1 0 0,1 2 1 0 0,-27-1-1 0 0,-7 2-74 0 0,-111 10 1 0 0,108 0 45 0 0,1 3-1 0 0,-1 3 1 0 0,2 2 0 0 0,0 2 0 0 0,1 4 0 0 0,1 1 0 0 0,1 3 0 0 0,-93 58-1 0 0,107-56 24 0 0,1 3-1 0 0,1 1 0 0 0,2 2 0 0 0,1 1 0 0 0,2 3 0 0 0,1 0 0 0 0,2 2 0 0 0,2 2 0 0 0,1 0 0 0 0,3 2 0 0 0,-24 52 0 0 0,30-49-173 0 0,2 0 0 0 0,2 2 0 0 0,2 0 0 0 0,2 1 0 0 0,2 0 0 0 0,-4 69 0 0 0,12-77-431 0 0,2 0 1 0 0,2 0-1 0 0,1-1 1 0 0,2 1-1 0 0,2-1 1 0 0,2-1 0 0 0,1 1-1 0 0,19 47 1 0 0,16 7-1779 0 0</inkml:trace>
  <inkml:trace contextRef="#ctx0" brushRef="#br0" timeOffset="924.87">2351 546 16128 0 0,'-9'1'650'0'0,"0"1"0"0"0,0-1 1 0 0,0 2-1 0 0,0-1 1 0 0,1 1-1 0 0,-1 0 1 0 0,1 1-1 0 0,-10 5 1 0 0,2-1 833 0 0,11-6-1515 0 0,1 0 1 0 0,-1 0-1 0 0,1 1 0 0 0,0 0 1 0 0,0-1-1 0 0,0 1 1 0 0,0 0-1 0 0,0 1 0 0 0,1-1 1 0 0,0 1-1 0 0,-1 0 1 0 0,1 0-1 0 0,0 0 0 0 0,1 0 1 0 0,-1 0-1 0 0,1 0 0 0 0,0 1 1 0 0,0-1-1 0 0,0 1 1 0 0,1 0-1 0 0,-1-1 0 0 0,1 1 1 0 0,0 0-1 0 0,1 0 0 0 0,-1 0 1 0 0,1 0-1 0 0,0 0 1 0 0,1 5-1 0 0,42 291-1236 0 0,-17-147 1275 0 0,-22-132 56 0 0,0 1-1 0 0,10 24 1 0 0,-14-47-49 0 0,0 0 0 0 0,0 0 1 0 0,0 0-1 0 0,0 0 0 0 0,0 0 0 0 0,0 0 1 0 0,0 0-1 0 0,0 0 0 0 0,0 0 0 0 0,0 0 0 0 0,0 0 1 0 0,0 0-1 0 0,0 0 0 0 0,0 0 0 0 0,0 0 0 0 0,0 0 1 0 0,0-1-1 0 0,0 1 0 0 0,0 0 0 0 0,0 0 0 0 0,0 0 1 0 0,0 0-1 0 0,0 0 0 0 0,0 0 0 0 0,0 0 1 0 0,0 0-1 0 0,0 0 0 0 0,0 0 0 0 0,0 0 0 0 0,0 0 1 0 0,0 0-1 0 0,0 0 0 0 0,0 0 0 0 0,0 0 0 0 0,0 0 1 0 0,0 0-1 0 0,0 0 0 0 0,0 0 0 0 0,0 0 1 0 0,1 0-1 0 0,-1 0 0 0 0,0 0 0 0 0,0 0 0 0 0,0 0 1 0 0,0 0-1 0 0,0 0 0 0 0,0 0 0 0 0,0 0 0 0 0,0 0 1 0 0,0 0-1 0 0,0 0 0 0 0,0 0 0 0 0,0 0 0 0 0,0 0 1 0 0,0 0-1 0 0,0 0 0 0 0,0 0 0 0 0,1 0 1 0 0,1-11 252 0 0,0-13 75 0 0,2-6 241 0 0,1 1 0 0 0,11-33 0 0 0,-10 37-426 0 0,13-51 246 0 0,46-171 449 0 0,15 7-305 0 0,-41 144 65 0 0,60-110-1 0 0,-74 170-260 0 0,-24 34-276 0 0,-2 4-217 0 0,-72 225-948 0 0,54-158 1028 0 0,2 0 1 0 0,4 2 0 0 0,3-1 0 0 0,3 2-1 0 0,2 107 1 0 0,6-145 10 0 0,1 0-1 0 0,2 0 1 0 0,1 0 0 0 0,11 35-1 0 0,-12-57 10 0 0,0 1-1 0 0,1-1 1 0 0,1 0-1 0 0,0 0 1 0 0,14 19-1 0 0,-15-24-7 0 0,0 0-1 0 0,1-1 1 0 0,0 0-1 0 0,0-1 1 0 0,0 1-1 0 0,1-1 1 0 0,0 0-1 0 0,0-1 1 0 0,0 1-1 0 0,9 3 1 0 0,-8-6 8 0 0,0 1-1 0 0,-1-1 1 0 0,1-1 0 0 0,0 0 0 0 0,0 0 0 0 0,0 0-1 0 0,0-1 1 0 0,0 0 0 0 0,0 0 0 0 0,0-1 0 0 0,0 0-1 0 0,14-4 1 0 0,-7 1 49 0 0,-1-1 0 0 0,0 0 1 0 0,-1-1-1 0 0,1-1 0 0 0,-1 0 0 0 0,13-9 0 0 0,109-97 725 0 0,-133 111-720 0 0,22-21 250 0 0,-1-1 1 0 0,38-52 0 0 0,24-64 480 0 0,-62 94-513 0 0,-3-1 0 0 0,-2 0 0 0 0,18-73 0 0 0,-34 112-220 0 0,0 1 0 0 0,-1-1-1 0 0,0 0 1 0 0,-1 1-1 0 0,0-1 1 0 0,-1-12-1 0 0,1 18-4 0 0,0 0 0 0 0,-1 0-1 0 0,1 0 1 0 0,-1 0-1 0 0,1 0 1 0 0,-1 0 0 0 0,0 0-1 0 0,1 0 1 0 0,-1 0 0 0 0,0 1-1 0 0,0-1 1 0 0,0 0-1 0 0,-1 1 1 0 0,1-1 0 0 0,0 0-1 0 0,-1 1 1 0 0,1 0 0 0 0,-1-1-1 0 0,1 1 1 0 0,-1 0-1 0 0,0 0 1 0 0,1 0 0 0 0,-1 0-1 0 0,0 0 1 0 0,0 0 0 0 0,0 0-1 0 0,0 0 1 0 0,0 1-1 0 0,-2-1 1 0 0,-4 0-15 0 0,1 1 0 0 0,-1 1 0 0 0,0-1 0 0 0,1 1 0 0 0,-1 0 0 0 0,1 1 0 0 0,0 0 0 0 0,-1 0 0 0 0,1 1 0 0 0,0-1 0 0 0,-12 8 0 0 0,-9 6-142 0 0,-35 26 1 0 0,55-36 142 0 0,-12 10-82 0 0,0 0-1 0 0,1 2 1 0 0,-28 32 0 0 0,-39 68-396 0 0,69-91 280 0 0,0 2-1 0 0,3 0 1 0 0,0 1 0 0 0,-15 49-1 0 0,27-72 181 0 0,0 1-1 0 0,1-1 1 0 0,0 1-1 0 0,0-1 1 0 0,0 1 0 0 0,1 0-1 0 0,1 7 1 0 0,-1-12 26 0 0,1 0 1 0 0,-1 0-1 0 0,1 0 1 0 0,0 0-1 0 0,-1 0 1 0 0,1 0-1 0 0,0 0 1 0 0,1 0 0 0 0,-1-1-1 0 0,1 1 1 0 0,-1 0-1 0 0,1-1 1 0 0,0 1-1 0 0,-1-1 1 0 0,1 0-1 0 0,1 0 1 0 0,-1 0 0 0 0,0 0-1 0 0,0 0 1 0 0,4 2-1 0 0,1 0-5 0 0,1-2 1 0 0,-1 1-1 0 0,1-1 0 0 0,-1 0 1 0 0,1 0-1 0 0,0-1 0 0 0,0 0 1 0 0,0 0-1 0 0,-1-1 0 0 0,16-1 1 0 0,0-1-51 0 0,1-2 0 0 0,29-8 0 0 0,-32 5 66 0 0,0 0 0 0 0,0-1 0 0 0,37-22-1 0 0,54-43 258 0 0,-57 31 261 0 0,91-91 0 0 0,-131 116-298 0 0,0-1 0 0 0,23-37 0 0 0,-30 42-205 0 0,-6 10-26 0 0,-1 2 0 0 0,0 0-1 0 0,0 0 1 0 0,0 0-1 0 0,-1 0 1 0 0,1 0-1 0 0,0-1 1 0 0,-1 1-1 0 0,1 0 1 0 0,-1 0-1 0 0,1-1 1 0 0,-1 1-1 0 0,1 0 1 0 0,-1-1-1 0 0,0 1 1 0 0,0 0-1 0 0,0-1 1 0 0,0 1-1 0 0,0 0 1 0 0,0-1-1 0 0,0-1 0 0 0,-1 3-2 0 0,1 0 0 0 0,0-1-1 0 0,-1 1 1 0 0,1 0 0 0 0,-1 0-1 0 0,1 0 1 0 0,0 0 0 0 0,-1 0-1 0 0,1 0 1 0 0,-1-1 0 0 0,1 1-1 0 0,-1 0 1 0 0,1 0 0 0 0,0 0-1 0 0,-1 0 1 0 0,1 1 0 0 0,-1-1-1 0 0,1 0 1 0 0,-1 0-1 0 0,1 0 1 0 0,0 0 0 0 0,-1 0-1 0 0,0 1 1 0 0,-12 4-43 0 0,12-5 39 0 0,-13 7-84 0 0,0 1 0 0 0,0 0-1 0 0,0 1 1 0 0,1 0 0 0 0,-23 23 0 0 0,8-4-199 0 0,-31 41 1 0 0,45-51 49 0 0,0 0 1 0 0,1 1 0 0 0,2 1 0 0 0,0 0-1 0 0,0 0 1 0 0,2 1 0 0 0,1 0 0 0 0,-11 45-1 0 0,18-61 129 0 0,0 1 0 0 0,0-1 0 0 0,1 1 0 0 0,0 0 0 0 0,0-1 0 0 0,0 1 0 0 0,1-1-1 0 0,0 1 1 0 0,0-1 0 0 0,2 7 0 0 0,-2-9 72 0 0,0-1 0 0 0,1 1-1 0 0,-1 0 1 0 0,1-1 0 0 0,-1 0-1 0 0,1 1 1 0 0,0-1 0 0 0,0 0-1 0 0,0 0 1 0 0,0 0 0 0 0,0 0-1 0 0,0 0 1 0 0,1 0 0 0 0,-1-1-1 0 0,1 1 1 0 0,-1-1 0 0 0,1 1-1 0 0,-1-1 1 0 0,1 0 0 0 0,5 1-1 0 0,2 0 27 0 0,1 0 0 0 0,-1-1 0 0 0,1 0 0 0 0,19-1 0 0 0,45-8 105 0 0,-53 5 8 0 0,161-28 785 0 0,49-5 319 0 0,-147 30-713 0 0,96 4-1 0 0,-124 6-322 0 0,1 2 0 0 0,89 21 1 0 0,-43 3-144 0 0,146 65-1 0 0,-211-79-71 0 0,-8-3-551 0 0,1-2 0 0 0,37 10 0 0 0,-27-15-360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 451 Revised 11-7-22</Template>
  <TotalTime>17</TotalTime>
  <Pages>10</Pages>
  <Words>1679</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Riordan, Amy (DPH)</cp:lastModifiedBy>
  <cp:revision>6</cp:revision>
  <cp:lastPrinted>2015-01-29T14:50:00Z</cp:lastPrinted>
  <dcterms:created xsi:type="dcterms:W3CDTF">2023-09-15T12:53:00Z</dcterms:created>
  <dcterms:modified xsi:type="dcterms:W3CDTF">2023-09-15T15:10:00Z</dcterms:modified>
</cp:coreProperties>
</file>