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097"/>
        <w:gridCol w:w="6048"/>
      </w:tblGrid>
      <w:tr w:rsidR="007D6522" w:rsidRPr="00C54786" w14:paraId="24A3B734" w14:textId="77777777" w:rsidTr="13DE4B63">
        <w:trPr>
          <w:cnfStyle w:val="100000000000" w:firstRow="1" w:lastRow="0" w:firstColumn="0" w:lastColumn="0" w:oddVBand="0" w:evenVBand="0" w:oddHBand="0" w:evenHBand="0" w:firstRowFirstColumn="0" w:firstRowLastColumn="0" w:lastRowFirstColumn="0" w:lastRowLastColumn="0"/>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035251CD" w:rsidR="007D6522" w:rsidRPr="00FA6C52" w:rsidRDefault="1807C92A" w:rsidP="00077A0B">
            <w:pPr>
              <w:pStyle w:val="MH-CoverChart-Itemheadline"/>
              <w:jc w:val="right"/>
              <w:rPr>
                <w:color w:val="FFFFFF" w:themeColor="background1"/>
                <w:sz w:val="24"/>
                <w:szCs w:val="24"/>
              </w:rPr>
            </w:pPr>
            <w:r w:rsidRPr="13DE4B63">
              <w:rPr>
                <w:color w:val="FFFFFF" w:themeColor="background1"/>
                <w:sz w:val="24"/>
                <w:szCs w:val="24"/>
              </w:rPr>
              <w:t>Program</w:t>
            </w:r>
            <w:r w:rsidR="426C30B7" w:rsidRPr="13DE4B63">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428ACDE1" w:rsidR="007D6522" w:rsidRPr="00FA6C52" w:rsidRDefault="00353655" w:rsidP="00077A0B">
            <w:pPr>
              <w:pStyle w:val="MHCoverChart-Description"/>
              <w:spacing w:before="40" w:after="40"/>
              <w:contextualSpacing/>
              <w:rPr>
                <w:color w:val="FFFFFF" w:themeColor="background1"/>
                <w:sz w:val="24"/>
                <w:szCs w:val="24"/>
              </w:rPr>
            </w:pPr>
            <w:r>
              <w:rPr>
                <w:color w:val="FFFFFF" w:themeColor="background1"/>
              </w:rPr>
              <w:t>MCO QEIP</w:t>
            </w:r>
          </w:p>
        </w:tc>
      </w:tr>
      <w:tr w:rsidR="00AF2F7D" w:rsidRPr="00C54786" w14:paraId="730F2855"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28332BA4" w:rsidR="009B4F17" w:rsidRPr="00FB2619" w:rsidRDefault="00353655" w:rsidP="00077A0B">
            <w:pPr>
              <w:pStyle w:val="MHCoverChart-Description"/>
              <w:spacing w:before="40" w:after="40"/>
              <w:contextualSpacing/>
              <w:rPr>
                <w:color w:val="FFFFFF" w:themeColor="background1"/>
                <w:sz w:val="24"/>
                <w:szCs w:val="24"/>
              </w:rPr>
            </w:pPr>
            <w:r>
              <w:rPr>
                <w:color w:val="FFFFFF" w:themeColor="background1"/>
                <w:sz w:val="24"/>
                <w:szCs w:val="24"/>
              </w:rPr>
              <w:t>2</w:t>
            </w:r>
          </w:p>
        </w:tc>
      </w:tr>
      <w:tr w:rsidR="00AF2F7D" w:rsidRPr="00C54786" w14:paraId="3386894F"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4BAEA3E" w14:textId="77777777"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Metric:</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1B91701" w14:textId="6F13B5FF" w:rsidR="009B4F17" w:rsidRPr="00FB2619" w:rsidRDefault="00EF7D83" w:rsidP="00077A0B">
            <w:pPr>
              <w:pStyle w:val="MHCoverChart-Description"/>
              <w:spacing w:before="40" w:after="40"/>
              <w:contextualSpacing/>
              <w:rPr>
                <w:color w:val="FFFFFF" w:themeColor="background1"/>
                <w:sz w:val="24"/>
                <w:szCs w:val="24"/>
              </w:rPr>
            </w:pPr>
            <w:r>
              <w:rPr>
                <w:color w:val="FFFFFF" w:themeColor="background1"/>
                <w:sz w:val="24"/>
                <w:szCs w:val="24"/>
              </w:rPr>
              <w:t xml:space="preserve">Achievement of </w:t>
            </w:r>
            <w:r w:rsidR="003E63E0">
              <w:rPr>
                <w:color w:val="FFFFFF" w:themeColor="background1"/>
                <w:sz w:val="24"/>
                <w:szCs w:val="24"/>
              </w:rPr>
              <w:t>External Standards for Health Equity</w:t>
            </w:r>
          </w:p>
        </w:tc>
      </w:tr>
      <w:tr w:rsidR="00AF2F7D" w:rsidRPr="00C54786" w14:paraId="08E98CCD"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64435552" w:rsidR="009B4F17" w:rsidRPr="00FB2619" w:rsidRDefault="00EF7D83" w:rsidP="00077A0B">
            <w:pPr>
              <w:pStyle w:val="MHCoverChart-Description"/>
              <w:spacing w:before="40" w:after="40"/>
              <w:contextualSpacing/>
              <w:rPr>
                <w:color w:val="FFFFFF" w:themeColor="background1"/>
                <w:sz w:val="24"/>
                <w:szCs w:val="24"/>
              </w:rPr>
            </w:pPr>
            <w:r>
              <w:rPr>
                <w:color w:val="FFFFFF" w:themeColor="background1"/>
                <w:sz w:val="24"/>
                <w:szCs w:val="24"/>
              </w:rPr>
              <w:t>External Standards for Health Equity</w:t>
            </w:r>
            <w:r w:rsidR="003E63E0">
              <w:rPr>
                <w:color w:val="FFFFFF" w:themeColor="background1"/>
                <w:sz w:val="24"/>
                <w:szCs w:val="24"/>
              </w:rPr>
              <w:t xml:space="preserve"> Report</w:t>
            </w:r>
          </w:p>
        </w:tc>
      </w:tr>
      <w:tr w:rsidR="00AF2F7D" w:rsidRPr="00C54786" w14:paraId="27C85E90"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16CA4D5D" w:rsidR="009B4F17" w:rsidRPr="00FB2619" w:rsidRDefault="003E63E0" w:rsidP="00077A0B">
            <w:pPr>
              <w:pStyle w:val="MHCoverChart-Description"/>
              <w:spacing w:before="40" w:after="40"/>
              <w:contextualSpacing/>
              <w:rPr>
                <w:color w:val="FFFFFF" w:themeColor="background1"/>
                <w:sz w:val="24"/>
                <w:szCs w:val="24"/>
              </w:rPr>
            </w:pPr>
            <w:r>
              <w:rPr>
                <w:color w:val="FFFFFF" w:themeColor="background1"/>
                <w:sz w:val="24"/>
                <w:szCs w:val="24"/>
              </w:rPr>
              <w:t>OnBase</w:t>
            </w:r>
          </w:p>
        </w:tc>
      </w:tr>
      <w:tr w:rsidR="00AF2F7D" w:rsidRPr="00C54786" w14:paraId="518FE656"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 xml:space="preserve">Submission </w:t>
            </w:r>
            <w:r w:rsidR="00E27C86" w:rsidRPr="00FA6C52">
              <w:rPr>
                <w:b/>
                <w:bCs w:val="0"/>
                <w:color w:val="FFFFFF" w:themeColor="background1"/>
                <w:sz w:val="24"/>
                <w:szCs w:val="24"/>
              </w:rPr>
              <w:t xml:space="preserve">Due </w:t>
            </w:r>
            <w:r w:rsidRPr="00FA6C52">
              <w:rPr>
                <w:b/>
                <w:bCs w:val="0"/>
                <w:color w:val="FFFFFF" w:themeColor="background1"/>
                <w:sz w:val="24"/>
                <w:szCs w:val="24"/>
              </w:rPr>
              <w:t>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5AB52AAF" w:rsidR="009B4F17" w:rsidRPr="00FB2619" w:rsidRDefault="004370B2" w:rsidP="00077A0B">
            <w:pPr>
              <w:pStyle w:val="MHCoverChart-Description"/>
              <w:spacing w:before="40" w:after="40"/>
              <w:contextualSpacing/>
              <w:rPr>
                <w:color w:val="FFFFFF" w:themeColor="background1"/>
                <w:sz w:val="24"/>
                <w:szCs w:val="24"/>
              </w:rPr>
            </w:pPr>
            <w:r>
              <w:rPr>
                <w:color w:val="FFFFFF" w:themeColor="background1"/>
                <w:sz w:val="24"/>
                <w:szCs w:val="24"/>
              </w:rPr>
              <w:t>January</w:t>
            </w:r>
            <w:r w:rsidR="003E63E0">
              <w:rPr>
                <w:color w:val="FFFFFF" w:themeColor="background1"/>
                <w:sz w:val="24"/>
                <w:szCs w:val="24"/>
              </w:rPr>
              <w:t xml:space="preserve"> 31, 202</w:t>
            </w:r>
            <w:r>
              <w:rPr>
                <w:color w:val="FFFFFF" w:themeColor="background1"/>
                <w:sz w:val="24"/>
                <w:szCs w:val="24"/>
              </w:rPr>
              <w:t>5</w:t>
            </w:r>
          </w:p>
        </w:tc>
      </w:tr>
      <w:tr w:rsidR="008F5EE6" w:rsidRPr="00C54786" w14:paraId="7A493A11"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82AD1F8" w14:textId="2925FBA9"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File Naming Convention:</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0DC5DA02" w14:textId="1E10F819" w:rsidR="008F5EE6" w:rsidRPr="00FA6C52" w:rsidRDefault="00FB2619" w:rsidP="008F5EE6">
            <w:pPr>
              <w:pStyle w:val="MHCoverChart-Description"/>
              <w:spacing w:before="40" w:after="40"/>
              <w:contextualSpacing/>
              <w:rPr>
                <w:color w:val="FFFFFF" w:themeColor="background1"/>
                <w:sz w:val="24"/>
                <w:szCs w:val="24"/>
              </w:rPr>
            </w:pPr>
            <w:r w:rsidRPr="00FB2619">
              <w:rPr>
                <w:color w:val="FFFFFF" w:themeColor="background1"/>
              </w:rPr>
              <w:t>Entity</w:t>
            </w:r>
            <w:r w:rsidR="008F5EE6" w:rsidRPr="00FB2619">
              <w:rPr>
                <w:color w:val="FFFFFF" w:themeColor="background1"/>
              </w:rPr>
              <w:t>Abbreviation_</w:t>
            </w:r>
            <w:r w:rsidR="00EF7D83">
              <w:rPr>
                <w:color w:val="FFFFFF" w:themeColor="background1"/>
              </w:rPr>
              <w:t>ExternalStandards</w:t>
            </w:r>
            <w:r w:rsidR="003362C6">
              <w:rPr>
                <w:color w:val="FFFFFF" w:themeColor="background1"/>
              </w:rPr>
              <w:t>Report</w:t>
            </w:r>
            <w:r w:rsidR="008F5EE6" w:rsidRPr="00FB2619">
              <w:rPr>
                <w:color w:val="FFFFFF" w:themeColor="background1"/>
              </w:rPr>
              <w:t>_YYYYMMDD</w:t>
            </w:r>
          </w:p>
        </w:tc>
      </w:tr>
      <w:tr w:rsidR="008F5EE6" w:rsidRPr="00C54786" w14:paraId="5B5EE7E1" w14:textId="77777777" w:rsidTr="13DE4B63">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7247C593" w14:textId="3C28B07E"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Suggested Page Limit: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673966F" w14:textId="7910B089" w:rsidR="008F5EE6" w:rsidRPr="00FA6C52" w:rsidRDefault="00667DC0" w:rsidP="008F5EE6">
            <w:pPr>
              <w:pStyle w:val="MHCoverChart-Description"/>
              <w:spacing w:before="40" w:after="40"/>
              <w:contextualSpacing/>
              <w:rPr>
                <w:color w:val="FFFFFF" w:themeColor="background1"/>
                <w:sz w:val="24"/>
                <w:szCs w:val="24"/>
              </w:rPr>
            </w:pPr>
            <w:r>
              <w:rPr>
                <w:color w:val="FFFFFF" w:themeColor="background1"/>
              </w:rPr>
              <w:t>10</w:t>
            </w:r>
            <w:r w:rsidR="008F5EE6" w:rsidRPr="00FB2619">
              <w:rPr>
                <w:color w:val="FFFFFF" w:themeColor="background1"/>
              </w:rPr>
              <w:t xml:space="preserve"> pages</w:t>
            </w:r>
          </w:p>
        </w:tc>
      </w:tr>
    </w:tbl>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628972A9" w:rsidR="009B4F17" w:rsidRPr="00AF2F7D" w:rsidRDefault="0039409B" w:rsidP="00AF2F7D">
      <w:pPr>
        <w:pStyle w:val="Heading1"/>
        <w:spacing w:after="0"/>
        <w:jc w:val="center"/>
        <w:rPr>
          <w:color w:val="002060"/>
        </w:rPr>
      </w:pPr>
      <w:r w:rsidRPr="00AF2F7D">
        <w:rPr>
          <w:color w:val="002060"/>
          <w:sz w:val="52"/>
          <w:szCs w:val="52"/>
        </w:rPr>
        <w:t>MassHealth</w:t>
      </w:r>
      <w:r w:rsidR="009B4F17" w:rsidRPr="00AF2F7D">
        <w:rPr>
          <w:color w:val="002060"/>
          <w:sz w:val="52"/>
          <w:szCs w:val="52"/>
        </w:rPr>
        <w:t xml:space="preserve"> Quality and Equity Incentive Program</w:t>
      </w:r>
      <w:r w:rsidR="00916DE4">
        <w:rPr>
          <w:color w:val="002060"/>
          <w:sz w:val="52"/>
          <w:szCs w:val="52"/>
        </w:rPr>
        <w:t xml:space="preserve"> (QEIP)</w:t>
      </w:r>
    </w:p>
    <w:p w14:paraId="3384B27E" w14:textId="540BF0CA" w:rsidR="002238A4" w:rsidRDefault="004370B2" w:rsidP="13DE4B63">
      <w:pPr>
        <w:pStyle w:val="MHSummaryHeadline"/>
        <w:spacing w:before="500"/>
        <w:jc w:val="center"/>
      </w:pPr>
      <w:r>
        <w:rPr>
          <w:noProof/>
        </w:rPr>
        <mc:AlternateContent>
          <mc:Choice Requires="wps">
            <w:drawing>
              <wp:anchor distT="0" distB="0" distL="114300" distR="114300" simplePos="0" relativeHeight="251658240" behindDoc="0" locked="0" layoutInCell="1" allowOverlap="1" wp14:anchorId="723B7FA4" wp14:editId="1DD6C9E4">
                <wp:simplePos x="0" y="0"/>
                <wp:positionH relativeFrom="margin">
                  <wp:posOffset>713105</wp:posOffset>
                </wp:positionH>
                <wp:positionV relativeFrom="paragraph">
                  <wp:posOffset>116840</wp:posOffset>
                </wp:positionV>
                <wp:extent cx="5003800" cy="6350"/>
                <wp:effectExtent l="17780" t="15875" r="17145" b="15875"/>
                <wp:wrapNone/>
                <wp:docPr id="743493471" name="Straight Connector 1293506436" descr="&quot;&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60DE1B0" id="Straight Connector 1293506436" o:spid="_x0000_s1026" alt="&quo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strokecolor="#f6c51b [3207]" strokeweight="2.25pt">
                <v:stroke joinstyle="miter"/>
                <w10:wrap anchorx="margin"/>
              </v:line>
            </w:pict>
          </mc:Fallback>
        </mc:AlternateConten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4201EE80" w14:textId="77777777" w:rsidR="002238A4" w:rsidRDefault="002238A4" w:rsidP="009D3A5F">
      <w:pPr>
        <w:pStyle w:val="MHSummaryHeadline"/>
        <w:spacing w:before="500"/>
      </w:pPr>
    </w:p>
    <w:p w14:paraId="07788B93" w14:textId="7C8F40C2" w:rsidR="00E461A7" w:rsidRPr="002354FC" w:rsidRDefault="00E461A7" w:rsidP="00AF2F7D">
      <w:pPr>
        <w:pStyle w:val="CalloutText-LtBlue"/>
      </w:pPr>
      <w:r w:rsidRPr="002354FC">
        <w:lastRenderedPageBreak/>
        <w:t>Summary</w:t>
      </w:r>
    </w:p>
    <w:p w14:paraId="14272FFB" w14:textId="3720C8A3" w:rsidR="008B7CEF" w:rsidRPr="00DC1CE9" w:rsidRDefault="008B7CEF" w:rsidP="008B7CEF">
      <w:pPr>
        <w:spacing w:after="120" w:line="240" w:lineRule="auto"/>
        <w:rPr>
          <w:rFonts w:eastAsia="Times New Roman" w:cstheme="minorHAnsi"/>
          <w:color w:val="000000" w:themeColor="text1"/>
        </w:rPr>
      </w:pPr>
      <w:r w:rsidRPr="00DC1CE9">
        <w:rPr>
          <w:rFonts w:eastAsia="Times New Roman" w:cstheme="minorHAnsi"/>
          <w:color w:val="000000" w:themeColor="text1"/>
        </w:rPr>
        <w:t>NCQA’s Health Equity Standards are intended to serve as a foundation for</w:t>
      </w:r>
      <w:r w:rsidR="00A838AE" w:rsidRPr="00DC1CE9">
        <w:rPr>
          <w:rFonts w:eastAsia="Times New Roman" w:cstheme="minorHAnsi"/>
          <w:color w:val="000000" w:themeColor="text1"/>
        </w:rPr>
        <w:t xml:space="preserve"> MCOs</w:t>
      </w:r>
      <w:r w:rsidRPr="00DC1CE9">
        <w:rPr>
          <w:rFonts w:eastAsia="Times New Roman" w:cstheme="minorHAnsi"/>
          <w:color w:val="000000" w:themeColor="text1"/>
        </w:rPr>
        <w:t xml:space="preserve"> to address health care disparities. These Health Equity Standards build on the equity-focused Health Plan Accreditation standards to recognize organizations that go above and beyond to provide high quality and equitable care.  </w:t>
      </w:r>
    </w:p>
    <w:p w14:paraId="27BA11B9" w14:textId="15912619" w:rsidR="00530002" w:rsidRPr="00DC1CE9" w:rsidRDefault="00530002" w:rsidP="00530002">
      <w:pPr>
        <w:pStyle w:val="Body"/>
        <w:rPr>
          <w:rFonts w:asciiTheme="minorHAnsi" w:hAnsiTheme="minorHAnsi" w:cstheme="minorHAnsi"/>
          <w:color w:val="000000" w:themeColor="text1"/>
          <w:sz w:val="22"/>
          <w:szCs w:val="22"/>
        </w:rPr>
      </w:pPr>
      <w:r w:rsidRPr="00DC1CE9">
        <w:rPr>
          <w:rFonts w:asciiTheme="minorHAnsi" w:hAnsiTheme="minorHAnsi" w:cstheme="minorHAnsi"/>
          <w:color w:val="000000" w:themeColor="text1"/>
          <w:sz w:val="22"/>
          <w:szCs w:val="22"/>
        </w:rPr>
        <w:t>All MCOs should complete and</w:t>
      </w:r>
      <w:r w:rsidRPr="00DC1CE9">
        <w:rPr>
          <w:rFonts w:cstheme="minorHAnsi"/>
          <w:color w:val="000000" w:themeColor="text1"/>
          <w:sz w:val="22"/>
          <w:szCs w:val="22"/>
        </w:rPr>
        <w:t xml:space="preserve"> submit this report of progress towards NCQA Health Equity Accreditation</w:t>
      </w:r>
      <w:r w:rsidR="00AD6A24" w:rsidRPr="00DC1CE9">
        <w:rPr>
          <w:rFonts w:cstheme="minorHAnsi"/>
          <w:color w:val="000000" w:themeColor="text1"/>
          <w:sz w:val="22"/>
          <w:szCs w:val="22"/>
        </w:rPr>
        <w:t xml:space="preserve"> (HEA)</w:t>
      </w:r>
      <w:r w:rsidRPr="00DC1CE9">
        <w:rPr>
          <w:rFonts w:cstheme="minorHAnsi"/>
          <w:color w:val="000000" w:themeColor="text1"/>
          <w:sz w:val="22"/>
          <w:szCs w:val="22"/>
        </w:rPr>
        <w:t xml:space="preserve"> in </w:t>
      </w:r>
      <w:r w:rsidR="001A2FCD" w:rsidRPr="00DC1CE9">
        <w:rPr>
          <w:rFonts w:cstheme="minorHAnsi"/>
          <w:color w:val="000000" w:themeColor="text1"/>
          <w:sz w:val="22"/>
          <w:szCs w:val="22"/>
        </w:rPr>
        <w:t>Performance Year 2 (</w:t>
      </w:r>
      <w:r w:rsidRPr="00DC1CE9">
        <w:rPr>
          <w:rFonts w:cstheme="minorHAnsi"/>
          <w:color w:val="000000" w:themeColor="text1"/>
          <w:sz w:val="22"/>
          <w:szCs w:val="22"/>
        </w:rPr>
        <w:t>PY2</w:t>
      </w:r>
      <w:r w:rsidR="001A2FCD" w:rsidRPr="00DC1CE9">
        <w:rPr>
          <w:rFonts w:cstheme="minorHAnsi"/>
          <w:color w:val="000000" w:themeColor="text1"/>
          <w:sz w:val="22"/>
          <w:szCs w:val="22"/>
        </w:rPr>
        <w:t>)</w:t>
      </w:r>
      <w:r w:rsidRPr="00DC1CE9">
        <w:rPr>
          <w:rFonts w:cstheme="minorHAnsi"/>
          <w:color w:val="000000" w:themeColor="text1"/>
          <w:sz w:val="22"/>
          <w:szCs w:val="22"/>
        </w:rPr>
        <w:t xml:space="preserve"> to meet performance requirements outlined in the </w:t>
      </w:r>
      <w:r w:rsidR="002859AB" w:rsidRPr="00DC1CE9">
        <w:rPr>
          <w:rFonts w:cstheme="minorHAnsi"/>
          <w:color w:val="000000" w:themeColor="text1"/>
          <w:sz w:val="22"/>
          <w:szCs w:val="22"/>
        </w:rPr>
        <w:t>M</w:t>
      </w:r>
      <w:r w:rsidRPr="00DC1CE9">
        <w:rPr>
          <w:rFonts w:cstheme="minorHAnsi"/>
          <w:color w:val="000000" w:themeColor="text1"/>
          <w:sz w:val="22"/>
          <w:szCs w:val="22"/>
        </w:rPr>
        <w:t>QEIP PY2 Technical Specifications.</w:t>
      </w:r>
      <w:r w:rsidRPr="00DC1CE9" w:rsidDel="002C008D">
        <w:rPr>
          <w:rFonts w:asciiTheme="minorHAnsi" w:hAnsiTheme="minorHAnsi" w:cstheme="minorHAnsi"/>
          <w:color w:val="000000" w:themeColor="text1"/>
          <w:sz w:val="22"/>
          <w:szCs w:val="22"/>
        </w:rPr>
        <w:t xml:space="preserve"> </w:t>
      </w:r>
      <w:r w:rsidRPr="00DC1CE9">
        <w:rPr>
          <w:rFonts w:asciiTheme="minorHAnsi" w:hAnsiTheme="minorHAnsi" w:cstheme="minorHAnsi"/>
          <w:color w:val="000000" w:themeColor="text1"/>
          <w:sz w:val="22"/>
          <w:szCs w:val="22"/>
        </w:rPr>
        <w:t xml:space="preserve">MCOs are </w:t>
      </w:r>
      <w:r w:rsidRPr="00DC1CE9">
        <w:rPr>
          <w:rFonts w:asciiTheme="minorHAnsi" w:hAnsiTheme="minorHAnsi" w:cstheme="minorHAnsi"/>
          <w:sz w:val="22"/>
          <w:szCs w:val="22"/>
        </w:rPr>
        <w:t xml:space="preserve">incentivized </w:t>
      </w:r>
      <w:r w:rsidRPr="00DC1CE9">
        <w:rPr>
          <w:rFonts w:asciiTheme="minorHAnsi" w:hAnsiTheme="minorHAnsi" w:cstheme="minorHAnsi"/>
          <w:color w:val="000000" w:themeColor="text1"/>
          <w:sz w:val="22"/>
          <w:szCs w:val="22"/>
        </w:rPr>
        <w:t xml:space="preserve">to </w:t>
      </w:r>
      <w:r w:rsidR="00133048" w:rsidRPr="00DC1CE9">
        <w:rPr>
          <w:rFonts w:asciiTheme="minorHAnsi" w:hAnsiTheme="minorHAnsi" w:cstheme="minorHAnsi"/>
          <w:color w:val="000000" w:themeColor="text1"/>
          <w:sz w:val="22"/>
          <w:szCs w:val="22"/>
        </w:rPr>
        <w:t xml:space="preserve">demonstrate to MassHealth </w:t>
      </w:r>
      <w:r w:rsidRPr="00DC1CE9">
        <w:rPr>
          <w:rFonts w:asciiTheme="minorHAnsi" w:hAnsiTheme="minorHAnsi" w:cstheme="minorHAnsi"/>
          <w:color w:val="000000" w:themeColor="text1"/>
          <w:sz w:val="22"/>
          <w:szCs w:val="22"/>
        </w:rPr>
        <w:t>achieve</w:t>
      </w:r>
      <w:r w:rsidR="00133048" w:rsidRPr="00DC1CE9">
        <w:rPr>
          <w:rFonts w:asciiTheme="minorHAnsi" w:hAnsiTheme="minorHAnsi" w:cstheme="minorHAnsi"/>
          <w:color w:val="000000" w:themeColor="text1"/>
          <w:sz w:val="22"/>
          <w:szCs w:val="22"/>
        </w:rPr>
        <w:t>ment of</w:t>
      </w:r>
      <w:r w:rsidRPr="00DC1CE9">
        <w:rPr>
          <w:rFonts w:asciiTheme="minorHAnsi" w:hAnsiTheme="minorHAnsi" w:cstheme="minorHAnsi"/>
          <w:color w:val="000000" w:themeColor="text1"/>
          <w:sz w:val="22"/>
          <w:szCs w:val="22"/>
        </w:rPr>
        <w:t xml:space="preserve"> the NCQA </w:t>
      </w:r>
      <w:r w:rsidR="00AD6A24" w:rsidRPr="00DC1CE9">
        <w:rPr>
          <w:rFonts w:asciiTheme="minorHAnsi" w:hAnsiTheme="minorHAnsi" w:cstheme="minorHAnsi"/>
          <w:color w:val="000000" w:themeColor="text1"/>
          <w:sz w:val="22"/>
          <w:szCs w:val="22"/>
        </w:rPr>
        <w:t>HEA</w:t>
      </w:r>
      <w:r w:rsidRPr="00DC1CE9">
        <w:rPr>
          <w:rFonts w:asciiTheme="minorHAnsi" w:hAnsiTheme="minorHAnsi" w:cstheme="minorHAnsi"/>
          <w:color w:val="000000" w:themeColor="text1"/>
          <w:sz w:val="22"/>
          <w:szCs w:val="22"/>
        </w:rPr>
        <w:t xml:space="preserve"> Standards by the end of PY3.</w:t>
      </w:r>
    </w:p>
    <w:p w14:paraId="40AEE268" w14:textId="77777777" w:rsidR="008C7869" w:rsidRPr="00530002" w:rsidRDefault="008C7869" w:rsidP="00530002">
      <w:pPr>
        <w:pStyle w:val="Body"/>
        <w:rPr>
          <w:rFonts w:asciiTheme="minorHAnsi" w:hAnsiTheme="minorHAnsi" w:cstheme="minorHAnsi"/>
        </w:rPr>
      </w:pPr>
    </w:p>
    <w:p w14:paraId="656C2AB7" w14:textId="04E7613D" w:rsidR="00240F61" w:rsidRPr="00255FF0" w:rsidRDefault="00240F61" w:rsidP="00E334C3">
      <w:pPr>
        <w:pStyle w:val="Heading2"/>
      </w:pPr>
      <w:r w:rsidRPr="00255FF0">
        <w:t>Reporting Template</w:t>
      </w:r>
    </w:p>
    <w:p w14:paraId="01AF98BC" w14:textId="77777777" w:rsidR="00240F61" w:rsidRPr="00240F61" w:rsidRDefault="00240F61" w:rsidP="00E334C3">
      <w:pPr>
        <w:pStyle w:val="Heading3"/>
      </w:pPr>
      <w:r w:rsidRPr="00240F61">
        <w:t>Contact Information</w:t>
      </w:r>
    </w:p>
    <w:tbl>
      <w:tblPr>
        <w:tblStyle w:val="MHLeftHeaderTable"/>
        <w:tblW w:w="10075" w:type="dxa"/>
        <w:tblLook w:val="0680" w:firstRow="0" w:lastRow="0" w:firstColumn="1" w:lastColumn="0" w:noHBand="1" w:noVBand="1"/>
      </w:tblPr>
      <w:tblGrid>
        <w:gridCol w:w="3685"/>
        <w:gridCol w:w="6390"/>
      </w:tblGrid>
      <w:tr w:rsidR="009D3A5F" w:rsidRPr="009D3A5F" w14:paraId="06F9A89D" w14:textId="77777777" w:rsidTr="0004303D">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48830723" w14:textId="77777777" w:rsidR="002354FC" w:rsidRPr="00836C7F" w:rsidRDefault="002354FC" w:rsidP="00B554E5">
            <w:pPr>
              <w:pStyle w:val="MH-ChartContentText"/>
            </w:pPr>
            <w:r w:rsidRPr="00836C7F">
              <w:t>Point of Contact Name:</w:t>
            </w:r>
          </w:p>
        </w:tc>
        <w:tc>
          <w:tcPr>
            <w:tcW w:w="6390" w:type="dxa"/>
          </w:tcPr>
          <w:p w14:paraId="65B5B550" w14:textId="77777777" w:rsidR="002354FC" w:rsidRPr="009C5CFF" w:rsidRDefault="00AE5A23" w:rsidP="00B554E5">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9D3A5F" w:rsidRPr="009D3A5F" w14:paraId="5E988854" w14:textId="77777777" w:rsidTr="0004303D">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32C64DC0" w14:textId="77777777" w:rsidR="002354FC" w:rsidRPr="00836C7F" w:rsidRDefault="002354FC" w:rsidP="00B554E5">
            <w:pPr>
              <w:pStyle w:val="MH-ChartContentText"/>
            </w:pPr>
            <w:r w:rsidRPr="00836C7F">
              <w:t>Organization Name:</w:t>
            </w:r>
          </w:p>
        </w:tc>
        <w:tc>
          <w:tcPr>
            <w:tcW w:w="6390" w:type="dxa"/>
          </w:tcPr>
          <w:p w14:paraId="7CA199DC" w14:textId="77777777" w:rsidR="002354FC" w:rsidRPr="009C5CFF" w:rsidRDefault="00AE5A23" w:rsidP="00B554E5">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9D3A5F" w:rsidRPr="009D3A5F" w14:paraId="49FB5A23" w14:textId="77777777" w:rsidTr="0004303D">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1CB2DEA7" w14:textId="77777777" w:rsidR="002354FC" w:rsidRPr="00836C7F" w:rsidRDefault="002354FC" w:rsidP="00B554E5">
            <w:pPr>
              <w:pStyle w:val="MH-ChartContentText"/>
            </w:pPr>
            <w:r w:rsidRPr="00836C7F">
              <w:t>Point of Contact Email Address:</w:t>
            </w:r>
          </w:p>
        </w:tc>
        <w:tc>
          <w:tcPr>
            <w:tcW w:w="6390" w:type="dxa"/>
          </w:tcPr>
          <w:p w14:paraId="151461DF" w14:textId="77777777" w:rsidR="002354FC" w:rsidRPr="009C5CFF" w:rsidRDefault="00AE5A23" w:rsidP="00B554E5">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bl>
    <w:p w14:paraId="0AF56519" w14:textId="77777777" w:rsidR="00916DE4" w:rsidRDefault="00916DE4" w:rsidP="00E334C3">
      <w:pPr>
        <w:pStyle w:val="Heading3"/>
      </w:pPr>
    </w:p>
    <w:p w14:paraId="4ABDDE69" w14:textId="4E00ACE3" w:rsidR="00240F61" w:rsidRPr="00240F61" w:rsidRDefault="00240F61" w:rsidP="00E334C3">
      <w:pPr>
        <w:pStyle w:val="Heading3"/>
      </w:pPr>
      <w:r w:rsidRPr="00240F61">
        <w:t>Introduction</w:t>
      </w:r>
    </w:p>
    <w:p w14:paraId="710A38FC" w14:textId="1991BDDE" w:rsidR="0005626E" w:rsidRPr="00C9641A" w:rsidRDefault="00B37427" w:rsidP="00C9641A">
      <w:pPr>
        <w:spacing w:after="120" w:line="240" w:lineRule="auto"/>
        <w:rPr>
          <w:rFonts w:eastAsia="Times New Roman" w:cstheme="minorHAnsi"/>
          <w:color w:val="000000" w:themeColor="text1"/>
        </w:rPr>
      </w:pPr>
      <w:r>
        <w:rPr>
          <w:rFonts w:eastAsia="Times New Roman" w:cstheme="minorHAnsi"/>
          <w:bCs/>
        </w:rPr>
        <w:t>In PY2</w:t>
      </w:r>
      <w:r w:rsidR="00C9641A">
        <w:rPr>
          <w:rFonts w:eastAsia="Times New Roman" w:cstheme="minorHAnsi"/>
          <w:bCs/>
        </w:rPr>
        <w:t xml:space="preserve"> of the MQEIP</w:t>
      </w:r>
      <w:r w:rsidR="00BB1CFD">
        <w:rPr>
          <w:rFonts w:eastAsia="Times New Roman" w:cstheme="minorHAnsi"/>
          <w:bCs/>
        </w:rPr>
        <w:t xml:space="preserve">, </w:t>
      </w:r>
      <w:r w:rsidR="00527A16">
        <w:rPr>
          <w:rFonts w:eastAsia="Times New Roman" w:cstheme="minorHAnsi"/>
          <w:bCs/>
        </w:rPr>
        <w:t xml:space="preserve">MCOs </w:t>
      </w:r>
      <w:r w:rsidR="00C9641A">
        <w:rPr>
          <w:rFonts w:eastAsia="Times New Roman" w:cstheme="minorHAnsi"/>
          <w:bCs/>
        </w:rPr>
        <w:t>are required to demonstrate</w:t>
      </w:r>
      <w:r w:rsidR="00527A16">
        <w:rPr>
          <w:rFonts w:eastAsia="Times New Roman" w:cstheme="minorHAnsi"/>
          <w:bCs/>
        </w:rPr>
        <w:t xml:space="preserve"> p</w:t>
      </w:r>
      <w:r w:rsidR="00527A16" w:rsidRPr="00527A16">
        <w:rPr>
          <w:rFonts w:eastAsia="Times New Roman" w:cstheme="minorHAnsi"/>
          <w:bCs/>
        </w:rPr>
        <w:t xml:space="preserve">rogress towards the NCQA Health Equity Accreditation standards, as demonstrated through </w:t>
      </w:r>
      <w:r w:rsidR="00527A16">
        <w:rPr>
          <w:rFonts w:eastAsia="Times New Roman" w:cstheme="minorHAnsi"/>
          <w:bCs/>
        </w:rPr>
        <w:t xml:space="preserve">this </w:t>
      </w:r>
      <w:r w:rsidR="00527A16" w:rsidRPr="00527A16">
        <w:rPr>
          <w:rFonts w:eastAsia="Times New Roman" w:cstheme="minorHAnsi"/>
          <w:bCs/>
        </w:rPr>
        <w:t>report to MassHealth</w:t>
      </w:r>
      <w:r w:rsidR="0015014F">
        <w:rPr>
          <w:rFonts w:eastAsia="Times New Roman" w:cstheme="minorHAnsi"/>
          <w:bCs/>
        </w:rPr>
        <w:t>.</w:t>
      </w:r>
      <w:r w:rsidR="00C9641A">
        <w:rPr>
          <w:rFonts w:eastAsia="Times New Roman" w:cstheme="minorHAnsi"/>
          <w:bCs/>
        </w:rPr>
        <w:t xml:space="preserve"> This report consists of </w:t>
      </w:r>
      <w:r w:rsidR="00FF70C6">
        <w:rPr>
          <w:rFonts w:eastAsia="Times New Roman" w:cstheme="minorHAnsi"/>
          <w:bCs/>
        </w:rPr>
        <w:t>one</w:t>
      </w:r>
      <w:r w:rsidR="00C9641A">
        <w:rPr>
          <w:rFonts w:eastAsia="Times New Roman" w:cstheme="minorHAnsi"/>
          <w:bCs/>
        </w:rPr>
        <w:t xml:space="preserve"> section:</w:t>
      </w:r>
      <w:bookmarkStart w:id="0" w:name="CCOs_must_answer_all_questions_and_meet_"/>
      <w:bookmarkStart w:id="1" w:name="Answers_should_be_based_on_language_serv"/>
      <w:bookmarkEnd w:id="0"/>
      <w:bookmarkEnd w:id="1"/>
    </w:p>
    <w:p w14:paraId="30390965" w14:textId="1260A6C3" w:rsidR="0005626E" w:rsidRDefault="0005626E" w:rsidP="00FA6C52">
      <w:pPr>
        <w:pStyle w:val="ListParagraph"/>
        <w:numPr>
          <w:ilvl w:val="0"/>
          <w:numId w:val="15"/>
        </w:numPr>
      </w:pPr>
      <w:r>
        <w:t xml:space="preserve">Section 1: </w:t>
      </w:r>
      <w:r w:rsidR="00FF70C6">
        <w:t xml:space="preserve">Progress on </w:t>
      </w:r>
      <w:r w:rsidR="0041489D">
        <w:t>NCQA H</w:t>
      </w:r>
      <w:r w:rsidR="00C42D94">
        <w:t>ealth Equity Accreditation</w:t>
      </w:r>
      <w:r w:rsidR="00FF70C6">
        <w:t xml:space="preserve"> Standards</w:t>
      </w:r>
    </w:p>
    <w:p w14:paraId="172A2642" w14:textId="62AF6063" w:rsidR="0005626E" w:rsidRDefault="0005626E" w:rsidP="00FF70C6">
      <w:pPr>
        <w:ind w:left="360"/>
      </w:pPr>
    </w:p>
    <w:p w14:paraId="527F4C6A" w14:textId="08FFA393" w:rsidR="00D27598" w:rsidRPr="002922C6" w:rsidRDefault="00D27598" w:rsidP="002922C6">
      <w:pPr>
        <w:pStyle w:val="ListParagraph"/>
        <w:numPr>
          <w:ilvl w:val="0"/>
          <w:numId w:val="15"/>
        </w:numPr>
      </w:pPr>
      <w:r>
        <w:br w:type="page"/>
      </w:r>
    </w:p>
    <w:p w14:paraId="24DD159D" w14:textId="60485A53" w:rsidR="00E6382E" w:rsidRDefault="002354FC" w:rsidP="00FA6C52">
      <w:pPr>
        <w:pStyle w:val="Heading3"/>
      </w:pPr>
      <w:bookmarkStart w:id="2" w:name="_Ref153365899"/>
      <w:r>
        <w:lastRenderedPageBreak/>
        <w:t xml:space="preserve">Section 1: </w:t>
      </w:r>
      <w:bookmarkEnd w:id="2"/>
      <w:r w:rsidR="00FF70C6">
        <w:t xml:space="preserve">Progress on NCQA </w:t>
      </w:r>
      <w:r w:rsidR="002922C6">
        <w:t>Health Equity Accreditation Standards</w:t>
      </w:r>
    </w:p>
    <w:p w14:paraId="1D143C96" w14:textId="409E84EA" w:rsidR="00FC3162" w:rsidRDefault="00FC3162" w:rsidP="00FC3162">
      <w:pPr>
        <w:pStyle w:val="ListNumber"/>
        <w:numPr>
          <w:ilvl w:val="0"/>
          <w:numId w:val="0"/>
        </w:numPr>
        <w:spacing w:before="0" w:after="120"/>
        <w:ind w:left="360" w:hanging="360"/>
        <w:contextualSpacing/>
      </w:pPr>
      <w:r>
        <w:t xml:space="preserve">The NCQA HEA </w:t>
      </w:r>
      <w:r w:rsidR="00B34D2E">
        <w:t xml:space="preserve">Standards for Health Equity </w:t>
      </w:r>
      <w:r w:rsidR="007030B3">
        <w:t xml:space="preserve">are grouped into seven domains: </w:t>
      </w:r>
    </w:p>
    <w:p w14:paraId="56918FA5" w14:textId="66788909" w:rsidR="007030B3" w:rsidRDefault="00BA5EAB" w:rsidP="007030B3">
      <w:pPr>
        <w:pStyle w:val="ListNumber"/>
        <w:numPr>
          <w:ilvl w:val="0"/>
          <w:numId w:val="9"/>
        </w:numPr>
        <w:spacing w:before="0" w:after="120"/>
        <w:contextualSpacing/>
      </w:pPr>
      <w:r>
        <w:t xml:space="preserve">HE 1: </w:t>
      </w:r>
      <w:r w:rsidR="007030B3">
        <w:t>Organizational Readiness</w:t>
      </w:r>
    </w:p>
    <w:p w14:paraId="01A1563C" w14:textId="2A78C7CD" w:rsidR="007030B3" w:rsidRDefault="00BA5EAB" w:rsidP="007030B3">
      <w:pPr>
        <w:pStyle w:val="ListNumber"/>
        <w:numPr>
          <w:ilvl w:val="0"/>
          <w:numId w:val="9"/>
        </w:numPr>
        <w:spacing w:before="0" w:after="120"/>
        <w:contextualSpacing/>
      </w:pPr>
      <w:r>
        <w:t xml:space="preserve">HE 2: </w:t>
      </w:r>
      <w:r w:rsidR="007030B3">
        <w:t>Race/Ethnicity</w:t>
      </w:r>
      <w:r w:rsidR="003011EC">
        <w:t>, Language, Gender Identity, and Sexual Orientation</w:t>
      </w:r>
      <w:r>
        <w:t xml:space="preserve"> Data</w:t>
      </w:r>
    </w:p>
    <w:p w14:paraId="206E9E9A" w14:textId="2FF27399" w:rsidR="00BA5EAB" w:rsidRDefault="00BA5EAB" w:rsidP="007030B3">
      <w:pPr>
        <w:pStyle w:val="ListNumber"/>
        <w:numPr>
          <w:ilvl w:val="0"/>
          <w:numId w:val="9"/>
        </w:numPr>
        <w:spacing w:before="0" w:after="120"/>
        <w:contextualSpacing/>
      </w:pPr>
      <w:r>
        <w:t>HE 3: Access and Availability of Language Services</w:t>
      </w:r>
    </w:p>
    <w:p w14:paraId="373FFE8A" w14:textId="4AB60911" w:rsidR="00BA5EAB" w:rsidRDefault="00BA5EAB" w:rsidP="007030B3">
      <w:pPr>
        <w:pStyle w:val="ListNumber"/>
        <w:numPr>
          <w:ilvl w:val="0"/>
          <w:numId w:val="9"/>
        </w:numPr>
        <w:spacing w:before="0" w:after="120"/>
        <w:contextualSpacing/>
      </w:pPr>
      <w:r>
        <w:t>HE</w:t>
      </w:r>
      <w:r w:rsidR="00834EB7">
        <w:t xml:space="preserve"> </w:t>
      </w:r>
      <w:r>
        <w:t>4: Practitioner Network Cultural Responsiveness</w:t>
      </w:r>
    </w:p>
    <w:p w14:paraId="252FAB8F" w14:textId="6C8F261D" w:rsidR="00BA5EAB" w:rsidRDefault="00BA5EAB" w:rsidP="007030B3">
      <w:pPr>
        <w:pStyle w:val="ListNumber"/>
        <w:numPr>
          <w:ilvl w:val="0"/>
          <w:numId w:val="9"/>
        </w:numPr>
        <w:spacing w:before="0" w:after="120"/>
        <w:contextualSpacing/>
      </w:pPr>
      <w:r>
        <w:t>HE</w:t>
      </w:r>
      <w:r w:rsidR="00834EB7">
        <w:t xml:space="preserve"> </w:t>
      </w:r>
      <w:r>
        <w:t>5: Culturally and Linguistically Approp</w:t>
      </w:r>
      <w:r w:rsidR="00834EB7">
        <w:t>riate Services Program</w:t>
      </w:r>
    </w:p>
    <w:p w14:paraId="723BF86D" w14:textId="1DF5574C" w:rsidR="00834EB7" w:rsidRDefault="00834EB7" w:rsidP="007030B3">
      <w:pPr>
        <w:pStyle w:val="ListNumber"/>
        <w:numPr>
          <w:ilvl w:val="0"/>
          <w:numId w:val="9"/>
        </w:numPr>
        <w:spacing w:before="0" w:after="120"/>
        <w:contextualSpacing/>
      </w:pPr>
      <w:r>
        <w:t>HE 6: Reducing Health Care Disparities</w:t>
      </w:r>
    </w:p>
    <w:p w14:paraId="17197C07" w14:textId="355646FD" w:rsidR="00834EB7" w:rsidRDefault="00834EB7" w:rsidP="007030B3">
      <w:pPr>
        <w:pStyle w:val="ListNumber"/>
        <w:numPr>
          <w:ilvl w:val="0"/>
          <w:numId w:val="9"/>
        </w:numPr>
        <w:spacing w:before="0" w:after="120"/>
        <w:contextualSpacing/>
      </w:pPr>
      <w:r>
        <w:t>HE 7: Delegation of Health Equity Activities</w:t>
      </w:r>
    </w:p>
    <w:p w14:paraId="0C5120AA" w14:textId="77777777" w:rsidR="00DA1C0B" w:rsidRDefault="00DA1C0B" w:rsidP="00707BD0">
      <w:pPr>
        <w:pStyle w:val="ListNumber"/>
        <w:numPr>
          <w:ilvl w:val="0"/>
          <w:numId w:val="0"/>
        </w:numPr>
        <w:spacing w:before="0" w:after="120"/>
        <w:contextualSpacing/>
      </w:pPr>
    </w:p>
    <w:p w14:paraId="23204787" w14:textId="77777777" w:rsidR="00F337B3" w:rsidRDefault="00707BD0" w:rsidP="00707BD0">
      <w:pPr>
        <w:pStyle w:val="ListNumber"/>
        <w:numPr>
          <w:ilvl w:val="0"/>
          <w:numId w:val="0"/>
        </w:numPr>
        <w:spacing w:before="0" w:after="120"/>
        <w:contextualSpacing/>
      </w:pPr>
      <w:r>
        <w:t>Please answer the following questions about the MCO’s progress towards each of these seven domains</w:t>
      </w:r>
      <w:r w:rsidR="00DA1C0B">
        <w:t xml:space="preserve">. </w:t>
      </w:r>
    </w:p>
    <w:p w14:paraId="3B1CB5C4" w14:textId="77777777" w:rsidR="00F337B3" w:rsidRDefault="00F337B3" w:rsidP="00707BD0">
      <w:pPr>
        <w:pStyle w:val="ListNumber"/>
        <w:numPr>
          <w:ilvl w:val="0"/>
          <w:numId w:val="0"/>
        </w:numPr>
        <w:spacing w:before="0" w:after="120"/>
        <w:contextualSpacing/>
      </w:pPr>
    </w:p>
    <w:p w14:paraId="25BEDEE6" w14:textId="5B898AB7" w:rsidR="00423E9D" w:rsidRPr="00F337B3" w:rsidRDefault="00423E9D" w:rsidP="00F337B3">
      <w:pPr>
        <w:pStyle w:val="ListNumber"/>
        <w:numPr>
          <w:ilvl w:val="0"/>
          <w:numId w:val="0"/>
        </w:numPr>
        <w:spacing w:before="0" w:after="120"/>
        <w:ind w:left="720"/>
        <w:contextualSpacing/>
        <w:rPr>
          <w:i/>
          <w:iCs/>
        </w:rPr>
      </w:pPr>
      <w:r w:rsidRPr="00F337B3">
        <w:rPr>
          <w:i/>
          <w:iCs/>
        </w:rPr>
        <w:t>Additional guidance</w:t>
      </w:r>
      <w:r w:rsidR="00DA1C0B" w:rsidRPr="00F337B3">
        <w:rPr>
          <w:i/>
          <w:iCs/>
        </w:rPr>
        <w:t xml:space="preserve">: </w:t>
      </w:r>
    </w:p>
    <w:p w14:paraId="70787949" w14:textId="0735DE3B" w:rsidR="00423E9D" w:rsidRDefault="00423E9D" w:rsidP="00F337B3">
      <w:pPr>
        <w:pStyle w:val="ListNumber"/>
        <w:numPr>
          <w:ilvl w:val="0"/>
          <w:numId w:val="24"/>
        </w:numPr>
        <w:spacing w:before="0" w:after="120"/>
        <w:ind w:left="1440"/>
        <w:contextualSpacing/>
      </w:pPr>
      <w:r>
        <w:t>A</w:t>
      </w:r>
      <w:r w:rsidR="00DA1C0B">
        <w:t xml:space="preserve">ll questions </w:t>
      </w:r>
      <w:r>
        <w:t>refer</w:t>
      </w:r>
      <w:r w:rsidR="00DA1C0B">
        <w:t xml:space="preserve"> to the MCO’s internal monitoring of progress towards the NCQA HEA Standards and does not</w:t>
      </w:r>
      <w:r w:rsidR="00437D74">
        <w:t xml:space="preserve"> imply that NCQA has indicated that the MCO has met the domain or domain elements.</w:t>
      </w:r>
      <w:r w:rsidR="0000608E">
        <w:t xml:space="preserve"> </w:t>
      </w:r>
    </w:p>
    <w:p w14:paraId="5084951B" w14:textId="38CB75F1" w:rsidR="00834EB7" w:rsidRDefault="0000608E" w:rsidP="00F337B3">
      <w:pPr>
        <w:pStyle w:val="ListNumber"/>
        <w:numPr>
          <w:ilvl w:val="0"/>
          <w:numId w:val="24"/>
        </w:numPr>
        <w:spacing w:before="0" w:after="120"/>
        <w:ind w:left="1440"/>
        <w:contextualSpacing/>
      </w:pPr>
      <w:r>
        <w:t>Only answer “yes” to questions 1-7 if all elements within the domain have been achieved. Please answer “no” if any of the elements are still in progress.</w:t>
      </w:r>
    </w:p>
    <w:p w14:paraId="7C329D7D" w14:textId="60EB1F93" w:rsidR="00972FF0" w:rsidRDefault="00972FF0" w:rsidP="00F337B3">
      <w:pPr>
        <w:pStyle w:val="ListNumber"/>
        <w:numPr>
          <w:ilvl w:val="0"/>
          <w:numId w:val="24"/>
        </w:numPr>
        <w:spacing w:before="0" w:after="120"/>
        <w:ind w:left="1440"/>
        <w:contextualSpacing/>
      </w:pPr>
      <w:r>
        <w:t>MCOs must describe how they have met</w:t>
      </w:r>
      <w:r w:rsidR="009B2CC0">
        <w:t xml:space="preserve"> or will make progress towards (</w:t>
      </w:r>
      <w:r w:rsidR="008705DA">
        <w:t xml:space="preserve">i.e., </w:t>
      </w:r>
      <w:r w:rsidR="009B2CC0">
        <w:t>sub-questions a and b)</w:t>
      </w:r>
      <w:r w:rsidR="00E903A3">
        <w:t xml:space="preserve"> </w:t>
      </w:r>
      <w:r w:rsidR="00E903A3" w:rsidRPr="00B04D55">
        <w:rPr>
          <w:b/>
          <w:bCs/>
        </w:rPr>
        <w:t>all of the elements within each domain</w:t>
      </w:r>
      <w:r w:rsidR="00E903A3">
        <w:t xml:space="preserve"> in order for the response to be considered complete.</w:t>
      </w:r>
    </w:p>
    <w:p w14:paraId="4C5A6A8C" w14:textId="77777777" w:rsidR="00707BD0" w:rsidRDefault="00707BD0" w:rsidP="00707BD0">
      <w:pPr>
        <w:pStyle w:val="ListNumber"/>
        <w:numPr>
          <w:ilvl w:val="0"/>
          <w:numId w:val="0"/>
        </w:numPr>
        <w:spacing w:before="0" w:after="120"/>
        <w:ind w:left="360" w:hanging="360"/>
        <w:contextualSpacing/>
      </w:pPr>
    </w:p>
    <w:p w14:paraId="61E9E1FB" w14:textId="77777777" w:rsidR="00F337B3" w:rsidRDefault="00F337B3" w:rsidP="00707BD0">
      <w:pPr>
        <w:pStyle w:val="ListNumber"/>
        <w:numPr>
          <w:ilvl w:val="0"/>
          <w:numId w:val="0"/>
        </w:numPr>
        <w:spacing w:before="0" w:after="120"/>
        <w:ind w:left="360" w:hanging="360"/>
        <w:contextualSpacing/>
      </w:pPr>
    </w:p>
    <w:p w14:paraId="1B008B68" w14:textId="177A2C7E" w:rsidR="00716F99" w:rsidRDefault="00716F99" w:rsidP="00707BD0">
      <w:pPr>
        <w:pStyle w:val="ListNumber"/>
        <w:numPr>
          <w:ilvl w:val="0"/>
          <w:numId w:val="16"/>
        </w:numPr>
        <w:spacing w:before="0" w:after="120"/>
        <w:contextualSpacing/>
      </w:pPr>
      <w:r>
        <w:t>Question</w:t>
      </w:r>
      <w:r w:rsidR="005B5FD8">
        <w:t xml:space="preserve"> 1</w:t>
      </w:r>
      <w:r>
        <w:t>:</w:t>
      </w:r>
      <w:r w:rsidR="009B2029">
        <w:t xml:space="preserve"> Has your MCO achieved </w:t>
      </w:r>
      <w:r w:rsidR="009B7500">
        <w:t>all</w:t>
      </w:r>
      <w:r w:rsidR="00E95882">
        <w:t xml:space="preserve"> </w:t>
      </w:r>
      <w:r w:rsidR="00475561">
        <w:t>elements outlined in HE 1: Organizational Readiness?</w:t>
      </w:r>
    </w:p>
    <w:p w14:paraId="7EF0E088" w14:textId="77777777" w:rsidR="00716F99" w:rsidRDefault="00716F99" w:rsidP="00716F99">
      <w:pPr>
        <w:pStyle w:val="ListNumber"/>
        <w:numPr>
          <w:ilvl w:val="0"/>
          <w:numId w:val="0"/>
        </w:numPr>
        <w:spacing w:before="0" w:after="120"/>
        <w:ind w:left="720" w:firstLine="360"/>
        <w:contextualSpacing/>
        <w:rPr>
          <w:u w:val="single"/>
        </w:rPr>
      </w:pPr>
    </w:p>
    <w:p w14:paraId="79E2B3BE" w14:textId="09EBEFBD" w:rsidR="00716F99" w:rsidRDefault="00716F99" w:rsidP="00716F99">
      <w:pPr>
        <w:pStyle w:val="ListNumber"/>
        <w:numPr>
          <w:ilvl w:val="0"/>
          <w:numId w:val="0"/>
        </w:numPr>
        <w:spacing w:before="0" w:after="120"/>
        <w:ind w:left="720" w:firstLine="360"/>
        <w:contextualSpacing/>
      </w:pPr>
      <w:r w:rsidRPr="00772F40">
        <w:rPr>
          <w:u w:val="single"/>
        </w:rPr>
        <w:t xml:space="preserve">Please </w:t>
      </w:r>
      <w:r w:rsidR="00475561">
        <w:rPr>
          <w:u w:val="single"/>
        </w:rPr>
        <w:t>answer</w:t>
      </w:r>
      <w:r w:rsidR="00463CD8">
        <w:rPr>
          <w:u w:val="single"/>
        </w:rPr>
        <w:t xml:space="preserve"> (Yes/No)</w:t>
      </w:r>
      <w:r>
        <w:t>:</w:t>
      </w:r>
    </w:p>
    <w:p w14:paraId="14C9E462" w14:textId="77777777" w:rsidR="00475561" w:rsidRDefault="00475561" w:rsidP="00716F99">
      <w:pPr>
        <w:pStyle w:val="ListNumber"/>
        <w:numPr>
          <w:ilvl w:val="0"/>
          <w:numId w:val="0"/>
        </w:numPr>
        <w:spacing w:before="0" w:after="120"/>
        <w:ind w:left="720" w:firstLine="360"/>
        <w:contextualSpacing/>
      </w:pPr>
    </w:p>
    <w:p w14:paraId="26BA5952" w14:textId="11CF2AE6" w:rsidR="00475561" w:rsidRDefault="008271C4" w:rsidP="00475561">
      <w:pPr>
        <w:pStyle w:val="ListNumber"/>
        <w:numPr>
          <w:ilvl w:val="0"/>
          <w:numId w:val="17"/>
        </w:numPr>
        <w:spacing w:before="0" w:after="120"/>
        <w:contextualSpacing/>
      </w:pPr>
      <w:r>
        <w:t xml:space="preserve">If yes, please describe how </w:t>
      </w:r>
      <w:r w:rsidR="009075DF">
        <w:t>the MCO</w:t>
      </w:r>
      <w:r>
        <w:t xml:space="preserve"> has demonstrated achievement of </w:t>
      </w:r>
      <w:r w:rsidR="00743A69">
        <w:t>the</w:t>
      </w:r>
      <w:r w:rsidR="009075DF">
        <w:t xml:space="preserve"> elements outlined in HE 1: Organizational Readiness.</w:t>
      </w:r>
      <w:r w:rsidR="007E721B">
        <w:t xml:space="preserve"> </w:t>
      </w:r>
      <w:r w:rsidR="00D049FF">
        <w:t xml:space="preserve">If no, please </w:t>
      </w:r>
      <w:r w:rsidR="007A56CA">
        <w:t>write “N/A” and respond to 1b.</w:t>
      </w:r>
    </w:p>
    <w:p w14:paraId="13D1DC59" w14:textId="77777777" w:rsidR="009075DF" w:rsidRDefault="009075DF" w:rsidP="009075DF">
      <w:pPr>
        <w:pStyle w:val="ListNumber"/>
        <w:numPr>
          <w:ilvl w:val="0"/>
          <w:numId w:val="0"/>
        </w:numPr>
        <w:spacing w:before="0" w:after="120"/>
        <w:ind w:left="1440"/>
        <w:contextualSpacing/>
      </w:pPr>
    </w:p>
    <w:p w14:paraId="75708920" w14:textId="391585BC" w:rsidR="009075DF" w:rsidRDefault="009075DF" w:rsidP="009075DF">
      <w:pPr>
        <w:pStyle w:val="ListNumber"/>
        <w:numPr>
          <w:ilvl w:val="0"/>
          <w:numId w:val="0"/>
        </w:numPr>
        <w:spacing w:before="0" w:after="120"/>
        <w:ind w:left="1440"/>
        <w:contextualSpacing/>
      </w:pPr>
      <w:r w:rsidRPr="00C223B7">
        <w:rPr>
          <w:u w:val="single"/>
        </w:rPr>
        <w:t>Please describe</w:t>
      </w:r>
      <w:r>
        <w:t>:</w:t>
      </w:r>
    </w:p>
    <w:p w14:paraId="7F97AF86" w14:textId="77777777" w:rsidR="009075DF" w:rsidRDefault="009075DF" w:rsidP="009075DF">
      <w:pPr>
        <w:pStyle w:val="ListNumber"/>
        <w:numPr>
          <w:ilvl w:val="0"/>
          <w:numId w:val="0"/>
        </w:numPr>
        <w:spacing w:before="0" w:after="120"/>
        <w:ind w:left="1440"/>
        <w:contextualSpacing/>
      </w:pPr>
    </w:p>
    <w:p w14:paraId="172940DF" w14:textId="39CC1332" w:rsidR="009075DF" w:rsidRDefault="009075DF" w:rsidP="009075DF">
      <w:pPr>
        <w:pStyle w:val="ListNumber"/>
        <w:numPr>
          <w:ilvl w:val="0"/>
          <w:numId w:val="17"/>
        </w:numPr>
        <w:spacing w:before="0" w:after="120"/>
        <w:contextualSpacing/>
      </w:pPr>
      <w:r>
        <w:t xml:space="preserve">If no, please describe how </w:t>
      </w:r>
      <w:r w:rsidR="00C223B7">
        <w:t xml:space="preserve">the MCO will make progress towards </w:t>
      </w:r>
      <w:r w:rsidR="00743A69">
        <w:t>the</w:t>
      </w:r>
      <w:r w:rsidR="00C223B7">
        <w:t xml:space="preserve"> elements to achieve all standards by the end of PY3</w:t>
      </w:r>
      <w:r w:rsidR="00285F43">
        <w:t>.</w:t>
      </w:r>
      <w:r w:rsidR="00B74301">
        <w:t xml:space="preserve"> </w:t>
      </w:r>
      <w:r w:rsidR="004136B1">
        <w:t>If the MCO has achieved some but not all of the elements, please indicate that here</w:t>
      </w:r>
      <w:r w:rsidR="00DB1E65">
        <w:t xml:space="preserve"> and note which elements are achieved </w:t>
      </w:r>
      <w:r w:rsidR="009B7500">
        <w:t>or in progress.</w:t>
      </w:r>
    </w:p>
    <w:p w14:paraId="3ADB6805" w14:textId="77777777" w:rsidR="00C223B7" w:rsidRDefault="00C223B7" w:rsidP="00C223B7">
      <w:pPr>
        <w:pStyle w:val="ListNumber"/>
        <w:numPr>
          <w:ilvl w:val="0"/>
          <w:numId w:val="0"/>
        </w:numPr>
        <w:spacing w:before="0" w:after="120"/>
        <w:ind w:left="1440"/>
        <w:contextualSpacing/>
      </w:pPr>
    </w:p>
    <w:p w14:paraId="3B3B79D6" w14:textId="0B9585A3" w:rsidR="00C223B7" w:rsidRDefault="00C223B7" w:rsidP="00C223B7">
      <w:pPr>
        <w:pStyle w:val="ListNumber"/>
        <w:numPr>
          <w:ilvl w:val="0"/>
          <w:numId w:val="0"/>
        </w:numPr>
        <w:spacing w:before="0" w:after="120"/>
        <w:ind w:left="1440"/>
        <w:contextualSpacing/>
      </w:pPr>
      <w:r w:rsidRPr="00C223B7">
        <w:rPr>
          <w:u w:val="single"/>
        </w:rPr>
        <w:t>Please describe</w:t>
      </w:r>
      <w:r>
        <w:t>:</w:t>
      </w:r>
    </w:p>
    <w:p w14:paraId="0916876C" w14:textId="77777777" w:rsidR="00716F99" w:rsidRPr="00D27598" w:rsidRDefault="00716F99" w:rsidP="00716F99">
      <w:pPr>
        <w:pStyle w:val="ListNumber"/>
        <w:numPr>
          <w:ilvl w:val="0"/>
          <w:numId w:val="0"/>
        </w:numPr>
        <w:spacing w:before="0" w:after="120"/>
        <w:contextualSpacing/>
      </w:pPr>
    </w:p>
    <w:p w14:paraId="76C020CA" w14:textId="062D16F8" w:rsidR="00285F43" w:rsidRDefault="00285F43" w:rsidP="00285F43">
      <w:pPr>
        <w:pStyle w:val="ListNumber"/>
        <w:numPr>
          <w:ilvl w:val="0"/>
          <w:numId w:val="16"/>
        </w:numPr>
        <w:spacing w:before="0" w:after="120"/>
        <w:contextualSpacing/>
      </w:pPr>
      <w:r>
        <w:t>Question</w:t>
      </w:r>
      <w:r w:rsidR="005B5FD8">
        <w:t xml:space="preserve"> 2</w:t>
      </w:r>
      <w:r>
        <w:t xml:space="preserve">: Has your MCO achieved </w:t>
      </w:r>
      <w:r w:rsidR="009B7500">
        <w:t>all</w:t>
      </w:r>
      <w:r>
        <w:t xml:space="preserve"> elements outlined in HE </w:t>
      </w:r>
      <w:r w:rsidR="007B3531">
        <w:t>2</w:t>
      </w:r>
      <w:r>
        <w:t xml:space="preserve">: </w:t>
      </w:r>
      <w:r w:rsidR="0057254F">
        <w:t>Race/Ethnicity, Language, Gender Identity</w:t>
      </w:r>
      <w:r w:rsidR="00AB5B75">
        <w:t xml:space="preserve"> and Sexual Orientation Data</w:t>
      </w:r>
      <w:r>
        <w:t>?</w:t>
      </w:r>
    </w:p>
    <w:p w14:paraId="43B6DE8B" w14:textId="77777777" w:rsidR="00285F43" w:rsidRDefault="00285F43" w:rsidP="00285F43">
      <w:pPr>
        <w:pStyle w:val="ListNumber"/>
        <w:numPr>
          <w:ilvl w:val="0"/>
          <w:numId w:val="0"/>
        </w:numPr>
        <w:spacing w:before="0" w:after="120"/>
        <w:ind w:left="720" w:firstLine="360"/>
        <w:contextualSpacing/>
        <w:rPr>
          <w:u w:val="single"/>
        </w:rPr>
      </w:pPr>
    </w:p>
    <w:p w14:paraId="59844965" w14:textId="77777777" w:rsidR="00285F43" w:rsidRDefault="00285F43" w:rsidP="00285F43">
      <w:pPr>
        <w:pStyle w:val="ListNumber"/>
        <w:numPr>
          <w:ilvl w:val="0"/>
          <w:numId w:val="0"/>
        </w:numPr>
        <w:spacing w:before="0" w:after="120"/>
        <w:ind w:left="720" w:firstLine="360"/>
        <w:contextualSpacing/>
      </w:pPr>
      <w:r w:rsidRPr="00772F40">
        <w:rPr>
          <w:u w:val="single"/>
        </w:rPr>
        <w:t xml:space="preserve">Please </w:t>
      </w:r>
      <w:r>
        <w:rPr>
          <w:u w:val="single"/>
        </w:rPr>
        <w:t>answer (Yes/No)</w:t>
      </w:r>
      <w:r>
        <w:t>:</w:t>
      </w:r>
    </w:p>
    <w:p w14:paraId="43008BCC" w14:textId="77777777" w:rsidR="00285F43" w:rsidRDefault="00285F43" w:rsidP="00285F43">
      <w:pPr>
        <w:pStyle w:val="ListNumber"/>
        <w:numPr>
          <w:ilvl w:val="0"/>
          <w:numId w:val="0"/>
        </w:numPr>
        <w:spacing w:before="0" w:after="120"/>
        <w:ind w:left="720" w:firstLine="360"/>
        <w:contextualSpacing/>
      </w:pPr>
    </w:p>
    <w:p w14:paraId="06FFDE5D" w14:textId="7C85EC2F" w:rsidR="00285F43" w:rsidRDefault="00285F43" w:rsidP="00285F43">
      <w:pPr>
        <w:pStyle w:val="ListNumber"/>
        <w:numPr>
          <w:ilvl w:val="0"/>
          <w:numId w:val="18"/>
        </w:numPr>
        <w:spacing w:before="0" w:after="120"/>
        <w:contextualSpacing/>
      </w:pPr>
      <w:r>
        <w:t xml:space="preserve">If yes, please describe how the MCO has demonstrated achievement of </w:t>
      </w:r>
      <w:r w:rsidR="00B74301">
        <w:t xml:space="preserve">each of </w:t>
      </w:r>
      <w:r>
        <w:t>th</w:t>
      </w:r>
      <w:r w:rsidR="009B7500">
        <w:t>e</w:t>
      </w:r>
      <w:r>
        <w:t xml:space="preserve"> elements outlined in HE </w:t>
      </w:r>
      <w:r w:rsidR="00AB5B75">
        <w:t>2</w:t>
      </w:r>
      <w:r>
        <w:t xml:space="preserve">: </w:t>
      </w:r>
      <w:r w:rsidR="00AB5B75">
        <w:t>Race/Ethnicity, Language, Gender Identity and Sexual Orientation Data</w:t>
      </w:r>
      <w:r>
        <w:t>.</w:t>
      </w:r>
      <w:r w:rsidR="00B74301">
        <w:t xml:space="preserve"> </w:t>
      </w:r>
      <w:r w:rsidR="007A56CA">
        <w:t>If no, please write “N/A” and respond to 2b.</w:t>
      </w:r>
    </w:p>
    <w:p w14:paraId="210253AE" w14:textId="77777777" w:rsidR="00285F43" w:rsidRDefault="00285F43" w:rsidP="00285F43">
      <w:pPr>
        <w:pStyle w:val="ListNumber"/>
        <w:numPr>
          <w:ilvl w:val="0"/>
          <w:numId w:val="0"/>
        </w:numPr>
        <w:spacing w:before="0" w:after="120"/>
        <w:ind w:left="1440"/>
        <w:contextualSpacing/>
      </w:pPr>
    </w:p>
    <w:p w14:paraId="7150EF08" w14:textId="77777777" w:rsidR="00285F43" w:rsidRDefault="00285F43" w:rsidP="00285F43">
      <w:pPr>
        <w:pStyle w:val="ListNumber"/>
        <w:numPr>
          <w:ilvl w:val="0"/>
          <w:numId w:val="0"/>
        </w:numPr>
        <w:spacing w:before="0" w:after="120"/>
        <w:ind w:left="1440"/>
        <w:contextualSpacing/>
      </w:pPr>
      <w:r w:rsidRPr="00C223B7">
        <w:rPr>
          <w:u w:val="single"/>
        </w:rPr>
        <w:t>Please describe</w:t>
      </w:r>
      <w:r>
        <w:t>:</w:t>
      </w:r>
    </w:p>
    <w:p w14:paraId="48EF0848" w14:textId="77777777" w:rsidR="00285F43" w:rsidRDefault="00285F43" w:rsidP="00285F43">
      <w:pPr>
        <w:pStyle w:val="ListNumber"/>
        <w:numPr>
          <w:ilvl w:val="0"/>
          <w:numId w:val="0"/>
        </w:numPr>
        <w:spacing w:before="0" w:after="120"/>
        <w:ind w:left="1440"/>
        <w:contextualSpacing/>
      </w:pPr>
    </w:p>
    <w:p w14:paraId="151D8E19" w14:textId="159F115C" w:rsidR="00285F43" w:rsidRDefault="00285F43" w:rsidP="00285F43">
      <w:pPr>
        <w:pStyle w:val="ListNumber"/>
        <w:numPr>
          <w:ilvl w:val="0"/>
          <w:numId w:val="18"/>
        </w:numPr>
        <w:spacing w:before="0" w:after="120"/>
        <w:contextualSpacing/>
      </w:pPr>
      <w:r>
        <w:t xml:space="preserve">If no, please describe how the MCO will make progress towards </w:t>
      </w:r>
      <w:r w:rsidR="00B74301">
        <w:t>each of the</w:t>
      </w:r>
      <w:r>
        <w:t xml:space="preserve"> elements to achieve all standards by the end of PY3.</w:t>
      </w:r>
      <w:r w:rsidR="00B74301">
        <w:t xml:space="preserve"> </w:t>
      </w:r>
      <w:r w:rsidR="00A50A04">
        <w:t xml:space="preserve">If the MCO has achieved some but not all elements, </w:t>
      </w:r>
      <w:r w:rsidR="009B7500">
        <w:t>please indicate that here and note which elements are achieved or in progress.</w:t>
      </w:r>
    </w:p>
    <w:p w14:paraId="29E103B0" w14:textId="77777777" w:rsidR="00285F43" w:rsidRDefault="00285F43" w:rsidP="00285F43">
      <w:pPr>
        <w:pStyle w:val="ListNumber"/>
        <w:numPr>
          <w:ilvl w:val="0"/>
          <w:numId w:val="0"/>
        </w:numPr>
        <w:spacing w:before="0" w:after="120"/>
        <w:ind w:left="1440"/>
        <w:contextualSpacing/>
      </w:pPr>
    </w:p>
    <w:p w14:paraId="38575007" w14:textId="77777777" w:rsidR="00285F43" w:rsidRDefault="00285F43" w:rsidP="00285F43">
      <w:pPr>
        <w:pStyle w:val="ListNumber"/>
        <w:numPr>
          <w:ilvl w:val="0"/>
          <w:numId w:val="0"/>
        </w:numPr>
        <w:spacing w:before="0" w:after="120"/>
        <w:ind w:left="1440"/>
        <w:contextualSpacing/>
      </w:pPr>
      <w:r w:rsidRPr="00C223B7">
        <w:rPr>
          <w:u w:val="single"/>
        </w:rPr>
        <w:t>Please describe</w:t>
      </w:r>
      <w:r>
        <w:t>:</w:t>
      </w:r>
    </w:p>
    <w:p w14:paraId="130906DB" w14:textId="77777777" w:rsidR="00963979" w:rsidRDefault="00963979" w:rsidP="00285F43">
      <w:pPr>
        <w:pStyle w:val="ListNumber"/>
        <w:numPr>
          <w:ilvl w:val="0"/>
          <w:numId w:val="0"/>
        </w:numPr>
        <w:spacing w:before="0" w:after="120"/>
        <w:ind w:left="1440"/>
        <w:contextualSpacing/>
      </w:pPr>
    </w:p>
    <w:p w14:paraId="77DC111A" w14:textId="2D698278" w:rsidR="00963979" w:rsidRDefault="00963979" w:rsidP="00963979">
      <w:pPr>
        <w:pStyle w:val="ListNumber"/>
        <w:numPr>
          <w:ilvl w:val="0"/>
          <w:numId w:val="16"/>
        </w:numPr>
        <w:spacing w:before="0" w:after="120"/>
        <w:contextualSpacing/>
      </w:pPr>
      <w:r>
        <w:t>Question</w:t>
      </w:r>
      <w:r w:rsidR="00F337B3">
        <w:t xml:space="preserve"> 3</w:t>
      </w:r>
      <w:r>
        <w:t xml:space="preserve">: Has your MCO achieved </w:t>
      </w:r>
      <w:r w:rsidR="009B7500">
        <w:t>all</w:t>
      </w:r>
      <w:r>
        <w:t xml:space="preserve"> elements outlined in HE 3: </w:t>
      </w:r>
      <w:r w:rsidR="00FC1B0E">
        <w:t>Access and Availability of Language Services</w:t>
      </w:r>
      <w:r>
        <w:t>?</w:t>
      </w:r>
    </w:p>
    <w:p w14:paraId="50891CFD" w14:textId="77777777" w:rsidR="00963979" w:rsidRDefault="00963979" w:rsidP="00963979">
      <w:pPr>
        <w:pStyle w:val="ListNumber"/>
        <w:numPr>
          <w:ilvl w:val="0"/>
          <w:numId w:val="0"/>
        </w:numPr>
        <w:spacing w:before="0" w:after="120"/>
        <w:ind w:left="720" w:firstLine="360"/>
        <w:contextualSpacing/>
        <w:rPr>
          <w:u w:val="single"/>
        </w:rPr>
      </w:pPr>
    </w:p>
    <w:p w14:paraId="3729EA35" w14:textId="59F863F6" w:rsidR="00963979" w:rsidRDefault="00963979" w:rsidP="00963979">
      <w:pPr>
        <w:pStyle w:val="ListNumber"/>
        <w:numPr>
          <w:ilvl w:val="0"/>
          <w:numId w:val="0"/>
        </w:numPr>
        <w:spacing w:before="0" w:after="120"/>
        <w:ind w:left="720" w:firstLine="360"/>
        <w:contextualSpacing/>
      </w:pPr>
      <w:r w:rsidRPr="00772F40">
        <w:rPr>
          <w:u w:val="single"/>
        </w:rPr>
        <w:t xml:space="preserve">Please </w:t>
      </w:r>
      <w:r>
        <w:rPr>
          <w:u w:val="single"/>
        </w:rPr>
        <w:t>answer (Yes/No)</w:t>
      </w:r>
      <w:r>
        <w:t>:</w:t>
      </w:r>
    </w:p>
    <w:p w14:paraId="5E0AB3FE" w14:textId="77777777" w:rsidR="00963979" w:rsidRDefault="00963979" w:rsidP="00963979">
      <w:pPr>
        <w:pStyle w:val="ListNumber"/>
        <w:numPr>
          <w:ilvl w:val="0"/>
          <w:numId w:val="0"/>
        </w:numPr>
        <w:spacing w:before="0" w:after="120"/>
        <w:ind w:left="720" w:firstLine="360"/>
        <w:contextualSpacing/>
      </w:pPr>
    </w:p>
    <w:p w14:paraId="5BA7EEB7" w14:textId="139E7166" w:rsidR="00963979" w:rsidRDefault="00963979" w:rsidP="003362C6">
      <w:pPr>
        <w:pStyle w:val="ListNumber"/>
        <w:numPr>
          <w:ilvl w:val="0"/>
          <w:numId w:val="23"/>
        </w:numPr>
        <w:spacing w:before="0" w:after="120"/>
        <w:contextualSpacing/>
      </w:pPr>
      <w:r>
        <w:t xml:space="preserve">If yes, please describe how the MCO has demonstrated achievement of each of the elements outlined in HE </w:t>
      </w:r>
      <w:r w:rsidR="00FC1B0E">
        <w:t>3</w:t>
      </w:r>
      <w:r>
        <w:t xml:space="preserve">: </w:t>
      </w:r>
      <w:r w:rsidR="00FC1B0E">
        <w:t>Access and Availability of Language Services</w:t>
      </w:r>
      <w:r>
        <w:t xml:space="preserve">. </w:t>
      </w:r>
      <w:r w:rsidR="007A56CA">
        <w:t>If no, please write “N/A” and respond to 3b.</w:t>
      </w:r>
    </w:p>
    <w:p w14:paraId="547DBB58" w14:textId="77777777" w:rsidR="00963979" w:rsidRDefault="00963979" w:rsidP="00963979">
      <w:pPr>
        <w:pStyle w:val="ListNumber"/>
        <w:numPr>
          <w:ilvl w:val="0"/>
          <w:numId w:val="0"/>
        </w:numPr>
        <w:spacing w:before="0" w:after="120"/>
        <w:ind w:left="1440"/>
        <w:contextualSpacing/>
      </w:pPr>
    </w:p>
    <w:p w14:paraId="76890924" w14:textId="77777777" w:rsidR="00963979" w:rsidRDefault="00963979" w:rsidP="00963979">
      <w:pPr>
        <w:pStyle w:val="ListNumber"/>
        <w:numPr>
          <w:ilvl w:val="0"/>
          <w:numId w:val="0"/>
        </w:numPr>
        <w:spacing w:before="0" w:after="120"/>
        <w:ind w:left="1440"/>
        <w:contextualSpacing/>
      </w:pPr>
      <w:r w:rsidRPr="00C223B7">
        <w:rPr>
          <w:u w:val="single"/>
        </w:rPr>
        <w:t>Please describe</w:t>
      </w:r>
      <w:r>
        <w:t>:</w:t>
      </w:r>
    </w:p>
    <w:p w14:paraId="023092AF" w14:textId="77777777" w:rsidR="00963979" w:rsidRDefault="00963979" w:rsidP="00963979">
      <w:pPr>
        <w:pStyle w:val="ListNumber"/>
        <w:numPr>
          <w:ilvl w:val="0"/>
          <w:numId w:val="0"/>
        </w:numPr>
        <w:spacing w:before="0" w:after="120"/>
        <w:ind w:left="1440"/>
        <w:contextualSpacing/>
      </w:pPr>
    </w:p>
    <w:p w14:paraId="1C77E691" w14:textId="12099EB5" w:rsidR="00963979" w:rsidRDefault="00963979" w:rsidP="003362C6">
      <w:pPr>
        <w:pStyle w:val="ListNumber"/>
        <w:numPr>
          <w:ilvl w:val="0"/>
          <w:numId w:val="23"/>
        </w:numPr>
        <w:spacing w:before="0" w:after="120"/>
        <w:contextualSpacing/>
      </w:pPr>
      <w:r>
        <w:t xml:space="preserve">If no, please describe how the MCO will make progress towards each of the elements to achieve all standards by the end of PY3. </w:t>
      </w:r>
      <w:r w:rsidR="00111EF2">
        <w:t xml:space="preserve">If the MCO has achieved some but not all elements, </w:t>
      </w:r>
      <w:r w:rsidR="00700932">
        <w:t>please indicate that here and note which elements are achieved or in progress.</w:t>
      </w:r>
    </w:p>
    <w:p w14:paraId="3ED51BD9" w14:textId="77777777" w:rsidR="00963979" w:rsidRDefault="00963979" w:rsidP="00963979">
      <w:pPr>
        <w:pStyle w:val="ListNumber"/>
        <w:numPr>
          <w:ilvl w:val="0"/>
          <w:numId w:val="0"/>
        </w:numPr>
        <w:spacing w:before="0" w:after="120"/>
        <w:ind w:left="1440"/>
        <w:contextualSpacing/>
      </w:pPr>
    </w:p>
    <w:p w14:paraId="109A3624" w14:textId="77777777" w:rsidR="00963979" w:rsidRDefault="00963979" w:rsidP="00963979">
      <w:pPr>
        <w:pStyle w:val="ListNumber"/>
        <w:numPr>
          <w:ilvl w:val="0"/>
          <w:numId w:val="0"/>
        </w:numPr>
        <w:spacing w:before="0" w:after="120"/>
        <w:ind w:left="1440"/>
        <w:contextualSpacing/>
      </w:pPr>
      <w:r w:rsidRPr="00C223B7">
        <w:rPr>
          <w:u w:val="single"/>
        </w:rPr>
        <w:t>Please describe</w:t>
      </w:r>
      <w:r>
        <w:t>:</w:t>
      </w:r>
    </w:p>
    <w:p w14:paraId="3289C5B0" w14:textId="77777777" w:rsidR="00893C35" w:rsidRDefault="00893C35" w:rsidP="00963979">
      <w:pPr>
        <w:pStyle w:val="ListNumber"/>
        <w:numPr>
          <w:ilvl w:val="0"/>
          <w:numId w:val="0"/>
        </w:numPr>
        <w:spacing w:before="0" w:after="120"/>
        <w:ind w:left="1440"/>
        <w:contextualSpacing/>
      </w:pPr>
    </w:p>
    <w:p w14:paraId="0C34D596" w14:textId="44D5CD29" w:rsidR="00893C35" w:rsidRDefault="00893C35" w:rsidP="00893C35">
      <w:pPr>
        <w:pStyle w:val="ListNumber"/>
        <w:numPr>
          <w:ilvl w:val="0"/>
          <w:numId w:val="16"/>
        </w:numPr>
        <w:spacing w:before="0" w:after="120"/>
        <w:contextualSpacing/>
      </w:pPr>
      <w:r>
        <w:t>Question</w:t>
      </w:r>
      <w:r w:rsidR="00F337B3">
        <w:t xml:space="preserve"> 4</w:t>
      </w:r>
      <w:r>
        <w:t xml:space="preserve">: Has your MCO achieved </w:t>
      </w:r>
      <w:r w:rsidR="00700932">
        <w:t>all</w:t>
      </w:r>
      <w:r>
        <w:t xml:space="preserve"> elements outlined in HE 4: Practitioner Network Cultural Responsiveness?</w:t>
      </w:r>
    </w:p>
    <w:p w14:paraId="61F29735" w14:textId="77777777" w:rsidR="00893C35" w:rsidRDefault="00893C35" w:rsidP="00893C35">
      <w:pPr>
        <w:pStyle w:val="ListNumber"/>
        <w:numPr>
          <w:ilvl w:val="0"/>
          <w:numId w:val="0"/>
        </w:numPr>
        <w:spacing w:before="0" w:after="120"/>
        <w:ind w:left="720" w:firstLine="360"/>
        <w:contextualSpacing/>
        <w:rPr>
          <w:u w:val="single"/>
        </w:rPr>
      </w:pPr>
    </w:p>
    <w:p w14:paraId="329FC38A" w14:textId="77777777" w:rsidR="00893C35" w:rsidRDefault="00893C35" w:rsidP="00893C35">
      <w:pPr>
        <w:pStyle w:val="ListNumber"/>
        <w:numPr>
          <w:ilvl w:val="0"/>
          <w:numId w:val="0"/>
        </w:numPr>
        <w:spacing w:before="0" w:after="120"/>
        <w:ind w:left="720" w:firstLine="360"/>
        <w:contextualSpacing/>
      </w:pPr>
      <w:r w:rsidRPr="00772F40">
        <w:rPr>
          <w:u w:val="single"/>
        </w:rPr>
        <w:t xml:space="preserve">Please </w:t>
      </w:r>
      <w:r>
        <w:rPr>
          <w:u w:val="single"/>
        </w:rPr>
        <w:t>answer (Yes/No)</w:t>
      </w:r>
      <w:r>
        <w:t>:</w:t>
      </w:r>
    </w:p>
    <w:p w14:paraId="361D6591" w14:textId="77777777" w:rsidR="00893C35" w:rsidRDefault="00893C35" w:rsidP="00893C35">
      <w:pPr>
        <w:pStyle w:val="ListNumber"/>
        <w:numPr>
          <w:ilvl w:val="0"/>
          <w:numId w:val="0"/>
        </w:numPr>
        <w:spacing w:before="0" w:after="120"/>
        <w:ind w:left="720" w:firstLine="360"/>
        <w:contextualSpacing/>
      </w:pPr>
    </w:p>
    <w:p w14:paraId="20CE3CC0" w14:textId="0A0B4B0D" w:rsidR="00893C35" w:rsidRDefault="00893C35" w:rsidP="003362C6">
      <w:pPr>
        <w:pStyle w:val="ListNumber"/>
        <w:numPr>
          <w:ilvl w:val="0"/>
          <w:numId w:val="22"/>
        </w:numPr>
        <w:spacing w:before="0" w:after="120"/>
        <w:contextualSpacing/>
      </w:pPr>
      <w:r>
        <w:t xml:space="preserve">If yes, please describe how the MCO has demonstrated achievement of </w:t>
      </w:r>
      <w:r w:rsidR="00700932">
        <w:t xml:space="preserve">each of </w:t>
      </w:r>
      <w:r w:rsidR="00743A69">
        <w:t>the</w:t>
      </w:r>
      <w:r>
        <w:t xml:space="preserve"> elements outlined in HE </w:t>
      </w:r>
      <w:r w:rsidR="005921C5">
        <w:t>4</w:t>
      </w:r>
      <w:r>
        <w:t xml:space="preserve">: </w:t>
      </w:r>
      <w:r w:rsidR="005921C5">
        <w:t>Practitioner Network Cultural Responsiveness</w:t>
      </w:r>
      <w:r>
        <w:t xml:space="preserve">. </w:t>
      </w:r>
      <w:r w:rsidR="00BD10B9">
        <w:t>If no, please write “N/A” and respond to 4b.</w:t>
      </w:r>
    </w:p>
    <w:p w14:paraId="22FD59C2" w14:textId="77777777" w:rsidR="00893C35" w:rsidRDefault="00893C35" w:rsidP="00893C35">
      <w:pPr>
        <w:pStyle w:val="ListNumber"/>
        <w:numPr>
          <w:ilvl w:val="0"/>
          <w:numId w:val="0"/>
        </w:numPr>
        <w:spacing w:before="0" w:after="120"/>
        <w:ind w:left="1440"/>
        <w:contextualSpacing/>
      </w:pPr>
    </w:p>
    <w:p w14:paraId="6C69304E" w14:textId="77777777" w:rsidR="00893C35" w:rsidRDefault="00893C35" w:rsidP="00893C35">
      <w:pPr>
        <w:pStyle w:val="ListNumber"/>
        <w:numPr>
          <w:ilvl w:val="0"/>
          <w:numId w:val="0"/>
        </w:numPr>
        <w:spacing w:before="0" w:after="120"/>
        <w:ind w:left="1440"/>
        <w:contextualSpacing/>
      </w:pPr>
      <w:r w:rsidRPr="00C223B7">
        <w:rPr>
          <w:u w:val="single"/>
        </w:rPr>
        <w:t>Please describe</w:t>
      </w:r>
      <w:r>
        <w:t>:</w:t>
      </w:r>
    </w:p>
    <w:p w14:paraId="1A6F0F75" w14:textId="77777777" w:rsidR="00893C35" w:rsidRDefault="00893C35" w:rsidP="00893C35">
      <w:pPr>
        <w:pStyle w:val="ListNumber"/>
        <w:numPr>
          <w:ilvl w:val="0"/>
          <w:numId w:val="0"/>
        </w:numPr>
        <w:spacing w:before="0" w:after="120"/>
        <w:ind w:left="1440"/>
        <w:contextualSpacing/>
      </w:pPr>
    </w:p>
    <w:p w14:paraId="31B0BD5E" w14:textId="307058B8" w:rsidR="00893C35" w:rsidRDefault="00893C35" w:rsidP="003362C6">
      <w:pPr>
        <w:pStyle w:val="ListNumber"/>
        <w:numPr>
          <w:ilvl w:val="0"/>
          <w:numId w:val="22"/>
        </w:numPr>
        <w:spacing w:before="0" w:after="120"/>
        <w:contextualSpacing/>
      </w:pPr>
      <w:r>
        <w:t xml:space="preserve">If no, please describe how the MCO will make progress towards </w:t>
      </w:r>
      <w:r w:rsidR="002520BF">
        <w:t xml:space="preserve">each of </w:t>
      </w:r>
      <w:r w:rsidR="00743A69">
        <w:t>the</w:t>
      </w:r>
      <w:r>
        <w:t xml:space="preserve"> elements to achieve all standards by the end of PY3. If the MCO has achieved some but not all elements, </w:t>
      </w:r>
      <w:r w:rsidR="002520BF">
        <w:t>please indicate that here and note which elements are achieved or in progress.</w:t>
      </w:r>
    </w:p>
    <w:p w14:paraId="645D8C06" w14:textId="77777777" w:rsidR="00893C35" w:rsidRDefault="00893C35" w:rsidP="00893C35">
      <w:pPr>
        <w:pStyle w:val="ListNumber"/>
        <w:numPr>
          <w:ilvl w:val="0"/>
          <w:numId w:val="0"/>
        </w:numPr>
        <w:spacing w:before="0" w:after="120"/>
        <w:ind w:left="1440"/>
        <w:contextualSpacing/>
      </w:pPr>
    </w:p>
    <w:p w14:paraId="73D1A9F4" w14:textId="77777777" w:rsidR="00893C35" w:rsidRDefault="00893C35" w:rsidP="00893C35">
      <w:pPr>
        <w:pStyle w:val="ListNumber"/>
        <w:numPr>
          <w:ilvl w:val="0"/>
          <w:numId w:val="0"/>
        </w:numPr>
        <w:spacing w:before="0" w:after="120"/>
        <w:ind w:left="1440"/>
        <w:contextualSpacing/>
      </w:pPr>
      <w:r w:rsidRPr="00C223B7">
        <w:rPr>
          <w:u w:val="single"/>
        </w:rPr>
        <w:t>Please describe</w:t>
      </w:r>
      <w:r>
        <w:t>:</w:t>
      </w:r>
    </w:p>
    <w:p w14:paraId="4051234D" w14:textId="77777777" w:rsidR="00F46C41" w:rsidRDefault="00F46C41" w:rsidP="00893C35">
      <w:pPr>
        <w:pStyle w:val="ListNumber"/>
        <w:numPr>
          <w:ilvl w:val="0"/>
          <w:numId w:val="0"/>
        </w:numPr>
        <w:spacing w:before="0" w:after="120"/>
        <w:ind w:left="1440"/>
        <w:contextualSpacing/>
      </w:pPr>
    </w:p>
    <w:p w14:paraId="5015CB5A" w14:textId="52D542C0" w:rsidR="00F46C41" w:rsidRDefault="00F46C41" w:rsidP="00F46C41">
      <w:pPr>
        <w:pStyle w:val="ListNumber"/>
        <w:numPr>
          <w:ilvl w:val="0"/>
          <w:numId w:val="16"/>
        </w:numPr>
        <w:spacing w:before="0" w:after="120"/>
        <w:contextualSpacing/>
      </w:pPr>
      <w:r>
        <w:t>Question</w:t>
      </w:r>
      <w:r w:rsidR="00F337B3">
        <w:t xml:space="preserve"> 5</w:t>
      </w:r>
      <w:r>
        <w:t xml:space="preserve">: Has your MCO achieved </w:t>
      </w:r>
      <w:r w:rsidR="002520BF">
        <w:t xml:space="preserve">all </w:t>
      </w:r>
      <w:r>
        <w:t xml:space="preserve">elements outlined in HE 5: Culturally and Linguistically Appropriate Services </w:t>
      </w:r>
      <w:r w:rsidR="00AD23B0">
        <w:t>Programs</w:t>
      </w:r>
      <w:r w:rsidR="00F337B3">
        <w:t>?</w:t>
      </w:r>
    </w:p>
    <w:p w14:paraId="6F272BDC" w14:textId="77777777" w:rsidR="00F46C41" w:rsidRDefault="00F46C41" w:rsidP="00F46C41">
      <w:pPr>
        <w:pStyle w:val="ListNumber"/>
        <w:numPr>
          <w:ilvl w:val="0"/>
          <w:numId w:val="0"/>
        </w:numPr>
        <w:spacing w:before="0" w:after="120"/>
        <w:ind w:left="720" w:firstLine="360"/>
        <w:contextualSpacing/>
        <w:rPr>
          <w:u w:val="single"/>
        </w:rPr>
      </w:pPr>
    </w:p>
    <w:p w14:paraId="4CCA93E7" w14:textId="77777777" w:rsidR="00F46C41" w:rsidRDefault="00F46C41" w:rsidP="00F46C41">
      <w:pPr>
        <w:pStyle w:val="ListNumber"/>
        <w:numPr>
          <w:ilvl w:val="0"/>
          <w:numId w:val="0"/>
        </w:numPr>
        <w:spacing w:before="0" w:after="120"/>
        <w:ind w:left="720" w:firstLine="360"/>
        <w:contextualSpacing/>
      </w:pPr>
      <w:r w:rsidRPr="00772F40">
        <w:rPr>
          <w:u w:val="single"/>
        </w:rPr>
        <w:t xml:space="preserve">Please </w:t>
      </w:r>
      <w:r>
        <w:rPr>
          <w:u w:val="single"/>
        </w:rPr>
        <w:t>answer (Yes/No)</w:t>
      </w:r>
      <w:r>
        <w:t>:</w:t>
      </w:r>
    </w:p>
    <w:p w14:paraId="1298DDDC" w14:textId="77777777" w:rsidR="00F46C41" w:rsidRDefault="00F46C41" w:rsidP="00F46C41">
      <w:pPr>
        <w:pStyle w:val="ListNumber"/>
        <w:numPr>
          <w:ilvl w:val="0"/>
          <w:numId w:val="0"/>
        </w:numPr>
        <w:spacing w:before="0" w:after="120"/>
        <w:ind w:left="720" w:firstLine="360"/>
        <w:contextualSpacing/>
      </w:pPr>
    </w:p>
    <w:p w14:paraId="0D840BB4" w14:textId="78F2B6E2" w:rsidR="00F46C41" w:rsidRDefault="00F46C41" w:rsidP="003362C6">
      <w:pPr>
        <w:pStyle w:val="ListNumber"/>
        <w:numPr>
          <w:ilvl w:val="0"/>
          <w:numId w:val="21"/>
        </w:numPr>
        <w:spacing w:before="0" w:after="120"/>
        <w:contextualSpacing/>
      </w:pPr>
      <w:r>
        <w:t xml:space="preserve">If yes, please describe how the MCO has demonstrated achievement of </w:t>
      </w:r>
      <w:r w:rsidR="002520BF">
        <w:t>each of the</w:t>
      </w:r>
      <w:r>
        <w:t xml:space="preserve"> elements outlined in HE </w:t>
      </w:r>
      <w:r w:rsidR="00AD23B0">
        <w:t>5</w:t>
      </w:r>
      <w:r>
        <w:t xml:space="preserve">: </w:t>
      </w:r>
      <w:r w:rsidR="00AD23B0">
        <w:t>Culturally and Lingui</w:t>
      </w:r>
      <w:r w:rsidR="00555C77">
        <w:t>stically Appropriate Services Program</w:t>
      </w:r>
      <w:r w:rsidR="00E4716E">
        <w:t>s</w:t>
      </w:r>
      <w:r>
        <w:t xml:space="preserve">. </w:t>
      </w:r>
      <w:r w:rsidR="00BD10B9">
        <w:t>If no, please write “N/A” and respond to 5b.</w:t>
      </w:r>
    </w:p>
    <w:p w14:paraId="1DC1B682" w14:textId="77777777" w:rsidR="00F46C41" w:rsidRDefault="00F46C41" w:rsidP="00F46C41">
      <w:pPr>
        <w:pStyle w:val="ListNumber"/>
        <w:numPr>
          <w:ilvl w:val="0"/>
          <w:numId w:val="0"/>
        </w:numPr>
        <w:spacing w:before="0" w:after="120"/>
        <w:ind w:left="1440"/>
        <w:contextualSpacing/>
      </w:pPr>
    </w:p>
    <w:p w14:paraId="2B8362F5" w14:textId="77777777" w:rsidR="00F46C41" w:rsidRDefault="00F46C41" w:rsidP="00F46C41">
      <w:pPr>
        <w:pStyle w:val="ListNumber"/>
        <w:numPr>
          <w:ilvl w:val="0"/>
          <w:numId w:val="0"/>
        </w:numPr>
        <w:spacing w:before="0" w:after="120"/>
        <w:ind w:left="1440"/>
        <w:contextualSpacing/>
      </w:pPr>
      <w:r w:rsidRPr="00C223B7">
        <w:rPr>
          <w:u w:val="single"/>
        </w:rPr>
        <w:t>Please describe</w:t>
      </w:r>
      <w:r>
        <w:t>:</w:t>
      </w:r>
    </w:p>
    <w:p w14:paraId="6A7820A7" w14:textId="77777777" w:rsidR="00F46C41" w:rsidRDefault="00F46C41" w:rsidP="00F46C41">
      <w:pPr>
        <w:pStyle w:val="ListNumber"/>
        <w:numPr>
          <w:ilvl w:val="0"/>
          <w:numId w:val="0"/>
        </w:numPr>
        <w:spacing w:before="0" w:after="120"/>
        <w:ind w:left="1440"/>
        <w:contextualSpacing/>
      </w:pPr>
    </w:p>
    <w:p w14:paraId="1D8983BB" w14:textId="2B86BF05" w:rsidR="00F46C41" w:rsidRDefault="00F46C41" w:rsidP="003362C6">
      <w:pPr>
        <w:pStyle w:val="ListNumber"/>
        <w:numPr>
          <w:ilvl w:val="0"/>
          <w:numId w:val="21"/>
        </w:numPr>
        <w:spacing w:before="0" w:after="120"/>
        <w:contextualSpacing/>
      </w:pPr>
      <w:r>
        <w:t xml:space="preserve">If no, please describe how the MCO will make progress towards </w:t>
      </w:r>
      <w:r w:rsidR="00191FCD">
        <w:t xml:space="preserve">each of </w:t>
      </w:r>
      <w:r>
        <w:t xml:space="preserve">the elements to achieve all standards by the end of PY3. If the MCO has achieved some but not all elements, </w:t>
      </w:r>
      <w:r w:rsidR="00191FCD">
        <w:t>please indicate that here and note which elements are achieved or in progress.</w:t>
      </w:r>
    </w:p>
    <w:p w14:paraId="3F8F6756" w14:textId="77777777" w:rsidR="00F46C41" w:rsidRDefault="00F46C41" w:rsidP="00F46C41">
      <w:pPr>
        <w:pStyle w:val="ListNumber"/>
        <w:numPr>
          <w:ilvl w:val="0"/>
          <w:numId w:val="0"/>
        </w:numPr>
        <w:spacing w:before="0" w:after="120"/>
        <w:ind w:left="1440"/>
        <w:contextualSpacing/>
      </w:pPr>
    </w:p>
    <w:p w14:paraId="7B7C363D" w14:textId="77777777" w:rsidR="00F46C41" w:rsidRDefault="00F46C41" w:rsidP="00F46C41">
      <w:pPr>
        <w:pStyle w:val="ListNumber"/>
        <w:numPr>
          <w:ilvl w:val="0"/>
          <w:numId w:val="0"/>
        </w:numPr>
        <w:spacing w:before="0" w:after="120"/>
        <w:ind w:left="1440"/>
        <w:contextualSpacing/>
      </w:pPr>
      <w:r w:rsidRPr="00C223B7">
        <w:rPr>
          <w:u w:val="single"/>
        </w:rPr>
        <w:t>Please describe</w:t>
      </w:r>
      <w:r>
        <w:t>:</w:t>
      </w:r>
    </w:p>
    <w:p w14:paraId="11BEA8A9" w14:textId="77777777" w:rsidR="00896F3C" w:rsidRDefault="00896F3C" w:rsidP="00F46C41">
      <w:pPr>
        <w:pStyle w:val="ListNumber"/>
        <w:numPr>
          <w:ilvl w:val="0"/>
          <w:numId w:val="0"/>
        </w:numPr>
        <w:spacing w:before="0" w:after="120"/>
        <w:ind w:left="1440"/>
        <w:contextualSpacing/>
      </w:pPr>
    </w:p>
    <w:p w14:paraId="6786ED9A" w14:textId="4824356B" w:rsidR="00E4716E" w:rsidRDefault="00E4716E" w:rsidP="00E4716E">
      <w:pPr>
        <w:pStyle w:val="ListNumber"/>
        <w:numPr>
          <w:ilvl w:val="0"/>
          <w:numId w:val="16"/>
        </w:numPr>
        <w:spacing w:before="0" w:after="120"/>
        <w:contextualSpacing/>
      </w:pPr>
      <w:r>
        <w:t>Question</w:t>
      </w:r>
      <w:r w:rsidR="00896F3C">
        <w:t xml:space="preserve"> 6</w:t>
      </w:r>
      <w:r>
        <w:t xml:space="preserve">: Has your MCO achieved </w:t>
      </w:r>
      <w:r w:rsidR="00191FCD">
        <w:t>all</w:t>
      </w:r>
      <w:r>
        <w:t xml:space="preserve"> elements outlined in HE 6: Reducing Health Care Disparities?</w:t>
      </w:r>
    </w:p>
    <w:p w14:paraId="3E560B6E" w14:textId="77777777" w:rsidR="00E4716E" w:rsidRDefault="00E4716E" w:rsidP="00E4716E">
      <w:pPr>
        <w:pStyle w:val="ListNumber"/>
        <w:numPr>
          <w:ilvl w:val="0"/>
          <w:numId w:val="0"/>
        </w:numPr>
        <w:spacing w:before="0" w:after="120"/>
        <w:ind w:left="720" w:firstLine="360"/>
        <w:contextualSpacing/>
        <w:rPr>
          <w:u w:val="single"/>
        </w:rPr>
      </w:pPr>
    </w:p>
    <w:p w14:paraId="060156AD" w14:textId="77777777" w:rsidR="00E4716E" w:rsidRDefault="00E4716E" w:rsidP="00E4716E">
      <w:pPr>
        <w:pStyle w:val="ListNumber"/>
        <w:numPr>
          <w:ilvl w:val="0"/>
          <w:numId w:val="0"/>
        </w:numPr>
        <w:spacing w:before="0" w:after="120"/>
        <w:ind w:left="720" w:firstLine="360"/>
        <w:contextualSpacing/>
      </w:pPr>
      <w:r w:rsidRPr="00772F40">
        <w:rPr>
          <w:u w:val="single"/>
        </w:rPr>
        <w:t xml:space="preserve">Please </w:t>
      </w:r>
      <w:r>
        <w:rPr>
          <w:u w:val="single"/>
        </w:rPr>
        <w:t>answer (Yes/No)</w:t>
      </w:r>
      <w:r>
        <w:t>:</w:t>
      </w:r>
    </w:p>
    <w:p w14:paraId="7C66EAE8" w14:textId="77777777" w:rsidR="00E4716E" w:rsidRDefault="00E4716E" w:rsidP="00E4716E">
      <w:pPr>
        <w:pStyle w:val="ListNumber"/>
        <w:numPr>
          <w:ilvl w:val="0"/>
          <w:numId w:val="0"/>
        </w:numPr>
        <w:spacing w:before="0" w:after="120"/>
        <w:ind w:left="720" w:firstLine="360"/>
        <w:contextualSpacing/>
      </w:pPr>
    </w:p>
    <w:p w14:paraId="134ED21A" w14:textId="1D82A4A6" w:rsidR="00E4716E" w:rsidRDefault="00E4716E" w:rsidP="003362C6">
      <w:pPr>
        <w:pStyle w:val="ListNumber"/>
        <w:numPr>
          <w:ilvl w:val="0"/>
          <w:numId w:val="20"/>
        </w:numPr>
        <w:spacing w:before="0" w:after="120"/>
        <w:contextualSpacing/>
      </w:pPr>
      <w:r>
        <w:t xml:space="preserve">If yes, please describe how the MCO has demonstrated achievement of each of the elements outlined in HE </w:t>
      </w:r>
      <w:r w:rsidR="007F5DCA">
        <w:t>6</w:t>
      </w:r>
      <w:r>
        <w:t xml:space="preserve">: </w:t>
      </w:r>
      <w:r w:rsidR="007F5DCA">
        <w:t>Reducing Health Care Disparities</w:t>
      </w:r>
      <w:r>
        <w:t xml:space="preserve">. </w:t>
      </w:r>
      <w:r w:rsidR="00BD10B9">
        <w:t>If no, please write “N/A” and respond to 6b.</w:t>
      </w:r>
    </w:p>
    <w:p w14:paraId="51DEE0D3" w14:textId="77777777" w:rsidR="00E4716E" w:rsidRDefault="00E4716E" w:rsidP="00E4716E">
      <w:pPr>
        <w:pStyle w:val="ListNumber"/>
        <w:numPr>
          <w:ilvl w:val="0"/>
          <w:numId w:val="0"/>
        </w:numPr>
        <w:spacing w:before="0" w:after="120"/>
        <w:ind w:left="1440"/>
        <w:contextualSpacing/>
      </w:pPr>
    </w:p>
    <w:p w14:paraId="6E63CD06" w14:textId="77777777" w:rsidR="00E4716E" w:rsidRDefault="00E4716E" w:rsidP="00E4716E">
      <w:pPr>
        <w:pStyle w:val="ListNumber"/>
        <w:numPr>
          <w:ilvl w:val="0"/>
          <w:numId w:val="0"/>
        </w:numPr>
        <w:spacing w:before="0" w:after="120"/>
        <w:ind w:left="1440"/>
        <w:contextualSpacing/>
      </w:pPr>
      <w:r w:rsidRPr="00C223B7">
        <w:rPr>
          <w:u w:val="single"/>
        </w:rPr>
        <w:t>Please describe</w:t>
      </w:r>
      <w:r>
        <w:t>:</w:t>
      </w:r>
    </w:p>
    <w:p w14:paraId="05BD5F3C" w14:textId="77777777" w:rsidR="00E4716E" w:rsidRDefault="00E4716E" w:rsidP="00E4716E">
      <w:pPr>
        <w:pStyle w:val="ListNumber"/>
        <w:numPr>
          <w:ilvl w:val="0"/>
          <w:numId w:val="0"/>
        </w:numPr>
        <w:spacing w:before="0" w:after="120"/>
        <w:ind w:left="1440"/>
        <w:contextualSpacing/>
      </w:pPr>
    </w:p>
    <w:p w14:paraId="4CFB449B" w14:textId="76C1DBBA" w:rsidR="00E4716E" w:rsidRDefault="00E4716E" w:rsidP="003362C6">
      <w:pPr>
        <w:pStyle w:val="ListNumber"/>
        <w:numPr>
          <w:ilvl w:val="0"/>
          <w:numId w:val="20"/>
        </w:numPr>
        <w:spacing w:before="0" w:after="120"/>
        <w:contextualSpacing/>
      </w:pPr>
      <w:r>
        <w:t xml:space="preserve">If no, please describe how the MCO will make progress towards each of the elements to achieve all standards by the end of PY3. If the MCO has achieved some but not all </w:t>
      </w:r>
      <w:r>
        <w:lastRenderedPageBreak/>
        <w:t xml:space="preserve">elements, </w:t>
      </w:r>
      <w:r w:rsidR="003B26D2">
        <w:t>please indicate that here and note which elements are achieved or in progress.</w:t>
      </w:r>
    </w:p>
    <w:p w14:paraId="5E83D6E8" w14:textId="77777777" w:rsidR="00E4716E" w:rsidRDefault="00E4716E" w:rsidP="00E4716E">
      <w:pPr>
        <w:pStyle w:val="ListNumber"/>
        <w:numPr>
          <w:ilvl w:val="0"/>
          <w:numId w:val="0"/>
        </w:numPr>
        <w:spacing w:before="0" w:after="120"/>
        <w:ind w:left="1440"/>
        <w:contextualSpacing/>
      </w:pPr>
    </w:p>
    <w:p w14:paraId="02D87201" w14:textId="77777777" w:rsidR="00E4716E" w:rsidRDefault="00E4716E" w:rsidP="00E4716E">
      <w:pPr>
        <w:pStyle w:val="ListNumber"/>
        <w:numPr>
          <w:ilvl w:val="0"/>
          <w:numId w:val="0"/>
        </w:numPr>
        <w:spacing w:before="0" w:after="120"/>
        <w:ind w:left="1440"/>
        <w:contextualSpacing/>
      </w:pPr>
      <w:r w:rsidRPr="00C223B7">
        <w:rPr>
          <w:u w:val="single"/>
        </w:rPr>
        <w:t>Please describe</w:t>
      </w:r>
      <w:r>
        <w:t>:</w:t>
      </w:r>
    </w:p>
    <w:p w14:paraId="2A24781E" w14:textId="77777777" w:rsidR="007F5DCA" w:rsidRDefault="007F5DCA" w:rsidP="00E4716E">
      <w:pPr>
        <w:pStyle w:val="ListNumber"/>
        <w:numPr>
          <w:ilvl w:val="0"/>
          <w:numId w:val="0"/>
        </w:numPr>
        <w:spacing w:before="0" w:after="120"/>
        <w:ind w:left="1440"/>
        <w:contextualSpacing/>
      </w:pPr>
    </w:p>
    <w:p w14:paraId="6B162601" w14:textId="7574170A" w:rsidR="007F5DCA" w:rsidRDefault="007F5DCA" w:rsidP="007F5DCA">
      <w:pPr>
        <w:pStyle w:val="ListNumber"/>
        <w:numPr>
          <w:ilvl w:val="0"/>
          <w:numId w:val="16"/>
        </w:numPr>
        <w:spacing w:before="0" w:after="120"/>
        <w:contextualSpacing/>
      </w:pPr>
      <w:r>
        <w:t>Question</w:t>
      </w:r>
      <w:r w:rsidR="0003354F">
        <w:t xml:space="preserve"> 7</w:t>
      </w:r>
      <w:r>
        <w:t xml:space="preserve">: Has your MCO achieved </w:t>
      </w:r>
      <w:r w:rsidR="003B26D2">
        <w:t>all</w:t>
      </w:r>
      <w:r>
        <w:t xml:space="preserve"> elements outlined in HE 7: </w:t>
      </w:r>
      <w:r w:rsidR="00B8259C">
        <w:t>Delegation of Health Equity Activities</w:t>
      </w:r>
      <w:r>
        <w:t>?</w:t>
      </w:r>
    </w:p>
    <w:p w14:paraId="4BBCF610" w14:textId="77777777" w:rsidR="007F5DCA" w:rsidRDefault="007F5DCA" w:rsidP="007F5DCA">
      <w:pPr>
        <w:pStyle w:val="ListNumber"/>
        <w:numPr>
          <w:ilvl w:val="0"/>
          <w:numId w:val="0"/>
        </w:numPr>
        <w:spacing w:before="0" w:after="120"/>
        <w:ind w:left="720" w:firstLine="360"/>
        <w:contextualSpacing/>
        <w:rPr>
          <w:u w:val="single"/>
        </w:rPr>
      </w:pPr>
    </w:p>
    <w:p w14:paraId="2B38ADD6" w14:textId="77777777" w:rsidR="007F5DCA" w:rsidRDefault="007F5DCA" w:rsidP="007F5DCA">
      <w:pPr>
        <w:pStyle w:val="ListNumber"/>
        <w:numPr>
          <w:ilvl w:val="0"/>
          <w:numId w:val="0"/>
        </w:numPr>
        <w:spacing w:before="0" w:after="120"/>
        <w:ind w:left="720" w:firstLine="360"/>
        <w:contextualSpacing/>
      </w:pPr>
      <w:r w:rsidRPr="00772F40">
        <w:rPr>
          <w:u w:val="single"/>
        </w:rPr>
        <w:t xml:space="preserve">Please </w:t>
      </w:r>
      <w:r>
        <w:rPr>
          <w:u w:val="single"/>
        </w:rPr>
        <w:t>answer (Yes/No)</w:t>
      </w:r>
      <w:r>
        <w:t>:</w:t>
      </w:r>
    </w:p>
    <w:p w14:paraId="3871C568" w14:textId="77777777" w:rsidR="007F5DCA" w:rsidRDefault="007F5DCA" w:rsidP="007F5DCA">
      <w:pPr>
        <w:pStyle w:val="ListNumber"/>
        <w:numPr>
          <w:ilvl w:val="0"/>
          <w:numId w:val="0"/>
        </w:numPr>
        <w:spacing w:before="0" w:after="120"/>
        <w:ind w:left="720" w:firstLine="360"/>
        <w:contextualSpacing/>
      </w:pPr>
    </w:p>
    <w:p w14:paraId="7FAEF860" w14:textId="2EFC77E0" w:rsidR="007F5DCA" w:rsidRDefault="007F5DCA" w:rsidP="003362C6">
      <w:pPr>
        <w:pStyle w:val="ListNumber"/>
        <w:numPr>
          <w:ilvl w:val="0"/>
          <w:numId w:val="19"/>
        </w:numPr>
        <w:spacing w:before="0" w:after="120"/>
        <w:contextualSpacing/>
      </w:pPr>
      <w:r>
        <w:t xml:space="preserve">If yes, please describe how the MCO has demonstrated achievement of each of the elements outlined in HE </w:t>
      </w:r>
      <w:r w:rsidR="00B8259C">
        <w:t>7</w:t>
      </w:r>
      <w:r>
        <w:t xml:space="preserve">: </w:t>
      </w:r>
      <w:r w:rsidR="00B8259C">
        <w:t>Delegation of Health Equity Activities</w:t>
      </w:r>
      <w:r>
        <w:t xml:space="preserve">. </w:t>
      </w:r>
      <w:r w:rsidR="00BD10B9">
        <w:t>If no, please write “N/A” and respond to 7b.</w:t>
      </w:r>
    </w:p>
    <w:p w14:paraId="767B73A8" w14:textId="77777777" w:rsidR="007F5DCA" w:rsidRDefault="007F5DCA" w:rsidP="007F5DCA">
      <w:pPr>
        <w:pStyle w:val="ListNumber"/>
        <w:numPr>
          <w:ilvl w:val="0"/>
          <w:numId w:val="0"/>
        </w:numPr>
        <w:spacing w:before="0" w:after="120"/>
        <w:ind w:left="1440"/>
        <w:contextualSpacing/>
      </w:pPr>
    </w:p>
    <w:p w14:paraId="7910ECBD" w14:textId="77777777" w:rsidR="007F5DCA" w:rsidRDefault="007F5DCA" w:rsidP="007F5DCA">
      <w:pPr>
        <w:pStyle w:val="ListNumber"/>
        <w:numPr>
          <w:ilvl w:val="0"/>
          <w:numId w:val="0"/>
        </w:numPr>
        <w:spacing w:before="0" w:after="120"/>
        <w:ind w:left="1440"/>
        <w:contextualSpacing/>
      </w:pPr>
      <w:r w:rsidRPr="00C223B7">
        <w:rPr>
          <w:u w:val="single"/>
        </w:rPr>
        <w:t>Please describe</w:t>
      </w:r>
      <w:r>
        <w:t>:</w:t>
      </w:r>
    </w:p>
    <w:p w14:paraId="1957007B" w14:textId="77777777" w:rsidR="007F5DCA" w:rsidRDefault="007F5DCA" w:rsidP="007F5DCA">
      <w:pPr>
        <w:pStyle w:val="ListNumber"/>
        <w:numPr>
          <w:ilvl w:val="0"/>
          <w:numId w:val="0"/>
        </w:numPr>
        <w:spacing w:before="0" w:after="120"/>
        <w:ind w:left="1440"/>
        <w:contextualSpacing/>
      </w:pPr>
    </w:p>
    <w:p w14:paraId="39BA1EDD" w14:textId="53F9641D" w:rsidR="007F5DCA" w:rsidRDefault="007F5DCA" w:rsidP="003362C6">
      <w:pPr>
        <w:pStyle w:val="ListNumber"/>
        <w:numPr>
          <w:ilvl w:val="0"/>
          <w:numId w:val="19"/>
        </w:numPr>
        <w:spacing w:before="0" w:after="120"/>
        <w:contextualSpacing/>
      </w:pPr>
      <w:r>
        <w:t xml:space="preserve">If no, please describe how the MCO will make progress towards each of the elements to achieve all standards by the end of PY3. If the MCO has achieved some but not all elements, </w:t>
      </w:r>
      <w:r w:rsidR="00C87E4E">
        <w:t>please indicate that here and note which elements are achieved or in progress.</w:t>
      </w:r>
    </w:p>
    <w:p w14:paraId="343ED642" w14:textId="77777777" w:rsidR="007F5DCA" w:rsidRDefault="007F5DCA" w:rsidP="007F5DCA">
      <w:pPr>
        <w:pStyle w:val="ListNumber"/>
        <w:numPr>
          <w:ilvl w:val="0"/>
          <w:numId w:val="0"/>
        </w:numPr>
        <w:spacing w:before="0" w:after="120"/>
        <w:ind w:left="1440"/>
        <w:contextualSpacing/>
      </w:pPr>
    </w:p>
    <w:p w14:paraId="69AE70E0" w14:textId="77777777" w:rsidR="007F5DCA" w:rsidRDefault="007F5DCA" w:rsidP="007F5DCA">
      <w:pPr>
        <w:pStyle w:val="ListNumber"/>
        <w:numPr>
          <w:ilvl w:val="0"/>
          <w:numId w:val="0"/>
        </w:numPr>
        <w:spacing w:before="0" w:after="120"/>
        <w:ind w:left="1440"/>
        <w:contextualSpacing/>
      </w:pPr>
      <w:r w:rsidRPr="00C223B7">
        <w:rPr>
          <w:u w:val="single"/>
        </w:rPr>
        <w:t>Please describe</w:t>
      </w:r>
      <w:r>
        <w:t>:</w:t>
      </w:r>
    </w:p>
    <w:sectPr w:rsidR="007F5DCA" w:rsidSect="000E2EA9">
      <w:headerReference w:type="default" r:id="rId13"/>
      <w:footerReference w:type="default" r:id="rId14"/>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2C79C" w14:textId="77777777" w:rsidR="0000091E" w:rsidRDefault="0000091E" w:rsidP="00240F61">
      <w:pPr>
        <w:spacing w:before="0" w:after="0" w:line="240" w:lineRule="auto"/>
      </w:pPr>
      <w:r>
        <w:separator/>
      </w:r>
    </w:p>
  </w:endnote>
  <w:endnote w:type="continuationSeparator" w:id="0">
    <w:p w14:paraId="2B5C7594" w14:textId="77777777" w:rsidR="0000091E" w:rsidRDefault="0000091E" w:rsidP="00240F61">
      <w:pPr>
        <w:spacing w:before="0" w:after="0" w:line="240" w:lineRule="auto"/>
      </w:pPr>
      <w:r>
        <w:continuationSeparator/>
      </w:r>
    </w:p>
  </w:endnote>
  <w:endnote w:type="continuationNotice" w:id="1">
    <w:p w14:paraId="3E54485C" w14:textId="77777777" w:rsidR="0000091E" w:rsidRDefault="0000091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7D10A" w14:textId="4A6A6148" w:rsidR="00240F61" w:rsidRPr="003F61F7" w:rsidRDefault="00EB09E5" w:rsidP="00EB09E5">
    <w:pPr>
      <w:pStyle w:val="Footer"/>
      <w:tabs>
        <w:tab w:val="left" w:pos="4070"/>
      </w:tabs>
      <w:spacing w:after="0"/>
      <w:jc w:val="left"/>
    </w:pPr>
    <w:r>
      <w:tab/>
    </w:r>
    <w:r>
      <w:tab/>
    </w:r>
  </w:p>
  <w:sdt>
    <w:sdtPr>
      <w:id w:val="2137142395"/>
      <w:docPartObj>
        <w:docPartGallery w:val="Page Numbers (Bottom of Page)"/>
        <w:docPartUnique/>
      </w:docPartObj>
    </w:sdtPr>
    <w:sdtEndPr>
      <w:rPr>
        <w:noProof/>
      </w:rPr>
    </w:sdtEndPr>
    <w:sdtContent>
      <w:p w14:paraId="43BD87DB" w14:textId="373C1FE9" w:rsidR="00835064" w:rsidRDefault="004370B2" w:rsidP="009E0327">
        <w:pPr>
          <w:pStyle w:val="Footer"/>
          <w:ind w:left="-1080" w:right="-1080"/>
        </w:pPr>
        <w:r>
          <w:rPr>
            <w:noProof/>
          </w:rPr>
          <mc:AlternateContent>
            <mc:Choice Requires="wpg">
              <w:drawing>
                <wp:inline distT="0" distB="0" distL="0" distR="0" wp14:anchorId="256EEA3C" wp14:editId="2ACA8AD0">
                  <wp:extent cx="7772400" cy="182880"/>
                  <wp:effectExtent l="0" t="1270" r="0" b="0"/>
                  <wp:docPr id="993026653"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1465517680"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031918791"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041466240"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439862775"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w:pict>
                <v:group w14:anchorId="66FABAD5" id="Group 237698529" o:spid="_x0000_s1026" alt="&quot;&quot;" style="width:612pt;height:14.4pt;mso-position-horizontal-relative:char;mso-position-vertical-relative:line"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" fillcolor="#388557 [3205]" stroked="f">
                    <v:textbox inset="2.59156mm,1.2958mm,2.59156mm,1.2958mm"/>
                  </v:rect>
                  <w10:anchorlock/>
                </v:group>
              </w:pict>
            </mc:Fallback>
          </mc:AlternateContent>
        </w:r>
      </w:p>
      <w:p w14:paraId="30078F27" w14:textId="18405547" w:rsidR="00240F61" w:rsidRDefault="009A1A91" w:rsidP="00005B75">
        <w:pPr>
          <w:pStyle w:val="Footer"/>
          <w:tabs>
            <w:tab w:val="clear" w:pos="4680"/>
            <w:tab w:val="right" w:pos="9630"/>
          </w:tabs>
          <w:spacing w:after="0"/>
          <w:jc w:val="left"/>
          <w:rPr>
            <w:noProof/>
          </w:rPr>
        </w:pPr>
        <w:r>
          <w:t>MQEIP</w:t>
        </w:r>
        <w:r w:rsidR="006E1992">
          <w:t xml:space="preserve">: </w:t>
        </w:r>
        <w:r>
          <w:t xml:space="preserve">PY2 </w:t>
        </w:r>
        <w:r w:rsidR="00EB09E5">
          <w:t>External Standards for Health Equity</w:t>
        </w:r>
        <w:r>
          <w:t xml:space="preserve"> Report</w:t>
        </w:r>
        <w:r w:rsidR="00240F61" w:rsidRPr="003F61F7">
          <w:t xml:space="preserve"> – </w:t>
        </w:r>
        <w:r>
          <w:t xml:space="preserve">Due </w:t>
        </w:r>
        <w:r w:rsidR="004370B2">
          <w:t>January</w:t>
        </w:r>
        <w:r>
          <w:t xml:space="preserve"> 31, 202</w:t>
        </w:r>
        <w:r w:rsidR="004370B2">
          <w:t>5</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36738" w14:textId="77777777" w:rsidR="0000091E" w:rsidRDefault="0000091E" w:rsidP="00240F61">
      <w:pPr>
        <w:spacing w:before="0" w:after="0" w:line="240" w:lineRule="auto"/>
      </w:pPr>
      <w:r>
        <w:separator/>
      </w:r>
    </w:p>
  </w:footnote>
  <w:footnote w:type="continuationSeparator" w:id="0">
    <w:p w14:paraId="6E46672D" w14:textId="77777777" w:rsidR="0000091E" w:rsidRDefault="0000091E" w:rsidP="00240F61">
      <w:pPr>
        <w:spacing w:before="0" w:after="0" w:line="240" w:lineRule="auto"/>
      </w:pPr>
      <w:r>
        <w:continuationSeparator/>
      </w:r>
    </w:p>
  </w:footnote>
  <w:footnote w:type="continuationNotice" w:id="1">
    <w:p w14:paraId="4810352E" w14:textId="77777777" w:rsidR="0000091E" w:rsidRDefault="0000091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04090019"/>
    <w:lvl w:ilvl="0">
      <w:start w:val="1"/>
      <w:numFmt w:val="lowerLetter"/>
      <w:lvlText w:val="%1."/>
      <w:lvlJc w:val="left"/>
      <w:pPr>
        <w:ind w:left="990" w:hanging="360"/>
      </w:pPr>
      <w:rPr>
        <w:rFonts w:hint="default"/>
      </w:rPr>
    </w:lvl>
  </w:abstractNum>
  <w:abstractNum w:abstractNumId="1" w15:restartNumberingAfterBreak="0">
    <w:nsid w:val="FFFFFF88"/>
    <w:multiLevelType w:val="singleLevel"/>
    <w:tmpl w:val="E848C058"/>
    <w:lvl w:ilvl="0">
      <w:start w:val="1"/>
      <w:numFmt w:val="decimal"/>
      <w:pStyle w:val="ListNumber"/>
      <w:lvlText w:val="%1."/>
      <w:lvlJc w:val="left"/>
      <w:pPr>
        <w:tabs>
          <w:tab w:val="num" w:pos="360"/>
        </w:tabs>
        <w:ind w:left="360" w:hanging="360"/>
      </w:pPr>
    </w:lvl>
  </w:abstractNum>
  <w:abstractNum w:abstractNumId="2" w15:restartNumberingAfterBreak="0">
    <w:nsid w:val="086118A8"/>
    <w:multiLevelType w:val="hybridMultilevel"/>
    <w:tmpl w:val="8864D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262B6"/>
    <w:multiLevelType w:val="hybridMultilevel"/>
    <w:tmpl w:val="9442450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57E2B"/>
    <w:multiLevelType w:val="hybridMultilevel"/>
    <w:tmpl w:val="29AC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B03CE"/>
    <w:multiLevelType w:val="hybridMultilevel"/>
    <w:tmpl w:val="9442450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1A42514"/>
    <w:multiLevelType w:val="hybridMultilevel"/>
    <w:tmpl w:val="94424506"/>
    <w:lvl w:ilvl="0" w:tplc="45B456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7C02D8"/>
    <w:multiLevelType w:val="hybridMultilevel"/>
    <w:tmpl w:val="C9F40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0F7B0C"/>
    <w:multiLevelType w:val="hybridMultilevel"/>
    <w:tmpl w:val="9442450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D1142"/>
    <w:multiLevelType w:val="hybridMultilevel"/>
    <w:tmpl w:val="9442450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E532C2E"/>
    <w:multiLevelType w:val="hybridMultilevel"/>
    <w:tmpl w:val="8864D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C543C"/>
    <w:multiLevelType w:val="hybridMultilevel"/>
    <w:tmpl w:val="9442450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7F275F1D"/>
    <w:multiLevelType w:val="hybridMultilevel"/>
    <w:tmpl w:val="9442450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7F564D5E"/>
    <w:multiLevelType w:val="hybridMultilevel"/>
    <w:tmpl w:val="C9F40F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1"/>
  </w:num>
  <w:num w:numId="2" w16cid:durableId="1625848529">
    <w:abstractNumId w:val="1"/>
    <w:lvlOverride w:ilvl="0">
      <w:startOverride w:val="1"/>
    </w:lvlOverride>
  </w:num>
  <w:num w:numId="3" w16cid:durableId="101729215">
    <w:abstractNumId w:val="0"/>
  </w:num>
  <w:num w:numId="4" w16cid:durableId="452985753">
    <w:abstractNumId w:val="1"/>
    <w:lvlOverride w:ilvl="0">
      <w:startOverride w:val="1"/>
    </w:lvlOverride>
  </w:num>
  <w:num w:numId="5" w16cid:durableId="407307695">
    <w:abstractNumId w:val="1"/>
  </w:num>
  <w:num w:numId="6" w16cid:durableId="1597253625">
    <w:abstractNumId w:val="1"/>
    <w:lvlOverride w:ilvl="0">
      <w:startOverride w:val="1"/>
    </w:lvlOverride>
  </w:num>
  <w:num w:numId="7" w16cid:durableId="1182932387">
    <w:abstractNumId w:val="5"/>
  </w:num>
  <w:num w:numId="8" w16cid:durableId="1515455133">
    <w:abstractNumId w:val="17"/>
  </w:num>
  <w:num w:numId="9" w16cid:durableId="499809990">
    <w:abstractNumId w:val="13"/>
  </w:num>
  <w:num w:numId="10" w16cid:durableId="1128818273">
    <w:abstractNumId w:val="10"/>
  </w:num>
  <w:num w:numId="11" w16cid:durableId="1408457815">
    <w:abstractNumId w:val="14"/>
  </w:num>
  <w:num w:numId="12" w16cid:durableId="1533494201">
    <w:abstractNumId w:val="1"/>
  </w:num>
  <w:num w:numId="13" w16cid:durableId="265891810">
    <w:abstractNumId w:val="4"/>
  </w:num>
  <w:num w:numId="14" w16cid:durableId="712461963">
    <w:abstractNumId w:val="1"/>
  </w:num>
  <w:num w:numId="15" w16cid:durableId="496922652">
    <w:abstractNumId w:val="9"/>
  </w:num>
  <w:num w:numId="16" w16cid:durableId="512770084">
    <w:abstractNumId w:val="2"/>
  </w:num>
  <w:num w:numId="17" w16cid:durableId="1660618959">
    <w:abstractNumId w:val="8"/>
  </w:num>
  <w:num w:numId="18" w16cid:durableId="1310282342">
    <w:abstractNumId w:val="11"/>
  </w:num>
  <w:num w:numId="19" w16cid:durableId="1456097951">
    <w:abstractNumId w:val="12"/>
  </w:num>
  <w:num w:numId="20" w16cid:durableId="1432504334">
    <w:abstractNumId w:val="15"/>
  </w:num>
  <w:num w:numId="21" w16cid:durableId="770586126">
    <w:abstractNumId w:val="3"/>
  </w:num>
  <w:num w:numId="22" w16cid:durableId="585530807">
    <w:abstractNumId w:val="16"/>
  </w:num>
  <w:num w:numId="23" w16cid:durableId="677200516">
    <w:abstractNumId w:val="7"/>
  </w:num>
  <w:num w:numId="24" w16cid:durableId="1058669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91E"/>
    <w:rsid w:val="000026A4"/>
    <w:rsid w:val="0000301B"/>
    <w:rsid w:val="0000449F"/>
    <w:rsid w:val="00005B75"/>
    <w:rsid w:val="0000608E"/>
    <w:rsid w:val="00011595"/>
    <w:rsid w:val="00023E3F"/>
    <w:rsid w:val="0003354F"/>
    <w:rsid w:val="000408FE"/>
    <w:rsid w:val="000409A4"/>
    <w:rsid w:val="00041679"/>
    <w:rsid w:val="0004303D"/>
    <w:rsid w:val="00046EC2"/>
    <w:rsid w:val="0005626E"/>
    <w:rsid w:val="00077A0B"/>
    <w:rsid w:val="00082B0C"/>
    <w:rsid w:val="00090C9A"/>
    <w:rsid w:val="000941E8"/>
    <w:rsid w:val="000A421D"/>
    <w:rsid w:val="000B1475"/>
    <w:rsid w:val="000B2F96"/>
    <w:rsid w:val="000C224B"/>
    <w:rsid w:val="000C4A30"/>
    <w:rsid w:val="000C6A20"/>
    <w:rsid w:val="000D0BC6"/>
    <w:rsid w:val="000D1834"/>
    <w:rsid w:val="000E2EA9"/>
    <w:rsid w:val="000F3F75"/>
    <w:rsid w:val="000F451E"/>
    <w:rsid w:val="00111EF2"/>
    <w:rsid w:val="00132EE9"/>
    <w:rsid w:val="00133048"/>
    <w:rsid w:val="0015014F"/>
    <w:rsid w:val="0017028E"/>
    <w:rsid w:val="00172C46"/>
    <w:rsid w:val="00174975"/>
    <w:rsid w:val="00191FCD"/>
    <w:rsid w:val="00192ED8"/>
    <w:rsid w:val="001A2FCD"/>
    <w:rsid w:val="001B4969"/>
    <w:rsid w:val="001B7467"/>
    <w:rsid w:val="001C7863"/>
    <w:rsid w:val="001D5403"/>
    <w:rsid w:val="001E2439"/>
    <w:rsid w:val="001F2587"/>
    <w:rsid w:val="001F7654"/>
    <w:rsid w:val="00200EBB"/>
    <w:rsid w:val="002210CB"/>
    <w:rsid w:val="002238A4"/>
    <w:rsid w:val="00230490"/>
    <w:rsid w:val="00234457"/>
    <w:rsid w:val="002354FC"/>
    <w:rsid w:val="00240F61"/>
    <w:rsid w:val="00245BE9"/>
    <w:rsid w:val="002520BF"/>
    <w:rsid w:val="00255FF0"/>
    <w:rsid w:val="002673E3"/>
    <w:rsid w:val="002852D2"/>
    <w:rsid w:val="002859AB"/>
    <w:rsid w:val="00285F43"/>
    <w:rsid w:val="002919BE"/>
    <w:rsid w:val="002922C6"/>
    <w:rsid w:val="002A6C3B"/>
    <w:rsid w:val="002B26E8"/>
    <w:rsid w:val="002C560E"/>
    <w:rsid w:val="002E4278"/>
    <w:rsid w:val="002F3029"/>
    <w:rsid w:val="002F3DFB"/>
    <w:rsid w:val="003011EC"/>
    <w:rsid w:val="00302123"/>
    <w:rsid w:val="00302911"/>
    <w:rsid w:val="0031136F"/>
    <w:rsid w:val="00315C9A"/>
    <w:rsid w:val="003167AA"/>
    <w:rsid w:val="0032469E"/>
    <w:rsid w:val="003362C6"/>
    <w:rsid w:val="00337791"/>
    <w:rsid w:val="0034318B"/>
    <w:rsid w:val="00353655"/>
    <w:rsid w:val="00356223"/>
    <w:rsid w:val="0036122F"/>
    <w:rsid w:val="00367FD9"/>
    <w:rsid w:val="00374B3F"/>
    <w:rsid w:val="0038051D"/>
    <w:rsid w:val="003823AE"/>
    <w:rsid w:val="00384112"/>
    <w:rsid w:val="00387382"/>
    <w:rsid w:val="00391EE0"/>
    <w:rsid w:val="0039409B"/>
    <w:rsid w:val="003B26D2"/>
    <w:rsid w:val="003B5051"/>
    <w:rsid w:val="003C5285"/>
    <w:rsid w:val="003E2151"/>
    <w:rsid w:val="003E63E0"/>
    <w:rsid w:val="0040477D"/>
    <w:rsid w:val="004136B1"/>
    <w:rsid w:val="0041489D"/>
    <w:rsid w:val="00423E9D"/>
    <w:rsid w:val="0043283E"/>
    <w:rsid w:val="004370B2"/>
    <w:rsid w:val="00437D74"/>
    <w:rsid w:val="00463674"/>
    <w:rsid w:val="00463CD8"/>
    <w:rsid w:val="00464D43"/>
    <w:rsid w:val="00472E33"/>
    <w:rsid w:val="00475561"/>
    <w:rsid w:val="004825B3"/>
    <w:rsid w:val="0049411F"/>
    <w:rsid w:val="004B16DD"/>
    <w:rsid w:val="004C5AFA"/>
    <w:rsid w:val="004F0CEC"/>
    <w:rsid w:val="004F3A09"/>
    <w:rsid w:val="00527915"/>
    <w:rsid w:val="00527A16"/>
    <w:rsid w:val="00530002"/>
    <w:rsid w:val="00534366"/>
    <w:rsid w:val="00543DB6"/>
    <w:rsid w:val="00546BD2"/>
    <w:rsid w:val="00550088"/>
    <w:rsid w:val="0055010F"/>
    <w:rsid w:val="0055383C"/>
    <w:rsid w:val="00555C77"/>
    <w:rsid w:val="0057254F"/>
    <w:rsid w:val="0057472F"/>
    <w:rsid w:val="005908E6"/>
    <w:rsid w:val="005921C5"/>
    <w:rsid w:val="00593126"/>
    <w:rsid w:val="00593147"/>
    <w:rsid w:val="005A6F76"/>
    <w:rsid w:val="005A7B2C"/>
    <w:rsid w:val="005B3C3A"/>
    <w:rsid w:val="005B5457"/>
    <w:rsid w:val="005B5FD8"/>
    <w:rsid w:val="005C60C6"/>
    <w:rsid w:val="005E6BDE"/>
    <w:rsid w:val="00610476"/>
    <w:rsid w:val="00610905"/>
    <w:rsid w:val="0061435F"/>
    <w:rsid w:val="00632FF7"/>
    <w:rsid w:val="0065620B"/>
    <w:rsid w:val="00667DC0"/>
    <w:rsid w:val="0067154E"/>
    <w:rsid w:val="0067303B"/>
    <w:rsid w:val="006738C7"/>
    <w:rsid w:val="00676574"/>
    <w:rsid w:val="006869B1"/>
    <w:rsid w:val="006925EC"/>
    <w:rsid w:val="006A6A5A"/>
    <w:rsid w:val="006C0185"/>
    <w:rsid w:val="006C09BD"/>
    <w:rsid w:val="006C43F7"/>
    <w:rsid w:val="006C7185"/>
    <w:rsid w:val="006E1992"/>
    <w:rsid w:val="006E47BD"/>
    <w:rsid w:val="00700932"/>
    <w:rsid w:val="007030B3"/>
    <w:rsid w:val="007073E3"/>
    <w:rsid w:val="00707BD0"/>
    <w:rsid w:val="00716F99"/>
    <w:rsid w:val="0072131A"/>
    <w:rsid w:val="00734F47"/>
    <w:rsid w:val="00743A69"/>
    <w:rsid w:val="00746BCD"/>
    <w:rsid w:val="00755B62"/>
    <w:rsid w:val="00761328"/>
    <w:rsid w:val="00762856"/>
    <w:rsid w:val="007A1754"/>
    <w:rsid w:val="007A56CA"/>
    <w:rsid w:val="007B3531"/>
    <w:rsid w:val="007B3EAE"/>
    <w:rsid w:val="007B4C32"/>
    <w:rsid w:val="007D6522"/>
    <w:rsid w:val="007E06B3"/>
    <w:rsid w:val="007E721B"/>
    <w:rsid w:val="007F5DCA"/>
    <w:rsid w:val="00811E5F"/>
    <w:rsid w:val="00813617"/>
    <w:rsid w:val="00814D63"/>
    <w:rsid w:val="00817097"/>
    <w:rsid w:val="008271C4"/>
    <w:rsid w:val="00834EB7"/>
    <w:rsid w:val="00835064"/>
    <w:rsid w:val="00836C7F"/>
    <w:rsid w:val="00837A50"/>
    <w:rsid w:val="008557AA"/>
    <w:rsid w:val="00864964"/>
    <w:rsid w:val="008705DA"/>
    <w:rsid w:val="00881308"/>
    <w:rsid w:val="00893C35"/>
    <w:rsid w:val="00895A25"/>
    <w:rsid w:val="00896F3C"/>
    <w:rsid w:val="008A3304"/>
    <w:rsid w:val="008B10C4"/>
    <w:rsid w:val="008B1939"/>
    <w:rsid w:val="008B7CEF"/>
    <w:rsid w:val="008C334C"/>
    <w:rsid w:val="008C7869"/>
    <w:rsid w:val="008D5267"/>
    <w:rsid w:val="008F21E8"/>
    <w:rsid w:val="008F22C0"/>
    <w:rsid w:val="008F4A9C"/>
    <w:rsid w:val="008F5EE6"/>
    <w:rsid w:val="00904920"/>
    <w:rsid w:val="00905EC5"/>
    <w:rsid w:val="009075DF"/>
    <w:rsid w:val="00907B9C"/>
    <w:rsid w:val="009139A2"/>
    <w:rsid w:val="00916DE4"/>
    <w:rsid w:val="00925DF8"/>
    <w:rsid w:val="00926131"/>
    <w:rsid w:val="00934215"/>
    <w:rsid w:val="009354E3"/>
    <w:rsid w:val="00946229"/>
    <w:rsid w:val="00947A3A"/>
    <w:rsid w:val="00950DC0"/>
    <w:rsid w:val="00963979"/>
    <w:rsid w:val="00972FF0"/>
    <w:rsid w:val="00980067"/>
    <w:rsid w:val="009936E7"/>
    <w:rsid w:val="00995D9F"/>
    <w:rsid w:val="00995F42"/>
    <w:rsid w:val="009A1A91"/>
    <w:rsid w:val="009A246F"/>
    <w:rsid w:val="009B04CB"/>
    <w:rsid w:val="009B2029"/>
    <w:rsid w:val="009B2CC0"/>
    <w:rsid w:val="009B4F17"/>
    <w:rsid w:val="009B7500"/>
    <w:rsid w:val="009B7BF7"/>
    <w:rsid w:val="009C43F8"/>
    <w:rsid w:val="009C5CFF"/>
    <w:rsid w:val="009C7579"/>
    <w:rsid w:val="009D3A5F"/>
    <w:rsid w:val="009E0327"/>
    <w:rsid w:val="009E0D11"/>
    <w:rsid w:val="009E3E82"/>
    <w:rsid w:val="009F468A"/>
    <w:rsid w:val="009F54CC"/>
    <w:rsid w:val="009F7D4D"/>
    <w:rsid w:val="00A02C79"/>
    <w:rsid w:val="00A10FDA"/>
    <w:rsid w:val="00A13608"/>
    <w:rsid w:val="00A36AF9"/>
    <w:rsid w:val="00A50A04"/>
    <w:rsid w:val="00A7555B"/>
    <w:rsid w:val="00A838AE"/>
    <w:rsid w:val="00A96244"/>
    <w:rsid w:val="00AA150C"/>
    <w:rsid w:val="00AA1C6C"/>
    <w:rsid w:val="00AA71A5"/>
    <w:rsid w:val="00AB0E81"/>
    <w:rsid w:val="00AB5B75"/>
    <w:rsid w:val="00AC5385"/>
    <w:rsid w:val="00AD23B0"/>
    <w:rsid w:val="00AD64E2"/>
    <w:rsid w:val="00AD697E"/>
    <w:rsid w:val="00AD6A24"/>
    <w:rsid w:val="00AE58C7"/>
    <w:rsid w:val="00AE5A23"/>
    <w:rsid w:val="00AF21DD"/>
    <w:rsid w:val="00AF2F7D"/>
    <w:rsid w:val="00AF62BA"/>
    <w:rsid w:val="00B02A6D"/>
    <w:rsid w:val="00B03319"/>
    <w:rsid w:val="00B04D55"/>
    <w:rsid w:val="00B15B0F"/>
    <w:rsid w:val="00B305DC"/>
    <w:rsid w:val="00B31A7F"/>
    <w:rsid w:val="00B33230"/>
    <w:rsid w:val="00B34D2E"/>
    <w:rsid w:val="00B35AD8"/>
    <w:rsid w:val="00B35AFC"/>
    <w:rsid w:val="00B37427"/>
    <w:rsid w:val="00B42812"/>
    <w:rsid w:val="00B44386"/>
    <w:rsid w:val="00B554E5"/>
    <w:rsid w:val="00B6570C"/>
    <w:rsid w:val="00B67D57"/>
    <w:rsid w:val="00B704D6"/>
    <w:rsid w:val="00B74301"/>
    <w:rsid w:val="00B8000D"/>
    <w:rsid w:val="00B8259C"/>
    <w:rsid w:val="00B93229"/>
    <w:rsid w:val="00B93AD2"/>
    <w:rsid w:val="00BA45A3"/>
    <w:rsid w:val="00BA5EAB"/>
    <w:rsid w:val="00BB1CFD"/>
    <w:rsid w:val="00BB38B0"/>
    <w:rsid w:val="00BC2A9F"/>
    <w:rsid w:val="00BC2B6A"/>
    <w:rsid w:val="00BC3C72"/>
    <w:rsid w:val="00BC5B71"/>
    <w:rsid w:val="00BD0BAB"/>
    <w:rsid w:val="00BD10B9"/>
    <w:rsid w:val="00BD7B85"/>
    <w:rsid w:val="00BF3247"/>
    <w:rsid w:val="00C14448"/>
    <w:rsid w:val="00C20585"/>
    <w:rsid w:val="00C2177F"/>
    <w:rsid w:val="00C223B7"/>
    <w:rsid w:val="00C36989"/>
    <w:rsid w:val="00C377C7"/>
    <w:rsid w:val="00C41257"/>
    <w:rsid w:val="00C42D94"/>
    <w:rsid w:val="00C63599"/>
    <w:rsid w:val="00C75704"/>
    <w:rsid w:val="00C806A3"/>
    <w:rsid w:val="00C87E4E"/>
    <w:rsid w:val="00C949D2"/>
    <w:rsid w:val="00C9641A"/>
    <w:rsid w:val="00CB0B52"/>
    <w:rsid w:val="00CB643F"/>
    <w:rsid w:val="00CB7127"/>
    <w:rsid w:val="00CD1A4E"/>
    <w:rsid w:val="00CF381A"/>
    <w:rsid w:val="00D049FF"/>
    <w:rsid w:val="00D11ED4"/>
    <w:rsid w:val="00D1542A"/>
    <w:rsid w:val="00D20E4E"/>
    <w:rsid w:val="00D27598"/>
    <w:rsid w:val="00D4552A"/>
    <w:rsid w:val="00D7016E"/>
    <w:rsid w:val="00D7719F"/>
    <w:rsid w:val="00D7781A"/>
    <w:rsid w:val="00DA1C0B"/>
    <w:rsid w:val="00DB15B9"/>
    <w:rsid w:val="00DB1E65"/>
    <w:rsid w:val="00DC1CE9"/>
    <w:rsid w:val="00DC2F3E"/>
    <w:rsid w:val="00DF1335"/>
    <w:rsid w:val="00DF43E0"/>
    <w:rsid w:val="00E04C25"/>
    <w:rsid w:val="00E273D3"/>
    <w:rsid w:val="00E27C86"/>
    <w:rsid w:val="00E31EEF"/>
    <w:rsid w:val="00E33238"/>
    <w:rsid w:val="00E334C3"/>
    <w:rsid w:val="00E40D60"/>
    <w:rsid w:val="00E44379"/>
    <w:rsid w:val="00E461A7"/>
    <w:rsid w:val="00E4716E"/>
    <w:rsid w:val="00E47A73"/>
    <w:rsid w:val="00E53D73"/>
    <w:rsid w:val="00E61B3F"/>
    <w:rsid w:val="00E6382E"/>
    <w:rsid w:val="00E903A3"/>
    <w:rsid w:val="00E935AB"/>
    <w:rsid w:val="00E93DF7"/>
    <w:rsid w:val="00E95882"/>
    <w:rsid w:val="00E96E11"/>
    <w:rsid w:val="00EA0BEE"/>
    <w:rsid w:val="00EA45D7"/>
    <w:rsid w:val="00EB09E5"/>
    <w:rsid w:val="00EB5830"/>
    <w:rsid w:val="00EB754B"/>
    <w:rsid w:val="00EB7993"/>
    <w:rsid w:val="00ED2DEE"/>
    <w:rsid w:val="00EE2DC7"/>
    <w:rsid w:val="00EE6F05"/>
    <w:rsid w:val="00EF1B4D"/>
    <w:rsid w:val="00EF7D83"/>
    <w:rsid w:val="00F00742"/>
    <w:rsid w:val="00F0419E"/>
    <w:rsid w:val="00F337B3"/>
    <w:rsid w:val="00F368EB"/>
    <w:rsid w:val="00F3720E"/>
    <w:rsid w:val="00F46C41"/>
    <w:rsid w:val="00F47B0E"/>
    <w:rsid w:val="00F537F0"/>
    <w:rsid w:val="00F54AA4"/>
    <w:rsid w:val="00F667AC"/>
    <w:rsid w:val="00F74080"/>
    <w:rsid w:val="00F7651E"/>
    <w:rsid w:val="00F76E81"/>
    <w:rsid w:val="00F77E3E"/>
    <w:rsid w:val="00F80DFC"/>
    <w:rsid w:val="00F956E1"/>
    <w:rsid w:val="00F97C11"/>
    <w:rsid w:val="00FA017A"/>
    <w:rsid w:val="00FA1068"/>
    <w:rsid w:val="00FA354F"/>
    <w:rsid w:val="00FA6C52"/>
    <w:rsid w:val="00FB2619"/>
    <w:rsid w:val="00FB380C"/>
    <w:rsid w:val="00FC1991"/>
    <w:rsid w:val="00FC1B0E"/>
    <w:rsid w:val="00FC3162"/>
    <w:rsid w:val="00FC5D8B"/>
    <w:rsid w:val="00FE00F1"/>
    <w:rsid w:val="00FF1C12"/>
    <w:rsid w:val="00FF3E9B"/>
    <w:rsid w:val="00FF70C6"/>
    <w:rsid w:val="06A132A2"/>
    <w:rsid w:val="07100713"/>
    <w:rsid w:val="077FBEAF"/>
    <w:rsid w:val="0B6C01A4"/>
    <w:rsid w:val="0FCD69A3"/>
    <w:rsid w:val="13DE4B63"/>
    <w:rsid w:val="1807C92A"/>
    <w:rsid w:val="22175F55"/>
    <w:rsid w:val="2D1152FA"/>
    <w:rsid w:val="2EAA3ED9"/>
    <w:rsid w:val="35A8D2FB"/>
    <w:rsid w:val="426C30B7"/>
    <w:rsid w:val="5DD9FABF"/>
    <w:rsid w:val="65B9DB0F"/>
    <w:rsid w:val="6821F645"/>
    <w:rsid w:val="75C5DCFD"/>
    <w:rsid w:val="75F51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A40A5"/>
  <w15:docId w15:val="{861066C2-610F-40AD-A21B-652FBB20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7"/>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7E06B3"/>
    <w:pPr>
      <w:ind w:left="720"/>
      <w:contextualSpacing/>
    </w:pPr>
  </w:style>
  <w:style w:type="paragraph" w:customStyle="1" w:styleId="Body">
    <w:name w:val="Body"/>
    <w:basedOn w:val="Normal"/>
    <w:link w:val="BodyChar1"/>
    <w:qFormat/>
    <w:rsid w:val="008B7CEF"/>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8B7CEF"/>
    <w:rPr>
      <w:rFonts w:ascii="Arial" w:eastAsia="Times New Roman" w:hAnsi="Arial"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9447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4" ma:contentTypeDescription="Create a new document." ma:contentTypeScope="" ma:versionID="e327da156d3d64c2d9e78a1d666b5770">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6cd55bd25a799847e008787c4504db3b"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2.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3.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4.xml><?xml version="1.0" encoding="utf-8"?>
<ds:datastoreItem xmlns:ds="http://schemas.openxmlformats.org/officeDocument/2006/customXml" ds:itemID="{14C86659-D339-44B8-BA96-DFEDE9796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1</TotalTime>
  <Pages>6</Pages>
  <Words>1050</Words>
  <Characters>5988</Characters>
  <Application>Microsoft Office Word</Application>
  <DocSecurity>0</DocSecurity>
  <Lines>49</Lines>
  <Paragraphs>14</Paragraphs>
  <ScaleCrop>false</ScaleCrop>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Fox, Katharine (EHS)</cp:lastModifiedBy>
  <cp:revision>2</cp:revision>
  <dcterms:created xsi:type="dcterms:W3CDTF">2024-08-29T16:17:00Z</dcterms:created>
  <dcterms:modified xsi:type="dcterms:W3CDTF">2024-08-29T16:17:00Z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