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097"/>
        <w:gridCol w:w="6048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6ECE509E" w:rsidR="007D6522" w:rsidRPr="00FA6C52" w:rsidRDefault="0035365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64484E08" w:rsidR="009B4F17" w:rsidRPr="00FB2619" w:rsidRDefault="00A210F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7D954EC" w:rsidR="009B4F17" w:rsidRPr="00FB2619" w:rsidRDefault="00D2002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Achievement of </w:t>
            </w:r>
            <w:r w:rsidR="003E63E0">
              <w:rPr>
                <w:color w:val="FFFFFF" w:themeColor="background1"/>
                <w:sz w:val="24"/>
                <w:szCs w:val="24"/>
              </w:rPr>
              <w:t>External Standards for Health Equity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18D37F41" w:rsidR="009B4F17" w:rsidRPr="00FB2619" w:rsidRDefault="00F870D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External Standards for Health Equity 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16CA4D5D" w:rsidR="009B4F17" w:rsidRPr="00FB2619" w:rsidRDefault="003E63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50E5E97A" w:rsidR="009B4F17" w:rsidRPr="00FB2619" w:rsidRDefault="00A210F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January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31, 202</w:t>
            </w:r>
            <w:r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98BF203" w:rsidR="008F5EE6" w:rsidRPr="00FA6C52" w:rsidRDefault="00FB261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B2619">
              <w:rPr>
                <w:color w:val="FFFFFF" w:themeColor="background1"/>
              </w:rPr>
              <w:t>Entity</w:t>
            </w:r>
            <w:r w:rsidR="008F5EE6" w:rsidRPr="00FB2619">
              <w:rPr>
                <w:color w:val="FFFFFF" w:themeColor="background1"/>
              </w:rPr>
              <w:t>Abbreviation_</w:t>
            </w:r>
            <w:r w:rsidR="00D20021">
              <w:rPr>
                <w:color w:val="FFFFFF" w:themeColor="background1"/>
              </w:rPr>
              <w:t>ExternalStandards</w:t>
            </w:r>
            <w:r w:rsidR="003362C6">
              <w:rPr>
                <w:color w:val="FFFFFF" w:themeColor="background1"/>
              </w:rPr>
              <w:t>Report</w:t>
            </w:r>
            <w:r w:rsidR="008F5EE6" w:rsidRPr="00FB2619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41533FFE" w:rsidR="008F5EE6" w:rsidRPr="00FA6C52" w:rsidRDefault="009424E6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9424E6">
              <w:rPr>
                <w:color w:val="FFFFFF" w:themeColor="background1"/>
                <w:sz w:val="24"/>
                <w:szCs w:val="24"/>
              </w:rPr>
              <w:t>3</w:t>
            </w:r>
            <w:r w:rsidR="008F5EE6" w:rsidRPr="009424E6">
              <w:rPr>
                <w:color w:val="FFFFFF" w:themeColor="background1"/>
                <w:sz w:val="24"/>
                <w:szCs w:val="24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585D1767" w:rsidR="002238A4" w:rsidRDefault="00B1497D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16FF39E7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2073977813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030EAE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77E7C1F3" w14:textId="77777777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 xml:space="preserve">This measure assesses ACO progress towards and/or achievement of external standards related to health equity established by NCQA, HPC, and The Joint Commission.  </w:t>
      </w:r>
    </w:p>
    <w:p w14:paraId="11088875" w14:textId="721A8A23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NCQA’s Health Equity Accreditation Standards are intended to serve as a foundation for Health Plans</w:t>
      </w:r>
      <w:r w:rsidR="00205608">
        <w:rPr>
          <w:rStyle w:val="FootnoteReference"/>
          <w:rFonts w:eastAsia="Times New Roman" w:cstheme="minorHAnsi"/>
          <w:color w:val="000000" w:themeColor="text1"/>
        </w:rPr>
        <w:footnoteReference w:id="2"/>
      </w:r>
      <w:r w:rsidRPr="002713D3">
        <w:rPr>
          <w:rFonts w:eastAsia="Times New Roman" w:cstheme="minorHAnsi"/>
          <w:color w:val="000000" w:themeColor="text1"/>
        </w:rPr>
        <w:t xml:space="preserve"> and ACOs to address health care disparities. These Health Equity Standards build on the equity-focused Health Plan Accreditation standards to recognize organizations that go above and beyond to provide high quality and equitable care. HPC’s ACO Certification Program, or ACO Learning, Equity, and Patient-Centeredness (LEAP), is a program designed to accelerate care delivery transformation in Massachusetts and promote a high quality, efficient health system. The Joint Commission’s Health Care Equity Certification </w:t>
      </w:r>
      <w:r w:rsidRPr="002713D3">
        <w:rPr>
          <w:rFonts w:ascii="Arial" w:hAnsi="Arial" w:cs="Arial"/>
          <w:shd w:val="clear" w:color="auto" w:fill="FFFFFF"/>
        </w:rPr>
        <w:t xml:space="preserve">recognizes acute hospitals that go above and beyond to high quality and equitable care. </w:t>
      </w:r>
      <w:r w:rsidRPr="002713D3">
        <w:rPr>
          <w:rFonts w:eastAsia="Times New Roman" w:cstheme="minorHAnsi"/>
          <w:color w:val="000000" w:themeColor="text1"/>
        </w:rPr>
        <w:t>Together, these three certification programs provide a comprehensive and objective assessment of the necessary health equity systems and structures across the entire health system.</w:t>
      </w:r>
    </w:p>
    <w:p w14:paraId="0F67A9AD" w14:textId="77777777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This measure incentivizes ACOs to demonstrate achievement of the following:</w:t>
      </w:r>
    </w:p>
    <w:p w14:paraId="16E51C08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Health Plans and PCACOs: Progress towards/achievement of the NCQA Health Equity Accreditation</w:t>
      </w:r>
    </w:p>
    <w:p w14:paraId="6E710BA3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All ACOs: Achievement/maintenance of the HPC ACO Certification (ACO LEAP) for the 2024-2025 and 2026-2027 cycles.</w:t>
      </w:r>
    </w:p>
    <w:p w14:paraId="01D856EB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ACO’s partnered-Hospitals (per the Joint Accountability partnerships formed in the HQEIP): Progress towards/achievement of TJC’s Health Care Equity Certification Program</w:t>
      </w:r>
    </w:p>
    <w:p w14:paraId="638B1BA8" w14:textId="1E52F036" w:rsidR="00A37BD6" w:rsidRPr="002713D3" w:rsidRDefault="00A37BD6" w:rsidP="00A37BD6">
      <w:pPr>
        <w:spacing w:before="0" w:after="0"/>
        <w:rPr>
          <w:rFonts w:eastAsia="Times New Roman" w:cstheme="minorHAnsi"/>
          <w:color w:val="000000"/>
        </w:rPr>
      </w:pPr>
      <w:r w:rsidRPr="002713D3">
        <w:rPr>
          <w:rFonts w:eastAsia="Times New Roman" w:cstheme="minorHAnsi"/>
          <w:color w:val="000000" w:themeColor="text1"/>
        </w:rPr>
        <w:t>ACOs must demonstrate that all three requirements listed above are met to earn full credit for this measure. Alternatively, for ACPPs, if both the Health Plan and ACO Partner</w:t>
      </w:r>
      <w:r w:rsidR="00361CAF">
        <w:rPr>
          <w:rStyle w:val="FootnoteReference"/>
          <w:rFonts w:eastAsia="Times New Roman" w:cstheme="minorHAnsi"/>
          <w:color w:val="000000" w:themeColor="text1"/>
        </w:rPr>
        <w:footnoteReference w:id="3"/>
      </w:r>
      <w:r w:rsidRPr="002713D3">
        <w:rPr>
          <w:rFonts w:eastAsia="Times New Roman" w:cstheme="minorHAnsi"/>
          <w:color w:val="000000" w:themeColor="text1"/>
        </w:rPr>
        <w:t xml:space="preserve"> achieve NCQA Health Equity Accreditation, the ACPP will receive full credit for this measure.</w:t>
      </w:r>
    </w:p>
    <w:p w14:paraId="40AEE268" w14:textId="77777777" w:rsidR="008C7869" w:rsidRPr="00530002" w:rsidRDefault="008C7869" w:rsidP="00530002">
      <w:pPr>
        <w:pStyle w:val="Body"/>
        <w:rPr>
          <w:rFonts w:asciiTheme="minorHAnsi" w:hAnsiTheme="minorHAnsi" w:cstheme="minorHAnsi"/>
        </w:rPr>
      </w:pP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013655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013655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013655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7B03802A" w:rsidR="00240F61" w:rsidRPr="00240F61" w:rsidRDefault="00240F61" w:rsidP="00E334C3">
      <w:pPr>
        <w:pStyle w:val="Heading3"/>
      </w:pPr>
      <w:r w:rsidRPr="00240F61">
        <w:lastRenderedPageBreak/>
        <w:t>Introduction</w:t>
      </w:r>
      <w:r w:rsidR="002713D3">
        <w:t xml:space="preserve"> &amp; Reporting Guidance</w:t>
      </w:r>
    </w:p>
    <w:p w14:paraId="26E6E782" w14:textId="154744DF" w:rsidR="00D20021" w:rsidRPr="002713D3" w:rsidRDefault="00D20021" w:rsidP="00D20021">
      <w:pPr>
        <w:spacing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 xml:space="preserve">By </w:t>
      </w:r>
      <w:r w:rsidR="001F1B42">
        <w:rPr>
          <w:rFonts w:eastAsia="Times New Roman" w:cstheme="minorHAnsi"/>
          <w:bCs/>
        </w:rPr>
        <w:t>January</w:t>
      </w:r>
      <w:r w:rsidRPr="002713D3">
        <w:rPr>
          <w:rFonts w:eastAsia="Times New Roman" w:cstheme="minorHAnsi"/>
          <w:bCs/>
        </w:rPr>
        <w:t xml:space="preserve"> 31, 202</w:t>
      </w:r>
      <w:r w:rsidR="001F1B42">
        <w:rPr>
          <w:rFonts w:eastAsia="Times New Roman" w:cstheme="minorHAnsi"/>
          <w:bCs/>
        </w:rPr>
        <w:t>6</w:t>
      </w:r>
      <w:r w:rsidRPr="002713D3">
        <w:rPr>
          <w:rFonts w:eastAsia="Times New Roman" w:cstheme="minorHAnsi"/>
          <w:bCs/>
        </w:rPr>
        <w:t>, complete and timely submission of th</w:t>
      </w:r>
      <w:r w:rsidR="007D5507" w:rsidRPr="002713D3">
        <w:rPr>
          <w:rFonts w:eastAsia="Times New Roman" w:cstheme="minorHAnsi"/>
          <w:bCs/>
        </w:rPr>
        <w:t>is</w:t>
      </w:r>
      <w:r w:rsidRPr="002713D3">
        <w:rPr>
          <w:rFonts w:eastAsia="Times New Roman" w:cstheme="minorHAnsi"/>
          <w:b/>
        </w:rPr>
        <w:t xml:space="preserve"> </w:t>
      </w:r>
      <w:r w:rsidRPr="002F565B">
        <w:rPr>
          <w:rFonts w:eastAsia="Times New Roman" w:cstheme="minorHAnsi"/>
          <w:bCs/>
        </w:rPr>
        <w:t>“External Standards for Health Equity Report”</w:t>
      </w:r>
      <w:r w:rsidRPr="002713D3">
        <w:rPr>
          <w:rFonts w:eastAsia="Times New Roman" w:cstheme="minorHAnsi"/>
        </w:rPr>
        <w:t xml:space="preserve"> that includes, at a minimum:</w:t>
      </w:r>
    </w:p>
    <w:p w14:paraId="19D63C51" w14:textId="77777777" w:rsidR="00D20021" w:rsidRPr="002713D3" w:rsidRDefault="00D20021" w:rsidP="002F565B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Cs/>
        </w:rPr>
      </w:pPr>
      <w:r w:rsidRPr="002713D3">
        <w:rPr>
          <w:rFonts w:eastAsia="Times New Roman" w:cstheme="minorHAnsi"/>
          <w:bCs/>
        </w:rPr>
        <w:t xml:space="preserve">Documentation of achievement of </w:t>
      </w:r>
      <w:r w:rsidRPr="002F565B">
        <w:rPr>
          <w:rFonts w:eastAsia="Times New Roman" w:cstheme="minorHAnsi"/>
          <w:b/>
        </w:rPr>
        <w:t>NCQA Health Equity Accreditation</w:t>
      </w:r>
      <w:r w:rsidRPr="002713D3">
        <w:rPr>
          <w:rFonts w:eastAsia="Times New Roman" w:cstheme="minorHAnsi"/>
          <w:bCs/>
        </w:rPr>
        <w:t xml:space="preserve"> (at the Health Plan and/or PCACO level); or</w:t>
      </w:r>
    </w:p>
    <w:p w14:paraId="3CC5B24C" w14:textId="77777777" w:rsidR="00D20021" w:rsidRPr="002713D3" w:rsidRDefault="00D20021" w:rsidP="00D20021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 xml:space="preserve">Documentation of achievement of the </w:t>
      </w:r>
      <w:r w:rsidRPr="002F565B">
        <w:rPr>
          <w:rFonts w:eastAsia="Times New Roman" w:cstheme="minorHAnsi"/>
          <w:b/>
        </w:rPr>
        <w:t>HPC ACO Certification</w:t>
      </w:r>
      <w:r w:rsidRPr="002713D3">
        <w:rPr>
          <w:rFonts w:eastAsia="Times New Roman" w:cstheme="minorHAnsi"/>
          <w:bCs/>
        </w:rPr>
        <w:t xml:space="preserve"> (ACO LEAP)</w:t>
      </w:r>
    </w:p>
    <w:p w14:paraId="0755F2EB" w14:textId="77777777" w:rsidR="00D20021" w:rsidRPr="002713D3" w:rsidRDefault="00D20021" w:rsidP="00D20021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 xml:space="preserve">TJC Health Care Equity Certification Report </w:t>
      </w:r>
    </w:p>
    <w:p w14:paraId="0754C4AB" w14:textId="0D353B68" w:rsidR="00D20021" w:rsidRPr="002713D3" w:rsidRDefault="00D20021" w:rsidP="00D20021">
      <w:pPr>
        <w:pStyle w:val="ListParagraph"/>
        <w:numPr>
          <w:ilvl w:val="1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>List of Partnered Hospitals (per HQEIP Joint Accountability partnership attestations to MassHealth) and each hospital’s status in meeting HQEIP “Achievement of External Standards for Health Equity” Performance Requirements for PY</w:t>
      </w:r>
      <w:r w:rsidR="001762B3">
        <w:rPr>
          <w:rFonts w:eastAsia="Times New Roman"/>
        </w:rPr>
        <w:t>3</w:t>
      </w:r>
    </w:p>
    <w:p w14:paraId="5A097670" w14:textId="77777777" w:rsidR="00D20021" w:rsidRPr="002713D3" w:rsidRDefault="00D20021" w:rsidP="00D20021">
      <w:pPr>
        <w:pStyle w:val="MH-ChartContentText"/>
        <w:rPr>
          <w:b/>
          <w:sz w:val="20"/>
          <w:szCs w:val="20"/>
        </w:rPr>
      </w:pPr>
    </w:p>
    <w:p w14:paraId="381187DF" w14:textId="3D8982C6" w:rsidR="00D20021" w:rsidRPr="00FC4133" w:rsidRDefault="00D20021" w:rsidP="00D20021">
      <w:pPr>
        <w:spacing w:before="120" w:after="120" w:line="240" w:lineRule="auto"/>
        <w:rPr>
          <w:rFonts w:eastAsia="Times New Roman" w:cstheme="minorHAnsi"/>
        </w:rPr>
      </w:pPr>
      <w:r w:rsidRPr="002713D3">
        <w:rPr>
          <w:bCs/>
        </w:rPr>
        <w:t>Alternative</w:t>
      </w:r>
      <w:r w:rsidR="0011700B">
        <w:rPr>
          <w:bCs/>
        </w:rPr>
        <w:t xml:space="preserve"> </w:t>
      </w:r>
      <w:r w:rsidR="0011700B" w:rsidRPr="00FC4133">
        <w:rPr>
          <w:bCs/>
        </w:rPr>
        <w:t>Option for ACPPs:</w:t>
      </w:r>
      <w:r w:rsidRPr="00FC4133">
        <w:rPr>
          <w:rFonts w:eastAsia="Times New Roman"/>
        </w:rPr>
        <w:t xml:space="preserve"> ACPPs may submit both of the following</w:t>
      </w:r>
      <w:r w:rsidRPr="00FC4133">
        <w:rPr>
          <w:rFonts w:eastAsia="Times New Roman" w:cstheme="minorHAnsi"/>
        </w:rPr>
        <w:t xml:space="preserve"> in place of the </w:t>
      </w:r>
      <w:r w:rsidR="00FE6031" w:rsidRPr="00FC4133">
        <w:rPr>
          <w:rFonts w:eastAsia="Times New Roman" w:cstheme="minorHAnsi"/>
        </w:rPr>
        <w:t>three requirements above:</w:t>
      </w:r>
    </w:p>
    <w:p w14:paraId="1396400B" w14:textId="77777777" w:rsidR="00D20021" w:rsidRPr="00FC4133" w:rsidRDefault="00D20021" w:rsidP="00D20021">
      <w:pPr>
        <w:pStyle w:val="ListParagraph"/>
        <w:numPr>
          <w:ilvl w:val="0"/>
          <w:numId w:val="25"/>
        </w:numPr>
        <w:spacing w:before="120" w:after="120" w:line="240" w:lineRule="auto"/>
        <w:rPr>
          <w:rFonts w:eastAsia="Times New Roman"/>
        </w:rPr>
      </w:pPr>
      <w:r w:rsidRPr="00FC4133">
        <w:rPr>
          <w:rFonts w:eastAsia="Times New Roman"/>
        </w:rPr>
        <w:t>Documentation of achievement of NCQA Health Equity Accreditation for the Health Plan</w:t>
      </w:r>
    </w:p>
    <w:p w14:paraId="0623AB29" w14:textId="77777777" w:rsidR="00D20021" w:rsidRPr="00FC4133" w:rsidRDefault="00D20021" w:rsidP="00D20021">
      <w:pPr>
        <w:pStyle w:val="ListParagraph"/>
        <w:numPr>
          <w:ilvl w:val="0"/>
          <w:numId w:val="25"/>
        </w:numPr>
        <w:spacing w:before="120" w:after="120" w:line="240" w:lineRule="auto"/>
        <w:rPr>
          <w:rFonts w:eastAsia="Times New Roman"/>
        </w:rPr>
      </w:pPr>
      <w:r w:rsidRPr="00FC4133">
        <w:rPr>
          <w:rFonts w:eastAsia="Times New Roman"/>
        </w:rPr>
        <w:t>Documentation of achievement of NCQA Health Equity Accreditation for the ACO Partner</w:t>
      </w:r>
    </w:p>
    <w:p w14:paraId="710A38FC" w14:textId="787F0F6D" w:rsidR="0005626E" w:rsidRPr="00FC4133" w:rsidRDefault="00240F61" w:rsidP="00240F61">
      <w:r w:rsidRPr="00FC4133">
        <w:t xml:space="preserve"> </w:t>
      </w:r>
      <w:bookmarkStart w:id="0" w:name="CCOs_must_answer_all_questions_and_meet_"/>
      <w:bookmarkStart w:id="1" w:name="Answers_should_be_based_on_language_serv"/>
      <w:bookmarkEnd w:id="0"/>
      <w:bookmarkEnd w:id="1"/>
    </w:p>
    <w:p w14:paraId="71CB8F63" w14:textId="386B5B55" w:rsidR="007939CE" w:rsidRPr="00FC4133" w:rsidRDefault="007939CE" w:rsidP="00240F61">
      <w:r w:rsidRPr="00FC4133">
        <w:t>There are three sections to this report:</w:t>
      </w:r>
    </w:p>
    <w:p w14:paraId="3A97EE09" w14:textId="02D299E5" w:rsidR="0011700B" w:rsidRPr="00FC4133" w:rsidRDefault="0011700B" w:rsidP="00FA6C52">
      <w:pPr>
        <w:pStyle w:val="ListParagraph"/>
        <w:numPr>
          <w:ilvl w:val="0"/>
          <w:numId w:val="15"/>
        </w:numPr>
      </w:pPr>
      <w:r w:rsidRPr="00FC4133">
        <w:t>Section 1: Selection of Option to Meet Measure Requirements</w:t>
      </w:r>
    </w:p>
    <w:p w14:paraId="30390965" w14:textId="5F6ACA2F" w:rsidR="0005626E" w:rsidRPr="00FC4133" w:rsidRDefault="0005626E" w:rsidP="00FA6C52">
      <w:pPr>
        <w:pStyle w:val="ListParagraph"/>
        <w:numPr>
          <w:ilvl w:val="0"/>
          <w:numId w:val="15"/>
        </w:numPr>
      </w:pPr>
      <w:r w:rsidRPr="00FC4133">
        <w:t xml:space="preserve">Section </w:t>
      </w:r>
      <w:r w:rsidR="0011700B" w:rsidRPr="00FC4133">
        <w:t>2</w:t>
      </w:r>
      <w:r w:rsidRPr="00FC4133">
        <w:t xml:space="preserve">: </w:t>
      </w:r>
      <w:r w:rsidR="0041489D" w:rsidRPr="00FC4133">
        <w:t>NCQA H</w:t>
      </w:r>
      <w:r w:rsidR="00C42D94" w:rsidRPr="00FC4133">
        <w:t>ealth Equity Accreditation</w:t>
      </w:r>
    </w:p>
    <w:p w14:paraId="172A2642" w14:textId="1EDB4844" w:rsidR="0005626E" w:rsidRPr="00FC4133" w:rsidRDefault="0005626E" w:rsidP="00FA6C52">
      <w:pPr>
        <w:pStyle w:val="ListParagraph"/>
        <w:numPr>
          <w:ilvl w:val="0"/>
          <w:numId w:val="15"/>
        </w:numPr>
      </w:pPr>
      <w:r w:rsidRPr="00FC4133">
        <w:t xml:space="preserve">Section </w:t>
      </w:r>
      <w:r w:rsidR="0011700B" w:rsidRPr="00FC4133">
        <w:t>3</w:t>
      </w:r>
      <w:r w:rsidRPr="00FC4133">
        <w:t xml:space="preserve">: </w:t>
      </w:r>
      <w:r w:rsidR="007939CE" w:rsidRPr="00FC4133">
        <w:t>HPC ACO Certification (</w:t>
      </w:r>
      <w:r w:rsidR="005E23CB" w:rsidRPr="00FC4133">
        <w:t>“ACO LEAP”)</w:t>
      </w:r>
    </w:p>
    <w:p w14:paraId="094D295E" w14:textId="5D700E5A" w:rsidR="005E23CB" w:rsidRPr="00FC4133" w:rsidRDefault="005E23CB" w:rsidP="00FA6C52">
      <w:pPr>
        <w:pStyle w:val="ListParagraph"/>
        <w:numPr>
          <w:ilvl w:val="0"/>
          <w:numId w:val="15"/>
        </w:numPr>
      </w:pPr>
      <w:r w:rsidRPr="00FC4133">
        <w:t xml:space="preserve">Section </w:t>
      </w:r>
      <w:r w:rsidR="0011700B" w:rsidRPr="00FC4133">
        <w:t>4</w:t>
      </w:r>
      <w:r w:rsidRPr="00FC4133">
        <w:t>: TJC Health Care Equity Certification Report</w:t>
      </w:r>
    </w:p>
    <w:p w14:paraId="527F4C6A" w14:textId="56D5401E" w:rsidR="00D27598" w:rsidRPr="00FC4133" w:rsidRDefault="00D27598" w:rsidP="78A1EF86">
      <w:pPr>
        <w:pStyle w:val="ListParagraph"/>
      </w:pPr>
    </w:p>
    <w:p w14:paraId="325E0BC8" w14:textId="5A0A7BB1" w:rsidR="0011700B" w:rsidRPr="00FC4133" w:rsidRDefault="0011700B" w:rsidP="00E334C3">
      <w:pPr>
        <w:pStyle w:val="Heading3"/>
        <w:rPr>
          <w:color w:val="auto"/>
        </w:rPr>
      </w:pPr>
      <w:bookmarkStart w:id="2" w:name="_Ref153365899"/>
      <w:r w:rsidRPr="00FC4133">
        <w:rPr>
          <w:color w:val="auto"/>
        </w:rPr>
        <w:t>Section 1: Selection of Option to Meet Measure Requirements</w:t>
      </w:r>
    </w:p>
    <w:p w14:paraId="675D3DA2" w14:textId="529B6EFF" w:rsidR="0011700B" w:rsidRPr="00FC4133" w:rsidRDefault="00D66693" w:rsidP="00D66693">
      <w:pPr>
        <w:pStyle w:val="ListNumber"/>
        <w:numPr>
          <w:ilvl w:val="0"/>
          <w:numId w:val="28"/>
        </w:numPr>
        <w:spacing w:before="0" w:after="120"/>
        <w:ind w:left="1080"/>
        <w:contextualSpacing/>
      </w:pPr>
      <w:r w:rsidRPr="00FC4133">
        <w:rPr>
          <w:rFonts w:eastAsia="Times New Roman"/>
        </w:rPr>
        <w:t xml:space="preserve">Please select which option the ACCP plans to pursue to meet </w:t>
      </w:r>
      <w:r w:rsidR="00174012" w:rsidRPr="00FC4133">
        <w:rPr>
          <w:rFonts w:eastAsia="Times New Roman"/>
        </w:rPr>
        <w:t xml:space="preserve">the PY3 </w:t>
      </w:r>
      <w:r w:rsidR="00174012" w:rsidRPr="00FC4133">
        <w:rPr>
          <w:rFonts w:eastAsia="Times New Roman" w:cstheme="minorHAnsi"/>
          <w:bCs/>
        </w:rPr>
        <w:t>External Standards for Health Equity measure requirement:</w:t>
      </w:r>
    </w:p>
    <w:p w14:paraId="1F574271" w14:textId="77777777" w:rsidR="00174012" w:rsidRPr="00FC4133" w:rsidRDefault="00174012" w:rsidP="00174012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tbl>
      <w:tblPr>
        <w:tblStyle w:val="MHLeftHeaderTable"/>
        <w:tblW w:w="5000" w:type="pct"/>
        <w:tblLook w:val="04A0" w:firstRow="1" w:lastRow="0" w:firstColumn="1" w:lastColumn="0" w:noHBand="0" w:noVBand="1"/>
      </w:tblPr>
      <w:tblGrid>
        <w:gridCol w:w="6384"/>
        <w:gridCol w:w="3686"/>
      </w:tblGrid>
      <w:tr w:rsidR="00FC4133" w:rsidRPr="00FC4133" w14:paraId="3FA74335" w14:textId="77777777" w:rsidTr="00844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pct"/>
          </w:tcPr>
          <w:p w14:paraId="686D038E" w14:textId="77777777" w:rsidR="005250C3" w:rsidRPr="00FC4133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color w:val="auto"/>
              </w:rPr>
            </w:pPr>
            <w:r w:rsidRPr="00FC4133">
              <w:rPr>
                <w:color w:val="auto"/>
              </w:rPr>
              <w:t>Response Option</w:t>
            </w:r>
          </w:p>
        </w:tc>
        <w:tc>
          <w:tcPr>
            <w:tcW w:w="1830" w:type="pct"/>
            <w:shd w:val="clear" w:color="auto" w:fill="F2F2F2" w:themeFill="background1" w:themeFillShade="F2"/>
          </w:tcPr>
          <w:p w14:paraId="392E48AF" w14:textId="79C01003" w:rsidR="005250C3" w:rsidRPr="00FC4133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C4133">
              <w:rPr>
                <w:b/>
                <w:bCs/>
              </w:rPr>
              <w:t>Response (Indicate with an “X”</w:t>
            </w:r>
            <w:r w:rsidR="00844683" w:rsidRPr="00FC4133">
              <w:rPr>
                <w:b/>
                <w:bCs/>
              </w:rPr>
              <w:t>)</w:t>
            </w:r>
          </w:p>
        </w:tc>
      </w:tr>
      <w:tr w:rsidR="00FC4133" w:rsidRPr="00FC4133" w14:paraId="023AC9C3" w14:textId="77777777" w:rsidTr="00844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pct"/>
          </w:tcPr>
          <w:p w14:paraId="0ECA15BC" w14:textId="77777777" w:rsidR="005250C3" w:rsidRPr="00CA48A7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 w:val="0"/>
                <w:color w:val="auto"/>
              </w:rPr>
            </w:pPr>
            <w:r w:rsidRPr="00CA48A7">
              <w:rPr>
                <w:b w:val="0"/>
                <w:color w:val="auto"/>
              </w:rPr>
              <w:t>Original Option</w:t>
            </w:r>
          </w:p>
        </w:tc>
        <w:tc>
          <w:tcPr>
            <w:tcW w:w="1830" w:type="pct"/>
          </w:tcPr>
          <w:p w14:paraId="79B079BA" w14:textId="77777777" w:rsidR="005250C3" w:rsidRPr="00FC4133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133" w:rsidRPr="00FC4133" w14:paraId="19EE1CAB" w14:textId="77777777" w:rsidTr="00844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pct"/>
          </w:tcPr>
          <w:p w14:paraId="245AF49D" w14:textId="77777777" w:rsidR="005250C3" w:rsidRPr="00CA48A7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 w:val="0"/>
                <w:color w:val="auto"/>
              </w:rPr>
            </w:pPr>
            <w:r w:rsidRPr="00CA48A7">
              <w:rPr>
                <w:b w:val="0"/>
                <w:color w:val="auto"/>
              </w:rPr>
              <w:t>Alternative Option</w:t>
            </w:r>
          </w:p>
        </w:tc>
        <w:tc>
          <w:tcPr>
            <w:tcW w:w="1830" w:type="pct"/>
          </w:tcPr>
          <w:p w14:paraId="5066FC69" w14:textId="77777777" w:rsidR="005250C3" w:rsidRPr="00FC4133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133" w:rsidRPr="00FC4133" w14:paraId="4AEA8720" w14:textId="77777777" w:rsidTr="00844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pct"/>
          </w:tcPr>
          <w:p w14:paraId="5ECE7B66" w14:textId="6008506F" w:rsidR="005250C3" w:rsidRPr="00CA48A7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 w:val="0"/>
                <w:color w:val="auto"/>
              </w:rPr>
            </w:pPr>
            <w:r w:rsidRPr="00CA48A7">
              <w:rPr>
                <w:b w:val="0"/>
                <w:color w:val="auto"/>
              </w:rPr>
              <w:t xml:space="preserve">N/A: Not an </w:t>
            </w:r>
            <w:r w:rsidR="00844683" w:rsidRPr="00CA48A7">
              <w:rPr>
                <w:b w:val="0"/>
                <w:color w:val="auto"/>
              </w:rPr>
              <w:t>ACCP</w:t>
            </w:r>
          </w:p>
        </w:tc>
        <w:tc>
          <w:tcPr>
            <w:tcW w:w="1830" w:type="pct"/>
          </w:tcPr>
          <w:p w14:paraId="3260E97F" w14:textId="77777777" w:rsidR="005250C3" w:rsidRPr="00FC4133" w:rsidRDefault="005250C3" w:rsidP="009B38D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BFDF4F" w14:textId="77777777" w:rsidR="005250C3" w:rsidRPr="00FC4133" w:rsidRDefault="005250C3" w:rsidP="00174012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p w14:paraId="78A35E0A" w14:textId="3A03F275" w:rsidR="002354FC" w:rsidRPr="00EB0800" w:rsidRDefault="002354FC" w:rsidP="00E334C3">
      <w:pPr>
        <w:pStyle w:val="Heading3"/>
        <w:rPr>
          <w:color w:val="auto"/>
        </w:rPr>
      </w:pPr>
      <w:r w:rsidRPr="00EB0800">
        <w:rPr>
          <w:color w:val="auto"/>
        </w:rPr>
        <w:t xml:space="preserve">Section </w:t>
      </w:r>
      <w:r w:rsidR="0011700B" w:rsidRPr="00EB0800">
        <w:rPr>
          <w:color w:val="auto"/>
        </w:rPr>
        <w:t>2</w:t>
      </w:r>
      <w:r w:rsidRPr="00EB0800">
        <w:rPr>
          <w:color w:val="auto"/>
        </w:rPr>
        <w:t xml:space="preserve">: </w:t>
      </w:r>
      <w:bookmarkEnd w:id="2"/>
      <w:r w:rsidR="0041489D" w:rsidRPr="00EB0800">
        <w:rPr>
          <w:color w:val="auto"/>
        </w:rPr>
        <w:t>NCQA H</w:t>
      </w:r>
      <w:r w:rsidR="00C42D94" w:rsidRPr="00EB0800">
        <w:rPr>
          <w:color w:val="auto"/>
        </w:rPr>
        <w:t>ealth Equity Accreditation</w:t>
      </w:r>
    </w:p>
    <w:p w14:paraId="4F191ABC" w14:textId="7FDF4DEF" w:rsidR="005B5457" w:rsidRPr="00EB0800" w:rsidRDefault="003A6674" w:rsidP="00BD7CCD">
      <w:pPr>
        <w:pStyle w:val="ListParagraph"/>
        <w:numPr>
          <w:ilvl w:val="0"/>
          <w:numId w:val="28"/>
        </w:numPr>
        <w:spacing w:before="0" w:after="0" w:line="259" w:lineRule="auto"/>
        <w:rPr>
          <w:rFonts w:eastAsia="Times New Roman" w:cstheme="minorHAnsi"/>
          <w:bCs/>
        </w:rPr>
      </w:pPr>
      <w:r w:rsidRPr="00EB0800">
        <w:rPr>
          <w:rFonts w:eastAsia="Times New Roman" w:cstheme="minorHAnsi"/>
          <w:bCs/>
        </w:rPr>
        <w:t xml:space="preserve">Please </w:t>
      </w:r>
      <w:r w:rsidR="00A45539" w:rsidRPr="00EB0800">
        <w:rPr>
          <w:rFonts w:eastAsia="Times New Roman" w:cstheme="minorHAnsi"/>
          <w:bCs/>
        </w:rPr>
        <w:t>provide a</w:t>
      </w:r>
      <w:r w:rsidR="009748BA" w:rsidRPr="00EB0800">
        <w:rPr>
          <w:rFonts w:eastAsia="Times New Roman" w:cstheme="minorHAnsi"/>
          <w:bCs/>
        </w:rPr>
        <w:t xml:space="preserve"> screenshot of</w:t>
      </w:r>
      <w:r w:rsidR="00D42F31" w:rsidRPr="00EB0800">
        <w:rPr>
          <w:rFonts w:eastAsia="Times New Roman" w:cstheme="minorHAnsi"/>
          <w:bCs/>
        </w:rPr>
        <w:t xml:space="preserve"> the formal certificate of achievement for Health Equity Accreditation from NCQA</w:t>
      </w:r>
      <w:r w:rsidR="00A45539" w:rsidRPr="00EB0800">
        <w:rPr>
          <w:rFonts w:eastAsia="Times New Roman" w:cstheme="minorHAnsi"/>
          <w:bCs/>
        </w:rPr>
        <w:t xml:space="preserve"> below. Alternatively, you may uplo</w:t>
      </w:r>
      <w:r w:rsidR="00DD761F" w:rsidRPr="00EB0800">
        <w:rPr>
          <w:rFonts w:eastAsia="Times New Roman" w:cstheme="minorHAnsi"/>
          <w:bCs/>
        </w:rPr>
        <w:t>ad th</w:t>
      </w:r>
      <w:r w:rsidR="007A19AC" w:rsidRPr="00EB0800">
        <w:rPr>
          <w:rFonts w:eastAsia="Times New Roman" w:cstheme="minorHAnsi"/>
          <w:bCs/>
        </w:rPr>
        <w:t>e</w:t>
      </w:r>
      <w:r w:rsidR="00DD761F" w:rsidRPr="00EB0800">
        <w:rPr>
          <w:rFonts w:eastAsia="Times New Roman" w:cstheme="minorHAnsi"/>
          <w:bCs/>
        </w:rPr>
        <w:t xml:space="preserve"> certificate </w:t>
      </w:r>
      <w:r w:rsidR="007A19AC" w:rsidRPr="00EB0800">
        <w:rPr>
          <w:rFonts w:eastAsia="Times New Roman" w:cstheme="minorHAnsi"/>
          <w:bCs/>
        </w:rPr>
        <w:t xml:space="preserve">from NCQA </w:t>
      </w:r>
      <w:r w:rsidR="00DD761F" w:rsidRPr="00EB0800">
        <w:rPr>
          <w:rFonts w:eastAsia="Times New Roman" w:cstheme="minorHAnsi"/>
          <w:bCs/>
        </w:rPr>
        <w:t>alongside this report</w:t>
      </w:r>
      <w:r w:rsidR="007A19AC" w:rsidRPr="00EB0800">
        <w:rPr>
          <w:rFonts w:eastAsia="Times New Roman" w:cstheme="minorHAnsi"/>
          <w:bCs/>
        </w:rPr>
        <w:t>ing template in OnBase.</w:t>
      </w:r>
    </w:p>
    <w:p w14:paraId="0E2BA69C" w14:textId="7580885C" w:rsidR="00BD7CCD" w:rsidRPr="00EB0800" w:rsidRDefault="000E7BC9" w:rsidP="00EB0800">
      <w:pPr>
        <w:pStyle w:val="ListParagraph"/>
        <w:numPr>
          <w:ilvl w:val="1"/>
          <w:numId w:val="28"/>
        </w:numPr>
        <w:spacing w:before="0" w:after="0" w:line="259" w:lineRule="auto"/>
        <w:rPr>
          <w:rFonts w:eastAsia="Times New Roman"/>
        </w:rPr>
      </w:pPr>
      <w:r w:rsidRPr="00EB0800">
        <w:rPr>
          <w:rFonts w:eastAsia="Times New Roman"/>
        </w:rPr>
        <w:lastRenderedPageBreak/>
        <w:t xml:space="preserve">ACPP Only: If the ACCP plans to pursue the alternative option to meet the External Standards for Health Equity measure requirement, please also provide </w:t>
      </w:r>
      <w:r w:rsidR="00361774" w:rsidRPr="00EB0800">
        <w:rPr>
          <w:rFonts w:eastAsia="Times New Roman"/>
        </w:rPr>
        <w:t xml:space="preserve">documentation of achievement of the </w:t>
      </w:r>
      <w:r w:rsidR="00FC06D1" w:rsidRPr="00EB0800">
        <w:rPr>
          <w:rFonts w:eastAsia="Times New Roman"/>
        </w:rPr>
        <w:t xml:space="preserve">NCQA </w:t>
      </w:r>
      <w:r w:rsidR="00361774" w:rsidRPr="00EB0800">
        <w:rPr>
          <w:rFonts w:eastAsia="Times New Roman"/>
        </w:rPr>
        <w:t xml:space="preserve">Health Equity Accreditation for the </w:t>
      </w:r>
      <w:r w:rsidR="00361774" w:rsidRPr="00EB0800">
        <w:rPr>
          <w:rFonts w:eastAsia="Times New Roman"/>
          <w:b/>
          <w:bCs/>
        </w:rPr>
        <w:t>ACO Partner</w:t>
      </w:r>
      <w:r w:rsidR="00361774" w:rsidRPr="00EB0800">
        <w:rPr>
          <w:rFonts w:eastAsia="Times New Roman"/>
        </w:rPr>
        <w:t>.</w:t>
      </w:r>
    </w:p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3" w:name="_Ref153365940"/>
    </w:p>
    <w:p w14:paraId="24DD159D" w14:textId="4926C7F8" w:rsidR="00E6382E" w:rsidRPr="00EB0800" w:rsidRDefault="002354FC" w:rsidP="00FA6C52">
      <w:pPr>
        <w:pStyle w:val="Heading3"/>
        <w:rPr>
          <w:color w:val="auto"/>
        </w:rPr>
      </w:pPr>
      <w:r w:rsidRPr="00EB0800">
        <w:rPr>
          <w:color w:val="auto"/>
        </w:rPr>
        <w:t xml:space="preserve">Section </w:t>
      </w:r>
      <w:r w:rsidR="0011700B" w:rsidRPr="00EB0800">
        <w:rPr>
          <w:color w:val="auto"/>
        </w:rPr>
        <w:t>3</w:t>
      </w:r>
      <w:r w:rsidRPr="00EB0800">
        <w:rPr>
          <w:color w:val="auto"/>
        </w:rPr>
        <w:t xml:space="preserve">: </w:t>
      </w:r>
      <w:bookmarkEnd w:id="3"/>
      <w:r w:rsidR="007A19AC" w:rsidRPr="00EB0800">
        <w:rPr>
          <w:color w:val="auto"/>
        </w:rPr>
        <w:t>HPC ACO Certification</w:t>
      </w:r>
    </w:p>
    <w:p w14:paraId="5610AACE" w14:textId="486C7A40" w:rsidR="00640C01" w:rsidRPr="00EB0800" w:rsidRDefault="00640C01" w:rsidP="00640C01">
      <w:pPr>
        <w:spacing w:before="0" w:after="0" w:line="259" w:lineRule="auto"/>
        <w:rPr>
          <w:rFonts w:eastAsia="Times New Roman" w:cstheme="minorHAnsi"/>
          <w:bCs/>
        </w:rPr>
      </w:pPr>
      <w:r w:rsidRPr="00EB0800">
        <w:rPr>
          <w:rFonts w:eastAsia="Times New Roman" w:cstheme="minorHAnsi"/>
          <w:bCs/>
        </w:rPr>
        <w:t>Please provide a screenshot of the formal certificate of achievement for the HPC ACO Certification (or “ACO LEAP”) below. Alternatively, you may upload the certificate from HPC alongside this reporting template in OnBase.</w:t>
      </w:r>
    </w:p>
    <w:p w14:paraId="2AEB1692" w14:textId="77777777" w:rsidR="00D22F79" w:rsidRPr="00EB0800" w:rsidRDefault="00D22F79" w:rsidP="005C002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3E2D4ACF" w14:textId="77777777" w:rsidR="00D22F79" w:rsidRPr="00EB0800" w:rsidRDefault="00D22F79" w:rsidP="005C002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0DDB4DEF" w14:textId="0829F03D" w:rsidR="00D22F79" w:rsidRPr="00EB0800" w:rsidRDefault="00D22F79" w:rsidP="00D22F79">
      <w:pPr>
        <w:pStyle w:val="Heading3"/>
        <w:rPr>
          <w:color w:val="auto"/>
        </w:rPr>
      </w:pPr>
      <w:r w:rsidRPr="00EB0800">
        <w:rPr>
          <w:color w:val="auto"/>
        </w:rPr>
        <w:t xml:space="preserve">Section </w:t>
      </w:r>
      <w:r w:rsidR="0011700B" w:rsidRPr="00EB0800">
        <w:rPr>
          <w:color w:val="auto"/>
        </w:rPr>
        <w:t>4</w:t>
      </w:r>
      <w:r w:rsidRPr="00EB0800">
        <w:rPr>
          <w:color w:val="auto"/>
        </w:rPr>
        <w:t>: TJC Health Care Equity Certification Report</w:t>
      </w:r>
    </w:p>
    <w:p w14:paraId="6AE91EA7" w14:textId="0420B09F" w:rsidR="00EB596A" w:rsidRPr="00EB0800" w:rsidRDefault="002B3413" w:rsidP="00976968">
      <w:pPr>
        <w:pStyle w:val="ListNumber"/>
        <w:numPr>
          <w:ilvl w:val="0"/>
          <w:numId w:val="28"/>
        </w:numPr>
        <w:spacing w:before="0" w:after="120"/>
        <w:ind w:left="1080"/>
        <w:contextualSpacing/>
        <w:rPr>
          <w:rFonts w:eastAsia="Times New Roman"/>
        </w:rPr>
      </w:pPr>
      <w:r w:rsidRPr="00EB0800">
        <w:rPr>
          <w:rFonts w:eastAsia="Times New Roman"/>
        </w:rPr>
        <w:t>In the table below, p</w:t>
      </w:r>
      <w:r w:rsidR="002D3B5B" w:rsidRPr="00EB0800">
        <w:rPr>
          <w:rFonts w:eastAsia="Times New Roman"/>
        </w:rPr>
        <w:t>lease list the ACO</w:t>
      </w:r>
      <w:r w:rsidRPr="00EB0800">
        <w:rPr>
          <w:rFonts w:eastAsia="Times New Roman"/>
        </w:rPr>
        <w:t>’</w:t>
      </w:r>
      <w:r w:rsidR="002D3B5B" w:rsidRPr="00EB0800">
        <w:rPr>
          <w:rFonts w:eastAsia="Times New Roman"/>
        </w:rPr>
        <w:t xml:space="preserve">s Partnered Hospitals (per HQEIP Joint Accountability </w:t>
      </w:r>
      <w:r w:rsidR="40103767" w:rsidRPr="00EB0800">
        <w:rPr>
          <w:rFonts w:eastAsia="Times New Roman"/>
        </w:rPr>
        <w:t>P</w:t>
      </w:r>
      <w:r w:rsidR="002D3B5B" w:rsidRPr="00EB0800">
        <w:rPr>
          <w:rFonts w:eastAsia="Times New Roman"/>
        </w:rPr>
        <w:t xml:space="preserve">artnership </w:t>
      </w:r>
      <w:r w:rsidR="3C49550A" w:rsidRPr="00EB0800">
        <w:rPr>
          <w:rFonts w:eastAsia="Times New Roman"/>
        </w:rPr>
        <w:t>A</w:t>
      </w:r>
      <w:r w:rsidR="002D3B5B" w:rsidRPr="00EB0800">
        <w:rPr>
          <w:rFonts w:eastAsia="Times New Roman"/>
        </w:rPr>
        <w:t xml:space="preserve">ttestations to MassHealth) and each hospital’s status in meeting </w:t>
      </w:r>
      <w:r w:rsidR="2D3BD120" w:rsidRPr="00EB0800">
        <w:rPr>
          <w:rFonts w:eastAsia="Times New Roman"/>
        </w:rPr>
        <w:t>the PY</w:t>
      </w:r>
      <w:r w:rsidR="000556C1" w:rsidRPr="00EB0800">
        <w:rPr>
          <w:rFonts w:eastAsia="Times New Roman"/>
        </w:rPr>
        <w:t>3</w:t>
      </w:r>
      <w:r w:rsidR="2D3BD120" w:rsidRPr="00EB0800">
        <w:rPr>
          <w:rFonts w:eastAsia="Times New Roman"/>
        </w:rPr>
        <w:t xml:space="preserve"> </w:t>
      </w:r>
      <w:r w:rsidR="219C79B6" w:rsidRPr="00EB0800">
        <w:rPr>
          <w:rFonts w:eastAsia="Times New Roman"/>
        </w:rPr>
        <w:t>p</w:t>
      </w:r>
      <w:r w:rsidR="2D3BD120" w:rsidRPr="00EB0800">
        <w:rPr>
          <w:rFonts w:eastAsia="Times New Roman"/>
        </w:rPr>
        <w:t xml:space="preserve">erformance </w:t>
      </w:r>
      <w:r w:rsidR="6A7CCB42" w:rsidRPr="00EB0800">
        <w:rPr>
          <w:rFonts w:eastAsia="Times New Roman"/>
        </w:rPr>
        <w:t>r</w:t>
      </w:r>
      <w:r w:rsidR="2D3BD120" w:rsidRPr="00EB0800">
        <w:rPr>
          <w:rFonts w:eastAsia="Times New Roman"/>
        </w:rPr>
        <w:t>equir</w:t>
      </w:r>
      <w:r w:rsidR="2D24EF68" w:rsidRPr="00EB0800">
        <w:rPr>
          <w:rFonts w:eastAsia="Times New Roman"/>
        </w:rPr>
        <w:t>e</w:t>
      </w:r>
      <w:r w:rsidR="2D3BD120" w:rsidRPr="00EB0800">
        <w:rPr>
          <w:rFonts w:eastAsia="Times New Roman"/>
        </w:rPr>
        <w:t xml:space="preserve">ments for the </w:t>
      </w:r>
      <w:r w:rsidR="002D3B5B" w:rsidRPr="00EB0800">
        <w:rPr>
          <w:rFonts w:eastAsia="Times New Roman"/>
        </w:rPr>
        <w:t>H</w:t>
      </w:r>
      <w:r w:rsidR="00EB7406" w:rsidRPr="00EB0800">
        <w:rPr>
          <w:rFonts w:eastAsia="Times New Roman"/>
        </w:rPr>
        <w:t xml:space="preserve">ospital </w:t>
      </w:r>
      <w:r w:rsidR="002D3B5B" w:rsidRPr="00EB0800">
        <w:rPr>
          <w:rFonts w:eastAsia="Times New Roman"/>
        </w:rPr>
        <w:t>QEIP</w:t>
      </w:r>
      <w:r w:rsidR="00EB7406" w:rsidRPr="00EB0800">
        <w:rPr>
          <w:rFonts w:eastAsia="Times New Roman"/>
        </w:rPr>
        <w:t xml:space="preserve"> (HQEIP)</w:t>
      </w:r>
      <w:r w:rsidR="002D3B5B" w:rsidRPr="00EB0800">
        <w:rPr>
          <w:rFonts w:eastAsia="Times New Roman"/>
        </w:rPr>
        <w:t xml:space="preserve"> “Achievement of External Standards for Health Equity”</w:t>
      </w:r>
      <w:r w:rsidR="008C6A33" w:rsidRPr="00EB0800">
        <w:rPr>
          <w:rFonts w:eastAsia="Times New Roman"/>
        </w:rPr>
        <w:t xml:space="preserve"> measure.</w:t>
      </w:r>
      <w:r w:rsidR="004F5A94" w:rsidRPr="00EB0800">
        <w:rPr>
          <w:rFonts w:eastAsia="Times New Roman"/>
        </w:rPr>
        <w:t xml:space="preserve"> </w:t>
      </w:r>
      <w:r w:rsidR="00585C9C" w:rsidRPr="00EB0800">
        <w:rPr>
          <w:rFonts w:eastAsia="Times New Roman"/>
        </w:rPr>
        <w:t>T</w:t>
      </w:r>
      <w:r w:rsidR="00EB596A" w:rsidRPr="00EB0800">
        <w:rPr>
          <w:rFonts w:eastAsia="Times New Roman"/>
        </w:rPr>
        <w:t>he PY</w:t>
      </w:r>
      <w:r w:rsidR="000556C1" w:rsidRPr="00EB0800">
        <w:rPr>
          <w:rFonts w:eastAsia="Times New Roman"/>
        </w:rPr>
        <w:t>3</w:t>
      </w:r>
      <w:r w:rsidR="00EB596A" w:rsidRPr="00EB0800">
        <w:rPr>
          <w:rFonts w:eastAsia="Times New Roman"/>
        </w:rPr>
        <w:t xml:space="preserve"> HQEIP Performance Requirements </w:t>
      </w:r>
      <w:r w:rsidR="00EB7406" w:rsidRPr="00EB0800">
        <w:rPr>
          <w:rFonts w:eastAsia="Times New Roman"/>
        </w:rPr>
        <w:t xml:space="preserve">for this </w:t>
      </w:r>
      <w:r w:rsidR="003D2812" w:rsidRPr="00EB0800">
        <w:rPr>
          <w:rFonts w:eastAsia="Times New Roman"/>
        </w:rPr>
        <w:t>measure</w:t>
      </w:r>
      <w:r w:rsidR="00EB7406" w:rsidRPr="00EB0800">
        <w:rPr>
          <w:rFonts w:eastAsia="Times New Roman"/>
        </w:rPr>
        <w:t xml:space="preserve"> </w:t>
      </w:r>
      <w:r w:rsidR="00EB596A" w:rsidRPr="00EB0800">
        <w:rPr>
          <w:rFonts w:eastAsia="Times New Roman"/>
        </w:rPr>
        <w:t>include:</w:t>
      </w:r>
    </w:p>
    <w:p w14:paraId="11B21290" w14:textId="1C2E0A4D" w:rsidR="00E35E19" w:rsidRPr="00EB0800" w:rsidRDefault="00E35E19" w:rsidP="00E35E19">
      <w:pPr>
        <w:pStyle w:val="ListNumber"/>
        <w:numPr>
          <w:ilvl w:val="1"/>
          <w:numId w:val="28"/>
        </w:numPr>
        <w:spacing w:before="0" w:after="120"/>
        <w:contextualSpacing/>
        <w:rPr>
          <w:rFonts w:eastAsia="Times New Roman"/>
        </w:rPr>
      </w:pPr>
      <w:r w:rsidRPr="00EB0800">
        <w:rPr>
          <w:rFonts w:eastAsia="Times New Roman"/>
        </w:rPr>
        <w:t>Achievement of The Joint Commission</w:t>
      </w:r>
      <w:r w:rsidR="00406B0F" w:rsidRPr="00EB0800">
        <w:rPr>
          <w:rFonts w:eastAsia="Times New Roman"/>
        </w:rPr>
        <w:t>’s (TJC) Health Care Equity (HCE) Certification, as demonstrated by:</w:t>
      </w:r>
    </w:p>
    <w:p w14:paraId="6702E973" w14:textId="77777777" w:rsidR="00DA6371" w:rsidRPr="00EB0800" w:rsidRDefault="00DA6371" w:rsidP="00406B0F">
      <w:pPr>
        <w:pStyle w:val="MH-ChartContentText"/>
        <w:numPr>
          <w:ilvl w:val="2"/>
          <w:numId w:val="28"/>
        </w:numPr>
        <w:spacing w:line="276" w:lineRule="auto"/>
        <w:rPr>
          <w:color w:val="auto"/>
        </w:rPr>
      </w:pPr>
      <w:r w:rsidRPr="00EB0800">
        <w:rPr>
          <w:color w:val="auto"/>
        </w:rPr>
        <w:t>Completion of HCE Certification review conducted by The Joint Commission;</w:t>
      </w:r>
    </w:p>
    <w:p w14:paraId="75C2D2E4" w14:textId="77777777" w:rsidR="00DA6371" w:rsidRPr="00EB0800" w:rsidRDefault="00DA6371" w:rsidP="00406B0F">
      <w:pPr>
        <w:pStyle w:val="MH-ChartContentText"/>
        <w:numPr>
          <w:ilvl w:val="2"/>
          <w:numId w:val="28"/>
        </w:numPr>
        <w:spacing w:line="276" w:lineRule="auto"/>
        <w:rPr>
          <w:color w:val="auto"/>
        </w:rPr>
      </w:pPr>
      <w:r w:rsidRPr="00EB0800">
        <w:rPr>
          <w:color w:val="auto"/>
        </w:rPr>
        <w:t>Completion of the Evidence of Standards Compliance (ESC) process for any identified Requirements for Improvement (if applicable); and</w:t>
      </w:r>
    </w:p>
    <w:p w14:paraId="4E21672B" w14:textId="77777777" w:rsidR="00DA6371" w:rsidRPr="00EB0800" w:rsidRDefault="00DA6371" w:rsidP="00406B0F">
      <w:pPr>
        <w:pStyle w:val="MH-ChartContentText"/>
        <w:numPr>
          <w:ilvl w:val="2"/>
          <w:numId w:val="28"/>
        </w:numPr>
        <w:spacing w:line="276" w:lineRule="auto"/>
        <w:rPr>
          <w:color w:val="auto"/>
        </w:rPr>
      </w:pPr>
      <w:r w:rsidRPr="00EB0800">
        <w:rPr>
          <w:color w:val="auto"/>
        </w:rPr>
        <w:t>Receipt of a HCE certification decision of “Certified.”</w:t>
      </w:r>
    </w:p>
    <w:p w14:paraId="6373DB7D" w14:textId="77777777" w:rsidR="002108B6" w:rsidRPr="00EB0800" w:rsidRDefault="002108B6" w:rsidP="00EB7406">
      <w:pPr>
        <w:pStyle w:val="ListNumber"/>
        <w:numPr>
          <w:ilvl w:val="0"/>
          <w:numId w:val="0"/>
        </w:numPr>
        <w:spacing w:before="0" w:after="120"/>
        <w:ind w:left="1080"/>
        <w:contextualSpacing/>
        <w:rPr>
          <w:rFonts w:eastAsia="Times New Roman"/>
        </w:rPr>
      </w:pPr>
    </w:p>
    <w:p w14:paraId="47D33D16" w14:textId="3C2B47F2" w:rsidR="00D22F79" w:rsidRPr="00EB0800" w:rsidRDefault="004F5A94" w:rsidP="00EB7406">
      <w:pPr>
        <w:pStyle w:val="ListNumber"/>
        <w:numPr>
          <w:ilvl w:val="0"/>
          <w:numId w:val="0"/>
        </w:numPr>
        <w:spacing w:before="0" w:after="120"/>
        <w:ind w:left="1080"/>
        <w:contextualSpacing/>
        <w:rPr>
          <w:i/>
          <w:iCs/>
        </w:rPr>
      </w:pPr>
      <w:r w:rsidRPr="00EB0800">
        <w:rPr>
          <w:rFonts w:eastAsia="Times New Roman"/>
          <w:i/>
          <w:iCs/>
        </w:rPr>
        <w:t>Please add additional rows as needed.</w:t>
      </w:r>
    </w:p>
    <w:p w14:paraId="44D11597" w14:textId="77777777" w:rsidR="004F5A94" w:rsidRPr="00EB0800" w:rsidRDefault="004F5A94" w:rsidP="004F5A94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1"/>
        <w:gridCol w:w="2434"/>
        <w:gridCol w:w="2430"/>
        <w:gridCol w:w="2425"/>
      </w:tblGrid>
      <w:tr w:rsidR="00EB0800" w:rsidRPr="00EB0800" w14:paraId="63508643" w14:textId="598361C2" w:rsidTr="00123033">
        <w:trPr>
          <w:tblHeader/>
        </w:trPr>
        <w:tc>
          <w:tcPr>
            <w:tcW w:w="2484" w:type="dxa"/>
            <w:shd w:val="clear" w:color="auto" w:fill="F2F2F2" w:themeFill="background1" w:themeFillShade="F2"/>
          </w:tcPr>
          <w:p w14:paraId="0154485D" w14:textId="0BE717FC" w:rsidR="00FC4B7C" w:rsidRPr="00123033" w:rsidRDefault="00FC4B7C" w:rsidP="00EB080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jc w:val="center"/>
              <w:rPr>
                <w:b/>
                <w:bCs/>
              </w:rPr>
            </w:pPr>
            <w:r w:rsidRPr="00123033">
              <w:rPr>
                <w:b/>
                <w:bCs/>
              </w:rPr>
              <w:t>Name of Partnered Hospital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968C4BF" w14:textId="5190BB79" w:rsidR="00FC4B7C" w:rsidRPr="00123033" w:rsidRDefault="009B0D08" w:rsidP="00EB080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jc w:val="center"/>
              <w:rPr>
                <w:b/>
                <w:bCs/>
              </w:rPr>
            </w:pPr>
            <w:r w:rsidRPr="00123033">
              <w:rPr>
                <w:b/>
                <w:bCs/>
              </w:rPr>
              <w:t>Completed TJC HCE Certification Review</w:t>
            </w:r>
            <w:r w:rsidR="00FC4B7C" w:rsidRPr="00123033">
              <w:rPr>
                <w:b/>
                <w:bCs/>
              </w:rPr>
              <w:t>? (Y</w:t>
            </w:r>
            <w:r w:rsidR="0065217B" w:rsidRPr="00123033">
              <w:rPr>
                <w:b/>
                <w:bCs/>
              </w:rPr>
              <w:t xml:space="preserve">, </w:t>
            </w:r>
            <w:r w:rsidR="00FC4B7C" w:rsidRPr="00123033">
              <w:rPr>
                <w:b/>
                <w:bCs/>
              </w:rPr>
              <w:t>N)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1A1E728" w14:textId="415A7254" w:rsidR="00FC4B7C" w:rsidRPr="00123033" w:rsidRDefault="00C12A47" w:rsidP="00EB080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jc w:val="center"/>
              <w:rPr>
                <w:b/>
                <w:bCs/>
              </w:rPr>
            </w:pPr>
            <w:r w:rsidRPr="00123033">
              <w:rPr>
                <w:b/>
                <w:bCs/>
              </w:rPr>
              <w:t>Completed ESC Process, if applicable</w:t>
            </w:r>
            <w:r w:rsidR="00FC4B7C" w:rsidRPr="00123033">
              <w:rPr>
                <w:b/>
                <w:bCs/>
              </w:rPr>
              <w:t>? (Y</w:t>
            </w:r>
            <w:r w:rsidR="0065217B" w:rsidRPr="00123033">
              <w:rPr>
                <w:b/>
                <w:bCs/>
              </w:rPr>
              <w:t xml:space="preserve">, </w:t>
            </w:r>
            <w:r w:rsidR="00FC4B7C" w:rsidRPr="00123033">
              <w:rPr>
                <w:b/>
                <w:bCs/>
              </w:rPr>
              <w:t>N</w:t>
            </w:r>
            <w:r w:rsidR="0065217B" w:rsidRPr="00123033">
              <w:rPr>
                <w:b/>
                <w:bCs/>
              </w:rPr>
              <w:t>, N/A</w:t>
            </w:r>
            <w:r w:rsidR="00FC4B7C" w:rsidRPr="00123033">
              <w:rPr>
                <w:b/>
                <w:bCs/>
              </w:rPr>
              <w:t>)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04A3C5A" w14:textId="0CA5D08D" w:rsidR="00FC4B7C" w:rsidRPr="00123033" w:rsidRDefault="00236917" w:rsidP="00EB080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jc w:val="center"/>
              <w:rPr>
                <w:b/>
                <w:bCs/>
              </w:rPr>
            </w:pPr>
            <w:r w:rsidRPr="00123033">
              <w:rPr>
                <w:b/>
                <w:bCs/>
              </w:rPr>
              <w:t>Received “Certified” decision from TJC</w:t>
            </w:r>
            <w:r w:rsidR="009003A4" w:rsidRPr="00123033">
              <w:rPr>
                <w:b/>
                <w:bCs/>
              </w:rPr>
              <w:t xml:space="preserve"> (</w:t>
            </w:r>
            <w:r w:rsidR="0065217B" w:rsidRPr="00123033">
              <w:rPr>
                <w:b/>
                <w:bCs/>
              </w:rPr>
              <w:t>Y, N</w:t>
            </w:r>
            <w:r w:rsidR="009003A4" w:rsidRPr="00123033">
              <w:rPr>
                <w:b/>
                <w:bCs/>
              </w:rPr>
              <w:t>)</w:t>
            </w:r>
          </w:p>
        </w:tc>
      </w:tr>
      <w:tr w:rsidR="00EB0800" w:rsidRPr="00EB0800" w14:paraId="39181294" w14:textId="0761E5B0" w:rsidTr="009D64BF">
        <w:tc>
          <w:tcPr>
            <w:tcW w:w="2484" w:type="dxa"/>
          </w:tcPr>
          <w:p w14:paraId="233BAA7F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3088661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4A49B39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51B5508D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066F7520" w14:textId="7DD32284" w:rsidTr="009D64BF">
        <w:tc>
          <w:tcPr>
            <w:tcW w:w="2484" w:type="dxa"/>
          </w:tcPr>
          <w:p w14:paraId="6B8D7B59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DC1FF64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5D690AB2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7E01904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3D5C4691" w14:textId="1B1D578A" w:rsidTr="009D64BF">
        <w:tc>
          <w:tcPr>
            <w:tcW w:w="2484" w:type="dxa"/>
          </w:tcPr>
          <w:p w14:paraId="7CECFF46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B0A188B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603A53E3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FB3F68A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236B954F" w14:textId="7B79AA38" w:rsidTr="009D64BF">
        <w:tc>
          <w:tcPr>
            <w:tcW w:w="2484" w:type="dxa"/>
          </w:tcPr>
          <w:p w14:paraId="180BF9C0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E7902C2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0960977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584293F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154EA54F" w14:textId="6A450D86" w:rsidTr="009D64BF">
        <w:tc>
          <w:tcPr>
            <w:tcW w:w="2484" w:type="dxa"/>
          </w:tcPr>
          <w:p w14:paraId="714BC074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2230A4C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8434E33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624B47A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7331CBCB" w14:textId="50F87C39" w:rsidTr="009D64BF">
        <w:tc>
          <w:tcPr>
            <w:tcW w:w="2484" w:type="dxa"/>
          </w:tcPr>
          <w:p w14:paraId="052874D0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C160103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014CF06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67C269E0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5B1862A9" w14:textId="72C2EC49" w:rsidTr="009D64BF">
        <w:tc>
          <w:tcPr>
            <w:tcW w:w="2484" w:type="dxa"/>
          </w:tcPr>
          <w:p w14:paraId="586426C0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52F8545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5282D3F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AEFA528" w14:textId="77777777" w:rsidR="00FC4B7C" w:rsidRPr="00EB0800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3443E1A5" w14:textId="77777777" w:rsidTr="009D64BF">
        <w:tc>
          <w:tcPr>
            <w:tcW w:w="2484" w:type="dxa"/>
          </w:tcPr>
          <w:p w14:paraId="0634C2E9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1260E4E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BFF9FE1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8A5308A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EB0800" w:rsidRPr="00EB0800" w14:paraId="6426FB53" w14:textId="77777777" w:rsidTr="009D64BF">
        <w:tc>
          <w:tcPr>
            <w:tcW w:w="2484" w:type="dxa"/>
          </w:tcPr>
          <w:p w14:paraId="27978068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A25E188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A4A10C0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671506C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8A1B69" w:rsidRPr="00EB0800" w14:paraId="4D4DC237" w14:textId="77777777" w:rsidTr="009D64BF">
        <w:tc>
          <w:tcPr>
            <w:tcW w:w="2484" w:type="dxa"/>
          </w:tcPr>
          <w:p w14:paraId="634C5DBC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3B4EDC9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F12EE7E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45433A3" w14:textId="77777777" w:rsidR="008A1B69" w:rsidRPr="00EB0800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</w:tbl>
    <w:p w14:paraId="096A8196" w14:textId="77777777" w:rsidR="00976968" w:rsidRPr="00EB0800" w:rsidRDefault="00976968" w:rsidP="00976968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sectPr w:rsidR="00976968" w:rsidRPr="00EB0800" w:rsidSect="000E2EA9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255E" w14:textId="77777777" w:rsidR="00CF54D3" w:rsidRDefault="00CF54D3" w:rsidP="00240F61">
      <w:pPr>
        <w:spacing w:before="0" w:after="0" w:line="240" w:lineRule="auto"/>
      </w:pPr>
      <w:r>
        <w:separator/>
      </w:r>
    </w:p>
  </w:endnote>
  <w:endnote w:type="continuationSeparator" w:id="0">
    <w:p w14:paraId="355CBA82" w14:textId="77777777" w:rsidR="00CF54D3" w:rsidRDefault="00CF54D3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629AD3B6" w14:textId="77777777" w:rsidR="00CF54D3" w:rsidRDefault="00CF54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2AF9153" w:rsidR="00835064" w:rsidRDefault="00B1497D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39DCB243">
                  <wp:extent cx="7772400" cy="182880"/>
                  <wp:effectExtent l="0" t="3810" r="0" b="3810"/>
                  <wp:docPr id="162545128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22090219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7494348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54374210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02227562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    <w:pict>
                <v:group id="Group 237698529" style="width:612pt;height:14.4pt;mso-position-horizontal-relative:char;mso-position-vertical-relative:line" alt="&quot;&quot;" coordsize="114005,4364" o:spid="_x0000_s1026" w14:anchorId="267B7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OOfxSgHAwAAJw0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7995D0D4" w:rsidR="00240F61" w:rsidRDefault="009A1A91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6E1992">
          <w:t xml:space="preserve">: </w:t>
        </w:r>
        <w:r>
          <w:t>PY</w:t>
        </w:r>
        <w:r w:rsidR="0036726F">
          <w:t>3</w:t>
        </w:r>
        <w:r>
          <w:t xml:space="preserve"> </w:t>
        </w:r>
        <w:r w:rsidR="003A1405">
          <w:t>External Standards for Health Equity</w:t>
        </w:r>
        <w:r>
          <w:t xml:space="preserve"> Report</w:t>
        </w:r>
        <w:r w:rsidR="00240F61" w:rsidRPr="003F61F7">
          <w:t xml:space="preserve"> – </w:t>
        </w:r>
        <w:r>
          <w:t xml:space="preserve">Due </w:t>
        </w:r>
        <w:r w:rsidR="0036726F">
          <w:t>January</w:t>
        </w:r>
        <w:r>
          <w:t xml:space="preserve"> 31, 202</w:t>
        </w:r>
        <w:r w:rsidR="0036726F">
          <w:t>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EA77" w14:textId="77777777" w:rsidR="00CF54D3" w:rsidRDefault="00CF54D3" w:rsidP="00240F61">
      <w:pPr>
        <w:spacing w:before="0" w:after="0" w:line="240" w:lineRule="auto"/>
      </w:pPr>
      <w:r>
        <w:separator/>
      </w:r>
    </w:p>
  </w:footnote>
  <w:footnote w:type="continuationSeparator" w:id="0">
    <w:p w14:paraId="6A8A232B" w14:textId="77777777" w:rsidR="00CF54D3" w:rsidRDefault="00CF54D3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11D94924" w14:textId="77777777" w:rsidR="00CF54D3" w:rsidRDefault="00CF54D3">
      <w:pPr>
        <w:spacing w:before="0" w:after="0" w:line="240" w:lineRule="auto"/>
      </w:pPr>
    </w:p>
  </w:footnote>
  <w:footnote w:id="2">
    <w:p w14:paraId="7F32553A" w14:textId="26E8065E" w:rsidR="00205608" w:rsidRDefault="002056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5608">
        <w:t>For the purpose of this measure, the Health Plan is defined as the MassHealth Contractor, or Managed Care Organization, for the Accountable Care Partnership Plan (ACPP) contract.</w:t>
      </w:r>
    </w:p>
  </w:footnote>
  <w:footnote w:id="3">
    <w:p w14:paraId="6ED61A1C" w14:textId="4031135F" w:rsidR="00361CAF" w:rsidRDefault="00361C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2980" w:rsidRPr="004D2980">
        <w:t>The ACO Partner is defined as the ACO entity the Contractor or Health Plan has an arrangement with for the ACPP contract.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060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7F298B"/>
    <w:multiLevelType w:val="hybridMultilevel"/>
    <w:tmpl w:val="D55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18A8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62B6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8B1017"/>
    <w:multiLevelType w:val="hybridMultilevel"/>
    <w:tmpl w:val="7FBCD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1233"/>
    <w:multiLevelType w:val="multilevel"/>
    <w:tmpl w:val="C9A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85"/>
    <w:multiLevelType w:val="hybridMultilevel"/>
    <w:tmpl w:val="95BA9BE4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B03CE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A42514"/>
    <w:multiLevelType w:val="hybridMultilevel"/>
    <w:tmpl w:val="94424506"/>
    <w:lvl w:ilvl="0" w:tplc="45B4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67B"/>
    <w:multiLevelType w:val="hybridMultilevel"/>
    <w:tmpl w:val="3CAC10A0"/>
    <w:lvl w:ilvl="0" w:tplc="03AAEEA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74BA1"/>
    <w:multiLevelType w:val="hybridMultilevel"/>
    <w:tmpl w:val="3740D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B9E4"/>
    <w:multiLevelType w:val="hybridMultilevel"/>
    <w:tmpl w:val="1318FB10"/>
    <w:lvl w:ilvl="0" w:tplc="E4CABB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3AAEEA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5EA66FA6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theme="minorBidi"/>
        <w:b w:val="0"/>
        <w:bCs/>
      </w:rPr>
    </w:lvl>
    <w:lvl w:ilvl="3" w:tplc="BC626F9E">
      <w:start w:val="1"/>
      <w:numFmt w:val="decimal"/>
      <w:lvlText w:val="%4."/>
      <w:lvlJc w:val="left"/>
      <w:pPr>
        <w:ind w:left="2880" w:hanging="360"/>
      </w:pPr>
    </w:lvl>
    <w:lvl w:ilvl="4" w:tplc="A1D60304">
      <w:start w:val="1"/>
      <w:numFmt w:val="lowerLetter"/>
      <w:lvlText w:val="%5."/>
      <w:lvlJc w:val="left"/>
      <w:pPr>
        <w:ind w:left="3600" w:hanging="360"/>
      </w:pPr>
    </w:lvl>
    <w:lvl w:ilvl="5" w:tplc="E7AC33AE">
      <w:start w:val="1"/>
      <w:numFmt w:val="lowerRoman"/>
      <w:lvlText w:val="%6."/>
      <w:lvlJc w:val="right"/>
      <w:pPr>
        <w:ind w:left="4320" w:hanging="180"/>
      </w:pPr>
    </w:lvl>
    <w:lvl w:ilvl="6" w:tplc="23745FFC">
      <w:start w:val="1"/>
      <w:numFmt w:val="decimal"/>
      <w:lvlText w:val="%7."/>
      <w:lvlJc w:val="left"/>
      <w:pPr>
        <w:ind w:left="5040" w:hanging="360"/>
      </w:pPr>
    </w:lvl>
    <w:lvl w:ilvl="7" w:tplc="B1E4E618">
      <w:start w:val="1"/>
      <w:numFmt w:val="lowerLetter"/>
      <w:lvlText w:val="%8."/>
      <w:lvlJc w:val="left"/>
      <w:pPr>
        <w:ind w:left="5760" w:hanging="360"/>
      </w:pPr>
    </w:lvl>
    <w:lvl w:ilvl="8" w:tplc="A5088E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72E6B"/>
    <w:multiLevelType w:val="hybridMultilevel"/>
    <w:tmpl w:val="FC08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7B0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FD1142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D2200"/>
    <w:multiLevelType w:val="multilevel"/>
    <w:tmpl w:val="481E2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C543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275F1D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8"/>
  </w:num>
  <w:num w:numId="8" w16cid:durableId="1515455133">
    <w:abstractNumId w:val="25"/>
  </w:num>
  <w:num w:numId="9" w16cid:durableId="499809990">
    <w:abstractNumId w:val="20"/>
  </w:num>
  <w:num w:numId="10" w16cid:durableId="1128818273">
    <w:abstractNumId w:val="17"/>
  </w:num>
  <w:num w:numId="11" w16cid:durableId="1408457815">
    <w:abstractNumId w:val="22"/>
  </w:num>
  <w:num w:numId="12" w16cid:durableId="1533494201">
    <w:abstractNumId w:val="1"/>
  </w:num>
  <w:num w:numId="13" w16cid:durableId="265891810">
    <w:abstractNumId w:val="6"/>
  </w:num>
  <w:num w:numId="14" w16cid:durableId="712461963">
    <w:abstractNumId w:val="1"/>
  </w:num>
  <w:num w:numId="15" w16cid:durableId="496922652">
    <w:abstractNumId w:val="12"/>
  </w:num>
  <w:num w:numId="16" w16cid:durableId="512770084">
    <w:abstractNumId w:val="3"/>
  </w:num>
  <w:num w:numId="17" w16cid:durableId="1660618959">
    <w:abstractNumId w:val="11"/>
  </w:num>
  <w:num w:numId="18" w16cid:durableId="1310282342">
    <w:abstractNumId w:val="18"/>
  </w:num>
  <w:num w:numId="19" w16cid:durableId="1456097951">
    <w:abstractNumId w:val="19"/>
  </w:num>
  <w:num w:numId="20" w16cid:durableId="1432504334">
    <w:abstractNumId w:val="23"/>
  </w:num>
  <w:num w:numId="21" w16cid:durableId="770586126">
    <w:abstractNumId w:val="4"/>
  </w:num>
  <w:num w:numId="22" w16cid:durableId="585530807">
    <w:abstractNumId w:val="24"/>
  </w:num>
  <w:num w:numId="23" w16cid:durableId="677200516">
    <w:abstractNumId w:val="10"/>
  </w:num>
  <w:num w:numId="24" w16cid:durableId="1804271955">
    <w:abstractNumId w:val="15"/>
  </w:num>
  <w:num w:numId="25" w16cid:durableId="1750351369">
    <w:abstractNumId w:val="5"/>
  </w:num>
  <w:num w:numId="26" w16cid:durableId="355690616">
    <w:abstractNumId w:val="14"/>
  </w:num>
  <w:num w:numId="27" w16cid:durableId="2115592022">
    <w:abstractNumId w:val="13"/>
  </w:num>
  <w:num w:numId="28" w16cid:durableId="1282301661">
    <w:abstractNumId w:val="9"/>
  </w:num>
  <w:num w:numId="29" w16cid:durableId="2128042306">
    <w:abstractNumId w:val="16"/>
  </w:num>
  <w:num w:numId="30" w16cid:durableId="724530467">
    <w:abstractNumId w:val="21"/>
  </w:num>
  <w:num w:numId="31" w16cid:durableId="617296082">
    <w:abstractNumId w:val="7"/>
  </w:num>
  <w:num w:numId="32" w16cid:durableId="1563523720">
    <w:abstractNumId w:val="2"/>
  </w:num>
  <w:num w:numId="33" w16cid:durableId="2000962009">
    <w:abstractNumId w:val="1"/>
  </w:num>
  <w:num w:numId="34" w16cid:durableId="2076390192">
    <w:abstractNumId w:val="1"/>
  </w:num>
  <w:num w:numId="35" w16cid:durableId="18674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26A4"/>
    <w:rsid w:val="0000301B"/>
    <w:rsid w:val="00003830"/>
    <w:rsid w:val="0000449F"/>
    <w:rsid w:val="00005B75"/>
    <w:rsid w:val="00011595"/>
    <w:rsid w:val="00013655"/>
    <w:rsid w:val="00023E3F"/>
    <w:rsid w:val="00030A01"/>
    <w:rsid w:val="0003474C"/>
    <w:rsid w:val="000408FE"/>
    <w:rsid w:val="000409A4"/>
    <w:rsid w:val="00041679"/>
    <w:rsid w:val="0004303D"/>
    <w:rsid w:val="000434A7"/>
    <w:rsid w:val="00046EC2"/>
    <w:rsid w:val="000556C1"/>
    <w:rsid w:val="0005626E"/>
    <w:rsid w:val="0006466F"/>
    <w:rsid w:val="00077A0B"/>
    <w:rsid w:val="00082B0C"/>
    <w:rsid w:val="000941E8"/>
    <w:rsid w:val="000A421D"/>
    <w:rsid w:val="000B1475"/>
    <w:rsid w:val="000B2F96"/>
    <w:rsid w:val="000C224B"/>
    <w:rsid w:val="000C4A30"/>
    <w:rsid w:val="000C6A20"/>
    <w:rsid w:val="000D0BC6"/>
    <w:rsid w:val="000D1834"/>
    <w:rsid w:val="000E2EA9"/>
    <w:rsid w:val="000E7BC9"/>
    <w:rsid w:val="000F3F75"/>
    <w:rsid w:val="000F451E"/>
    <w:rsid w:val="00111EF2"/>
    <w:rsid w:val="0011700B"/>
    <w:rsid w:val="00123033"/>
    <w:rsid w:val="00132EE9"/>
    <w:rsid w:val="00151F13"/>
    <w:rsid w:val="00172C46"/>
    <w:rsid w:val="00174012"/>
    <w:rsid w:val="001762B3"/>
    <w:rsid w:val="00192ED8"/>
    <w:rsid w:val="001A3370"/>
    <w:rsid w:val="001B4969"/>
    <w:rsid w:val="001C3488"/>
    <w:rsid w:val="001C4297"/>
    <w:rsid w:val="001C7863"/>
    <w:rsid w:val="001E2439"/>
    <w:rsid w:val="001F1B42"/>
    <w:rsid w:val="001F2587"/>
    <w:rsid w:val="001F7654"/>
    <w:rsid w:val="00200EBB"/>
    <w:rsid w:val="00205608"/>
    <w:rsid w:val="002108B6"/>
    <w:rsid w:val="002174B1"/>
    <w:rsid w:val="002210CB"/>
    <w:rsid w:val="002238A4"/>
    <w:rsid w:val="00224BB8"/>
    <w:rsid w:val="002268E9"/>
    <w:rsid w:val="00230490"/>
    <w:rsid w:val="00234457"/>
    <w:rsid w:val="002354FC"/>
    <w:rsid w:val="00236917"/>
    <w:rsid w:val="00240F61"/>
    <w:rsid w:val="00245BE9"/>
    <w:rsid w:val="00255FF0"/>
    <w:rsid w:val="002673E3"/>
    <w:rsid w:val="002713D3"/>
    <w:rsid w:val="002852D2"/>
    <w:rsid w:val="00285F43"/>
    <w:rsid w:val="002919BE"/>
    <w:rsid w:val="002922C6"/>
    <w:rsid w:val="002A52FE"/>
    <w:rsid w:val="002A6C3B"/>
    <w:rsid w:val="002B26E8"/>
    <w:rsid w:val="002B3413"/>
    <w:rsid w:val="002C560E"/>
    <w:rsid w:val="002D3B5B"/>
    <w:rsid w:val="002F3029"/>
    <w:rsid w:val="002F3DFB"/>
    <w:rsid w:val="002F565B"/>
    <w:rsid w:val="003011EC"/>
    <w:rsid w:val="00302123"/>
    <w:rsid w:val="00302911"/>
    <w:rsid w:val="00304E4C"/>
    <w:rsid w:val="0031136F"/>
    <w:rsid w:val="00315C9A"/>
    <w:rsid w:val="003167AA"/>
    <w:rsid w:val="0032469E"/>
    <w:rsid w:val="003362C6"/>
    <w:rsid w:val="00337791"/>
    <w:rsid w:val="0034318B"/>
    <w:rsid w:val="00353655"/>
    <w:rsid w:val="00356223"/>
    <w:rsid w:val="0036122F"/>
    <w:rsid w:val="00361774"/>
    <w:rsid w:val="00361CAF"/>
    <w:rsid w:val="0036726F"/>
    <w:rsid w:val="00367FD9"/>
    <w:rsid w:val="003728BA"/>
    <w:rsid w:val="00374B3F"/>
    <w:rsid w:val="0038051D"/>
    <w:rsid w:val="003823AE"/>
    <w:rsid w:val="00387382"/>
    <w:rsid w:val="0039197A"/>
    <w:rsid w:val="00391EE0"/>
    <w:rsid w:val="0039409B"/>
    <w:rsid w:val="003A1405"/>
    <w:rsid w:val="003A6674"/>
    <w:rsid w:val="003B5051"/>
    <w:rsid w:val="003C5285"/>
    <w:rsid w:val="003D2812"/>
    <w:rsid w:val="003D2C64"/>
    <w:rsid w:val="003E2151"/>
    <w:rsid w:val="003E63E0"/>
    <w:rsid w:val="003F1400"/>
    <w:rsid w:val="0040477D"/>
    <w:rsid w:val="00406B0F"/>
    <w:rsid w:val="004136B1"/>
    <w:rsid w:val="0041489D"/>
    <w:rsid w:val="00414D2F"/>
    <w:rsid w:val="0043283E"/>
    <w:rsid w:val="00455424"/>
    <w:rsid w:val="00463674"/>
    <w:rsid w:val="00463CD8"/>
    <w:rsid w:val="00464D43"/>
    <w:rsid w:val="00472E33"/>
    <w:rsid w:val="00475561"/>
    <w:rsid w:val="004825B3"/>
    <w:rsid w:val="0049411F"/>
    <w:rsid w:val="004B16DD"/>
    <w:rsid w:val="004C5AFA"/>
    <w:rsid w:val="004D2980"/>
    <w:rsid w:val="004F0CEC"/>
    <w:rsid w:val="004F3A09"/>
    <w:rsid w:val="004F5A94"/>
    <w:rsid w:val="005250C3"/>
    <w:rsid w:val="00530002"/>
    <w:rsid w:val="00534366"/>
    <w:rsid w:val="00543DB6"/>
    <w:rsid w:val="00546BD2"/>
    <w:rsid w:val="00550088"/>
    <w:rsid w:val="0055010F"/>
    <w:rsid w:val="0055383C"/>
    <w:rsid w:val="00555C77"/>
    <w:rsid w:val="0057254F"/>
    <w:rsid w:val="0057472F"/>
    <w:rsid w:val="00585C9C"/>
    <w:rsid w:val="005908E6"/>
    <w:rsid w:val="005921C5"/>
    <w:rsid w:val="00593147"/>
    <w:rsid w:val="005A6F76"/>
    <w:rsid w:val="005A7B2C"/>
    <w:rsid w:val="005B3C3A"/>
    <w:rsid w:val="005B5457"/>
    <w:rsid w:val="005C0025"/>
    <w:rsid w:val="005C60C6"/>
    <w:rsid w:val="005E01CD"/>
    <w:rsid w:val="005E23CB"/>
    <w:rsid w:val="005E6BDE"/>
    <w:rsid w:val="00610476"/>
    <w:rsid w:val="00610905"/>
    <w:rsid w:val="0061435F"/>
    <w:rsid w:val="00632FF7"/>
    <w:rsid w:val="00640C01"/>
    <w:rsid w:val="0065217B"/>
    <w:rsid w:val="0065620B"/>
    <w:rsid w:val="0067154E"/>
    <w:rsid w:val="0067303B"/>
    <w:rsid w:val="006738C7"/>
    <w:rsid w:val="0067458C"/>
    <w:rsid w:val="00676574"/>
    <w:rsid w:val="006869B1"/>
    <w:rsid w:val="006925EC"/>
    <w:rsid w:val="006A1C4A"/>
    <w:rsid w:val="006A6A5A"/>
    <w:rsid w:val="006C0185"/>
    <w:rsid w:val="006C09BD"/>
    <w:rsid w:val="006C43F7"/>
    <w:rsid w:val="006C7185"/>
    <w:rsid w:val="006E1992"/>
    <w:rsid w:val="006E47BD"/>
    <w:rsid w:val="007030B3"/>
    <w:rsid w:val="007073E3"/>
    <w:rsid w:val="00707BD0"/>
    <w:rsid w:val="00716F99"/>
    <w:rsid w:val="007175E9"/>
    <w:rsid w:val="0072131A"/>
    <w:rsid w:val="00734F47"/>
    <w:rsid w:val="00743A69"/>
    <w:rsid w:val="00746BCD"/>
    <w:rsid w:val="00755B62"/>
    <w:rsid w:val="00761328"/>
    <w:rsid w:val="00762856"/>
    <w:rsid w:val="00790C21"/>
    <w:rsid w:val="007939CE"/>
    <w:rsid w:val="007A1754"/>
    <w:rsid w:val="007A19AC"/>
    <w:rsid w:val="007A7F97"/>
    <w:rsid w:val="007B3531"/>
    <w:rsid w:val="007B3EAE"/>
    <w:rsid w:val="007B4C32"/>
    <w:rsid w:val="007D5507"/>
    <w:rsid w:val="007D6522"/>
    <w:rsid w:val="007D7ED7"/>
    <w:rsid w:val="007E06B3"/>
    <w:rsid w:val="007E721B"/>
    <w:rsid w:val="007F5DCA"/>
    <w:rsid w:val="007F5E15"/>
    <w:rsid w:val="00811E5F"/>
    <w:rsid w:val="00813617"/>
    <w:rsid w:val="00814D63"/>
    <w:rsid w:val="00817097"/>
    <w:rsid w:val="008271C4"/>
    <w:rsid w:val="00834EB7"/>
    <w:rsid w:val="00835064"/>
    <w:rsid w:val="00836C7F"/>
    <w:rsid w:val="00837A50"/>
    <w:rsid w:val="00844683"/>
    <w:rsid w:val="00863FAD"/>
    <w:rsid w:val="008648AF"/>
    <w:rsid w:val="00864964"/>
    <w:rsid w:val="00881308"/>
    <w:rsid w:val="00886EBA"/>
    <w:rsid w:val="00893C35"/>
    <w:rsid w:val="00895A25"/>
    <w:rsid w:val="008A1B69"/>
    <w:rsid w:val="008A3304"/>
    <w:rsid w:val="008B10C4"/>
    <w:rsid w:val="008B7CEF"/>
    <w:rsid w:val="008C334C"/>
    <w:rsid w:val="008C3A85"/>
    <w:rsid w:val="008C6A33"/>
    <w:rsid w:val="008C7869"/>
    <w:rsid w:val="008D644B"/>
    <w:rsid w:val="008F21E8"/>
    <w:rsid w:val="008F22C0"/>
    <w:rsid w:val="008F5EE6"/>
    <w:rsid w:val="009003A4"/>
    <w:rsid w:val="00904920"/>
    <w:rsid w:val="00905EC5"/>
    <w:rsid w:val="009075DF"/>
    <w:rsid w:val="00907B9C"/>
    <w:rsid w:val="00916DE4"/>
    <w:rsid w:val="00925DF8"/>
    <w:rsid w:val="00926131"/>
    <w:rsid w:val="00934215"/>
    <w:rsid w:val="009354E3"/>
    <w:rsid w:val="009424E6"/>
    <w:rsid w:val="00946229"/>
    <w:rsid w:val="00947A3A"/>
    <w:rsid w:val="00950FAC"/>
    <w:rsid w:val="00963979"/>
    <w:rsid w:val="009748BA"/>
    <w:rsid w:val="00976968"/>
    <w:rsid w:val="00980067"/>
    <w:rsid w:val="00992A24"/>
    <w:rsid w:val="009936E7"/>
    <w:rsid w:val="00995D9F"/>
    <w:rsid w:val="00995F42"/>
    <w:rsid w:val="009A1A91"/>
    <w:rsid w:val="009A246F"/>
    <w:rsid w:val="009B04CB"/>
    <w:rsid w:val="009B0D08"/>
    <w:rsid w:val="009B2029"/>
    <w:rsid w:val="009B38D8"/>
    <w:rsid w:val="009B4F17"/>
    <w:rsid w:val="009B7BF7"/>
    <w:rsid w:val="009C43F8"/>
    <w:rsid w:val="009C5CFF"/>
    <w:rsid w:val="009C7579"/>
    <w:rsid w:val="009D3A5F"/>
    <w:rsid w:val="009D64BF"/>
    <w:rsid w:val="009E0327"/>
    <w:rsid w:val="009E0D11"/>
    <w:rsid w:val="009E3E82"/>
    <w:rsid w:val="009F468A"/>
    <w:rsid w:val="009F54CC"/>
    <w:rsid w:val="009F7D4D"/>
    <w:rsid w:val="00A02C79"/>
    <w:rsid w:val="00A10FDA"/>
    <w:rsid w:val="00A13608"/>
    <w:rsid w:val="00A210FA"/>
    <w:rsid w:val="00A36AF9"/>
    <w:rsid w:val="00A37BD6"/>
    <w:rsid w:val="00A45539"/>
    <w:rsid w:val="00A50A04"/>
    <w:rsid w:val="00A70D46"/>
    <w:rsid w:val="00A7555B"/>
    <w:rsid w:val="00A838AE"/>
    <w:rsid w:val="00AA150C"/>
    <w:rsid w:val="00AA1C6C"/>
    <w:rsid w:val="00AA71A5"/>
    <w:rsid w:val="00AB5B75"/>
    <w:rsid w:val="00AC5385"/>
    <w:rsid w:val="00AD23B0"/>
    <w:rsid w:val="00AD64E2"/>
    <w:rsid w:val="00AD697E"/>
    <w:rsid w:val="00AD6A24"/>
    <w:rsid w:val="00AE5A23"/>
    <w:rsid w:val="00AF1C80"/>
    <w:rsid w:val="00AF21DD"/>
    <w:rsid w:val="00AF2F7D"/>
    <w:rsid w:val="00AF62BA"/>
    <w:rsid w:val="00B02460"/>
    <w:rsid w:val="00B02A6D"/>
    <w:rsid w:val="00B03319"/>
    <w:rsid w:val="00B06C3C"/>
    <w:rsid w:val="00B1497D"/>
    <w:rsid w:val="00B15B0F"/>
    <w:rsid w:val="00B305DC"/>
    <w:rsid w:val="00B31A7F"/>
    <w:rsid w:val="00B33230"/>
    <w:rsid w:val="00B34D2E"/>
    <w:rsid w:val="00B35AFC"/>
    <w:rsid w:val="00B42812"/>
    <w:rsid w:val="00B44386"/>
    <w:rsid w:val="00B554E5"/>
    <w:rsid w:val="00B6570C"/>
    <w:rsid w:val="00B67D57"/>
    <w:rsid w:val="00B704D6"/>
    <w:rsid w:val="00B74301"/>
    <w:rsid w:val="00B8000D"/>
    <w:rsid w:val="00B8259C"/>
    <w:rsid w:val="00B8417E"/>
    <w:rsid w:val="00B93229"/>
    <w:rsid w:val="00B93AD2"/>
    <w:rsid w:val="00BA45A3"/>
    <w:rsid w:val="00BA5EAB"/>
    <w:rsid w:val="00BC2A9F"/>
    <w:rsid w:val="00BC2B6A"/>
    <w:rsid w:val="00BC3C72"/>
    <w:rsid w:val="00BC5B71"/>
    <w:rsid w:val="00BD0BAB"/>
    <w:rsid w:val="00BD7CCD"/>
    <w:rsid w:val="00C12A47"/>
    <w:rsid w:val="00C14448"/>
    <w:rsid w:val="00C20585"/>
    <w:rsid w:val="00C20A91"/>
    <w:rsid w:val="00C20BC9"/>
    <w:rsid w:val="00C2177F"/>
    <w:rsid w:val="00C223B7"/>
    <w:rsid w:val="00C36989"/>
    <w:rsid w:val="00C377C7"/>
    <w:rsid w:val="00C41257"/>
    <w:rsid w:val="00C42D94"/>
    <w:rsid w:val="00C63599"/>
    <w:rsid w:val="00C75704"/>
    <w:rsid w:val="00C75806"/>
    <w:rsid w:val="00C77561"/>
    <w:rsid w:val="00C806A3"/>
    <w:rsid w:val="00C8461F"/>
    <w:rsid w:val="00C949D2"/>
    <w:rsid w:val="00CA48A7"/>
    <w:rsid w:val="00CB0B52"/>
    <w:rsid w:val="00CB643F"/>
    <w:rsid w:val="00CB7127"/>
    <w:rsid w:val="00CD170C"/>
    <w:rsid w:val="00CD1A4E"/>
    <w:rsid w:val="00CD6947"/>
    <w:rsid w:val="00CF381A"/>
    <w:rsid w:val="00CF54D3"/>
    <w:rsid w:val="00D11ED4"/>
    <w:rsid w:val="00D20021"/>
    <w:rsid w:val="00D22F79"/>
    <w:rsid w:val="00D27598"/>
    <w:rsid w:val="00D42F31"/>
    <w:rsid w:val="00D4552A"/>
    <w:rsid w:val="00D5311E"/>
    <w:rsid w:val="00D66693"/>
    <w:rsid w:val="00D7016E"/>
    <w:rsid w:val="00D7719F"/>
    <w:rsid w:val="00D7781A"/>
    <w:rsid w:val="00D83F8F"/>
    <w:rsid w:val="00DA4848"/>
    <w:rsid w:val="00DA6371"/>
    <w:rsid w:val="00DB15B9"/>
    <w:rsid w:val="00DB4ECB"/>
    <w:rsid w:val="00DC2F3E"/>
    <w:rsid w:val="00DC5549"/>
    <w:rsid w:val="00DD761F"/>
    <w:rsid w:val="00DF1335"/>
    <w:rsid w:val="00DF43E0"/>
    <w:rsid w:val="00DF6A10"/>
    <w:rsid w:val="00E273D3"/>
    <w:rsid w:val="00E27C86"/>
    <w:rsid w:val="00E31EEF"/>
    <w:rsid w:val="00E33238"/>
    <w:rsid w:val="00E334C3"/>
    <w:rsid w:val="00E35E19"/>
    <w:rsid w:val="00E40D60"/>
    <w:rsid w:val="00E44379"/>
    <w:rsid w:val="00E461A7"/>
    <w:rsid w:val="00E4716E"/>
    <w:rsid w:val="00E47A73"/>
    <w:rsid w:val="00E53D73"/>
    <w:rsid w:val="00E61B3F"/>
    <w:rsid w:val="00E6382E"/>
    <w:rsid w:val="00E935AB"/>
    <w:rsid w:val="00E93DF7"/>
    <w:rsid w:val="00E95882"/>
    <w:rsid w:val="00EA0BEE"/>
    <w:rsid w:val="00EA45D7"/>
    <w:rsid w:val="00EB0800"/>
    <w:rsid w:val="00EB5830"/>
    <w:rsid w:val="00EB596A"/>
    <w:rsid w:val="00EB7406"/>
    <w:rsid w:val="00EB754B"/>
    <w:rsid w:val="00EB7993"/>
    <w:rsid w:val="00EC1ECC"/>
    <w:rsid w:val="00EC2DA0"/>
    <w:rsid w:val="00ED2DEE"/>
    <w:rsid w:val="00EE2DC7"/>
    <w:rsid w:val="00EE3D09"/>
    <w:rsid w:val="00EE6F05"/>
    <w:rsid w:val="00EF1B4D"/>
    <w:rsid w:val="00F00742"/>
    <w:rsid w:val="00F40438"/>
    <w:rsid w:val="00F46C41"/>
    <w:rsid w:val="00F47B0E"/>
    <w:rsid w:val="00F537F0"/>
    <w:rsid w:val="00F54AA4"/>
    <w:rsid w:val="00F648D4"/>
    <w:rsid w:val="00F667AC"/>
    <w:rsid w:val="00F7651E"/>
    <w:rsid w:val="00F76E81"/>
    <w:rsid w:val="00F77E3E"/>
    <w:rsid w:val="00F80DFC"/>
    <w:rsid w:val="00F870DD"/>
    <w:rsid w:val="00F97C11"/>
    <w:rsid w:val="00FA017A"/>
    <w:rsid w:val="00FA1068"/>
    <w:rsid w:val="00FA354F"/>
    <w:rsid w:val="00FA6C52"/>
    <w:rsid w:val="00FB2619"/>
    <w:rsid w:val="00FB380C"/>
    <w:rsid w:val="00FC06D1"/>
    <w:rsid w:val="00FC1991"/>
    <w:rsid w:val="00FC1B0E"/>
    <w:rsid w:val="00FC3162"/>
    <w:rsid w:val="00FC4133"/>
    <w:rsid w:val="00FC4B7C"/>
    <w:rsid w:val="00FD3FA7"/>
    <w:rsid w:val="00FD5BFD"/>
    <w:rsid w:val="00FE00F1"/>
    <w:rsid w:val="00FE6031"/>
    <w:rsid w:val="00FF1C12"/>
    <w:rsid w:val="00FF3E9B"/>
    <w:rsid w:val="06A132A2"/>
    <w:rsid w:val="07100713"/>
    <w:rsid w:val="077FBEAF"/>
    <w:rsid w:val="078FA1A2"/>
    <w:rsid w:val="0B6C01A4"/>
    <w:rsid w:val="0C1159E6"/>
    <w:rsid w:val="0FCD69A3"/>
    <w:rsid w:val="13DE4B63"/>
    <w:rsid w:val="177295E2"/>
    <w:rsid w:val="1807C92A"/>
    <w:rsid w:val="1826F30A"/>
    <w:rsid w:val="219C79B6"/>
    <w:rsid w:val="22175F55"/>
    <w:rsid w:val="2247610D"/>
    <w:rsid w:val="28607F27"/>
    <w:rsid w:val="2D1152FA"/>
    <w:rsid w:val="2D24EF68"/>
    <w:rsid w:val="2D3BD120"/>
    <w:rsid w:val="2EAA3ED9"/>
    <w:rsid w:val="35A8D2FB"/>
    <w:rsid w:val="3C49550A"/>
    <w:rsid w:val="40103767"/>
    <w:rsid w:val="426C30B7"/>
    <w:rsid w:val="450D29C8"/>
    <w:rsid w:val="5D7EBEE7"/>
    <w:rsid w:val="5DD9FABF"/>
    <w:rsid w:val="65B9DB0F"/>
    <w:rsid w:val="6821F645"/>
    <w:rsid w:val="6A7CCB42"/>
    <w:rsid w:val="751E5D4F"/>
    <w:rsid w:val="75C5DCFD"/>
    <w:rsid w:val="75F51F7A"/>
    <w:rsid w:val="78A1E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0EA49AF7-C0E9-426E-85DA-CB391396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E06B3"/>
    <w:pPr>
      <w:ind w:left="720"/>
      <w:contextualSpacing/>
    </w:pPr>
  </w:style>
  <w:style w:type="paragraph" w:customStyle="1" w:styleId="Body">
    <w:name w:val="Body"/>
    <w:basedOn w:val="Normal"/>
    <w:link w:val="BodyChar1"/>
    <w:qFormat/>
    <w:rsid w:val="008B7CEF"/>
    <w:pPr>
      <w:spacing w:before="180" w:after="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8B7CEF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0021"/>
    <w:rPr>
      <w:rFonts w:eastAsiaTheme="minorEastAsia"/>
      <w:kern w:val="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A1C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D374A-8A5C-4F50-9E27-32FFC65D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ca181a51-b58f-4101-967e-bee951ab042e"/>
    <ds:schemaRef ds:uri="a84c8341-80aa-4b48-9373-d3a3de2ad48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</TotalTime>
  <Pages>5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25</cp:revision>
  <dcterms:created xsi:type="dcterms:W3CDTF">2025-06-16T20:40:00Z</dcterms:created>
  <dcterms:modified xsi:type="dcterms:W3CDTF">2025-12-01T15:05:00Z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f07af134-9e4c-43f0-8588-9d2c42b6e6f6</vt:lpwstr>
  </property>
</Properties>
</file>