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2CF6A3B6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413070">
        <w:rPr>
          <w:rFonts w:ascii="Segoe UI" w:hAnsi="Segoe UI" w:cs="Segoe UI"/>
          <w:b/>
        </w:rPr>
        <w:t xml:space="preserve">February 21, </w:t>
      </w:r>
      <w:r w:rsidR="00740F45">
        <w:rPr>
          <w:rFonts w:ascii="Segoe UI" w:hAnsi="Segoe UI" w:cs="Segoe UI"/>
          <w:b/>
        </w:rPr>
        <w:t>202</w:t>
      </w:r>
      <w:r w:rsidR="00AB029D">
        <w:rPr>
          <w:rFonts w:ascii="Segoe UI" w:hAnsi="Segoe UI" w:cs="Segoe UI"/>
          <w:b/>
        </w:rPr>
        <w:t>5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29F6E6C1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 xml:space="preserve">Council Chair </w:t>
            </w:r>
            <w:r w:rsidR="00AB029D">
              <w:t>Crane</w:t>
            </w:r>
            <w:r w:rsidR="00EE7452">
              <w:t xml:space="preserve"> – Inputs/Updates for the Committee</w:t>
            </w:r>
          </w:p>
          <w:p w14:paraId="5DB716A5" w14:textId="2C6CA971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</w:t>
            </w:r>
            <w:r w:rsidR="00D60AD7">
              <w:t xml:space="preserve"> - January</w:t>
            </w:r>
            <w:r>
              <w:t xml:space="preserve"> – Stakeholder Committee</w:t>
            </w:r>
          </w:p>
          <w:p w14:paraId="61529FFD" w14:textId="37EF21B4" w:rsidR="00FB225D" w:rsidRDefault="00142485" w:rsidP="0086651A">
            <w:pPr>
              <w:pStyle w:val="ListParagraph"/>
              <w:numPr>
                <w:ilvl w:val="0"/>
                <w:numId w:val="31"/>
              </w:numPr>
            </w:pPr>
            <w:r>
              <w:t>Special Guest</w:t>
            </w:r>
            <w:r w:rsidR="00FB225D">
              <w:t xml:space="preserve"> – Introduction/</w:t>
            </w:r>
            <w:r w:rsidR="00F86309">
              <w:t>Overview</w:t>
            </w:r>
          </w:p>
          <w:p w14:paraId="4183FB11" w14:textId="59926C53" w:rsidR="00EE7452" w:rsidRDefault="00EE7452" w:rsidP="0086651A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4C43AAB1" w14:textId="77777777" w:rsidR="00E90DA6" w:rsidRDefault="00E90DA6" w:rsidP="00076BC3">
            <w:pPr>
              <w:pStyle w:val="ListParagraph"/>
              <w:numPr>
                <w:ilvl w:val="0"/>
                <w:numId w:val="31"/>
              </w:numPr>
            </w:pPr>
            <w:r>
              <w:t>Renewal Terms – Review Status/Actions</w:t>
            </w:r>
          </w:p>
          <w:p w14:paraId="0FA5329D" w14:textId="48179889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08CDFB1B" w14:textId="2AFB94A0" w:rsidR="00CC2B4C" w:rsidRDefault="004D3E91" w:rsidP="00CC2B4C">
            <w:pPr>
              <w:pStyle w:val="ListParagraph"/>
              <w:numPr>
                <w:ilvl w:val="1"/>
                <w:numId w:val="31"/>
              </w:numPr>
            </w:pPr>
            <w:r>
              <w:t>DCR Staff PPT format overview</w:t>
            </w:r>
          </w:p>
          <w:p w14:paraId="2782B8AD" w14:textId="77777777" w:rsidR="00CC2B4C" w:rsidRDefault="00CC2B4C" w:rsidP="00CC2B4C">
            <w:pPr>
              <w:pStyle w:val="ListParagraph"/>
            </w:pPr>
          </w:p>
          <w:p w14:paraId="4802262D" w14:textId="7F437F82" w:rsidR="00027862" w:rsidRPr="0041773D" w:rsidRDefault="00027862" w:rsidP="00F86309">
            <w:pPr>
              <w:pStyle w:val="ListParagraph"/>
              <w:ind w:left="1440"/>
            </w:pPr>
          </w:p>
        </w:tc>
        <w:tc>
          <w:tcPr>
            <w:tcW w:w="1260" w:type="dxa"/>
          </w:tcPr>
          <w:p w14:paraId="55EA154E" w14:textId="4E129C4E" w:rsidR="00374564" w:rsidRPr="00E06FE1" w:rsidRDefault="00374564" w:rsidP="000A3340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0DF29DE5" w:rsidR="00290738" w:rsidRPr="00BF0D50" w:rsidRDefault="00954E0B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A20CB7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AC2F" w14:textId="7381C15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</w:t>
                            </w:r>
                            <w:r w:rsidR="004D3E91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February 21, </w:t>
                            </w:r>
                            <w:proofErr w:type="gramStart"/>
                            <w:r w:rsidR="00601919">
                              <w:rPr>
                                <w:rFonts w:asciiTheme="minorHAnsi" w:eastAsia="Times New Roman" w:hAnsiTheme="minorHAnsi" w:cstheme="minorHAnsi"/>
                              </w:rPr>
                              <w:t>2025</w:t>
                            </w:r>
                            <w:proofErr w:type="gramEnd"/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Stewardship Council Stakeholders Committee Meeting</w:t>
                            </w:r>
                          </w:p>
                          <w:p w14:paraId="620E5620" w14:textId="6D7BAB83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</w:t>
                            </w:r>
                            <w:r w:rsidR="004D3E91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February 21, </w:t>
                            </w:r>
                            <w:proofErr w:type="gramStart"/>
                            <w:r w:rsidR="004D3E91">
                              <w:rPr>
                                <w:rFonts w:asciiTheme="minorHAnsi" w:eastAsia="Times New Roman" w:hAnsiTheme="minorHAnsi" w:cstheme="minorHAnsi"/>
                              </w:rPr>
                              <w:t>2025</w:t>
                            </w:r>
                            <w:proofErr w:type="gramEnd"/>
                            <w:r w:rsidR="0060191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</w:t>
                            </w: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8:00 AM Eastern Time (US and Canada)</w:t>
                            </w:r>
                          </w:p>
                          <w:p w14:paraId="5B0AE3B0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BCDBD84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7BB8694A" w14:textId="2B08B847" w:rsidR="00492115" w:rsidRDefault="00492115" w:rsidP="00492115">
                            <w:pPr>
                              <w:spacing w:after="0"/>
                            </w:pPr>
                            <w:r>
                              <w:t>https://zoom.us/j/94934752298?pwd=uif6QgHkxjbkTzMb5S9DViyX6FtQQs.1</w:t>
                            </w:r>
                          </w:p>
                          <w:p w14:paraId="6CAC2BE6" w14:textId="77777777" w:rsidR="00492115" w:rsidRDefault="00492115" w:rsidP="00492115">
                            <w:pPr>
                              <w:spacing w:after="0"/>
                            </w:pPr>
                            <w:r>
                              <w:t>Meeting ID: 949 3475 2298</w:t>
                            </w:r>
                          </w:p>
                          <w:p w14:paraId="241D05AD" w14:textId="77777777" w:rsidR="00492115" w:rsidRDefault="00492115" w:rsidP="00492115">
                            <w:pPr>
                              <w:spacing w:after="0"/>
                            </w:pPr>
                            <w:r>
                              <w:t>Passcode: 855450</w:t>
                            </w:r>
                          </w:p>
                          <w:p w14:paraId="07812BBE" w14:textId="77777777" w:rsidR="00492115" w:rsidRDefault="00492115" w:rsidP="00492115">
                            <w:pPr>
                              <w:spacing w:after="0"/>
                            </w:pPr>
                          </w:p>
                          <w:p w14:paraId="55887127" w14:textId="77777777" w:rsidR="00492115" w:rsidRDefault="00492115" w:rsidP="00492115">
                            <w:pPr>
                              <w:spacing w:after="0"/>
                            </w:pPr>
                            <w:r>
                              <w:t>One tap mobile</w:t>
                            </w:r>
                          </w:p>
                          <w:p w14:paraId="6E69BF4E" w14:textId="77777777" w:rsidR="00492115" w:rsidRDefault="00492115" w:rsidP="00492115">
                            <w:pPr>
                              <w:spacing w:after="0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16469313860,,</w:t>
                            </w:r>
                            <w:proofErr w:type="gramEnd"/>
                            <w:r>
                              <w:t>94934752298#,,,,*855450# US</w:t>
                            </w:r>
                          </w:p>
                          <w:p w14:paraId="201CD914" w14:textId="69DD00E1" w:rsidR="00156733" w:rsidRDefault="00492115" w:rsidP="00492115">
                            <w:pPr>
                              <w:spacing w:after="0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19294362866,,</w:t>
                            </w:r>
                            <w:proofErr w:type="gramEnd"/>
                            <w:r>
                              <w:t>94934752298#,,,,*855450# US (New York)</w:t>
                            </w:r>
                          </w:p>
                          <w:p w14:paraId="07960300" w14:textId="77777777" w:rsidR="00492115" w:rsidRDefault="00492115" w:rsidP="00492115">
                            <w:pPr>
                              <w:spacing w:after="0"/>
                            </w:pPr>
                          </w:p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1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26C4AC2F" w14:textId="7381C15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Topic: </w:t>
                      </w:r>
                      <w:r w:rsidR="004D3E91">
                        <w:rPr>
                          <w:rFonts w:asciiTheme="minorHAnsi" w:eastAsia="Times New Roman" w:hAnsiTheme="minorHAnsi" w:cstheme="minorHAnsi"/>
                        </w:rPr>
                        <w:t xml:space="preserve">February 21, </w:t>
                      </w:r>
                      <w:proofErr w:type="gramStart"/>
                      <w:r w:rsidR="00601919">
                        <w:rPr>
                          <w:rFonts w:asciiTheme="minorHAnsi" w:eastAsia="Times New Roman" w:hAnsiTheme="minorHAnsi" w:cstheme="minorHAnsi"/>
                        </w:rPr>
                        <w:t>2025</w:t>
                      </w:r>
                      <w:proofErr w:type="gramEnd"/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 Stewardship Council Stakeholders Committee Meeting</w:t>
                      </w:r>
                    </w:p>
                    <w:p w14:paraId="620E5620" w14:textId="6D7BAB83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Time: </w:t>
                      </w:r>
                      <w:r w:rsidR="004D3E91">
                        <w:rPr>
                          <w:rFonts w:asciiTheme="minorHAnsi" w:eastAsia="Times New Roman" w:hAnsiTheme="minorHAnsi" w:cstheme="minorHAnsi"/>
                        </w:rPr>
                        <w:t xml:space="preserve">February 21, </w:t>
                      </w:r>
                      <w:proofErr w:type="gramStart"/>
                      <w:r w:rsidR="004D3E91">
                        <w:rPr>
                          <w:rFonts w:asciiTheme="minorHAnsi" w:eastAsia="Times New Roman" w:hAnsiTheme="minorHAnsi" w:cstheme="minorHAnsi"/>
                        </w:rPr>
                        <w:t>2025</w:t>
                      </w:r>
                      <w:proofErr w:type="gramEnd"/>
                      <w:r w:rsidR="00601919">
                        <w:rPr>
                          <w:rFonts w:asciiTheme="minorHAnsi" w:eastAsia="Times New Roman" w:hAnsiTheme="minorHAnsi" w:cstheme="minorHAnsi"/>
                        </w:rPr>
                        <w:t xml:space="preserve"> </w:t>
                      </w: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8:00 AM Eastern Time (US and Canada)</w:t>
                      </w:r>
                    </w:p>
                    <w:p w14:paraId="5B0AE3B0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BCDBD84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Join Zoom Meeting</w:t>
                      </w:r>
                    </w:p>
                    <w:p w14:paraId="7BB8694A" w14:textId="2B08B847" w:rsidR="00492115" w:rsidRDefault="00492115" w:rsidP="00492115">
                      <w:pPr>
                        <w:spacing w:after="0"/>
                      </w:pPr>
                      <w:r>
                        <w:t>https://zoom.us/j/94934752298?pwd=uif6QgHkxjbkTzMb5S9DViyX6FtQQs.1</w:t>
                      </w:r>
                    </w:p>
                    <w:p w14:paraId="6CAC2BE6" w14:textId="77777777" w:rsidR="00492115" w:rsidRDefault="00492115" w:rsidP="00492115">
                      <w:pPr>
                        <w:spacing w:after="0"/>
                      </w:pPr>
                      <w:r>
                        <w:t>Meeting ID: 949 3475 2298</w:t>
                      </w:r>
                    </w:p>
                    <w:p w14:paraId="241D05AD" w14:textId="77777777" w:rsidR="00492115" w:rsidRDefault="00492115" w:rsidP="00492115">
                      <w:pPr>
                        <w:spacing w:after="0"/>
                      </w:pPr>
                      <w:r>
                        <w:t>Passcode: 855450</w:t>
                      </w:r>
                    </w:p>
                    <w:p w14:paraId="07812BBE" w14:textId="77777777" w:rsidR="00492115" w:rsidRDefault="00492115" w:rsidP="00492115">
                      <w:pPr>
                        <w:spacing w:after="0"/>
                      </w:pPr>
                    </w:p>
                    <w:p w14:paraId="55887127" w14:textId="77777777" w:rsidR="00492115" w:rsidRDefault="00492115" w:rsidP="00492115">
                      <w:pPr>
                        <w:spacing w:after="0"/>
                      </w:pPr>
                      <w:r>
                        <w:t>One tap mobile</w:t>
                      </w:r>
                    </w:p>
                    <w:p w14:paraId="6E69BF4E" w14:textId="77777777" w:rsidR="00492115" w:rsidRDefault="00492115" w:rsidP="00492115">
                      <w:pPr>
                        <w:spacing w:after="0"/>
                      </w:pPr>
                      <w:r>
                        <w:t>+</w:t>
                      </w:r>
                      <w:proofErr w:type="gramStart"/>
                      <w:r>
                        <w:t>16469313860,,</w:t>
                      </w:r>
                      <w:proofErr w:type="gramEnd"/>
                      <w:r>
                        <w:t>94934752298#,,,,*855450# US</w:t>
                      </w:r>
                    </w:p>
                    <w:p w14:paraId="201CD914" w14:textId="69DD00E1" w:rsidR="00156733" w:rsidRDefault="00492115" w:rsidP="00492115">
                      <w:pPr>
                        <w:spacing w:after="0"/>
                      </w:pPr>
                      <w:r>
                        <w:t>+</w:t>
                      </w:r>
                      <w:proofErr w:type="gramStart"/>
                      <w:r>
                        <w:t>19294362866,,</w:t>
                      </w:r>
                      <w:proofErr w:type="gramEnd"/>
                      <w:r>
                        <w:t>94934752298#,,,,*855450# US (New York)</w:t>
                      </w:r>
                    </w:p>
                    <w:p w14:paraId="07960300" w14:textId="77777777" w:rsidR="00492115" w:rsidRDefault="00492115" w:rsidP="00492115">
                      <w:pPr>
                        <w:spacing w:after="0"/>
                      </w:pPr>
                    </w:p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2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459205B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7A3E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752D" w14:textId="77777777" w:rsidR="00B050C6" w:rsidRDefault="00B050C6" w:rsidP="00EA6422">
      <w:pPr>
        <w:spacing w:after="0" w:line="240" w:lineRule="auto"/>
      </w:pPr>
      <w:r>
        <w:separator/>
      </w:r>
    </w:p>
  </w:endnote>
  <w:endnote w:type="continuationSeparator" w:id="0">
    <w:p w14:paraId="126C9FDF" w14:textId="77777777" w:rsidR="00B050C6" w:rsidRDefault="00B050C6" w:rsidP="00EA6422">
      <w:pPr>
        <w:spacing w:after="0" w:line="240" w:lineRule="auto"/>
      </w:pPr>
      <w:r>
        <w:continuationSeparator/>
      </w:r>
    </w:p>
  </w:endnote>
  <w:endnote w:type="continuationNotice" w:id="1">
    <w:p w14:paraId="1F7E6D60" w14:textId="77777777" w:rsidR="00B050C6" w:rsidRDefault="00B05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4322" w14:textId="77777777" w:rsidR="00B050C6" w:rsidRDefault="00B050C6" w:rsidP="00EA6422">
      <w:pPr>
        <w:spacing w:after="0" w:line="240" w:lineRule="auto"/>
      </w:pPr>
      <w:r>
        <w:separator/>
      </w:r>
    </w:p>
  </w:footnote>
  <w:footnote w:type="continuationSeparator" w:id="0">
    <w:p w14:paraId="2FF746AD" w14:textId="77777777" w:rsidR="00B050C6" w:rsidRDefault="00B050C6" w:rsidP="00EA6422">
      <w:pPr>
        <w:spacing w:after="0" w:line="240" w:lineRule="auto"/>
      </w:pPr>
      <w:r>
        <w:continuationSeparator/>
      </w:r>
    </w:p>
  </w:footnote>
  <w:footnote w:type="continuationNotice" w:id="1">
    <w:p w14:paraId="27254746" w14:textId="77777777" w:rsidR="00B050C6" w:rsidRDefault="00B050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4BD4"/>
    <w:rsid w:val="00005265"/>
    <w:rsid w:val="0000587D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1A46"/>
    <w:rsid w:val="0006427A"/>
    <w:rsid w:val="0006578F"/>
    <w:rsid w:val="000657A2"/>
    <w:rsid w:val="00066C8C"/>
    <w:rsid w:val="00066E92"/>
    <w:rsid w:val="000701C8"/>
    <w:rsid w:val="00073165"/>
    <w:rsid w:val="00073E0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3340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D3D61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02A"/>
    <w:rsid w:val="001345E9"/>
    <w:rsid w:val="00140085"/>
    <w:rsid w:val="00141398"/>
    <w:rsid w:val="00142485"/>
    <w:rsid w:val="001427E5"/>
    <w:rsid w:val="00146F7F"/>
    <w:rsid w:val="00151392"/>
    <w:rsid w:val="00155021"/>
    <w:rsid w:val="0015616F"/>
    <w:rsid w:val="00156733"/>
    <w:rsid w:val="00160718"/>
    <w:rsid w:val="00160A1C"/>
    <w:rsid w:val="00161184"/>
    <w:rsid w:val="00164217"/>
    <w:rsid w:val="00166CD9"/>
    <w:rsid w:val="0017149C"/>
    <w:rsid w:val="001720A9"/>
    <w:rsid w:val="00173094"/>
    <w:rsid w:val="00174AFC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0ECC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87D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1BE"/>
    <w:rsid w:val="003456A4"/>
    <w:rsid w:val="00346D9B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1674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3070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60E"/>
    <w:rsid w:val="00477A40"/>
    <w:rsid w:val="0048135B"/>
    <w:rsid w:val="00483DC4"/>
    <w:rsid w:val="00490DBA"/>
    <w:rsid w:val="00491FFA"/>
    <w:rsid w:val="00492115"/>
    <w:rsid w:val="00492FE9"/>
    <w:rsid w:val="0049394C"/>
    <w:rsid w:val="00496873"/>
    <w:rsid w:val="004A0082"/>
    <w:rsid w:val="004A06FF"/>
    <w:rsid w:val="004A0CC9"/>
    <w:rsid w:val="004A2B64"/>
    <w:rsid w:val="004A40D5"/>
    <w:rsid w:val="004A582B"/>
    <w:rsid w:val="004A5996"/>
    <w:rsid w:val="004B099E"/>
    <w:rsid w:val="004B273C"/>
    <w:rsid w:val="004B3D2E"/>
    <w:rsid w:val="004B478B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3E91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A7C0E"/>
    <w:rsid w:val="005B1850"/>
    <w:rsid w:val="005B19D7"/>
    <w:rsid w:val="005B20ED"/>
    <w:rsid w:val="005B29A2"/>
    <w:rsid w:val="005B443E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0D96"/>
    <w:rsid w:val="005F2365"/>
    <w:rsid w:val="005F69F3"/>
    <w:rsid w:val="006018A8"/>
    <w:rsid w:val="00601919"/>
    <w:rsid w:val="00603185"/>
    <w:rsid w:val="00603A2C"/>
    <w:rsid w:val="00605793"/>
    <w:rsid w:val="00606D94"/>
    <w:rsid w:val="00607141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1012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74CE2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823B3"/>
    <w:rsid w:val="00787622"/>
    <w:rsid w:val="007942E6"/>
    <w:rsid w:val="00795774"/>
    <w:rsid w:val="007A0128"/>
    <w:rsid w:val="007A3E42"/>
    <w:rsid w:val="007A6AF4"/>
    <w:rsid w:val="007A711A"/>
    <w:rsid w:val="007B0FB8"/>
    <w:rsid w:val="007B2579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A18"/>
    <w:rsid w:val="007E4D06"/>
    <w:rsid w:val="007E79AE"/>
    <w:rsid w:val="007F0567"/>
    <w:rsid w:val="007F208D"/>
    <w:rsid w:val="007F3806"/>
    <w:rsid w:val="007F4678"/>
    <w:rsid w:val="007F69B9"/>
    <w:rsid w:val="008015B1"/>
    <w:rsid w:val="008033DA"/>
    <w:rsid w:val="0080497F"/>
    <w:rsid w:val="00805BC3"/>
    <w:rsid w:val="00807AE3"/>
    <w:rsid w:val="00810D71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4E46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651A"/>
    <w:rsid w:val="008678C4"/>
    <w:rsid w:val="008700E9"/>
    <w:rsid w:val="00871A08"/>
    <w:rsid w:val="008739F6"/>
    <w:rsid w:val="00885060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6975"/>
    <w:rsid w:val="00997177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37E4"/>
    <w:rsid w:val="009C55B5"/>
    <w:rsid w:val="009C68A8"/>
    <w:rsid w:val="009D12AA"/>
    <w:rsid w:val="009D1B9C"/>
    <w:rsid w:val="009D356C"/>
    <w:rsid w:val="009D62A3"/>
    <w:rsid w:val="009D725D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B43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42B3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029D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28F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0C6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1D3B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2366"/>
    <w:rsid w:val="00BC333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2E8A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136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192C"/>
    <w:rsid w:val="00CC2B4C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57B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AD7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1FBA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102F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17B3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4758"/>
    <w:rsid w:val="00E260DA"/>
    <w:rsid w:val="00E277E5"/>
    <w:rsid w:val="00E30F96"/>
    <w:rsid w:val="00E31EDB"/>
    <w:rsid w:val="00E31FCF"/>
    <w:rsid w:val="00E32DE5"/>
    <w:rsid w:val="00E343D6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4277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0DA6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5999"/>
    <w:rsid w:val="00EE7452"/>
    <w:rsid w:val="00EF11C7"/>
    <w:rsid w:val="00EF2018"/>
    <w:rsid w:val="00EF20F3"/>
    <w:rsid w:val="00EF21E3"/>
    <w:rsid w:val="00EF278C"/>
    <w:rsid w:val="00EF47A6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86309"/>
    <w:rsid w:val="00F9574D"/>
    <w:rsid w:val="00FA2828"/>
    <w:rsid w:val="00FA3231"/>
    <w:rsid w:val="00FA3708"/>
    <w:rsid w:val="00FA63C4"/>
    <w:rsid w:val="00FA63D7"/>
    <w:rsid w:val="00FA7D14"/>
    <w:rsid w:val="00FB0CFF"/>
    <w:rsid w:val="00FB225D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620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2023-06-02T11:58:00Z</cp:lastPrinted>
  <dcterms:created xsi:type="dcterms:W3CDTF">2025-02-07T16:08:00Z</dcterms:created>
  <dcterms:modified xsi:type="dcterms:W3CDTF">2025-02-07T16:08:00Z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