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9CCD" w14:textId="7C73DE9F" w:rsidR="004F3C29" w:rsidRDefault="00AC54F0" w:rsidP="00D847B2">
      <w:pPr>
        <w:pStyle w:val="Title"/>
        <w:ind w:left="1440" w:firstLine="720"/>
        <w:jc w:val="left"/>
      </w:pPr>
      <w:bookmarkStart w:id="0" w:name="OLE_LINK2"/>
      <w:bookmarkStart w:id="1" w:name="OLE_LINK3"/>
      <w:bookmarkStart w:id="2" w:name="OLE_LINK4"/>
      <w:r>
        <w:rPr>
          <w:noProof/>
        </w:rPr>
        <w:drawing>
          <wp:anchor distT="0" distB="0" distL="114300" distR="114300" simplePos="0" relativeHeight="251659264" behindDoc="0" locked="0" layoutInCell="1" allowOverlap="1" wp14:anchorId="29245976" wp14:editId="04308356">
            <wp:simplePos x="0" y="0"/>
            <wp:positionH relativeFrom="column">
              <wp:posOffset>101600</wp:posOffset>
            </wp:positionH>
            <wp:positionV relativeFrom="paragraph">
              <wp:posOffset>80645</wp:posOffset>
            </wp:positionV>
            <wp:extent cx="2222500" cy="601345"/>
            <wp:effectExtent l="0" t="0" r="0" b="0"/>
            <wp:wrapNone/>
            <wp:docPr id="7" name="Picture 2" descr="MassDOT Seeking Public Input on Road Maintenance Projects - CapeCo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sDOT Seeking Public Input on Road Maintenance Projects - CapeCod.com"/>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t="21170" b="20161"/>
                    <a:stretch>
                      <a:fillRect/>
                    </a:stretch>
                  </pic:blipFill>
                  <pic:spPr bwMode="auto">
                    <a:xfrm>
                      <a:off x="0" y="0"/>
                      <a:ext cx="222250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56192" behindDoc="0" locked="0" layoutInCell="1" allowOverlap="1" wp14:anchorId="7288DBD5" wp14:editId="5979BE4E">
                <wp:simplePos x="0" y="0"/>
                <wp:positionH relativeFrom="column">
                  <wp:posOffset>2395220</wp:posOffset>
                </wp:positionH>
                <wp:positionV relativeFrom="paragraph">
                  <wp:posOffset>151130</wp:posOffset>
                </wp:positionV>
                <wp:extent cx="4704715" cy="387350"/>
                <wp:effectExtent l="4445" t="0" r="0" b="3175"/>
                <wp:wrapNone/>
                <wp:docPr id="17397496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4715" cy="3873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037E91E" w14:textId="77777777" w:rsidR="007452E0" w:rsidRPr="007452E0" w:rsidRDefault="007452E0" w:rsidP="007452E0">
                            <w:pPr>
                              <w:pStyle w:val="Heading1"/>
                              <w:jc w:val="left"/>
                              <w:rPr>
                                <w:rFonts w:ascii="Times New Roman" w:hAnsi="Times New Roman"/>
                                <w:sz w:val="28"/>
                                <w:szCs w:val="28"/>
                              </w:rPr>
                            </w:pPr>
                            <w:r w:rsidRPr="007452E0">
                              <w:rPr>
                                <w:rFonts w:ascii="Times New Roman" w:hAnsi="Times New Roman"/>
                                <w:sz w:val="28"/>
                                <w:szCs w:val="28"/>
                              </w:rPr>
                              <w:t>FINAL REPORT</w:t>
                            </w:r>
                          </w:p>
                          <w:p w14:paraId="7BF6D26D" w14:textId="77777777" w:rsidR="007452E0" w:rsidRDefault="003C040B" w:rsidP="0000464B">
                            <w:pPr>
                              <w:pStyle w:val="Heading1"/>
                              <w:jc w:val="left"/>
                              <w:rPr>
                                <w:rFonts w:ascii="Times New Roman" w:hAnsi="Times New Roman"/>
                                <w:sz w:val="24"/>
                                <w:szCs w:val="24"/>
                              </w:rPr>
                            </w:pPr>
                            <w:r w:rsidRPr="007452E0">
                              <w:rPr>
                                <w:rFonts w:ascii="Times New Roman" w:hAnsi="Times New Roman"/>
                                <w:sz w:val="24"/>
                                <w:szCs w:val="24"/>
                              </w:rPr>
                              <w:t>STATE AID REIMBURSABLE PROGRAMS</w:t>
                            </w:r>
                          </w:p>
                          <w:p w14:paraId="46F39815" w14:textId="77777777" w:rsidR="00F86C83" w:rsidRDefault="00F86C83" w:rsidP="0000464B">
                            <w:pPr>
                              <w:rPr>
                                <w:rFonts w:ascii="Arial" w:hAnsi="Arial"/>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8DBD5" id="Rectangle 3" o:spid="_x0000_s1026" style="position:absolute;left:0;text-align:left;margin-left:188.6pt;margin-top:11.9pt;width:370.45pt;height: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" stroked="f" strokecolor="blue">
                <v:textbox inset="1pt,1pt,1pt,1pt">
                  <w:txbxContent>
                    <w:p w14:paraId="0037E91E" w14:textId="77777777" w:rsidR="007452E0" w:rsidRPr="007452E0" w:rsidRDefault="007452E0" w:rsidP="007452E0">
                      <w:pPr>
                        <w:pStyle w:val="Heading1"/>
                        <w:jc w:val="left"/>
                        <w:rPr>
                          <w:rFonts w:ascii="Times New Roman" w:hAnsi="Times New Roman"/>
                          <w:sz w:val="28"/>
                          <w:szCs w:val="28"/>
                        </w:rPr>
                      </w:pPr>
                      <w:r w:rsidRPr="007452E0">
                        <w:rPr>
                          <w:rFonts w:ascii="Times New Roman" w:hAnsi="Times New Roman"/>
                          <w:sz w:val="28"/>
                          <w:szCs w:val="28"/>
                        </w:rPr>
                        <w:t>FINAL REPORT</w:t>
                      </w:r>
                    </w:p>
                    <w:p w14:paraId="7BF6D26D" w14:textId="77777777" w:rsidR="007452E0" w:rsidRDefault="003C040B" w:rsidP="0000464B">
                      <w:pPr>
                        <w:pStyle w:val="Heading1"/>
                        <w:jc w:val="left"/>
                        <w:rPr>
                          <w:rFonts w:ascii="Times New Roman" w:hAnsi="Times New Roman"/>
                          <w:sz w:val="24"/>
                          <w:szCs w:val="24"/>
                        </w:rPr>
                      </w:pPr>
                      <w:r w:rsidRPr="007452E0">
                        <w:rPr>
                          <w:rFonts w:ascii="Times New Roman" w:hAnsi="Times New Roman"/>
                          <w:sz w:val="24"/>
                          <w:szCs w:val="24"/>
                        </w:rPr>
                        <w:t>STATE AID REIMBURSABLE PROGRAMS</w:t>
                      </w:r>
                    </w:p>
                    <w:p w14:paraId="46F39815" w14:textId="77777777" w:rsidR="00F86C83" w:rsidRDefault="00F86C83" w:rsidP="0000464B">
                      <w:pPr>
                        <w:rPr>
                          <w:rFonts w:ascii="Arial" w:hAnsi="Arial"/>
                          <w:b/>
                          <w:sz w:val="32"/>
                        </w:rPr>
                      </w:pPr>
                    </w:p>
                  </w:txbxContent>
                </v:textbox>
              </v:rect>
            </w:pict>
          </mc:Fallback>
        </mc:AlternateContent>
      </w:r>
      <w:r>
        <w:rPr>
          <w:b/>
          <w:noProof/>
        </w:rPr>
        <mc:AlternateContent>
          <mc:Choice Requires="wps">
            <w:drawing>
              <wp:anchor distT="0" distB="0" distL="114300" distR="114300" simplePos="0" relativeHeight="251657216" behindDoc="0" locked="0" layoutInCell="1" allowOverlap="1" wp14:anchorId="07665DAA" wp14:editId="65256FC9">
                <wp:simplePos x="0" y="0"/>
                <wp:positionH relativeFrom="column">
                  <wp:posOffset>6446520</wp:posOffset>
                </wp:positionH>
                <wp:positionV relativeFrom="paragraph">
                  <wp:posOffset>7620</wp:posOffset>
                </wp:positionV>
                <wp:extent cx="869315" cy="286385"/>
                <wp:effectExtent l="0" t="0" r="0" b="0"/>
                <wp:wrapNone/>
                <wp:docPr id="1331490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DAA43" w14:textId="77777777" w:rsidR="00F86C83" w:rsidRPr="007452E0" w:rsidRDefault="007452E0">
                            <w:pPr>
                              <w:rPr>
                                <w:sz w:val="14"/>
                                <w:szCs w:val="32"/>
                              </w:rPr>
                            </w:pPr>
                            <w:r w:rsidRPr="007452E0">
                              <w:rPr>
                                <w:sz w:val="14"/>
                                <w:szCs w:val="32"/>
                              </w:rPr>
                              <w:t>Updated 8/17/2021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65DAA" id="_x0000_t202" coordsize="21600,21600" o:spt="202" path="m,l,21600r21600,l21600,xe">
                <v:stroke joinstyle="miter"/>
                <v:path gradientshapeok="t" o:connecttype="rect"/>
              </v:shapetype>
              <v:shape id="Text Box 4" o:spid="_x0000_s1027" type="#_x0000_t202" style="position:absolute;left:0;text-align:left;margin-left:507.6pt;margin-top:.6pt;width:68.45pt;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" stroked="f">
                <v:textbox>
                  <w:txbxContent>
                    <w:p w14:paraId="46DDAA43" w14:textId="77777777" w:rsidR="00F86C83" w:rsidRPr="007452E0" w:rsidRDefault="007452E0">
                      <w:pPr>
                        <w:rPr>
                          <w:sz w:val="14"/>
                          <w:szCs w:val="32"/>
                        </w:rPr>
                      </w:pPr>
                      <w:r w:rsidRPr="007452E0">
                        <w:rPr>
                          <w:sz w:val="14"/>
                          <w:szCs w:val="32"/>
                        </w:rPr>
                        <w:t>Updated 8/17/2021</w:t>
                      </w:r>
                    </w:p>
                  </w:txbxContent>
                </v:textbox>
              </v:shape>
            </w:pict>
          </mc:Fallback>
        </mc:AlternateContent>
      </w:r>
      <w:r w:rsidR="00D847B2">
        <w:t xml:space="preserve"> </w:t>
      </w:r>
      <w:r w:rsidR="000D22A9">
        <w:t xml:space="preserve">   </w:t>
      </w:r>
      <w:r w:rsidR="00D847B2">
        <w:t xml:space="preserve"> </w:t>
      </w:r>
      <w:r w:rsidR="002400A2">
        <w:t xml:space="preserve">  </w:t>
      </w:r>
      <w:r w:rsidR="00D847B2">
        <w:t xml:space="preserve"> </w:t>
      </w:r>
      <w:bookmarkEnd w:id="0"/>
      <w:bookmarkEnd w:id="1"/>
      <w:bookmarkEnd w:id="2"/>
    </w:p>
    <w:p w14:paraId="3B6E1613" w14:textId="77777777" w:rsidR="00611432" w:rsidRDefault="0000464B" w:rsidP="0000464B">
      <w:pPr>
        <w:pStyle w:val="Title"/>
        <w:tabs>
          <w:tab w:val="left" w:pos="990"/>
          <w:tab w:val="left" w:pos="2340"/>
          <w:tab w:val="left" w:pos="2430"/>
        </w:tabs>
        <w:ind w:left="1440" w:firstLine="720"/>
        <w:jc w:val="left"/>
      </w:pPr>
      <w:r>
        <w:t xml:space="preserve"> </w:t>
      </w:r>
    </w:p>
    <w:p w14:paraId="0951BA30" w14:textId="77777777" w:rsidR="00611432" w:rsidRDefault="00611432">
      <w:pPr>
        <w:pStyle w:val="Title"/>
        <w:ind w:left="1440" w:firstLine="720"/>
        <w:rPr>
          <w:b/>
        </w:rPr>
      </w:pPr>
    </w:p>
    <w:p w14:paraId="1F606A67" w14:textId="77777777" w:rsidR="00611432" w:rsidRDefault="00611432" w:rsidP="00611432">
      <w:pPr>
        <w:pStyle w:val="Default"/>
        <w:framePr w:w="15060" w:wrap="auto" w:vAnchor="page" w:hAnchor="page" w:x="1" w:y="1"/>
        <w:jc w:val="center"/>
      </w:pPr>
    </w:p>
    <w:p w14:paraId="50DEB647" w14:textId="77777777" w:rsidR="00B72883" w:rsidRDefault="00B72883" w:rsidP="0000464B">
      <w:pPr>
        <w:rPr>
          <w:rFonts w:ascii="Arial" w:hAnsi="Arial" w:cs="Arial"/>
          <w:color w:val="074024"/>
        </w:rPr>
      </w:pPr>
    </w:p>
    <w:p w14:paraId="0B0398DD" w14:textId="77777777" w:rsidR="00EA7B3C" w:rsidRPr="00830953" w:rsidRDefault="00EA7B3C" w:rsidP="00830953">
      <w:pPr>
        <w:rPr>
          <w:spacing w:val="20"/>
        </w:rPr>
      </w:pPr>
    </w:p>
    <w:p w14:paraId="240C0C4F" w14:textId="77777777" w:rsidR="00830953" w:rsidRDefault="007452E0" w:rsidP="007452E0">
      <w:pPr>
        <w:ind w:left="720" w:right="-2610" w:firstLine="720"/>
      </w:pPr>
      <w:r>
        <w:rPr>
          <w:b/>
          <w:bCs/>
        </w:rPr>
        <w:t>FUNDING PROGRAM</w:t>
      </w:r>
      <w:r w:rsidR="00830953" w:rsidRPr="00D91C71">
        <w:t>:</w:t>
      </w:r>
      <w:r w:rsidR="00830953">
        <w:rPr>
          <w:b/>
        </w:rPr>
        <w:t xml:space="preserve">  </w:t>
      </w:r>
      <w:r w:rsidR="00830953">
        <w:t xml:space="preserve">Chapter 90  </w:t>
      </w:r>
      <w:r w:rsidR="00830953" w:rsidRPr="00A70D44">
        <w:fldChar w:fldCharType="begin">
          <w:ffData>
            <w:name w:val="Check1"/>
            <w:enabled/>
            <w:calcOnExit w:val="0"/>
            <w:checkBox>
              <w:sizeAuto/>
              <w:default w:val="0"/>
              <w:checked w:val="0"/>
            </w:checkBox>
          </w:ffData>
        </w:fldChar>
      </w:r>
      <w:r w:rsidR="00830953" w:rsidRPr="00A70D44">
        <w:instrText xml:space="preserve"> FORMCHECKBOX </w:instrText>
      </w:r>
      <w:r w:rsidR="00830953">
        <w:fldChar w:fldCharType="separate"/>
      </w:r>
      <w:r w:rsidR="00830953" w:rsidRPr="00A70D44">
        <w:fldChar w:fldCharType="end"/>
      </w:r>
      <w:r w:rsidR="00830953">
        <w:t xml:space="preserve">   Muni</w:t>
      </w:r>
      <w:r>
        <w:t>cipal Small</w:t>
      </w:r>
      <w:r w:rsidR="00830953">
        <w:t xml:space="preserve"> Bridge  </w:t>
      </w:r>
      <w:r w:rsidR="00830953" w:rsidRPr="00A70D44">
        <w:fldChar w:fldCharType="begin">
          <w:ffData>
            <w:name w:val=""/>
            <w:enabled/>
            <w:calcOnExit w:val="0"/>
            <w:checkBox>
              <w:sizeAuto/>
              <w:default w:val="0"/>
              <w:checked w:val="0"/>
            </w:checkBox>
          </w:ffData>
        </w:fldChar>
      </w:r>
      <w:r w:rsidR="00830953" w:rsidRPr="00A70D44">
        <w:instrText xml:space="preserve"> FORMCHECKBOX </w:instrText>
      </w:r>
      <w:r w:rsidR="00830953">
        <w:fldChar w:fldCharType="separate"/>
      </w:r>
      <w:r w:rsidR="00830953" w:rsidRPr="00A70D44">
        <w:fldChar w:fldCharType="end"/>
      </w:r>
      <w:r w:rsidR="00830953">
        <w:t xml:space="preserve">    Complete Streets  </w:t>
      </w:r>
      <w:r w:rsidR="00830953" w:rsidRPr="00A70D44">
        <w:fldChar w:fldCharType="begin">
          <w:ffData>
            <w:name w:val="Check1"/>
            <w:enabled/>
            <w:calcOnExit w:val="0"/>
            <w:checkBox>
              <w:sizeAuto/>
              <w:default w:val="0"/>
              <w:checked w:val="0"/>
            </w:checkBox>
          </w:ffData>
        </w:fldChar>
      </w:r>
      <w:r w:rsidR="00830953" w:rsidRPr="00A70D44">
        <w:instrText xml:space="preserve"> FORMCHECKBOX </w:instrText>
      </w:r>
      <w:r w:rsidR="00830953">
        <w:fldChar w:fldCharType="separate"/>
      </w:r>
      <w:r w:rsidR="00830953" w:rsidRPr="00A70D44">
        <w:fldChar w:fldCharType="end"/>
      </w:r>
      <w:r w:rsidR="00830953">
        <w:t xml:space="preserve">    Other  </w:t>
      </w:r>
      <w:r w:rsidR="00830953" w:rsidRPr="00A70D44">
        <w:fldChar w:fldCharType="begin">
          <w:ffData>
            <w:name w:val="Check1"/>
            <w:enabled/>
            <w:calcOnExit w:val="0"/>
            <w:checkBox>
              <w:sizeAuto/>
              <w:default w:val="0"/>
              <w:checked w:val="0"/>
            </w:checkBox>
          </w:ffData>
        </w:fldChar>
      </w:r>
      <w:r w:rsidR="00830953" w:rsidRPr="00A70D44">
        <w:instrText xml:space="preserve"> FORMCHECKBOX </w:instrText>
      </w:r>
      <w:r w:rsidR="00830953">
        <w:fldChar w:fldCharType="separate"/>
      </w:r>
      <w:r w:rsidR="00830953" w:rsidRPr="00A70D44">
        <w:fldChar w:fldCharType="end"/>
      </w:r>
    </w:p>
    <w:p w14:paraId="7D410B1C" w14:textId="77777777" w:rsidR="00B72883" w:rsidRDefault="00B72883">
      <w:pPr>
        <w:ind w:left="576" w:right="576"/>
        <w:rPr>
          <w:spacing w:val="40"/>
          <w:sz w:val="16"/>
        </w:rPr>
      </w:pPr>
    </w:p>
    <w:tbl>
      <w:tblPr>
        <w:tblW w:w="105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0"/>
        <w:gridCol w:w="630"/>
        <w:gridCol w:w="1080"/>
        <w:gridCol w:w="540"/>
        <w:gridCol w:w="270"/>
        <w:gridCol w:w="540"/>
        <w:gridCol w:w="90"/>
        <w:gridCol w:w="810"/>
        <w:gridCol w:w="846"/>
        <w:gridCol w:w="414"/>
        <w:gridCol w:w="1998"/>
        <w:gridCol w:w="522"/>
      </w:tblGrid>
      <w:tr w:rsidR="00B76B41" w14:paraId="45117F3E" w14:textId="77777777" w:rsidTr="00356FDF">
        <w:tc>
          <w:tcPr>
            <w:tcW w:w="5310" w:type="dxa"/>
            <w:gridSpan w:val="7"/>
            <w:tcBorders>
              <w:top w:val="nil"/>
              <w:left w:val="nil"/>
              <w:bottom w:val="nil"/>
              <w:right w:val="nil"/>
            </w:tcBorders>
          </w:tcPr>
          <w:p w14:paraId="43543E43" w14:textId="77777777" w:rsidR="00B76B41" w:rsidRDefault="00B76B41">
            <w:pPr>
              <w:rPr>
                <w:spacing w:val="40"/>
                <w:sz w:val="22"/>
              </w:rPr>
            </w:pPr>
          </w:p>
        </w:tc>
        <w:tc>
          <w:tcPr>
            <w:tcW w:w="2700" w:type="dxa"/>
            <w:gridSpan w:val="5"/>
            <w:tcBorders>
              <w:top w:val="nil"/>
              <w:left w:val="nil"/>
              <w:bottom w:val="nil"/>
              <w:right w:val="nil"/>
            </w:tcBorders>
          </w:tcPr>
          <w:p w14:paraId="11E56B61" w14:textId="77777777" w:rsidR="00B76B41" w:rsidRPr="00A4305A" w:rsidRDefault="00A4305A" w:rsidP="00A4305A">
            <w:r>
              <w:t xml:space="preserve">          </w:t>
            </w:r>
            <w:r w:rsidR="00356FDF">
              <w:t xml:space="preserve">                     Contract</w:t>
            </w:r>
            <w:r>
              <w:t xml:space="preserve"> </w:t>
            </w:r>
            <w:r w:rsidR="00B76B41" w:rsidRPr="00A4305A">
              <w:t>#</w:t>
            </w:r>
            <w:r w:rsidR="00356FDF">
              <w:t>:</w:t>
            </w:r>
            <w:r w:rsidR="00B76B41" w:rsidRPr="00A4305A">
              <w:t xml:space="preserve"> </w:t>
            </w:r>
          </w:p>
        </w:tc>
        <w:tc>
          <w:tcPr>
            <w:tcW w:w="2520" w:type="dxa"/>
            <w:gridSpan w:val="2"/>
            <w:tcBorders>
              <w:top w:val="nil"/>
              <w:left w:val="nil"/>
              <w:bottom w:val="single" w:sz="4" w:space="0" w:color="auto"/>
              <w:right w:val="nil"/>
            </w:tcBorders>
          </w:tcPr>
          <w:p w14:paraId="29553651" w14:textId="77777777" w:rsidR="00B76B41" w:rsidRPr="00A4305A" w:rsidRDefault="00B76B41" w:rsidP="00A4305A"/>
        </w:tc>
      </w:tr>
      <w:tr w:rsidR="00383219" w:rsidRPr="00A4305A" w14:paraId="4380E3F3" w14:textId="77777777" w:rsidTr="00356FDF">
        <w:tc>
          <w:tcPr>
            <w:tcW w:w="1260" w:type="dxa"/>
            <w:tcBorders>
              <w:top w:val="nil"/>
              <w:left w:val="nil"/>
              <w:bottom w:val="nil"/>
              <w:right w:val="nil"/>
            </w:tcBorders>
          </w:tcPr>
          <w:p w14:paraId="4B4B41BE" w14:textId="77777777" w:rsidR="00383219" w:rsidRPr="00A4305A" w:rsidRDefault="00383219" w:rsidP="00A4305A">
            <w:r w:rsidRPr="00A4305A">
              <w:t>City/Town</w:t>
            </w:r>
            <w:r w:rsidR="00356FDF">
              <w:t>:</w:t>
            </w:r>
          </w:p>
        </w:tc>
        <w:tc>
          <w:tcPr>
            <w:tcW w:w="3240" w:type="dxa"/>
            <w:gridSpan w:val="4"/>
            <w:tcBorders>
              <w:top w:val="nil"/>
              <w:left w:val="nil"/>
              <w:bottom w:val="single" w:sz="4" w:space="0" w:color="auto"/>
              <w:right w:val="nil"/>
            </w:tcBorders>
          </w:tcPr>
          <w:p w14:paraId="2125F629" w14:textId="77777777" w:rsidR="00383219" w:rsidRPr="00A4305A" w:rsidRDefault="00383219" w:rsidP="00A4305A">
            <w:pPr>
              <w:spacing w:before="40"/>
            </w:pPr>
          </w:p>
        </w:tc>
        <w:tc>
          <w:tcPr>
            <w:tcW w:w="1440" w:type="dxa"/>
            <w:gridSpan w:val="4"/>
            <w:tcBorders>
              <w:top w:val="nil"/>
              <w:left w:val="nil"/>
              <w:bottom w:val="nil"/>
              <w:right w:val="nil"/>
            </w:tcBorders>
          </w:tcPr>
          <w:p w14:paraId="48613818" w14:textId="77777777" w:rsidR="00383219" w:rsidRPr="00A4305A" w:rsidRDefault="00383219" w:rsidP="00A4305A">
            <w:pPr>
              <w:spacing w:before="40"/>
            </w:pPr>
            <w:r w:rsidRPr="00A4305A">
              <w:t>Project</w:t>
            </w:r>
            <w:r w:rsidR="00CD598A" w:rsidRPr="00A4305A">
              <w:t xml:space="preserve"> </w:t>
            </w:r>
            <w:r w:rsidR="00830953" w:rsidRPr="00A4305A">
              <w:t>Name</w:t>
            </w:r>
            <w:r w:rsidR="00356FDF">
              <w:t>:</w:t>
            </w:r>
          </w:p>
        </w:tc>
        <w:tc>
          <w:tcPr>
            <w:tcW w:w="4590" w:type="dxa"/>
            <w:gridSpan w:val="5"/>
            <w:tcBorders>
              <w:top w:val="nil"/>
              <w:left w:val="nil"/>
              <w:bottom w:val="single" w:sz="4" w:space="0" w:color="auto"/>
              <w:right w:val="nil"/>
            </w:tcBorders>
          </w:tcPr>
          <w:p w14:paraId="54B1C935" w14:textId="77777777" w:rsidR="00383219" w:rsidRPr="00A4305A" w:rsidRDefault="00383219" w:rsidP="00A4305A">
            <w:pPr>
              <w:spacing w:before="40"/>
            </w:pPr>
          </w:p>
        </w:tc>
      </w:tr>
      <w:tr w:rsidR="00383219" w:rsidRPr="00A4305A" w14:paraId="580B11CD" w14:textId="77777777" w:rsidTr="00356FDF">
        <w:trPr>
          <w:cantSplit/>
        </w:trPr>
        <w:tc>
          <w:tcPr>
            <w:tcW w:w="1260" w:type="dxa"/>
            <w:tcBorders>
              <w:top w:val="nil"/>
              <w:left w:val="nil"/>
              <w:bottom w:val="nil"/>
              <w:right w:val="nil"/>
            </w:tcBorders>
          </w:tcPr>
          <w:p w14:paraId="42B5B81F" w14:textId="77777777" w:rsidR="00383219" w:rsidRPr="00A4305A" w:rsidRDefault="00383219" w:rsidP="00A4305A">
            <w:r w:rsidRPr="00A4305A">
              <w:t>Location(s)</w:t>
            </w:r>
            <w:r w:rsidR="00356FDF">
              <w:t>:</w:t>
            </w:r>
          </w:p>
        </w:tc>
        <w:tc>
          <w:tcPr>
            <w:tcW w:w="9270" w:type="dxa"/>
            <w:gridSpan w:val="13"/>
            <w:tcBorders>
              <w:top w:val="nil"/>
              <w:left w:val="nil"/>
              <w:bottom w:val="single" w:sz="4" w:space="0" w:color="auto"/>
              <w:right w:val="nil"/>
            </w:tcBorders>
          </w:tcPr>
          <w:p w14:paraId="506544BE" w14:textId="77777777" w:rsidR="00383219" w:rsidRPr="00A4305A" w:rsidRDefault="00383219" w:rsidP="00A4305A">
            <w:pPr>
              <w:spacing w:before="40"/>
            </w:pPr>
          </w:p>
        </w:tc>
      </w:tr>
      <w:tr w:rsidR="00383219" w:rsidRPr="00A4305A" w14:paraId="22FF2FB7" w14:textId="77777777" w:rsidTr="00356FDF">
        <w:tc>
          <w:tcPr>
            <w:tcW w:w="1260" w:type="dxa"/>
            <w:tcBorders>
              <w:top w:val="nil"/>
              <w:left w:val="nil"/>
              <w:bottom w:val="nil"/>
              <w:right w:val="nil"/>
            </w:tcBorders>
          </w:tcPr>
          <w:p w14:paraId="3BB6CB13" w14:textId="77777777" w:rsidR="00383219" w:rsidRPr="00A4305A" w:rsidRDefault="00383219" w:rsidP="00A4305A">
            <w:r w:rsidRPr="00A4305A">
              <w:t>Length</w:t>
            </w:r>
            <w:r w:rsidR="00356FDF">
              <w:t>:</w:t>
            </w:r>
          </w:p>
        </w:tc>
        <w:tc>
          <w:tcPr>
            <w:tcW w:w="2160" w:type="dxa"/>
            <w:gridSpan w:val="3"/>
            <w:tcBorders>
              <w:top w:val="nil"/>
              <w:left w:val="nil"/>
              <w:bottom w:val="single" w:sz="4" w:space="0" w:color="auto"/>
              <w:right w:val="nil"/>
            </w:tcBorders>
          </w:tcPr>
          <w:p w14:paraId="6E997D6D" w14:textId="77777777" w:rsidR="00383219" w:rsidRPr="00A4305A" w:rsidRDefault="00383219" w:rsidP="00A4305A">
            <w:pPr>
              <w:spacing w:before="40"/>
            </w:pPr>
          </w:p>
        </w:tc>
        <w:tc>
          <w:tcPr>
            <w:tcW w:w="1620" w:type="dxa"/>
            <w:gridSpan w:val="2"/>
            <w:tcBorders>
              <w:top w:val="nil"/>
              <w:left w:val="nil"/>
              <w:bottom w:val="nil"/>
              <w:right w:val="nil"/>
            </w:tcBorders>
          </w:tcPr>
          <w:p w14:paraId="116DC386" w14:textId="77777777" w:rsidR="00383219" w:rsidRPr="00A4305A" w:rsidRDefault="00383219" w:rsidP="00A4305A">
            <w:pPr>
              <w:spacing w:before="40"/>
            </w:pPr>
            <w:r w:rsidRPr="00A4305A">
              <w:t>Feet</w:t>
            </w:r>
          </w:p>
        </w:tc>
        <w:tc>
          <w:tcPr>
            <w:tcW w:w="810" w:type="dxa"/>
            <w:gridSpan w:val="2"/>
            <w:tcBorders>
              <w:top w:val="nil"/>
              <w:left w:val="nil"/>
              <w:bottom w:val="nil"/>
              <w:right w:val="nil"/>
            </w:tcBorders>
          </w:tcPr>
          <w:p w14:paraId="3AF2A826" w14:textId="77777777" w:rsidR="00383219" w:rsidRPr="00A4305A" w:rsidRDefault="00383219" w:rsidP="00A4305A">
            <w:pPr>
              <w:spacing w:before="40"/>
            </w:pPr>
            <w:r w:rsidRPr="00A4305A">
              <w:t>Width</w:t>
            </w:r>
            <w:r w:rsidR="00356FDF">
              <w:t>:</w:t>
            </w:r>
          </w:p>
        </w:tc>
        <w:tc>
          <w:tcPr>
            <w:tcW w:w="900" w:type="dxa"/>
            <w:gridSpan w:val="2"/>
            <w:tcBorders>
              <w:top w:val="nil"/>
              <w:left w:val="nil"/>
              <w:bottom w:val="single" w:sz="4" w:space="0" w:color="auto"/>
              <w:right w:val="nil"/>
            </w:tcBorders>
          </w:tcPr>
          <w:p w14:paraId="0A2983B0" w14:textId="77777777" w:rsidR="00383219" w:rsidRPr="00A4305A" w:rsidRDefault="00383219" w:rsidP="00A4305A">
            <w:pPr>
              <w:spacing w:before="40"/>
            </w:pPr>
          </w:p>
        </w:tc>
        <w:tc>
          <w:tcPr>
            <w:tcW w:w="3780" w:type="dxa"/>
            <w:gridSpan w:val="4"/>
            <w:tcBorders>
              <w:top w:val="nil"/>
              <w:left w:val="nil"/>
              <w:bottom w:val="nil"/>
              <w:right w:val="nil"/>
            </w:tcBorders>
          </w:tcPr>
          <w:p w14:paraId="75ADAE28" w14:textId="77777777" w:rsidR="00383219" w:rsidRPr="00A4305A" w:rsidRDefault="00383219" w:rsidP="00A4305A">
            <w:pPr>
              <w:spacing w:before="40"/>
            </w:pPr>
            <w:r w:rsidRPr="00A4305A">
              <w:t>Feet</w:t>
            </w:r>
          </w:p>
        </w:tc>
      </w:tr>
      <w:tr w:rsidR="00383219" w:rsidRPr="00A4305A" w14:paraId="4F5E5452" w14:textId="77777777" w:rsidTr="00356FDF">
        <w:trPr>
          <w:gridAfter w:val="4"/>
          <w:wAfter w:w="3780" w:type="dxa"/>
          <w:cantSplit/>
        </w:trPr>
        <w:tc>
          <w:tcPr>
            <w:tcW w:w="2160" w:type="dxa"/>
            <w:gridSpan w:val="2"/>
            <w:tcBorders>
              <w:top w:val="nil"/>
              <w:left w:val="nil"/>
              <w:bottom w:val="nil"/>
              <w:right w:val="nil"/>
            </w:tcBorders>
          </w:tcPr>
          <w:p w14:paraId="32D64AA2" w14:textId="77777777" w:rsidR="00383219" w:rsidRPr="00A4305A" w:rsidRDefault="00383219" w:rsidP="00C1104C">
            <w:pPr>
              <w:spacing w:before="40" w:after="40"/>
            </w:pPr>
            <w:r w:rsidRPr="00A4305A">
              <w:t>Work was Started</w:t>
            </w:r>
            <w:r w:rsidR="00356FDF">
              <w:t>:</w:t>
            </w:r>
          </w:p>
        </w:tc>
        <w:tc>
          <w:tcPr>
            <w:tcW w:w="1260" w:type="dxa"/>
            <w:gridSpan w:val="2"/>
            <w:tcBorders>
              <w:top w:val="nil"/>
              <w:left w:val="nil"/>
              <w:bottom w:val="single" w:sz="4" w:space="0" w:color="auto"/>
              <w:right w:val="nil"/>
            </w:tcBorders>
          </w:tcPr>
          <w:p w14:paraId="61FA09CF" w14:textId="77777777" w:rsidR="00383219" w:rsidRPr="00A4305A" w:rsidRDefault="00383219" w:rsidP="00C1104C">
            <w:pPr>
              <w:spacing w:before="40" w:after="40"/>
            </w:pPr>
            <w:r w:rsidRPr="00A4305A">
              <w:t xml:space="preserve">     /     /     </w:t>
            </w:r>
          </w:p>
        </w:tc>
        <w:tc>
          <w:tcPr>
            <w:tcW w:w="1890" w:type="dxa"/>
            <w:gridSpan w:val="3"/>
            <w:tcBorders>
              <w:top w:val="nil"/>
              <w:left w:val="nil"/>
              <w:bottom w:val="nil"/>
              <w:right w:val="nil"/>
            </w:tcBorders>
          </w:tcPr>
          <w:p w14:paraId="505725B0" w14:textId="77777777" w:rsidR="00383219" w:rsidRPr="00A4305A" w:rsidRDefault="00383219" w:rsidP="00C1104C">
            <w:pPr>
              <w:spacing w:before="40" w:after="40"/>
            </w:pPr>
            <w:r w:rsidRPr="00A4305A">
              <w:t>and Completed</w:t>
            </w:r>
            <w:r w:rsidR="00356FDF">
              <w:t>:</w:t>
            </w:r>
          </w:p>
        </w:tc>
        <w:tc>
          <w:tcPr>
            <w:tcW w:w="1440" w:type="dxa"/>
            <w:gridSpan w:val="3"/>
            <w:tcBorders>
              <w:top w:val="nil"/>
              <w:left w:val="nil"/>
              <w:bottom w:val="nil"/>
              <w:right w:val="nil"/>
            </w:tcBorders>
          </w:tcPr>
          <w:p w14:paraId="3A4DA276" w14:textId="77777777" w:rsidR="00383219" w:rsidRPr="00A4305A" w:rsidRDefault="00383219" w:rsidP="00A4305A">
            <w:pPr>
              <w:spacing w:before="40"/>
            </w:pPr>
            <w:r w:rsidRPr="00A4305A">
              <w:t xml:space="preserve">     /     /     </w:t>
            </w:r>
          </w:p>
        </w:tc>
      </w:tr>
      <w:tr w:rsidR="00383219" w:rsidRPr="00A4305A" w14:paraId="55D47E6D" w14:textId="77777777" w:rsidTr="00356FDF">
        <w:trPr>
          <w:gridAfter w:val="4"/>
          <w:wAfter w:w="3780" w:type="dxa"/>
          <w:cantSplit/>
        </w:trPr>
        <w:tc>
          <w:tcPr>
            <w:tcW w:w="2160" w:type="dxa"/>
            <w:gridSpan w:val="2"/>
            <w:tcBorders>
              <w:top w:val="nil"/>
              <w:left w:val="nil"/>
              <w:bottom w:val="nil"/>
              <w:right w:val="nil"/>
            </w:tcBorders>
          </w:tcPr>
          <w:p w14:paraId="70D5A441" w14:textId="77777777" w:rsidR="00383219" w:rsidRPr="00A4305A" w:rsidRDefault="00383219" w:rsidP="00C1104C">
            <w:pPr>
              <w:spacing w:before="40" w:after="40"/>
            </w:pPr>
            <w:r w:rsidRPr="00A4305A">
              <w:t>Work was Suspended</w:t>
            </w:r>
            <w:r w:rsidR="00356FDF">
              <w:t>:</w:t>
            </w:r>
          </w:p>
        </w:tc>
        <w:tc>
          <w:tcPr>
            <w:tcW w:w="1260" w:type="dxa"/>
            <w:gridSpan w:val="2"/>
            <w:tcBorders>
              <w:top w:val="nil"/>
              <w:left w:val="nil"/>
              <w:bottom w:val="single" w:sz="4" w:space="0" w:color="auto"/>
              <w:right w:val="nil"/>
            </w:tcBorders>
          </w:tcPr>
          <w:p w14:paraId="4F0B42FB" w14:textId="77777777" w:rsidR="00383219" w:rsidRPr="00A4305A" w:rsidRDefault="00383219" w:rsidP="00C1104C">
            <w:pPr>
              <w:spacing w:before="40" w:after="40"/>
            </w:pPr>
            <w:r w:rsidRPr="00A4305A">
              <w:t xml:space="preserve">     /     /     </w:t>
            </w:r>
          </w:p>
        </w:tc>
        <w:tc>
          <w:tcPr>
            <w:tcW w:w="1890" w:type="dxa"/>
            <w:gridSpan w:val="3"/>
            <w:tcBorders>
              <w:top w:val="nil"/>
              <w:left w:val="nil"/>
              <w:bottom w:val="nil"/>
              <w:right w:val="nil"/>
            </w:tcBorders>
          </w:tcPr>
          <w:p w14:paraId="7E156A47" w14:textId="77777777" w:rsidR="00383219" w:rsidRPr="00A4305A" w:rsidRDefault="00383219" w:rsidP="00C1104C">
            <w:pPr>
              <w:spacing w:before="40" w:after="40"/>
            </w:pPr>
            <w:r w:rsidRPr="00A4305A">
              <w:t>and Resumed</w:t>
            </w:r>
            <w:r w:rsidR="00356FDF">
              <w:t>:</w:t>
            </w:r>
          </w:p>
        </w:tc>
        <w:tc>
          <w:tcPr>
            <w:tcW w:w="1440" w:type="dxa"/>
            <w:gridSpan w:val="3"/>
            <w:tcBorders>
              <w:top w:val="single" w:sz="4" w:space="0" w:color="auto"/>
              <w:left w:val="nil"/>
              <w:bottom w:val="single" w:sz="4" w:space="0" w:color="auto"/>
              <w:right w:val="nil"/>
            </w:tcBorders>
          </w:tcPr>
          <w:p w14:paraId="169B107E" w14:textId="77777777" w:rsidR="00383219" w:rsidRPr="00A4305A" w:rsidRDefault="00383219" w:rsidP="00A4305A">
            <w:pPr>
              <w:spacing w:before="40"/>
            </w:pPr>
            <w:r w:rsidRPr="00A4305A">
              <w:t xml:space="preserve">     /     /     </w:t>
            </w:r>
          </w:p>
        </w:tc>
      </w:tr>
      <w:tr w:rsidR="00B72883" w:rsidRPr="00A4305A" w14:paraId="229263EF" w14:textId="77777777" w:rsidTr="00356FDF">
        <w:trPr>
          <w:cantSplit/>
        </w:trPr>
        <w:tc>
          <w:tcPr>
            <w:tcW w:w="10530" w:type="dxa"/>
            <w:gridSpan w:val="14"/>
            <w:tcBorders>
              <w:top w:val="nil"/>
              <w:left w:val="nil"/>
              <w:bottom w:val="nil"/>
              <w:right w:val="nil"/>
            </w:tcBorders>
          </w:tcPr>
          <w:p w14:paraId="5402EE78" w14:textId="77777777" w:rsidR="00C1104C" w:rsidRDefault="00C1104C" w:rsidP="00B52072">
            <w:pPr>
              <w:spacing w:before="40" w:after="80"/>
              <w:ind w:right="-2610"/>
            </w:pPr>
            <w:r w:rsidRPr="00A4305A">
              <w:t xml:space="preserve">Done by: </w:t>
            </w:r>
            <w:r w:rsidR="00B52072">
              <w:t xml:space="preserve">   </w:t>
            </w:r>
            <w:r w:rsidRPr="00A4305A">
              <w:t>Force Account</w:t>
            </w:r>
            <w:r w:rsidRPr="00A70D44">
              <w:t xml:space="preserve"> </w:t>
            </w:r>
            <w:r w:rsidRPr="00A70D44">
              <w:fldChar w:fldCharType="begin">
                <w:ffData>
                  <w:name w:val="Check1"/>
                  <w:enabled/>
                  <w:calcOnExit w:val="0"/>
                  <w:checkBox>
                    <w:sizeAuto/>
                    <w:default w:val="0"/>
                    <w:checked w:val="0"/>
                  </w:checkBox>
                </w:ffData>
              </w:fldChar>
            </w:r>
            <w:r w:rsidRPr="00A70D44">
              <w:instrText xml:space="preserve"> FORMCHECKBOX </w:instrText>
            </w:r>
            <w:r>
              <w:fldChar w:fldCharType="separate"/>
            </w:r>
            <w:r w:rsidRPr="00A70D44">
              <w:fldChar w:fldCharType="end"/>
            </w:r>
            <w:r>
              <w:t xml:space="preserve">   </w:t>
            </w:r>
            <w:r w:rsidR="00B52072">
              <w:t xml:space="preserve">   </w:t>
            </w:r>
            <w:r w:rsidRPr="00A4305A">
              <w:t>Advertised Contract</w:t>
            </w:r>
            <w:r w:rsidRPr="00A70D44">
              <w:t xml:space="preserve"> </w:t>
            </w:r>
            <w:r w:rsidRPr="00A70D44">
              <w:fldChar w:fldCharType="begin">
                <w:ffData>
                  <w:name w:val=""/>
                  <w:enabled/>
                  <w:calcOnExit w:val="0"/>
                  <w:checkBox>
                    <w:sizeAuto/>
                    <w:default w:val="0"/>
                    <w:checked w:val="0"/>
                  </w:checkBox>
                </w:ffData>
              </w:fldChar>
            </w:r>
            <w:r w:rsidRPr="00A70D44">
              <w:instrText xml:space="preserve"> FORMCHECKBOX </w:instrText>
            </w:r>
            <w:r>
              <w:fldChar w:fldCharType="separate"/>
            </w:r>
            <w:r w:rsidRPr="00A70D44">
              <w:fldChar w:fldCharType="end"/>
            </w:r>
            <w:r>
              <w:t xml:space="preserve">    </w:t>
            </w:r>
            <w:r w:rsidR="00B52072">
              <w:t xml:space="preserve">   </w:t>
            </w:r>
            <w:r>
              <w:t xml:space="preserve">Other  </w:t>
            </w:r>
            <w:r w:rsidRPr="00A70D44">
              <w:fldChar w:fldCharType="begin">
                <w:ffData>
                  <w:name w:val="Check1"/>
                  <w:enabled/>
                  <w:calcOnExit w:val="0"/>
                  <w:checkBox>
                    <w:sizeAuto/>
                    <w:default w:val="0"/>
                    <w:checked w:val="0"/>
                  </w:checkBox>
                </w:ffData>
              </w:fldChar>
            </w:r>
            <w:r w:rsidRPr="00A70D44">
              <w:instrText xml:space="preserve"> FORMCHECKBOX </w:instrText>
            </w:r>
            <w:r>
              <w:fldChar w:fldCharType="separate"/>
            </w:r>
            <w:r w:rsidRPr="00A70D44">
              <w:fldChar w:fldCharType="end"/>
            </w:r>
          </w:p>
          <w:p w14:paraId="0F834764" w14:textId="77777777" w:rsidR="00B72883" w:rsidRDefault="00DB244E" w:rsidP="00B52072">
            <w:pPr>
              <w:spacing w:before="40" w:after="80"/>
            </w:pPr>
            <w:r>
              <w:t>City/Town</w:t>
            </w:r>
            <w:r w:rsidR="00C24501">
              <w:t xml:space="preserve"> </w:t>
            </w:r>
            <w:r w:rsidR="00A4305A">
              <w:t>submitted Contractor Evaluation to MassDOT Prequalification Unit</w:t>
            </w:r>
            <w:r>
              <w:t>, if applicable (Chapter 90 only)</w:t>
            </w:r>
            <w:r w:rsidR="00A4305A">
              <w:t xml:space="preserve">: Yes </w:t>
            </w:r>
            <w:r w:rsidR="00A4305A" w:rsidRPr="00A70D44">
              <w:fldChar w:fldCharType="begin">
                <w:ffData>
                  <w:name w:val="Check1"/>
                  <w:enabled/>
                  <w:calcOnExit w:val="0"/>
                  <w:checkBox>
                    <w:sizeAuto/>
                    <w:default w:val="0"/>
                    <w:checked w:val="0"/>
                  </w:checkBox>
                </w:ffData>
              </w:fldChar>
            </w:r>
            <w:r w:rsidR="00A4305A" w:rsidRPr="00A70D44">
              <w:instrText xml:space="preserve"> FORMCHECKBOX </w:instrText>
            </w:r>
            <w:r w:rsidR="00A4305A">
              <w:fldChar w:fldCharType="separate"/>
            </w:r>
            <w:r w:rsidR="00A4305A" w:rsidRPr="00A70D44">
              <w:fldChar w:fldCharType="end"/>
            </w:r>
            <w:r w:rsidR="00A4305A">
              <w:t xml:space="preserve"> </w:t>
            </w:r>
            <w:r>
              <w:t xml:space="preserve"> </w:t>
            </w:r>
            <w:r w:rsidR="00A4305A">
              <w:t xml:space="preserve">No </w:t>
            </w:r>
            <w:r w:rsidR="00A4305A" w:rsidRPr="00A70D44">
              <w:fldChar w:fldCharType="begin">
                <w:ffData>
                  <w:name w:val=""/>
                  <w:enabled/>
                  <w:calcOnExit w:val="0"/>
                  <w:checkBox>
                    <w:sizeAuto/>
                    <w:default w:val="0"/>
                    <w:checked w:val="0"/>
                  </w:checkBox>
                </w:ffData>
              </w:fldChar>
            </w:r>
            <w:r w:rsidR="00A4305A" w:rsidRPr="00A70D44">
              <w:instrText xml:space="preserve"> FORMCHECKBOX </w:instrText>
            </w:r>
            <w:r w:rsidR="00A4305A">
              <w:fldChar w:fldCharType="separate"/>
            </w:r>
            <w:r w:rsidR="00A4305A" w:rsidRPr="00A70D44">
              <w:fldChar w:fldCharType="end"/>
            </w:r>
          </w:p>
          <w:p w14:paraId="3A5679FB" w14:textId="77777777" w:rsidR="00C1104C" w:rsidRPr="00C1104C" w:rsidRDefault="00C1104C" w:rsidP="00C1104C">
            <w:pPr>
              <w:spacing w:before="40" w:after="40"/>
              <w:rPr>
                <w:sz w:val="8"/>
                <w:szCs w:val="8"/>
              </w:rPr>
            </w:pPr>
          </w:p>
        </w:tc>
      </w:tr>
      <w:tr w:rsidR="00B72883" w14:paraId="4D2E24AA" w14:textId="77777777" w:rsidTr="00356FDF">
        <w:trPr>
          <w:cantSplit/>
        </w:trPr>
        <w:tc>
          <w:tcPr>
            <w:tcW w:w="10530" w:type="dxa"/>
            <w:gridSpan w:val="14"/>
            <w:tcBorders>
              <w:top w:val="nil"/>
              <w:left w:val="nil"/>
              <w:bottom w:val="nil"/>
              <w:right w:val="nil"/>
            </w:tcBorders>
          </w:tcPr>
          <w:p w14:paraId="651081D1" w14:textId="77777777" w:rsidR="00B72883" w:rsidRPr="00383219" w:rsidRDefault="00B72883" w:rsidP="00A4305A">
            <w:r w:rsidRPr="00383219">
              <w:t xml:space="preserve">* </w:t>
            </w:r>
            <w:r w:rsidR="00A4305A">
              <w:rPr>
                <w:b/>
                <w:bCs/>
              </w:rPr>
              <w:t>REMARKS</w:t>
            </w:r>
            <w:r w:rsidRPr="00383219">
              <w:t>:</w:t>
            </w:r>
          </w:p>
          <w:p w14:paraId="45511F65" w14:textId="77777777" w:rsidR="00B72883" w:rsidRPr="0027219C" w:rsidRDefault="00B72883">
            <w:pPr>
              <w:rPr>
                <w:spacing w:val="40"/>
              </w:rPr>
            </w:pPr>
          </w:p>
          <w:p w14:paraId="542E31D1" w14:textId="77777777" w:rsidR="00B72883" w:rsidRPr="0027219C" w:rsidRDefault="00B72883">
            <w:pPr>
              <w:rPr>
                <w:spacing w:val="40"/>
              </w:rPr>
            </w:pPr>
          </w:p>
          <w:p w14:paraId="0B3A0DC0" w14:textId="77777777" w:rsidR="00B72883" w:rsidRPr="0027219C" w:rsidRDefault="00B72883">
            <w:pPr>
              <w:rPr>
                <w:spacing w:val="40"/>
                <w:u w:val="single"/>
              </w:rPr>
            </w:pPr>
          </w:p>
        </w:tc>
      </w:tr>
      <w:tr w:rsidR="00B72883" w14:paraId="6B21BEA2" w14:textId="77777777" w:rsidTr="00356FDF">
        <w:trPr>
          <w:cantSplit/>
        </w:trPr>
        <w:tc>
          <w:tcPr>
            <w:tcW w:w="2790" w:type="dxa"/>
            <w:gridSpan w:val="3"/>
            <w:tcBorders>
              <w:top w:val="nil"/>
              <w:left w:val="nil"/>
              <w:bottom w:val="nil"/>
              <w:right w:val="nil"/>
            </w:tcBorders>
          </w:tcPr>
          <w:p w14:paraId="7E416426" w14:textId="77777777" w:rsidR="00B72883" w:rsidRPr="00383219" w:rsidRDefault="00A4305A" w:rsidP="00A4305A">
            <w:r>
              <w:rPr>
                <w:b/>
                <w:bCs/>
              </w:rPr>
              <w:t>EXPENDITURES</w:t>
            </w:r>
            <w:r w:rsidR="00B72883" w:rsidRPr="00383219">
              <w:t>:</w:t>
            </w:r>
          </w:p>
        </w:tc>
        <w:tc>
          <w:tcPr>
            <w:tcW w:w="4806" w:type="dxa"/>
            <w:gridSpan w:val="8"/>
            <w:tcBorders>
              <w:top w:val="nil"/>
              <w:left w:val="nil"/>
              <w:bottom w:val="nil"/>
              <w:right w:val="nil"/>
            </w:tcBorders>
          </w:tcPr>
          <w:p w14:paraId="2DABF034" w14:textId="77777777" w:rsidR="00B72883" w:rsidRPr="0027219C" w:rsidRDefault="0000464B">
            <w:pPr>
              <w:rPr>
                <w:spacing w:val="40"/>
              </w:rPr>
            </w:pPr>
            <w:r w:rsidRPr="0027219C">
              <w:rPr>
                <w:spacing w:val="40"/>
              </w:rPr>
              <w:t xml:space="preserve">State </w:t>
            </w:r>
            <w:proofErr w:type="gramStart"/>
            <w:r w:rsidRPr="0027219C">
              <w:rPr>
                <w:spacing w:val="40"/>
              </w:rPr>
              <w:t>Funds @</w:t>
            </w:r>
            <w:proofErr w:type="gramEnd"/>
            <w:r w:rsidRPr="0027219C">
              <w:rPr>
                <w:spacing w:val="40"/>
              </w:rPr>
              <w:t xml:space="preserve"> 100% </w:t>
            </w:r>
          </w:p>
        </w:tc>
        <w:tc>
          <w:tcPr>
            <w:tcW w:w="2412" w:type="dxa"/>
            <w:gridSpan w:val="2"/>
            <w:tcBorders>
              <w:top w:val="nil"/>
              <w:left w:val="nil"/>
              <w:bottom w:val="nil"/>
              <w:right w:val="nil"/>
            </w:tcBorders>
          </w:tcPr>
          <w:p w14:paraId="382AD208" w14:textId="77777777" w:rsidR="00B72883" w:rsidRPr="0027219C" w:rsidRDefault="00B72883">
            <w:pPr>
              <w:rPr>
                <w:spacing w:val="40"/>
              </w:rPr>
            </w:pPr>
            <w:r w:rsidRPr="0027219C">
              <w:rPr>
                <w:spacing w:val="40"/>
              </w:rPr>
              <w:t>$</w:t>
            </w:r>
          </w:p>
        </w:tc>
        <w:tc>
          <w:tcPr>
            <w:tcW w:w="522" w:type="dxa"/>
            <w:tcBorders>
              <w:top w:val="nil"/>
              <w:left w:val="nil"/>
              <w:bottom w:val="nil"/>
              <w:right w:val="nil"/>
            </w:tcBorders>
          </w:tcPr>
          <w:p w14:paraId="5DC86042" w14:textId="77777777" w:rsidR="00B72883" w:rsidRDefault="00B72883">
            <w:pPr>
              <w:rPr>
                <w:spacing w:val="40"/>
                <w:sz w:val="22"/>
              </w:rPr>
            </w:pPr>
          </w:p>
        </w:tc>
      </w:tr>
      <w:tr w:rsidR="00B72883" w14:paraId="6F650483" w14:textId="77777777" w:rsidTr="00356FDF">
        <w:trPr>
          <w:cantSplit/>
        </w:trPr>
        <w:tc>
          <w:tcPr>
            <w:tcW w:w="2790" w:type="dxa"/>
            <w:gridSpan w:val="3"/>
            <w:tcBorders>
              <w:top w:val="nil"/>
              <w:left w:val="nil"/>
              <w:bottom w:val="nil"/>
              <w:right w:val="nil"/>
            </w:tcBorders>
          </w:tcPr>
          <w:p w14:paraId="089B33F5" w14:textId="77777777" w:rsidR="00B72883" w:rsidRDefault="00B72883">
            <w:pPr>
              <w:rPr>
                <w:spacing w:val="40"/>
                <w:sz w:val="22"/>
              </w:rPr>
            </w:pPr>
          </w:p>
        </w:tc>
        <w:tc>
          <w:tcPr>
            <w:tcW w:w="4806" w:type="dxa"/>
            <w:gridSpan w:val="8"/>
            <w:tcBorders>
              <w:top w:val="nil"/>
              <w:left w:val="nil"/>
              <w:bottom w:val="nil"/>
              <w:right w:val="nil"/>
            </w:tcBorders>
          </w:tcPr>
          <w:p w14:paraId="4524EF15" w14:textId="77777777" w:rsidR="00B72883" w:rsidRPr="0027219C" w:rsidRDefault="00B72883">
            <w:pPr>
              <w:rPr>
                <w:spacing w:val="40"/>
              </w:rPr>
            </w:pPr>
            <w:r w:rsidRPr="0027219C">
              <w:rPr>
                <w:spacing w:val="40"/>
              </w:rPr>
              <w:t>Municipal Funds</w:t>
            </w:r>
          </w:p>
        </w:tc>
        <w:tc>
          <w:tcPr>
            <w:tcW w:w="2412" w:type="dxa"/>
            <w:gridSpan w:val="2"/>
            <w:tcBorders>
              <w:top w:val="nil"/>
              <w:left w:val="nil"/>
              <w:bottom w:val="nil"/>
              <w:right w:val="nil"/>
            </w:tcBorders>
          </w:tcPr>
          <w:p w14:paraId="34F4D17F" w14:textId="77777777" w:rsidR="00B72883" w:rsidRPr="0027219C" w:rsidRDefault="00B72883">
            <w:pPr>
              <w:rPr>
                <w:spacing w:val="40"/>
              </w:rPr>
            </w:pPr>
            <w:r w:rsidRPr="0027219C">
              <w:rPr>
                <w:spacing w:val="40"/>
              </w:rPr>
              <w:t>$</w:t>
            </w:r>
          </w:p>
        </w:tc>
        <w:tc>
          <w:tcPr>
            <w:tcW w:w="522" w:type="dxa"/>
            <w:tcBorders>
              <w:top w:val="nil"/>
              <w:left w:val="nil"/>
              <w:bottom w:val="nil"/>
              <w:right w:val="nil"/>
            </w:tcBorders>
          </w:tcPr>
          <w:p w14:paraId="2F15B8F3" w14:textId="77777777" w:rsidR="00B72883" w:rsidRDefault="00B72883">
            <w:pPr>
              <w:rPr>
                <w:spacing w:val="40"/>
                <w:sz w:val="22"/>
              </w:rPr>
            </w:pPr>
          </w:p>
        </w:tc>
      </w:tr>
      <w:tr w:rsidR="00B72883" w14:paraId="66790173" w14:textId="77777777" w:rsidTr="00356FDF">
        <w:trPr>
          <w:cantSplit/>
        </w:trPr>
        <w:tc>
          <w:tcPr>
            <w:tcW w:w="2790" w:type="dxa"/>
            <w:gridSpan w:val="3"/>
            <w:tcBorders>
              <w:top w:val="nil"/>
              <w:left w:val="nil"/>
              <w:bottom w:val="nil"/>
              <w:right w:val="nil"/>
            </w:tcBorders>
          </w:tcPr>
          <w:p w14:paraId="116B0550" w14:textId="77777777" w:rsidR="00B72883" w:rsidRDefault="00B72883">
            <w:pPr>
              <w:rPr>
                <w:spacing w:val="40"/>
                <w:sz w:val="22"/>
              </w:rPr>
            </w:pPr>
          </w:p>
        </w:tc>
        <w:tc>
          <w:tcPr>
            <w:tcW w:w="4806" w:type="dxa"/>
            <w:gridSpan w:val="8"/>
            <w:tcBorders>
              <w:top w:val="nil"/>
              <w:left w:val="nil"/>
              <w:bottom w:val="nil"/>
              <w:right w:val="nil"/>
            </w:tcBorders>
          </w:tcPr>
          <w:p w14:paraId="51B77AF2" w14:textId="77777777" w:rsidR="00B72883" w:rsidRPr="0027219C" w:rsidRDefault="00B72883">
            <w:pPr>
              <w:rPr>
                <w:spacing w:val="40"/>
              </w:rPr>
            </w:pPr>
            <w:r w:rsidRPr="0027219C">
              <w:rPr>
                <w:spacing w:val="40"/>
              </w:rPr>
              <w:t>Other Funds</w:t>
            </w:r>
          </w:p>
        </w:tc>
        <w:tc>
          <w:tcPr>
            <w:tcW w:w="2412" w:type="dxa"/>
            <w:gridSpan w:val="2"/>
            <w:tcBorders>
              <w:top w:val="nil"/>
              <w:left w:val="nil"/>
              <w:bottom w:val="nil"/>
              <w:right w:val="nil"/>
            </w:tcBorders>
          </w:tcPr>
          <w:p w14:paraId="06F46830" w14:textId="77777777" w:rsidR="00B72883" w:rsidRPr="0027219C" w:rsidRDefault="00B72883">
            <w:pPr>
              <w:rPr>
                <w:spacing w:val="40"/>
              </w:rPr>
            </w:pPr>
            <w:r w:rsidRPr="0027219C">
              <w:rPr>
                <w:spacing w:val="40"/>
              </w:rPr>
              <w:t>$</w:t>
            </w:r>
          </w:p>
        </w:tc>
        <w:tc>
          <w:tcPr>
            <w:tcW w:w="522" w:type="dxa"/>
            <w:tcBorders>
              <w:top w:val="nil"/>
              <w:left w:val="nil"/>
              <w:bottom w:val="nil"/>
              <w:right w:val="nil"/>
            </w:tcBorders>
          </w:tcPr>
          <w:p w14:paraId="694DBDD8" w14:textId="77777777" w:rsidR="00B72883" w:rsidRDefault="00B72883">
            <w:pPr>
              <w:rPr>
                <w:spacing w:val="40"/>
                <w:sz w:val="22"/>
              </w:rPr>
            </w:pPr>
          </w:p>
        </w:tc>
      </w:tr>
      <w:tr w:rsidR="00B72883" w14:paraId="06CD8DE1" w14:textId="77777777" w:rsidTr="00356FDF">
        <w:trPr>
          <w:cantSplit/>
        </w:trPr>
        <w:tc>
          <w:tcPr>
            <w:tcW w:w="2790" w:type="dxa"/>
            <w:gridSpan w:val="3"/>
            <w:tcBorders>
              <w:top w:val="nil"/>
              <w:left w:val="nil"/>
              <w:bottom w:val="nil"/>
              <w:right w:val="nil"/>
            </w:tcBorders>
          </w:tcPr>
          <w:p w14:paraId="4B398DE4" w14:textId="77777777" w:rsidR="00B72883" w:rsidRDefault="00B72883">
            <w:pPr>
              <w:rPr>
                <w:spacing w:val="40"/>
                <w:sz w:val="22"/>
              </w:rPr>
            </w:pPr>
          </w:p>
        </w:tc>
        <w:tc>
          <w:tcPr>
            <w:tcW w:w="4806" w:type="dxa"/>
            <w:gridSpan w:val="8"/>
            <w:tcBorders>
              <w:top w:val="nil"/>
              <w:left w:val="nil"/>
              <w:bottom w:val="nil"/>
              <w:right w:val="nil"/>
            </w:tcBorders>
          </w:tcPr>
          <w:p w14:paraId="7A0539FE" w14:textId="77777777" w:rsidR="00B72883" w:rsidRPr="00A4305A" w:rsidRDefault="00B72883" w:rsidP="00A4305A">
            <w:r w:rsidRPr="00A4305A">
              <w:t>TOTAL PROJECT EXPENDITURES</w:t>
            </w:r>
          </w:p>
        </w:tc>
        <w:tc>
          <w:tcPr>
            <w:tcW w:w="2412" w:type="dxa"/>
            <w:gridSpan w:val="2"/>
            <w:tcBorders>
              <w:top w:val="single" w:sz="4" w:space="0" w:color="auto"/>
              <w:left w:val="nil"/>
              <w:bottom w:val="nil"/>
              <w:right w:val="nil"/>
            </w:tcBorders>
          </w:tcPr>
          <w:p w14:paraId="358EC122" w14:textId="77777777" w:rsidR="00B72883" w:rsidRPr="0027219C" w:rsidRDefault="00B72883">
            <w:pPr>
              <w:rPr>
                <w:spacing w:val="40"/>
              </w:rPr>
            </w:pPr>
            <w:r w:rsidRPr="0027219C">
              <w:rPr>
                <w:spacing w:val="40"/>
              </w:rPr>
              <w:t>$</w:t>
            </w:r>
          </w:p>
        </w:tc>
        <w:tc>
          <w:tcPr>
            <w:tcW w:w="522" w:type="dxa"/>
            <w:tcBorders>
              <w:top w:val="nil"/>
              <w:left w:val="nil"/>
              <w:bottom w:val="nil"/>
              <w:right w:val="nil"/>
            </w:tcBorders>
          </w:tcPr>
          <w:p w14:paraId="4093F291" w14:textId="77777777" w:rsidR="00B72883" w:rsidRDefault="00B72883">
            <w:pPr>
              <w:rPr>
                <w:spacing w:val="40"/>
                <w:sz w:val="22"/>
              </w:rPr>
            </w:pPr>
          </w:p>
        </w:tc>
      </w:tr>
      <w:tr w:rsidR="00B72883" w14:paraId="46E182CD" w14:textId="77777777" w:rsidTr="00356FDF">
        <w:trPr>
          <w:cantSplit/>
        </w:trPr>
        <w:tc>
          <w:tcPr>
            <w:tcW w:w="10530" w:type="dxa"/>
            <w:gridSpan w:val="14"/>
            <w:tcBorders>
              <w:top w:val="nil"/>
              <w:left w:val="nil"/>
              <w:bottom w:val="nil"/>
              <w:right w:val="nil"/>
            </w:tcBorders>
          </w:tcPr>
          <w:p w14:paraId="16C8A51E" w14:textId="77777777" w:rsidR="00B72883" w:rsidRPr="0027219C" w:rsidRDefault="00B72883">
            <w:pPr>
              <w:ind w:left="-18" w:right="576"/>
              <w:rPr>
                <w:spacing w:val="40"/>
              </w:rPr>
            </w:pPr>
          </w:p>
          <w:p w14:paraId="2A73221A" w14:textId="77777777" w:rsidR="0027219C" w:rsidRPr="0027219C" w:rsidRDefault="0027219C" w:rsidP="0027219C">
            <w:pPr>
              <w:jc w:val="both"/>
              <w:rPr>
                <w:b/>
              </w:rPr>
            </w:pPr>
            <w:r w:rsidRPr="0027219C">
              <w:rPr>
                <w:b/>
              </w:rPr>
              <w:t>SCOPE OF WORK:</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8"/>
            </w:tblGrid>
            <w:tr w:rsidR="0027219C" w:rsidRPr="0027219C" w14:paraId="1D4C2B1C" w14:textId="77777777" w:rsidTr="00F96866">
              <w:trPr>
                <w:trHeight w:val="836"/>
              </w:trPr>
              <w:tc>
                <w:tcPr>
                  <w:tcW w:w="10308" w:type="dxa"/>
                </w:tcPr>
                <w:p w14:paraId="1DF00DBF" w14:textId="77777777" w:rsidR="0027219C" w:rsidRPr="00F96866" w:rsidRDefault="0027219C" w:rsidP="00B35662">
                  <w:pPr>
                    <w:rPr>
                      <w:b/>
                    </w:rPr>
                  </w:pPr>
                </w:p>
              </w:tc>
            </w:tr>
          </w:tbl>
          <w:p w14:paraId="0E1E9908" w14:textId="77777777" w:rsidR="00B72883" w:rsidRPr="0027219C" w:rsidRDefault="00B72883">
            <w:pPr>
              <w:rPr>
                <w:spacing w:val="40"/>
              </w:rPr>
            </w:pPr>
          </w:p>
        </w:tc>
      </w:tr>
    </w:tbl>
    <w:p w14:paraId="5463C378" w14:textId="77777777" w:rsidR="00B72883" w:rsidRPr="00A4305A" w:rsidRDefault="00B72883">
      <w:pPr>
        <w:rPr>
          <w:sz w:val="16"/>
          <w:szCs w:val="16"/>
        </w:rPr>
      </w:pPr>
    </w:p>
    <w:p w14:paraId="124EB9FF" w14:textId="77777777" w:rsidR="007452E0" w:rsidRPr="00A4305A" w:rsidRDefault="007452E0" w:rsidP="00A4305A">
      <w:pPr>
        <w:rPr>
          <w:sz w:val="4"/>
          <w:szCs w:val="4"/>
        </w:rPr>
      </w:pPr>
    </w:p>
    <w:p w14:paraId="71423896" w14:textId="77777777" w:rsidR="00B72883" w:rsidRPr="00D847B2" w:rsidRDefault="00B72883">
      <w:pPr>
        <w:ind w:left="576" w:right="576"/>
        <w:jc w:val="center"/>
        <w:rPr>
          <w:b/>
          <w:spacing w:val="40"/>
          <w:u w:val="single"/>
        </w:rPr>
      </w:pPr>
      <w:r w:rsidRPr="00D847B2">
        <w:rPr>
          <w:b/>
          <w:spacing w:val="40"/>
          <w:u w:val="single"/>
        </w:rPr>
        <w:t>CERTIFICATION</w:t>
      </w:r>
    </w:p>
    <w:p w14:paraId="1481C13D" w14:textId="77777777" w:rsidR="00B72883" w:rsidRPr="00383219" w:rsidRDefault="00B72883">
      <w:pPr>
        <w:ind w:left="576" w:right="576"/>
        <w:rPr>
          <w:spacing w:val="40"/>
          <w:sz w:val="16"/>
          <w:szCs w:val="16"/>
        </w:rPr>
      </w:pPr>
      <w:r w:rsidRPr="00383219">
        <w:rPr>
          <w:spacing w:val="40"/>
          <w:sz w:val="16"/>
          <w:szCs w:val="16"/>
        </w:rPr>
        <w:t xml:space="preserve">     The undersigned hereby certify </w:t>
      </w:r>
      <w:r w:rsidR="00F1387F">
        <w:rPr>
          <w:spacing w:val="40"/>
          <w:sz w:val="16"/>
          <w:szCs w:val="16"/>
        </w:rPr>
        <w:t xml:space="preserve">under penalties of perjury </w:t>
      </w:r>
      <w:r w:rsidRPr="00383219">
        <w:rPr>
          <w:spacing w:val="40"/>
          <w:sz w:val="16"/>
          <w:szCs w:val="16"/>
        </w:rPr>
        <w:t>that documentation to substantiate the above expenditures is available for examination in accordance with Executive Order No. 195 (April 27,1981)</w:t>
      </w:r>
      <w:r w:rsidR="00F1387F">
        <w:rPr>
          <w:spacing w:val="40"/>
          <w:sz w:val="16"/>
          <w:szCs w:val="16"/>
        </w:rPr>
        <w:t xml:space="preserve"> </w:t>
      </w:r>
      <w:r w:rsidR="00F1387F" w:rsidRPr="00F1387F">
        <w:rPr>
          <w:spacing w:val="40"/>
          <w:sz w:val="16"/>
          <w:szCs w:val="16"/>
        </w:rPr>
        <w:t>and Chapter 11, Section 12</w:t>
      </w:r>
      <w:r w:rsidRPr="00383219">
        <w:rPr>
          <w:spacing w:val="40"/>
          <w:sz w:val="16"/>
          <w:szCs w:val="16"/>
        </w:rPr>
        <w:t>.</w:t>
      </w:r>
    </w:p>
    <w:p w14:paraId="50DF069E" w14:textId="77777777" w:rsidR="00B72883" w:rsidRPr="00383219" w:rsidRDefault="00B72883">
      <w:pPr>
        <w:ind w:left="576" w:right="576"/>
        <w:rPr>
          <w:spacing w:val="40"/>
          <w:sz w:val="16"/>
          <w:szCs w:val="16"/>
        </w:rPr>
      </w:pPr>
      <w:r w:rsidRPr="00383219">
        <w:rPr>
          <w:spacing w:val="40"/>
          <w:sz w:val="16"/>
          <w:szCs w:val="16"/>
        </w:rPr>
        <w:t xml:space="preserve">     We further certify that all equipment rental costs are within the approved limits established by the MassDOT Highway Division, that the Municipality has complied with all applicable statutes and regulations, that the requests for reimbursements for allowable project expenses actually incurred are in conformance with the “Chapter 90” Project Request, and that the Municipality will be responsible for the future maintenance of this project including the cost thereof.</w:t>
      </w:r>
    </w:p>
    <w:p w14:paraId="170DC3DA" w14:textId="66A9B60E" w:rsidR="00B72883" w:rsidRDefault="00AC54F0">
      <w:pPr>
        <w:ind w:left="576" w:right="576"/>
        <w:rPr>
          <w:spacing w:val="40"/>
          <w:sz w:val="16"/>
          <w:szCs w:val="16"/>
        </w:rPr>
      </w:pPr>
      <w:r>
        <w:rPr>
          <w:noProof/>
        </w:rPr>
        <w:drawing>
          <wp:anchor distT="0" distB="0" distL="114300" distR="114300" simplePos="0" relativeHeight="251658240" behindDoc="0" locked="0" layoutInCell="1" allowOverlap="1" wp14:anchorId="7D23E9CB" wp14:editId="44680C39">
            <wp:simplePos x="0" y="0"/>
            <wp:positionH relativeFrom="column">
              <wp:posOffset>8510270</wp:posOffset>
            </wp:positionH>
            <wp:positionV relativeFrom="paragraph">
              <wp:posOffset>69215</wp:posOffset>
            </wp:positionV>
            <wp:extent cx="20115530" cy="4518025"/>
            <wp:effectExtent l="0" t="0" r="0" b="0"/>
            <wp:wrapNone/>
            <wp:docPr id="6" name="Picture 1" descr="massDOT -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DOT - Logi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115530" cy="451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72883" w:rsidRPr="00383219">
        <w:rPr>
          <w:spacing w:val="40"/>
          <w:sz w:val="16"/>
          <w:szCs w:val="16"/>
        </w:rPr>
        <w:t xml:space="preserve">     Copies of the notification published in the Central Register and notice in a newspaper of local circulation required by Chapter 149, Section 44J, and the prevailing wages as determined by the Department of Labor and Industries obtained in compliance with Chapter 149, Section 27F, of the General Laws, as applicable, must be attached.</w:t>
      </w:r>
    </w:p>
    <w:p w14:paraId="061F3D9E" w14:textId="77777777" w:rsidR="00A4305A" w:rsidRPr="00817058" w:rsidRDefault="00A4305A">
      <w:pPr>
        <w:ind w:left="576" w:right="576"/>
        <w:rPr>
          <w:spacing w:val="40"/>
          <w:sz w:val="10"/>
          <w:szCs w:val="10"/>
        </w:rPr>
      </w:pPr>
    </w:p>
    <w:p w14:paraId="778B8B72" w14:textId="77777777" w:rsidR="00B72883" w:rsidRPr="00A4305A" w:rsidRDefault="00B72883" w:rsidP="00A4305A">
      <w:pPr>
        <w:ind w:right="576"/>
        <w:rPr>
          <w:spacing w:val="40"/>
          <w:sz w:val="10"/>
          <w:szCs w:val="16"/>
        </w:rPr>
      </w:pPr>
    </w:p>
    <w:tbl>
      <w:tblPr>
        <w:tblW w:w="0" w:type="auto"/>
        <w:tblInd w:w="378" w:type="dxa"/>
        <w:tblLayout w:type="fixed"/>
        <w:tblLook w:val="0000" w:firstRow="0" w:lastRow="0" w:firstColumn="0" w:lastColumn="0" w:noHBand="0" w:noVBand="0"/>
      </w:tblPr>
      <w:tblGrid>
        <w:gridCol w:w="5490"/>
        <w:gridCol w:w="270"/>
        <w:gridCol w:w="5400"/>
      </w:tblGrid>
      <w:tr w:rsidR="000D22A9" w14:paraId="03311338" w14:textId="77777777" w:rsidTr="00A02F44">
        <w:tc>
          <w:tcPr>
            <w:tcW w:w="5490" w:type="dxa"/>
            <w:tcBorders>
              <w:top w:val="single" w:sz="4" w:space="0" w:color="auto"/>
              <w:left w:val="single" w:sz="4" w:space="0" w:color="auto"/>
              <w:right w:val="single" w:sz="4" w:space="0" w:color="auto"/>
            </w:tcBorders>
          </w:tcPr>
          <w:p w14:paraId="3F718555" w14:textId="77777777" w:rsidR="000D22A9" w:rsidRPr="000D22A9" w:rsidRDefault="000D22A9">
            <w:pPr>
              <w:rPr>
                <w:b/>
                <w:spacing w:val="40"/>
              </w:rPr>
            </w:pPr>
            <w:r w:rsidRPr="000D22A9">
              <w:rPr>
                <w:b/>
                <w:spacing w:val="40"/>
              </w:rPr>
              <w:t>PREPARED &amp; REVIEWED BY</w:t>
            </w:r>
            <w:r w:rsidR="00A4305A">
              <w:rPr>
                <w:b/>
                <w:spacing w:val="40"/>
              </w:rPr>
              <w:t>:</w:t>
            </w:r>
          </w:p>
        </w:tc>
        <w:tc>
          <w:tcPr>
            <w:tcW w:w="270" w:type="dxa"/>
            <w:tcBorders>
              <w:left w:val="single" w:sz="4" w:space="0" w:color="auto"/>
              <w:right w:val="single" w:sz="4" w:space="0" w:color="auto"/>
            </w:tcBorders>
          </w:tcPr>
          <w:p w14:paraId="0114DD88" w14:textId="77777777" w:rsidR="000D22A9" w:rsidRPr="001F38ED" w:rsidRDefault="000D22A9">
            <w:pPr>
              <w:rPr>
                <w:spacing w:val="40"/>
              </w:rPr>
            </w:pPr>
          </w:p>
        </w:tc>
        <w:tc>
          <w:tcPr>
            <w:tcW w:w="5400" w:type="dxa"/>
            <w:tcBorders>
              <w:top w:val="single" w:sz="4" w:space="0" w:color="auto"/>
              <w:left w:val="single" w:sz="4" w:space="0" w:color="auto"/>
              <w:right w:val="single" w:sz="4" w:space="0" w:color="auto"/>
            </w:tcBorders>
          </w:tcPr>
          <w:p w14:paraId="1883611B" w14:textId="77777777" w:rsidR="000D22A9" w:rsidRPr="000D22A9" w:rsidRDefault="00A4305A">
            <w:pPr>
              <w:rPr>
                <w:b/>
                <w:spacing w:val="40"/>
              </w:rPr>
            </w:pPr>
            <w:r>
              <w:rPr>
                <w:b/>
                <w:spacing w:val="40"/>
              </w:rPr>
              <w:t>SIGNED</w:t>
            </w:r>
            <w:r w:rsidR="000D22A9" w:rsidRPr="000D22A9">
              <w:rPr>
                <w:b/>
                <w:spacing w:val="40"/>
              </w:rPr>
              <w:t>:</w:t>
            </w:r>
          </w:p>
        </w:tc>
      </w:tr>
      <w:tr w:rsidR="000D22A9" w14:paraId="206947BC" w14:textId="77777777" w:rsidTr="00A02F44">
        <w:tc>
          <w:tcPr>
            <w:tcW w:w="5490" w:type="dxa"/>
            <w:tcBorders>
              <w:left w:val="single" w:sz="4" w:space="0" w:color="auto"/>
              <w:right w:val="single" w:sz="4" w:space="0" w:color="auto"/>
            </w:tcBorders>
          </w:tcPr>
          <w:p w14:paraId="0CBAF21F" w14:textId="77777777" w:rsidR="000D22A9" w:rsidRDefault="000D22A9">
            <w:pPr>
              <w:rPr>
                <w:spacing w:val="40"/>
                <w:sz w:val="22"/>
              </w:rPr>
            </w:pPr>
          </w:p>
        </w:tc>
        <w:tc>
          <w:tcPr>
            <w:tcW w:w="270" w:type="dxa"/>
            <w:tcBorders>
              <w:left w:val="single" w:sz="4" w:space="0" w:color="auto"/>
              <w:right w:val="single" w:sz="4" w:space="0" w:color="auto"/>
            </w:tcBorders>
          </w:tcPr>
          <w:p w14:paraId="7AE755E1" w14:textId="77777777" w:rsidR="000D22A9" w:rsidRDefault="000D22A9">
            <w:pPr>
              <w:rPr>
                <w:spacing w:val="40"/>
                <w:sz w:val="22"/>
              </w:rPr>
            </w:pPr>
          </w:p>
        </w:tc>
        <w:tc>
          <w:tcPr>
            <w:tcW w:w="5400" w:type="dxa"/>
            <w:tcBorders>
              <w:left w:val="single" w:sz="4" w:space="0" w:color="auto"/>
              <w:right w:val="single" w:sz="4" w:space="0" w:color="auto"/>
            </w:tcBorders>
          </w:tcPr>
          <w:p w14:paraId="17D6A449" w14:textId="77777777" w:rsidR="000D22A9" w:rsidRDefault="000D22A9">
            <w:pPr>
              <w:rPr>
                <w:spacing w:val="40"/>
                <w:sz w:val="22"/>
              </w:rPr>
            </w:pPr>
          </w:p>
        </w:tc>
      </w:tr>
      <w:tr w:rsidR="000D22A9" w14:paraId="43136160" w14:textId="77777777" w:rsidTr="00A4305A">
        <w:trPr>
          <w:trHeight w:val="187"/>
        </w:trPr>
        <w:tc>
          <w:tcPr>
            <w:tcW w:w="5490" w:type="dxa"/>
            <w:tcBorders>
              <w:left w:val="single" w:sz="4" w:space="0" w:color="auto"/>
              <w:bottom w:val="single" w:sz="4" w:space="0" w:color="auto"/>
              <w:right w:val="single" w:sz="4" w:space="0" w:color="auto"/>
            </w:tcBorders>
          </w:tcPr>
          <w:p w14:paraId="01F1A827" w14:textId="77777777" w:rsidR="000D22A9" w:rsidRDefault="000D22A9">
            <w:pPr>
              <w:rPr>
                <w:spacing w:val="40"/>
                <w:sz w:val="22"/>
              </w:rPr>
            </w:pPr>
          </w:p>
        </w:tc>
        <w:tc>
          <w:tcPr>
            <w:tcW w:w="270" w:type="dxa"/>
            <w:tcBorders>
              <w:left w:val="single" w:sz="4" w:space="0" w:color="auto"/>
              <w:right w:val="single" w:sz="4" w:space="0" w:color="auto"/>
            </w:tcBorders>
          </w:tcPr>
          <w:p w14:paraId="2ECCA421" w14:textId="77777777" w:rsidR="000D22A9" w:rsidRDefault="000D22A9">
            <w:pPr>
              <w:rPr>
                <w:spacing w:val="40"/>
                <w:sz w:val="22"/>
              </w:rPr>
            </w:pPr>
          </w:p>
        </w:tc>
        <w:tc>
          <w:tcPr>
            <w:tcW w:w="5400" w:type="dxa"/>
            <w:tcBorders>
              <w:left w:val="single" w:sz="4" w:space="0" w:color="auto"/>
              <w:bottom w:val="single" w:sz="4" w:space="0" w:color="auto"/>
              <w:right w:val="single" w:sz="4" w:space="0" w:color="auto"/>
            </w:tcBorders>
          </w:tcPr>
          <w:p w14:paraId="7BC15629" w14:textId="77777777" w:rsidR="000D22A9" w:rsidRDefault="000D22A9">
            <w:pPr>
              <w:rPr>
                <w:spacing w:val="40"/>
                <w:sz w:val="22"/>
              </w:rPr>
            </w:pPr>
          </w:p>
        </w:tc>
      </w:tr>
      <w:tr w:rsidR="000D22A9" w14:paraId="5F33EB9F" w14:textId="77777777" w:rsidTr="00A02F44">
        <w:tc>
          <w:tcPr>
            <w:tcW w:w="5490" w:type="dxa"/>
            <w:tcBorders>
              <w:left w:val="single" w:sz="4" w:space="0" w:color="auto"/>
              <w:right w:val="single" w:sz="4" w:space="0" w:color="auto"/>
            </w:tcBorders>
          </w:tcPr>
          <w:p w14:paraId="598B6ABA" w14:textId="77777777" w:rsidR="000D22A9" w:rsidRDefault="000D22A9">
            <w:pPr>
              <w:rPr>
                <w:spacing w:val="40"/>
                <w:sz w:val="22"/>
              </w:rPr>
            </w:pPr>
          </w:p>
        </w:tc>
        <w:tc>
          <w:tcPr>
            <w:tcW w:w="270" w:type="dxa"/>
            <w:tcBorders>
              <w:left w:val="single" w:sz="4" w:space="0" w:color="auto"/>
              <w:right w:val="single" w:sz="4" w:space="0" w:color="auto"/>
            </w:tcBorders>
          </w:tcPr>
          <w:p w14:paraId="548A4D04" w14:textId="77777777" w:rsidR="000D22A9" w:rsidRDefault="000D22A9">
            <w:pPr>
              <w:rPr>
                <w:spacing w:val="40"/>
                <w:sz w:val="22"/>
              </w:rPr>
            </w:pPr>
          </w:p>
        </w:tc>
        <w:tc>
          <w:tcPr>
            <w:tcW w:w="5400" w:type="dxa"/>
            <w:tcBorders>
              <w:top w:val="single" w:sz="4" w:space="0" w:color="auto"/>
              <w:left w:val="single" w:sz="4" w:space="0" w:color="auto"/>
              <w:right w:val="single" w:sz="4" w:space="0" w:color="auto"/>
            </w:tcBorders>
          </w:tcPr>
          <w:p w14:paraId="58B97E6C" w14:textId="77777777" w:rsidR="000D22A9" w:rsidRDefault="000D22A9">
            <w:pPr>
              <w:rPr>
                <w:spacing w:val="40"/>
                <w:sz w:val="22"/>
              </w:rPr>
            </w:pPr>
          </w:p>
        </w:tc>
      </w:tr>
      <w:tr w:rsidR="000D22A9" w14:paraId="433189CC" w14:textId="77777777" w:rsidTr="00A02F44">
        <w:tc>
          <w:tcPr>
            <w:tcW w:w="5490" w:type="dxa"/>
            <w:tcBorders>
              <w:left w:val="single" w:sz="4" w:space="0" w:color="auto"/>
              <w:bottom w:val="single" w:sz="4" w:space="0" w:color="auto"/>
              <w:right w:val="single" w:sz="4" w:space="0" w:color="auto"/>
            </w:tcBorders>
          </w:tcPr>
          <w:p w14:paraId="65E30C4D" w14:textId="77777777" w:rsidR="000D22A9" w:rsidRDefault="000D22A9">
            <w:pPr>
              <w:rPr>
                <w:spacing w:val="40"/>
                <w:sz w:val="22"/>
              </w:rPr>
            </w:pPr>
          </w:p>
        </w:tc>
        <w:tc>
          <w:tcPr>
            <w:tcW w:w="270" w:type="dxa"/>
            <w:tcBorders>
              <w:left w:val="single" w:sz="4" w:space="0" w:color="auto"/>
              <w:right w:val="single" w:sz="4" w:space="0" w:color="auto"/>
            </w:tcBorders>
          </w:tcPr>
          <w:p w14:paraId="525BC222" w14:textId="77777777" w:rsidR="000D22A9" w:rsidRDefault="000D22A9">
            <w:pPr>
              <w:rPr>
                <w:spacing w:val="40"/>
                <w:sz w:val="22"/>
              </w:rPr>
            </w:pPr>
          </w:p>
        </w:tc>
        <w:tc>
          <w:tcPr>
            <w:tcW w:w="5400" w:type="dxa"/>
            <w:tcBorders>
              <w:left w:val="single" w:sz="4" w:space="0" w:color="auto"/>
              <w:bottom w:val="single" w:sz="4" w:space="0" w:color="auto"/>
              <w:right w:val="single" w:sz="4" w:space="0" w:color="auto"/>
            </w:tcBorders>
          </w:tcPr>
          <w:p w14:paraId="25337C3A" w14:textId="77777777" w:rsidR="000D22A9" w:rsidRDefault="000D22A9">
            <w:pPr>
              <w:rPr>
                <w:spacing w:val="40"/>
                <w:sz w:val="22"/>
              </w:rPr>
            </w:pPr>
          </w:p>
        </w:tc>
      </w:tr>
      <w:tr w:rsidR="000D22A9" w14:paraId="1135086D" w14:textId="77777777" w:rsidTr="00A02F44">
        <w:tc>
          <w:tcPr>
            <w:tcW w:w="5490" w:type="dxa"/>
            <w:tcBorders>
              <w:left w:val="single" w:sz="4" w:space="0" w:color="auto"/>
              <w:right w:val="single" w:sz="4" w:space="0" w:color="auto"/>
            </w:tcBorders>
          </w:tcPr>
          <w:p w14:paraId="5E8030F2" w14:textId="77777777" w:rsidR="000D22A9" w:rsidRDefault="000D22A9">
            <w:pPr>
              <w:rPr>
                <w:spacing w:val="40"/>
                <w:sz w:val="22"/>
              </w:rPr>
            </w:pPr>
          </w:p>
        </w:tc>
        <w:tc>
          <w:tcPr>
            <w:tcW w:w="270" w:type="dxa"/>
            <w:tcBorders>
              <w:left w:val="single" w:sz="4" w:space="0" w:color="auto"/>
              <w:right w:val="single" w:sz="4" w:space="0" w:color="auto"/>
            </w:tcBorders>
          </w:tcPr>
          <w:p w14:paraId="76E2ABF2" w14:textId="77777777" w:rsidR="000D22A9" w:rsidRDefault="000D22A9">
            <w:pPr>
              <w:rPr>
                <w:spacing w:val="40"/>
                <w:sz w:val="22"/>
              </w:rPr>
            </w:pPr>
          </w:p>
        </w:tc>
        <w:tc>
          <w:tcPr>
            <w:tcW w:w="5400" w:type="dxa"/>
            <w:tcBorders>
              <w:top w:val="single" w:sz="4" w:space="0" w:color="auto"/>
              <w:left w:val="single" w:sz="4" w:space="0" w:color="auto"/>
              <w:right w:val="single" w:sz="4" w:space="0" w:color="auto"/>
            </w:tcBorders>
          </w:tcPr>
          <w:p w14:paraId="70EB62AA" w14:textId="77777777" w:rsidR="000D22A9" w:rsidRDefault="000D22A9">
            <w:pPr>
              <w:rPr>
                <w:spacing w:val="40"/>
                <w:sz w:val="22"/>
              </w:rPr>
            </w:pPr>
          </w:p>
        </w:tc>
      </w:tr>
      <w:tr w:rsidR="000D22A9" w14:paraId="17FC55EA" w14:textId="77777777" w:rsidTr="00A02F44">
        <w:tc>
          <w:tcPr>
            <w:tcW w:w="5490" w:type="dxa"/>
            <w:tcBorders>
              <w:left w:val="single" w:sz="4" w:space="0" w:color="auto"/>
              <w:bottom w:val="single" w:sz="4" w:space="0" w:color="auto"/>
              <w:right w:val="single" w:sz="4" w:space="0" w:color="auto"/>
            </w:tcBorders>
          </w:tcPr>
          <w:p w14:paraId="3A90EA08" w14:textId="77777777" w:rsidR="000D22A9" w:rsidRDefault="000D22A9">
            <w:pPr>
              <w:rPr>
                <w:spacing w:val="40"/>
                <w:sz w:val="22"/>
              </w:rPr>
            </w:pPr>
          </w:p>
        </w:tc>
        <w:tc>
          <w:tcPr>
            <w:tcW w:w="270" w:type="dxa"/>
            <w:tcBorders>
              <w:left w:val="single" w:sz="4" w:space="0" w:color="auto"/>
              <w:right w:val="single" w:sz="4" w:space="0" w:color="auto"/>
            </w:tcBorders>
          </w:tcPr>
          <w:p w14:paraId="646F03BB" w14:textId="77777777" w:rsidR="000D22A9" w:rsidRDefault="000D22A9">
            <w:pPr>
              <w:rPr>
                <w:spacing w:val="40"/>
                <w:sz w:val="22"/>
              </w:rPr>
            </w:pPr>
          </w:p>
        </w:tc>
        <w:tc>
          <w:tcPr>
            <w:tcW w:w="5400" w:type="dxa"/>
            <w:tcBorders>
              <w:left w:val="single" w:sz="4" w:space="0" w:color="auto"/>
              <w:bottom w:val="single" w:sz="4" w:space="0" w:color="auto"/>
              <w:right w:val="single" w:sz="4" w:space="0" w:color="auto"/>
            </w:tcBorders>
          </w:tcPr>
          <w:p w14:paraId="11EEFA13" w14:textId="77777777" w:rsidR="000D22A9" w:rsidRDefault="000D22A9">
            <w:pPr>
              <w:rPr>
                <w:spacing w:val="40"/>
                <w:sz w:val="22"/>
              </w:rPr>
            </w:pPr>
          </w:p>
        </w:tc>
      </w:tr>
      <w:tr w:rsidR="000D22A9" w:rsidRPr="001F38ED" w14:paraId="66F75231" w14:textId="77777777" w:rsidTr="00A02F44">
        <w:trPr>
          <w:cantSplit/>
        </w:trPr>
        <w:tc>
          <w:tcPr>
            <w:tcW w:w="5490" w:type="dxa"/>
            <w:tcBorders>
              <w:left w:val="single" w:sz="4" w:space="0" w:color="auto"/>
              <w:right w:val="single" w:sz="4" w:space="0" w:color="auto"/>
            </w:tcBorders>
          </w:tcPr>
          <w:p w14:paraId="4678AF86" w14:textId="77777777" w:rsidR="000D22A9" w:rsidRPr="00A02F44" w:rsidRDefault="000D22A9">
            <w:pPr>
              <w:rPr>
                <w:spacing w:val="40"/>
                <w:sz w:val="18"/>
                <w:szCs w:val="18"/>
                <w:u w:val="single"/>
              </w:rPr>
            </w:pPr>
            <w:r w:rsidRPr="00A02F44">
              <w:rPr>
                <w:spacing w:val="40"/>
                <w:sz w:val="18"/>
                <w:szCs w:val="18"/>
              </w:rPr>
              <w:t xml:space="preserve">Highway Officer’s Title           </w:t>
            </w:r>
            <w:r w:rsidR="00A02F44">
              <w:rPr>
                <w:spacing w:val="40"/>
                <w:sz w:val="18"/>
                <w:szCs w:val="18"/>
              </w:rPr>
              <w:t xml:space="preserve">       </w:t>
            </w:r>
            <w:r w:rsidRPr="00A02F44">
              <w:rPr>
                <w:spacing w:val="40"/>
                <w:sz w:val="18"/>
                <w:szCs w:val="18"/>
              </w:rPr>
              <w:t>Date</w:t>
            </w:r>
          </w:p>
        </w:tc>
        <w:tc>
          <w:tcPr>
            <w:tcW w:w="270" w:type="dxa"/>
            <w:tcBorders>
              <w:left w:val="single" w:sz="4" w:space="0" w:color="auto"/>
              <w:right w:val="single" w:sz="4" w:space="0" w:color="auto"/>
            </w:tcBorders>
          </w:tcPr>
          <w:p w14:paraId="1EF28664" w14:textId="77777777" w:rsidR="000D22A9" w:rsidRPr="001F38ED" w:rsidRDefault="000D22A9">
            <w:pPr>
              <w:rPr>
                <w:spacing w:val="40"/>
                <w:u w:val="single"/>
              </w:rPr>
            </w:pPr>
          </w:p>
        </w:tc>
        <w:tc>
          <w:tcPr>
            <w:tcW w:w="5400" w:type="dxa"/>
            <w:tcBorders>
              <w:top w:val="single" w:sz="4" w:space="0" w:color="auto"/>
              <w:left w:val="single" w:sz="4" w:space="0" w:color="auto"/>
              <w:right w:val="single" w:sz="4" w:space="0" w:color="auto"/>
            </w:tcBorders>
          </w:tcPr>
          <w:p w14:paraId="591A7495" w14:textId="77777777" w:rsidR="000D22A9" w:rsidRPr="001F38ED" w:rsidRDefault="000D22A9">
            <w:pPr>
              <w:rPr>
                <w:spacing w:val="40"/>
                <w:u w:val="single"/>
              </w:rPr>
            </w:pPr>
          </w:p>
        </w:tc>
      </w:tr>
      <w:tr w:rsidR="000D22A9" w:rsidRPr="001F38ED" w14:paraId="411B8846" w14:textId="77777777" w:rsidTr="00A02F44">
        <w:trPr>
          <w:cantSplit/>
        </w:trPr>
        <w:tc>
          <w:tcPr>
            <w:tcW w:w="5490" w:type="dxa"/>
            <w:tcBorders>
              <w:left w:val="single" w:sz="4" w:space="0" w:color="auto"/>
              <w:right w:val="single" w:sz="4" w:space="0" w:color="auto"/>
            </w:tcBorders>
          </w:tcPr>
          <w:p w14:paraId="39190861" w14:textId="77777777" w:rsidR="000D22A9" w:rsidRPr="001F38ED" w:rsidRDefault="000D22A9">
            <w:pPr>
              <w:rPr>
                <w:spacing w:val="40"/>
              </w:rPr>
            </w:pPr>
          </w:p>
        </w:tc>
        <w:tc>
          <w:tcPr>
            <w:tcW w:w="270" w:type="dxa"/>
            <w:tcBorders>
              <w:left w:val="single" w:sz="4" w:space="0" w:color="auto"/>
              <w:right w:val="single" w:sz="4" w:space="0" w:color="auto"/>
            </w:tcBorders>
          </w:tcPr>
          <w:p w14:paraId="10633E45" w14:textId="77777777" w:rsidR="000D22A9" w:rsidRPr="001F38ED" w:rsidRDefault="000D22A9">
            <w:pPr>
              <w:rPr>
                <w:spacing w:val="40"/>
              </w:rPr>
            </w:pPr>
          </w:p>
        </w:tc>
        <w:tc>
          <w:tcPr>
            <w:tcW w:w="5400" w:type="dxa"/>
            <w:tcBorders>
              <w:left w:val="single" w:sz="4" w:space="0" w:color="auto"/>
              <w:bottom w:val="single" w:sz="4" w:space="0" w:color="auto"/>
              <w:right w:val="single" w:sz="4" w:space="0" w:color="auto"/>
            </w:tcBorders>
          </w:tcPr>
          <w:p w14:paraId="4A58860D" w14:textId="77777777" w:rsidR="000D22A9" w:rsidRPr="001F38ED" w:rsidRDefault="000D22A9">
            <w:pPr>
              <w:rPr>
                <w:spacing w:val="40"/>
              </w:rPr>
            </w:pPr>
          </w:p>
        </w:tc>
      </w:tr>
      <w:tr w:rsidR="000D22A9" w:rsidRPr="001F38ED" w14:paraId="2D0D42CA" w14:textId="77777777" w:rsidTr="00A02F44">
        <w:tc>
          <w:tcPr>
            <w:tcW w:w="5490" w:type="dxa"/>
            <w:tcBorders>
              <w:left w:val="single" w:sz="4" w:space="0" w:color="auto"/>
              <w:right w:val="single" w:sz="4" w:space="0" w:color="auto"/>
            </w:tcBorders>
          </w:tcPr>
          <w:p w14:paraId="5847C051" w14:textId="77777777" w:rsidR="000D22A9" w:rsidRPr="001F38ED" w:rsidRDefault="000D22A9">
            <w:pPr>
              <w:rPr>
                <w:spacing w:val="40"/>
              </w:rPr>
            </w:pPr>
          </w:p>
        </w:tc>
        <w:tc>
          <w:tcPr>
            <w:tcW w:w="270" w:type="dxa"/>
            <w:tcBorders>
              <w:left w:val="single" w:sz="4" w:space="0" w:color="auto"/>
              <w:right w:val="single" w:sz="4" w:space="0" w:color="auto"/>
            </w:tcBorders>
          </w:tcPr>
          <w:p w14:paraId="53A9C9ED" w14:textId="77777777" w:rsidR="000D22A9" w:rsidRPr="001F38ED" w:rsidRDefault="000D22A9">
            <w:pPr>
              <w:rPr>
                <w:spacing w:val="40"/>
              </w:rPr>
            </w:pPr>
          </w:p>
        </w:tc>
        <w:tc>
          <w:tcPr>
            <w:tcW w:w="5400" w:type="dxa"/>
            <w:tcBorders>
              <w:left w:val="single" w:sz="4" w:space="0" w:color="auto"/>
              <w:right w:val="single" w:sz="4" w:space="0" w:color="auto"/>
            </w:tcBorders>
          </w:tcPr>
          <w:p w14:paraId="33B47585" w14:textId="77777777" w:rsidR="000D22A9" w:rsidRPr="001F38ED" w:rsidRDefault="000D22A9">
            <w:pPr>
              <w:rPr>
                <w:spacing w:val="40"/>
              </w:rPr>
            </w:pPr>
          </w:p>
        </w:tc>
      </w:tr>
      <w:tr w:rsidR="000D22A9" w:rsidRPr="001F38ED" w14:paraId="06349DFE" w14:textId="77777777" w:rsidTr="00A02F44">
        <w:tc>
          <w:tcPr>
            <w:tcW w:w="5490" w:type="dxa"/>
            <w:tcBorders>
              <w:left w:val="single" w:sz="4" w:space="0" w:color="auto"/>
              <w:bottom w:val="single" w:sz="4" w:space="0" w:color="auto"/>
              <w:right w:val="single" w:sz="4" w:space="0" w:color="auto"/>
            </w:tcBorders>
          </w:tcPr>
          <w:p w14:paraId="70C80031" w14:textId="77777777" w:rsidR="000D22A9" w:rsidRPr="001F38ED" w:rsidRDefault="000D22A9">
            <w:pPr>
              <w:rPr>
                <w:spacing w:val="40"/>
              </w:rPr>
            </w:pPr>
          </w:p>
        </w:tc>
        <w:tc>
          <w:tcPr>
            <w:tcW w:w="270" w:type="dxa"/>
            <w:tcBorders>
              <w:left w:val="single" w:sz="4" w:space="0" w:color="auto"/>
              <w:right w:val="single" w:sz="4" w:space="0" w:color="auto"/>
            </w:tcBorders>
          </w:tcPr>
          <w:p w14:paraId="43BC5C93" w14:textId="77777777" w:rsidR="000D22A9" w:rsidRPr="001F38ED" w:rsidRDefault="000D22A9">
            <w:pPr>
              <w:rPr>
                <w:spacing w:val="40"/>
              </w:rPr>
            </w:pPr>
          </w:p>
        </w:tc>
        <w:tc>
          <w:tcPr>
            <w:tcW w:w="5400" w:type="dxa"/>
            <w:tcBorders>
              <w:left w:val="single" w:sz="4" w:space="0" w:color="auto"/>
              <w:bottom w:val="single" w:sz="4" w:space="0" w:color="auto"/>
              <w:right w:val="single" w:sz="4" w:space="0" w:color="auto"/>
            </w:tcBorders>
          </w:tcPr>
          <w:p w14:paraId="2C384826" w14:textId="77777777" w:rsidR="000D22A9" w:rsidRPr="001F38ED" w:rsidRDefault="000D22A9">
            <w:pPr>
              <w:rPr>
                <w:spacing w:val="40"/>
              </w:rPr>
            </w:pPr>
          </w:p>
        </w:tc>
      </w:tr>
      <w:tr w:rsidR="000D22A9" w:rsidRPr="001F38ED" w14:paraId="292F39C4" w14:textId="77777777" w:rsidTr="00A02F44">
        <w:tc>
          <w:tcPr>
            <w:tcW w:w="5490" w:type="dxa"/>
            <w:tcBorders>
              <w:left w:val="single" w:sz="4" w:space="0" w:color="auto"/>
              <w:right w:val="single" w:sz="4" w:space="0" w:color="auto"/>
            </w:tcBorders>
          </w:tcPr>
          <w:p w14:paraId="2B9DD7FD" w14:textId="77777777" w:rsidR="000D22A9" w:rsidRPr="00A02F44" w:rsidRDefault="000D22A9">
            <w:pPr>
              <w:rPr>
                <w:spacing w:val="40"/>
                <w:sz w:val="18"/>
                <w:szCs w:val="18"/>
              </w:rPr>
            </w:pPr>
            <w:r w:rsidRPr="00A02F44">
              <w:rPr>
                <w:spacing w:val="40"/>
                <w:sz w:val="18"/>
                <w:szCs w:val="18"/>
              </w:rPr>
              <w:t xml:space="preserve">Accounting Officer’s Title       </w:t>
            </w:r>
            <w:r w:rsidR="00A02F44">
              <w:rPr>
                <w:spacing w:val="40"/>
                <w:sz w:val="18"/>
                <w:szCs w:val="18"/>
              </w:rPr>
              <w:t xml:space="preserve">       </w:t>
            </w:r>
            <w:r w:rsidRPr="00A02F44">
              <w:rPr>
                <w:spacing w:val="40"/>
                <w:sz w:val="18"/>
                <w:szCs w:val="18"/>
              </w:rPr>
              <w:t>Date</w:t>
            </w:r>
          </w:p>
        </w:tc>
        <w:tc>
          <w:tcPr>
            <w:tcW w:w="270" w:type="dxa"/>
            <w:tcBorders>
              <w:left w:val="single" w:sz="4" w:space="0" w:color="auto"/>
              <w:right w:val="single" w:sz="4" w:space="0" w:color="auto"/>
            </w:tcBorders>
          </w:tcPr>
          <w:p w14:paraId="6173E005" w14:textId="77777777" w:rsidR="000D22A9" w:rsidRPr="001F38ED" w:rsidRDefault="000D22A9">
            <w:pPr>
              <w:rPr>
                <w:spacing w:val="40"/>
              </w:rPr>
            </w:pPr>
          </w:p>
        </w:tc>
        <w:tc>
          <w:tcPr>
            <w:tcW w:w="5400" w:type="dxa"/>
            <w:tcBorders>
              <w:top w:val="single" w:sz="4" w:space="0" w:color="auto"/>
              <w:left w:val="single" w:sz="4" w:space="0" w:color="auto"/>
              <w:right w:val="single" w:sz="4" w:space="0" w:color="auto"/>
            </w:tcBorders>
          </w:tcPr>
          <w:p w14:paraId="35661B39" w14:textId="77777777" w:rsidR="000D22A9" w:rsidRPr="00A02F44" w:rsidRDefault="000D22A9" w:rsidP="00F223AD">
            <w:pPr>
              <w:rPr>
                <w:spacing w:val="40"/>
                <w:sz w:val="18"/>
                <w:szCs w:val="18"/>
              </w:rPr>
            </w:pPr>
            <w:r w:rsidRPr="00A02F44">
              <w:rPr>
                <w:spacing w:val="40"/>
                <w:sz w:val="18"/>
                <w:szCs w:val="18"/>
              </w:rPr>
              <w:t>Duly Authorized Municipal Officials       Date</w:t>
            </w:r>
          </w:p>
        </w:tc>
      </w:tr>
      <w:tr w:rsidR="000D22A9" w:rsidRPr="001F38ED" w14:paraId="3B408BB2" w14:textId="77777777" w:rsidTr="00A02F44">
        <w:trPr>
          <w:cantSplit/>
        </w:trPr>
        <w:tc>
          <w:tcPr>
            <w:tcW w:w="5490" w:type="dxa"/>
            <w:tcBorders>
              <w:left w:val="single" w:sz="4" w:space="0" w:color="auto"/>
              <w:bottom w:val="single" w:sz="4" w:space="0" w:color="auto"/>
              <w:right w:val="single" w:sz="4" w:space="0" w:color="auto"/>
            </w:tcBorders>
          </w:tcPr>
          <w:p w14:paraId="13C7E8CD" w14:textId="77777777" w:rsidR="000D22A9" w:rsidRPr="001F38ED" w:rsidRDefault="000D22A9">
            <w:pPr>
              <w:rPr>
                <w:spacing w:val="40"/>
              </w:rPr>
            </w:pPr>
          </w:p>
        </w:tc>
        <w:tc>
          <w:tcPr>
            <w:tcW w:w="270" w:type="dxa"/>
            <w:tcBorders>
              <w:left w:val="single" w:sz="4" w:space="0" w:color="auto"/>
              <w:right w:val="single" w:sz="4" w:space="0" w:color="auto"/>
            </w:tcBorders>
          </w:tcPr>
          <w:p w14:paraId="773AB6B8" w14:textId="77777777" w:rsidR="000D22A9" w:rsidRPr="001F38ED" w:rsidRDefault="000D22A9">
            <w:pPr>
              <w:rPr>
                <w:spacing w:val="40"/>
              </w:rPr>
            </w:pPr>
          </w:p>
        </w:tc>
        <w:tc>
          <w:tcPr>
            <w:tcW w:w="5400" w:type="dxa"/>
            <w:tcBorders>
              <w:left w:val="single" w:sz="4" w:space="0" w:color="auto"/>
              <w:bottom w:val="single" w:sz="4" w:space="0" w:color="auto"/>
              <w:right w:val="single" w:sz="4" w:space="0" w:color="auto"/>
            </w:tcBorders>
          </w:tcPr>
          <w:p w14:paraId="22809E2B" w14:textId="77777777" w:rsidR="000D22A9" w:rsidRPr="001F38ED" w:rsidRDefault="000D22A9">
            <w:pPr>
              <w:rPr>
                <w:spacing w:val="40"/>
              </w:rPr>
            </w:pPr>
          </w:p>
        </w:tc>
      </w:tr>
    </w:tbl>
    <w:p w14:paraId="363C0EB8" w14:textId="77777777" w:rsidR="00B72883" w:rsidRPr="001F38ED" w:rsidRDefault="00B72883" w:rsidP="00A4305A">
      <w:pPr>
        <w:ind w:right="576"/>
        <w:rPr>
          <w:spacing w:val="40"/>
          <w:sz w:val="16"/>
          <w:szCs w:val="16"/>
        </w:rPr>
      </w:pPr>
    </w:p>
    <w:p w14:paraId="390D87A1" w14:textId="77777777" w:rsidR="00B76B41" w:rsidRPr="00BB608F" w:rsidRDefault="00B72883" w:rsidP="00BB608F">
      <w:pPr>
        <w:numPr>
          <w:ilvl w:val="0"/>
          <w:numId w:val="2"/>
        </w:numPr>
      </w:pPr>
      <w:r w:rsidRPr="00BB608F">
        <w:t xml:space="preserve">Include </w:t>
      </w:r>
      <w:r w:rsidR="001F38ED" w:rsidRPr="00BB608F">
        <w:t xml:space="preserve">additional </w:t>
      </w:r>
      <w:r w:rsidR="00BB608F">
        <w:t>c</w:t>
      </w:r>
      <w:r w:rsidR="001F38ED" w:rsidRPr="00BB608F">
        <w:t xml:space="preserve">ontract </w:t>
      </w:r>
      <w:r w:rsidR="00BB608F">
        <w:t>numbers</w:t>
      </w:r>
      <w:r w:rsidR="001F38ED" w:rsidRPr="00BB608F">
        <w:t xml:space="preserve"> </w:t>
      </w:r>
      <w:r w:rsidRPr="00BB608F">
        <w:t xml:space="preserve">if other Chapter 90 Funds were also used. List street names, total amounts charged to each location, extra work orders, etc. Use back if </w:t>
      </w:r>
      <w:proofErr w:type="gramStart"/>
      <w:r w:rsidRPr="00BB608F">
        <w:t>necessary, or</w:t>
      </w:r>
      <w:proofErr w:type="gramEnd"/>
      <w:r w:rsidRPr="00BB608F">
        <w:t xml:space="preserve"> attach supporting papers.</w:t>
      </w:r>
      <w:r w:rsidR="001F38ED" w:rsidRPr="00BB608F">
        <w:t xml:space="preserve"> </w:t>
      </w:r>
    </w:p>
    <w:p w14:paraId="5718FCB6" w14:textId="77777777" w:rsidR="00830953" w:rsidRPr="00BB608F" w:rsidRDefault="00830953" w:rsidP="00BB608F">
      <w:pPr>
        <w:numPr>
          <w:ilvl w:val="0"/>
          <w:numId w:val="2"/>
        </w:numPr>
      </w:pPr>
      <w:r w:rsidRPr="00BB608F">
        <w:t xml:space="preserve">If project uses multiple funding </w:t>
      </w:r>
      <w:r w:rsidR="00C24501" w:rsidRPr="00BB608F">
        <w:t>sources</w:t>
      </w:r>
      <w:r w:rsidRPr="00BB608F">
        <w:t>, please submit for individual project reimbursements.</w:t>
      </w:r>
    </w:p>
    <w:p w14:paraId="74A3A80F" w14:textId="77777777" w:rsidR="007452E0" w:rsidRPr="00BB608F" w:rsidRDefault="00830953" w:rsidP="00BB608F">
      <w:pPr>
        <w:numPr>
          <w:ilvl w:val="0"/>
          <w:numId w:val="2"/>
        </w:numPr>
      </w:pPr>
      <w:r w:rsidRPr="00BB608F">
        <w:t>List sources, names, amounts and date contract expires.</w:t>
      </w:r>
      <w:r w:rsidR="001F38ED" w:rsidRPr="00BB608F">
        <w:t xml:space="preserve">      </w:t>
      </w:r>
    </w:p>
    <w:p w14:paraId="45732E67" w14:textId="77777777" w:rsidR="00A4305A" w:rsidRDefault="00A4305A" w:rsidP="00A4305A">
      <w:pPr>
        <w:ind w:right="576"/>
        <w:rPr>
          <w:spacing w:val="40"/>
          <w:sz w:val="14"/>
          <w:szCs w:val="14"/>
        </w:rPr>
      </w:pPr>
    </w:p>
    <w:p w14:paraId="6EC7EF12" w14:textId="77777777" w:rsidR="00A4305A" w:rsidRPr="00A4305A" w:rsidRDefault="00A4305A" w:rsidP="00A4305A">
      <w:pPr>
        <w:ind w:right="576"/>
        <w:rPr>
          <w:spacing w:val="40"/>
          <w:sz w:val="8"/>
          <w:szCs w:val="8"/>
        </w:rPr>
      </w:pPr>
    </w:p>
    <w:p w14:paraId="072B7496" w14:textId="77777777" w:rsidR="007452E0" w:rsidRPr="00A4305A" w:rsidRDefault="007452E0" w:rsidP="00A4305A">
      <w:pPr>
        <w:jc w:val="center"/>
        <w:rPr>
          <w:i/>
          <w:iCs/>
          <w:sz w:val="22"/>
          <w:szCs w:val="22"/>
        </w:rPr>
      </w:pPr>
      <w:r w:rsidRPr="00A4305A">
        <w:rPr>
          <w:i/>
          <w:iCs/>
          <w:sz w:val="22"/>
          <w:szCs w:val="22"/>
        </w:rPr>
        <w:t>Submit this Form to District Highway Director</w:t>
      </w:r>
    </w:p>
    <w:sectPr w:rsidR="007452E0" w:rsidRPr="00A4305A" w:rsidSect="00F44D3F">
      <w:pgSz w:w="12240" w:h="15840"/>
      <w:pgMar w:top="317" w:right="360" w:bottom="317" w:left="3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 Pitch">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204"/>
    <w:multiLevelType w:val="hybridMultilevel"/>
    <w:tmpl w:val="DC3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654FF"/>
    <w:multiLevelType w:val="hybridMultilevel"/>
    <w:tmpl w:val="F6187966"/>
    <w:lvl w:ilvl="0" w:tplc="0616C0B2">
      <w:numFmt w:val="bullet"/>
      <w:lvlText w:val=""/>
      <w:lvlJc w:val="left"/>
      <w:pPr>
        <w:tabs>
          <w:tab w:val="num" w:pos="936"/>
        </w:tabs>
        <w:ind w:left="936" w:hanging="360"/>
      </w:pPr>
      <w:rPr>
        <w:rFonts w:ascii="Symbol" w:eastAsia="Times New Roman" w:hAnsi="Symbol"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992684425">
    <w:abstractNumId w:val="1"/>
  </w:num>
  <w:num w:numId="2" w16cid:durableId="73243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26"/>
    <w:rsid w:val="00003516"/>
    <w:rsid w:val="0000464B"/>
    <w:rsid w:val="00023007"/>
    <w:rsid w:val="000D22A9"/>
    <w:rsid w:val="000E72D2"/>
    <w:rsid w:val="0010792D"/>
    <w:rsid w:val="001F38ED"/>
    <w:rsid w:val="002400A2"/>
    <w:rsid w:val="00252D1A"/>
    <w:rsid w:val="002644BB"/>
    <w:rsid w:val="0027219C"/>
    <w:rsid w:val="002A273A"/>
    <w:rsid w:val="002A2791"/>
    <w:rsid w:val="002D0747"/>
    <w:rsid w:val="00356FDF"/>
    <w:rsid w:val="00383219"/>
    <w:rsid w:val="003C040B"/>
    <w:rsid w:val="003E21E2"/>
    <w:rsid w:val="003F71E1"/>
    <w:rsid w:val="004004DE"/>
    <w:rsid w:val="00412700"/>
    <w:rsid w:val="004F3C29"/>
    <w:rsid w:val="00551D7E"/>
    <w:rsid w:val="00573E4D"/>
    <w:rsid w:val="005E36D0"/>
    <w:rsid w:val="00611432"/>
    <w:rsid w:val="0063366E"/>
    <w:rsid w:val="006822AB"/>
    <w:rsid w:val="007452E0"/>
    <w:rsid w:val="007E0A2A"/>
    <w:rsid w:val="007F4553"/>
    <w:rsid w:val="00817058"/>
    <w:rsid w:val="00830953"/>
    <w:rsid w:val="009405D8"/>
    <w:rsid w:val="009F5ABB"/>
    <w:rsid w:val="00A02F44"/>
    <w:rsid w:val="00A4305A"/>
    <w:rsid w:val="00A5165C"/>
    <w:rsid w:val="00A54CF3"/>
    <w:rsid w:val="00AC54F0"/>
    <w:rsid w:val="00B3006A"/>
    <w:rsid w:val="00B35662"/>
    <w:rsid w:val="00B52072"/>
    <w:rsid w:val="00B72883"/>
    <w:rsid w:val="00B76B41"/>
    <w:rsid w:val="00BB608F"/>
    <w:rsid w:val="00BF1DB6"/>
    <w:rsid w:val="00C1104C"/>
    <w:rsid w:val="00C24501"/>
    <w:rsid w:val="00C65E26"/>
    <w:rsid w:val="00CD598A"/>
    <w:rsid w:val="00CF7C16"/>
    <w:rsid w:val="00D544DA"/>
    <w:rsid w:val="00D847B2"/>
    <w:rsid w:val="00DB244E"/>
    <w:rsid w:val="00EA7B3C"/>
    <w:rsid w:val="00F1387F"/>
    <w:rsid w:val="00F223AD"/>
    <w:rsid w:val="00F44D3F"/>
    <w:rsid w:val="00F86C83"/>
    <w:rsid w:val="00F96866"/>
    <w:rsid w:val="00FC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E1178"/>
  <w15:chartTrackingRefBased/>
  <w15:docId w15:val="{1DDC81FD-E208-4566-B843-17B92B82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10 Pitch" w:eastAsia="Times New Roman" w:hAnsi="Courier 10 Pitch"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D3F"/>
    <w:rPr>
      <w:rFonts w:ascii="Times New Roman" w:hAnsi="Times New Roman"/>
    </w:rPr>
  </w:style>
  <w:style w:type="paragraph" w:styleId="Heading1">
    <w:name w:val="heading 1"/>
    <w:basedOn w:val="Normal"/>
    <w:next w:val="Normal"/>
    <w:qFormat/>
    <w:rsid w:val="00F44D3F"/>
    <w:pPr>
      <w:keepNext/>
      <w:jc w:val="center"/>
      <w:outlineLvl w:val="0"/>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4D3F"/>
    <w:pPr>
      <w:jc w:val="center"/>
    </w:pPr>
    <w:rPr>
      <w:i/>
      <w:spacing w:val="40"/>
      <w:sz w:val="22"/>
    </w:rPr>
  </w:style>
  <w:style w:type="paragraph" w:customStyle="1" w:styleId="Default">
    <w:name w:val="Default"/>
    <w:rsid w:val="00611432"/>
    <w:pPr>
      <w:widowControl w:val="0"/>
      <w:autoSpaceDE w:val="0"/>
      <w:autoSpaceDN w:val="0"/>
      <w:adjustRightInd w:val="0"/>
    </w:pPr>
    <w:rPr>
      <w:rFonts w:ascii="Times New Roman" w:hAnsi="Times New Roman"/>
      <w:color w:val="000000"/>
      <w:sz w:val="24"/>
      <w:szCs w:val="24"/>
    </w:rPr>
  </w:style>
  <w:style w:type="paragraph" w:styleId="BalloonText">
    <w:name w:val="Balloon Text"/>
    <w:basedOn w:val="Normal"/>
    <w:semiHidden/>
    <w:rsid w:val="00023007"/>
    <w:rPr>
      <w:rFonts w:ascii="Tahoma" w:hAnsi="Tahoma" w:cs="Tahoma"/>
      <w:sz w:val="16"/>
      <w:szCs w:val="16"/>
    </w:rPr>
  </w:style>
  <w:style w:type="table" w:styleId="TableGrid">
    <w:name w:val="Table Grid"/>
    <w:basedOn w:val="TableNormal"/>
    <w:rsid w:val="002721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s://www.capecod.com/wp-content/uploads/NWS_MassDOT-Highway-Logo_BCM121019.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oasis.massdot.state.ma.us/Images/Massachusetts/MassDOT_Highway_Logo.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tiM\Local%20Settings\Temporary%20Internet%20Files\Content.Outlook\YK8PN73R\c90FinalRpt%208-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6390-DE22-4DD5-9811-947A6760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c90FinalRpt 8-2012</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Utility Force Account Reimbursement Request</vt:lpstr>
    </vt:vector>
  </TitlesOfParts>
  <Company>MHD</Company>
  <LinksUpToDate>false</LinksUpToDate>
  <CharactersWithSpaces>2563</CharactersWithSpaces>
  <SharedDoc>false</SharedDoc>
  <HLinks>
    <vt:vector size="12" baseType="variant">
      <vt:variant>
        <vt:i4>3080307</vt:i4>
      </vt:variant>
      <vt:variant>
        <vt:i4>-1</vt:i4>
      </vt:variant>
      <vt:variant>
        <vt:i4>1030</vt:i4>
      </vt:variant>
      <vt:variant>
        <vt:i4>1</vt:i4>
      </vt:variant>
      <vt:variant>
        <vt:lpwstr>https://oasis.massdot.state.ma.us/Images/Massachusetts/MassDOT_Highway_Logo.png</vt:lpwstr>
      </vt:variant>
      <vt:variant>
        <vt:lpwstr/>
      </vt:variant>
      <vt:variant>
        <vt:i4>6291557</vt:i4>
      </vt:variant>
      <vt:variant>
        <vt:i4>-1</vt:i4>
      </vt:variant>
      <vt:variant>
        <vt:i4>1031</vt:i4>
      </vt:variant>
      <vt:variant>
        <vt:i4>1</vt:i4>
      </vt:variant>
      <vt:variant>
        <vt:lpwstr>https://www.capecod.com/wp-content/uploads/NWS_MassDOT-Highway-Logo_BCM121019.jpg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Force Account Reimbursement Request</dc:title>
  <dc:subject>Swanton Street Bridge Rehabilitation</dc:subject>
  <dc:creator>contim</dc:creator>
  <cp:keywords/>
  <dc:description>2/12/96  Request # 1</dc:description>
  <cp:lastModifiedBy>Roberts, Stephani A. (DOT)</cp:lastModifiedBy>
  <cp:revision>2</cp:revision>
  <cp:lastPrinted>2010-10-28T18:37:00Z</cp:lastPrinted>
  <dcterms:created xsi:type="dcterms:W3CDTF">2026-03-27T14:06:00Z</dcterms:created>
  <dcterms:modified xsi:type="dcterms:W3CDTF">2026-03-27T14:06:00Z</dcterms:modified>
</cp:coreProperties>
</file>