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D9C29" w14:textId="77777777" w:rsidR="00304B1E" w:rsidRPr="00C83CFE" w:rsidRDefault="004E0854" w:rsidP="00304B1E">
      <w:pPr>
        <w:rPr>
          <w:rFonts w:asciiTheme="minorHAnsi" w:hAnsiTheme="minorHAnsi"/>
        </w:rPr>
      </w:pPr>
      <w:r w:rsidRPr="00C83CFE">
        <w:rPr>
          <w:rFonts w:asciiTheme="minorHAnsi" w:hAnsiTheme="minorHAnsi"/>
        </w:rPr>
        <w:t xml:space="preserve">  </w:t>
      </w:r>
    </w:p>
    <w:p w14:paraId="18A35760" w14:textId="77777777" w:rsidR="00B06450" w:rsidRPr="00C83CFE" w:rsidRDefault="00B06450" w:rsidP="00B06450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t>Attendance</w:t>
      </w:r>
    </w:p>
    <w:p w14:paraId="4D5BB47F" w14:textId="317E0733" w:rsidR="00200BDD" w:rsidRPr="00C83CFE" w:rsidRDefault="00B06450" w:rsidP="00F518B8">
      <w:pPr>
        <w:ind w:left="3600" w:hanging="3600"/>
        <w:rPr>
          <w:rFonts w:asciiTheme="minorHAnsi" w:hAnsiTheme="minorHAnsi"/>
          <w:b/>
        </w:rPr>
      </w:pPr>
      <w:r w:rsidRPr="00C83CFE">
        <w:rPr>
          <w:rFonts w:asciiTheme="minorHAnsi" w:hAnsiTheme="minorHAnsi"/>
          <w:b/>
        </w:rPr>
        <w:t xml:space="preserve">Board </w:t>
      </w:r>
      <w:r w:rsidR="00ED235B" w:rsidRPr="00C83CFE">
        <w:rPr>
          <w:rFonts w:asciiTheme="minorHAnsi" w:hAnsiTheme="minorHAnsi"/>
          <w:b/>
        </w:rPr>
        <w:t>Members:</w:t>
      </w:r>
      <w:r w:rsidR="00F518B8" w:rsidRPr="00C83CFE">
        <w:rPr>
          <w:rFonts w:asciiTheme="minorHAnsi" w:hAnsiTheme="minorHAnsi"/>
          <w:b/>
        </w:rPr>
        <w:t xml:space="preserve"> </w:t>
      </w:r>
      <w:r w:rsidR="00AF1DD6" w:rsidRPr="00C83CFE">
        <w:rPr>
          <w:rFonts w:asciiTheme="minorHAnsi" w:hAnsiTheme="minorHAnsi"/>
          <w:b/>
        </w:rPr>
        <w:t>M. Mueller</w:t>
      </w:r>
      <w:r w:rsidR="007D25DF" w:rsidRPr="00C83CFE">
        <w:rPr>
          <w:rFonts w:asciiTheme="minorHAnsi" w:hAnsiTheme="minorHAnsi"/>
          <w:b/>
        </w:rPr>
        <w:t xml:space="preserve">, </w:t>
      </w:r>
      <w:r w:rsidR="00830D0C" w:rsidRPr="00C83CFE">
        <w:rPr>
          <w:rFonts w:asciiTheme="minorHAnsi" w:hAnsiTheme="minorHAnsi"/>
          <w:b/>
        </w:rPr>
        <w:t>K. Massini</w:t>
      </w:r>
      <w:r w:rsidR="00D84F03" w:rsidRPr="00C83CFE">
        <w:rPr>
          <w:rFonts w:asciiTheme="minorHAnsi" w:hAnsiTheme="minorHAnsi"/>
          <w:b/>
        </w:rPr>
        <w:t>, E. Boss</w:t>
      </w:r>
      <w:r w:rsidR="00541EEB">
        <w:rPr>
          <w:rFonts w:asciiTheme="minorHAnsi" w:hAnsiTheme="minorHAnsi"/>
          <w:b/>
        </w:rPr>
        <w:t>, K. Ross</w:t>
      </w:r>
    </w:p>
    <w:p w14:paraId="70759DF1" w14:textId="198DAD49" w:rsidR="00F518B8" w:rsidRPr="00C83CFE" w:rsidRDefault="00AF1DD6" w:rsidP="00F518B8">
      <w:pPr>
        <w:ind w:left="3600" w:hanging="3600"/>
        <w:rPr>
          <w:rFonts w:asciiTheme="minorHAnsi" w:hAnsiTheme="minorHAnsi"/>
          <w:b/>
        </w:rPr>
      </w:pPr>
      <w:r w:rsidRPr="00C83CFE">
        <w:rPr>
          <w:rFonts w:asciiTheme="minorHAnsi" w:hAnsiTheme="minorHAnsi"/>
          <w:b/>
        </w:rPr>
        <w:t xml:space="preserve">Other: </w:t>
      </w:r>
      <w:r w:rsidR="00D811B5">
        <w:rPr>
          <w:rFonts w:asciiTheme="minorHAnsi" w:hAnsiTheme="minorHAnsi"/>
          <w:b/>
        </w:rPr>
        <w:t>Peter Church</w:t>
      </w:r>
    </w:p>
    <w:p w14:paraId="6B392ADF" w14:textId="77777777" w:rsidR="00AF1DD6" w:rsidRPr="00C83CFE" w:rsidRDefault="00AF1DD6" w:rsidP="00F518B8">
      <w:pPr>
        <w:ind w:left="3600" w:hanging="3600"/>
        <w:rPr>
          <w:rFonts w:asciiTheme="minorHAnsi" w:hAnsiTheme="minorHAnsi"/>
          <w:b/>
        </w:rPr>
      </w:pPr>
    </w:p>
    <w:p w14:paraId="0B2EA4D3" w14:textId="77777777" w:rsidR="00642892" w:rsidRPr="00C83CFE" w:rsidRDefault="00642892" w:rsidP="00642892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t>Minutes of previous meeting</w:t>
      </w:r>
    </w:p>
    <w:p w14:paraId="1775F737" w14:textId="6671B39E" w:rsidR="00642892" w:rsidRPr="00C83CFE" w:rsidRDefault="00642892" w:rsidP="00642892">
      <w:pPr>
        <w:rPr>
          <w:rFonts w:asciiTheme="minorHAnsi" w:hAnsiTheme="minorHAnsi"/>
          <w:i/>
        </w:rPr>
      </w:pPr>
      <w:r w:rsidRPr="00C83CFE">
        <w:rPr>
          <w:rFonts w:asciiTheme="minorHAnsi" w:hAnsiTheme="minorHAnsi"/>
        </w:rPr>
        <w:t xml:space="preserve">The Secretary referred members to the minutes of the </w:t>
      </w:r>
      <w:r w:rsidR="00D811B5">
        <w:rPr>
          <w:rFonts w:asciiTheme="minorHAnsi" w:hAnsiTheme="minorHAnsi"/>
        </w:rPr>
        <w:t>June 17</w:t>
      </w:r>
      <w:r w:rsidR="00D811B5" w:rsidRPr="00D811B5">
        <w:rPr>
          <w:rFonts w:asciiTheme="minorHAnsi" w:hAnsiTheme="minorHAnsi"/>
          <w:vertAlign w:val="superscript"/>
        </w:rPr>
        <w:t>th</w:t>
      </w:r>
      <w:r w:rsidR="00D811B5">
        <w:rPr>
          <w:rFonts w:asciiTheme="minorHAnsi" w:hAnsiTheme="minorHAnsi"/>
        </w:rPr>
        <w:t>,</w:t>
      </w:r>
      <w:r w:rsidR="00AA32B8">
        <w:rPr>
          <w:rFonts w:asciiTheme="minorHAnsi" w:hAnsiTheme="minorHAnsi"/>
        </w:rPr>
        <w:t xml:space="preserve"> 2019</w:t>
      </w:r>
      <w:r w:rsidRPr="00C83CFE">
        <w:rPr>
          <w:rFonts w:asciiTheme="minorHAnsi" w:hAnsiTheme="minorHAnsi"/>
        </w:rPr>
        <w:t xml:space="preserve"> meeting and requested comments or corrections prior to their approval. </w:t>
      </w:r>
      <w:r w:rsidRPr="00C83CFE">
        <w:rPr>
          <w:rFonts w:asciiTheme="minorHAnsi" w:hAnsiTheme="minorHAnsi"/>
          <w:i/>
        </w:rPr>
        <w:t>A motion was made (</w:t>
      </w:r>
      <w:r w:rsidR="00D811B5">
        <w:rPr>
          <w:rFonts w:asciiTheme="minorHAnsi" w:hAnsiTheme="minorHAnsi"/>
          <w:i/>
        </w:rPr>
        <w:t>MM</w:t>
      </w:r>
      <w:r w:rsidRPr="00C83CFE">
        <w:rPr>
          <w:rFonts w:asciiTheme="minorHAnsi" w:hAnsiTheme="minorHAnsi"/>
          <w:i/>
        </w:rPr>
        <w:t>) and seconded (</w:t>
      </w:r>
      <w:r w:rsidR="00D811B5">
        <w:rPr>
          <w:rFonts w:asciiTheme="minorHAnsi" w:hAnsiTheme="minorHAnsi"/>
          <w:i/>
        </w:rPr>
        <w:t>EB</w:t>
      </w:r>
      <w:r w:rsidRPr="00C83CFE">
        <w:rPr>
          <w:rFonts w:asciiTheme="minorHAnsi" w:hAnsiTheme="minorHAnsi"/>
          <w:i/>
        </w:rPr>
        <w:t xml:space="preserve">) to accept the </w:t>
      </w:r>
      <w:r w:rsidR="00541EEB">
        <w:rPr>
          <w:rFonts w:asciiTheme="minorHAnsi" w:hAnsiTheme="minorHAnsi"/>
          <w:i/>
        </w:rPr>
        <w:t>March 06</w:t>
      </w:r>
      <w:r w:rsidR="00541EEB" w:rsidRPr="00541EEB">
        <w:rPr>
          <w:rFonts w:asciiTheme="minorHAnsi" w:hAnsiTheme="minorHAnsi"/>
          <w:i/>
          <w:vertAlign w:val="superscript"/>
        </w:rPr>
        <w:t>th</w:t>
      </w:r>
      <w:r w:rsidR="00D811B5">
        <w:rPr>
          <w:rFonts w:asciiTheme="minorHAnsi" w:hAnsiTheme="minorHAnsi"/>
          <w:i/>
        </w:rPr>
        <w:t xml:space="preserve"> minutes with as written</w:t>
      </w:r>
      <w:r w:rsidRPr="00C83CFE">
        <w:rPr>
          <w:rFonts w:asciiTheme="minorHAnsi" w:hAnsiTheme="minorHAnsi"/>
          <w:i/>
        </w:rPr>
        <w:t xml:space="preserve">. Motion carried with a unanimous vote of members present. </w:t>
      </w:r>
    </w:p>
    <w:p w14:paraId="2399B42D" w14:textId="77777777" w:rsidR="00642892" w:rsidRPr="00C83CFE" w:rsidRDefault="00642892" w:rsidP="00B06450">
      <w:pPr>
        <w:rPr>
          <w:rFonts w:asciiTheme="minorHAnsi" w:hAnsiTheme="minorHAnsi"/>
          <w:u w:val="single"/>
        </w:rPr>
      </w:pPr>
    </w:p>
    <w:p w14:paraId="5AA1E8DB" w14:textId="77777777" w:rsidR="00ED235B" w:rsidRPr="00C83CFE" w:rsidRDefault="00200BDD" w:rsidP="00B06450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t>Public Inquiry</w:t>
      </w:r>
    </w:p>
    <w:p w14:paraId="106EF07B" w14:textId="77777777" w:rsidR="00642892" w:rsidRPr="00C83CFE" w:rsidRDefault="00541EEB" w:rsidP="00B06450">
      <w:pPr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>None</w:t>
      </w:r>
    </w:p>
    <w:p w14:paraId="0B0C46C6" w14:textId="77777777" w:rsidR="00C67E86" w:rsidRPr="00C83CFE" w:rsidRDefault="00B06450" w:rsidP="00B06450">
      <w:pPr>
        <w:rPr>
          <w:rFonts w:asciiTheme="minorHAnsi" w:hAnsiTheme="minorHAnsi"/>
        </w:rPr>
      </w:pPr>
      <w:r w:rsidRPr="00C83CFE">
        <w:rPr>
          <w:rFonts w:asciiTheme="minorHAnsi" w:hAnsiTheme="minorHAnsi"/>
        </w:rPr>
        <w:tab/>
      </w:r>
      <w:r w:rsidRPr="00C83CFE">
        <w:rPr>
          <w:rFonts w:asciiTheme="minorHAnsi" w:hAnsiTheme="minorHAnsi"/>
        </w:rPr>
        <w:tab/>
      </w:r>
    </w:p>
    <w:p w14:paraId="7103D439" w14:textId="77777777" w:rsidR="00B06450" w:rsidRPr="00C83CFE" w:rsidRDefault="00B06450" w:rsidP="00B06450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t>New Applications</w:t>
      </w:r>
    </w:p>
    <w:p w14:paraId="3AF174AF" w14:textId="77777777" w:rsidR="004D60A1" w:rsidRPr="00C83CFE" w:rsidRDefault="00C67E86" w:rsidP="00B06450">
      <w:pPr>
        <w:rPr>
          <w:rFonts w:asciiTheme="minorHAnsi" w:hAnsiTheme="minorHAnsi"/>
        </w:rPr>
      </w:pPr>
      <w:bookmarkStart w:id="0" w:name="OLE_LINK1"/>
      <w:r w:rsidRPr="00C83CFE">
        <w:rPr>
          <w:rFonts w:asciiTheme="minorHAnsi" w:hAnsiTheme="minorHAnsi"/>
        </w:rPr>
        <w:t>To Review and recommend</w:t>
      </w:r>
      <w:r w:rsidR="00B06450" w:rsidRPr="00C83CFE">
        <w:rPr>
          <w:rFonts w:asciiTheme="minorHAnsi" w:hAnsiTheme="minorHAnsi"/>
        </w:rPr>
        <w:t xml:space="preserve"> by the board to the director the new application package</w:t>
      </w:r>
      <w:r w:rsidR="00D22FD8" w:rsidRPr="00C83CFE">
        <w:rPr>
          <w:rFonts w:asciiTheme="minorHAnsi" w:hAnsiTheme="minorHAnsi"/>
        </w:rPr>
        <w:t>(s)</w:t>
      </w:r>
      <w:r w:rsidR="00B06450" w:rsidRPr="00C83CFE">
        <w:rPr>
          <w:rFonts w:asciiTheme="minorHAnsi" w:hAnsiTheme="minorHAnsi"/>
        </w:rPr>
        <w:t xml:space="preserve"> submitted by:</w:t>
      </w:r>
    </w:p>
    <w:p w14:paraId="5C163FA7" w14:textId="77777777" w:rsidR="00AF1DD6" w:rsidRPr="00C83CFE" w:rsidRDefault="00AF1DD6" w:rsidP="00B06450">
      <w:pPr>
        <w:rPr>
          <w:rFonts w:asciiTheme="minorHAnsi" w:hAnsiTheme="minorHAnsi"/>
          <w:b/>
        </w:rPr>
        <w:sectPr w:rsidR="00AF1DD6" w:rsidRPr="00C83CFE" w:rsidSect="00304B1E">
          <w:headerReference w:type="first" r:id="rId8"/>
          <w:footerReference w:type="first" r:id="rId9"/>
          <w:pgSz w:w="12240" w:h="15840"/>
          <w:pgMar w:top="1440" w:right="1440" w:bottom="1440" w:left="1440" w:header="720" w:footer="648" w:gutter="0"/>
          <w:cols w:space="720"/>
          <w:titlePg/>
          <w:docGrid w:linePitch="326"/>
        </w:sectPr>
      </w:pPr>
    </w:p>
    <w:p w14:paraId="45413D20" w14:textId="019E8510" w:rsidR="00D811B5" w:rsidRDefault="00D811B5" w:rsidP="00B0645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Adam Lunsford</w:t>
      </w:r>
      <w:r w:rsidR="00541EEB">
        <w:rPr>
          <w:rFonts w:asciiTheme="minorHAnsi" w:hAnsiTheme="minorHAnsi"/>
          <w:b/>
        </w:rPr>
        <w:t xml:space="preserve"> – </w:t>
      </w:r>
      <w:r w:rsidR="00806248">
        <w:rPr>
          <w:rFonts w:asciiTheme="minorHAnsi" w:hAnsiTheme="minorHAnsi"/>
          <w:b/>
        </w:rPr>
        <w:t>Recommended to the Director for Approval</w:t>
      </w:r>
      <w:r>
        <w:rPr>
          <w:rFonts w:asciiTheme="minorHAnsi" w:hAnsiTheme="minorHAnsi"/>
          <w:b/>
        </w:rPr>
        <w:t xml:space="preserve"> – assigned license number 450</w:t>
      </w:r>
    </w:p>
    <w:p w14:paraId="5686D113" w14:textId="340492AE" w:rsidR="00AF1DD6" w:rsidRPr="00C83CFE" w:rsidRDefault="00D811B5" w:rsidP="00B0645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Susan Romano – Not Recommended</w:t>
      </w:r>
    </w:p>
    <w:p w14:paraId="2A1FBCD4" w14:textId="77777777" w:rsidR="00AF1DD6" w:rsidRPr="00C83CFE" w:rsidRDefault="00AF1DD6" w:rsidP="00B06450">
      <w:pPr>
        <w:rPr>
          <w:rFonts w:asciiTheme="minorHAnsi" w:hAnsiTheme="minorHAnsi"/>
          <w:b/>
        </w:rPr>
      </w:pPr>
    </w:p>
    <w:p w14:paraId="1E9BD9D9" w14:textId="77777777" w:rsidR="00B06450" w:rsidRPr="00C83CFE" w:rsidRDefault="00B06450" w:rsidP="00B06450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t>Renewal Applications</w:t>
      </w:r>
    </w:p>
    <w:p w14:paraId="5C012296" w14:textId="77777777" w:rsidR="00B06450" w:rsidRPr="00C83CFE" w:rsidRDefault="00B06450" w:rsidP="00B06450">
      <w:pPr>
        <w:rPr>
          <w:rFonts w:asciiTheme="minorHAnsi" w:hAnsiTheme="minorHAnsi"/>
        </w:rPr>
      </w:pPr>
      <w:r w:rsidRPr="00C83CFE">
        <w:rPr>
          <w:rFonts w:asciiTheme="minorHAnsi" w:hAnsiTheme="minorHAnsi"/>
        </w:rPr>
        <w:t>The following applications were reviewed and recommended to the director for license renewal.</w:t>
      </w:r>
    </w:p>
    <w:tbl>
      <w:tblPr>
        <w:tblStyle w:val="TableGrid"/>
        <w:tblW w:w="9627" w:type="dxa"/>
        <w:jc w:val="center"/>
        <w:tblLook w:val="04A0" w:firstRow="1" w:lastRow="0" w:firstColumn="1" w:lastColumn="0" w:noHBand="0" w:noVBand="1"/>
      </w:tblPr>
      <w:tblGrid>
        <w:gridCol w:w="1844"/>
        <w:gridCol w:w="1324"/>
        <w:gridCol w:w="739"/>
        <w:gridCol w:w="1240"/>
        <w:gridCol w:w="1100"/>
        <w:gridCol w:w="1240"/>
        <w:gridCol w:w="1136"/>
        <w:gridCol w:w="1004"/>
      </w:tblGrid>
      <w:tr w:rsidR="0031548C" w14:paraId="6BCDB0D3" w14:textId="77777777" w:rsidTr="00764E90">
        <w:trPr>
          <w:trHeight w:val="255"/>
          <w:jc w:val="center"/>
        </w:trPr>
        <w:tc>
          <w:tcPr>
            <w:tcW w:w="3168" w:type="dxa"/>
            <w:gridSpan w:val="2"/>
            <w:noWrap/>
            <w:hideMark/>
          </w:tcPr>
          <w:p w14:paraId="3298BCA5" w14:textId="77777777" w:rsidR="0031548C" w:rsidRDefault="0031548C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RENEWAL LICENSE</w:t>
            </w:r>
          </w:p>
        </w:tc>
        <w:tc>
          <w:tcPr>
            <w:tcW w:w="739" w:type="dxa"/>
            <w:noWrap/>
            <w:hideMark/>
          </w:tcPr>
          <w:p w14:paraId="2889CBDA" w14:textId="77777777" w:rsidR="0031548C" w:rsidRDefault="0031548C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14:paraId="495E2FBB" w14:textId="77777777" w:rsidR="0031548C" w:rsidRDefault="0031548C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noWrap/>
            <w:hideMark/>
          </w:tcPr>
          <w:p w14:paraId="3D59E1FD" w14:textId="77777777" w:rsidR="0031548C" w:rsidRDefault="0031548C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Past year CFE Credits</w:t>
            </w:r>
          </w:p>
        </w:tc>
        <w:tc>
          <w:tcPr>
            <w:tcW w:w="2140" w:type="dxa"/>
            <w:gridSpan w:val="2"/>
            <w:noWrap/>
            <w:hideMark/>
          </w:tcPr>
          <w:p w14:paraId="3C3F8492" w14:textId="77777777" w:rsidR="0031548C" w:rsidRDefault="0031548C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CFE Averaging</w:t>
            </w:r>
          </w:p>
        </w:tc>
      </w:tr>
      <w:tr w:rsidR="00924ED3" w14:paraId="5B25D4A4" w14:textId="77777777" w:rsidTr="00764E90">
        <w:trPr>
          <w:trHeight w:val="255"/>
          <w:jc w:val="center"/>
        </w:trPr>
        <w:tc>
          <w:tcPr>
            <w:tcW w:w="1844" w:type="dxa"/>
            <w:noWrap/>
            <w:hideMark/>
          </w:tcPr>
          <w:p w14:paraId="4D057C0C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324" w:type="dxa"/>
            <w:noWrap/>
            <w:hideMark/>
          </w:tcPr>
          <w:p w14:paraId="6674B9B0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739" w:type="dxa"/>
            <w:noWrap/>
            <w:hideMark/>
          </w:tcPr>
          <w:p w14:paraId="27049345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MLF#</w:t>
            </w:r>
          </w:p>
        </w:tc>
        <w:tc>
          <w:tcPr>
            <w:tcW w:w="1240" w:type="dxa"/>
            <w:noWrap/>
            <w:hideMark/>
          </w:tcPr>
          <w:p w14:paraId="75927AFB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EXPIRES</w:t>
            </w:r>
          </w:p>
        </w:tc>
        <w:tc>
          <w:tcPr>
            <w:tcW w:w="1100" w:type="dxa"/>
            <w:noWrap/>
            <w:hideMark/>
          </w:tcPr>
          <w:p w14:paraId="0F84E2E0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 1</w:t>
            </w:r>
          </w:p>
        </w:tc>
        <w:tc>
          <w:tcPr>
            <w:tcW w:w="1240" w:type="dxa"/>
            <w:noWrap/>
            <w:hideMark/>
          </w:tcPr>
          <w:p w14:paraId="7800703B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6" w:type="dxa"/>
            <w:noWrap/>
            <w:hideMark/>
          </w:tcPr>
          <w:p w14:paraId="43DE84DD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Cat. 1</w:t>
            </w:r>
          </w:p>
        </w:tc>
        <w:tc>
          <w:tcPr>
            <w:tcW w:w="1004" w:type="dxa"/>
            <w:noWrap/>
            <w:hideMark/>
          </w:tcPr>
          <w:p w14:paraId="4A9BEED2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924ED3" w:rsidRPr="00AB48CD" w14:paraId="0DF20830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555B7610" w14:textId="74EC9438" w:rsidR="00924ED3" w:rsidRPr="00AB48CD" w:rsidRDefault="00EF0C00" w:rsidP="00764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Anderson</w:t>
            </w:r>
          </w:p>
        </w:tc>
        <w:tc>
          <w:tcPr>
            <w:tcW w:w="1324" w:type="dxa"/>
            <w:noWrap/>
          </w:tcPr>
          <w:p w14:paraId="30CD1F87" w14:textId="2F071D58" w:rsidR="00924ED3" w:rsidRPr="00AB48CD" w:rsidRDefault="00EF0C00" w:rsidP="00764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</w:t>
            </w:r>
          </w:p>
        </w:tc>
        <w:tc>
          <w:tcPr>
            <w:tcW w:w="739" w:type="dxa"/>
            <w:noWrap/>
          </w:tcPr>
          <w:p w14:paraId="483F3E1B" w14:textId="37CF6228" w:rsidR="00B738B7" w:rsidRPr="00AB48CD" w:rsidRDefault="00EF0C00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240" w:type="dxa"/>
            <w:noWrap/>
          </w:tcPr>
          <w:p w14:paraId="3D3E7743" w14:textId="19661E5A" w:rsidR="00924ED3" w:rsidRPr="00AB48CD" w:rsidRDefault="00EF0C00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20721CEF" w14:textId="47908586" w:rsidR="00924ED3" w:rsidRPr="00AB48CD" w:rsidRDefault="00EF0C00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16.75</w:t>
            </w:r>
          </w:p>
        </w:tc>
        <w:tc>
          <w:tcPr>
            <w:tcW w:w="1240" w:type="dxa"/>
            <w:noWrap/>
          </w:tcPr>
          <w:p w14:paraId="54CCBD43" w14:textId="6649BA4F" w:rsidR="00924ED3" w:rsidRPr="00AB48CD" w:rsidRDefault="00EF0C00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20.75</w:t>
            </w:r>
          </w:p>
        </w:tc>
        <w:tc>
          <w:tcPr>
            <w:tcW w:w="1136" w:type="dxa"/>
            <w:noWrap/>
          </w:tcPr>
          <w:p w14:paraId="4D859545" w14:textId="77777777" w:rsidR="00924ED3" w:rsidRPr="00AB48CD" w:rsidRDefault="00924ED3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18BC616B" w14:textId="77777777" w:rsidR="00924ED3" w:rsidRPr="00AB48CD" w:rsidRDefault="00924ED3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8B7" w:rsidRPr="00AB48CD" w14:paraId="00B19915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1930C366" w14:textId="54A1543A" w:rsidR="00B738B7" w:rsidRPr="00AB48CD" w:rsidRDefault="00EF0C00" w:rsidP="00764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Baker</w:t>
            </w:r>
          </w:p>
        </w:tc>
        <w:tc>
          <w:tcPr>
            <w:tcW w:w="1324" w:type="dxa"/>
            <w:noWrap/>
          </w:tcPr>
          <w:p w14:paraId="7EC4EF1A" w14:textId="0B8877F1" w:rsidR="00B738B7" w:rsidRPr="00AB48CD" w:rsidRDefault="00EF0C00" w:rsidP="00764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Rexford</w:t>
            </w:r>
          </w:p>
        </w:tc>
        <w:tc>
          <w:tcPr>
            <w:tcW w:w="739" w:type="dxa"/>
            <w:noWrap/>
          </w:tcPr>
          <w:p w14:paraId="6415AA7C" w14:textId="0D6E1638" w:rsidR="00130822" w:rsidRPr="00AB48CD" w:rsidRDefault="00EF0C00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40" w:type="dxa"/>
            <w:noWrap/>
          </w:tcPr>
          <w:p w14:paraId="2E3A4292" w14:textId="4CA3076A" w:rsidR="00B738B7" w:rsidRPr="00AB48CD" w:rsidRDefault="00EF0C00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0C18A79F" w14:textId="697A7B07" w:rsidR="00B738B7" w:rsidRPr="00AB48CD" w:rsidRDefault="00EF0C00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1240" w:type="dxa"/>
            <w:noWrap/>
          </w:tcPr>
          <w:p w14:paraId="28E3244D" w14:textId="3AF0C127" w:rsidR="00B738B7" w:rsidRPr="00AB48CD" w:rsidRDefault="00EF0C00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1136" w:type="dxa"/>
            <w:noWrap/>
          </w:tcPr>
          <w:p w14:paraId="2CF477E3" w14:textId="77777777" w:rsidR="00B738B7" w:rsidRPr="00AB48CD" w:rsidRDefault="00B738B7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39A8181B" w14:textId="77777777" w:rsidR="00B738B7" w:rsidRPr="00AB48CD" w:rsidRDefault="00B738B7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8B7" w:rsidRPr="00AB48CD" w14:paraId="1349376B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21071F8E" w14:textId="0AAA0CE3" w:rsidR="00B738B7" w:rsidRPr="00AB48CD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Barry</w:t>
            </w:r>
          </w:p>
        </w:tc>
        <w:tc>
          <w:tcPr>
            <w:tcW w:w="1324" w:type="dxa"/>
            <w:noWrap/>
          </w:tcPr>
          <w:p w14:paraId="29523D64" w14:textId="214ACFBA" w:rsidR="00B738B7" w:rsidRPr="00AB48CD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Michael</w:t>
            </w:r>
          </w:p>
        </w:tc>
        <w:tc>
          <w:tcPr>
            <w:tcW w:w="739" w:type="dxa"/>
            <w:noWrap/>
          </w:tcPr>
          <w:p w14:paraId="5309DEA6" w14:textId="4F2D6085" w:rsidR="00B738B7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240" w:type="dxa"/>
            <w:noWrap/>
          </w:tcPr>
          <w:p w14:paraId="3CAF5E6C" w14:textId="3C741C53" w:rsidR="00B738B7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2EC62017" w14:textId="3BC14CEF" w:rsidR="00B738B7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16.5</w:t>
            </w:r>
          </w:p>
        </w:tc>
        <w:tc>
          <w:tcPr>
            <w:tcW w:w="1240" w:type="dxa"/>
            <w:noWrap/>
          </w:tcPr>
          <w:p w14:paraId="01C9D772" w14:textId="09669422" w:rsidR="00B738B7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</w:t>
            </w:r>
          </w:p>
        </w:tc>
        <w:tc>
          <w:tcPr>
            <w:tcW w:w="1136" w:type="dxa"/>
            <w:noWrap/>
          </w:tcPr>
          <w:p w14:paraId="375ACFA9" w14:textId="77777777" w:rsidR="00B738B7" w:rsidRPr="00AB48CD" w:rsidRDefault="00B738B7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31DD566C" w14:textId="77777777" w:rsidR="00B738B7" w:rsidRPr="00AB48CD" w:rsidRDefault="00B738B7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5F4D4A" w:rsidRPr="00AB48CD" w14:paraId="341EA480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7ADFB09A" w14:textId="3EF211B3" w:rsidR="005F4D4A" w:rsidRPr="00AB48CD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Beard</w:t>
            </w:r>
          </w:p>
        </w:tc>
        <w:tc>
          <w:tcPr>
            <w:tcW w:w="1324" w:type="dxa"/>
            <w:noWrap/>
          </w:tcPr>
          <w:p w14:paraId="7286EEA4" w14:textId="679DC57C" w:rsidR="005F4D4A" w:rsidRPr="00AB48CD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Derek</w:t>
            </w:r>
          </w:p>
        </w:tc>
        <w:tc>
          <w:tcPr>
            <w:tcW w:w="739" w:type="dxa"/>
            <w:noWrap/>
          </w:tcPr>
          <w:p w14:paraId="3D7DFC98" w14:textId="2AAE0E80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40" w:type="dxa"/>
            <w:noWrap/>
          </w:tcPr>
          <w:p w14:paraId="2550262B" w14:textId="726EFFEA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0ED4F606" w14:textId="275CB5C9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40" w:type="dxa"/>
            <w:noWrap/>
          </w:tcPr>
          <w:p w14:paraId="1AEEF2B6" w14:textId="2AB6AA93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1136" w:type="dxa"/>
            <w:noWrap/>
          </w:tcPr>
          <w:p w14:paraId="5BE2023D" w14:textId="3CBA98FA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1004" w:type="dxa"/>
            <w:noWrap/>
          </w:tcPr>
          <w:p w14:paraId="087CBB00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1A78AB16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16999081" w14:textId="5D8B84E9" w:rsidR="005F4D4A" w:rsidRPr="00AB48CD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Beham</w:t>
            </w:r>
            <w:proofErr w:type="spellEnd"/>
          </w:p>
        </w:tc>
        <w:tc>
          <w:tcPr>
            <w:tcW w:w="1324" w:type="dxa"/>
            <w:noWrap/>
          </w:tcPr>
          <w:p w14:paraId="1C495BB7" w14:textId="4C76D388" w:rsidR="005F4D4A" w:rsidRPr="00AB48CD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</w:t>
            </w:r>
          </w:p>
        </w:tc>
        <w:tc>
          <w:tcPr>
            <w:tcW w:w="739" w:type="dxa"/>
            <w:noWrap/>
          </w:tcPr>
          <w:p w14:paraId="45502D75" w14:textId="059DF009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240" w:type="dxa"/>
            <w:noWrap/>
          </w:tcPr>
          <w:p w14:paraId="2FECC143" w14:textId="170E44C4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28BF066D" w14:textId="1970CF39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1240" w:type="dxa"/>
            <w:noWrap/>
          </w:tcPr>
          <w:p w14:paraId="43664A55" w14:textId="17CA8424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1136" w:type="dxa"/>
            <w:noWrap/>
          </w:tcPr>
          <w:p w14:paraId="463E6456" w14:textId="4F3C290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004" w:type="dxa"/>
            <w:noWrap/>
          </w:tcPr>
          <w:p w14:paraId="629C1FB1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64B87189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2248200B" w14:textId="51FEC41D" w:rsidR="005F4D4A" w:rsidRPr="00AB48CD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Benjamin</w:t>
            </w:r>
          </w:p>
        </w:tc>
        <w:tc>
          <w:tcPr>
            <w:tcW w:w="1324" w:type="dxa"/>
            <w:noWrap/>
          </w:tcPr>
          <w:p w14:paraId="4402108D" w14:textId="35B66CD2" w:rsidR="005F4D4A" w:rsidRPr="00AB48CD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Philip B.</w:t>
            </w:r>
          </w:p>
        </w:tc>
        <w:tc>
          <w:tcPr>
            <w:tcW w:w="739" w:type="dxa"/>
            <w:noWrap/>
          </w:tcPr>
          <w:p w14:paraId="1E41C0CD" w14:textId="3279776D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40" w:type="dxa"/>
            <w:noWrap/>
          </w:tcPr>
          <w:p w14:paraId="5B8E2833" w14:textId="78E760D8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77A9216A" w14:textId="5F7B2CE9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1240" w:type="dxa"/>
            <w:noWrap/>
          </w:tcPr>
          <w:p w14:paraId="2E73C723" w14:textId="1376DCF6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</w:t>
            </w:r>
          </w:p>
        </w:tc>
        <w:tc>
          <w:tcPr>
            <w:tcW w:w="1136" w:type="dxa"/>
            <w:noWrap/>
          </w:tcPr>
          <w:p w14:paraId="2AAB4549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078DC482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7C4A1282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12E88B76" w14:textId="52077593" w:rsidR="005F4D4A" w:rsidRPr="00AB48CD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Caffrey</w:t>
            </w:r>
          </w:p>
        </w:tc>
        <w:tc>
          <w:tcPr>
            <w:tcW w:w="1324" w:type="dxa"/>
            <w:noWrap/>
          </w:tcPr>
          <w:p w14:paraId="7E3AD68D" w14:textId="033668B0" w:rsidR="005F4D4A" w:rsidRPr="00AB48CD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</w:t>
            </w:r>
          </w:p>
        </w:tc>
        <w:tc>
          <w:tcPr>
            <w:tcW w:w="739" w:type="dxa"/>
            <w:noWrap/>
          </w:tcPr>
          <w:p w14:paraId="3245D144" w14:textId="595AEB12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40" w:type="dxa"/>
            <w:noWrap/>
          </w:tcPr>
          <w:p w14:paraId="3B79E2DD" w14:textId="0FF90828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4E0104DD" w14:textId="5FBA9F40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7.75</w:t>
            </w:r>
          </w:p>
        </w:tc>
        <w:tc>
          <w:tcPr>
            <w:tcW w:w="1240" w:type="dxa"/>
            <w:noWrap/>
          </w:tcPr>
          <w:p w14:paraId="18245E31" w14:textId="157C4759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20.75</w:t>
            </w:r>
          </w:p>
        </w:tc>
        <w:tc>
          <w:tcPr>
            <w:tcW w:w="1136" w:type="dxa"/>
            <w:noWrap/>
          </w:tcPr>
          <w:p w14:paraId="463E315A" w14:textId="5BC9E6CA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15.25</w:t>
            </w:r>
          </w:p>
        </w:tc>
        <w:tc>
          <w:tcPr>
            <w:tcW w:w="1004" w:type="dxa"/>
            <w:noWrap/>
          </w:tcPr>
          <w:p w14:paraId="5AF82256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165705DB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40B4FA31" w14:textId="6BA7BBD5" w:rsidR="005F4D4A" w:rsidRPr="00AB48CD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Cassidy</w:t>
            </w:r>
          </w:p>
        </w:tc>
        <w:tc>
          <w:tcPr>
            <w:tcW w:w="1324" w:type="dxa"/>
            <w:noWrap/>
          </w:tcPr>
          <w:p w14:paraId="79EEF21A" w14:textId="1CDDBC2A" w:rsidR="005F4D4A" w:rsidRPr="00AB48CD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Gregg J.</w:t>
            </w:r>
          </w:p>
        </w:tc>
        <w:tc>
          <w:tcPr>
            <w:tcW w:w="739" w:type="dxa"/>
            <w:noWrap/>
          </w:tcPr>
          <w:p w14:paraId="5ECADA83" w14:textId="01884C63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40" w:type="dxa"/>
            <w:noWrap/>
          </w:tcPr>
          <w:p w14:paraId="272DB23A" w14:textId="64E71D1F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1F1B1E5C" w14:textId="11552015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40" w:type="dxa"/>
            <w:noWrap/>
          </w:tcPr>
          <w:p w14:paraId="6E68673E" w14:textId="09BC8133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6" w:type="dxa"/>
            <w:noWrap/>
          </w:tcPr>
          <w:p w14:paraId="364D9BBA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5A5BFF1E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58D74C24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238861E0" w14:textId="1FB54484" w:rsidR="005F4D4A" w:rsidRPr="00AB48CD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Clarke</w:t>
            </w:r>
          </w:p>
        </w:tc>
        <w:tc>
          <w:tcPr>
            <w:tcW w:w="1324" w:type="dxa"/>
            <w:noWrap/>
          </w:tcPr>
          <w:p w14:paraId="421F9482" w14:textId="08123E45" w:rsidR="005F4D4A" w:rsidRPr="00AB48CD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739" w:type="dxa"/>
            <w:noWrap/>
          </w:tcPr>
          <w:p w14:paraId="509119AA" w14:textId="3EEB8707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240" w:type="dxa"/>
            <w:noWrap/>
          </w:tcPr>
          <w:p w14:paraId="699271D0" w14:textId="6CA7E697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07/28/2019</w:t>
            </w:r>
          </w:p>
        </w:tc>
        <w:tc>
          <w:tcPr>
            <w:tcW w:w="1100" w:type="dxa"/>
            <w:noWrap/>
          </w:tcPr>
          <w:p w14:paraId="32251759" w14:textId="004620E7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240" w:type="dxa"/>
            <w:noWrap/>
          </w:tcPr>
          <w:p w14:paraId="53FD828E" w14:textId="1D68DCB7" w:rsidR="005F4D4A" w:rsidRPr="00AB48CD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1136" w:type="dxa"/>
            <w:noWrap/>
          </w:tcPr>
          <w:p w14:paraId="3F865787" w14:textId="5AE8250F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1004" w:type="dxa"/>
            <w:noWrap/>
          </w:tcPr>
          <w:p w14:paraId="1FD8BCFF" w14:textId="16E28ABE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</w:t>
            </w:r>
          </w:p>
        </w:tc>
      </w:tr>
      <w:tr w:rsidR="005F4D4A" w:rsidRPr="00AB48CD" w14:paraId="6A61A3F9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5690E22F" w14:textId="0BF149C8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Dale</w:t>
            </w:r>
          </w:p>
        </w:tc>
        <w:tc>
          <w:tcPr>
            <w:tcW w:w="1324" w:type="dxa"/>
            <w:noWrap/>
          </w:tcPr>
          <w:p w14:paraId="0F420E80" w14:textId="42A83E52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J.</w:t>
            </w:r>
          </w:p>
        </w:tc>
        <w:tc>
          <w:tcPr>
            <w:tcW w:w="739" w:type="dxa"/>
            <w:noWrap/>
          </w:tcPr>
          <w:p w14:paraId="74330DC7" w14:textId="4B6BA043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40" w:type="dxa"/>
            <w:noWrap/>
          </w:tcPr>
          <w:p w14:paraId="65A47DDB" w14:textId="7AF00753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727D306B" w14:textId="6555E4F3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0" w:type="dxa"/>
            <w:noWrap/>
          </w:tcPr>
          <w:p w14:paraId="47B76E5C" w14:textId="2B3D2A67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6" w:type="dxa"/>
            <w:noWrap/>
          </w:tcPr>
          <w:p w14:paraId="63119211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341D7D6E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148852DD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3EDC7E72" w14:textId="64906903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Demaranville</w:t>
            </w:r>
            <w:proofErr w:type="spellEnd"/>
          </w:p>
        </w:tc>
        <w:tc>
          <w:tcPr>
            <w:tcW w:w="1324" w:type="dxa"/>
            <w:noWrap/>
          </w:tcPr>
          <w:p w14:paraId="2BEB9FFA" w14:textId="13198FC1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  <w:tc>
          <w:tcPr>
            <w:tcW w:w="739" w:type="dxa"/>
            <w:noWrap/>
          </w:tcPr>
          <w:p w14:paraId="0964F504" w14:textId="56AC95A9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240" w:type="dxa"/>
            <w:noWrap/>
          </w:tcPr>
          <w:p w14:paraId="011860F7" w14:textId="35F6573A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1F4C9449" w14:textId="467D15F3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40" w:type="dxa"/>
            <w:noWrap/>
          </w:tcPr>
          <w:p w14:paraId="57E182F8" w14:textId="47BFE8DD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6" w:type="dxa"/>
            <w:noWrap/>
          </w:tcPr>
          <w:p w14:paraId="016A5042" w14:textId="7E3D488F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66959BD6" w14:textId="204E7DD0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2A468888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4CDF995D" w14:textId="28553B1B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Dence</w:t>
            </w:r>
          </w:p>
        </w:tc>
        <w:tc>
          <w:tcPr>
            <w:tcW w:w="1324" w:type="dxa"/>
            <w:noWrap/>
          </w:tcPr>
          <w:p w14:paraId="390B5DA7" w14:textId="68C945F6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R.</w:t>
            </w:r>
          </w:p>
        </w:tc>
        <w:tc>
          <w:tcPr>
            <w:tcW w:w="739" w:type="dxa"/>
            <w:noWrap/>
          </w:tcPr>
          <w:p w14:paraId="0414937B" w14:textId="0C8DCF54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240" w:type="dxa"/>
            <w:noWrap/>
          </w:tcPr>
          <w:p w14:paraId="246A97EC" w14:textId="37577EA4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28530217" w14:textId="32A22B1A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  <w:tc>
          <w:tcPr>
            <w:tcW w:w="1240" w:type="dxa"/>
            <w:noWrap/>
          </w:tcPr>
          <w:p w14:paraId="1383FF87" w14:textId="125C4FE7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1136" w:type="dxa"/>
            <w:noWrap/>
          </w:tcPr>
          <w:p w14:paraId="49EEA958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63E383DC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7D73AD9E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6EF09BAD" w14:textId="7A720105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Eck</w:t>
            </w:r>
          </w:p>
        </w:tc>
        <w:tc>
          <w:tcPr>
            <w:tcW w:w="1324" w:type="dxa"/>
            <w:noWrap/>
          </w:tcPr>
          <w:p w14:paraId="1F91269F" w14:textId="029E0E30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Herman</w:t>
            </w:r>
          </w:p>
        </w:tc>
        <w:tc>
          <w:tcPr>
            <w:tcW w:w="739" w:type="dxa"/>
            <w:noWrap/>
          </w:tcPr>
          <w:p w14:paraId="1E837576" w14:textId="0492F42C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63</w:t>
            </w:r>
          </w:p>
        </w:tc>
        <w:tc>
          <w:tcPr>
            <w:tcW w:w="1240" w:type="dxa"/>
            <w:noWrap/>
          </w:tcPr>
          <w:p w14:paraId="343DDF39" w14:textId="14AE0053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44A95FC1" w14:textId="724F2D6E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27.5</w:t>
            </w:r>
          </w:p>
        </w:tc>
        <w:tc>
          <w:tcPr>
            <w:tcW w:w="1240" w:type="dxa"/>
            <w:noWrap/>
          </w:tcPr>
          <w:p w14:paraId="30CB44FB" w14:textId="628EDC3E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28.5</w:t>
            </w:r>
          </w:p>
        </w:tc>
        <w:tc>
          <w:tcPr>
            <w:tcW w:w="1136" w:type="dxa"/>
            <w:noWrap/>
          </w:tcPr>
          <w:p w14:paraId="0122312C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17C50C40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1E4C49AA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59D87ED8" w14:textId="1DA421C0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Edwards</w:t>
            </w:r>
          </w:p>
        </w:tc>
        <w:tc>
          <w:tcPr>
            <w:tcW w:w="1324" w:type="dxa"/>
            <w:noWrap/>
          </w:tcPr>
          <w:p w14:paraId="6187110A" w14:textId="3CAF7374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John</w:t>
            </w:r>
          </w:p>
        </w:tc>
        <w:tc>
          <w:tcPr>
            <w:tcW w:w="739" w:type="dxa"/>
            <w:noWrap/>
          </w:tcPr>
          <w:p w14:paraId="15A58E0B" w14:textId="31ED0587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65</w:t>
            </w:r>
          </w:p>
        </w:tc>
        <w:tc>
          <w:tcPr>
            <w:tcW w:w="1240" w:type="dxa"/>
            <w:noWrap/>
          </w:tcPr>
          <w:p w14:paraId="0B46F492" w14:textId="6CF9E475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3C213DD6" w14:textId="49BE433B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10.75</w:t>
            </w:r>
          </w:p>
        </w:tc>
        <w:tc>
          <w:tcPr>
            <w:tcW w:w="1240" w:type="dxa"/>
            <w:noWrap/>
          </w:tcPr>
          <w:p w14:paraId="624E0871" w14:textId="23260979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20.75</w:t>
            </w:r>
          </w:p>
        </w:tc>
        <w:tc>
          <w:tcPr>
            <w:tcW w:w="1136" w:type="dxa"/>
            <w:noWrap/>
          </w:tcPr>
          <w:p w14:paraId="66A6BEC0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25F0B494" w14:textId="3EF4072E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3C4B1400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6FB2C590" w14:textId="05463509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Hardy</w:t>
            </w:r>
          </w:p>
        </w:tc>
        <w:tc>
          <w:tcPr>
            <w:tcW w:w="1324" w:type="dxa"/>
            <w:noWrap/>
          </w:tcPr>
          <w:p w14:paraId="3852181A" w14:textId="716D5815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Steven R.</w:t>
            </w:r>
          </w:p>
        </w:tc>
        <w:tc>
          <w:tcPr>
            <w:tcW w:w="739" w:type="dxa"/>
            <w:noWrap/>
          </w:tcPr>
          <w:p w14:paraId="407381C6" w14:textId="0AD91837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89</w:t>
            </w:r>
          </w:p>
        </w:tc>
        <w:tc>
          <w:tcPr>
            <w:tcW w:w="1240" w:type="dxa"/>
            <w:noWrap/>
          </w:tcPr>
          <w:p w14:paraId="2A466B16" w14:textId="4582AFC0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6A8702E1" w14:textId="419D3450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21.5</w:t>
            </w:r>
          </w:p>
        </w:tc>
        <w:tc>
          <w:tcPr>
            <w:tcW w:w="1240" w:type="dxa"/>
            <w:noWrap/>
          </w:tcPr>
          <w:p w14:paraId="58867469" w14:textId="46ECB98D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21.5</w:t>
            </w:r>
          </w:p>
        </w:tc>
        <w:tc>
          <w:tcPr>
            <w:tcW w:w="1136" w:type="dxa"/>
            <w:noWrap/>
          </w:tcPr>
          <w:p w14:paraId="392CD7F5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0865967E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0AD12193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274B0EA1" w14:textId="029743EC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Hill III</w:t>
            </w:r>
          </w:p>
        </w:tc>
        <w:tc>
          <w:tcPr>
            <w:tcW w:w="1324" w:type="dxa"/>
            <w:noWrap/>
          </w:tcPr>
          <w:p w14:paraId="057D0D09" w14:textId="00156538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William</w:t>
            </w:r>
          </w:p>
        </w:tc>
        <w:tc>
          <w:tcPr>
            <w:tcW w:w="739" w:type="dxa"/>
            <w:noWrap/>
          </w:tcPr>
          <w:p w14:paraId="2969BDE1" w14:textId="4FD8B677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388</w:t>
            </w:r>
          </w:p>
        </w:tc>
        <w:tc>
          <w:tcPr>
            <w:tcW w:w="1240" w:type="dxa"/>
            <w:noWrap/>
          </w:tcPr>
          <w:p w14:paraId="58A62FA3" w14:textId="47DCC8A5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7A7E6451" w14:textId="7C0A2D8A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59</w:t>
            </w:r>
          </w:p>
        </w:tc>
        <w:tc>
          <w:tcPr>
            <w:tcW w:w="1240" w:type="dxa"/>
            <w:noWrap/>
          </w:tcPr>
          <w:p w14:paraId="5DDB6B0A" w14:textId="2D8211E7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60</w:t>
            </w:r>
          </w:p>
        </w:tc>
        <w:tc>
          <w:tcPr>
            <w:tcW w:w="1136" w:type="dxa"/>
            <w:noWrap/>
          </w:tcPr>
          <w:p w14:paraId="45A642F6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1663B987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4677E042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1401BA5B" w14:textId="71F58DAD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Holleran</w:t>
            </w:r>
          </w:p>
        </w:tc>
        <w:tc>
          <w:tcPr>
            <w:tcW w:w="1324" w:type="dxa"/>
            <w:noWrap/>
          </w:tcPr>
          <w:p w14:paraId="2156E025" w14:textId="74491FFA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Robbo</w:t>
            </w:r>
          </w:p>
        </w:tc>
        <w:tc>
          <w:tcPr>
            <w:tcW w:w="739" w:type="dxa"/>
            <w:noWrap/>
          </w:tcPr>
          <w:p w14:paraId="1CE1AFEE" w14:textId="345CBD05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397</w:t>
            </w:r>
          </w:p>
        </w:tc>
        <w:tc>
          <w:tcPr>
            <w:tcW w:w="1240" w:type="dxa"/>
            <w:noWrap/>
          </w:tcPr>
          <w:p w14:paraId="1926F1B0" w14:textId="64CC44C0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07/22/2019</w:t>
            </w:r>
          </w:p>
        </w:tc>
        <w:tc>
          <w:tcPr>
            <w:tcW w:w="1100" w:type="dxa"/>
            <w:noWrap/>
          </w:tcPr>
          <w:p w14:paraId="0612B792" w14:textId="0B767516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19</w:t>
            </w:r>
          </w:p>
        </w:tc>
        <w:tc>
          <w:tcPr>
            <w:tcW w:w="1240" w:type="dxa"/>
            <w:noWrap/>
          </w:tcPr>
          <w:p w14:paraId="17190C39" w14:textId="5A767FB8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58</w:t>
            </w:r>
          </w:p>
        </w:tc>
        <w:tc>
          <w:tcPr>
            <w:tcW w:w="1136" w:type="dxa"/>
            <w:noWrap/>
          </w:tcPr>
          <w:p w14:paraId="36F69251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2C57FC54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2630DF59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7FE31139" w14:textId="0F0E8E90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Hutcheson</w:t>
            </w:r>
          </w:p>
        </w:tc>
        <w:tc>
          <w:tcPr>
            <w:tcW w:w="1324" w:type="dxa"/>
            <w:noWrap/>
          </w:tcPr>
          <w:p w14:paraId="4518C253" w14:textId="3C7FE030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Douglas</w:t>
            </w:r>
          </w:p>
        </w:tc>
        <w:tc>
          <w:tcPr>
            <w:tcW w:w="739" w:type="dxa"/>
            <w:noWrap/>
          </w:tcPr>
          <w:p w14:paraId="61E3C57D" w14:textId="10C85BEB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375</w:t>
            </w:r>
          </w:p>
        </w:tc>
        <w:tc>
          <w:tcPr>
            <w:tcW w:w="1240" w:type="dxa"/>
            <w:noWrap/>
          </w:tcPr>
          <w:p w14:paraId="7A1C365B" w14:textId="717B0EF9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07/26/2019</w:t>
            </w:r>
          </w:p>
        </w:tc>
        <w:tc>
          <w:tcPr>
            <w:tcW w:w="1100" w:type="dxa"/>
            <w:noWrap/>
          </w:tcPr>
          <w:p w14:paraId="275E3B1E" w14:textId="18FA6709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13.75</w:t>
            </w:r>
          </w:p>
        </w:tc>
        <w:tc>
          <w:tcPr>
            <w:tcW w:w="1240" w:type="dxa"/>
            <w:noWrap/>
          </w:tcPr>
          <w:p w14:paraId="650EC3B0" w14:textId="594F926B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22.75</w:t>
            </w:r>
          </w:p>
        </w:tc>
        <w:tc>
          <w:tcPr>
            <w:tcW w:w="1136" w:type="dxa"/>
            <w:noWrap/>
          </w:tcPr>
          <w:p w14:paraId="02763652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0C0E932D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3EEC85D0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3BF51411" w14:textId="5CB0FE04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Jourdain</w:t>
            </w:r>
          </w:p>
        </w:tc>
        <w:tc>
          <w:tcPr>
            <w:tcW w:w="1324" w:type="dxa"/>
            <w:noWrap/>
          </w:tcPr>
          <w:p w14:paraId="440FAA5A" w14:textId="0D0DD5EB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Jeffery</w:t>
            </w:r>
          </w:p>
        </w:tc>
        <w:tc>
          <w:tcPr>
            <w:tcW w:w="739" w:type="dxa"/>
            <w:noWrap/>
          </w:tcPr>
          <w:p w14:paraId="28071C82" w14:textId="66D45283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114</w:t>
            </w:r>
          </w:p>
        </w:tc>
        <w:tc>
          <w:tcPr>
            <w:tcW w:w="1240" w:type="dxa"/>
            <w:noWrap/>
          </w:tcPr>
          <w:p w14:paraId="33DD6A97" w14:textId="7A6E69FE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504EE1A5" w14:textId="78E51F85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11.5</w:t>
            </w:r>
          </w:p>
        </w:tc>
        <w:tc>
          <w:tcPr>
            <w:tcW w:w="1240" w:type="dxa"/>
            <w:noWrap/>
          </w:tcPr>
          <w:p w14:paraId="7D335905" w14:textId="08F7210A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28.5</w:t>
            </w:r>
          </w:p>
        </w:tc>
        <w:tc>
          <w:tcPr>
            <w:tcW w:w="1136" w:type="dxa"/>
            <w:noWrap/>
          </w:tcPr>
          <w:p w14:paraId="35EB0C1A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153C21E2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7C2F5F51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12D64492" w14:textId="50C61236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Kass</w:t>
            </w:r>
          </w:p>
        </w:tc>
        <w:tc>
          <w:tcPr>
            <w:tcW w:w="1324" w:type="dxa"/>
            <w:noWrap/>
          </w:tcPr>
          <w:p w14:paraId="41115DDF" w14:textId="605BC923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Thomas</w:t>
            </w:r>
          </w:p>
        </w:tc>
        <w:tc>
          <w:tcPr>
            <w:tcW w:w="739" w:type="dxa"/>
            <w:noWrap/>
          </w:tcPr>
          <w:p w14:paraId="524AFCC4" w14:textId="35431ADA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117</w:t>
            </w:r>
          </w:p>
        </w:tc>
        <w:tc>
          <w:tcPr>
            <w:tcW w:w="1240" w:type="dxa"/>
            <w:noWrap/>
          </w:tcPr>
          <w:p w14:paraId="21CFD35B" w14:textId="1DFD9BBA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3CEC0FF8" w14:textId="6F140B06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19</w:t>
            </w:r>
          </w:p>
        </w:tc>
        <w:tc>
          <w:tcPr>
            <w:tcW w:w="1240" w:type="dxa"/>
            <w:noWrap/>
          </w:tcPr>
          <w:p w14:paraId="472D62A1" w14:textId="34E30C79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28</w:t>
            </w:r>
          </w:p>
        </w:tc>
        <w:tc>
          <w:tcPr>
            <w:tcW w:w="1136" w:type="dxa"/>
            <w:noWrap/>
          </w:tcPr>
          <w:p w14:paraId="332D838B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741C4927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33B0D2B8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406893E5" w14:textId="602BCD0A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Keevan</w:t>
            </w:r>
          </w:p>
        </w:tc>
        <w:tc>
          <w:tcPr>
            <w:tcW w:w="1324" w:type="dxa"/>
            <w:noWrap/>
          </w:tcPr>
          <w:p w14:paraId="06FEA092" w14:textId="4532FF1A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Brian</w:t>
            </w:r>
          </w:p>
        </w:tc>
        <w:tc>
          <w:tcPr>
            <w:tcW w:w="739" w:type="dxa"/>
            <w:noWrap/>
          </w:tcPr>
          <w:p w14:paraId="7162B57C" w14:textId="4435CF9E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119</w:t>
            </w:r>
          </w:p>
        </w:tc>
        <w:tc>
          <w:tcPr>
            <w:tcW w:w="1240" w:type="dxa"/>
            <w:noWrap/>
          </w:tcPr>
          <w:p w14:paraId="72D95BF1" w14:textId="433705FC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17A91D2C" w14:textId="06CAAC87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23.75</w:t>
            </w:r>
          </w:p>
        </w:tc>
        <w:tc>
          <w:tcPr>
            <w:tcW w:w="1240" w:type="dxa"/>
            <w:noWrap/>
          </w:tcPr>
          <w:p w14:paraId="4DD0D4C2" w14:textId="0F607FBD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34.75</w:t>
            </w:r>
          </w:p>
        </w:tc>
        <w:tc>
          <w:tcPr>
            <w:tcW w:w="1136" w:type="dxa"/>
            <w:noWrap/>
          </w:tcPr>
          <w:p w14:paraId="5F7F0405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26CA2316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12E8DC72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21909A83" w14:textId="740A845A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Kelly</w:t>
            </w:r>
          </w:p>
        </w:tc>
        <w:tc>
          <w:tcPr>
            <w:tcW w:w="1324" w:type="dxa"/>
            <w:noWrap/>
          </w:tcPr>
          <w:p w14:paraId="438459DF" w14:textId="59E6535E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James</w:t>
            </w:r>
          </w:p>
        </w:tc>
        <w:tc>
          <w:tcPr>
            <w:tcW w:w="739" w:type="dxa"/>
            <w:noWrap/>
          </w:tcPr>
          <w:p w14:paraId="4778A863" w14:textId="5A11B66C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122</w:t>
            </w:r>
          </w:p>
        </w:tc>
        <w:tc>
          <w:tcPr>
            <w:tcW w:w="1240" w:type="dxa"/>
            <w:noWrap/>
          </w:tcPr>
          <w:p w14:paraId="7AE0B8C6" w14:textId="2F071E30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1A1D89D4" w14:textId="7885D011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10.5</w:t>
            </w:r>
          </w:p>
        </w:tc>
        <w:tc>
          <w:tcPr>
            <w:tcW w:w="1240" w:type="dxa"/>
            <w:noWrap/>
          </w:tcPr>
          <w:p w14:paraId="7A3D5444" w14:textId="4F045C5F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25.5</w:t>
            </w:r>
          </w:p>
        </w:tc>
        <w:tc>
          <w:tcPr>
            <w:tcW w:w="1136" w:type="dxa"/>
            <w:noWrap/>
          </w:tcPr>
          <w:p w14:paraId="1DD6B522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50EF99B7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02A53DE3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0A5DC886" w14:textId="499A4FEE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Kontrabecki</w:t>
            </w:r>
            <w:proofErr w:type="spellEnd"/>
          </w:p>
        </w:tc>
        <w:tc>
          <w:tcPr>
            <w:tcW w:w="1324" w:type="dxa"/>
            <w:noWrap/>
          </w:tcPr>
          <w:p w14:paraId="4AE27E9E" w14:textId="7A860AC8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Stacy</w:t>
            </w:r>
          </w:p>
        </w:tc>
        <w:tc>
          <w:tcPr>
            <w:tcW w:w="739" w:type="dxa"/>
            <w:noWrap/>
          </w:tcPr>
          <w:p w14:paraId="6E20473E" w14:textId="041AE584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311</w:t>
            </w:r>
          </w:p>
        </w:tc>
        <w:tc>
          <w:tcPr>
            <w:tcW w:w="1240" w:type="dxa"/>
            <w:noWrap/>
          </w:tcPr>
          <w:p w14:paraId="6759F92D" w14:textId="4B230641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01B923AB" w14:textId="041C1995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3.25</w:t>
            </w:r>
          </w:p>
        </w:tc>
        <w:tc>
          <w:tcPr>
            <w:tcW w:w="1240" w:type="dxa"/>
            <w:noWrap/>
          </w:tcPr>
          <w:p w14:paraId="369A1550" w14:textId="520201C2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17.25</w:t>
            </w:r>
          </w:p>
        </w:tc>
        <w:tc>
          <w:tcPr>
            <w:tcW w:w="1136" w:type="dxa"/>
            <w:noWrap/>
          </w:tcPr>
          <w:p w14:paraId="50306EC3" w14:textId="7A0509F4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13.25</w:t>
            </w:r>
          </w:p>
        </w:tc>
        <w:tc>
          <w:tcPr>
            <w:tcW w:w="1004" w:type="dxa"/>
            <w:noWrap/>
          </w:tcPr>
          <w:p w14:paraId="6D16115E" w14:textId="279B213D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24.9</w:t>
            </w:r>
          </w:p>
        </w:tc>
      </w:tr>
      <w:tr w:rsidR="005F4D4A" w:rsidRPr="00AB48CD" w14:paraId="10F99E3B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1843CEF6" w14:textId="64703039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LaChance</w:t>
            </w:r>
          </w:p>
        </w:tc>
        <w:tc>
          <w:tcPr>
            <w:tcW w:w="1324" w:type="dxa"/>
            <w:noWrap/>
          </w:tcPr>
          <w:p w14:paraId="7C676E43" w14:textId="5E98C746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Guy N.</w:t>
            </w:r>
          </w:p>
        </w:tc>
        <w:tc>
          <w:tcPr>
            <w:tcW w:w="739" w:type="dxa"/>
            <w:noWrap/>
          </w:tcPr>
          <w:p w14:paraId="26FDE858" w14:textId="6FA0307D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296</w:t>
            </w:r>
          </w:p>
        </w:tc>
        <w:tc>
          <w:tcPr>
            <w:tcW w:w="1240" w:type="dxa"/>
            <w:noWrap/>
          </w:tcPr>
          <w:p w14:paraId="75C72FF0" w14:textId="46B2AD30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7586FE53" w14:textId="3B0CD65F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11.5</w:t>
            </w:r>
          </w:p>
        </w:tc>
        <w:tc>
          <w:tcPr>
            <w:tcW w:w="1240" w:type="dxa"/>
            <w:noWrap/>
          </w:tcPr>
          <w:p w14:paraId="56D7A4F8" w14:textId="7BF1653A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20.5</w:t>
            </w:r>
          </w:p>
        </w:tc>
        <w:tc>
          <w:tcPr>
            <w:tcW w:w="1136" w:type="dxa"/>
            <w:noWrap/>
          </w:tcPr>
          <w:p w14:paraId="29E0B0D0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2BEBD290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7C3F0B39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5337EE96" w14:textId="48871084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Leclerc</w:t>
            </w:r>
          </w:p>
        </w:tc>
        <w:tc>
          <w:tcPr>
            <w:tcW w:w="1324" w:type="dxa"/>
            <w:noWrap/>
          </w:tcPr>
          <w:p w14:paraId="23C8D054" w14:textId="25A85FAE" w:rsidR="005F4D4A" w:rsidRDefault="005F4D4A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Roland A.</w:t>
            </w:r>
          </w:p>
        </w:tc>
        <w:tc>
          <w:tcPr>
            <w:tcW w:w="739" w:type="dxa"/>
            <w:noWrap/>
          </w:tcPr>
          <w:p w14:paraId="69ECE634" w14:textId="45CEE4DC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142</w:t>
            </w:r>
          </w:p>
        </w:tc>
        <w:tc>
          <w:tcPr>
            <w:tcW w:w="1240" w:type="dxa"/>
            <w:noWrap/>
          </w:tcPr>
          <w:p w14:paraId="404841DE" w14:textId="5BDC83CF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2F13A77C" w14:textId="15332ACB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10.5</w:t>
            </w:r>
          </w:p>
        </w:tc>
        <w:tc>
          <w:tcPr>
            <w:tcW w:w="1240" w:type="dxa"/>
            <w:noWrap/>
          </w:tcPr>
          <w:p w14:paraId="200CFE9D" w14:textId="6A0BF5EA" w:rsidR="005F4D4A" w:rsidRDefault="005F4D4A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20.5</w:t>
            </w:r>
          </w:p>
        </w:tc>
        <w:tc>
          <w:tcPr>
            <w:tcW w:w="1136" w:type="dxa"/>
            <w:noWrap/>
          </w:tcPr>
          <w:p w14:paraId="2D909A36" w14:textId="7E27CC60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1F78E6E8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1ED60511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199E8BB6" w14:textId="64211615" w:rsidR="005F4D4A" w:rsidRPr="005F4D4A" w:rsidRDefault="005F4D4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F4D4A">
              <w:rPr>
                <w:rFonts w:ascii="Arial" w:hAnsi="Arial" w:cs="Arial"/>
                <w:bCs/>
                <w:iCs/>
                <w:sz w:val="20"/>
                <w:szCs w:val="20"/>
              </w:rPr>
              <w:t>Mason III</w:t>
            </w:r>
          </w:p>
        </w:tc>
        <w:tc>
          <w:tcPr>
            <w:tcW w:w="1324" w:type="dxa"/>
            <w:noWrap/>
          </w:tcPr>
          <w:p w14:paraId="72627E49" w14:textId="5C77C156" w:rsidR="005F4D4A" w:rsidRPr="005F4D4A" w:rsidRDefault="005F4D4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F4D4A">
              <w:rPr>
                <w:rFonts w:ascii="Arial" w:hAnsi="Arial" w:cs="Arial"/>
                <w:bCs/>
                <w:iCs/>
                <w:sz w:val="20"/>
                <w:szCs w:val="20"/>
              </w:rPr>
              <w:t>Austin</w:t>
            </w:r>
          </w:p>
        </w:tc>
        <w:tc>
          <w:tcPr>
            <w:tcW w:w="739" w:type="dxa"/>
            <w:noWrap/>
          </w:tcPr>
          <w:p w14:paraId="4793A710" w14:textId="5071BDFB" w:rsidR="005F4D4A" w:rsidRPr="005F4D4A" w:rsidRDefault="005F4D4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158</w:t>
            </w:r>
          </w:p>
        </w:tc>
        <w:tc>
          <w:tcPr>
            <w:tcW w:w="1240" w:type="dxa"/>
            <w:noWrap/>
          </w:tcPr>
          <w:p w14:paraId="067CE410" w14:textId="06646587" w:rsidR="005F4D4A" w:rsidRPr="005F4D4A" w:rsidRDefault="005F4D4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0045E5BA" w14:textId="7E1AD938" w:rsidR="005F4D4A" w:rsidRPr="005F4D4A" w:rsidRDefault="005F4D4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3.5</w:t>
            </w:r>
          </w:p>
        </w:tc>
        <w:tc>
          <w:tcPr>
            <w:tcW w:w="1240" w:type="dxa"/>
            <w:noWrap/>
          </w:tcPr>
          <w:p w14:paraId="148AAE9F" w14:textId="17E0263B" w:rsidR="005F4D4A" w:rsidRPr="005F4D4A" w:rsidRDefault="005F4D4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9.5</w:t>
            </w:r>
          </w:p>
        </w:tc>
        <w:tc>
          <w:tcPr>
            <w:tcW w:w="1136" w:type="dxa"/>
            <w:noWrap/>
          </w:tcPr>
          <w:p w14:paraId="2759B706" w14:textId="291B52CF" w:rsidR="005F4D4A" w:rsidRP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12.25</w:t>
            </w:r>
          </w:p>
        </w:tc>
        <w:tc>
          <w:tcPr>
            <w:tcW w:w="1004" w:type="dxa"/>
            <w:noWrap/>
          </w:tcPr>
          <w:p w14:paraId="37CF17EF" w14:textId="44CAC14B" w:rsidR="005F4D4A" w:rsidRP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</w:tc>
      </w:tr>
      <w:tr w:rsidR="005F4D4A" w:rsidRPr="00AB48CD" w14:paraId="7AAB5781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780DB64B" w14:textId="725729EA" w:rsidR="005F4D4A" w:rsidRPr="005F4D4A" w:rsidRDefault="005F4D4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Masterman</w:t>
            </w:r>
          </w:p>
        </w:tc>
        <w:tc>
          <w:tcPr>
            <w:tcW w:w="1324" w:type="dxa"/>
            <w:noWrap/>
          </w:tcPr>
          <w:p w14:paraId="411764E4" w14:textId="6C13ECF8" w:rsidR="005F4D4A" w:rsidRPr="005F4D4A" w:rsidRDefault="005F4D4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Craig L.</w:t>
            </w:r>
          </w:p>
        </w:tc>
        <w:tc>
          <w:tcPr>
            <w:tcW w:w="739" w:type="dxa"/>
            <w:noWrap/>
          </w:tcPr>
          <w:p w14:paraId="39864C3B" w14:textId="5585308A" w:rsidR="005F4D4A" w:rsidRDefault="005F4D4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160</w:t>
            </w:r>
          </w:p>
        </w:tc>
        <w:tc>
          <w:tcPr>
            <w:tcW w:w="1240" w:type="dxa"/>
            <w:noWrap/>
          </w:tcPr>
          <w:p w14:paraId="70273F42" w14:textId="22BB04AF" w:rsidR="005F4D4A" w:rsidRDefault="005F4D4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2CB2C049" w14:textId="1C2B9153" w:rsidR="005F4D4A" w:rsidRDefault="005F4D4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25.25</w:t>
            </w:r>
          </w:p>
        </w:tc>
        <w:tc>
          <w:tcPr>
            <w:tcW w:w="1240" w:type="dxa"/>
            <w:noWrap/>
          </w:tcPr>
          <w:p w14:paraId="60878D5B" w14:textId="7C5A5E67" w:rsidR="005F4D4A" w:rsidRDefault="005F4D4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30.25</w:t>
            </w:r>
          </w:p>
        </w:tc>
        <w:tc>
          <w:tcPr>
            <w:tcW w:w="1136" w:type="dxa"/>
            <w:noWrap/>
          </w:tcPr>
          <w:p w14:paraId="4B46B7EC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730AA6BB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4D4A" w:rsidRPr="00AB48CD" w14:paraId="0B5289D9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744D76AC" w14:textId="4416CFB0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Mauri</w:t>
            </w:r>
          </w:p>
        </w:tc>
        <w:tc>
          <w:tcPr>
            <w:tcW w:w="1324" w:type="dxa"/>
            <w:noWrap/>
          </w:tcPr>
          <w:p w14:paraId="5ACEA2E3" w14:textId="6A2D479C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Michael</w:t>
            </w:r>
          </w:p>
        </w:tc>
        <w:tc>
          <w:tcPr>
            <w:tcW w:w="739" w:type="dxa"/>
            <w:noWrap/>
          </w:tcPr>
          <w:p w14:paraId="444BC8CA" w14:textId="6E2482A7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161</w:t>
            </w:r>
          </w:p>
        </w:tc>
        <w:tc>
          <w:tcPr>
            <w:tcW w:w="1240" w:type="dxa"/>
            <w:noWrap/>
          </w:tcPr>
          <w:p w14:paraId="2A62BD8F" w14:textId="1D8B573E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290ED810" w14:textId="3C03EB6A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36.75</w:t>
            </w:r>
          </w:p>
        </w:tc>
        <w:tc>
          <w:tcPr>
            <w:tcW w:w="1240" w:type="dxa"/>
            <w:noWrap/>
          </w:tcPr>
          <w:p w14:paraId="3983B1BC" w14:textId="46F416F0" w:rsidR="00E6311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47.75</w:t>
            </w:r>
          </w:p>
        </w:tc>
        <w:tc>
          <w:tcPr>
            <w:tcW w:w="1136" w:type="dxa"/>
            <w:noWrap/>
          </w:tcPr>
          <w:p w14:paraId="0C463D8F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7DB45CA1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4D4A" w:rsidRPr="00AB48CD" w14:paraId="17567948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08BF5D67" w14:textId="123F1A2A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Monick</w:t>
            </w:r>
            <w:proofErr w:type="spellEnd"/>
          </w:p>
        </w:tc>
        <w:tc>
          <w:tcPr>
            <w:tcW w:w="1324" w:type="dxa"/>
            <w:noWrap/>
          </w:tcPr>
          <w:p w14:paraId="306EF63D" w14:textId="45FE57E8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Gregory</w:t>
            </w:r>
          </w:p>
        </w:tc>
        <w:tc>
          <w:tcPr>
            <w:tcW w:w="739" w:type="dxa"/>
            <w:noWrap/>
          </w:tcPr>
          <w:p w14:paraId="2BE94703" w14:textId="59EEE769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319</w:t>
            </w:r>
          </w:p>
        </w:tc>
        <w:tc>
          <w:tcPr>
            <w:tcW w:w="1240" w:type="dxa"/>
            <w:noWrap/>
          </w:tcPr>
          <w:p w14:paraId="2F5605E9" w14:textId="6312BC32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122D863D" w14:textId="704BF139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16.5</w:t>
            </w:r>
          </w:p>
        </w:tc>
        <w:tc>
          <w:tcPr>
            <w:tcW w:w="1240" w:type="dxa"/>
            <w:noWrap/>
          </w:tcPr>
          <w:p w14:paraId="77839209" w14:textId="6FBBF8EA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22.5</w:t>
            </w:r>
          </w:p>
        </w:tc>
        <w:tc>
          <w:tcPr>
            <w:tcW w:w="1136" w:type="dxa"/>
            <w:noWrap/>
          </w:tcPr>
          <w:p w14:paraId="0D864A7D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73E445CB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4D4A" w:rsidRPr="00AB48CD" w14:paraId="5855D225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783A40C4" w14:textId="256FA7AE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Moore</w:t>
            </w:r>
          </w:p>
        </w:tc>
        <w:tc>
          <w:tcPr>
            <w:tcW w:w="1324" w:type="dxa"/>
            <w:noWrap/>
          </w:tcPr>
          <w:p w14:paraId="6DD389D3" w14:textId="54642A77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Kimball</w:t>
            </w:r>
          </w:p>
        </w:tc>
        <w:tc>
          <w:tcPr>
            <w:tcW w:w="739" w:type="dxa"/>
            <w:noWrap/>
          </w:tcPr>
          <w:p w14:paraId="675B4FC6" w14:textId="7A8BE055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171</w:t>
            </w:r>
          </w:p>
        </w:tc>
        <w:tc>
          <w:tcPr>
            <w:tcW w:w="1240" w:type="dxa"/>
            <w:noWrap/>
          </w:tcPr>
          <w:p w14:paraId="35103CF7" w14:textId="2003FCC8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4AFFA7FF" w14:textId="540542C5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40" w:type="dxa"/>
            <w:noWrap/>
          </w:tcPr>
          <w:p w14:paraId="4CDCBA6D" w14:textId="5ECB760B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136" w:type="dxa"/>
            <w:noWrap/>
          </w:tcPr>
          <w:p w14:paraId="4AE8CACD" w14:textId="44A446DA" w:rsidR="005F4D4A" w:rsidRDefault="00E6311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004" w:type="dxa"/>
            <w:noWrap/>
          </w:tcPr>
          <w:p w14:paraId="5FB90731" w14:textId="520C18F8" w:rsidR="005F4D4A" w:rsidRDefault="00E6311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22.0</w:t>
            </w:r>
          </w:p>
        </w:tc>
      </w:tr>
      <w:tr w:rsidR="005F4D4A" w:rsidRPr="00AB48CD" w14:paraId="6FB33701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40DD96DB" w14:textId="22D01356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O’Donnell</w:t>
            </w:r>
          </w:p>
        </w:tc>
        <w:tc>
          <w:tcPr>
            <w:tcW w:w="1324" w:type="dxa"/>
            <w:noWrap/>
          </w:tcPr>
          <w:p w14:paraId="0FF124C1" w14:textId="1FDF273B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John J.</w:t>
            </w:r>
          </w:p>
        </w:tc>
        <w:tc>
          <w:tcPr>
            <w:tcW w:w="739" w:type="dxa"/>
            <w:noWrap/>
          </w:tcPr>
          <w:p w14:paraId="311BC7BF" w14:textId="61C41569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382</w:t>
            </w:r>
          </w:p>
        </w:tc>
        <w:tc>
          <w:tcPr>
            <w:tcW w:w="1240" w:type="dxa"/>
            <w:noWrap/>
          </w:tcPr>
          <w:p w14:paraId="11CAB6BE" w14:textId="28DFD55D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07/13/2019</w:t>
            </w:r>
          </w:p>
        </w:tc>
        <w:tc>
          <w:tcPr>
            <w:tcW w:w="1100" w:type="dxa"/>
            <w:noWrap/>
          </w:tcPr>
          <w:p w14:paraId="28D14E06" w14:textId="2E092083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SAF</w:t>
            </w:r>
          </w:p>
        </w:tc>
        <w:tc>
          <w:tcPr>
            <w:tcW w:w="1240" w:type="dxa"/>
            <w:noWrap/>
          </w:tcPr>
          <w:p w14:paraId="00AAFC19" w14:textId="6AD0D42F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SAF</w:t>
            </w:r>
          </w:p>
        </w:tc>
        <w:tc>
          <w:tcPr>
            <w:tcW w:w="1136" w:type="dxa"/>
            <w:noWrap/>
          </w:tcPr>
          <w:p w14:paraId="3A95FC3C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26FA69A2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4D4A" w:rsidRPr="00AB48CD" w14:paraId="5D1F3C2B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5826B5F2" w14:textId="0376B607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Oleksak</w:t>
            </w:r>
          </w:p>
        </w:tc>
        <w:tc>
          <w:tcPr>
            <w:tcW w:w="1324" w:type="dxa"/>
            <w:noWrap/>
          </w:tcPr>
          <w:p w14:paraId="601EFA2D" w14:textId="00F8F61C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Daniel A.</w:t>
            </w:r>
          </w:p>
        </w:tc>
        <w:tc>
          <w:tcPr>
            <w:tcW w:w="739" w:type="dxa"/>
            <w:noWrap/>
          </w:tcPr>
          <w:p w14:paraId="1F707474" w14:textId="681AD2DD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183</w:t>
            </w:r>
          </w:p>
        </w:tc>
        <w:tc>
          <w:tcPr>
            <w:tcW w:w="1240" w:type="dxa"/>
            <w:noWrap/>
          </w:tcPr>
          <w:p w14:paraId="38305364" w14:textId="24D2D8B7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30FC0795" w14:textId="6501AAC6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8.25</w:t>
            </w:r>
          </w:p>
        </w:tc>
        <w:tc>
          <w:tcPr>
            <w:tcW w:w="1240" w:type="dxa"/>
            <w:noWrap/>
          </w:tcPr>
          <w:p w14:paraId="4FBBBA51" w14:textId="4E875C1D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20.25</w:t>
            </w:r>
          </w:p>
        </w:tc>
        <w:tc>
          <w:tcPr>
            <w:tcW w:w="1136" w:type="dxa"/>
            <w:noWrap/>
          </w:tcPr>
          <w:p w14:paraId="6FE7916F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21C351A0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4D4A" w:rsidRPr="00AB48CD" w14:paraId="674030B6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29F7B554" w14:textId="5CBFC01F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Perry Jr.</w:t>
            </w:r>
          </w:p>
        </w:tc>
        <w:tc>
          <w:tcPr>
            <w:tcW w:w="1324" w:type="dxa"/>
            <w:noWrap/>
          </w:tcPr>
          <w:p w14:paraId="1EF42AB0" w14:textId="241233EE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Joseph P.</w:t>
            </w:r>
          </w:p>
        </w:tc>
        <w:tc>
          <w:tcPr>
            <w:tcW w:w="739" w:type="dxa"/>
            <w:noWrap/>
          </w:tcPr>
          <w:p w14:paraId="18166D3E" w14:textId="38DFC0C9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189</w:t>
            </w:r>
          </w:p>
        </w:tc>
        <w:tc>
          <w:tcPr>
            <w:tcW w:w="1240" w:type="dxa"/>
            <w:noWrap/>
          </w:tcPr>
          <w:p w14:paraId="2F69AC0E" w14:textId="6ADE2F29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03FA6856" w14:textId="48B79F47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1240" w:type="dxa"/>
            <w:noWrap/>
          </w:tcPr>
          <w:p w14:paraId="38815727" w14:textId="386B7CCB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136" w:type="dxa"/>
            <w:noWrap/>
          </w:tcPr>
          <w:p w14:paraId="54F93794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77D5FC62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4D4A" w:rsidRPr="00AB48CD" w14:paraId="23453C9C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7168388A" w14:textId="07D032F9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Pitel</w:t>
            </w:r>
          </w:p>
        </w:tc>
        <w:tc>
          <w:tcPr>
            <w:tcW w:w="1324" w:type="dxa"/>
            <w:noWrap/>
          </w:tcPr>
          <w:p w14:paraId="464DEEF5" w14:textId="1F4562E4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Nicholas E.</w:t>
            </w:r>
          </w:p>
        </w:tc>
        <w:tc>
          <w:tcPr>
            <w:tcW w:w="739" w:type="dxa"/>
            <w:noWrap/>
          </w:tcPr>
          <w:p w14:paraId="36D50B57" w14:textId="4BF927C5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447</w:t>
            </w:r>
          </w:p>
        </w:tc>
        <w:tc>
          <w:tcPr>
            <w:tcW w:w="1240" w:type="dxa"/>
            <w:noWrap/>
          </w:tcPr>
          <w:p w14:paraId="2620D662" w14:textId="10311491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08/23/2019</w:t>
            </w:r>
          </w:p>
        </w:tc>
        <w:tc>
          <w:tcPr>
            <w:tcW w:w="1100" w:type="dxa"/>
            <w:noWrap/>
          </w:tcPr>
          <w:p w14:paraId="54CD35E8" w14:textId="44784A6B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10.25</w:t>
            </w:r>
          </w:p>
        </w:tc>
        <w:tc>
          <w:tcPr>
            <w:tcW w:w="1240" w:type="dxa"/>
            <w:noWrap/>
          </w:tcPr>
          <w:p w14:paraId="5F99E9FC" w14:textId="1B71DBBF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20.25</w:t>
            </w:r>
          </w:p>
        </w:tc>
        <w:tc>
          <w:tcPr>
            <w:tcW w:w="1136" w:type="dxa"/>
            <w:noWrap/>
          </w:tcPr>
          <w:p w14:paraId="2EB2472F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0861995D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4D4A" w:rsidRPr="00AB48CD" w14:paraId="059BCB91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67EAA5CB" w14:textId="368F7A96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Plourde Jr.</w:t>
            </w:r>
          </w:p>
        </w:tc>
        <w:tc>
          <w:tcPr>
            <w:tcW w:w="1324" w:type="dxa"/>
            <w:noWrap/>
          </w:tcPr>
          <w:p w14:paraId="2FE74652" w14:textId="437B9D32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Roger</w:t>
            </w:r>
          </w:p>
        </w:tc>
        <w:tc>
          <w:tcPr>
            <w:tcW w:w="739" w:type="dxa"/>
            <w:noWrap/>
          </w:tcPr>
          <w:p w14:paraId="56818F01" w14:textId="1C6B3D09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192</w:t>
            </w:r>
          </w:p>
        </w:tc>
        <w:tc>
          <w:tcPr>
            <w:tcW w:w="1240" w:type="dxa"/>
            <w:noWrap/>
          </w:tcPr>
          <w:p w14:paraId="435803B0" w14:textId="77412FAC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2292471D" w14:textId="3D0F2648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11.25</w:t>
            </w:r>
          </w:p>
        </w:tc>
        <w:tc>
          <w:tcPr>
            <w:tcW w:w="1240" w:type="dxa"/>
            <w:noWrap/>
          </w:tcPr>
          <w:p w14:paraId="60BEE4A5" w14:textId="0A4C1228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11.25</w:t>
            </w:r>
          </w:p>
        </w:tc>
        <w:tc>
          <w:tcPr>
            <w:tcW w:w="1136" w:type="dxa"/>
            <w:noWrap/>
          </w:tcPr>
          <w:p w14:paraId="1656883A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10B4DD55" w14:textId="3790416E" w:rsidR="005F4D4A" w:rsidRDefault="00E6311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20.9</w:t>
            </w:r>
          </w:p>
        </w:tc>
      </w:tr>
      <w:tr w:rsidR="005F4D4A" w:rsidRPr="00AB48CD" w14:paraId="52BADF4C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4FE941BA" w14:textId="7994BD4D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Riely</w:t>
            </w:r>
          </w:p>
        </w:tc>
        <w:tc>
          <w:tcPr>
            <w:tcW w:w="1324" w:type="dxa"/>
            <w:noWrap/>
          </w:tcPr>
          <w:p w14:paraId="428B5DAD" w14:textId="1F3876B1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Christopher</w:t>
            </w:r>
          </w:p>
        </w:tc>
        <w:tc>
          <w:tcPr>
            <w:tcW w:w="739" w:type="dxa"/>
            <w:noWrap/>
          </w:tcPr>
          <w:p w14:paraId="77959F45" w14:textId="7DC41511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376</w:t>
            </w:r>
          </w:p>
        </w:tc>
        <w:tc>
          <w:tcPr>
            <w:tcW w:w="1240" w:type="dxa"/>
            <w:noWrap/>
          </w:tcPr>
          <w:p w14:paraId="420C09B6" w14:textId="0A91B8A6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07/26/2019</w:t>
            </w:r>
          </w:p>
        </w:tc>
        <w:tc>
          <w:tcPr>
            <w:tcW w:w="1100" w:type="dxa"/>
            <w:noWrap/>
          </w:tcPr>
          <w:p w14:paraId="62DD5778" w14:textId="592B97DE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25.5</w:t>
            </w:r>
          </w:p>
        </w:tc>
        <w:tc>
          <w:tcPr>
            <w:tcW w:w="1240" w:type="dxa"/>
            <w:noWrap/>
          </w:tcPr>
          <w:p w14:paraId="607173F4" w14:textId="283BD000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29.5</w:t>
            </w:r>
          </w:p>
        </w:tc>
        <w:tc>
          <w:tcPr>
            <w:tcW w:w="1136" w:type="dxa"/>
            <w:noWrap/>
          </w:tcPr>
          <w:p w14:paraId="7B7A3DEA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1BA637E4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4D4A" w:rsidRPr="00AB48CD" w14:paraId="0E8A8E33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4BFC1F42" w14:textId="20DF1A68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Rizzo</w:t>
            </w:r>
          </w:p>
        </w:tc>
        <w:tc>
          <w:tcPr>
            <w:tcW w:w="1324" w:type="dxa"/>
            <w:noWrap/>
          </w:tcPr>
          <w:p w14:paraId="2247F5E1" w14:textId="00178BE6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Robert</w:t>
            </w:r>
          </w:p>
        </w:tc>
        <w:tc>
          <w:tcPr>
            <w:tcW w:w="739" w:type="dxa"/>
            <w:noWrap/>
          </w:tcPr>
          <w:p w14:paraId="3DB08D7C" w14:textId="394AAB79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208</w:t>
            </w:r>
          </w:p>
        </w:tc>
        <w:tc>
          <w:tcPr>
            <w:tcW w:w="1240" w:type="dxa"/>
            <w:noWrap/>
          </w:tcPr>
          <w:p w14:paraId="3930923B" w14:textId="007A4712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1766C684" w14:textId="582AB8A4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240" w:type="dxa"/>
            <w:noWrap/>
          </w:tcPr>
          <w:p w14:paraId="5CDA6AB4" w14:textId="1567BBF4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1136" w:type="dxa"/>
            <w:noWrap/>
          </w:tcPr>
          <w:p w14:paraId="423C506F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1EE69262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4D4A" w:rsidRPr="00AB48CD" w14:paraId="4A4D8637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7EED8890" w14:textId="57780AB8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Sullivan</w:t>
            </w:r>
          </w:p>
        </w:tc>
        <w:tc>
          <w:tcPr>
            <w:tcW w:w="1324" w:type="dxa"/>
            <w:noWrap/>
          </w:tcPr>
          <w:p w14:paraId="799CF698" w14:textId="7929A826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Thomas</w:t>
            </w:r>
          </w:p>
        </w:tc>
        <w:tc>
          <w:tcPr>
            <w:tcW w:w="739" w:type="dxa"/>
            <w:noWrap/>
          </w:tcPr>
          <w:p w14:paraId="15AD0FD8" w14:textId="747035D6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232</w:t>
            </w:r>
          </w:p>
        </w:tc>
        <w:tc>
          <w:tcPr>
            <w:tcW w:w="1240" w:type="dxa"/>
            <w:noWrap/>
          </w:tcPr>
          <w:p w14:paraId="2B45973B" w14:textId="773A3F4B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27C76A08" w14:textId="109B1536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40" w:type="dxa"/>
            <w:noWrap/>
          </w:tcPr>
          <w:p w14:paraId="283B8635" w14:textId="49F63070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17.0</w:t>
            </w:r>
          </w:p>
        </w:tc>
        <w:tc>
          <w:tcPr>
            <w:tcW w:w="1136" w:type="dxa"/>
            <w:noWrap/>
          </w:tcPr>
          <w:p w14:paraId="0E9855CE" w14:textId="169F9550" w:rsidR="005F4D4A" w:rsidRDefault="00E6311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9.5</w:t>
            </w:r>
          </w:p>
        </w:tc>
        <w:tc>
          <w:tcPr>
            <w:tcW w:w="1004" w:type="dxa"/>
            <w:noWrap/>
          </w:tcPr>
          <w:p w14:paraId="05207C4F" w14:textId="5013F7E7" w:rsidR="005F4D4A" w:rsidRDefault="00E6311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20.5</w:t>
            </w:r>
          </w:p>
        </w:tc>
      </w:tr>
      <w:tr w:rsidR="005F4D4A" w:rsidRPr="00AB48CD" w14:paraId="4BC0B87B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155F7480" w14:textId="734CB614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Thompson</w:t>
            </w:r>
          </w:p>
        </w:tc>
        <w:tc>
          <w:tcPr>
            <w:tcW w:w="1324" w:type="dxa"/>
            <w:noWrap/>
          </w:tcPr>
          <w:p w14:paraId="0A04FE30" w14:textId="2D8A7B38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Charles H.</w:t>
            </w:r>
          </w:p>
        </w:tc>
        <w:tc>
          <w:tcPr>
            <w:tcW w:w="739" w:type="dxa"/>
            <w:noWrap/>
          </w:tcPr>
          <w:p w14:paraId="7C9826F0" w14:textId="0BDE0A25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235</w:t>
            </w:r>
          </w:p>
        </w:tc>
        <w:tc>
          <w:tcPr>
            <w:tcW w:w="1240" w:type="dxa"/>
            <w:noWrap/>
          </w:tcPr>
          <w:p w14:paraId="741ACB88" w14:textId="264E7C3B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42FF1478" w14:textId="14703FE3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16.5</w:t>
            </w:r>
          </w:p>
        </w:tc>
        <w:tc>
          <w:tcPr>
            <w:tcW w:w="1240" w:type="dxa"/>
            <w:noWrap/>
          </w:tcPr>
          <w:p w14:paraId="4EC1275E" w14:textId="7CFEE1D3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23.5</w:t>
            </w:r>
          </w:p>
        </w:tc>
        <w:tc>
          <w:tcPr>
            <w:tcW w:w="1136" w:type="dxa"/>
            <w:noWrap/>
          </w:tcPr>
          <w:p w14:paraId="631030F1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7F3267B0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4D4A" w:rsidRPr="00AB48CD" w14:paraId="550F8B29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4204D8F2" w14:textId="525372D0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Tucker</w:t>
            </w:r>
          </w:p>
        </w:tc>
        <w:tc>
          <w:tcPr>
            <w:tcW w:w="1324" w:type="dxa"/>
            <w:noWrap/>
          </w:tcPr>
          <w:p w14:paraId="4F038651" w14:textId="3ABB41DC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Peter W.</w:t>
            </w:r>
          </w:p>
        </w:tc>
        <w:tc>
          <w:tcPr>
            <w:tcW w:w="739" w:type="dxa"/>
            <w:noWrap/>
          </w:tcPr>
          <w:p w14:paraId="5544B96D" w14:textId="2645831F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240" w:type="dxa"/>
            <w:noWrap/>
          </w:tcPr>
          <w:p w14:paraId="488A68EF" w14:textId="2AD900CB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00E8669B" w14:textId="780D9767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11.75</w:t>
            </w:r>
          </w:p>
        </w:tc>
        <w:tc>
          <w:tcPr>
            <w:tcW w:w="1240" w:type="dxa"/>
            <w:noWrap/>
          </w:tcPr>
          <w:p w14:paraId="6EB4EA40" w14:textId="540F6B48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29.75</w:t>
            </w:r>
          </w:p>
        </w:tc>
        <w:tc>
          <w:tcPr>
            <w:tcW w:w="1136" w:type="dxa"/>
            <w:noWrap/>
          </w:tcPr>
          <w:p w14:paraId="2D8B7DF5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5B6BE3D0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4D4A" w:rsidRPr="00AB48CD" w14:paraId="6B789B23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335186F4" w14:textId="699FACD5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Valcourt Sr.</w:t>
            </w:r>
          </w:p>
        </w:tc>
        <w:tc>
          <w:tcPr>
            <w:tcW w:w="1324" w:type="dxa"/>
            <w:noWrap/>
          </w:tcPr>
          <w:p w14:paraId="59B31AA7" w14:textId="34575660" w:rsidR="005F4D4A" w:rsidRPr="005F4D4A" w:rsidRDefault="00E6311A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Richard D.</w:t>
            </w:r>
          </w:p>
        </w:tc>
        <w:tc>
          <w:tcPr>
            <w:tcW w:w="739" w:type="dxa"/>
            <w:noWrap/>
          </w:tcPr>
          <w:p w14:paraId="4712549B" w14:textId="01D4CD41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277</w:t>
            </w:r>
          </w:p>
        </w:tc>
        <w:tc>
          <w:tcPr>
            <w:tcW w:w="1240" w:type="dxa"/>
            <w:noWrap/>
          </w:tcPr>
          <w:p w14:paraId="25449347" w14:textId="13ACE02F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52D2E3E2" w14:textId="1ED4A449" w:rsidR="005F4D4A" w:rsidRDefault="00E6311A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17.75</w:t>
            </w:r>
          </w:p>
        </w:tc>
        <w:tc>
          <w:tcPr>
            <w:tcW w:w="1240" w:type="dxa"/>
            <w:noWrap/>
          </w:tcPr>
          <w:p w14:paraId="7F7D2DD0" w14:textId="22E3DB9C" w:rsidR="005F4D4A" w:rsidRDefault="00AA32B8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31.75</w:t>
            </w:r>
          </w:p>
        </w:tc>
        <w:tc>
          <w:tcPr>
            <w:tcW w:w="1136" w:type="dxa"/>
            <w:noWrap/>
          </w:tcPr>
          <w:p w14:paraId="0053872B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1F7520D0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4D4A" w:rsidRPr="00AB48CD" w14:paraId="6401E78E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5282F414" w14:textId="49B90B6E" w:rsidR="005F4D4A" w:rsidRPr="005F4D4A" w:rsidRDefault="00AA32B8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Wood</w:t>
            </w:r>
          </w:p>
        </w:tc>
        <w:tc>
          <w:tcPr>
            <w:tcW w:w="1324" w:type="dxa"/>
            <w:noWrap/>
          </w:tcPr>
          <w:p w14:paraId="04DA7A09" w14:textId="78342FDE" w:rsidR="005F4D4A" w:rsidRPr="005F4D4A" w:rsidRDefault="00AA32B8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Steven</w:t>
            </w:r>
          </w:p>
        </w:tc>
        <w:tc>
          <w:tcPr>
            <w:tcW w:w="739" w:type="dxa"/>
            <w:noWrap/>
          </w:tcPr>
          <w:p w14:paraId="4C886BC8" w14:textId="51DFCD56" w:rsidR="005F4D4A" w:rsidRDefault="00AA32B8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257</w:t>
            </w:r>
          </w:p>
        </w:tc>
        <w:tc>
          <w:tcPr>
            <w:tcW w:w="1240" w:type="dxa"/>
            <w:noWrap/>
          </w:tcPr>
          <w:p w14:paraId="289BC08F" w14:textId="2F55B908" w:rsidR="005F4D4A" w:rsidRDefault="00AA32B8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7A36ECD0" w14:textId="5C7A08F9" w:rsidR="005F4D4A" w:rsidRDefault="00AA32B8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20.75</w:t>
            </w:r>
          </w:p>
        </w:tc>
        <w:tc>
          <w:tcPr>
            <w:tcW w:w="1240" w:type="dxa"/>
            <w:noWrap/>
          </w:tcPr>
          <w:p w14:paraId="2827D09D" w14:textId="731E593F" w:rsidR="005F4D4A" w:rsidRDefault="00AA32B8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27.75</w:t>
            </w:r>
          </w:p>
        </w:tc>
        <w:tc>
          <w:tcPr>
            <w:tcW w:w="1136" w:type="dxa"/>
            <w:noWrap/>
          </w:tcPr>
          <w:p w14:paraId="1A7AE3FD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7789294A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4D4A" w:rsidRPr="00AB48CD" w14:paraId="079A6932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06B87308" w14:textId="4138373E" w:rsidR="005F4D4A" w:rsidRPr="005F4D4A" w:rsidRDefault="00AA32B8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Zorzin</w:t>
            </w:r>
          </w:p>
        </w:tc>
        <w:tc>
          <w:tcPr>
            <w:tcW w:w="1324" w:type="dxa"/>
            <w:noWrap/>
          </w:tcPr>
          <w:p w14:paraId="6D219B06" w14:textId="6CA35FC5" w:rsidR="005F4D4A" w:rsidRPr="005F4D4A" w:rsidRDefault="00AA32B8" w:rsidP="00764E9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Joseph</w:t>
            </w:r>
          </w:p>
        </w:tc>
        <w:tc>
          <w:tcPr>
            <w:tcW w:w="739" w:type="dxa"/>
            <w:noWrap/>
          </w:tcPr>
          <w:p w14:paraId="3D4519F5" w14:textId="30BD6661" w:rsidR="005F4D4A" w:rsidRDefault="00AA32B8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261</w:t>
            </w:r>
          </w:p>
        </w:tc>
        <w:tc>
          <w:tcPr>
            <w:tcW w:w="1240" w:type="dxa"/>
            <w:noWrap/>
          </w:tcPr>
          <w:p w14:paraId="1F01B1AF" w14:textId="5F255C71" w:rsidR="005F4D4A" w:rsidRDefault="00AA32B8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07/01/2019</w:t>
            </w:r>
          </w:p>
        </w:tc>
        <w:tc>
          <w:tcPr>
            <w:tcW w:w="1100" w:type="dxa"/>
            <w:noWrap/>
          </w:tcPr>
          <w:p w14:paraId="1F0A4CB6" w14:textId="1DD9D31E" w:rsidR="005F4D4A" w:rsidRDefault="00AA32B8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12.5</w:t>
            </w:r>
          </w:p>
        </w:tc>
        <w:tc>
          <w:tcPr>
            <w:tcW w:w="1240" w:type="dxa"/>
            <w:noWrap/>
          </w:tcPr>
          <w:p w14:paraId="692D9631" w14:textId="4289F332" w:rsidR="005F4D4A" w:rsidRDefault="00AA32B8" w:rsidP="00764E9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24.5</w:t>
            </w:r>
          </w:p>
        </w:tc>
        <w:tc>
          <w:tcPr>
            <w:tcW w:w="1136" w:type="dxa"/>
            <w:noWrap/>
          </w:tcPr>
          <w:p w14:paraId="14E7B8DC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18AB8858" w14:textId="77777777" w:rsidR="005F4D4A" w:rsidRDefault="005F4D4A" w:rsidP="00764E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8D1D78" w14:textId="77777777" w:rsidR="00984020" w:rsidRDefault="00984020" w:rsidP="00B06450">
      <w:pPr>
        <w:rPr>
          <w:rFonts w:asciiTheme="minorHAnsi" w:hAnsiTheme="minorHAnsi"/>
          <w:i/>
        </w:rPr>
      </w:pPr>
    </w:p>
    <w:p w14:paraId="27B0323A" w14:textId="77777777" w:rsidR="004F3461" w:rsidRPr="00C83CFE" w:rsidRDefault="009E6851" w:rsidP="00B06450">
      <w:pPr>
        <w:rPr>
          <w:rFonts w:asciiTheme="minorHAnsi" w:hAnsiTheme="minorHAnsi"/>
          <w:i/>
        </w:rPr>
      </w:pPr>
      <w:r w:rsidRPr="00C83CFE">
        <w:rPr>
          <w:rFonts w:asciiTheme="minorHAnsi" w:hAnsiTheme="minorHAnsi"/>
          <w:i/>
        </w:rPr>
        <w:t>A motion was made (</w:t>
      </w:r>
      <w:r w:rsidR="00F4138E" w:rsidRPr="00C83CFE">
        <w:rPr>
          <w:rFonts w:asciiTheme="minorHAnsi" w:hAnsiTheme="minorHAnsi"/>
          <w:i/>
        </w:rPr>
        <w:t>PC</w:t>
      </w:r>
      <w:r w:rsidRPr="00C83CFE">
        <w:rPr>
          <w:rFonts w:asciiTheme="minorHAnsi" w:hAnsiTheme="minorHAnsi"/>
          <w:i/>
        </w:rPr>
        <w:t>) and seconded (</w:t>
      </w:r>
      <w:r w:rsidR="00F4138E" w:rsidRPr="00C83CFE">
        <w:rPr>
          <w:rFonts w:asciiTheme="minorHAnsi" w:hAnsiTheme="minorHAnsi"/>
          <w:i/>
        </w:rPr>
        <w:t>EB</w:t>
      </w:r>
      <w:r w:rsidR="00D6715D" w:rsidRPr="00C83CFE">
        <w:rPr>
          <w:rFonts w:asciiTheme="minorHAnsi" w:hAnsiTheme="minorHAnsi"/>
          <w:i/>
        </w:rPr>
        <w:t>)</w:t>
      </w:r>
      <w:r w:rsidRPr="00C83CFE">
        <w:rPr>
          <w:rFonts w:asciiTheme="minorHAnsi" w:hAnsiTheme="minorHAnsi"/>
          <w:i/>
        </w:rPr>
        <w:t xml:space="preserve"> to recommend the New/Renewal lice</w:t>
      </w:r>
      <w:r w:rsidR="000C12E8" w:rsidRPr="00C83CFE">
        <w:rPr>
          <w:rFonts w:asciiTheme="minorHAnsi" w:hAnsiTheme="minorHAnsi"/>
          <w:i/>
        </w:rPr>
        <w:t>nse applications to the director</w:t>
      </w:r>
      <w:r w:rsidRPr="00C83CFE">
        <w:rPr>
          <w:rFonts w:asciiTheme="minorHAnsi" w:hAnsiTheme="minorHAnsi"/>
          <w:i/>
        </w:rPr>
        <w:t>. Motion carried with a unanimous vote of members present.</w:t>
      </w:r>
      <w:r w:rsidR="00664B3A" w:rsidRPr="00C83CFE">
        <w:rPr>
          <w:rFonts w:asciiTheme="minorHAnsi" w:hAnsiTheme="minorHAnsi"/>
          <w:i/>
        </w:rPr>
        <w:t xml:space="preserve"> Recusals: </w:t>
      </w:r>
      <w:r w:rsidR="00541EEB">
        <w:rPr>
          <w:rFonts w:asciiTheme="minorHAnsi" w:hAnsiTheme="minorHAnsi"/>
          <w:i/>
        </w:rPr>
        <w:t>MM – Michael Bartlett, KR – Keith Ross</w:t>
      </w:r>
    </w:p>
    <w:p w14:paraId="2D83A64D" w14:textId="77777777" w:rsidR="00B06450" w:rsidRPr="00C83CFE" w:rsidRDefault="00B06450" w:rsidP="00B06450">
      <w:pPr>
        <w:rPr>
          <w:rFonts w:asciiTheme="minorHAnsi" w:hAnsiTheme="minorHAnsi"/>
          <w:u w:val="single"/>
        </w:rPr>
      </w:pPr>
    </w:p>
    <w:p w14:paraId="2E8F9989" w14:textId="77777777" w:rsidR="00A227DB" w:rsidRPr="00C83CFE" w:rsidRDefault="00B06450" w:rsidP="00C879C9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t>Expired Licenses</w:t>
      </w:r>
    </w:p>
    <w:p w14:paraId="330C243F" w14:textId="09983003" w:rsidR="00D811B5" w:rsidRDefault="00D811B5" w:rsidP="00D811B5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David Kittredge – Retired</w:t>
      </w:r>
    </w:p>
    <w:p w14:paraId="6D1326AC" w14:textId="44D32623" w:rsidR="00D811B5" w:rsidRDefault="00D811B5" w:rsidP="00014C55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Dennis Rand – Will not be renewing</w:t>
      </w:r>
    </w:p>
    <w:p w14:paraId="190A6CDD" w14:textId="738DAF9E" w:rsidR="00D811B5" w:rsidRDefault="00D811B5" w:rsidP="00014C55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Randall Stone – Will not be renewing</w:t>
      </w:r>
    </w:p>
    <w:p w14:paraId="5A95773C" w14:textId="1D9748C5" w:rsidR="00D811B5" w:rsidRDefault="00D811B5" w:rsidP="00D811B5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Charles </w:t>
      </w:r>
      <w:proofErr w:type="spellStart"/>
      <w:r>
        <w:rPr>
          <w:rFonts w:asciiTheme="minorHAnsi" w:hAnsiTheme="minorHAnsi"/>
          <w:b/>
        </w:rPr>
        <w:t>Tirell</w:t>
      </w:r>
      <w:proofErr w:type="spellEnd"/>
      <w:r>
        <w:rPr>
          <w:rFonts w:asciiTheme="minorHAnsi" w:hAnsiTheme="minorHAnsi"/>
          <w:b/>
        </w:rPr>
        <w:t xml:space="preserve"> – Will not be renewing</w:t>
      </w:r>
    </w:p>
    <w:p w14:paraId="4FCF7785" w14:textId="77777777" w:rsidR="00D811B5" w:rsidRDefault="00D811B5" w:rsidP="00D811B5">
      <w:pPr>
        <w:ind w:left="360"/>
        <w:rPr>
          <w:rFonts w:asciiTheme="minorHAnsi" w:hAnsiTheme="minorHAnsi"/>
          <w:b/>
        </w:rPr>
      </w:pPr>
    </w:p>
    <w:p w14:paraId="5601F423" w14:textId="54EE9622" w:rsidR="00C96852" w:rsidRDefault="00D811B5" w:rsidP="00014C55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Gordon Boyce</w:t>
      </w:r>
      <w:r w:rsidR="00C96852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>Not Received</w:t>
      </w:r>
    </w:p>
    <w:p w14:paraId="2B554477" w14:textId="5B5B9C2D" w:rsidR="00D811B5" w:rsidRDefault="00D811B5" w:rsidP="00014C55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Laura Dooley – Not Received</w:t>
      </w:r>
    </w:p>
    <w:p w14:paraId="7F2615CF" w14:textId="6583EF0B" w:rsidR="00D811B5" w:rsidRDefault="00D811B5" w:rsidP="00014C55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Michael </w:t>
      </w:r>
      <w:proofErr w:type="spellStart"/>
      <w:r>
        <w:rPr>
          <w:rFonts w:asciiTheme="minorHAnsi" w:hAnsiTheme="minorHAnsi"/>
          <w:b/>
        </w:rPr>
        <w:t>Federice</w:t>
      </w:r>
      <w:proofErr w:type="spellEnd"/>
      <w:r>
        <w:rPr>
          <w:rFonts w:asciiTheme="minorHAnsi" w:hAnsiTheme="minorHAnsi"/>
          <w:b/>
        </w:rPr>
        <w:t xml:space="preserve"> – Not Received</w:t>
      </w:r>
    </w:p>
    <w:p w14:paraId="23FFB49D" w14:textId="3F207494" w:rsidR="00C96852" w:rsidRDefault="00D811B5" w:rsidP="00014C55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Scott Gerrish – Not Received</w:t>
      </w:r>
    </w:p>
    <w:p w14:paraId="5B252981" w14:textId="6004D745" w:rsidR="00D811B5" w:rsidRDefault="00D811B5" w:rsidP="00014C55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James Gillespie – Not Received</w:t>
      </w:r>
    </w:p>
    <w:p w14:paraId="0D80B6EA" w14:textId="52BE8BE6" w:rsidR="00D811B5" w:rsidRDefault="00D811B5" w:rsidP="00014C55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David Richard – Not Received</w:t>
      </w:r>
    </w:p>
    <w:p w14:paraId="7305F4B5" w14:textId="77777777" w:rsidR="00D811B5" w:rsidRDefault="00D811B5" w:rsidP="00D811B5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Harry Wandeloski, Jr. – Not Received</w:t>
      </w:r>
    </w:p>
    <w:p w14:paraId="299CDD35" w14:textId="4689B5A5" w:rsidR="00C879C9" w:rsidRPr="00D811B5" w:rsidRDefault="00C879C9" w:rsidP="00D811B5">
      <w:pPr>
        <w:rPr>
          <w:rFonts w:asciiTheme="minorHAnsi" w:hAnsiTheme="minorHAnsi"/>
          <w:b/>
        </w:rPr>
      </w:pPr>
      <w:r w:rsidRPr="00C83CFE">
        <w:rPr>
          <w:rFonts w:asciiTheme="minorHAnsi" w:hAnsiTheme="minorHAnsi"/>
          <w:u w:val="single"/>
        </w:rPr>
        <w:lastRenderedPageBreak/>
        <w:t>Complaints</w:t>
      </w:r>
    </w:p>
    <w:p w14:paraId="63890B9E" w14:textId="38085FB1" w:rsidR="00C83CFE" w:rsidRPr="00C83CFE" w:rsidRDefault="00C879C9" w:rsidP="00D811B5">
      <w:pPr>
        <w:ind w:firstLine="720"/>
        <w:rPr>
          <w:rFonts w:asciiTheme="minorHAnsi" w:hAnsiTheme="minorHAnsi"/>
          <w:i/>
        </w:rPr>
      </w:pPr>
      <w:r w:rsidRPr="00C83CFE">
        <w:rPr>
          <w:rFonts w:asciiTheme="minorHAnsi" w:hAnsiTheme="minorHAnsi"/>
          <w:b/>
        </w:rPr>
        <w:t xml:space="preserve">Danial Oleksak – </w:t>
      </w:r>
      <w:r w:rsidR="00682C4F">
        <w:rPr>
          <w:rFonts w:asciiTheme="minorHAnsi" w:hAnsiTheme="minorHAnsi"/>
        </w:rPr>
        <w:t xml:space="preserve">The appeal hearing was conducted on 05/22/2019 at the Hampton Ponds State Park Headquarters Building.  </w:t>
      </w:r>
      <w:r w:rsidR="00D811B5">
        <w:rPr>
          <w:rFonts w:asciiTheme="minorHAnsi" w:hAnsiTheme="minorHAnsi"/>
        </w:rPr>
        <w:t>The one month suspension was upheld to begin on August 1</w:t>
      </w:r>
      <w:r w:rsidR="00D811B5" w:rsidRPr="00D811B5">
        <w:rPr>
          <w:rFonts w:asciiTheme="minorHAnsi" w:hAnsiTheme="minorHAnsi"/>
          <w:vertAlign w:val="superscript"/>
        </w:rPr>
        <w:t>st</w:t>
      </w:r>
      <w:r w:rsidR="00D811B5">
        <w:rPr>
          <w:rFonts w:asciiTheme="minorHAnsi" w:hAnsiTheme="minorHAnsi"/>
        </w:rPr>
        <w:t>, 2019</w:t>
      </w:r>
      <w:r w:rsidR="00682C4F">
        <w:rPr>
          <w:rFonts w:asciiTheme="minorHAnsi" w:hAnsiTheme="minorHAnsi"/>
        </w:rPr>
        <w:t>.</w:t>
      </w:r>
    </w:p>
    <w:p w14:paraId="1B8F906F" w14:textId="77777777" w:rsidR="00F661F1" w:rsidRPr="00C83CFE" w:rsidRDefault="00C83CFE" w:rsidP="00014C55">
      <w:pPr>
        <w:ind w:left="360"/>
        <w:rPr>
          <w:rFonts w:asciiTheme="minorHAnsi" w:hAnsiTheme="minorHAnsi"/>
          <w:b/>
        </w:rPr>
      </w:pPr>
      <w:r w:rsidRPr="00C83CFE">
        <w:rPr>
          <w:rFonts w:asciiTheme="minorHAnsi" w:hAnsiTheme="minorHAnsi"/>
        </w:rPr>
        <w:t xml:space="preserve"> </w:t>
      </w:r>
    </w:p>
    <w:p w14:paraId="6DA4A93F" w14:textId="77777777" w:rsidR="000A2A14" w:rsidRPr="00C83CFE" w:rsidRDefault="00B06450" w:rsidP="00F4138E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t>Other Business</w:t>
      </w:r>
    </w:p>
    <w:p w14:paraId="60FDB532" w14:textId="4F81A381" w:rsidR="00C83CFE" w:rsidRPr="00806248" w:rsidRDefault="00D811B5" w:rsidP="00F661F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Discussion of Category 6 Credits –</w:t>
      </w:r>
      <w:r>
        <w:rPr>
          <w:rFonts w:asciiTheme="minorHAnsi" w:hAnsiTheme="minorHAnsi"/>
          <w:sz w:val="24"/>
          <w:szCs w:val="24"/>
        </w:rPr>
        <w:t xml:space="preserve"> KM will </w:t>
      </w:r>
      <w:r w:rsidR="00806248">
        <w:rPr>
          <w:rFonts w:asciiTheme="minorHAnsi" w:hAnsiTheme="minorHAnsi"/>
          <w:sz w:val="24"/>
          <w:szCs w:val="24"/>
        </w:rPr>
        <w:t>draft a description/explanation to be included in future license renewal notices.</w:t>
      </w:r>
    </w:p>
    <w:p w14:paraId="3B6A691D" w14:textId="478A13E6" w:rsidR="00806248" w:rsidRPr="00806248" w:rsidRDefault="00806248" w:rsidP="00F661F1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Town Forest Credit </w:t>
      </w:r>
      <w:r w:rsidR="00A474A5">
        <w:rPr>
          <w:rFonts w:asciiTheme="minorHAnsi" w:hAnsiTheme="minorHAnsi"/>
          <w:b/>
          <w:sz w:val="24"/>
          <w:szCs w:val="24"/>
        </w:rPr>
        <w:t>Evaluation</w:t>
      </w:r>
      <w:r>
        <w:rPr>
          <w:rFonts w:asciiTheme="minorHAnsi" w:hAnsiTheme="minorHAnsi"/>
          <w:b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Credit will be awarded for specific portions of the daylong event.</w:t>
      </w:r>
    </w:p>
    <w:p w14:paraId="59186E1A" w14:textId="77777777" w:rsidR="00806248" w:rsidRDefault="00806248" w:rsidP="00806248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University of Kentucky Extended Learning –</w:t>
      </w:r>
      <w:r>
        <w:rPr>
          <w:rFonts w:asciiTheme="minorHAnsi" w:hAnsiTheme="minorHAnsi"/>
          <w:i/>
          <w:sz w:val="24"/>
          <w:szCs w:val="24"/>
        </w:rPr>
        <w:t xml:space="preserve"> Discussed </w:t>
      </w:r>
    </w:p>
    <w:p w14:paraId="094213F3" w14:textId="614C7449" w:rsidR="00B06450" w:rsidRPr="00806248" w:rsidRDefault="00F4138E" w:rsidP="00806248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inorHAnsi" w:hAnsiTheme="minorHAnsi"/>
          <w:i/>
          <w:sz w:val="24"/>
          <w:szCs w:val="24"/>
        </w:rPr>
      </w:pPr>
      <w:r w:rsidRPr="00806248">
        <w:rPr>
          <w:rFonts w:asciiTheme="minorHAnsi" w:hAnsiTheme="minorHAnsi"/>
          <w:b/>
          <w:bCs/>
        </w:rPr>
        <w:t>Next Meeting</w:t>
      </w:r>
      <w:r w:rsidR="00806248">
        <w:rPr>
          <w:rFonts w:asciiTheme="minorHAnsi" w:hAnsiTheme="minorHAnsi"/>
          <w:b/>
          <w:bCs/>
        </w:rPr>
        <w:t xml:space="preserve"> </w:t>
      </w:r>
      <w:r w:rsidR="00A474A5">
        <w:rPr>
          <w:rFonts w:asciiTheme="minorHAnsi" w:hAnsiTheme="minorHAnsi"/>
          <w:b/>
          <w:bCs/>
        </w:rPr>
        <w:t xml:space="preserve">- </w:t>
      </w:r>
      <w:r w:rsidR="00A474A5" w:rsidRPr="00806248">
        <w:rPr>
          <w:rFonts w:asciiTheme="minorHAnsi" w:hAnsiTheme="minorHAnsi"/>
          <w:bCs/>
        </w:rPr>
        <w:t>will</w:t>
      </w:r>
      <w:r w:rsidRPr="00806248">
        <w:rPr>
          <w:rFonts w:asciiTheme="minorHAnsi" w:hAnsiTheme="minorHAnsi"/>
          <w:bCs/>
        </w:rPr>
        <w:t xml:space="preserve"> be held at DCR Field office</w:t>
      </w:r>
      <w:r w:rsidR="00FB2853" w:rsidRPr="00806248">
        <w:rPr>
          <w:rFonts w:asciiTheme="minorHAnsi" w:hAnsiTheme="minorHAnsi"/>
          <w:bCs/>
        </w:rPr>
        <w:t xml:space="preserve"> in Amherst</w:t>
      </w:r>
      <w:r w:rsidR="00B06450" w:rsidRPr="00806248">
        <w:rPr>
          <w:rFonts w:asciiTheme="minorHAnsi" w:hAnsiTheme="minorHAnsi"/>
          <w:bCs/>
        </w:rPr>
        <w:t>, MA o</w:t>
      </w:r>
      <w:r w:rsidR="00A34C5B" w:rsidRPr="00806248">
        <w:rPr>
          <w:rFonts w:asciiTheme="minorHAnsi" w:hAnsiTheme="minorHAnsi"/>
          <w:bCs/>
        </w:rPr>
        <w:t>n</w:t>
      </w:r>
      <w:r w:rsidR="00806248" w:rsidRPr="00806248">
        <w:rPr>
          <w:rFonts w:asciiTheme="minorHAnsi" w:hAnsiTheme="minorHAnsi"/>
          <w:bCs/>
        </w:rPr>
        <w:t xml:space="preserve"> Wednesday</w:t>
      </w:r>
      <w:r w:rsidR="00682C4F" w:rsidRPr="00806248">
        <w:rPr>
          <w:rFonts w:asciiTheme="minorHAnsi" w:hAnsiTheme="minorHAnsi"/>
          <w:bCs/>
        </w:rPr>
        <w:t xml:space="preserve"> </w:t>
      </w:r>
      <w:r w:rsidR="00806248" w:rsidRPr="00806248">
        <w:rPr>
          <w:rFonts w:asciiTheme="minorHAnsi" w:hAnsiTheme="minorHAnsi"/>
          <w:bCs/>
        </w:rPr>
        <w:t>August 21</w:t>
      </w:r>
      <w:r w:rsidR="00014C55" w:rsidRPr="00806248">
        <w:rPr>
          <w:rFonts w:asciiTheme="minorHAnsi" w:hAnsiTheme="minorHAnsi"/>
          <w:bCs/>
        </w:rPr>
        <w:t>,</w:t>
      </w:r>
      <w:r w:rsidR="00A34C5B" w:rsidRPr="00806248">
        <w:rPr>
          <w:rFonts w:asciiTheme="minorHAnsi" w:hAnsiTheme="minorHAnsi"/>
          <w:bCs/>
        </w:rPr>
        <w:t xml:space="preserve"> </w:t>
      </w:r>
      <w:r w:rsidR="00F661F1" w:rsidRPr="00806248">
        <w:rPr>
          <w:rFonts w:asciiTheme="minorHAnsi" w:hAnsiTheme="minorHAnsi"/>
          <w:bCs/>
        </w:rPr>
        <w:t>2019</w:t>
      </w:r>
      <w:r w:rsidR="00A34C83" w:rsidRPr="00806248">
        <w:rPr>
          <w:rFonts w:asciiTheme="minorHAnsi" w:hAnsiTheme="minorHAnsi"/>
          <w:bCs/>
        </w:rPr>
        <w:t xml:space="preserve"> -</w:t>
      </w:r>
      <w:r w:rsidR="00014C55" w:rsidRPr="00806248">
        <w:rPr>
          <w:rFonts w:asciiTheme="minorHAnsi" w:hAnsiTheme="minorHAnsi"/>
          <w:bCs/>
        </w:rPr>
        <w:t xml:space="preserve"> </w:t>
      </w:r>
      <w:r w:rsidR="00F661F1" w:rsidRPr="00806248">
        <w:rPr>
          <w:rFonts w:asciiTheme="minorHAnsi" w:hAnsiTheme="minorHAnsi"/>
          <w:bCs/>
        </w:rPr>
        <w:t>5</w:t>
      </w:r>
      <w:r w:rsidR="000A2A14" w:rsidRPr="00806248">
        <w:rPr>
          <w:rFonts w:asciiTheme="minorHAnsi" w:hAnsiTheme="minorHAnsi"/>
          <w:bCs/>
        </w:rPr>
        <w:t>:0</w:t>
      </w:r>
      <w:r w:rsidR="00B06450" w:rsidRPr="00806248">
        <w:rPr>
          <w:rFonts w:asciiTheme="minorHAnsi" w:hAnsiTheme="minorHAnsi"/>
          <w:bCs/>
        </w:rPr>
        <w:t>0pm.</w:t>
      </w:r>
    </w:p>
    <w:p w14:paraId="4704177C" w14:textId="77777777" w:rsidR="00014C55" w:rsidRPr="00C83CFE" w:rsidRDefault="00014C55" w:rsidP="00304B1E">
      <w:pPr>
        <w:rPr>
          <w:rFonts w:asciiTheme="minorHAnsi" w:hAnsiTheme="minorHAnsi"/>
          <w:bCs/>
        </w:rPr>
      </w:pPr>
    </w:p>
    <w:p w14:paraId="0305D175" w14:textId="77777777" w:rsidR="00953BAC" w:rsidRPr="00C83CFE" w:rsidRDefault="00B06450" w:rsidP="00304B1E">
      <w:pPr>
        <w:rPr>
          <w:rFonts w:asciiTheme="minorHAnsi" w:hAnsiTheme="minorHAnsi"/>
          <w:bCs/>
        </w:rPr>
      </w:pPr>
      <w:r w:rsidRPr="00C83CFE">
        <w:rPr>
          <w:rFonts w:asciiTheme="minorHAnsi" w:hAnsiTheme="minorHAnsi"/>
          <w:bCs/>
        </w:rPr>
        <w:t>Meeting Adjourned</w:t>
      </w:r>
      <w:r w:rsidR="00F518B8" w:rsidRPr="00C83CFE">
        <w:rPr>
          <w:rFonts w:asciiTheme="minorHAnsi" w:hAnsiTheme="minorHAnsi"/>
          <w:bCs/>
        </w:rPr>
        <w:t xml:space="preserve"> (</w:t>
      </w:r>
      <w:r w:rsidR="00F518B8" w:rsidRPr="00C83CFE">
        <w:rPr>
          <w:rFonts w:asciiTheme="minorHAnsi" w:hAnsiTheme="minorHAnsi"/>
          <w:i/>
        </w:rPr>
        <w:t>A motion was made (</w:t>
      </w:r>
      <w:r w:rsidR="00F16BA5" w:rsidRPr="00C83CFE">
        <w:rPr>
          <w:rFonts w:asciiTheme="minorHAnsi" w:hAnsiTheme="minorHAnsi"/>
          <w:i/>
        </w:rPr>
        <w:t>KM</w:t>
      </w:r>
      <w:r w:rsidR="00F518B8" w:rsidRPr="00C83CFE">
        <w:rPr>
          <w:rFonts w:asciiTheme="minorHAnsi" w:hAnsiTheme="minorHAnsi"/>
          <w:i/>
        </w:rPr>
        <w:t>) and seconded (EB) unanimous approved)</w:t>
      </w:r>
    </w:p>
    <w:p w14:paraId="11412E14" w14:textId="77777777" w:rsidR="00892FE6" w:rsidRPr="00C83CFE" w:rsidRDefault="00B06450" w:rsidP="00304B1E">
      <w:pPr>
        <w:rPr>
          <w:rFonts w:asciiTheme="minorHAnsi" w:hAnsiTheme="minorHAnsi"/>
          <w:bCs/>
        </w:rPr>
      </w:pPr>
      <w:r w:rsidRPr="00C83CFE">
        <w:rPr>
          <w:rFonts w:asciiTheme="minorHAnsi" w:hAnsiTheme="minorHAnsi"/>
          <w:bCs/>
        </w:rPr>
        <w:t xml:space="preserve">Cc: </w:t>
      </w:r>
      <w:r w:rsidRPr="00C83CFE">
        <w:rPr>
          <w:rFonts w:asciiTheme="minorHAnsi" w:hAnsiTheme="minorHAnsi"/>
          <w:bCs/>
        </w:rPr>
        <w:tab/>
        <w:t>Peter Church</w:t>
      </w:r>
      <w:bookmarkStart w:id="1" w:name="_GoBack"/>
      <w:bookmarkEnd w:id="1"/>
    </w:p>
    <w:sectPr w:rsidR="00892FE6" w:rsidRPr="00C83CFE" w:rsidSect="00AF1DD6">
      <w:type w:val="continuous"/>
      <w:pgSz w:w="12240" w:h="15840"/>
      <w:pgMar w:top="1440" w:right="1440" w:bottom="1440" w:left="1440" w:header="720" w:footer="6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53C2" w14:textId="77777777" w:rsidR="00297426" w:rsidRDefault="00297426">
      <w:r>
        <w:separator/>
      </w:r>
    </w:p>
  </w:endnote>
  <w:endnote w:type="continuationSeparator" w:id="0">
    <w:p w14:paraId="3C153530" w14:textId="77777777" w:rsidR="00297426" w:rsidRDefault="0029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F6A53" w14:textId="77777777" w:rsidR="00565F82" w:rsidRPr="00B80AE4" w:rsidRDefault="00565F82" w:rsidP="0075522B">
    <w:pPr>
      <w:pStyle w:val="Footer"/>
      <w:spacing w:after="60" w:line="220" w:lineRule="atLeast"/>
      <w:rPr>
        <w:rFonts w:ascii="Verdana" w:hAnsi="Verdana"/>
        <w:color w:val="808080"/>
        <w:spacing w:val="16"/>
        <w:sz w:val="15"/>
      </w:rPr>
    </w:pPr>
    <w:r w:rsidRPr="00B80AE4">
      <w:rPr>
        <w:rFonts w:ascii="Verdana" w:hAnsi="Verdana"/>
        <w:color w:val="808080"/>
        <w:spacing w:val="16"/>
        <w:sz w:val="15"/>
      </w:rPr>
      <w:t>COMMONWEALTH OF MASSACHUSETTS · EXECUTIVE OFFICE OF ENERGY &amp; ENVIRONMENTAL AFFAIRS</w:t>
    </w:r>
  </w:p>
  <w:p w14:paraId="032EF415" w14:textId="5802B752" w:rsidR="00565F82" w:rsidRPr="00501494" w:rsidRDefault="00565F82" w:rsidP="0075522B">
    <w:pPr>
      <w:pStyle w:val="Footer"/>
      <w:spacing w:line="220" w:lineRule="atLeast"/>
      <w:rPr>
        <w:rFonts w:ascii="Verdana" w:hAnsi="Verdana"/>
        <w:color w:val="808080"/>
        <w:sz w:val="15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2666677" wp14:editId="2D75A325">
          <wp:simplePos x="0" y="0"/>
          <wp:positionH relativeFrom="column">
            <wp:posOffset>2457450</wp:posOffset>
          </wp:positionH>
          <wp:positionV relativeFrom="paragraph">
            <wp:posOffset>118745</wp:posOffset>
          </wp:positionV>
          <wp:extent cx="314960" cy="396240"/>
          <wp:effectExtent l="19050" t="0" r="8890" b="0"/>
          <wp:wrapNone/>
          <wp:docPr id="4" name="Picture 4" descr="Mass State Seal-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ss State Seal-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32B8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0099F7" wp14:editId="15D99A57">
              <wp:simplePos x="0" y="0"/>
              <wp:positionH relativeFrom="column">
                <wp:posOffset>3137535</wp:posOffset>
              </wp:positionH>
              <wp:positionV relativeFrom="paragraph">
                <wp:posOffset>0</wp:posOffset>
              </wp:positionV>
              <wp:extent cx="3429000" cy="833120"/>
              <wp:effectExtent l="3810" t="0" r="0" b="0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9000" cy="833120"/>
                        <a:chOff x="6381" y="14172"/>
                        <a:chExt cx="5400" cy="1312"/>
                      </a:xfrm>
                    </wpg:grpSpPr>
                    <wps:wsp>
                      <wps:cNvPr id="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381" y="14172"/>
                          <a:ext cx="1440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F42D7" w14:textId="77777777" w:rsidR="00565F82" w:rsidRPr="0092362B" w:rsidRDefault="00565F82" w:rsidP="00537B02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Charles D. Baker</w:t>
                            </w:r>
                          </w:p>
                          <w:p w14:paraId="71540F17" w14:textId="77777777" w:rsidR="00565F82" w:rsidRPr="0092362B" w:rsidRDefault="00565F82" w:rsidP="00537B02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 w:rsidRPr="0092362B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Governor</w:t>
                            </w:r>
                          </w:p>
                          <w:p w14:paraId="40D3CF28" w14:textId="77777777" w:rsidR="00565F82" w:rsidRPr="0092362B" w:rsidRDefault="00565F82" w:rsidP="00537B02">
                            <w:pPr>
                              <w:spacing w:before="140"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Karyn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 xml:space="preserve"> E.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Polito</w:t>
                            </w:r>
                            <w:proofErr w:type="spellEnd"/>
                          </w:p>
                          <w:p w14:paraId="18BEF74B" w14:textId="77777777" w:rsidR="00565F82" w:rsidRPr="0092362B" w:rsidRDefault="00565F82" w:rsidP="00537B02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 w:rsidRPr="0092362B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Lt. Governor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8001" y="14172"/>
                          <a:ext cx="3780" cy="1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3C2C4" w14:textId="77777777" w:rsidR="00565F82" w:rsidRPr="0092362B" w:rsidRDefault="00565F82" w:rsidP="00537B02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Matthew A. Beaton</w:t>
                            </w:r>
                            <w:r w:rsidRPr="0092362B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 xml:space="preserve">, Secretary, </w:t>
                            </w:r>
                            <w:r w:rsidRPr="00B80AE4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 xml:space="preserve">Executive </w:t>
                            </w:r>
                            <w:r w:rsidRPr="00B80AE4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br/>
                              <w:t>Office of Energy &amp; Environmental Affairs</w:t>
                            </w:r>
                          </w:p>
                          <w:p w14:paraId="7233B630" w14:textId="77777777" w:rsidR="00565F82" w:rsidRPr="0092362B" w:rsidRDefault="00565F82" w:rsidP="00537B02">
                            <w:pPr>
                              <w:spacing w:before="140"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Leo Roy</w:t>
                            </w:r>
                            <w:r w:rsidRPr="00443C39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, Commissioner</w:t>
                            </w:r>
                            <w:r w:rsidRPr="00443C39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br/>
                            </w:r>
                            <w:r w:rsidRPr="0092362B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Department of Conservation &amp; Recreation</w:t>
                            </w:r>
                          </w:p>
                          <w:p w14:paraId="44E1393C" w14:textId="77777777" w:rsidR="00565F82" w:rsidRPr="009E5114" w:rsidRDefault="00565F82" w:rsidP="00537B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099F7" id="Group 15" o:spid="_x0000_s1026" style="position:absolute;margin-left:247.05pt;margin-top:0;width:270pt;height:65.6pt;z-index:251658752" coordorigin="6381,14172" coordsize="5400,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6381;top:14172;width:14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<v:textbox inset="0,0,0,0">
                  <w:txbxContent>
                    <w:p w14:paraId="531F42D7" w14:textId="77777777" w:rsidR="00565F82" w:rsidRPr="0092362B" w:rsidRDefault="00565F82" w:rsidP="00537B02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Charles D. Baker</w:t>
                      </w:r>
                    </w:p>
                    <w:p w14:paraId="71540F17" w14:textId="77777777" w:rsidR="00565F82" w:rsidRPr="0092362B" w:rsidRDefault="00565F82" w:rsidP="00537B02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 w:rsidRPr="0092362B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Governor</w:t>
                      </w:r>
                    </w:p>
                    <w:p w14:paraId="40D3CF28" w14:textId="77777777" w:rsidR="00565F82" w:rsidRPr="0092362B" w:rsidRDefault="00565F82" w:rsidP="00537B02">
                      <w:pPr>
                        <w:spacing w:before="140"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Karyn</w:t>
                      </w:r>
                      <w:proofErr w:type="spellEnd"/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 xml:space="preserve"> E. </w:t>
                      </w:r>
                      <w:proofErr w:type="spellStart"/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Polito</w:t>
                      </w:r>
                      <w:proofErr w:type="spellEnd"/>
                    </w:p>
                    <w:p w14:paraId="18BEF74B" w14:textId="77777777" w:rsidR="00565F82" w:rsidRPr="0092362B" w:rsidRDefault="00565F82" w:rsidP="00537B02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 w:rsidRPr="0092362B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Lt. Governor</w:t>
                      </w:r>
                    </w:p>
                  </w:txbxContent>
                </v:textbox>
              </v:shape>
              <v:shape id="Text Box 17" o:spid="_x0000_s1028" type="#_x0000_t202" style="position:absolute;left:8001;top:14172;width:3780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<v:textbox inset="0,0,0,0">
                  <w:txbxContent>
                    <w:p w14:paraId="3463C2C4" w14:textId="77777777" w:rsidR="00565F82" w:rsidRPr="0092362B" w:rsidRDefault="00565F82" w:rsidP="00537B02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Matthew A. Beaton</w:t>
                      </w:r>
                      <w:r w:rsidRPr="0092362B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 xml:space="preserve">, Secretary, </w:t>
                      </w:r>
                      <w:r w:rsidRPr="00B80AE4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 xml:space="preserve">Executive </w:t>
                      </w:r>
                      <w:r w:rsidRPr="00B80AE4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br/>
                        <w:t>Office of Energy &amp; Environmental Affairs</w:t>
                      </w:r>
                    </w:p>
                    <w:p w14:paraId="7233B630" w14:textId="77777777" w:rsidR="00565F82" w:rsidRPr="0092362B" w:rsidRDefault="00565F82" w:rsidP="00537B02">
                      <w:pPr>
                        <w:spacing w:before="140"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Leo Roy</w:t>
                      </w:r>
                      <w:r w:rsidRPr="00443C39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, Commissioner</w:t>
                      </w:r>
                      <w:r w:rsidRPr="00443C39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br/>
                      </w:r>
                      <w:r w:rsidRPr="0092362B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Department of Conservation &amp; Recreation</w:t>
                      </w:r>
                    </w:p>
                    <w:p w14:paraId="44E1393C" w14:textId="77777777" w:rsidR="00565F82" w:rsidRPr="009E5114" w:rsidRDefault="00565F82" w:rsidP="00537B02"/>
                  </w:txbxContent>
                </v:textbox>
              </v:shape>
            </v:group>
          </w:pict>
        </mc:Fallback>
      </mc:AlternateContent>
    </w:r>
    <w:r w:rsidR="0058427E">
      <w:rPr>
        <w:rFonts w:ascii="Verdana" w:hAnsi="Verdana"/>
        <w:color w:val="808080"/>
        <w:sz w:val="15"/>
      </w:rPr>
      <w:t>Kristopher Massini</w:t>
    </w:r>
    <w:r>
      <w:rPr>
        <w:rFonts w:ascii="Verdana" w:hAnsi="Verdana"/>
        <w:color w:val="808080"/>
        <w:sz w:val="15"/>
      </w:rPr>
      <w:t>, Secretary-FLB</w:t>
    </w:r>
  </w:p>
  <w:p w14:paraId="3B567BE8" w14:textId="77777777" w:rsidR="00565F82" w:rsidRPr="00501494" w:rsidRDefault="0058427E" w:rsidP="0075522B">
    <w:pPr>
      <w:pStyle w:val="Footer"/>
      <w:spacing w:line="200" w:lineRule="atLeast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>740 South Street – P.O. Box 1433</w:t>
    </w:r>
  </w:p>
  <w:p w14:paraId="7FDC488C" w14:textId="77777777" w:rsidR="00565F82" w:rsidRPr="00501494" w:rsidRDefault="0058427E" w:rsidP="0075522B">
    <w:pPr>
      <w:pStyle w:val="Footer"/>
      <w:spacing w:line="200" w:lineRule="atLeast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>Pittsfield, MA 01202</w:t>
    </w:r>
  </w:p>
  <w:p w14:paraId="40D82ED3" w14:textId="77777777" w:rsidR="0058427E" w:rsidRDefault="0058427E" w:rsidP="0075522B">
    <w:pPr>
      <w:pStyle w:val="Footer"/>
      <w:spacing w:line="200" w:lineRule="atLeast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>413-442-8928x121</w:t>
    </w:r>
    <w:r w:rsidR="00565F82">
      <w:rPr>
        <w:rFonts w:ascii="Verdana" w:hAnsi="Verdana"/>
        <w:color w:val="808080"/>
        <w:sz w:val="15"/>
      </w:rPr>
      <w:t xml:space="preserve"> Fax: </w:t>
    </w:r>
    <w:r w:rsidRPr="00A21DF6">
      <w:rPr>
        <w:rFonts w:ascii="Verdana" w:hAnsi="Verdana"/>
        <w:color w:val="808080"/>
        <w:sz w:val="15"/>
      </w:rPr>
      <w:t>413-442-5860</w:t>
    </w:r>
  </w:p>
  <w:p w14:paraId="40893A2E" w14:textId="77777777" w:rsidR="0058427E" w:rsidRDefault="0058427E" w:rsidP="0075522B">
    <w:pPr>
      <w:pStyle w:val="Footer"/>
      <w:spacing w:line="200" w:lineRule="atLeast"/>
      <w:rPr>
        <w:rFonts w:ascii="Verdana" w:hAnsi="Verdana"/>
        <w:color w:val="808080"/>
        <w:sz w:val="15"/>
      </w:rPr>
    </w:pPr>
    <w:r w:rsidRPr="0058427E">
      <w:rPr>
        <w:rFonts w:ascii="Verdana" w:hAnsi="Verdana"/>
        <w:color w:val="808080"/>
        <w:sz w:val="15"/>
      </w:rPr>
      <w:t>MAForesterLicensing@MassMail.State.MA.US</w:t>
    </w:r>
  </w:p>
  <w:p w14:paraId="6B89D545" w14:textId="77777777" w:rsidR="00565F82" w:rsidRDefault="00565F82" w:rsidP="0075522B">
    <w:pPr>
      <w:pStyle w:val="Footer"/>
      <w:spacing w:line="200" w:lineRule="atLeast"/>
    </w:pPr>
    <w:r w:rsidRPr="00501494">
      <w:rPr>
        <w:rFonts w:ascii="Verdana" w:hAnsi="Verdana"/>
        <w:color w:val="808080"/>
        <w:sz w:val="15"/>
      </w:rPr>
      <w:t>www.mass.gov/dcr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27F2" w14:textId="77777777" w:rsidR="00297426" w:rsidRDefault="00297426">
      <w:r>
        <w:separator/>
      </w:r>
    </w:p>
  </w:footnote>
  <w:footnote w:type="continuationSeparator" w:id="0">
    <w:p w14:paraId="2601CBCF" w14:textId="77777777" w:rsidR="00297426" w:rsidRDefault="0029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A719" w14:textId="77777777" w:rsidR="00565F82" w:rsidRPr="00E86F3F" w:rsidRDefault="00565F82" w:rsidP="006335B5">
    <w:pPr>
      <w:pStyle w:val="Heading1"/>
      <w:rPr>
        <w:szCs w:val="24"/>
      </w:rPr>
    </w:pPr>
    <w:r w:rsidRPr="00E86F3F">
      <w:rPr>
        <w:szCs w:val="24"/>
      </w:rPr>
      <w:t xml:space="preserve">Forester Licensing Board </w:t>
    </w:r>
  </w:p>
  <w:p w14:paraId="238529A0" w14:textId="40E531B4" w:rsidR="00565F82" w:rsidRDefault="006A4B2D" w:rsidP="006335B5">
    <w:pPr>
      <w:jc w:val="center"/>
    </w:pPr>
    <w:r>
      <w:t xml:space="preserve">Minutes – </w:t>
    </w:r>
    <w:r w:rsidR="00AA32B8">
      <w:t>July 2</w:t>
    </w:r>
    <w:r w:rsidR="006A24D0">
      <w:t>4</w:t>
    </w:r>
    <w:r w:rsidR="00AA32B8" w:rsidRPr="00AA32B8">
      <w:rPr>
        <w:vertAlign w:val="superscript"/>
      </w:rPr>
      <w:t>th</w:t>
    </w:r>
    <w:r w:rsidR="00AF1DD6">
      <w:t>, 2019</w:t>
    </w:r>
  </w:p>
  <w:p w14:paraId="469A93CD" w14:textId="77777777" w:rsidR="00C67E86" w:rsidRDefault="00C67E86" w:rsidP="006335B5">
    <w:pPr>
      <w:jc w:val="center"/>
    </w:pPr>
    <w:r>
      <w:t>DCR – Forestry Field Office</w:t>
    </w:r>
  </w:p>
  <w:p w14:paraId="3324ED8D" w14:textId="77777777" w:rsidR="00565F82" w:rsidRDefault="00565F82" w:rsidP="006335B5">
    <w:pPr>
      <w:jc w:val="center"/>
    </w:pPr>
    <w:r>
      <w:t>Amherst, MA</w:t>
    </w:r>
  </w:p>
  <w:p w14:paraId="2AB9F80A" w14:textId="77777777" w:rsidR="00565F82" w:rsidRDefault="00565F8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ACE12FF" wp14:editId="7EBBB6F2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871855" cy="1033145"/>
          <wp:effectExtent l="19050" t="0" r="4445" b="0"/>
          <wp:wrapNone/>
          <wp:docPr id="3" name="Picture 7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E1446"/>
    <w:multiLevelType w:val="hybridMultilevel"/>
    <w:tmpl w:val="45CC2D24"/>
    <w:lvl w:ilvl="0" w:tplc="F4AC2D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6BFF"/>
    <w:multiLevelType w:val="hybridMultilevel"/>
    <w:tmpl w:val="BBC2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5728D"/>
    <w:multiLevelType w:val="hybridMultilevel"/>
    <w:tmpl w:val="CF629C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E605B"/>
    <w:multiLevelType w:val="hybridMultilevel"/>
    <w:tmpl w:val="A368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AD6E8D"/>
    <w:multiLevelType w:val="hybridMultilevel"/>
    <w:tmpl w:val="9844E66E"/>
    <w:lvl w:ilvl="0" w:tplc="D3589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22780"/>
    <w:multiLevelType w:val="hybridMultilevel"/>
    <w:tmpl w:val="D8E20358"/>
    <w:lvl w:ilvl="0" w:tplc="F4AC2D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34E06"/>
    <w:multiLevelType w:val="hybridMultilevel"/>
    <w:tmpl w:val="5BAADB88"/>
    <w:lvl w:ilvl="0" w:tplc="8A4CF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F7874"/>
    <w:multiLevelType w:val="hybridMultilevel"/>
    <w:tmpl w:val="9EBE5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707582"/>
    <w:multiLevelType w:val="hybridMultilevel"/>
    <w:tmpl w:val="9602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D9A"/>
    <w:rsid w:val="00010011"/>
    <w:rsid w:val="00012192"/>
    <w:rsid w:val="00014C55"/>
    <w:rsid w:val="000266F6"/>
    <w:rsid w:val="000277A2"/>
    <w:rsid w:val="00033B3E"/>
    <w:rsid w:val="00037160"/>
    <w:rsid w:val="00042B66"/>
    <w:rsid w:val="000519F0"/>
    <w:rsid w:val="00065F2A"/>
    <w:rsid w:val="00082BDF"/>
    <w:rsid w:val="00083A27"/>
    <w:rsid w:val="000841BD"/>
    <w:rsid w:val="000A25A0"/>
    <w:rsid w:val="000A2A14"/>
    <w:rsid w:val="000B09C3"/>
    <w:rsid w:val="000B1438"/>
    <w:rsid w:val="000B18AE"/>
    <w:rsid w:val="000B4905"/>
    <w:rsid w:val="000B7AE3"/>
    <w:rsid w:val="000C0819"/>
    <w:rsid w:val="000C12E8"/>
    <w:rsid w:val="000C1BAD"/>
    <w:rsid w:val="000C30CC"/>
    <w:rsid w:val="000C317C"/>
    <w:rsid w:val="000C517F"/>
    <w:rsid w:val="000C7978"/>
    <w:rsid w:val="000D23F6"/>
    <w:rsid w:val="000D383B"/>
    <w:rsid w:val="000D4BF2"/>
    <w:rsid w:val="000E0A18"/>
    <w:rsid w:val="000E34ED"/>
    <w:rsid w:val="000F5E28"/>
    <w:rsid w:val="0010549E"/>
    <w:rsid w:val="00105CA0"/>
    <w:rsid w:val="001067CE"/>
    <w:rsid w:val="001118B3"/>
    <w:rsid w:val="00130822"/>
    <w:rsid w:val="00142F6B"/>
    <w:rsid w:val="00144434"/>
    <w:rsid w:val="0015259B"/>
    <w:rsid w:val="001552BF"/>
    <w:rsid w:val="0015577C"/>
    <w:rsid w:val="00156B35"/>
    <w:rsid w:val="001600C4"/>
    <w:rsid w:val="00161B8B"/>
    <w:rsid w:val="00162A7E"/>
    <w:rsid w:val="00163E0D"/>
    <w:rsid w:val="00184075"/>
    <w:rsid w:val="001934C5"/>
    <w:rsid w:val="001974E8"/>
    <w:rsid w:val="00197FB9"/>
    <w:rsid w:val="001A4FCD"/>
    <w:rsid w:val="001B2EC8"/>
    <w:rsid w:val="001D0E7C"/>
    <w:rsid w:val="001F125A"/>
    <w:rsid w:val="001F2FCB"/>
    <w:rsid w:val="00200BDD"/>
    <w:rsid w:val="00201661"/>
    <w:rsid w:val="00201870"/>
    <w:rsid w:val="00204000"/>
    <w:rsid w:val="00204009"/>
    <w:rsid w:val="00204B17"/>
    <w:rsid w:val="00207E22"/>
    <w:rsid w:val="002166FD"/>
    <w:rsid w:val="00217CE7"/>
    <w:rsid w:val="00235FB5"/>
    <w:rsid w:val="0024175A"/>
    <w:rsid w:val="002421C1"/>
    <w:rsid w:val="00243EBC"/>
    <w:rsid w:val="00244031"/>
    <w:rsid w:val="002450C8"/>
    <w:rsid w:val="00251B19"/>
    <w:rsid w:val="002530A5"/>
    <w:rsid w:val="00254300"/>
    <w:rsid w:val="00271A51"/>
    <w:rsid w:val="00293DD2"/>
    <w:rsid w:val="00297426"/>
    <w:rsid w:val="002A4134"/>
    <w:rsid w:val="002B59E0"/>
    <w:rsid w:val="002D1D62"/>
    <w:rsid w:val="002D7A9C"/>
    <w:rsid w:val="002E2992"/>
    <w:rsid w:val="002E2B28"/>
    <w:rsid w:val="002E77A9"/>
    <w:rsid w:val="002F561E"/>
    <w:rsid w:val="002F7BF4"/>
    <w:rsid w:val="00300E2F"/>
    <w:rsid w:val="00303F6C"/>
    <w:rsid w:val="00304B1E"/>
    <w:rsid w:val="00305933"/>
    <w:rsid w:val="003153A1"/>
    <w:rsid w:val="0031548C"/>
    <w:rsid w:val="00323B2A"/>
    <w:rsid w:val="0034259B"/>
    <w:rsid w:val="00356066"/>
    <w:rsid w:val="0036124C"/>
    <w:rsid w:val="00363DBC"/>
    <w:rsid w:val="00364EAD"/>
    <w:rsid w:val="00374B3D"/>
    <w:rsid w:val="003801F1"/>
    <w:rsid w:val="003824FA"/>
    <w:rsid w:val="0038350E"/>
    <w:rsid w:val="003956E6"/>
    <w:rsid w:val="003A1BCD"/>
    <w:rsid w:val="003A5EB3"/>
    <w:rsid w:val="003B3864"/>
    <w:rsid w:val="003B61C9"/>
    <w:rsid w:val="003D358C"/>
    <w:rsid w:val="003E16BF"/>
    <w:rsid w:val="003E1846"/>
    <w:rsid w:val="003E5180"/>
    <w:rsid w:val="003E7162"/>
    <w:rsid w:val="003F4307"/>
    <w:rsid w:val="00401098"/>
    <w:rsid w:val="004020DD"/>
    <w:rsid w:val="004026FF"/>
    <w:rsid w:val="004032B8"/>
    <w:rsid w:val="00403A58"/>
    <w:rsid w:val="0041369B"/>
    <w:rsid w:val="00414F76"/>
    <w:rsid w:val="00446E6B"/>
    <w:rsid w:val="004533E0"/>
    <w:rsid w:val="004706E8"/>
    <w:rsid w:val="00473ED3"/>
    <w:rsid w:val="00483499"/>
    <w:rsid w:val="004A5EBC"/>
    <w:rsid w:val="004B1A8D"/>
    <w:rsid w:val="004D60A1"/>
    <w:rsid w:val="004E0854"/>
    <w:rsid w:val="004E15F4"/>
    <w:rsid w:val="004F3461"/>
    <w:rsid w:val="004F5E60"/>
    <w:rsid w:val="00537B02"/>
    <w:rsid w:val="00541EEB"/>
    <w:rsid w:val="00563547"/>
    <w:rsid w:val="00565F82"/>
    <w:rsid w:val="00584048"/>
    <w:rsid w:val="0058427E"/>
    <w:rsid w:val="00594F38"/>
    <w:rsid w:val="0059551E"/>
    <w:rsid w:val="005B5F6F"/>
    <w:rsid w:val="005C119E"/>
    <w:rsid w:val="005D0CCD"/>
    <w:rsid w:val="005E162C"/>
    <w:rsid w:val="005E2984"/>
    <w:rsid w:val="005F4D4A"/>
    <w:rsid w:val="00600555"/>
    <w:rsid w:val="00600A5E"/>
    <w:rsid w:val="00600AC7"/>
    <w:rsid w:val="00601289"/>
    <w:rsid w:val="00613494"/>
    <w:rsid w:val="00614345"/>
    <w:rsid w:val="006210ED"/>
    <w:rsid w:val="00621AE7"/>
    <w:rsid w:val="00622DEC"/>
    <w:rsid w:val="006335B5"/>
    <w:rsid w:val="00634E25"/>
    <w:rsid w:val="00641C19"/>
    <w:rsid w:val="00642892"/>
    <w:rsid w:val="00650C9B"/>
    <w:rsid w:val="0065354B"/>
    <w:rsid w:val="00662A0B"/>
    <w:rsid w:val="00664100"/>
    <w:rsid w:val="00664B3A"/>
    <w:rsid w:val="006661D3"/>
    <w:rsid w:val="00675546"/>
    <w:rsid w:val="006802DA"/>
    <w:rsid w:val="00681A1E"/>
    <w:rsid w:val="00682C4F"/>
    <w:rsid w:val="00685768"/>
    <w:rsid w:val="00686115"/>
    <w:rsid w:val="00690E65"/>
    <w:rsid w:val="0069126F"/>
    <w:rsid w:val="006A04FF"/>
    <w:rsid w:val="006A24D0"/>
    <w:rsid w:val="006A4B2D"/>
    <w:rsid w:val="006A535D"/>
    <w:rsid w:val="006B120F"/>
    <w:rsid w:val="006B1903"/>
    <w:rsid w:val="006B4E97"/>
    <w:rsid w:val="006B5252"/>
    <w:rsid w:val="006C255B"/>
    <w:rsid w:val="006D1196"/>
    <w:rsid w:val="006E1B82"/>
    <w:rsid w:val="006F39C2"/>
    <w:rsid w:val="007000BB"/>
    <w:rsid w:val="00701C8B"/>
    <w:rsid w:val="0070208E"/>
    <w:rsid w:val="00710D9A"/>
    <w:rsid w:val="00715AA0"/>
    <w:rsid w:val="007210D8"/>
    <w:rsid w:val="00722AD4"/>
    <w:rsid w:val="00723612"/>
    <w:rsid w:val="00724964"/>
    <w:rsid w:val="00726F45"/>
    <w:rsid w:val="00727FEA"/>
    <w:rsid w:val="00753D2C"/>
    <w:rsid w:val="0075522B"/>
    <w:rsid w:val="00760AE3"/>
    <w:rsid w:val="00764E90"/>
    <w:rsid w:val="00767405"/>
    <w:rsid w:val="007A5002"/>
    <w:rsid w:val="007C500B"/>
    <w:rsid w:val="007D25DF"/>
    <w:rsid w:val="007D2F38"/>
    <w:rsid w:val="007E1FE6"/>
    <w:rsid w:val="007E4AC4"/>
    <w:rsid w:val="007E7E45"/>
    <w:rsid w:val="007F38AF"/>
    <w:rsid w:val="007F55EC"/>
    <w:rsid w:val="008031CF"/>
    <w:rsid w:val="0080392F"/>
    <w:rsid w:val="00806248"/>
    <w:rsid w:val="00811445"/>
    <w:rsid w:val="0081388F"/>
    <w:rsid w:val="00820C1E"/>
    <w:rsid w:val="00822359"/>
    <w:rsid w:val="00826B2A"/>
    <w:rsid w:val="00830D0C"/>
    <w:rsid w:val="008327DE"/>
    <w:rsid w:val="0083680D"/>
    <w:rsid w:val="008402D0"/>
    <w:rsid w:val="0085316D"/>
    <w:rsid w:val="008545C4"/>
    <w:rsid w:val="00855ACE"/>
    <w:rsid w:val="00855EA6"/>
    <w:rsid w:val="00856CF5"/>
    <w:rsid w:val="00856F79"/>
    <w:rsid w:val="00857B26"/>
    <w:rsid w:val="00867045"/>
    <w:rsid w:val="00871649"/>
    <w:rsid w:val="00876DA4"/>
    <w:rsid w:val="00892FE6"/>
    <w:rsid w:val="00893C4B"/>
    <w:rsid w:val="00895FFD"/>
    <w:rsid w:val="008B31FB"/>
    <w:rsid w:val="008C6C31"/>
    <w:rsid w:val="008F11AB"/>
    <w:rsid w:val="008F2ADE"/>
    <w:rsid w:val="008F56FE"/>
    <w:rsid w:val="008F599D"/>
    <w:rsid w:val="0090019C"/>
    <w:rsid w:val="00911428"/>
    <w:rsid w:val="00911F37"/>
    <w:rsid w:val="00912B3A"/>
    <w:rsid w:val="00914395"/>
    <w:rsid w:val="00915953"/>
    <w:rsid w:val="00922A3B"/>
    <w:rsid w:val="00924ED3"/>
    <w:rsid w:val="00927224"/>
    <w:rsid w:val="009277C9"/>
    <w:rsid w:val="00944D4B"/>
    <w:rsid w:val="00953BAC"/>
    <w:rsid w:val="00953CB0"/>
    <w:rsid w:val="00971914"/>
    <w:rsid w:val="00976C38"/>
    <w:rsid w:val="00983644"/>
    <w:rsid w:val="00984020"/>
    <w:rsid w:val="009B20A1"/>
    <w:rsid w:val="009B6388"/>
    <w:rsid w:val="009C2FE8"/>
    <w:rsid w:val="009C76B2"/>
    <w:rsid w:val="009D4A01"/>
    <w:rsid w:val="009E4A7A"/>
    <w:rsid w:val="009E5114"/>
    <w:rsid w:val="009E562E"/>
    <w:rsid w:val="009E6851"/>
    <w:rsid w:val="009F0018"/>
    <w:rsid w:val="009F2652"/>
    <w:rsid w:val="009F35E9"/>
    <w:rsid w:val="00A227DB"/>
    <w:rsid w:val="00A33329"/>
    <w:rsid w:val="00A34C5B"/>
    <w:rsid w:val="00A34C83"/>
    <w:rsid w:val="00A3516B"/>
    <w:rsid w:val="00A36546"/>
    <w:rsid w:val="00A474A5"/>
    <w:rsid w:val="00A529D0"/>
    <w:rsid w:val="00A61989"/>
    <w:rsid w:val="00A61CFB"/>
    <w:rsid w:val="00A64B96"/>
    <w:rsid w:val="00A67B95"/>
    <w:rsid w:val="00A755DE"/>
    <w:rsid w:val="00A83B2B"/>
    <w:rsid w:val="00A9591F"/>
    <w:rsid w:val="00A964DA"/>
    <w:rsid w:val="00A97B4C"/>
    <w:rsid w:val="00AA32B8"/>
    <w:rsid w:val="00AB48CD"/>
    <w:rsid w:val="00AB6AEC"/>
    <w:rsid w:val="00AC54C3"/>
    <w:rsid w:val="00AD2833"/>
    <w:rsid w:val="00AD2CBD"/>
    <w:rsid w:val="00AD3745"/>
    <w:rsid w:val="00AD7B63"/>
    <w:rsid w:val="00AE4B8A"/>
    <w:rsid w:val="00AE610B"/>
    <w:rsid w:val="00AF0EA7"/>
    <w:rsid w:val="00AF1DD6"/>
    <w:rsid w:val="00AF5F4D"/>
    <w:rsid w:val="00B06450"/>
    <w:rsid w:val="00B1095E"/>
    <w:rsid w:val="00B30568"/>
    <w:rsid w:val="00B40FFE"/>
    <w:rsid w:val="00B52A1A"/>
    <w:rsid w:val="00B738B7"/>
    <w:rsid w:val="00B86DA6"/>
    <w:rsid w:val="00B90FB0"/>
    <w:rsid w:val="00BB04D9"/>
    <w:rsid w:val="00BC3960"/>
    <w:rsid w:val="00BC5AE5"/>
    <w:rsid w:val="00BD0432"/>
    <w:rsid w:val="00BD0866"/>
    <w:rsid w:val="00BD42E2"/>
    <w:rsid w:val="00BD4BB9"/>
    <w:rsid w:val="00BE0FAA"/>
    <w:rsid w:val="00BF27CE"/>
    <w:rsid w:val="00BF2DC2"/>
    <w:rsid w:val="00BF41F5"/>
    <w:rsid w:val="00BF41FA"/>
    <w:rsid w:val="00C019D5"/>
    <w:rsid w:val="00C0690E"/>
    <w:rsid w:val="00C16F62"/>
    <w:rsid w:val="00C20CD2"/>
    <w:rsid w:val="00C22F60"/>
    <w:rsid w:val="00C35D5D"/>
    <w:rsid w:val="00C4188F"/>
    <w:rsid w:val="00C45766"/>
    <w:rsid w:val="00C507AB"/>
    <w:rsid w:val="00C5525A"/>
    <w:rsid w:val="00C60428"/>
    <w:rsid w:val="00C66175"/>
    <w:rsid w:val="00C67E86"/>
    <w:rsid w:val="00C83CFE"/>
    <w:rsid w:val="00C879C9"/>
    <w:rsid w:val="00C904E7"/>
    <w:rsid w:val="00C942D9"/>
    <w:rsid w:val="00C9676D"/>
    <w:rsid w:val="00C96852"/>
    <w:rsid w:val="00CC11ED"/>
    <w:rsid w:val="00CC266B"/>
    <w:rsid w:val="00CC2D09"/>
    <w:rsid w:val="00CC4FFD"/>
    <w:rsid w:val="00CD7510"/>
    <w:rsid w:val="00CE546A"/>
    <w:rsid w:val="00CF28D3"/>
    <w:rsid w:val="00D0523B"/>
    <w:rsid w:val="00D16A39"/>
    <w:rsid w:val="00D22FD8"/>
    <w:rsid w:val="00D31555"/>
    <w:rsid w:val="00D40A92"/>
    <w:rsid w:val="00D478DE"/>
    <w:rsid w:val="00D50DFA"/>
    <w:rsid w:val="00D576DE"/>
    <w:rsid w:val="00D64085"/>
    <w:rsid w:val="00D6715D"/>
    <w:rsid w:val="00D752F3"/>
    <w:rsid w:val="00D767C1"/>
    <w:rsid w:val="00D77812"/>
    <w:rsid w:val="00D811B5"/>
    <w:rsid w:val="00D84F03"/>
    <w:rsid w:val="00D909F8"/>
    <w:rsid w:val="00D9541C"/>
    <w:rsid w:val="00DB608A"/>
    <w:rsid w:val="00DC00F3"/>
    <w:rsid w:val="00DE61BF"/>
    <w:rsid w:val="00DE728D"/>
    <w:rsid w:val="00DF4143"/>
    <w:rsid w:val="00E22C76"/>
    <w:rsid w:val="00E236B3"/>
    <w:rsid w:val="00E377AF"/>
    <w:rsid w:val="00E37F31"/>
    <w:rsid w:val="00E43EC0"/>
    <w:rsid w:val="00E5615F"/>
    <w:rsid w:val="00E6311A"/>
    <w:rsid w:val="00E648F1"/>
    <w:rsid w:val="00E64F50"/>
    <w:rsid w:val="00E67DBE"/>
    <w:rsid w:val="00E73168"/>
    <w:rsid w:val="00E85385"/>
    <w:rsid w:val="00E93FEE"/>
    <w:rsid w:val="00EA0469"/>
    <w:rsid w:val="00EA0C82"/>
    <w:rsid w:val="00EC451F"/>
    <w:rsid w:val="00EC579F"/>
    <w:rsid w:val="00ED235B"/>
    <w:rsid w:val="00EE2BC7"/>
    <w:rsid w:val="00EE4280"/>
    <w:rsid w:val="00EE4E72"/>
    <w:rsid w:val="00EF0C00"/>
    <w:rsid w:val="00EF318D"/>
    <w:rsid w:val="00EF571B"/>
    <w:rsid w:val="00F16BA5"/>
    <w:rsid w:val="00F233A9"/>
    <w:rsid w:val="00F3151A"/>
    <w:rsid w:val="00F36686"/>
    <w:rsid w:val="00F374BE"/>
    <w:rsid w:val="00F4138E"/>
    <w:rsid w:val="00F41825"/>
    <w:rsid w:val="00F41CE8"/>
    <w:rsid w:val="00F472AA"/>
    <w:rsid w:val="00F518B8"/>
    <w:rsid w:val="00F569B3"/>
    <w:rsid w:val="00F661F1"/>
    <w:rsid w:val="00F85A88"/>
    <w:rsid w:val="00F90507"/>
    <w:rsid w:val="00F91372"/>
    <w:rsid w:val="00F928EF"/>
    <w:rsid w:val="00F970D5"/>
    <w:rsid w:val="00FA1E42"/>
    <w:rsid w:val="00FA78F5"/>
    <w:rsid w:val="00FB2853"/>
    <w:rsid w:val="00FD110F"/>
    <w:rsid w:val="00F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F5C442"/>
  <w15:docId w15:val="{53E16D4F-7708-464D-85A4-8C656972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B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35B5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4B25"/>
    <w:pPr>
      <w:tabs>
        <w:tab w:val="center" w:pos="4320"/>
        <w:tab w:val="right" w:pos="8640"/>
      </w:tabs>
    </w:pPr>
    <w:rPr>
      <w:rFonts w:ascii="Courier" w:hAnsi="Courier"/>
      <w:szCs w:val="20"/>
    </w:rPr>
  </w:style>
  <w:style w:type="paragraph" w:styleId="Footer">
    <w:name w:val="footer"/>
    <w:basedOn w:val="Normal"/>
    <w:semiHidden/>
    <w:rsid w:val="000B4B25"/>
    <w:pPr>
      <w:tabs>
        <w:tab w:val="center" w:pos="4320"/>
        <w:tab w:val="right" w:pos="8640"/>
      </w:tabs>
    </w:pPr>
    <w:rPr>
      <w:rFonts w:ascii="Courier" w:hAnsi="Courier"/>
      <w:szCs w:val="20"/>
    </w:rPr>
  </w:style>
  <w:style w:type="paragraph" w:styleId="BalloonText">
    <w:name w:val="Balloon Text"/>
    <w:basedOn w:val="Normal"/>
    <w:semiHidden/>
    <w:rsid w:val="000B4B25"/>
    <w:rPr>
      <w:rFonts w:ascii="Lucida Grande" w:hAnsi="Lucida Grande"/>
      <w:sz w:val="18"/>
      <w:szCs w:val="18"/>
    </w:rPr>
  </w:style>
  <w:style w:type="paragraph" w:styleId="E-mailSignature">
    <w:name w:val="E-mail Signature"/>
    <w:basedOn w:val="Normal"/>
    <w:rsid w:val="00C16F62"/>
  </w:style>
  <w:style w:type="character" w:customStyle="1" w:styleId="style17">
    <w:name w:val="style17"/>
    <w:basedOn w:val="DefaultParagraphFont"/>
    <w:rsid w:val="000C317C"/>
  </w:style>
  <w:style w:type="character" w:customStyle="1" w:styleId="HeaderChar">
    <w:name w:val="Header Char"/>
    <w:basedOn w:val="DefaultParagraphFont"/>
    <w:link w:val="Header"/>
    <w:uiPriority w:val="99"/>
    <w:rsid w:val="00EE4E72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AF0EA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335B5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DF4143"/>
    <w:rPr>
      <w:color w:val="0000FF"/>
      <w:u w:val="single"/>
    </w:rPr>
  </w:style>
  <w:style w:type="table" w:styleId="TableGrid">
    <w:name w:val="Table Grid"/>
    <w:basedOn w:val="TableNormal"/>
    <w:rsid w:val="0029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ilmot\AppData\Local\Microsoft\Windows\Temporary%20Internet%20Files\Content.Outlook\2KFWU92T\2015%20Bost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849ED-EE4A-430A-8401-5F45FAF2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Boston Letterhead</Template>
  <TotalTime>3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15, 2005</vt:lpstr>
    </vt:vector>
  </TitlesOfParts>
  <Company>Mass Dept Conservation and Recreation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15, 2005</dc:title>
  <dc:creator>rwilmot</dc:creator>
  <cp:lastModifiedBy>Massini, Kris (DCR)</cp:lastModifiedBy>
  <cp:revision>3</cp:revision>
  <cp:lastPrinted>2019-06-11T13:11:00Z</cp:lastPrinted>
  <dcterms:created xsi:type="dcterms:W3CDTF">2019-07-29T17:10:00Z</dcterms:created>
  <dcterms:modified xsi:type="dcterms:W3CDTF">2019-08-19T18:06:00Z</dcterms:modified>
</cp:coreProperties>
</file>