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E74" w14:textId="72ADF5A8" w:rsidR="00C9117F" w:rsidRPr="00DE2652" w:rsidRDefault="00C9117F" w:rsidP="006921A0">
      <w:pPr>
        <w:pStyle w:val="Heading1"/>
        <w:rPr>
          <w:rFonts w:cstheme="minorHAnsi"/>
        </w:rPr>
      </w:pPr>
      <w:r w:rsidRPr="00DE2652">
        <w:rPr>
          <w:rFonts w:cstheme="minorHAnsi"/>
        </w:rPr>
        <w:t>FY2</w:t>
      </w:r>
      <w:r w:rsidR="00DE2652" w:rsidRPr="00DE2652">
        <w:rPr>
          <w:rFonts w:cstheme="minorHAnsi"/>
        </w:rPr>
        <w:t>6</w:t>
      </w:r>
      <w:r w:rsidRPr="00DE2652">
        <w:rPr>
          <w:rFonts w:cstheme="minorHAnsi"/>
        </w:rPr>
        <w:t xml:space="preserve"> Municipal ADA Improvement Grant Award Recipients</w:t>
      </w:r>
    </w:p>
    <w:p w14:paraId="12A20A5E" w14:textId="1279034D" w:rsidR="00C9117F" w:rsidRPr="00DE2652" w:rsidRDefault="00C9117F" w:rsidP="006921A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2652">
        <w:rPr>
          <w:rFonts w:cstheme="minorHAnsi"/>
          <w:sz w:val="24"/>
          <w:szCs w:val="24"/>
        </w:rPr>
        <w:t>Total awarded: $</w:t>
      </w:r>
      <w:r w:rsidR="00DE2652" w:rsidRPr="00DE2652">
        <w:rPr>
          <w:rFonts w:cstheme="minorHAnsi"/>
          <w:sz w:val="24"/>
          <w:szCs w:val="24"/>
        </w:rPr>
        <w:t>5,909,815.6</w:t>
      </w:r>
      <w:r w:rsidR="00DE2652">
        <w:rPr>
          <w:rFonts w:cstheme="minorHAnsi"/>
          <w:sz w:val="24"/>
          <w:szCs w:val="24"/>
        </w:rPr>
        <w:t>5</w:t>
      </w:r>
    </w:p>
    <w:p w14:paraId="05A23DE0" w14:textId="5074C09B" w:rsidR="006921A0" w:rsidRPr="00DE2652" w:rsidRDefault="00C9117F" w:rsidP="006921A0">
      <w:pPr>
        <w:spacing w:line="240" w:lineRule="auto"/>
        <w:jc w:val="center"/>
        <w:rPr>
          <w:rFonts w:cstheme="minorHAnsi"/>
          <w:sz w:val="24"/>
          <w:szCs w:val="24"/>
        </w:rPr>
      </w:pPr>
      <w:r w:rsidRPr="00DE2652">
        <w:rPr>
          <w:rFonts w:cstheme="minorHAnsi"/>
          <w:sz w:val="24"/>
          <w:szCs w:val="24"/>
        </w:rPr>
        <w:t xml:space="preserve">Total awards: </w:t>
      </w:r>
      <w:r w:rsidR="00DE2652">
        <w:rPr>
          <w:rFonts w:cstheme="minorHAnsi"/>
          <w:sz w:val="24"/>
          <w:szCs w:val="24"/>
        </w:rPr>
        <w:t>86</w:t>
      </w:r>
      <w:r w:rsidRPr="00DE2652">
        <w:rPr>
          <w:rFonts w:cstheme="minorHAnsi"/>
          <w:sz w:val="24"/>
          <w:szCs w:val="24"/>
        </w:rPr>
        <w:t xml:space="preserve"> (</w:t>
      </w:r>
      <w:r w:rsidR="00DE2652">
        <w:rPr>
          <w:rFonts w:cstheme="minorHAnsi"/>
          <w:sz w:val="24"/>
          <w:szCs w:val="24"/>
        </w:rPr>
        <w:t>33</w:t>
      </w:r>
      <w:r w:rsidRPr="00DE2652">
        <w:rPr>
          <w:rFonts w:cstheme="minorHAnsi"/>
          <w:sz w:val="24"/>
          <w:szCs w:val="24"/>
        </w:rPr>
        <w:t xml:space="preserve"> planning grants, </w:t>
      </w:r>
      <w:r w:rsidR="00DE2652">
        <w:rPr>
          <w:rFonts w:cstheme="minorHAnsi"/>
          <w:sz w:val="24"/>
          <w:szCs w:val="24"/>
        </w:rPr>
        <w:t>53</w:t>
      </w:r>
      <w:r w:rsidRPr="00DE2652">
        <w:rPr>
          <w:rFonts w:cstheme="minorHAnsi"/>
          <w:sz w:val="24"/>
          <w:szCs w:val="24"/>
        </w:rPr>
        <w:t xml:space="preserve"> project grants)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73"/>
        <w:gridCol w:w="3071"/>
        <w:gridCol w:w="2506"/>
      </w:tblGrid>
      <w:tr w:rsidR="00C9117F" w:rsidRPr="00DE2652" w14:paraId="388D9DA7" w14:textId="77777777" w:rsidTr="00DE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6D74864C" w14:textId="41DF630A" w:rsidR="00C9117F" w:rsidRPr="00DE2652" w:rsidRDefault="00C9117F" w:rsidP="004D4B29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0" w:name="_Hlk215834713"/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Municipality</w:t>
            </w:r>
            <w:r w:rsid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/Applicant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2A50FCC2" w14:textId="763019A0" w:rsidR="00C9117F" w:rsidRPr="00DE2652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Grant Type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7FFD6EB9" w14:textId="2DBBD3DB" w:rsidR="00C9117F" w:rsidRPr="00DE2652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Award</w:t>
            </w:r>
          </w:p>
        </w:tc>
      </w:tr>
      <w:tr w:rsidR="00DE2652" w:rsidRPr="00DE2652" w14:paraId="45C64938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E4C3320" w14:textId="577E5AB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Abington</w:t>
            </w:r>
          </w:p>
        </w:tc>
        <w:tc>
          <w:tcPr>
            <w:tcW w:w="1642" w:type="pct"/>
            <w:noWrap/>
            <w:hideMark/>
          </w:tcPr>
          <w:p w14:paraId="3C521AB5" w14:textId="7ECBA50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34D7618E" w14:textId="1600EA8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4F972B42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2F3D1DE" w14:textId="4D92459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Adams</w:t>
            </w:r>
          </w:p>
        </w:tc>
        <w:tc>
          <w:tcPr>
            <w:tcW w:w="1642" w:type="pct"/>
            <w:noWrap/>
            <w:hideMark/>
          </w:tcPr>
          <w:p w14:paraId="3EC71A66" w14:textId="0996E52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74C9258" w14:textId="750FDCA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$56,000.00 </w:t>
            </w:r>
          </w:p>
        </w:tc>
      </w:tr>
      <w:tr w:rsidR="00DE2652" w:rsidRPr="00DE2652" w14:paraId="47B0D5EE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5637564" w14:textId="78C6869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Amherst</w:t>
            </w:r>
          </w:p>
        </w:tc>
        <w:tc>
          <w:tcPr>
            <w:tcW w:w="1642" w:type="pct"/>
            <w:noWrap/>
            <w:hideMark/>
          </w:tcPr>
          <w:p w14:paraId="039B652F" w14:textId="47007F8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B856641" w14:textId="66AF4E5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$150,000.00 </w:t>
            </w:r>
          </w:p>
        </w:tc>
      </w:tr>
      <w:tr w:rsidR="00DE2652" w:rsidRPr="00DE2652" w14:paraId="49B5FE9F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60BF149" w14:textId="0521CDC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Arlington</w:t>
            </w:r>
          </w:p>
        </w:tc>
        <w:tc>
          <w:tcPr>
            <w:tcW w:w="1642" w:type="pct"/>
            <w:noWrap/>
            <w:hideMark/>
          </w:tcPr>
          <w:p w14:paraId="733477F3" w14:textId="1163DCB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EEA9DD6" w14:textId="6A8FDF9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$25,000.00</w:t>
            </w:r>
          </w:p>
        </w:tc>
      </w:tr>
      <w:tr w:rsidR="00DE2652" w:rsidRPr="00DE2652" w14:paraId="5099AAC9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5F5F878" w14:textId="2731D58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Athol</w:t>
            </w:r>
          </w:p>
        </w:tc>
        <w:tc>
          <w:tcPr>
            <w:tcW w:w="1642" w:type="pct"/>
            <w:noWrap/>
            <w:hideMark/>
          </w:tcPr>
          <w:p w14:paraId="284A0436" w14:textId="385E3A7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A9065AF" w14:textId="79616FC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$248,840.82 </w:t>
            </w:r>
          </w:p>
        </w:tc>
      </w:tr>
      <w:tr w:rsidR="00DE2652" w:rsidRPr="00DE2652" w14:paraId="2344973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239D469" w14:textId="73E88019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Belchertown</w:t>
            </w:r>
          </w:p>
        </w:tc>
        <w:tc>
          <w:tcPr>
            <w:tcW w:w="1642" w:type="pct"/>
            <w:noWrap/>
            <w:hideMark/>
          </w:tcPr>
          <w:p w14:paraId="6F968F7E" w14:textId="1309D71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7E0BBC52" w14:textId="4D23680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$66,150.00 </w:t>
            </w:r>
          </w:p>
        </w:tc>
      </w:tr>
      <w:tr w:rsidR="00DE2652" w:rsidRPr="00DE2652" w14:paraId="7FC5BB3E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96900F4" w14:textId="4D33E80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6C56556C" w14:textId="72222B7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71806B2" w14:textId="4B1E34C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$9,500.00 </w:t>
            </w:r>
          </w:p>
        </w:tc>
      </w:tr>
      <w:tr w:rsidR="00DE2652" w:rsidRPr="00DE2652" w14:paraId="39884A39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FAD3EE5" w14:textId="51B0D84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Boston</w:t>
            </w:r>
          </w:p>
        </w:tc>
        <w:tc>
          <w:tcPr>
            <w:tcW w:w="1642" w:type="pct"/>
            <w:noWrap/>
            <w:hideMark/>
          </w:tcPr>
          <w:p w14:paraId="1452BD52" w14:textId="3396C1FF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4535BC5E" w14:textId="5BFAE91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0A2FEB5D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C945203" w14:textId="415ADC4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Brookline</w:t>
            </w:r>
          </w:p>
        </w:tc>
        <w:tc>
          <w:tcPr>
            <w:tcW w:w="1642" w:type="pct"/>
            <w:noWrap/>
            <w:hideMark/>
          </w:tcPr>
          <w:p w14:paraId="211B06BF" w14:textId="27E1F5F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4DE9612" w14:textId="38650C9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$49,852.80 </w:t>
            </w:r>
          </w:p>
        </w:tc>
      </w:tr>
      <w:tr w:rsidR="00DE2652" w:rsidRPr="00DE2652" w14:paraId="224063FF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B64F273" w14:textId="68CA63F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Cambridge Public Schools</w:t>
            </w:r>
          </w:p>
        </w:tc>
        <w:tc>
          <w:tcPr>
            <w:tcW w:w="1642" w:type="pct"/>
            <w:noWrap/>
            <w:hideMark/>
          </w:tcPr>
          <w:p w14:paraId="1AB6114D" w14:textId="5D8EC2B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5C283A0" w14:textId="229EB06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$185,248.00 </w:t>
            </w:r>
          </w:p>
        </w:tc>
      </w:tr>
      <w:tr w:rsidR="00DE2652" w:rsidRPr="00DE2652" w14:paraId="1BE6C609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49036F" w14:textId="4EA9FFE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Carlisle</w:t>
            </w:r>
          </w:p>
        </w:tc>
        <w:tc>
          <w:tcPr>
            <w:tcW w:w="1642" w:type="pct"/>
            <w:noWrap/>
            <w:hideMark/>
          </w:tcPr>
          <w:p w14:paraId="5B156BF9" w14:textId="1E77EAB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5FDC2791" w14:textId="02DE003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11EDF692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F48115F" w14:textId="34915E6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Chelmsford</w:t>
            </w:r>
          </w:p>
        </w:tc>
        <w:tc>
          <w:tcPr>
            <w:tcW w:w="1642" w:type="pct"/>
            <w:noWrap/>
            <w:hideMark/>
          </w:tcPr>
          <w:p w14:paraId="0ACF5C01" w14:textId="469E20F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0095AD1" w14:textId="7AF35E34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$65,000.00 </w:t>
            </w:r>
          </w:p>
        </w:tc>
      </w:tr>
      <w:tr w:rsidR="00DE2652" w:rsidRPr="00DE2652" w14:paraId="0436AED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118EF11" w14:textId="6115420D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Clarksburg</w:t>
            </w:r>
          </w:p>
        </w:tc>
        <w:tc>
          <w:tcPr>
            <w:tcW w:w="1642" w:type="pct"/>
            <w:noWrap/>
            <w:hideMark/>
          </w:tcPr>
          <w:p w14:paraId="64984992" w14:textId="4CB9628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14B638B" w14:textId="151EE7C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$30,000.00 </w:t>
            </w:r>
          </w:p>
        </w:tc>
      </w:tr>
      <w:tr w:rsidR="00DE2652" w:rsidRPr="00DE2652" w14:paraId="3D01BBC6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DEB57D" w14:textId="1ACCB08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Colrain</w:t>
            </w:r>
          </w:p>
        </w:tc>
        <w:tc>
          <w:tcPr>
            <w:tcW w:w="1642" w:type="pct"/>
            <w:noWrap/>
            <w:hideMark/>
          </w:tcPr>
          <w:p w14:paraId="3AE56383" w14:textId="03E6680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D277009" w14:textId="54AAE01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$9,975.00 </w:t>
            </w:r>
          </w:p>
        </w:tc>
      </w:tr>
      <w:tr w:rsidR="00DE2652" w:rsidRPr="00DE2652" w14:paraId="2AE54FE9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68D5EBE" w14:textId="073184E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Concord</w:t>
            </w:r>
          </w:p>
        </w:tc>
        <w:tc>
          <w:tcPr>
            <w:tcW w:w="1642" w:type="pct"/>
            <w:noWrap/>
            <w:hideMark/>
          </w:tcPr>
          <w:p w14:paraId="78786142" w14:textId="4DB9420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3D3810B2" w14:textId="28B7B97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$125,000.00 </w:t>
            </w:r>
          </w:p>
        </w:tc>
      </w:tr>
      <w:tr w:rsidR="00DE2652" w:rsidRPr="00DE2652" w14:paraId="4CB3CC8B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A376FEB" w14:textId="4951C19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Conway</w:t>
            </w:r>
          </w:p>
        </w:tc>
        <w:tc>
          <w:tcPr>
            <w:tcW w:w="1642" w:type="pct"/>
            <w:noWrap/>
            <w:hideMark/>
          </w:tcPr>
          <w:p w14:paraId="7BCD4EC7" w14:textId="4508BD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E542248" w14:textId="16B8038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$24,321.00 </w:t>
            </w:r>
          </w:p>
        </w:tc>
      </w:tr>
      <w:tr w:rsidR="00DE2652" w:rsidRPr="00DE2652" w14:paraId="3B2D0558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8BAC6AA" w14:textId="3FA7E6D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Dartmouth</w:t>
            </w:r>
          </w:p>
        </w:tc>
        <w:tc>
          <w:tcPr>
            <w:tcW w:w="1642" w:type="pct"/>
            <w:noWrap/>
            <w:hideMark/>
          </w:tcPr>
          <w:p w14:paraId="20643D41" w14:textId="5348388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408EA3C1" w14:textId="0D93334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$16,950.00 </w:t>
            </w:r>
          </w:p>
        </w:tc>
      </w:tr>
      <w:tr w:rsidR="00DE2652" w:rsidRPr="00DE2652" w14:paraId="68B3373A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932DFD4" w14:textId="3358276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Dedham</w:t>
            </w:r>
          </w:p>
        </w:tc>
        <w:tc>
          <w:tcPr>
            <w:tcW w:w="1642" w:type="pct"/>
            <w:noWrap/>
            <w:hideMark/>
          </w:tcPr>
          <w:p w14:paraId="3FC1A035" w14:textId="7D80A2F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22BE314" w14:textId="24F143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7EAD3FAA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5A986B" w14:textId="194A52D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Duxbury</w:t>
            </w:r>
          </w:p>
        </w:tc>
        <w:tc>
          <w:tcPr>
            <w:tcW w:w="1642" w:type="pct"/>
            <w:noWrap/>
            <w:hideMark/>
          </w:tcPr>
          <w:p w14:paraId="34962460" w14:textId="79526C1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7EFE591A" w14:textId="130CB80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$79,700.00 </w:t>
            </w:r>
          </w:p>
        </w:tc>
      </w:tr>
      <w:tr w:rsidR="00DE2652" w:rsidRPr="00DE2652" w14:paraId="2711623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7705B76" w14:textId="7FDE1AD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0C719DB4" w14:textId="5C2F6CF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DBBC214" w14:textId="5D1F4F8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$500.00 </w:t>
            </w:r>
          </w:p>
        </w:tc>
      </w:tr>
      <w:tr w:rsidR="00DE2652" w:rsidRPr="00DE2652" w14:paraId="34FF457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0F2AA6E" w14:textId="0A80615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588129DB" w14:textId="5B8DB8A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E2FA5F9" w14:textId="00D084E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$4,500.00 </w:t>
            </w:r>
          </w:p>
        </w:tc>
      </w:tr>
      <w:tr w:rsidR="00DE2652" w:rsidRPr="00DE2652" w14:paraId="526770E5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195B9F" w14:textId="6D9E2E1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27DCB7BB" w14:textId="6A0A710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9815A06" w14:textId="6889D98F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$4,650.00 </w:t>
            </w:r>
          </w:p>
        </w:tc>
      </w:tr>
      <w:tr w:rsidR="00DE2652" w:rsidRPr="00DE2652" w14:paraId="5D5BC93E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562DD6D" w14:textId="523C6DA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1CD58F71" w14:textId="0A62FF4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7ECAAA8" w14:textId="7DDFC43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5A993A9A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544440A" w14:textId="0147298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46F2F86B" w14:textId="5173E0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230F0F7" w14:textId="0FC28A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$24,420.00 </w:t>
            </w:r>
          </w:p>
        </w:tc>
      </w:tr>
      <w:tr w:rsidR="00DE2652" w:rsidRPr="00DE2652" w14:paraId="6697BDA8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369FDFC" w14:textId="705F84D5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544196CB" w14:textId="5CEC555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342D950" w14:textId="49BAA5A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$29,837.27 </w:t>
            </w:r>
          </w:p>
        </w:tc>
      </w:tr>
      <w:tr w:rsidR="00DE2652" w:rsidRPr="00DE2652" w14:paraId="2398F9B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653CFF0" w14:textId="5D072D5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Fitchburg</w:t>
            </w:r>
          </w:p>
        </w:tc>
        <w:tc>
          <w:tcPr>
            <w:tcW w:w="1642" w:type="pct"/>
            <w:noWrap/>
            <w:hideMark/>
          </w:tcPr>
          <w:p w14:paraId="385D1855" w14:textId="6195327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667B4F2A" w14:textId="6DFC1D5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$67,000.00 </w:t>
            </w:r>
          </w:p>
        </w:tc>
      </w:tr>
      <w:tr w:rsidR="00DE2652" w:rsidRPr="00DE2652" w14:paraId="36C886CA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B1AEB0" w14:textId="62274427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Florida</w:t>
            </w:r>
          </w:p>
        </w:tc>
        <w:tc>
          <w:tcPr>
            <w:tcW w:w="1642" w:type="pct"/>
            <w:noWrap/>
            <w:hideMark/>
          </w:tcPr>
          <w:p w14:paraId="41876669" w14:textId="058ABB8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270A722" w14:textId="155B364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6890CBC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5E7B925" w14:textId="5FD4A77D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Framingham</w:t>
            </w:r>
          </w:p>
        </w:tc>
        <w:tc>
          <w:tcPr>
            <w:tcW w:w="1642" w:type="pct"/>
            <w:noWrap/>
            <w:hideMark/>
          </w:tcPr>
          <w:p w14:paraId="65B68F0A" w14:textId="7F9E7E8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79A613B" w14:textId="73BEFF2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6142021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5E78098" w14:textId="7B1013C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Grafton</w:t>
            </w:r>
          </w:p>
        </w:tc>
        <w:tc>
          <w:tcPr>
            <w:tcW w:w="1642" w:type="pct"/>
            <w:noWrap/>
            <w:hideMark/>
          </w:tcPr>
          <w:p w14:paraId="6D3D0A21" w14:textId="2850E44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9BA75B2" w14:textId="3FDA974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$75,000.00 </w:t>
            </w:r>
          </w:p>
        </w:tc>
      </w:tr>
      <w:tr w:rsidR="00DE2652" w:rsidRPr="00DE2652" w14:paraId="03A4C373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C57BAD9" w14:textId="3BB3875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Greenfield</w:t>
            </w:r>
          </w:p>
        </w:tc>
        <w:tc>
          <w:tcPr>
            <w:tcW w:w="1642" w:type="pct"/>
            <w:noWrap/>
            <w:hideMark/>
          </w:tcPr>
          <w:p w14:paraId="0CA7E609" w14:textId="4C1C8D1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0309A86" w14:textId="6635D08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$14,339.39 </w:t>
            </w:r>
          </w:p>
        </w:tc>
      </w:tr>
      <w:tr w:rsidR="00DE2652" w:rsidRPr="00DE2652" w14:paraId="2F9EB31C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2EAD22A" w14:textId="1DD55F2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Hatfield</w:t>
            </w:r>
          </w:p>
        </w:tc>
        <w:tc>
          <w:tcPr>
            <w:tcW w:w="1642" w:type="pct"/>
            <w:noWrap/>
            <w:hideMark/>
          </w:tcPr>
          <w:p w14:paraId="658D88B8" w14:textId="6411EA8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1C2F787" w14:textId="206DA4D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510DE2F2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64A146F" w14:textId="4FB2B1F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Heath</w:t>
            </w:r>
          </w:p>
        </w:tc>
        <w:tc>
          <w:tcPr>
            <w:tcW w:w="1642" w:type="pct"/>
            <w:noWrap/>
            <w:hideMark/>
          </w:tcPr>
          <w:p w14:paraId="12FEE050" w14:textId="19602F8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56F00573" w14:textId="0539E6F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$8,750.00 </w:t>
            </w:r>
          </w:p>
        </w:tc>
      </w:tr>
      <w:tr w:rsidR="00DE2652" w:rsidRPr="00DE2652" w14:paraId="126DEE9D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CC83369" w14:textId="39705E5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lastRenderedPageBreak/>
              <w:t>Hingham</w:t>
            </w:r>
          </w:p>
        </w:tc>
        <w:tc>
          <w:tcPr>
            <w:tcW w:w="1642" w:type="pct"/>
            <w:noWrap/>
            <w:hideMark/>
          </w:tcPr>
          <w:p w14:paraId="47690049" w14:textId="77AF9BE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23CD2C1" w14:textId="7C988FE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478421B3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E67AEDD" w14:textId="09AA223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Hopkinton</w:t>
            </w:r>
          </w:p>
        </w:tc>
        <w:tc>
          <w:tcPr>
            <w:tcW w:w="1642" w:type="pct"/>
            <w:noWrap/>
            <w:hideMark/>
          </w:tcPr>
          <w:p w14:paraId="0AAC261C" w14:textId="0EC0DF5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93EC123" w14:textId="432D885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$45,792.00 </w:t>
            </w:r>
          </w:p>
        </w:tc>
      </w:tr>
      <w:tr w:rsidR="00DE2652" w:rsidRPr="00DE2652" w14:paraId="211138D9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30D9C88" w14:textId="1186E58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Lawrence</w:t>
            </w:r>
          </w:p>
        </w:tc>
        <w:tc>
          <w:tcPr>
            <w:tcW w:w="1642" w:type="pct"/>
            <w:noWrap/>
            <w:hideMark/>
          </w:tcPr>
          <w:p w14:paraId="2C3AD258" w14:textId="2DAB7AD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7A431A3" w14:textId="024425C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$232,000.00 </w:t>
            </w:r>
          </w:p>
        </w:tc>
      </w:tr>
      <w:tr w:rsidR="00DE2652" w:rsidRPr="00DE2652" w14:paraId="0D94624F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CBE8F43" w14:textId="7A6EFDC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Leverett</w:t>
            </w:r>
          </w:p>
        </w:tc>
        <w:tc>
          <w:tcPr>
            <w:tcW w:w="1642" w:type="pct"/>
            <w:noWrap/>
            <w:hideMark/>
          </w:tcPr>
          <w:p w14:paraId="258ABA2F" w14:textId="222D648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615636E" w14:textId="2B83E5D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$122,527.41 </w:t>
            </w:r>
          </w:p>
        </w:tc>
      </w:tr>
      <w:tr w:rsidR="00DE2652" w:rsidRPr="00DE2652" w14:paraId="07BEF00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08C2108" w14:textId="26987388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Littleton</w:t>
            </w:r>
          </w:p>
        </w:tc>
        <w:tc>
          <w:tcPr>
            <w:tcW w:w="1642" w:type="pct"/>
            <w:noWrap/>
            <w:hideMark/>
          </w:tcPr>
          <w:p w14:paraId="6ADBE973" w14:textId="0A5C156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1197CDCD" w14:textId="5C8857E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$45,700.00 </w:t>
            </w:r>
          </w:p>
        </w:tc>
      </w:tr>
      <w:tr w:rsidR="00DE2652" w:rsidRPr="00DE2652" w14:paraId="762780B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30B7CCF" w14:textId="3B151F4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Lowell</w:t>
            </w:r>
          </w:p>
        </w:tc>
        <w:tc>
          <w:tcPr>
            <w:tcW w:w="1642" w:type="pct"/>
            <w:noWrap/>
            <w:hideMark/>
          </w:tcPr>
          <w:p w14:paraId="2ABFEE7D" w14:textId="219EDC1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02CEA5C" w14:textId="1DEA1A9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5602771C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4810C1F" w14:textId="4D786C5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Malden</w:t>
            </w:r>
          </w:p>
        </w:tc>
        <w:tc>
          <w:tcPr>
            <w:tcW w:w="1642" w:type="pct"/>
            <w:noWrap/>
            <w:hideMark/>
          </w:tcPr>
          <w:p w14:paraId="45BAEAFC" w14:textId="2E99829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ED5AAB4" w14:textId="28B2B3C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$19,720.00 </w:t>
            </w:r>
          </w:p>
        </w:tc>
      </w:tr>
      <w:tr w:rsidR="00DE2652" w:rsidRPr="00DE2652" w14:paraId="46C8AE88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7A03E18" w14:textId="40619C1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Maynard</w:t>
            </w:r>
          </w:p>
        </w:tc>
        <w:tc>
          <w:tcPr>
            <w:tcW w:w="1642" w:type="pct"/>
            <w:noWrap/>
            <w:hideMark/>
          </w:tcPr>
          <w:p w14:paraId="197AFF27" w14:textId="42B70C1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1E9B4C3E" w14:textId="7601DA1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$59,986.00 </w:t>
            </w:r>
          </w:p>
        </w:tc>
      </w:tr>
      <w:tr w:rsidR="00DE2652" w:rsidRPr="00DE2652" w14:paraId="78368BF3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DC603D" w14:textId="637D6B37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Medford</w:t>
            </w:r>
          </w:p>
        </w:tc>
        <w:tc>
          <w:tcPr>
            <w:tcW w:w="1642" w:type="pct"/>
            <w:noWrap/>
            <w:hideMark/>
          </w:tcPr>
          <w:p w14:paraId="7064CCEA" w14:textId="227D510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66161528" w14:textId="5B6B43E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$89,440.00 </w:t>
            </w:r>
          </w:p>
        </w:tc>
      </w:tr>
      <w:tr w:rsidR="00DE2652" w:rsidRPr="00DE2652" w14:paraId="3B60158D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FA3E31C" w14:textId="5711C0A8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Melrose</w:t>
            </w:r>
          </w:p>
        </w:tc>
        <w:tc>
          <w:tcPr>
            <w:tcW w:w="1642" w:type="pct"/>
            <w:noWrap/>
            <w:hideMark/>
          </w:tcPr>
          <w:p w14:paraId="2D4C9080" w14:textId="54334EF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D50447B" w14:textId="7DFDFF4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$171,800.00 </w:t>
            </w:r>
          </w:p>
        </w:tc>
      </w:tr>
      <w:tr w:rsidR="00DE2652" w:rsidRPr="00DE2652" w14:paraId="4530AF8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027873B" w14:textId="0EBB35B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Mendon</w:t>
            </w:r>
          </w:p>
        </w:tc>
        <w:tc>
          <w:tcPr>
            <w:tcW w:w="1642" w:type="pct"/>
            <w:noWrap/>
            <w:hideMark/>
          </w:tcPr>
          <w:p w14:paraId="377BC770" w14:textId="225ED80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29EE7D6" w14:textId="1B0D2A9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$65,200.00 </w:t>
            </w:r>
          </w:p>
        </w:tc>
      </w:tr>
      <w:tr w:rsidR="00DE2652" w:rsidRPr="00DE2652" w14:paraId="5B532218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7CB472D" w14:textId="270BF36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Merrimac</w:t>
            </w:r>
          </w:p>
        </w:tc>
        <w:tc>
          <w:tcPr>
            <w:tcW w:w="1642" w:type="pct"/>
            <w:noWrap/>
            <w:hideMark/>
          </w:tcPr>
          <w:p w14:paraId="4C7687D4" w14:textId="094536E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A459ADE" w14:textId="28BC079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$30,000.00 </w:t>
            </w:r>
          </w:p>
        </w:tc>
      </w:tr>
      <w:tr w:rsidR="00DE2652" w:rsidRPr="00DE2652" w14:paraId="3D2563DE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F4FDED8" w14:textId="1CF0CE1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Millbury</w:t>
            </w:r>
          </w:p>
        </w:tc>
        <w:tc>
          <w:tcPr>
            <w:tcW w:w="1642" w:type="pct"/>
            <w:noWrap/>
            <w:hideMark/>
          </w:tcPr>
          <w:p w14:paraId="5624BC11" w14:textId="05C1ADC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A4FA979" w14:textId="0C47C9D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$28,000.00 </w:t>
            </w:r>
          </w:p>
        </w:tc>
      </w:tr>
      <w:tr w:rsidR="00DE2652" w:rsidRPr="00DE2652" w14:paraId="450CE760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751E7A" w14:textId="43822E7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Millbury</w:t>
            </w:r>
          </w:p>
        </w:tc>
        <w:tc>
          <w:tcPr>
            <w:tcW w:w="1642" w:type="pct"/>
            <w:noWrap/>
            <w:hideMark/>
          </w:tcPr>
          <w:p w14:paraId="4E1F1E90" w14:textId="1102942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1AE457E7" w14:textId="63FB8E8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$28,000.00 </w:t>
            </w:r>
          </w:p>
        </w:tc>
      </w:tr>
      <w:tr w:rsidR="00DE2652" w:rsidRPr="00DE2652" w14:paraId="2E05926F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151908" w14:textId="672D3D4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Monson</w:t>
            </w:r>
          </w:p>
        </w:tc>
        <w:tc>
          <w:tcPr>
            <w:tcW w:w="1642" w:type="pct"/>
            <w:noWrap/>
            <w:hideMark/>
          </w:tcPr>
          <w:p w14:paraId="136E0281" w14:textId="355415F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E62C3FC" w14:textId="7153E85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$105,257.00 </w:t>
            </w:r>
          </w:p>
        </w:tc>
      </w:tr>
      <w:tr w:rsidR="00DE2652" w:rsidRPr="00DE2652" w14:paraId="4C6D837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6CF77C7" w14:textId="49DD512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Nantucket</w:t>
            </w:r>
          </w:p>
        </w:tc>
        <w:tc>
          <w:tcPr>
            <w:tcW w:w="1642" w:type="pct"/>
            <w:noWrap/>
            <w:hideMark/>
          </w:tcPr>
          <w:p w14:paraId="0032E3C4" w14:textId="238ED91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B587AD8" w14:textId="457A272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$13,495.00 </w:t>
            </w:r>
          </w:p>
        </w:tc>
      </w:tr>
      <w:tr w:rsidR="00DE2652" w:rsidRPr="00DE2652" w14:paraId="0FD79A8D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05A4487" w14:textId="3055E48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Nantucket</w:t>
            </w:r>
          </w:p>
        </w:tc>
        <w:tc>
          <w:tcPr>
            <w:tcW w:w="1642" w:type="pct"/>
            <w:noWrap/>
            <w:hideMark/>
          </w:tcPr>
          <w:p w14:paraId="4203BB05" w14:textId="413ABD4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42A8FB3" w14:textId="7C82DE0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$24,208.78 </w:t>
            </w:r>
          </w:p>
        </w:tc>
      </w:tr>
      <w:tr w:rsidR="00DE2652" w:rsidRPr="00DE2652" w14:paraId="34D469D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D50C280" w14:textId="77DD117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Natick</w:t>
            </w:r>
          </w:p>
        </w:tc>
        <w:tc>
          <w:tcPr>
            <w:tcW w:w="1642" w:type="pct"/>
            <w:noWrap/>
            <w:hideMark/>
          </w:tcPr>
          <w:p w14:paraId="7E4299F0" w14:textId="1EF39D5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C188C8A" w14:textId="7A1AE8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$13,600.00 </w:t>
            </w:r>
          </w:p>
        </w:tc>
      </w:tr>
      <w:tr w:rsidR="00DE2652" w:rsidRPr="00DE2652" w14:paraId="0E94BAC5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3EC4F0A" w14:textId="582E81D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Ashford</w:t>
            </w:r>
          </w:p>
        </w:tc>
        <w:tc>
          <w:tcPr>
            <w:tcW w:w="1642" w:type="pct"/>
            <w:noWrap/>
            <w:hideMark/>
          </w:tcPr>
          <w:p w14:paraId="2BA123DA" w14:textId="1702D29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FE92747" w14:textId="37CE210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$5,000.00 </w:t>
            </w:r>
          </w:p>
        </w:tc>
      </w:tr>
      <w:tr w:rsidR="00DE2652" w:rsidRPr="00DE2652" w14:paraId="30D9A020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ACDC139" w14:textId="14CA5CA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Bedford</w:t>
            </w:r>
          </w:p>
        </w:tc>
        <w:tc>
          <w:tcPr>
            <w:tcW w:w="1642" w:type="pct"/>
            <w:noWrap/>
            <w:hideMark/>
          </w:tcPr>
          <w:p w14:paraId="427AA79C" w14:textId="5377DEE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67CE7E8" w14:textId="3A953FB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$246,600.00 </w:t>
            </w:r>
          </w:p>
        </w:tc>
      </w:tr>
      <w:tr w:rsidR="00DE2652" w:rsidRPr="00DE2652" w14:paraId="1CF3A0C5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7E0B462" w14:textId="45EF6BE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Marlborough</w:t>
            </w:r>
          </w:p>
        </w:tc>
        <w:tc>
          <w:tcPr>
            <w:tcW w:w="1642" w:type="pct"/>
            <w:noWrap/>
            <w:hideMark/>
          </w:tcPr>
          <w:p w14:paraId="7274D563" w14:textId="2F22147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72B233D" w14:textId="0B49F14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$9,450.00 </w:t>
            </w:r>
          </w:p>
        </w:tc>
      </w:tr>
      <w:tr w:rsidR="00DE2652" w:rsidRPr="00DE2652" w14:paraId="737AEE1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96B7597" w14:textId="207EC69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Newbury</w:t>
            </w:r>
          </w:p>
        </w:tc>
        <w:tc>
          <w:tcPr>
            <w:tcW w:w="1642" w:type="pct"/>
            <w:noWrap/>
            <w:hideMark/>
          </w:tcPr>
          <w:p w14:paraId="3A8AFB65" w14:textId="1F3DA0C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0DB2DDB" w14:textId="552A5A9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$41,000.00 </w:t>
            </w:r>
          </w:p>
        </w:tc>
      </w:tr>
      <w:tr w:rsidR="00DE2652" w:rsidRPr="00DE2652" w14:paraId="5568EF2C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E0BF544" w14:textId="2CDB220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Newburyport</w:t>
            </w:r>
          </w:p>
        </w:tc>
        <w:tc>
          <w:tcPr>
            <w:tcW w:w="1642" w:type="pct"/>
            <w:noWrap/>
            <w:hideMark/>
          </w:tcPr>
          <w:p w14:paraId="3BCD1715" w14:textId="6CE14F9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5FB5140" w14:textId="7160843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$65,312.00 </w:t>
            </w:r>
          </w:p>
        </w:tc>
      </w:tr>
      <w:tr w:rsidR="00DE2652" w:rsidRPr="00DE2652" w14:paraId="69ECB09B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5AC4C8B" w14:textId="312E0B39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Norfolk</w:t>
            </w:r>
          </w:p>
        </w:tc>
        <w:tc>
          <w:tcPr>
            <w:tcW w:w="1642" w:type="pct"/>
            <w:noWrap/>
            <w:hideMark/>
          </w:tcPr>
          <w:p w14:paraId="2E013701" w14:textId="6CFC7AF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FA7F847" w14:textId="3B98D8A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$98,000.00 </w:t>
            </w:r>
          </w:p>
        </w:tc>
      </w:tr>
      <w:tr w:rsidR="00DE2652" w:rsidRPr="00DE2652" w14:paraId="5569D2FF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8400B0B" w14:textId="464A9F8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North Brookfield</w:t>
            </w:r>
          </w:p>
        </w:tc>
        <w:tc>
          <w:tcPr>
            <w:tcW w:w="1642" w:type="pct"/>
            <w:noWrap/>
            <w:hideMark/>
          </w:tcPr>
          <w:p w14:paraId="0BF46B95" w14:textId="66E328A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ACFEAA7" w14:textId="137FCE3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$130,000.00 </w:t>
            </w:r>
          </w:p>
        </w:tc>
      </w:tr>
      <w:tr w:rsidR="00DE2652" w:rsidRPr="00DE2652" w14:paraId="5B1A6386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7D061AB" w14:textId="491F5F1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Orange</w:t>
            </w:r>
          </w:p>
        </w:tc>
        <w:tc>
          <w:tcPr>
            <w:tcW w:w="1642" w:type="pct"/>
            <w:noWrap/>
            <w:hideMark/>
          </w:tcPr>
          <w:p w14:paraId="703FBF93" w14:textId="2BD6186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8A55E2A" w14:textId="320B4F5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$51,305.00</w:t>
            </w:r>
          </w:p>
        </w:tc>
      </w:tr>
      <w:tr w:rsidR="00DE2652" w:rsidRPr="00DE2652" w14:paraId="2F2E6046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</w:tcPr>
          <w:p w14:paraId="76B41CD2" w14:textId="72FA827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Oxford</w:t>
            </w:r>
          </w:p>
        </w:tc>
        <w:tc>
          <w:tcPr>
            <w:tcW w:w="1642" w:type="pct"/>
            <w:noWrap/>
          </w:tcPr>
          <w:p w14:paraId="76C2A6F6" w14:textId="0F6BB67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</w:tcPr>
          <w:p w14:paraId="248C232E" w14:textId="1765A1D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$25,000.00</w:t>
            </w:r>
          </w:p>
        </w:tc>
      </w:tr>
      <w:tr w:rsidR="00DE2652" w:rsidRPr="00DE2652" w14:paraId="6B78817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</w:tcPr>
          <w:p w14:paraId="415EC2BF" w14:textId="7C87E84E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Peabody</w:t>
            </w:r>
          </w:p>
        </w:tc>
        <w:tc>
          <w:tcPr>
            <w:tcW w:w="1642" w:type="pct"/>
            <w:noWrap/>
          </w:tcPr>
          <w:p w14:paraId="6B61E6EF" w14:textId="04E7F5C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</w:tcPr>
          <w:p w14:paraId="25E55EF4" w14:textId="51CC3CB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119BBABA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D31FCB5" w14:textId="3845ACF1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Pittsfield</w:t>
            </w:r>
          </w:p>
        </w:tc>
        <w:tc>
          <w:tcPr>
            <w:tcW w:w="1642" w:type="pct"/>
            <w:noWrap/>
            <w:vAlign w:val="bottom"/>
          </w:tcPr>
          <w:p w14:paraId="21B8757C" w14:textId="6408688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C7FE5B2" w14:textId="319EC7C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5E7915A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CEE32E2" w14:textId="3362003F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Plymouth</w:t>
            </w:r>
          </w:p>
        </w:tc>
        <w:tc>
          <w:tcPr>
            <w:tcW w:w="1642" w:type="pct"/>
            <w:noWrap/>
            <w:vAlign w:val="bottom"/>
          </w:tcPr>
          <w:p w14:paraId="2922D069" w14:textId="51B02F2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7A20A7C" w14:textId="6F0DC2D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$95,000.00 </w:t>
            </w:r>
          </w:p>
        </w:tc>
      </w:tr>
      <w:tr w:rsidR="00DE2652" w:rsidRPr="00DE2652" w14:paraId="068597ED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50C44A3" w14:textId="7DF8532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Quincy</w:t>
            </w:r>
          </w:p>
        </w:tc>
        <w:tc>
          <w:tcPr>
            <w:tcW w:w="1642" w:type="pct"/>
            <w:noWrap/>
            <w:vAlign w:val="bottom"/>
          </w:tcPr>
          <w:p w14:paraId="72B2052B" w14:textId="3A9AB6B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27D2873" w14:textId="5C5F6EB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72E28735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0D49EA6" w14:textId="5426D764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Quincy</w:t>
            </w:r>
          </w:p>
        </w:tc>
        <w:tc>
          <w:tcPr>
            <w:tcW w:w="1642" w:type="pct"/>
            <w:noWrap/>
            <w:vAlign w:val="bottom"/>
          </w:tcPr>
          <w:p w14:paraId="47D70B63" w14:textId="7121F5A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1FDCC0F0" w14:textId="3EDA488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$200,000.00 </w:t>
            </w:r>
          </w:p>
        </w:tc>
      </w:tr>
      <w:tr w:rsidR="00DE2652" w:rsidRPr="00DE2652" w14:paraId="39C8D954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A019AD5" w14:textId="571D783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Rockport</w:t>
            </w:r>
          </w:p>
        </w:tc>
        <w:tc>
          <w:tcPr>
            <w:tcW w:w="1642" w:type="pct"/>
            <w:noWrap/>
            <w:vAlign w:val="bottom"/>
          </w:tcPr>
          <w:p w14:paraId="5A9DD9D5" w14:textId="209A155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74BAB544" w14:textId="5231CDB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0511CED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CEE8447" w14:textId="5BAE1C9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055566D9" w14:textId="418C3D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8573826" w14:textId="3C1E482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$24,750.00 </w:t>
            </w:r>
          </w:p>
        </w:tc>
      </w:tr>
      <w:tr w:rsidR="00DE2652" w:rsidRPr="00DE2652" w14:paraId="06221353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2FCAAD4" w14:textId="70C214A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323238C5" w14:textId="609EE50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4BB8A86C" w14:textId="4AC5AE7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$30,800.00 </w:t>
            </w:r>
          </w:p>
        </w:tc>
      </w:tr>
      <w:tr w:rsidR="00DE2652" w:rsidRPr="00DE2652" w14:paraId="2C9D1E8D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1BC2148" w14:textId="1CC1D78E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79558EDC" w14:textId="5377266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6256879B" w14:textId="1D08D94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$37,400.00 </w:t>
            </w:r>
          </w:p>
        </w:tc>
      </w:tr>
      <w:tr w:rsidR="00DE2652" w:rsidRPr="00DE2652" w14:paraId="4FF30E23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6DC4BC6" w14:textId="7784DB9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1C539BEF" w14:textId="3EE9761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4E91F1B8" w14:textId="1D65285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$74,800.00 </w:t>
            </w:r>
          </w:p>
        </w:tc>
      </w:tr>
      <w:tr w:rsidR="00DE2652" w:rsidRPr="00DE2652" w14:paraId="4E2311C5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2F0D3B4E" w14:textId="4CC9DB2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Shrewsbury</w:t>
            </w:r>
          </w:p>
        </w:tc>
        <w:tc>
          <w:tcPr>
            <w:tcW w:w="1642" w:type="pct"/>
            <w:noWrap/>
            <w:vAlign w:val="bottom"/>
          </w:tcPr>
          <w:p w14:paraId="29A8F97A" w14:textId="76E9A54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52778480" w14:textId="7C75CE5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72F75370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47BEE42" w14:textId="4E7A8327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Shrewsbury</w:t>
            </w:r>
          </w:p>
        </w:tc>
        <w:tc>
          <w:tcPr>
            <w:tcW w:w="1642" w:type="pct"/>
            <w:noWrap/>
            <w:vAlign w:val="bottom"/>
          </w:tcPr>
          <w:p w14:paraId="617034DD" w14:textId="4D06400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28A8E8CA" w14:textId="03D2B2E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$78,029.48 </w:t>
            </w:r>
          </w:p>
        </w:tc>
      </w:tr>
      <w:tr w:rsidR="00DE2652" w:rsidRPr="00DE2652" w14:paraId="07386E46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9263D99" w14:textId="4526B691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Shutesbury</w:t>
            </w:r>
          </w:p>
        </w:tc>
        <w:tc>
          <w:tcPr>
            <w:tcW w:w="1642" w:type="pct"/>
            <w:noWrap/>
            <w:vAlign w:val="bottom"/>
          </w:tcPr>
          <w:p w14:paraId="7B1601E0" w14:textId="7936A04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1652F2C7" w14:textId="3FB0C30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$9,975.00 </w:t>
            </w:r>
          </w:p>
        </w:tc>
      </w:tr>
      <w:tr w:rsidR="00DE2652" w:rsidRPr="00DE2652" w14:paraId="6E55A11A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8EEFE27" w14:textId="7B37A728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South Hadley</w:t>
            </w:r>
          </w:p>
        </w:tc>
        <w:tc>
          <w:tcPr>
            <w:tcW w:w="1642" w:type="pct"/>
            <w:noWrap/>
            <w:vAlign w:val="bottom"/>
          </w:tcPr>
          <w:p w14:paraId="5398E041" w14:textId="211496C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2ADFFF65" w14:textId="2DE923D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$35,000.00 </w:t>
            </w:r>
          </w:p>
        </w:tc>
      </w:tr>
      <w:tr w:rsidR="00DE2652" w:rsidRPr="00DE2652" w14:paraId="4FE0ADDA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5E3595F" w14:textId="6410B6E3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Springfield</w:t>
            </w:r>
          </w:p>
        </w:tc>
        <w:tc>
          <w:tcPr>
            <w:tcW w:w="1642" w:type="pct"/>
            <w:noWrap/>
            <w:vAlign w:val="bottom"/>
          </w:tcPr>
          <w:p w14:paraId="4DE85326" w14:textId="7044FCC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4CAB723" w14:textId="21A14D3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24633211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51523225" w14:textId="441CB776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Stoughton</w:t>
            </w:r>
          </w:p>
        </w:tc>
        <w:tc>
          <w:tcPr>
            <w:tcW w:w="1642" w:type="pct"/>
            <w:noWrap/>
            <w:vAlign w:val="bottom"/>
          </w:tcPr>
          <w:p w14:paraId="595A93A0" w14:textId="1CB6FA5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02DE4755" w14:textId="32AEB89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$19,000.00 </w:t>
            </w:r>
          </w:p>
        </w:tc>
      </w:tr>
      <w:tr w:rsidR="00DE2652" w:rsidRPr="00DE2652" w14:paraId="2CF27A8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BA20BAB" w14:textId="73EC62A7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Stoughton</w:t>
            </w:r>
          </w:p>
        </w:tc>
        <w:tc>
          <w:tcPr>
            <w:tcW w:w="1642" w:type="pct"/>
            <w:noWrap/>
            <w:vAlign w:val="bottom"/>
          </w:tcPr>
          <w:p w14:paraId="42A6821A" w14:textId="4E918CC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08D9F757" w14:textId="40D2FF6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$35,500.00 </w:t>
            </w:r>
          </w:p>
        </w:tc>
      </w:tr>
      <w:tr w:rsidR="00DE2652" w:rsidRPr="00DE2652" w14:paraId="7EA97B53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07A4DC3" w14:textId="799D8422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Taunton</w:t>
            </w:r>
          </w:p>
        </w:tc>
        <w:tc>
          <w:tcPr>
            <w:tcW w:w="1642" w:type="pct"/>
            <w:noWrap/>
            <w:vAlign w:val="bottom"/>
          </w:tcPr>
          <w:p w14:paraId="2F060024" w14:textId="2AE30B8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144037CD" w14:textId="633D372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$115,000.00 </w:t>
            </w:r>
          </w:p>
        </w:tc>
      </w:tr>
      <w:tr w:rsidR="00DE2652" w:rsidRPr="00DE2652" w14:paraId="3A8EDD3D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385EC83C" w14:textId="3E7953C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Topsfield</w:t>
            </w:r>
          </w:p>
        </w:tc>
        <w:tc>
          <w:tcPr>
            <w:tcW w:w="1642" w:type="pct"/>
            <w:noWrap/>
            <w:vAlign w:val="bottom"/>
          </w:tcPr>
          <w:p w14:paraId="27346EEE" w14:textId="4F8F716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21905EBB" w14:textId="4CFF39A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43535140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24438CB9" w14:textId="76540B24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North Middlesex School District</w:t>
            </w:r>
          </w:p>
        </w:tc>
        <w:tc>
          <w:tcPr>
            <w:tcW w:w="1642" w:type="pct"/>
            <w:noWrap/>
            <w:vAlign w:val="bottom"/>
          </w:tcPr>
          <w:p w14:paraId="4E7A50ED" w14:textId="113C62D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57F6505" w14:textId="54A9524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$60,000.00 </w:t>
            </w:r>
          </w:p>
        </w:tc>
      </w:tr>
      <w:tr w:rsidR="00DE2652" w:rsidRPr="00DE2652" w14:paraId="23D36DCB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AAAC232" w14:textId="7EC6957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Tyngsborough</w:t>
            </w:r>
          </w:p>
        </w:tc>
        <w:tc>
          <w:tcPr>
            <w:tcW w:w="1642" w:type="pct"/>
            <w:noWrap/>
            <w:vAlign w:val="bottom"/>
          </w:tcPr>
          <w:p w14:paraId="13E8DC32" w14:textId="23617D2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7543072" w14:textId="6E0B298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$17,500.00 </w:t>
            </w:r>
          </w:p>
        </w:tc>
      </w:tr>
      <w:tr w:rsidR="00DE2652" w:rsidRPr="00DE2652" w14:paraId="6BF5570B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1BB7AE4" w14:textId="3D45944F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Walpole</w:t>
            </w:r>
          </w:p>
        </w:tc>
        <w:tc>
          <w:tcPr>
            <w:tcW w:w="1642" w:type="pct"/>
            <w:noWrap/>
            <w:vAlign w:val="bottom"/>
          </w:tcPr>
          <w:p w14:paraId="6066401D" w14:textId="31577A3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DB676B8" w14:textId="03F919F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5D626FDE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3DF3EA58" w14:textId="06665EE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Wareham</w:t>
            </w:r>
          </w:p>
        </w:tc>
        <w:tc>
          <w:tcPr>
            <w:tcW w:w="1642" w:type="pct"/>
            <w:noWrap/>
            <w:vAlign w:val="bottom"/>
          </w:tcPr>
          <w:p w14:paraId="51720CDB" w14:textId="205421B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1F641410" w14:textId="569DE96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13FB2F69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B3BE1A0" w14:textId="03100DA8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West Springfield</w:t>
            </w:r>
          </w:p>
        </w:tc>
        <w:tc>
          <w:tcPr>
            <w:tcW w:w="1642" w:type="pct"/>
            <w:noWrap/>
            <w:vAlign w:val="bottom"/>
          </w:tcPr>
          <w:p w14:paraId="634B7B4F" w14:textId="19E8957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1C66AC7" w14:textId="0ABAA8E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$75,000.00 </w:t>
            </w:r>
          </w:p>
        </w:tc>
      </w:tr>
      <w:tr w:rsidR="00DE2652" w:rsidRPr="00DE2652" w14:paraId="7FD4CFC1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5E2F3BA" w14:textId="35EDCEDA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Weymouth</w:t>
            </w:r>
          </w:p>
        </w:tc>
        <w:tc>
          <w:tcPr>
            <w:tcW w:w="1642" w:type="pct"/>
            <w:noWrap/>
            <w:vAlign w:val="bottom"/>
          </w:tcPr>
          <w:p w14:paraId="1EAD13E5" w14:textId="7F25587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70E0EC44" w14:textId="56C07E5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$48,133.70 </w:t>
            </w:r>
          </w:p>
        </w:tc>
      </w:tr>
      <w:tr w:rsidR="00DE2652" w:rsidRPr="00DE2652" w14:paraId="57413490" w14:textId="77777777" w:rsidTr="00DE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5BF2D7DC" w14:textId="31BB9BA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Windsor</w:t>
            </w:r>
          </w:p>
        </w:tc>
        <w:tc>
          <w:tcPr>
            <w:tcW w:w="1642" w:type="pct"/>
            <w:noWrap/>
            <w:vAlign w:val="bottom"/>
          </w:tcPr>
          <w:p w14:paraId="0E4FFC20" w14:textId="054F63E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2D880C00" w14:textId="51B7A58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$33,000.00 </w:t>
            </w:r>
          </w:p>
        </w:tc>
      </w:tr>
      <w:tr w:rsidR="00DE2652" w:rsidRPr="00DE2652" w14:paraId="005F553A" w14:textId="77777777" w:rsidTr="00DE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6EC76F3" w14:textId="0D54F58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Woburn</w:t>
            </w:r>
          </w:p>
        </w:tc>
        <w:tc>
          <w:tcPr>
            <w:tcW w:w="1642" w:type="pct"/>
            <w:noWrap/>
            <w:vAlign w:val="bottom"/>
          </w:tcPr>
          <w:p w14:paraId="689C3FA3" w14:textId="0F5BB6E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D4237B1" w14:textId="6A2317F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$64,000.00</w:t>
            </w:r>
          </w:p>
        </w:tc>
      </w:tr>
    </w:tbl>
    <w:bookmarkEnd w:id="0"/>
    <w:p w14:paraId="44DDCF42" w14:textId="24E9347F" w:rsidR="000D1398" w:rsidRPr="000D1398" w:rsidRDefault="00DE2652" w:rsidP="00DE2652">
      <w:pPr>
        <w:tabs>
          <w:tab w:val="left" w:pos="7930"/>
        </w:tabs>
      </w:pPr>
      <w:r>
        <w:tab/>
      </w:r>
    </w:p>
    <w:p w14:paraId="0C64FB89" w14:textId="77777777" w:rsidR="000D1398" w:rsidRPr="000D1398" w:rsidRDefault="000D1398" w:rsidP="000D1398"/>
    <w:p w14:paraId="1912611B" w14:textId="77777777" w:rsidR="000D1398" w:rsidRPr="000D1398" w:rsidRDefault="000D1398" w:rsidP="000D1398"/>
    <w:p w14:paraId="71241455" w14:textId="77777777" w:rsidR="000D1398" w:rsidRPr="000D1398" w:rsidRDefault="000D1398" w:rsidP="000D1398"/>
    <w:p w14:paraId="102D04AE" w14:textId="77777777" w:rsidR="000D1398" w:rsidRDefault="000D1398" w:rsidP="000D1398"/>
    <w:p w14:paraId="2A194E2B" w14:textId="77777777" w:rsidR="000D1398" w:rsidRPr="000D1398" w:rsidRDefault="000D1398" w:rsidP="000D1398">
      <w:pPr>
        <w:tabs>
          <w:tab w:val="left" w:pos="2760"/>
        </w:tabs>
      </w:pPr>
      <w:r>
        <w:tab/>
      </w:r>
    </w:p>
    <w:sectPr w:rsidR="000D1398" w:rsidRPr="000D1398" w:rsidSect="00DE265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1728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8699" w14:textId="77777777" w:rsidR="001F0FFA" w:rsidRDefault="001F0FFA" w:rsidP="00D50415">
      <w:pPr>
        <w:spacing w:after="0" w:line="240" w:lineRule="auto"/>
      </w:pPr>
      <w:r>
        <w:separator/>
      </w:r>
    </w:p>
  </w:endnote>
  <w:endnote w:type="continuationSeparator" w:id="0">
    <w:p w14:paraId="6136916C" w14:textId="77777777" w:rsidR="001F0FFA" w:rsidRDefault="001F0FFA" w:rsidP="00D50415">
      <w:pPr>
        <w:spacing w:after="0" w:line="240" w:lineRule="auto"/>
      </w:pPr>
      <w:r>
        <w:continuationSeparator/>
      </w:r>
    </w:p>
  </w:endnote>
  <w:endnote w:type="continuationNotice" w:id="1">
    <w:p w14:paraId="14E44E61" w14:textId="77777777" w:rsidR="001F0FFA" w:rsidRDefault="001F0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22F0CE1B" w14:textId="77777777" w:rsidTr="7487031A">
      <w:tc>
        <w:tcPr>
          <w:tcW w:w="3120" w:type="dxa"/>
        </w:tcPr>
        <w:p w14:paraId="6DE99F1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368A2781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6D1A3F07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B1F9E47" w14:textId="77777777" w:rsidR="7487031A" w:rsidRDefault="7487031A" w:rsidP="7487031A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FF9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  <w:u w:val="single"/>
      </w:rPr>
    </w:pPr>
    <w:r w:rsidRPr="000D1DFB">
      <w:rPr>
        <w:noProof/>
        <w:color w:val="14558F"/>
        <w:szCs w:val="24"/>
      </w:rPr>
      <w:drawing>
        <wp:anchor distT="0" distB="0" distL="114300" distR="114300" simplePos="0" relativeHeight="251658241" behindDoc="1" locked="0" layoutInCell="1" allowOverlap="1" wp14:anchorId="09E16130" wp14:editId="265A157A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761605" cy="913130"/>
          <wp:effectExtent l="0" t="0" r="0" b="127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DFB">
      <w:rPr>
        <w:color w:val="14558F"/>
        <w:szCs w:val="24"/>
      </w:rPr>
      <w:t>Massachusetts Office on Disability</w:t>
    </w:r>
    <w:r w:rsidRPr="000D1DFB">
      <w:rPr>
        <w:color w:val="14558F"/>
        <w:szCs w:val="24"/>
      </w:rPr>
      <w:tab/>
      <w:t>Phone: 617-727-7440</w:t>
    </w:r>
  </w:p>
  <w:p w14:paraId="3993B730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</w:rPr>
    </w:pPr>
    <w:r w:rsidRPr="000D1DFB">
      <w:rPr>
        <w:color w:val="14558F"/>
        <w:szCs w:val="24"/>
      </w:rPr>
      <w:t>One Ashburton Place, Room 1305</w:t>
    </w:r>
    <w:r w:rsidRPr="000D1DFB">
      <w:rPr>
        <w:color w:val="14558F"/>
        <w:szCs w:val="24"/>
      </w:rPr>
      <w:tab/>
    </w:r>
    <w:r w:rsidRPr="000D1DFB">
      <w:rPr>
        <w:rFonts w:eastAsia="Times New Roman"/>
        <w:color w:val="14558F"/>
        <w:szCs w:val="24"/>
      </w:rPr>
      <w:t>D/HH: VRS or dial 711 to (617) 727-7440</w:t>
    </w:r>
  </w:p>
  <w:p w14:paraId="72E77D35" w14:textId="5D2331EE" w:rsidR="0074786B" w:rsidRPr="00C9117F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  <w:lang w:val="fr-HT"/>
      </w:rPr>
    </w:pPr>
    <w:r w:rsidRPr="00C9117F">
      <w:rPr>
        <w:color w:val="14558F"/>
        <w:szCs w:val="24"/>
        <w:lang w:val="fr-HT"/>
      </w:rPr>
      <w:t>Boston, MA 02108</w:t>
    </w:r>
  </w:p>
  <w:p w14:paraId="35BB531D" w14:textId="77777777" w:rsidR="0074786B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</w:rPr>
    </w:pPr>
    <w:r w:rsidRPr="000D1DFB">
      <w:rPr>
        <w:rStyle w:val="Hyperlink"/>
        <w:color w:val="14558F"/>
        <w:szCs w:val="24"/>
      </w:rPr>
      <w:t>mass.gov/mod</w:t>
    </w:r>
  </w:p>
  <w:p w14:paraId="6E7058EC" w14:textId="77777777" w:rsidR="0074786B" w:rsidRDefault="0074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5500" w14:textId="77777777" w:rsidR="001F0FFA" w:rsidRDefault="001F0FFA" w:rsidP="00D50415">
      <w:pPr>
        <w:spacing w:after="0" w:line="240" w:lineRule="auto"/>
      </w:pPr>
      <w:r>
        <w:separator/>
      </w:r>
    </w:p>
  </w:footnote>
  <w:footnote w:type="continuationSeparator" w:id="0">
    <w:p w14:paraId="455B64D5" w14:textId="77777777" w:rsidR="001F0FFA" w:rsidRDefault="001F0FFA" w:rsidP="00D50415">
      <w:pPr>
        <w:spacing w:after="0" w:line="240" w:lineRule="auto"/>
      </w:pPr>
      <w:r>
        <w:continuationSeparator/>
      </w:r>
    </w:p>
  </w:footnote>
  <w:footnote w:type="continuationNotice" w:id="1">
    <w:p w14:paraId="2657EB9C" w14:textId="77777777" w:rsidR="001F0FFA" w:rsidRDefault="001F0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65296A80" w14:textId="77777777" w:rsidTr="7487031A">
      <w:tc>
        <w:tcPr>
          <w:tcW w:w="3120" w:type="dxa"/>
        </w:tcPr>
        <w:p w14:paraId="6175583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6DC73AC8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0F26F8F4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0E7A3BE" w14:textId="77777777" w:rsidR="7487031A" w:rsidRDefault="7487031A" w:rsidP="7487031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4B11" w14:textId="77777777" w:rsidR="0074786B" w:rsidRPr="00296D49" w:rsidRDefault="0074786B" w:rsidP="0074786B">
    <w:pPr>
      <w:pStyle w:val="Header"/>
      <w:ind w:left="-1440"/>
      <w:rPr>
        <w:b/>
        <w:bCs/>
        <w:color w:val="FFFFFF" w:themeColor="background1"/>
        <w:sz w:val="40"/>
        <w:szCs w:val="40"/>
      </w:rPr>
    </w:pPr>
    <w:r>
      <w:rPr>
        <w:b/>
        <w:bCs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5A881942" wp14:editId="323DDA03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8" name="Picture 8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CC65C" w14:textId="77777777" w:rsidR="0074786B" w:rsidRPr="00227BF8" w:rsidRDefault="0074786B" w:rsidP="0074786B">
    <w:pPr>
      <w:pStyle w:val="Header"/>
      <w:rPr>
        <w:color w:val="14558F"/>
        <w:szCs w:val="24"/>
      </w:rPr>
    </w:pPr>
    <w:r w:rsidRPr="00227BF8">
      <w:rPr>
        <w:color w:val="14558F"/>
        <w:szCs w:val="24"/>
      </w:rPr>
      <w:t>Commonwealth of Massachusetts</w:t>
    </w:r>
  </w:p>
  <w:p w14:paraId="2B328294" w14:textId="77777777" w:rsidR="0074786B" w:rsidRPr="00227BF8" w:rsidRDefault="0074786B" w:rsidP="0074786B">
    <w:pPr>
      <w:pStyle w:val="Header"/>
      <w:tabs>
        <w:tab w:val="clear" w:pos="9360"/>
        <w:tab w:val="left" w:pos="5338"/>
      </w:tabs>
      <w:rPr>
        <w:color w:val="14558F"/>
        <w:szCs w:val="24"/>
      </w:rPr>
    </w:pPr>
    <w:r w:rsidRPr="00227BF8">
      <w:rPr>
        <w:color w:val="14558F"/>
        <w:szCs w:val="24"/>
      </w:rPr>
      <w:t>Executive Office for Administration and Finance</w:t>
    </w:r>
    <w:r w:rsidRPr="00227BF8">
      <w:rPr>
        <w:color w:val="14558F"/>
        <w:szCs w:val="24"/>
      </w:rPr>
      <w:tab/>
    </w:r>
  </w:p>
  <w:p w14:paraId="4BC8225C" w14:textId="77777777" w:rsidR="0074786B" w:rsidRPr="00227BF8" w:rsidRDefault="0074786B" w:rsidP="0074786B">
    <w:pPr>
      <w:pStyle w:val="Header"/>
      <w:rPr>
        <w:b/>
        <w:bCs/>
        <w:color w:val="14558F"/>
        <w:sz w:val="52"/>
        <w:szCs w:val="52"/>
      </w:rPr>
    </w:pPr>
    <w:r w:rsidRPr="00227BF8">
      <w:rPr>
        <w:b/>
        <w:bCs/>
        <w:color w:val="14558F"/>
        <w:sz w:val="52"/>
        <w:szCs w:val="52"/>
      </w:rPr>
      <w:t>Massachusetts Office on Disability</w:t>
    </w:r>
  </w:p>
  <w:p w14:paraId="57DAFEE8" w14:textId="7322E1E7" w:rsidR="00895DA0" w:rsidRPr="00895DA0" w:rsidRDefault="00895DA0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895DA0">
      <w:rPr>
        <w:color w:val="14558F"/>
        <w:szCs w:val="24"/>
      </w:rPr>
      <w:t>Maura Healey, Governor | Kim</w:t>
    </w:r>
    <w:r w:rsidR="00CD4412">
      <w:rPr>
        <w:color w:val="14558F"/>
        <w:szCs w:val="24"/>
      </w:rPr>
      <w:t>berley</w:t>
    </w:r>
    <w:r w:rsidRPr="00895DA0">
      <w:rPr>
        <w:color w:val="14558F"/>
        <w:szCs w:val="24"/>
      </w:rPr>
      <w:t xml:space="preserve"> Driscoll, Lieutenant Governor </w:t>
    </w:r>
  </w:p>
  <w:p w14:paraId="0772022C" w14:textId="4C9C9E71" w:rsidR="0074786B" w:rsidRPr="00227BF8" w:rsidRDefault="00C67472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>
      <w:rPr>
        <w:color w:val="14558F"/>
        <w:szCs w:val="24"/>
      </w:rPr>
      <w:t>Allan B. Motenko,</w:t>
    </w:r>
    <w:r w:rsidR="0074786B" w:rsidRPr="00227BF8">
      <w:rPr>
        <w:color w:val="14558F"/>
        <w:szCs w:val="24"/>
      </w:rPr>
      <w:t xml:space="preserve"> Executive Director</w:t>
    </w:r>
  </w:p>
  <w:p w14:paraId="3BC9F713" w14:textId="77777777" w:rsidR="0074786B" w:rsidRPr="00591BA9" w:rsidRDefault="0074786B" w:rsidP="0074786B">
    <w:pPr>
      <w:pStyle w:val="Header"/>
    </w:pPr>
  </w:p>
  <w:p w14:paraId="4E186A5E" w14:textId="77777777" w:rsidR="0074786B" w:rsidRDefault="0074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7F"/>
    <w:rsid w:val="0003360C"/>
    <w:rsid w:val="000D1398"/>
    <w:rsid w:val="000D1D90"/>
    <w:rsid w:val="00102526"/>
    <w:rsid w:val="00135B70"/>
    <w:rsid w:val="00137B75"/>
    <w:rsid w:val="001E5503"/>
    <w:rsid w:val="001F0FFA"/>
    <w:rsid w:val="002C57C7"/>
    <w:rsid w:val="002D550B"/>
    <w:rsid w:val="002D64FB"/>
    <w:rsid w:val="002F2BC9"/>
    <w:rsid w:val="00300A6F"/>
    <w:rsid w:val="00384D06"/>
    <w:rsid w:val="003C4850"/>
    <w:rsid w:val="0041193E"/>
    <w:rsid w:val="00477E1D"/>
    <w:rsid w:val="00581F10"/>
    <w:rsid w:val="006921A0"/>
    <w:rsid w:val="00727BDC"/>
    <w:rsid w:val="0074786B"/>
    <w:rsid w:val="0081053E"/>
    <w:rsid w:val="008407B0"/>
    <w:rsid w:val="00871AEF"/>
    <w:rsid w:val="00895DA0"/>
    <w:rsid w:val="00951984"/>
    <w:rsid w:val="00986206"/>
    <w:rsid w:val="009C600E"/>
    <w:rsid w:val="00A71DC9"/>
    <w:rsid w:val="00AC6E82"/>
    <w:rsid w:val="00AE344F"/>
    <w:rsid w:val="00B130AE"/>
    <w:rsid w:val="00C67472"/>
    <w:rsid w:val="00C9117F"/>
    <w:rsid w:val="00CD4412"/>
    <w:rsid w:val="00D50415"/>
    <w:rsid w:val="00DB1C69"/>
    <w:rsid w:val="00DD48C2"/>
    <w:rsid w:val="00DE2652"/>
    <w:rsid w:val="00DE2C21"/>
    <w:rsid w:val="00EE22C6"/>
    <w:rsid w:val="00F000B3"/>
    <w:rsid w:val="00F5031F"/>
    <w:rsid w:val="00F55BE3"/>
    <w:rsid w:val="00FD65FE"/>
    <w:rsid w:val="748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45C0"/>
  <w15:chartTrackingRefBased/>
  <w15:docId w15:val="{A08D9CEE-2EF5-42B7-A44A-86B8423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7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21A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14558F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51984"/>
    <w:pPr>
      <w:keepNext/>
      <w:keepLines/>
      <w:spacing w:before="40" w:after="0"/>
      <w:outlineLvl w:val="1"/>
    </w:pPr>
    <w:rPr>
      <w:rFonts w:eastAsiaTheme="majorEastAsia" w:cstheme="majorBidi"/>
      <w:b/>
      <w:color w:val="388857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84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15"/>
  </w:style>
  <w:style w:type="paragraph" w:styleId="Footer">
    <w:name w:val="footer"/>
    <w:basedOn w:val="Normal"/>
    <w:link w:val="Foot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15"/>
  </w:style>
  <w:style w:type="character" w:styleId="Hyperlink">
    <w:name w:val="Hyperlink"/>
    <w:basedOn w:val="DefaultParagraphFont"/>
    <w:uiPriority w:val="99"/>
    <w:unhideWhenUsed/>
    <w:rsid w:val="00D504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21A0"/>
    <w:rPr>
      <w:rFonts w:eastAsiaTheme="majorEastAsia" w:cstheme="majorBidi"/>
      <w:b/>
      <w:color w:val="14558F"/>
      <w:kern w:val="2"/>
      <w:sz w:val="36"/>
      <w:szCs w:val="3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84"/>
    <w:rPr>
      <w:rFonts w:eastAsiaTheme="majorEastAsia" w:cstheme="majorBidi"/>
      <w:b/>
      <w:color w:val="3888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84"/>
    <w:rPr>
      <w:rFonts w:eastAsiaTheme="majorEastAsia" w:cstheme="majorBidi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C9117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likechi\OneDrive%20-%20Commonwealth%20of%20Massachusetts\OneNote\Custom%20Office%20Templates\MO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6f65cc96ec46a525c2e7092a1d1338f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43ec5a23ef6c964650584a2b8d879a84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4F50C-854B-4070-BBE5-282C6113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F0987-8901-4D06-AA06-181DB99D7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b7e35-829b-4b43-b10b-15bdaaea9263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82E66-CE1F-46AD-B7F8-62CD3EBEDE14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7cdb7e35-829b-4b43-b10b-15bdaaea9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Letterhead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Melikechi, Lilia (OHA)</dc:creator>
  <cp:keywords/>
  <dc:description/>
  <cp:lastModifiedBy>Melikechi, Lilia (MOD)</cp:lastModifiedBy>
  <cp:revision>3</cp:revision>
  <dcterms:created xsi:type="dcterms:W3CDTF">2025-12-05T18:46:00Z</dcterms:created>
  <dcterms:modified xsi:type="dcterms:W3CDTF">2025-12-15T20:02:00Z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  <property fmtid="{D5CDD505-2E9C-101B-9397-08002B2CF9AE}" pid="3" name="MediaServiceImageTags">
    <vt:lpwstr/>
  </property>
</Properties>
</file>