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CD" w:rsidRDefault="00866ACD" w:rsidP="00855169">
      <w:pPr>
        <w:framePr w:hSpace="180" w:wrap="auto" w:vAnchor="page" w:hAnchor="page" w:x="181" w:y="373"/>
      </w:pPr>
      <w:r>
        <w:rPr>
          <w:color w:val="000080"/>
        </w:rPr>
        <w:object w:dxaOrig="144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3pt" o:ole="" filled="t" fillcolor="blue">
            <v:imagedata r:id="rId5" o:title=""/>
          </v:shape>
          <o:OLEObject Type="Embed" ProgID="Unknown" ShapeID="_x0000_i1025" DrawAspect="Content" ObjectID="_1560587361" r:id="rId6"/>
        </w:object>
      </w:r>
    </w:p>
    <w:p w:rsidR="007B6DD6" w:rsidRPr="000F2F89" w:rsidRDefault="00866ACD" w:rsidP="00866AC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F8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COMMONWEALTH OF MASSACHUSETTS</w:t>
      </w:r>
    </w:p>
    <w:p w:rsidR="00866ACD" w:rsidRPr="00165CB2" w:rsidRDefault="00855169" w:rsidP="00866AC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CB2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ABF5" wp14:editId="10E8E100">
                <wp:simplePos x="0" y="0"/>
                <wp:positionH relativeFrom="column">
                  <wp:posOffset>5181600</wp:posOffset>
                </wp:positionH>
                <wp:positionV relativeFrom="paragraph">
                  <wp:posOffset>8890</wp:posOffset>
                </wp:positionV>
                <wp:extent cx="1844040" cy="8991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169" w:rsidRDefault="008A76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7669">
                              <w:rPr>
                                <w:b/>
                                <w:sz w:val="18"/>
                                <w:szCs w:val="18"/>
                              </w:rPr>
                              <w:t>OFFICE USE ONLY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55169" w:rsidRDefault="008551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A7669" w:rsidRDefault="00763F92" w:rsidP="00855169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HPA</w:t>
                            </w:r>
                            <w:r w:rsidR="00897B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NO.</w:t>
                            </w:r>
                            <w:r w:rsidR="0085516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97B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___________________</w:t>
                            </w:r>
                          </w:p>
                          <w:p w:rsidR="00855169" w:rsidRDefault="008A7669" w:rsidP="00855169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ISSUE</w:t>
                            </w:r>
                            <w:r w:rsidR="0085516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DATE: _______________</w:t>
                            </w:r>
                          </w:p>
                          <w:p w:rsidR="008A7669" w:rsidRPr="008A7669" w:rsidRDefault="00855169" w:rsidP="00855169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ISSUED BY: </w:t>
                            </w:r>
                            <w:r w:rsidR="008A7669">
                              <w:rPr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3AB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pt;margin-top:.7pt;width:145.2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" fillcolor="white [3201]" strokeweight=".5pt">
                <v:textbox>
                  <w:txbxContent>
                    <w:p w:rsidR="00855169" w:rsidRDefault="008A76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A7669">
                        <w:rPr>
                          <w:b/>
                          <w:sz w:val="18"/>
                          <w:szCs w:val="18"/>
                        </w:rPr>
                        <w:t>OFFICE USE ONLY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855169" w:rsidRDefault="008551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A7669" w:rsidRDefault="00763F92" w:rsidP="00855169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HPA</w:t>
                      </w:r>
                      <w:r w:rsidR="00897B64">
                        <w:rPr>
                          <w:b/>
                          <w:sz w:val="18"/>
                          <w:szCs w:val="18"/>
                        </w:rPr>
                        <w:t xml:space="preserve"> NO.</w:t>
                      </w:r>
                      <w:r w:rsidR="00855169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897B64">
                        <w:rPr>
                          <w:b/>
                          <w:sz w:val="18"/>
                          <w:szCs w:val="18"/>
                        </w:rPr>
                        <w:t xml:space="preserve"> ___________________</w:t>
                      </w:r>
                    </w:p>
                    <w:p w:rsidR="00855169" w:rsidRDefault="008A7669" w:rsidP="00855169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ISSUE</w:t>
                      </w:r>
                      <w:r w:rsidR="00855169">
                        <w:rPr>
                          <w:b/>
                          <w:sz w:val="18"/>
                          <w:szCs w:val="18"/>
                        </w:rPr>
                        <w:t xml:space="preserve"> DATE: _______________</w:t>
                      </w:r>
                    </w:p>
                    <w:p w:rsidR="008A7669" w:rsidRPr="008A7669" w:rsidRDefault="00855169" w:rsidP="00855169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ISSUED BY: </w:t>
                      </w:r>
                      <w:r w:rsidR="008A7669">
                        <w:rPr>
                          <w:b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866ACD" w:rsidRPr="00165C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DIVISION OF STANDARDS</w:t>
      </w:r>
    </w:p>
    <w:p w:rsidR="00450AB6" w:rsidRPr="00165CB2" w:rsidRDefault="00450AB6" w:rsidP="00866AC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C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</w:t>
      </w:r>
      <w:r w:rsidR="004849D8" w:rsidRPr="00165C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ASHBURTON PLACE RM 1115</w:t>
      </w:r>
    </w:p>
    <w:p w:rsidR="004849D8" w:rsidRPr="00165CB2" w:rsidRDefault="004849D8" w:rsidP="00866AC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C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BOSTON, MA 02108</w:t>
      </w:r>
    </w:p>
    <w:p w:rsidR="004849D8" w:rsidRPr="00450AB6" w:rsidRDefault="004849D8" w:rsidP="00866AC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72D9" w:rsidRPr="00855169" w:rsidRDefault="004849D8" w:rsidP="008872D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="00855169" w:rsidRPr="0085516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 $62.00</w:t>
      </w:r>
    </w:p>
    <w:p w:rsidR="008872D9" w:rsidRPr="00855169" w:rsidRDefault="008872D9" w:rsidP="008872D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7B64" w:rsidRDefault="00897B64" w:rsidP="00AD1E53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F8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 License to Peddle</w:t>
      </w:r>
    </w:p>
    <w:p w:rsidR="00AD1E53" w:rsidRPr="00AD1E53" w:rsidRDefault="00AD1E53" w:rsidP="00AD1E53">
      <w:pPr>
        <w:jc w:val="center"/>
        <w:rPr>
          <w:color w:val="000000" w:themeColor="text1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7B64" w:rsidRDefault="00897B64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F89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(Under the provisions of Chapter 101, General Laws, and Amendments and additions thereto.)</w:t>
      </w:r>
    </w:p>
    <w:p w:rsidR="000F2F89" w:rsidRDefault="00897B64" w:rsidP="00B3096F">
      <w:pPr>
        <w:contextualSpacing/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F89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form of application must be filled out completely as directed, duly signed, and returned to this office with the </w:t>
      </w:r>
      <w:r w:rsidR="000F2F89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EXACT</w:t>
      </w:r>
      <w:r w:rsidRPr="000F2F89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2F89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AMOUNT OF THE FEE</w:t>
      </w:r>
      <w:r w:rsidRPr="000F2F89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before a license will be issued.</w:t>
      </w:r>
    </w:p>
    <w:p w:rsidR="000F2F89" w:rsidRDefault="0025090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CASH, CERTIFIED CHECK, REGI</w:t>
      </w:r>
      <w:r w:rsidR="000F2F89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STERED CHECK OR MONEY ORDER: Make check payable to the Commonwealth of Ma</w:t>
      </w:r>
      <w:r w:rsidR="00B3096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ssachusetts.  Do not mail cash.</w:t>
      </w:r>
    </w:p>
    <w:p w:rsidR="000F2F89" w:rsidRPr="00763F92" w:rsidRDefault="000F2F89" w:rsidP="00B3096F">
      <w:pPr>
        <w:contextualSpacing/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3F92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the undersigned, hereby apply for a STATE LICENSE</w:t>
      </w:r>
      <w:r w:rsidR="00DC42B3" w:rsidRPr="00763F92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UNDERSTAND THIS IS AN INDIVIDUAL</w:t>
      </w:r>
      <w:r w:rsidR="00DC42B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42B3" w:rsidRPr="00763F92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LICENSE</w:t>
      </w:r>
      <w:r w:rsidR="0059300A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:rsidR="00B3096F" w:rsidRDefault="00B3096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096F" w:rsidRDefault="00B3096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 OF GOODS SOLD: __________________________________________________________________________________</w:t>
      </w:r>
      <w:r w:rsidR="00BC0AF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:rsidR="00B3096F" w:rsidRDefault="00B3096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096F" w:rsidRDefault="00B3096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__________________________________________          SSN# OR FED ID#</w:t>
      </w:r>
      <w:r w:rsidR="004849D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</w:t>
      </w:r>
      <w:r w:rsidR="00BC0AF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:rsidR="00B3096F" w:rsidRDefault="00B3096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096F" w:rsidRDefault="00B3096F" w:rsidP="00B3096F">
      <w:pPr>
        <w:contextualSpacing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_________________________________________ CITY: ________________________ STATE: _______________</w:t>
      </w:r>
      <w:r w:rsidR="00DC42B3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C0AF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:rsidR="000F2F89" w:rsidRPr="004C79C8" w:rsidRDefault="004C79C8" w:rsidP="000F2F89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C79C8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P.O. BOX 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Pr="004C79C8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 AN 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PHYICAL ADDRESS</w:t>
      </w:r>
    </w:p>
    <w:p w:rsidR="000F2F89" w:rsidRDefault="00DC42B3" w:rsidP="00897B64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ZIP: ________________ PHONE NO: _________________________ EMAIL ADDRESS: _______________________________</w:t>
      </w:r>
      <w:r w:rsidR="00BC0AF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:rsidR="00DC42B3" w:rsidRDefault="00DC42B3" w:rsidP="00897B64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2B3" w:rsidRDefault="00DC42B3" w:rsidP="00897B64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BIRTH: _____________________</w:t>
      </w:r>
    </w:p>
    <w:p w:rsidR="00E367B0" w:rsidRDefault="00E367B0" w:rsidP="00897B64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67B0" w:rsidRDefault="00E367B0" w:rsidP="00E367B0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use a motor vehicle? _____ YES _____ NO         Registration No. __________________________________</w:t>
      </w:r>
    </w:p>
    <w:p w:rsidR="00E367B0" w:rsidRDefault="00E367B0" w:rsidP="00E367B0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you been convicted of any offense against the laws of this state or ordinances or by laws of any city or town? </w:t>
      </w:r>
    </w:p>
    <w:p w:rsidR="00E367B0" w:rsidRDefault="00E367B0" w:rsidP="00E367B0">
      <w:pPr>
        <w:pStyle w:val="ListParagraph"/>
        <w:ind w:left="108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 YES ______ NO. If yes, state fully the nature of the offense, the court where convicted, data of conviction and penalty imposed.________________________________________________________________________________ </w:t>
      </w:r>
    </w:p>
    <w:p w:rsidR="00E367B0" w:rsidRDefault="00E367B0" w:rsidP="00E367B0">
      <w:pPr>
        <w:pStyle w:val="ListParagraph"/>
        <w:ind w:left="108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67B0" w:rsidRDefault="00B26AEF" w:rsidP="00B26AEF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you had a license to peddle within the last five years? _______ YES  ______ NO</w:t>
      </w:r>
    </w:p>
    <w:p w:rsidR="00B724FD" w:rsidRDefault="00B26AEF" w:rsidP="00B724FD">
      <w:pPr>
        <w:pStyle w:val="ListParagraph"/>
        <w:ind w:left="108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If yes, License Number</w:t>
      </w:r>
      <w:r w:rsidR="00B724FD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</w:t>
      </w:r>
    </w:p>
    <w:p w:rsidR="00B724FD" w:rsidRDefault="00B724FD" w:rsidP="00B26AEF">
      <w:pPr>
        <w:pStyle w:val="ListParagraph"/>
        <w:ind w:left="108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24FD" w:rsidRPr="006F31E1" w:rsidRDefault="00B724FD" w:rsidP="006F31E1">
      <w:pPr>
        <w:rPr>
          <w:b/>
          <w:sz w:val="20"/>
          <w:szCs w:val="20"/>
        </w:rPr>
      </w:pPr>
      <w:r w:rsidRPr="006F31E1">
        <w:rPr>
          <w:b/>
          <w:sz w:val="20"/>
          <w:szCs w:val="20"/>
        </w:rPr>
        <w:t>PURSUANT TO MASSACHUSETTS GENERAL LAW CHAPTER 62C SECTION 49A, I CERTIFY UNDER THE PENALTIES OF PERJURY THAT I, TO THE BEST OF MY</w:t>
      </w:r>
      <w:r w:rsidR="006F31E1" w:rsidRPr="006F31E1">
        <w:rPr>
          <w:b/>
          <w:sz w:val="20"/>
          <w:szCs w:val="20"/>
        </w:rPr>
        <w:t xml:space="preserve"> KNOWLEDGE AND BELIEF, HAVE FIL</w:t>
      </w:r>
      <w:r w:rsidRPr="006F31E1">
        <w:rPr>
          <w:b/>
          <w:sz w:val="20"/>
          <w:szCs w:val="20"/>
        </w:rPr>
        <w:t>ED ALL STATE TAX RETURNS AND PAID ALL STATE TAXES REQUIRED UNDER LAW.</w:t>
      </w:r>
    </w:p>
    <w:p w:rsidR="00B724FD" w:rsidRDefault="00B724FD" w:rsidP="006F31E1"/>
    <w:p w:rsidR="006F31E1" w:rsidRDefault="006F31E1" w:rsidP="006F31E1">
      <w:r>
        <w:t>Signature of Applicant: ________________________________   Date: __________________</w:t>
      </w:r>
      <w:r w:rsidR="00BC0AF4">
        <w:t>______</w:t>
      </w:r>
    </w:p>
    <w:p w:rsidR="00B724FD" w:rsidRDefault="00B724FD" w:rsidP="00B26AEF">
      <w:pPr>
        <w:pStyle w:val="ListParagraph"/>
        <w:ind w:left="108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6AEF" w:rsidRDefault="006F31E1" w:rsidP="006F31E1">
      <w:pPr>
        <w:rPr>
          <w:b/>
          <w:sz w:val="20"/>
          <w:szCs w:val="20"/>
        </w:rPr>
      </w:pPr>
      <w:r w:rsidRPr="006F31E1">
        <w:rPr>
          <w:b/>
          <w:sz w:val="20"/>
          <w:szCs w:val="20"/>
        </w:rPr>
        <w:t>CERTIFICATE OF CHARACTER:</w:t>
      </w:r>
    </w:p>
    <w:p w:rsidR="006F31E1" w:rsidRDefault="006F31E1" w:rsidP="006F31E1">
      <w:pPr>
        <w:rPr>
          <w:b/>
          <w:sz w:val="20"/>
          <w:szCs w:val="20"/>
        </w:rPr>
      </w:pPr>
      <w:r>
        <w:rPr>
          <w:b/>
          <w:sz w:val="20"/>
          <w:szCs w:val="20"/>
        </w:rPr>
        <w:t>(Must be signed by Chief of Police of the city or town in which applicant resides.)</w:t>
      </w:r>
    </w:p>
    <w:p w:rsidR="006F31E1" w:rsidRDefault="006F31E1" w:rsidP="006F31E1">
      <w:pPr>
        <w:rPr>
          <w:b/>
          <w:sz w:val="20"/>
          <w:szCs w:val="20"/>
        </w:rPr>
      </w:pPr>
    </w:p>
    <w:p w:rsidR="006F31E1" w:rsidRDefault="006F31E1" w:rsidP="006F31E1">
      <w:pPr>
        <w:rPr>
          <w:b/>
          <w:sz w:val="20"/>
          <w:szCs w:val="20"/>
        </w:rPr>
      </w:pPr>
      <w:r>
        <w:rPr>
          <w:b/>
          <w:sz w:val="20"/>
          <w:szCs w:val="20"/>
        </w:rPr>
        <w:t>I, the undersigned, ____________________________</w:t>
      </w:r>
      <w:r w:rsidR="00BC0AF4">
        <w:rPr>
          <w:b/>
          <w:sz w:val="20"/>
          <w:szCs w:val="20"/>
        </w:rPr>
        <w:t>_____ of</w:t>
      </w:r>
      <w:r>
        <w:rPr>
          <w:b/>
          <w:sz w:val="20"/>
          <w:szCs w:val="20"/>
        </w:rPr>
        <w:t xml:space="preserve"> the City/Town of ___</w:t>
      </w:r>
      <w:r w:rsidR="00BC0AF4">
        <w:rPr>
          <w:b/>
          <w:sz w:val="20"/>
          <w:szCs w:val="20"/>
        </w:rPr>
        <w:t>_____________________________</w:t>
      </w:r>
    </w:p>
    <w:p w:rsidR="006F31E1" w:rsidRDefault="006F31E1" w:rsidP="006F31E1">
      <w:pPr>
        <w:rPr>
          <w:b/>
          <w:sz w:val="20"/>
          <w:szCs w:val="20"/>
        </w:rPr>
      </w:pPr>
    </w:p>
    <w:p w:rsidR="006F31E1" w:rsidRDefault="00763F92" w:rsidP="006F31E1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h</w:t>
      </w:r>
      <w:r w:rsidR="006F31E1">
        <w:rPr>
          <w:b/>
          <w:sz w:val="20"/>
          <w:szCs w:val="20"/>
        </w:rPr>
        <w:t>ereby</w:t>
      </w:r>
      <w:proofErr w:type="gramEnd"/>
      <w:r w:rsidR="006F31E1">
        <w:rPr>
          <w:b/>
          <w:sz w:val="20"/>
          <w:szCs w:val="20"/>
        </w:rPr>
        <w:t xml:space="preserve"> certify that to the best of my knowledge and belief that, _____________________________ named </w:t>
      </w:r>
      <w:r>
        <w:rPr>
          <w:b/>
          <w:sz w:val="20"/>
          <w:szCs w:val="20"/>
        </w:rPr>
        <w:t>applicant, is of good repute for</w:t>
      </w:r>
      <w:r w:rsidR="006F31E1">
        <w:rPr>
          <w:b/>
          <w:sz w:val="20"/>
          <w:szCs w:val="20"/>
        </w:rPr>
        <w:t xml:space="preserve"> morals and integrity. </w:t>
      </w:r>
    </w:p>
    <w:p w:rsidR="00DA0940" w:rsidRDefault="00DA0940" w:rsidP="006F31E1">
      <w:pPr>
        <w:rPr>
          <w:b/>
          <w:sz w:val="20"/>
          <w:szCs w:val="20"/>
        </w:rPr>
      </w:pPr>
    </w:p>
    <w:p w:rsidR="00DA0940" w:rsidRDefault="00DA0940" w:rsidP="006F31E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SIGNED: ________________________________ CHIEF OF POLICE      </w:t>
      </w:r>
      <w:r w:rsidR="004E2D0F">
        <w:rPr>
          <w:b/>
          <w:sz w:val="20"/>
          <w:szCs w:val="20"/>
        </w:rPr>
        <w:tab/>
      </w:r>
      <w:r w:rsidR="004E2D0F">
        <w:rPr>
          <w:b/>
          <w:sz w:val="20"/>
          <w:szCs w:val="20"/>
        </w:rPr>
        <w:tab/>
      </w:r>
      <w:r w:rsidR="004E2D0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DATE: _____________</w:t>
      </w:r>
      <w:r w:rsidR="00D21D74">
        <w:rPr>
          <w:b/>
          <w:sz w:val="20"/>
          <w:szCs w:val="20"/>
        </w:rPr>
        <w:t>___</w:t>
      </w:r>
    </w:p>
    <w:p w:rsidR="000F2F89" w:rsidRPr="00DA0940" w:rsidRDefault="00DA0940" w:rsidP="00C5626E">
      <w:pPr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t>*</w:t>
      </w:r>
      <w:r>
        <w:rPr>
          <w:b/>
          <w:sz w:val="16"/>
          <w:szCs w:val="16"/>
        </w:rPr>
        <w:t>Please check with each Community or local rules and regulation pertaining to sales from stationary or fixed locations.</w:t>
      </w:r>
    </w:p>
    <w:sectPr w:rsidR="000F2F89" w:rsidRPr="00DA0940" w:rsidSect="008A7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537"/>
    <w:multiLevelType w:val="hybridMultilevel"/>
    <w:tmpl w:val="5F362D4C"/>
    <w:lvl w:ilvl="0" w:tplc="155856C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CD"/>
    <w:rsid w:val="000D3809"/>
    <w:rsid w:val="000F2F89"/>
    <w:rsid w:val="00165CB2"/>
    <w:rsid w:val="0025090F"/>
    <w:rsid w:val="00450AB6"/>
    <w:rsid w:val="004849D8"/>
    <w:rsid w:val="004C79C8"/>
    <w:rsid w:val="004E2D0F"/>
    <w:rsid w:val="0059300A"/>
    <w:rsid w:val="006F31E1"/>
    <w:rsid w:val="00763F92"/>
    <w:rsid w:val="007B6DD6"/>
    <w:rsid w:val="00855169"/>
    <w:rsid w:val="00866ACD"/>
    <w:rsid w:val="008872D9"/>
    <w:rsid w:val="00897B64"/>
    <w:rsid w:val="008A7669"/>
    <w:rsid w:val="00AD1E53"/>
    <w:rsid w:val="00B26AEF"/>
    <w:rsid w:val="00B3096F"/>
    <w:rsid w:val="00B31EDB"/>
    <w:rsid w:val="00B724FD"/>
    <w:rsid w:val="00BC0AF4"/>
    <w:rsid w:val="00C5626E"/>
    <w:rsid w:val="00D21D74"/>
    <w:rsid w:val="00DA0940"/>
    <w:rsid w:val="00DC42B3"/>
    <w:rsid w:val="00DE3D18"/>
    <w:rsid w:val="00E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8DD7D13-53C5-419E-9924-C9BE613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6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C9AC0FDD</Template>
  <TotalTime>141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DavisPhillips, June (DOS)</dc:creator>
  <cp:keywords/>
  <dc:description/>
  <cp:lastModifiedBy>DavisPhillips, June (DOS)</cp:lastModifiedBy>
  <cp:revision>20</cp:revision>
  <cp:lastPrinted>2017-07-03T15:33:00Z</cp:lastPrinted>
  <dcterms:created xsi:type="dcterms:W3CDTF">2017-05-03T11:48:00Z</dcterms:created>
  <dcterms:modified xsi:type="dcterms:W3CDTF">2017-07-03T15:43:00Z</dcterms:modified>
</cp:coreProperties>
</file>