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C3C7B70"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6053A2" wp14:editId="73755FE4">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DB41159" w14:textId="77777777" w:rsidR="00E01D80" w:rsidRPr="009D2D5F" w:rsidRDefault="0028720F" w:rsidP="00E27CD8">
                            <w:pPr>
                              <w:spacing w:before="0" w:after="0" w:afterAutospacing="0"/>
                            </w:pPr>
                            <w:r w:rsidRPr="009D2D5F">
                              <w:t xml:space="preserve"> </w:t>
                            </w:r>
                          </w:p>
                          <w:p w14:paraId="200A4DE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053A2"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DB41159" w14:textId="77777777" w:rsidR="00E01D80" w:rsidRPr="009D2D5F" w:rsidRDefault="0028720F" w:rsidP="00E27CD8">
                      <w:pPr>
                        <w:spacing w:before="0" w:after="0" w:afterAutospacing="0"/>
                      </w:pPr>
                      <w:r w:rsidRPr="009D2D5F">
                        <w:t xml:space="preserve"> </w:t>
                      </w:r>
                    </w:p>
                    <w:p w14:paraId="200A4DE3"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78EC9959" wp14:editId="27C3DE59">
            <wp:simplePos x="0" y="0"/>
            <wp:positionH relativeFrom="margin">
              <wp:posOffset>-224790</wp:posOffset>
            </wp:positionH>
            <wp:positionV relativeFrom="margin">
              <wp:posOffset>0</wp:posOffset>
            </wp:positionV>
            <wp:extent cx="1468822" cy="739140"/>
            <wp:effectExtent l="0" t="0" r="0" b="3810"/>
            <wp:wrapNone/>
            <wp:docPr id="9" name="Picture 9" descr="Logo of 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758666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255E75A3"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3D3A25E" w14:textId="77777777" w:rsidR="006D3F15" w:rsidRPr="00777A22" w:rsidRDefault="00AD37EE"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908B3CF" w14:textId="77777777" w:rsidR="00FB6954" w:rsidRDefault="00FB6954" w:rsidP="00FB6954">
      <w:pPr>
        <w:pStyle w:val="Heading1"/>
      </w:pPr>
    </w:p>
    <w:p w14:paraId="3DE6E6DD" w14:textId="77777777" w:rsidR="00F664CC" w:rsidRPr="00070964" w:rsidRDefault="00F664CC" w:rsidP="00FB6954">
      <w:pPr>
        <w:pStyle w:val="Heading1"/>
      </w:pPr>
      <w:r w:rsidRPr="00070964">
        <w:t>MassHealth</w:t>
      </w:r>
    </w:p>
    <w:p w14:paraId="5E337DE1" w14:textId="77777777" w:rsidR="0009696D" w:rsidRPr="00070964" w:rsidRDefault="0009696D" w:rsidP="00FB6954">
      <w:pPr>
        <w:pStyle w:val="Heading1"/>
      </w:pPr>
      <w:r w:rsidRPr="00070964">
        <w:t>HCBS Waiver Provider Bulletin 6</w:t>
      </w:r>
    </w:p>
    <w:p w14:paraId="78711985" w14:textId="77777777" w:rsidR="0009696D" w:rsidRPr="00070964" w:rsidRDefault="0009696D" w:rsidP="00FB6954">
      <w:pPr>
        <w:pStyle w:val="Heading1"/>
      </w:pPr>
      <w:r w:rsidRPr="00070964">
        <w:t xml:space="preserve">December 2020 </w:t>
      </w:r>
    </w:p>
    <w:p w14:paraId="25ECFC07" w14:textId="77777777" w:rsidR="00F664CC" w:rsidRPr="00070964" w:rsidRDefault="00F664CC" w:rsidP="00E27CD8">
      <w:pPr>
        <w:rPr>
          <w:bCs/>
        </w:rPr>
      </w:pPr>
    </w:p>
    <w:p w14:paraId="0F8D6400"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E42041B" w14:textId="77777777" w:rsidR="0068529A" w:rsidRPr="0068529A" w:rsidRDefault="00F664CC" w:rsidP="00B876C0">
      <w:pPr>
        <w:spacing w:before="0" w:after="0" w:afterAutospacing="0"/>
        <w:ind w:left="1440" w:hanging="1080"/>
        <w:rPr>
          <w:b/>
        </w:rPr>
      </w:pPr>
      <w:r w:rsidRPr="00F664CC">
        <w:rPr>
          <w:b/>
        </w:rPr>
        <w:lastRenderedPageBreak/>
        <w:t>TO</w:t>
      </w:r>
      <w:r w:rsidRPr="0068529A">
        <w:rPr>
          <w:b/>
        </w:rPr>
        <w:t>:</w:t>
      </w:r>
      <w:r w:rsidRPr="0068529A">
        <w:rPr>
          <w:b/>
        </w:rPr>
        <w:tab/>
      </w:r>
      <w:r w:rsidR="0009696D" w:rsidRPr="0068529A">
        <w:rPr>
          <w:bCs/>
        </w:rPr>
        <w:t xml:space="preserve">Acquired Brain Injury (ABI) and Moving Forward Plan (MFP) Waiver </w:t>
      </w:r>
      <w:r w:rsidR="00001E8A" w:rsidRPr="0068529A">
        <w:rPr>
          <w:bCs/>
        </w:rPr>
        <w:t xml:space="preserve">Providers </w:t>
      </w:r>
      <w:r w:rsidR="0068529A" w:rsidRPr="0068529A">
        <w:rPr>
          <w:bCs/>
        </w:rPr>
        <w:t>Participating in MassHealth</w:t>
      </w:r>
    </w:p>
    <w:p w14:paraId="05A44AD1" w14:textId="70399C64" w:rsidR="0068529A" w:rsidRPr="0068529A" w:rsidRDefault="0068529A" w:rsidP="0068529A">
      <w:pPr>
        <w:spacing w:before="0" w:after="0" w:afterAutospacing="0"/>
        <w:rPr>
          <w:b/>
        </w:rPr>
      </w:pPr>
    </w:p>
    <w:p w14:paraId="0AD6E096" w14:textId="710F11AE" w:rsidR="0068529A" w:rsidRPr="0068529A" w:rsidRDefault="0068529A" w:rsidP="0068529A">
      <w:pPr>
        <w:spacing w:before="0" w:after="0" w:afterAutospacing="0"/>
        <w:rPr>
          <w:b/>
        </w:rPr>
      </w:pPr>
      <w:r w:rsidRPr="002B3825">
        <w:rPr>
          <w:b/>
        </w:rPr>
        <w:t>FROM:</w:t>
      </w:r>
      <w:r w:rsidRPr="0068529A">
        <w:rPr>
          <w:b/>
        </w:rPr>
        <w:tab/>
      </w:r>
      <w:r w:rsidRPr="0068529A">
        <w:rPr>
          <w:bCs/>
        </w:rPr>
        <w:t>Daniel Tsai, Assistant Secretary for MassHealth</w:t>
      </w:r>
      <w:r w:rsidRPr="0068529A">
        <w:rPr>
          <w:b/>
        </w:rPr>
        <w:t xml:space="preserve">  </w:t>
      </w:r>
      <w:r w:rsidR="007E0DEC" w:rsidRPr="007E0DEC">
        <w:rPr>
          <w:bCs/>
        </w:rPr>
        <w:t>[Signature of Daniel Tsai]</w:t>
      </w:r>
    </w:p>
    <w:p w14:paraId="707297DB" w14:textId="77777777" w:rsidR="0068529A" w:rsidRPr="0068529A" w:rsidRDefault="0068529A" w:rsidP="0068529A">
      <w:pPr>
        <w:spacing w:before="0" w:after="0" w:afterAutospacing="0"/>
        <w:rPr>
          <w:b/>
        </w:rPr>
      </w:pPr>
    </w:p>
    <w:p w14:paraId="7738A3B1" w14:textId="77777777" w:rsidR="00F664CC" w:rsidRPr="0068529A" w:rsidRDefault="00F664CC" w:rsidP="00B876C0">
      <w:pPr>
        <w:spacing w:before="0" w:after="0" w:afterAutospacing="0"/>
        <w:ind w:left="1440" w:hanging="1080"/>
        <w:rPr>
          <w:bCs/>
        </w:rPr>
      </w:pPr>
      <w:r w:rsidRPr="0068529A">
        <w:rPr>
          <w:b/>
        </w:rPr>
        <w:t>RE:</w:t>
      </w:r>
      <w:r w:rsidR="00BD2DAF" w:rsidRPr="0068529A">
        <w:rPr>
          <w:b/>
        </w:rPr>
        <w:tab/>
      </w:r>
      <w:r w:rsidR="0009696D" w:rsidRPr="00B876C0">
        <w:rPr>
          <w:b/>
        </w:rPr>
        <w:t>Updated Guidance for Home and Community-Based Services (HCBS) Waiver Providers Delivering Telehealth/Remote Services During the COVID-19 Public Health Emergency</w:t>
      </w:r>
      <w:r w:rsidR="0009696D" w:rsidRPr="0068529A">
        <w:rPr>
          <w:bCs/>
        </w:rPr>
        <w:t xml:space="preserve"> </w:t>
      </w:r>
    </w:p>
    <w:p w14:paraId="52ECB64F" w14:textId="77777777" w:rsidR="00F664CC" w:rsidRPr="005B27F1" w:rsidRDefault="00FD68A7" w:rsidP="00E27CD8">
      <w:pPr>
        <w:pStyle w:val="Heading2"/>
      </w:pPr>
      <w:r>
        <w:t>Background</w:t>
      </w:r>
    </w:p>
    <w:p w14:paraId="5E1ADC06" w14:textId="77777777" w:rsidR="00FD68A7" w:rsidRDefault="00FD68A7" w:rsidP="00FD68A7">
      <w:r>
        <w:t xml:space="preserve">This bulletin </w:t>
      </w:r>
      <w:r w:rsidRPr="00C32169">
        <w:t xml:space="preserve">is a restatement of HCBS Waiver Provider Bulletin </w:t>
      </w:r>
      <w:r>
        <w:t>4</w:t>
      </w:r>
      <w:r w:rsidRPr="00C32169">
        <w:t xml:space="preserve"> with one additio</w:t>
      </w:r>
      <w:r>
        <w:t xml:space="preserve">n, which can be found as the second paragraph in the </w:t>
      </w:r>
      <w:r w:rsidRPr="00775719">
        <w:t xml:space="preserve">section entitled </w:t>
      </w:r>
      <w:r>
        <w:t>“</w:t>
      </w:r>
      <w:r w:rsidRPr="00775719">
        <w:t>Documentation of Telehealth and Remote Services</w:t>
      </w:r>
      <w:r>
        <w:t>.”</w:t>
      </w:r>
    </w:p>
    <w:p w14:paraId="4777BE87" w14:textId="77777777" w:rsidR="00FD68A7" w:rsidRPr="00B136F4" w:rsidRDefault="00FD68A7" w:rsidP="00FD68A7">
      <w:r w:rsidRPr="00B136F4">
        <w:t xml:space="preserve">Through All Provider Bulletins 289, 291, 294, and 298 and in response to the 2019 novel </w:t>
      </w:r>
      <w:r>
        <w:t>c</w:t>
      </w:r>
      <w:r w:rsidRPr="00B136F4">
        <w:t xml:space="preserve">oronavirus (COVID-19) outbreak, MassHealth introduced a telehealth policy that, among other things, permits qualified providers to deliver clinically appropriate, medically necessary MassHealth-covered services to MassHealth members via telehealth (including telephone and live video). By the terms of those bulletins, the referenced telehealth policy remains effective for the duration of the </w:t>
      </w:r>
      <w:r>
        <w:t xml:space="preserve">Governor’s March 10, 2020, Declaration of a State of Emergency within the Commonwealth due to COVID-19.  </w:t>
      </w:r>
    </w:p>
    <w:p w14:paraId="57D50D8B" w14:textId="77777777" w:rsidR="00FD68A7" w:rsidRDefault="00FD68A7" w:rsidP="00FD68A7">
      <w:pPr>
        <w:ind w:right="576"/>
      </w:pPr>
      <w:r w:rsidRPr="0061459A">
        <w:t>Massachusetts’ federally</w:t>
      </w:r>
      <w:r>
        <w:t xml:space="preserve"> </w:t>
      </w:r>
      <w:r w:rsidRPr="0061459A">
        <w:t xml:space="preserve">approved Appendix K: </w:t>
      </w:r>
      <w:r>
        <w:t xml:space="preserve"> </w:t>
      </w:r>
      <w:r w:rsidRPr="0061459A">
        <w:t>Emergency Preparedness and Response and COVID-19 Addendum</w:t>
      </w:r>
      <w:r w:rsidRPr="00B136F4">
        <w:t xml:space="preserve"> </w:t>
      </w:r>
      <w:r>
        <w:t xml:space="preserve">(Appendix K), as well as prior subregulatory guidance issued by MassHealth, further reflect MassHealth’s current telehealth policy specific to HCBS Waiver services. </w:t>
      </w:r>
      <w:r w:rsidRPr="00B136F4">
        <w:t>The purpose of this bulletin is to consolidate and restate</w:t>
      </w:r>
      <w:r>
        <w:t xml:space="preserve"> </w:t>
      </w:r>
      <w:r w:rsidRPr="00B136F4">
        <w:t>MassHealth’s current telehealth policy</w:t>
      </w:r>
      <w:r>
        <w:t xml:space="preserve"> for HCBS Waiver services</w:t>
      </w:r>
      <w:r w:rsidRPr="00B136F4">
        <w:t xml:space="preserve"> (as reflected in All Provider Bulletins 289, 291, and 294</w:t>
      </w:r>
      <w:r>
        <w:t>, Appendix K, and prior subregulatory guidance</w:t>
      </w:r>
      <w:r w:rsidRPr="00B136F4">
        <w:t>), and extend that policy through</w:t>
      </w:r>
      <w:r>
        <w:t xml:space="preserve"> </w:t>
      </w:r>
      <w:r w:rsidRPr="0061459A">
        <w:t xml:space="preserve">February 28, 2021, consistent with </w:t>
      </w:r>
      <w:r>
        <w:t xml:space="preserve">Appendix K.  </w:t>
      </w:r>
    </w:p>
    <w:p w14:paraId="237578CC" w14:textId="77777777" w:rsidR="00FD68A7" w:rsidRPr="00B136F4" w:rsidRDefault="00FD68A7" w:rsidP="00FD68A7">
      <w:pPr>
        <w:pStyle w:val="Heading2"/>
      </w:pPr>
      <w:r w:rsidRPr="00B136F4">
        <w:t>Restated Telehealth Policy</w:t>
      </w:r>
    </w:p>
    <w:p w14:paraId="6CA7E1C7" w14:textId="77777777" w:rsidR="00FD68A7" w:rsidRDefault="00FD68A7" w:rsidP="00E27CD8">
      <w:r w:rsidRPr="00B136F4">
        <w:t>MassHealth is not imposing specific requirements for technologies used to deliver services via telehealth and will allow reimbursement for MassHealth covered services delivered through telehealth, so long as such services are medically necessary, clinically appropriate</w:t>
      </w:r>
      <w:r>
        <w:t>,</w:t>
      </w:r>
      <w:r w:rsidRPr="00B136F4">
        <w:t xml:space="preserv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p>
    <w:p w14:paraId="7F8D8DEB" w14:textId="77777777" w:rsidR="00141D13" w:rsidRDefault="00F664CC" w:rsidP="00141D13">
      <w:r>
        <w:br w:type="page"/>
      </w:r>
      <w:r w:rsidR="00141D13">
        <w:lastRenderedPageBreak/>
        <w:t xml:space="preserve">The following ABI and MFP Waiver services may be provided via telehealth, consistent with Appendix K: </w:t>
      </w:r>
    </w:p>
    <w:p w14:paraId="748A6FAC" w14:textId="77777777" w:rsidR="00141D13" w:rsidRPr="003E4964"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 xml:space="preserve">Adult Companion </w:t>
      </w:r>
    </w:p>
    <w:p w14:paraId="7DEB0AB3" w14:textId="77777777" w:rsidR="00141D13" w:rsidRPr="003E4964"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 xml:space="preserve">Assistive Technology (assessments, training) </w:t>
      </w:r>
    </w:p>
    <w:p w14:paraId="3D06608D" w14:textId="77777777" w:rsidR="00141D13" w:rsidRPr="003E4964"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Community-Based Day Supports (facilitation of online or telephonic community integration/socialization activities</w:t>
      </w:r>
      <w:r>
        <w:rPr>
          <w:rFonts w:ascii="Georgia" w:hAnsi="Georgia"/>
          <w:sz w:val="22"/>
          <w:szCs w:val="22"/>
        </w:rPr>
        <w:t>)</w:t>
      </w:r>
    </w:p>
    <w:p w14:paraId="38B2CDE0"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Community Support and Navigation</w:t>
      </w:r>
    </w:p>
    <w:p w14:paraId="3E90DD3F"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Day Services</w:t>
      </w:r>
    </w:p>
    <w:p w14:paraId="56848FAE"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Family Training</w:t>
      </w:r>
    </w:p>
    <w:p w14:paraId="3688DF3A" w14:textId="77777777" w:rsidR="00141D13" w:rsidRDefault="00141D13" w:rsidP="00141D13">
      <w:pPr>
        <w:pStyle w:val="ListParagraph"/>
        <w:numPr>
          <w:ilvl w:val="0"/>
          <w:numId w:val="11"/>
        </w:numPr>
        <w:rPr>
          <w:rFonts w:ascii="Georgia" w:hAnsi="Georgia"/>
          <w:sz w:val="22"/>
          <w:szCs w:val="22"/>
        </w:rPr>
      </w:pPr>
      <w:r w:rsidRPr="003E4964">
        <w:rPr>
          <w:rFonts w:ascii="Georgia" w:hAnsi="Georgia"/>
          <w:sz w:val="22"/>
          <w:szCs w:val="22"/>
        </w:rPr>
        <w:t xml:space="preserve">Home Accessibility Adaptations (consultations, walk-throughs, planning) </w:t>
      </w:r>
    </w:p>
    <w:p w14:paraId="3BE885D1" w14:textId="77777777" w:rsidR="00141D13" w:rsidRDefault="00141D13" w:rsidP="00141D13">
      <w:pPr>
        <w:pStyle w:val="ListParagraph"/>
        <w:numPr>
          <w:ilvl w:val="0"/>
          <w:numId w:val="11"/>
        </w:numPr>
        <w:rPr>
          <w:rFonts w:ascii="Georgia" w:hAnsi="Georgia"/>
          <w:sz w:val="22"/>
          <w:szCs w:val="22"/>
        </w:rPr>
      </w:pPr>
      <w:r w:rsidRPr="003E4964">
        <w:rPr>
          <w:rFonts w:ascii="Georgia" w:hAnsi="Georgia"/>
          <w:sz w:val="22"/>
          <w:szCs w:val="22"/>
        </w:rPr>
        <w:t>Home Health Aide (limited to cueing and supervision)</w:t>
      </w:r>
    </w:p>
    <w:p w14:paraId="62628348"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Homemaker (facilitating online grocery orders, guidance/supervision for in-home tasks)</w:t>
      </w:r>
    </w:p>
    <w:p w14:paraId="7853519F"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Individual Support and Community Habilitation (habilitation, facilitating access to services)</w:t>
      </w:r>
    </w:p>
    <w:p w14:paraId="2F6F3341"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Orientation and Mobility Services (orientation to and training for accessing services during COVID-19 emergency)</w:t>
      </w:r>
    </w:p>
    <w:p w14:paraId="580E0D11"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Peer Support</w:t>
      </w:r>
    </w:p>
    <w:p w14:paraId="2E1837D1"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Personal Care (limited to cueing and supervision)</w:t>
      </w:r>
    </w:p>
    <w:p w14:paraId="72222351"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Physical Therapy</w:t>
      </w:r>
      <w:r>
        <w:rPr>
          <w:rFonts w:ascii="Georgia" w:hAnsi="Georgia"/>
          <w:sz w:val="22"/>
          <w:szCs w:val="22"/>
        </w:rPr>
        <w:t xml:space="preserve">, </w:t>
      </w:r>
      <w:r w:rsidRPr="003E4964">
        <w:rPr>
          <w:rFonts w:ascii="Georgia" w:hAnsi="Georgia"/>
          <w:sz w:val="22"/>
          <w:szCs w:val="22"/>
        </w:rPr>
        <w:t>Occupational Therapy</w:t>
      </w:r>
      <w:r>
        <w:rPr>
          <w:rFonts w:ascii="Georgia" w:hAnsi="Georgia"/>
          <w:sz w:val="22"/>
          <w:szCs w:val="22"/>
        </w:rPr>
        <w:t xml:space="preserve">, and </w:t>
      </w:r>
      <w:r w:rsidRPr="003E4964">
        <w:rPr>
          <w:rFonts w:ascii="Georgia" w:hAnsi="Georgia"/>
          <w:sz w:val="22"/>
          <w:szCs w:val="22"/>
        </w:rPr>
        <w:t>Speech Therapy</w:t>
      </w:r>
    </w:p>
    <w:p w14:paraId="22B1C4D3"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Prevocational Services</w:t>
      </w:r>
    </w:p>
    <w:p w14:paraId="18D8A9CC"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Skilled Nursing (where, based on clinical judgement of the nurse, the task can be effectively performed using telehealth)</w:t>
      </w:r>
    </w:p>
    <w:p w14:paraId="4AF6B41A"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Specialized Medical Equipment (assessment and training)</w:t>
      </w:r>
    </w:p>
    <w:p w14:paraId="75681DBD" w14:textId="77777777" w:rsidR="00141D13" w:rsidRPr="003E4964" w:rsidRDefault="00141D13" w:rsidP="00141D13">
      <w:pPr>
        <w:pStyle w:val="ListParagraph"/>
        <w:numPr>
          <w:ilvl w:val="0"/>
          <w:numId w:val="11"/>
        </w:numPr>
        <w:ind w:left="360" w:firstLine="0"/>
        <w:rPr>
          <w:rFonts w:ascii="Georgia" w:hAnsi="Georgia"/>
          <w:sz w:val="22"/>
          <w:szCs w:val="22"/>
        </w:rPr>
      </w:pPr>
      <w:r w:rsidRPr="003E4964">
        <w:rPr>
          <w:rFonts w:ascii="Georgia" w:hAnsi="Georgia"/>
          <w:sz w:val="22"/>
          <w:szCs w:val="22"/>
        </w:rPr>
        <w:t>Supported Employment (facilitating remote work)</w:t>
      </w:r>
    </w:p>
    <w:p w14:paraId="3649C2C3"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Supportive Home Care Aide (limited to cueing and supervision)</w:t>
      </w:r>
    </w:p>
    <w:p w14:paraId="46C18A48" w14:textId="77777777" w:rsidR="00141D13" w:rsidRDefault="00141D13" w:rsidP="00141D13">
      <w:pPr>
        <w:pStyle w:val="ListParagraph"/>
        <w:numPr>
          <w:ilvl w:val="0"/>
          <w:numId w:val="11"/>
        </w:numPr>
        <w:tabs>
          <w:tab w:val="left" w:pos="360"/>
        </w:tabs>
        <w:rPr>
          <w:rFonts w:ascii="Georgia" w:hAnsi="Georgia"/>
          <w:sz w:val="22"/>
          <w:szCs w:val="22"/>
        </w:rPr>
      </w:pPr>
      <w:r w:rsidRPr="003E4964">
        <w:rPr>
          <w:rFonts w:ascii="Georgia" w:hAnsi="Georgia"/>
          <w:sz w:val="22"/>
          <w:szCs w:val="22"/>
        </w:rPr>
        <w:t xml:space="preserve">Transitional Assistance (planning, exploratory discussions, online shopping) </w:t>
      </w:r>
    </w:p>
    <w:p w14:paraId="09E2C506" w14:textId="77777777" w:rsidR="00141D13"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Vehicle Modifications (consultations, planning)</w:t>
      </w:r>
    </w:p>
    <w:p w14:paraId="5BAD3AFD" w14:textId="77777777" w:rsidR="00141D13" w:rsidRPr="00B136F4" w:rsidRDefault="00141D13" w:rsidP="00141D13">
      <w:pPr>
        <w:pStyle w:val="Heading2"/>
      </w:pPr>
      <w:r w:rsidRPr="00B136F4">
        <w:t xml:space="preserve">Billing and Payment Rates for Services Delivered via Telehealth </w:t>
      </w:r>
    </w:p>
    <w:p w14:paraId="1FBCE483" w14:textId="77777777" w:rsidR="00141D13" w:rsidRPr="006B5C9D" w:rsidRDefault="00141D13" w:rsidP="00141D13">
      <w:r w:rsidRPr="006B5C9D">
        <w:t xml:space="preserve">Rates of payment for services delivered via telehealth will be the same as rates of payment for services delivered via traditional (e.g., in-person) methods set forth in the applicable regulations. All providers must include </w:t>
      </w:r>
      <w:r>
        <w:t>p</w:t>
      </w:r>
      <w:r w:rsidRPr="006B5C9D">
        <w:t xml:space="preserve">lace of </w:t>
      </w:r>
      <w:r>
        <w:t>s</w:t>
      </w:r>
      <w:r w:rsidRPr="006B5C9D">
        <w:t xml:space="preserve">ervice </w:t>
      </w:r>
      <w:r>
        <w:t>(POS) c</w:t>
      </w:r>
      <w:r w:rsidRPr="006B5C9D">
        <w:t xml:space="preserve">ode 02 when submitting a claim for services delivered via telehealth. </w:t>
      </w:r>
    </w:p>
    <w:p w14:paraId="2C973EF2" w14:textId="77777777" w:rsidR="00141D13" w:rsidRPr="00E02999" w:rsidRDefault="00141D13" w:rsidP="00141D13">
      <w:r w:rsidRPr="00EE63AA">
        <w:t xml:space="preserve">Services delivered via telehealth may be billed only for the day on which the service was </w:t>
      </w:r>
      <w:r>
        <w:t>delivered</w:t>
      </w:r>
      <w:r w:rsidRPr="00EE63AA">
        <w:t>. Services, whether delivered via telehealth or in-person, must be authorized in the waiver plan of care</w:t>
      </w:r>
      <w:r>
        <w:t xml:space="preserve">. A waiver </w:t>
      </w:r>
      <w:r>
        <w:rPr>
          <w:rFonts w:cstheme="minorHAnsi"/>
          <w:color w:val="000000" w:themeColor="text1"/>
        </w:rPr>
        <w:t>p</w:t>
      </w:r>
      <w:r w:rsidRPr="00EE63AA">
        <w:rPr>
          <w:rFonts w:cstheme="minorHAnsi"/>
          <w:color w:val="000000" w:themeColor="text1"/>
        </w:rPr>
        <w:t>articipant</w:t>
      </w:r>
      <w:r>
        <w:rPr>
          <w:rFonts w:cstheme="minorHAnsi"/>
          <w:color w:val="000000" w:themeColor="text1"/>
        </w:rPr>
        <w:t>’</w:t>
      </w:r>
      <w:r w:rsidRPr="00EE63AA">
        <w:rPr>
          <w:rFonts w:cstheme="minorHAnsi"/>
          <w:color w:val="000000" w:themeColor="text1"/>
        </w:rPr>
        <w:t xml:space="preserve">s in-person and remote service days must not exceed what is authorized in the </w:t>
      </w:r>
      <w:r>
        <w:rPr>
          <w:rFonts w:cstheme="minorHAnsi"/>
          <w:color w:val="000000" w:themeColor="text1"/>
        </w:rPr>
        <w:t xml:space="preserve">waiver participant’s </w:t>
      </w:r>
      <w:r w:rsidRPr="00EE63AA">
        <w:rPr>
          <w:rFonts w:cstheme="minorHAnsi"/>
          <w:color w:val="000000" w:themeColor="text1"/>
        </w:rPr>
        <w:t xml:space="preserve">waiver plan of care. </w:t>
      </w:r>
    </w:p>
    <w:p w14:paraId="41569D16" w14:textId="77777777" w:rsidR="00141D13" w:rsidRPr="006B5C9D" w:rsidRDefault="00141D13" w:rsidP="00141D13">
      <w:pPr>
        <w:spacing w:after="480" w:afterAutospacing="0"/>
      </w:pPr>
      <w:r w:rsidRPr="006B5C9D">
        <w:t>Providers may submit claims either on a monthly basis or more frequently throughout the month after the service is delivered.</w:t>
      </w:r>
    </w:p>
    <w:p w14:paraId="32D5204C" w14:textId="77777777" w:rsidR="00141D13" w:rsidRDefault="00141D13">
      <w:pPr>
        <w:spacing w:before="0" w:after="200" w:afterAutospacing="0" w:line="276" w:lineRule="auto"/>
        <w:ind w:left="0"/>
        <w:rPr>
          <w:b/>
          <w:color w:val="1F497D" w:themeColor="text2"/>
          <w:sz w:val="24"/>
          <w:szCs w:val="24"/>
        </w:rPr>
      </w:pPr>
      <w:r>
        <w:br w:type="page"/>
      </w:r>
    </w:p>
    <w:p w14:paraId="3544CC24" w14:textId="77777777" w:rsidR="00141D13" w:rsidRPr="00B136F4" w:rsidRDefault="00141D13" w:rsidP="00141D13">
      <w:pPr>
        <w:pStyle w:val="Heading2"/>
        <w:spacing w:after="100"/>
        <w:rPr>
          <w:rFonts w:cs="Arial"/>
          <w:bCs/>
          <w:sz w:val="22"/>
          <w:szCs w:val="22"/>
          <w:u w:val="single"/>
        </w:rPr>
      </w:pPr>
      <w:r>
        <w:lastRenderedPageBreak/>
        <w:t>T</w:t>
      </w:r>
      <w:r w:rsidRPr="00B136F4">
        <w:t>elehealth and Remote Service Requirements</w:t>
      </w:r>
    </w:p>
    <w:p w14:paraId="2B585453" w14:textId="77777777" w:rsidR="00141D13" w:rsidRPr="00B136F4" w:rsidRDefault="00141D13" w:rsidP="00141D13">
      <w:pPr>
        <w:tabs>
          <w:tab w:val="left" w:pos="-720"/>
        </w:tabs>
        <w:suppressAutoHyphens/>
        <w:ind w:left="720" w:hanging="360"/>
        <w:rPr>
          <w:rFonts w:cstheme="minorHAnsi"/>
          <w:color w:val="365F91" w:themeColor="accent1" w:themeShade="BF"/>
        </w:rPr>
      </w:pPr>
      <w:r>
        <w:t>1.</w:t>
      </w:r>
      <w:r>
        <w:tab/>
      </w:r>
      <w:r w:rsidRPr="003E4964">
        <w:t xml:space="preserve">Telehealth/remote services are provided via telephone or video conferencing to assist in maintaining the highest level of functioning and safety for the member as they remain in their home or </w:t>
      </w:r>
      <w:r w:rsidRPr="003E4964">
        <w:rPr>
          <w:color w:val="000000" w:themeColor="text1"/>
        </w:rPr>
        <w:t xml:space="preserve">residential setting. </w:t>
      </w:r>
    </w:p>
    <w:p w14:paraId="76A7C66C" w14:textId="77777777" w:rsidR="00141D13" w:rsidRPr="00B136F4" w:rsidRDefault="00141D13" w:rsidP="00141D13">
      <w:pPr>
        <w:tabs>
          <w:tab w:val="left" w:pos="-720"/>
        </w:tabs>
        <w:suppressAutoHyphens/>
        <w:ind w:left="720" w:hanging="360"/>
        <w:rPr>
          <w:rFonts w:cstheme="minorHAnsi"/>
          <w:color w:val="365F91" w:themeColor="accent1" w:themeShade="BF"/>
        </w:rPr>
      </w:pPr>
      <w:r>
        <w:t>2.</w:t>
      </w:r>
      <w:r>
        <w:tab/>
      </w:r>
      <w:r w:rsidRPr="003E4964">
        <w:t>Telehealth/remote services are planned engagements with remote schedules for the participants.</w:t>
      </w:r>
      <w:r w:rsidRPr="003E4964">
        <w:rPr>
          <w:rFonts w:cstheme="minorHAnsi"/>
          <w:color w:val="365F91" w:themeColor="accent1" w:themeShade="BF"/>
        </w:rPr>
        <w:t xml:space="preserve"> </w:t>
      </w:r>
      <w:r w:rsidRPr="003E4964">
        <w:rPr>
          <w:rFonts w:cstheme="minorHAnsi"/>
          <w:color w:val="000000" w:themeColor="text1"/>
        </w:rPr>
        <w:t xml:space="preserve">Participants and programs must </w:t>
      </w:r>
      <w:r>
        <w:rPr>
          <w:rFonts w:cstheme="minorHAnsi"/>
          <w:color w:val="000000" w:themeColor="text1"/>
        </w:rPr>
        <w:t>agree</w:t>
      </w:r>
      <w:r w:rsidRPr="003E4964">
        <w:rPr>
          <w:rFonts w:cstheme="minorHAnsi"/>
          <w:color w:val="000000" w:themeColor="text1"/>
        </w:rPr>
        <w:t xml:space="preserve"> on a schedule of services to be delivered to the member as outlined in the waiver plan of care. </w:t>
      </w:r>
    </w:p>
    <w:p w14:paraId="1D740802" w14:textId="77777777" w:rsidR="00141D13" w:rsidRPr="00B136F4" w:rsidRDefault="00141D13" w:rsidP="00141D13">
      <w:pPr>
        <w:tabs>
          <w:tab w:val="left" w:pos="-720"/>
        </w:tabs>
        <w:suppressAutoHyphens/>
        <w:spacing w:before="0" w:after="0" w:afterAutospacing="0"/>
        <w:ind w:left="720" w:hanging="360"/>
      </w:pPr>
      <w:r>
        <w:t>3.</w:t>
      </w:r>
      <w:r>
        <w:tab/>
      </w:r>
      <w:r w:rsidRPr="003E4964">
        <w:t>Day services providers may deliver telehealth</w:t>
      </w:r>
      <w:r>
        <w:t>/remote</w:t>
      </w:r>
      <w:r w:rsidRPr="003E4964">
        <w:t xml:space="preserve"> services, whe</w:t>
      </w:r>
      <w:r>
        <w:t>n the following conditions are met.</w:t>
      </w:r>
    </w:p>
    <w:p w14:paraId="0764086D" w14:textId="77777777" w:rsidR="00141D13" w:rsidRDefault="00141D13" w:rsidP="00141D13">
      <w:pPr>
        <w:tabs>
          <w:tab w:val="left" w:pos="-720"/>
        </w:tabs>
        <w:suppressAutoHyphens/>
        <w:spacing w:before="0" w:after="0" w:afterAutospacing="0"/>
        <w:ind w:left="1080" w:hanging="360"/>
      </w:pPr>
      <w:r>
        <w:t>a.</w:t>
      </w:r>
      <w:r>
        <w:tab/>
      </w:r>
      <w:r w:rsidRPr="003E4964">
        <w:t>Remote services are provided to members only if the provider’s day program site is open and in operation within 30 days of the publication of this bulletin</w:t>
      </w:r>
      <w:r>
        <w:t>.</w:t>
      </w:r>
      <w:r w:rsidRPr="003E4964">
        <w:t xml:space="preserve"> </w:t>
      </w:r>
      <w:r>
        <w:t>H</w:t>
      </w:r>
      <w:r w:rsidRPr="003E4964">
        <w:t xml:space="preserve">owever, </w:t>
      </w:r>
      <w:r>
        <w:t>if</w:t>
      </w:r>
      <w:r w:rsidRPr="003E4964">
        <w:t xml:space="preserve"> no members wish to return in person, the provider may continue to deliver remote services if the provider has a comprehensive plan to reopen its day program site, which must be furnished to MassHealth upon request. </w:t>
      </w:r>
    </w:p>
    <w:p w14:paraId="23A3ECF4" w14:textId="77777777" w:rsidR="00141D13" w:rsidRPr="003E4964" w:rsidRDefault="00141D13" w:rsidP="00141D13">
      <w:pPr>
        <w:tabs>
          <w:tab w:val="left" w:pos="-720"/>
        </w:tabs>
        <w:suppressAutoHyphens/>
        <w:spacing w:before="0" w:after="0" w:afterAutospacing="0"/>
        <w:ind w:left="1080" w:hanging="360"/>
      </w:pPr>
      <w:r>
        <w:t>b.</w:t>
      </w:r>
      <w:r>
        <w:tab/>
      </w:r>
      <w:r w:rsidRPr="003E4964">
        <w:t xml:space="preserve">Services align with </w:t>
      </w:r>
      <w:r>
        <w:t xml:space="preserve">the </w:t>
      </w:r>
      <w:r w:rsidRPr="003E4964">
        <w:t>member’s service need area or service plan and support the goals outlined in the waiver plan of care</w:t>
      </w:r>
      <w:r w:rsidR="00001E8A">
        <w:t>.</w:t>
      </w:r>
    </w:p>
    <w:p w14:paraId="62C61EAF" w14:textId="77777777" w:rsidR="00141D13" w:rsidRPr="003E4964" w:rsidRDefault="00141D13" w:rsidP="00141D13">
      <w:pPr>
        <w:tabs>
          <w:tab w:val="left" w:pos="-720"/>
        </w:tabs>
        <w:suppressAutoHyphens/>
        <w:spacing w:before="0" w:after="0" w:afterAutospacing="0"/>
        <w:ind w:left="1080" w:hanging="360"/>
      </w:pPr>
      <w:r>
        <w:t>c.</w:t>
      </w:r>
      <w:r>
        <w:tab/>
      </w:r>
      <w:r w:rsidRPr="003E4964">
        <w:t>Follow</w:t>
      </w:r>
      <w:r>
        <w:t>-</w:t>
      </w:r>
      <w:r w:rsidRPr="003E4964">
        <w:t xml:space="preserve">up from telehealth interaction with </w:t>
      </w:r>
      <w:r>
        <w:t xml:space="preserve">the </w:t>
      </w:r>
      <w:r w:rsidRPr="003E4964">
        <w:t>member provides necessary interventions to maintain safety in the home</w:t>
      </w:r>
      <w:r>
        <w:t>.</w:t>
      </w:r>
    </w:p>
    <w:p w14:paraId="65941BCE" w14:textId="77777777" w:rsidR="00141D13" w:rsidRPr="003E4964" w:rsidRDefault="00141D13" w:rsidP="00141D13">
      <w:pPr>
        <w:tabs>
          <w:tab w:val="left" w:pos="-720"/>
        </w:tabs>
        <w:suppressAutoHyphens/>
        <w:spacing w:before="0" w:after="0" w:afterAutospacing="0"/>
        <w:ind w:left="1080" w:hanging="360"/>
      </w:pPr>
      <w:r>
        <w:t>d.</w:t>
      </w:r>
      <w:r>
        <w:tab/>
      </w:r>
      <w:r w:rsidRPr="003E4964">
        <w:t>Remote services may only be provided on days on which a member does not attend programming in person</w:t>
      </w:r>
      <w:r>
        <w:t>.</w:t>
      </w:r>
    </w:p>
    <w:p w14:paraId="7DFB8DD1" w14:textId="77777777" w:rsidR="00141D13" w:rsidRPr="003E4964" w:rsidRDefault="00141D13" w:rsidP="00141D13">
      <w:pPr>
        <w:tabs>
          <w:tab w:val="left" w:pos="-720"/>
        </w:tabs>
        <w:suppressAutoHyphens/>
        <w:spacing w:before="0" w:after="0" w:afterAutospacing="0"/>
        <w:ind w:left="1080" w:hanging="360"/>
      </w:pPr>
      <w:r>
        <w:t>e.</w:t>
      </w:r>
      <w:r>
        <w:tab/>
      </w:r>
      <w:r w:rsidRPr="003E4964">
        <w:t>In-home services may not duplicate other in-home or residential services that the member already receives</w:t>
      </w:r>
      <w:r>
        <w:t>.</w:t>
      </w:r>
    </w:p>
    <w:p w14:paraId="367C7EEA" w14:textId="77777777" w:rsidR="00141D13" w:rsidRPr="003E4964" w:rsidRDefault="00141D13" w:rsidP="00141D13">
      <w:pPr>
        <w:tabs>
          <w:tab w:val="left" w:pos="-720"/>
        </w:tabs>
        <w:suppressAutoHyphens/>
        <w:spacing w:before="0" w:after="0" w:afterAutospacing="0"/>
        <w:ind w:left="1080" w:hanging="360"/>
      </w:pPr>
      <w:r>
        <w:t>f.</w:t>
      </w:r>
      <w:r>
        <w:tab/>
      </w:r>
      <w:r w:rsidRPr="003E4964">
        <w:t>Remote services can be delivered and billed only in accordance with the waiver plan of care</w:t>
      </w:r>
      <w:r>
        <w:t>.</w:t>
      </w:r>
    </w:p>
    <w:p w14:paraId="611DB7BD" w14:textId="77777777" w:rsidR="00141D13" w:rsidRDefault="00141D13" w:rsidP="00141D13">
      <w:pPr>
        <w:pStyle w:val="Heading1"/>
      </w:pPr>
    </w:p>
    <w:p w14:paraId="4C1EBA9B" w14:textId="77777777" w:rsidR="00141D13" w:rsidRPr="00244D1C" w:rsidRDefault="00141D13" w:rsidP="00141D13">
      <w:pPr>
        <w:pStyle w:val="Heading1"/>
        <w:ind w:left="360"/>
        <w:rPr>
          <w:b w:val="0"/>
          <w:bCs/>
        </w:rPr>
      </w:pPr>
      <w:r w:rsidRPr="00244D1C">
        <w:t>Q</w:t>
      </w:r>
      <w:r w:rsidRPr="00244D1C">
        <w:rPr>
          <w:rStyle w:val="Heading2Char"/>
          <w:b/>
          <w:bCs/>
        </w:rPr>
        <w:t>ualifying Telehealth and Remote Day Services Requirements</w:t>
      </w:r>
    </w:p>
    <w:p w14:paraId="51E9AA31" w14:textId="77777777" w:rsidR="00141D13" w:rsidRPr="00B136F4" w:rsidRDefault="00141D13" w:rsidP="00141D13">
      <w:pPr>
        <w:tabs>
          <w:tab w:val="left" w:pos="3846"/>
        </w:tabs>
        <w:spacing w:after="160" w:line="259" w:lineRule="auto"/>
        <w:contextualSpacing/>
      </w:pPr>
      <w:r w:rsidRPr="00B136F4">
        <w:t>To</w:t>
      </w:r>
      <w:r>
        <w:t xml:space="preserve"> be</w:t>
      </w:r>
      <w:r w:rsidRPr="00B136F4">
        <w:t xml:space="preserve"> eligible for reimbursement</w:t>
      </w:r>
      <w:r>
        <w:t xml:space="preserve"> for day services delivered via telehealth</w:t>
      </w:r>
      <w:r w:rsidRPr="00B136F4">
        <w:t>, a provider must deliver at least two of the following activities in a given remote engagement:</w:t>
      </w:r>
    </w:p>
    <w:p w14:paraId="0C330A7F" w14:textId="77777777"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Coordinat</w:t>
      </w:r>
      <w:r>
        <w:t>e</w:t>
      </w:r>
      <w:r w:rsidRPr="00B136F4">
        <w:t xml:space="preserve"> care and activities of daily living (ADL</w:t>
      </w:r>
      <w:r>
        <w:t>s</w:t>
      </w:r>
      <w:r w:rsidRPr="00B136F4">
        <w:t>), as well as instrumental activities of daily living (IADL</w:t>
      </w:r>
      <w:r>
        <w:t>s</w:t>
      </w:r>
      <w:r w:rsidRPr="00B136F4">
        <w:t>) for individuals without formal supports at home or those with changing service needs;</w:t>
      </w:r>
    </w:p>
    <w:p w14:paraId="1D2664CF" w14:textId="77777777"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Conduct mental and emotional wellness checks and supports;</w:t>
      </w:r>
    </w:p>
    <w:p w14:paraId="64F6154A" w14:textId="77777777"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Employ interventions to promote individual orientation of person, place</w:t>
      </w:r>
      <w:r>
        <w:t>,</w:t>
      </w:r>
      <w:r w:rsidRPr="00B136F4">
        <w:t xml:space="preserve"> and time;</w:t>
      </w:r>
    </w:p>
    <w:p w14:paraId="4F9BABA5" w14:textId="77777777"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Monitor and encourag</w:t>
      </w:r>
      <w:r>
        <w:t>e</w:t>
      </w:r>
      <w:r w:rsidRPr="00B136F4">
        <w:t xml:space="preserve"> progress toward individuals</w:t>
      </w:r>
      <w:r>
        <w:t>’</w:t>
      </w:r>
      <w:r w:rsidRPr="00B136F4">
        <w:t xml:space="preserve"> goals;</w:t>
      </w:r>
    </w:p>
    <w:p w14:paraId="2214CB22" w14:textId="77777777"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Evaluate service need areas, such as self-help, sensory motor skills, communication, independent living, affective development, social and behavior development</w:t>
      </w:r>
      <w:r>
        <w:t>,</w:t>
      </w:r>
      <w:r w:rsidRPr="00B136F4">
        <w:t xml:space="preserve"> and wellness;</w:t>
      </w:r>
    </w:p>
    <w:p w14:paraId="12C1AA4D" w14:textId="77777777"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Provid</w:t>
      </w:r>
      <w:r>
        <w:t>e</w:t>
      </w:r>
      <w:r w:rsidRPr="00B136F4">
        <w:t xml:space="preserve"> caregiver support, especially for informal caregivers supporting the individual and caregivers supporting members with dementia, as well as supply positive behavior support strategies;</w:t>
      </w:r>
    </w:p>
    <w:p w14:paraId="2AAF025F" w14:textId="77777777" w:rsidR="00141D13" w:rsidRDefault="00141D13" w:rsidP="00141D13">
      <w:pPr>
        <w:numPr>
          <w:ilvl w:val="3"/>
          <w:numId w:val="12"/>
        </w:numPr>
        <w:tabs>
          <w:tab w:val="left" w:pos="3846"/>
        </w:tabs>
        <w:spacing w:before="0" w:after="160" w:afterAutospacing="0" w:line="259" w:lineRule="auto"/>
        <w:ind w:left="1080"/>
        <w:contextualSpacing/>
      </w:pPr>
      <w:r w:rsidRPr="00B136F4">
        <w:t>Identify and address any declining health conditions;</w:t>
      </w:r>
      <w:r w:rsidRPr="00E7276F">
        <w:t xml:space="preserve"> </w:t>
      </w:r>
    </w:p>
    <w:p w14:paraId="16FACB69" w14:textId="77777777" w:rsidR="00141D13" w:rsidRDefault="00141D13" w:rsidP="00141D13">
      <w:pPr>
        <w:numPr>
          <w:ilvl w:val="3"/>
          <w:numId w:val="12"/>
        </w:numPr>
        <w:tabs>
          <w:tab w:val="left" w:pos="3846"/>
        </w:tabs>
        <w:spacing w:before="0" w:after="160" w:afterAutospacing="0" w:line="259" w:lineRule="auto"/>
        <w:ind w:left="1080"/>
        <w:contextualSpacing/>
      </w:pPr>
      <w:r w:rsidRPr="00B136F4">
        <w:t xml:space="preserve">Identify and address any nutritional needs or deficiencies; </w:t>
      </w:r>
    </w:p>
    <w:p w14:paraId="2E5A26E7" w14:textId="77777777"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Provid</w:t>
      </w:r>
      <w:r>
        <w:t>e</w:t>
      </w:r>
      <w:r w:rsidRPr="00B136F4">
        <w:t xml:space="preserve"> members and their families with language and interpretation supports;</w:t>
      </w:r>
    </w:p>
    <w:p w14:paraId="539348C1" w14:textId="77777777" w:rsidR="009902BB" w:rsidRDefault="00141D13" w:rsidP="00141D13">
      <w:pPr>
        <w:numPr>
          <w:ilvl w:val="3"/>
          <w:numId w:val="12"/>
        </w:numPr>
        <w:tabs>
          <w:tab w:val="left" w:pos="3846"/>
        </w:tabs>
        <w:spacing w:before="0" w:after="160" w:afterAutospacing="0" w:line="259" w:lineRule="auto"/>
        <w:ind w:left="1080"/>
        <w:contextualSpacing/>
      </w:pPr>
      <w:r w:rsidRPr="00FA1372">
        <w:t>Host scheduled and structured video group activities led by a staff person with a specific objective o</w:t>
      </w:r>
      <w:r>
        <w:t>r</w:t>
      </w:r>
      <w:r w:rsidRPr="00FA1372">
        <w:t xml:space="preserve"> goal for participants; </w:t>
      </w:r>
    </w:p>
    <w:p w14:paraId="545AEFF9" w14:textId="77777777" w:rsidR="00141D13" w:rsidRPr="00FD07AA" w:rsidRDefault="00141D13" w:rsidP="00C25EF5">
      <w:pPr>
        <w:numPr>
          <w:ilvl w:val="3"/>
          <w:numId w:val="12"/>
        </w:numPr>
        <w:tabs>
          <w:tab w:val="left" w:pos="1080"/>
        </w:tabs>
        <w:spacing w:before="0" w:after="200" w:afterAutospacing="0" w:line="276" w:lineRule="auto"/>
        <w:ind w:left="1080"/>
        <w:contextualSpacing/>
      </w:pPr>
      <w:r>
        <w:lastRenderedPageBreak/>
        <w:t xml:space="preserve">Provide individual or group support focused on </w:t>
      </w:r>
      <w:r w:rsidRPr="00FD07AA">
        <w:t>the acquisition, retention, or improvement in self-help, socialization, and adaptive skills;</w:t>
      </w:r>
    </w:p>
    <w:p w14:paraId="3FB517D2" w14:textId="77777777" w:rsidR="00141D13" w:rsidRDefault="00141D13" w:rsidP="00141D13">
      <w:pPr>
        <w:numPr>
          <w:ilvl w:val="3"/>
          <w:numId w:val="12"/>
        </w:numPr>
        <w:tabs>
          <w:tab w:val="left" w:pos="3846"/>
        </w:tabs>
        <w:spacing w:before="0" w:after="160" w:afterAutospacing="0" w:line="259" w:lineRule="auto"/>
        <w:ind w:left="1080"/>
        <w:contextualSpacing/>
      </w:pPr>
      <w:r w:rsidRPr="00FD07AA">
        <w:t>Provid</w:t>
      </w:r>
      <w:r>
        <w:t>e</w:t>
      </w:r>
      <w:r w:rsidRPr="00FD07AA">
        <w:t xml:space="preserve"> support for development of compensatory cognitive and other strategies; </w:t>
      </w:r>
      <w:r>
        <w:t>and</w:t>
      </w:r>
    </w:p>
    <w:p w14:paraId="215FB081" w14:textId="77777777" w:rsidR="00141D13" w:rsidRPr="00B136F4" w:rsidRDefault="00141D13" w:rsidP="00141D13">
      <w:pPr>
        <w:numPr>
          <w:ilvl w:val="3"/>
          <w:numId w:val="12"/>
        </w:numPr>
        <w:tabs>
          <w:tab w:val="left" w:pos="3846"/>
        </w:tabs>
        <w:spacing w:line="259" w:lineRule="auto"/>
        <w:ind w:left="1080"/>
        <w:contextualSpacing/>
      </w:pPr>
      <w:r>
        <w:t>Host scheduled and structured video group activities to promote</w:t>
      </w:r>
      <w:r w:rsidRPr="00B136F4">
        <w:t xml:space="preserve"> health and wellness </w:t>
      </w:r>
      <w:r>
        <w:t xml:space="preserve">or provide health and wellness </w:t>
      </w:r>
      <w:r w:rsidRPr="00B136F4">
        <w:t>education.</w:t>
      </w:r>
    </w:p>
    <w:p w14:paraId="6F02F6D7" w14:textId="77777777" w:rsidR="00141D13" w:rsidRPr="00B136F4" w:rsidRDefault="00141D13" w:rsidP="00141D13">
      <w:pPr>
        <w:pStyle w:val="Heading2"/>
      </w:pPr>
      <w:r w:rsidRPr="00B136F4">
        <w:t xml:space="preserve">Documentation of Telehealth and Remote Services </w:t>
      </w:r>
    </w:p>
    <w:p w14:paraId="5FC475DD" w14:textId="77777777" w:rsidR="00141D13" w:rsidRDefault="00141D13" w:rsidP="00141D13">
      <w:pPr>
        <w:pStyle w:val="BullsHeading"/>
        <w:spacing w:before="120" w:after="100" w:afterAutospacing="1" w:line="240" w:lineRule="auto"/>
        <w:ind w:left="360"/>
        <w:rPr>
          <w:b w:val="0"/>
          <w:bCs/>
          <w:color w:val="000000" w:themeColor="text1"/>
          <w:sz w:val="22"/>
          <w:szCs w:val="22"/>
        </w:rPr>
      </w:pPr>
      <w:r w:rsidRPr="00B136F4">
        <w:rPr>
          <w:b w:val="0"/>
          <w:bCs/>
          <w:color w:val="000000" w:themeColor="text1"/>
          <w:sz w:val="22"/>
          <w:szCs w:val="22"/>
        </w:rPr>
        <w:t xml:space="preserve">All </w:t>
      </w:r>
      <w:r>
        <w:rPr>
          <w:b w:val="0"/>
          <w:bCs/>
          <w:color w:val="000000" w:themeColor="text1"/>
          <w:sz w:val="22"/>
          <w:szCs w:val="22"/>
        </w:rPr>
        <w:t>t</w:t>
      </w:r>
      <w:r w:rsidRPr="00B136F4">
        <w:rPr>
          <w:b w:val="0"/>
          <w:bCs/>
          <w:color w:val="000000" w:themeColor="text1"/>
          <w:sz w:val="22"/>
          <w:szCs w:val="22"/>
        </w:rPr>
        <w:t>elehealth</w:t>
      </w:r>
      <w:r>
        <w:rPr>
          <w:b w:val="0"/>
          <w:bCs/>
          <w:color w:val="000000" w:themeColor="text1"/>
          <w:sz w:val="22"/>
          <w:szCs w:val="22"/>
        </w:rPr>
        <w:t>/remote</w:t>
      </w:r>
      <w:r w:rsidRPr="00B136F4">
        <w:rPr>
          <w:b w:val="0"/>
          <w:bCs/>
          <w:color w:val="000000" w:themeColor="text1"/>
          <w:sz w:val="22"/>
          <w:szCs w:val="22"/>
        </w:rPr>
        <w:t>/</w:t>
      </w:r>
      <w:r>
        <w:rPr>
          <w:b w:val="0"/>
          <w:bCs/>
          <w:color w:val="000000" w:themeColor="text1"/>
          <w:sz w:val="22"/>
          <w:szCs w:val="22"/>
        </w:rPr>
        <w:t>i</w:t>
      </w:r>
      <w:r w:rsidRPr="00B136F4">
        <w:rPr>
          <w:b w:val="0"/>
          <w:bCs/>
          <w:color w:val="000000" w:themeColor="text1"/>
          <w:sz w:val="22"/>
          <w:szCs w:val="22"/>
        </w:rPr>
        <w:t>n</w:t>
      </w:r>
      <w:r>
        <w:rPr>
          <w:b w:val="0"/>
          <w:bCs/>
          <w:color w:val="000000" w:themeColor="text1"/>
          <w:sz w:val="22"/>
          <w:szCs w:val="22"/>
        </w:rPr>
        <w:t>-p</w:t>
      </w:r>
      <w:r w:rsidRPr="00B136F4">
        <w:rPr>
          <w:b w:val="0"/>
          <w:bCs/>
          <w:color w:val="000000" w:themeColor="text1"/>
          <w:sz w:val="22"/>
          <w:szCs w:val="22"/>
        </w:rPr>
        <w:t>erson service delivery must be clearly documented in the member’s record. Documentation of telehealth must indicate that the visit was completed via telehealth due to COVID-19, note any limitations of the visit, and include a plan to follow up any medically necessary components deferred due to those limitations.</w:t>
      </w:r>
    </w:p>
    <w:p w14:paraId="0EEA7E86" w14:textId="77777777" w:rsidR="00141D13" w:rsidRDefault="00141D13" w:rsidP="00141D13">
      <w:pPr>
        <w:pStyle w:val="BullsHeading"/>
        <w:spacing w:before="120" w:after="100" w:afterAutospacing="1" w:line="240" w:lineRule="auto"/>
        <w:ind w:left="360"/>
      </w:pPr>
      <w:r>
        <w:rPr>
          <w:b w:val="0"/>
          <w:bCs/>
          <w:color w:val="000000" w:themeColor="text1"/>
          <w:sz w:val="22"/>
          <w:szCs w:val="22"/>
        </w:rPr>
        <w:t>R</w:t>
      </w:r>
      <w:r w:rsidRPr="008C67A7">
        <w:rPr>
          <w:b w:val="0"/>
          <w:bCs/>
          <w:color w:val="000000" w:themeColor="text1"/>
          <w:sz w:val="22"/>
          <w:szCs w:val="22"/>
        </w:rPr>
        <w:t xml:space="preserve">equirements </w:t>
      </w:r>
      <w:r>
        <w:rPr>
          <w:b w:val="0"/>
          <w:bCs/>
          <w:color w:val="000000" w:themeColor="text1"/>
          <w:sz w:val="22"/>
          <w:szCs w:val="22"/>
        </w:rPr>
        <w:t xml:space="preserve">for a written member signature </w:t>
      </w:r>
      <w:r w:rsidRPr="008C67A7">
        <w:rPr>
          <w:b w:val="0"/>
          <w:bCs/>
          <w:color w:val="000000" w:themeColor="text1"/>
          <w:sz w:val="22"/>
          <w:szCs w:val="22"/>
        </w:rPr>
        <w:t>may be waived s</w:t>
      </w:r>
      <w:r>
        <w:rPr>
          <w:b w:val="0"/>
          <w:bCs/>
          <w:color w:val="000000" w:themeColor="text1"/>
          <w:sz w:val="22"/>
          <w:szCs w:val="22"/>
        </w:rPr>
        <w:t>o</w:t>
      </w:r>
      <w:r w:rsidRPr="008C67A7">
        <w:rPr>
          <w:b w:val="0"/>
          <w:bCs/>
          <w:color w:val="000000" w:themeColor="text1"/>
          <w:sz w:val="22"/>
          <w:szCs w:val="22"/>
        </w:rPr>
        <w:t xml:space="preserve"> long as the </w:t>
      </w:r>
      <w:r>
        <w:rPr>
          <w:b w:val="0"/>
          <w:bCs/>
          <w:color w:val="000000" w:themeColor="text1"/>
          <w:sz w:val="22"/>
          <w:szCs w:val="22"/>
        </w:rPr>
        <w:t>p</w:t>
      </w:r>
      <w:r w:rsidRPr="008C67A7">
        <w:rPr>
          <w:b w:val="0"/>
          <w:bCs/>
          <w:color w:val="000000" w:themeColor="text1"/>
          <w:sz w:val="22"/>
          <w:szCs w:val="22"/>
        </w:rPr>
        <w:t xml:space="preserve">rovider </w:t>
      </w:r>
      <w:r>
        <w:rPr>
          <w:b w:val="0"/>
          <w:bCs/>
          <w:color w:val="000000" w:themeColor="text1"/>
          <w:sz w:val="22"/>
          <w:szCs w:val="22"/>
        </w:rPr>
        <w:t xml:space="preserve">receives a verbal attestation from the member in lieu of a written signature; </w:t>
      </w:r>
      <w:r w:rsidRPr="008C67A7">
        <w:rPr>
          <w:b w:val="0"/>
          <w:bCs/>
          <w:color w:val="000000" w:themeColor="text1"/>
          <w:sz w:val="22"/>
          <w:szCs w:val="22"/>
        </w:rPr>
        <w:t>documents the date</w:t>
      </w:r>
      <w:r>
        <w:rPr>
          <w:b w:val="0"/>
          <w:bCs/>
          <w:color w:val="000000" w:themeColor="text1"/>
          <w:sz w:val="22"/>
          <w:szCs w:val="22"/>
        </w:rPr>
        <w:t xml:space="preserve"> and</w:t>
      </w:r>
      <w:r w:rsidRPr="008C67A7">
        <w:rPr>
          <w:b w:val="0"/>
          <w:bCs/>
          <w:color w:val="000000" w:themeColor="text1"/>
          <w:sz w:val="22"/>
          <w:szCs w:val="22"/>
        </w:rPr>
        <w:t xml:space="preserve"> time</w:t>
      </w:r>
      <w:r>
        <w:rPr>
          <w:b w:val="0"/>
          <w:bCs/>
          <w:color w:val="000000" w:themeColor="text1"/>
          <w:sz w:val="22"/>
          <w:szCs w:val="22"/>
        </w:rPr>
        <w:t xml:space="preserve"> of the verbal attestation; and includes the note “COVID</w:t>
      </w:r>
      <w:r w:rsidRPr="008C67A7">
        <w:rPr>
          <w:b w:val="0"/>
          <w:bCs/>
          <w:color w:val="000000" w:themeColor="text1"/>
          <w:sz w:val="22"/>
          <w:szCs w:val="22"/>
        </w:rPr>
        <w:t>-19</w:t>
      </w:r>
      <w:r>
        <w:rPr>
          <w:b w:val="0"/>
          <w:bCs/>
          <w:color w:val="000000" w:themeColor="text1"/>
          <w:sz w:val="22"/>
          <w:szCs w:val="22"/>
        </w:rPr>
        <w:t>”</w:t>
      </w:r>
      <w:r w:rsidRPr="008C67A7">
        <w:rPr>
          <w:b w:val="0"/>
          <w:bCs/>
          <w:color w:val="000000" w:themeColor="text1"/>
          <w:sz w:val="22"/>
          <w:szCs w:val="22"/>
        </w:rPr>
        <w:t xml:space="preserve"> on required documents for record</w:t>
      </w:r>
      <w:r>
        <w:rPr>
          <w:b w:val="0"/>
          <w:bCs/>
          <w:color w:val="000000" w:themeColor="text1"/>
          <w:sz w:val="22"/>
          <w:szCs w:val="22"/>
        </w:rPr>
        <w:t>-</w:t>
      </w:r>
      <w:r w:rsidRPr="008C67A7">
        <w:rPr>
          <w:b w:val="0"/>
          <w:bCs/>
          <w:color w:val="000000" w:themeColor="text1"/>
          <w:sz w:val="22"/>
          <w:szCs w:val="22"/>
        </w:rPr>
        <w:t>keeping purposes.</w:t>
      </w:r>
    </w:p>
    <w:p w14:paraId="550488FC" w14:textId="77777777" w:rsidR="004F4E01" w:rsidRPr="008C439D" w:rsidRDefault="004F4E01" w:rsidP="004F4E01">
      <w:pPr>
        <w:pStyle w:val="Heading2"/>
      </w:pPr>
      <w:r w:rsidRPr="009901A7">
        <w:t>MassHealth Website</w:t>
      </w:r>
    </w:p>
    <w:p w14:paraId="2A080F21" w14:textId="77777777" w:rsidR="004F4E01" w:rsidRDefault="004F4E01" w:rsidP="004F4E01">
      <w:pPr>
        <w:pStyle w:val="BodyTextIndent"/>
      </w:pPr>
      <w:r w:rsidRPr="009901A7">
        <w:t>This bulletin is available</w:t>
      </w:r>
      <w:r>
        <w:t xml:space="preserve"> o</w:t>
      </w:r>
      <w:r w:rsidRPr="009901A7">
        <w:t xml:space="preserve">n the </w:t>
      </w:r>
      <w:hyperlink r:id="rId12" w:history="1">
        <w:r w:rsidRPr="008B6E51">
          <w:rPr>
            <w:rStyle w:val="Hyperlink"/>
          </w:rPr>
          <w:t>MassHealth Provider Bulletins</w:t>
        </w:r>
      </w:hyperlink>
      <w:r>
        <w:t xml:space="preserve"> </w:t>
      </w:r>
      <w:r w:rsidRPr="009901A7">
        <w:t>web</w:t>
      </w:r>
      <w:r>
        <w:t xml:space="preserve"> page.</w:t>
      </w:r>
    </w:p>
    <w:p w14:paraId="123927D4" w14:textId="77777777" w:rsidR="004F4E01" w:rsidRDefault="004F4E01" w:rsidP="004F4E01">
      <w:pPr>
        <w:pStyle w:val="BodyTextIndent"/>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35B9A464" w14:textId="77777777" w:rsidR="004F4E01" w:rsidRPr="00606334" w:rsidRDefault="004F4E01" w:rsidP="004F4E01">
      <w:pPr>
        <w:pStyle w:val="Heading2"/>
      </w:pPr>
      <w:r w:rsidRPr="00606334">
        <w:t>Questions</w:t>
      </w:r>
    </w:p>
    <w:p w14:paraId="2DE468E5" w14:textId="77777777" w:rsidR="004F4E01" w:rsidRDefault="004F4E01" w:rsidP="004F4E01">
      <w:pPr>
        <w:pStyle w:val="BodyTextIndent"/>
      </w:pPr>
      <w:r w:rsidRPr="009901A7">
        <w:t xml:space="preserve">If you have any questions about the information in this bulletin, please contact the </w:t>
      </w:r>
      <w:r>
        <w:t>Disability and Community Services HCBS Provider Network Administration Unit</w:t>
      </w:r>
      <w:r w:rsidRPr="009901A7">
        <w:t>.</w:t>
      </w:r>
    </w:p>
    <w:p w14:paraId="2E98E77E" w14:textId="77777777" w:rsidR="004F4E01" w:rsidRPr="00152AAB" w:rsidRDefault="004F4E01" w:rsidP="004F4E01">
      <w:pPr>
        <w:pStyle w:val="BodyTextIndent"/>
        <w:rPr>
          <w:b/>
        </w:rPr>
      </w:pPr>
      <w:r w:rsidRPr="00152AAB">
        <w:rPr>
          <w:b/>
        </w:rPr>
        <w:t xml:space="preserve">Contact Information for Disability and Community Services HCBS Provider Network Administration Unit </w:t>
      </w:r>
    </w:p>
    <w:p w14:paraId="3AF59F7F" w14:textId="77777777" w:rsidR="004F4E01" w:rsidRDefault="004F4E01" w:rsidP="004F4E01">
      <w:pPr>
        <w:spacing w:before="0" w:after="0" w:afterAutospacing="0"/>
        <w:ind w:left="540" w:right="576"/>
        <w:rPr>
          <w:rFonts w:cs="Arial"/>
        </w:rPr>
      </w:pPr>
      <w:r>
        <w:rPr>
          <w:rFonts w:cs="Arial"/>
          <w:b/>
        </w:rPr>
        <w:t>Phone:</w:t>
      </w:r>
      <w:r>
        <w:rPr>
          <w:rFonts w:cs="Arial"/>
        </w:rPr>
        <w:t xml:space="preserve"> </w:t>
      </w:r>
      <w:r>
        <w:rPr>
          <w:rFonts w:cs="Arial"/>
        </w:rPr>
        <w:tab/>
        <w:t>Toll free (855) 300-7058</w:t>
      </w:r>
    </w:p>
    <w:p w14:paraId="7BF492FD" w14:textId="77777777" w:rsidR="004F4E01" w:rsidRDefault="004F4E01" w:rsidP="004F4E01">
      <w:pPr>
        <w:ind w:left="540" w:right="576"/>
        <w:rPr>
          <w:rFonts w:cs="Arial"/>
        </w:rPr>
      </w:pPr>
      <w:r>
        <w:rPr>
          <w:rFonts w:cs="Arial"/>
          <w:b/>
        </w:rPr>
        <w:t>Email:</w:t>
      </w:r>
      <w:r>
        <w:rPr>
          <w:rFonts w:cs="Arial"/>
        </w:rPr>
        <w:tab/>
      </w:r>
      <w:hyperlink r:id="rId14" w:history="1">
        <w:r w:rsidRPr="00BD0066">
          <w:rPr>
            <w:rStyle w:val="Hyperlink"/>
            <w:rFonts w:cs="Arial"/>
          </w:rPr>
          <w:t>ProviderNetwork@umassmed.edu</w:t>
        </w:r>
      </w:hyperlink>
    </w:p>
    <w:p w14:paraId="70B7FB87" w14:textId="77777777" w:rsidR="009902BB" w:rsidRDefault="004F4E01" w:rsidP="009902BB">
      <w:pPr>
        <w:pStyle w:val="NormalWeb"/>
        <w:spacing w:before="120" w:beforeAutospacing="0"/>
        <w:ind w:left="360"/>
        <w:rPr>
          <w:rFonts w:ascii="Georgia" w:hAnsi="Georgia"/>
          <w:sz w:val="22"/>
          <w:szCs w:val="22"/>
        </w:rPr>
      </w:pPr>
      <w:r>
        <w:rPr>
          <w:rFonts w:ascii="Georgia" w:hAnsi="Georgia"/>
          <w:sz w:val="22"/>
          <w:szCs w:val="22"/>
        </w:rPr>
        <w:t>The University of Massachusetts Medical School Disability and Community Services HCBS Provider Network Administration Unit is open 9 a.m. to 5 p.m. ET</w:t>
      </w:r>
      <w:r w:rsidR="00001E8A">
        <w:rPr>
          <w:rFonts w:ascii="Georgia" w:hAnsi="Georgia"/>
          <w:sz w:val="22"/>
          <w:szCs w:val="22"/>
        </w:rPr>
        <w:t>,</w:t>
      </w:r>
      <w:r>
        <w:rPr>
          <w:rFonts w:ascii="Georgia" w:hAnsi="Georgia"/>
          <w:sz w:val="22"/>
          <w:szCs w:val="22"/>
        </w:rPr>
        <w:t xml:space="preserve"> Monday through Friday, excluding holidays. </w:t>
      </w:r>
    </w:p>
    <w:p w14:paraId="5D39618D" w14:textId="77777777" w:rsidR="00CC1E11" w:rsidRPr="00F664CC" w:rsidRDefault="00507121" w:rsidP="009902BB">
      <w:pPr>
        <w:pStyle w:val="NormalWeb"/>
        <w:spacing w:before="120" w:beforeAutospacing="0"/>
        <w:ind w:left="5616"/>
      </w:pPr>
      <w:r w:rsidRPr="00CC1E11">
        <w:rPr>
          <w:rFonts w:ascii="Bookman Old Style" w:hAnsi="Bookman Old Style"/>
        </w:rPr>
        <w:t xml:space="preserve">Follow us on Twitter </w:t>
      </w:r>
      <w:hyperlink r:id="rId15"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r w:rsidR="009902BB" w:rsidRPr="00F664CC">
        <w:t xml:space="preserve"> </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58EEF" w14:textId="77777777" w:rsidR="00AD37EE" w:rsidRDefault="00AD37EE" w:rsidP="00E27CD8">
      <w:r>
        <w:separator/>
      </w:r>
    </w:p>
  </w:endnote>
  <w:endnote w:type="continuationSeparator" w:id="0">
    <w:p w14:paraId="2B85E36E" w14:textId="77777777" w:rsidR="00AD37EE" w:rsidRDefault="00AD37E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6AC27" w14:textId="77777777" w:rsidR="00AD37EE" w:rsidRDefault="00AD37EE" w:rsidP="00E27CD8">
      <w:r>
        <w:separator/>
      </w:r>
    </w:p>
  </w:footnote>
  <w:footnote w:type="continuationSeparator" w:id="0">
    <w:p w14:paraId="229A2EB2" w14:textId="77777777" w:rsidR="00AD37EE" w:rsidRDefault="00AD37EE"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FFEA" w14:textId="77777777" w:rsidR="00AD204A" w:rsidRPr="00F664CC" w:rsidRDefault="00AD204A" w:rsidP="003E2878">
    <w:pPr>
      <w:pStyle w:val="BullsHeading"/>
      <w:spacing w:before="720"/>
    </w:pPr>
    <w:r w:rsidRPr="00F664CC">
      <w:t>MassHealth</w:t>
    </w:r>
  </w:p>
  <w:p w14:paraId="6EBDBEFF" w14:textId="77777777" w:rsidR="00AD204A" w:rsidRPr="00F664CC" w:rsidRDefault="00141D13" w:rsidP="00AD204A">
    <w:pPr>
      <w:pStyle w:val="BullsHeading"/>
    </w:pPr>
    <w:r>
      <w:t>HCBS Waiver Provider</w:t>
    </w:r>
    <w:r w:rsidR="00AD204A" w:rsidRPr="00F664CC">
      <w:t xml:space="preserve"> Bulletin</w:t>
    </w:r>
    <w:r>
      <w:t xml:space="preserve"> 6</w:t>
    </w:r>
  </w:p>
  <w:p w14:paraId="00553ABF" w14:textId="77777777" w:rsidR="00AD204A" w:rsidRDefault="00141D13" w:rsidP="00AD204A">
    <w:pPr>
      <w:pStyle w:val="BullsHeading"/>
    </w:pPr>
    <w:r>
      <w:t>December 2020</w:t>
    </w:r>
  </w:p>
  <w:p w14:paraId="60BB5979"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3C2748">
      <w:rPr>
        <w:noProof/>
      </w:rPr>
      <w:t>4</w:t>
    </w:r>
    <w:r>
      <w:fldChar w:fldCharType="end"/>
    </w:r>
    <w:r>
      <w:t xml:space="preserve"> of </w:t>
    </w:r>
    <w:r w:rsidR="00141D1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4E13648"/>
    <w:multiLevelType w:val="hybridMultilevel"/>
    <w:tmpl w:val="E62499E4"/>
    <w:lvl w:ilvl="0" w:tplc="4184C3BE">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10AF0"/>
    <w:multiLevelType w:val="hybridMultilevel"/>
    <w:tmpl w:val="1EC0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E8A"/>
    <w:rsid w:val="00002A9C"/>
    <w:rsid w:val="000049D1"/>
    <w:rsid w:val="00070964"/>
    <w:rsid w:val="0009696D"/>
    <w:rsid w:val="000D3DB5"/>
    <w:rsid w:val="00141D13"/>
    <w:rsid w:val="00150BCC"/>
    <w:rsid w:val="001554E7"/>
    <w:rsid w:val="001634DD"/>
    <w:rsid w:val="00221556"/>
    <w:rsid w:val="0028720F"/>
    <w:rsid w:val="002E1610"/>
    <w:rsid w:val="002F2993"/>
    <w:rsid w:val="003A7588"/>
    <w:rsid w:val="003C2748"/>
    <w:rsid w:val="003E2878"/>
    <w:rsid w:val="004A7718"/>
    <w:rsid w:val="004F4B9A"/>
    <w:rsid w:val="004F4E01"/>
    <w:rsid w:val="005068BD"/>
    <w:rsid w:val="00507121"/>
    <w:rsid w:val="00507CFF"/>
    <w:rsid w:val="0058634E"/>
    <w:rsid w:val="0059142C"/>
    <w:rsid w:val="005B27F1"/>
    <w:rsid w:val="005E4B62"/>
    <w:rsid w:val="005F2B69"/>
    <w:rsid w:val="0068529A"/>
    <w:rsid w:val="006941BF"/>
    <w:rsid w:val="006C70F9"/>
    <w:rsid w:val="006D3F15"/>
    <w:rsid w:val="006F6FC8"/>
    <w:rsid w:val="00706438"/>
    <w:rsid w:val="00777A22"/>
    <w:rsid w:val="00795E06"/>
    <w:rsid w:val="007B3944"/>
    <w:rsid w:val="007E0DEC"/>
    <w:rsid w:val="007F7DBF"/>
    <w:rsid w:val="008201CC"/>
    <w:rsid w:val="00863041"/>
    <w:rsid w:val="008B6E51"/>
    <w:rsid w:val="00914588"/>
    <w:rsid w:val="00922F04"/>
    <w:rsid w:val="00982839"/>
    <w:rsid w:val="009902BB"/>
    <w:rsid w:val="00A53534"/>
    <w:rsid w:val="00A772C1"/>
    <w:rsid w:val="00A95FC1"/>
    <w:rsid w:val="00AA0BDB"/>
    <w:rsid w:val="00AA6085"/>
    <w:rsid w:val="00AD204A"/>
    <w:rsid w:val="00AD37EE"/>
    <w:rsid w:val="00AD6899"/>
    <w:rsid w:val="00B73653"/>
    <w:rsid w:val="00B876C0"/>
    <w:rsid w:val="00BC3755"/>
    <w:rsid w:val="00BD2DAF"/>
    <w:rsid w:val="00BE61AF"/>
    <w:rsid w:val="00C024A2"/>
    <w:rsid w:val="00C25EF5"/>
    <w:rsid w:val="00C44699"/>
    <w:rsid w:val="00CC1E11"/>
    <w:rsid w:val="00CD456D"/>
    <w:rsid w:val="00D220EB"/>
    <w:rsid w:val="00E01D80"/>
    <w:rsid w:val="00E02D6F"/>
    <w:rsid w:val="00E27CD8"/>
    <w:rsid w:val="00ED497C"/>
    <w:rsid w:val="00F60574"/>
    <w:rsid w:val="00F664CC"/>
    <w:rsid w:val="00F73D6F"/>
    <w:rsid w:val="00F74F30"/>
    <w:rsid w:val="00FB6954"/>
    <w:rsid w:val="00FD521E"/>
    <w:rsid w:val="00FD5E79"/>
    <w:rsid w:val="00FD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B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Strong">
    <w:name w:val="Strong"/>
    <w:basedOn w:val="DefaultParagraphFont"/>
    <w:uiPriority w:val="22"/>
    <w:qFormat/>
    <w:rsid w:val="0009696D"/>
    <w:rPr>
      <w:b/>
      <w:bCs/>
    </w:rPr>
  </w:style>
  <w:style w:type="paragraph" w:styleId="ListParagraph">
    <w:name w:val="List Paragraph"/>
    <w:basedOn w:val="Normal"/>
    <w:uiPriority w:val="34"/>
    <w:qFormat/>
    <w:rsid w:val="00141D13"/>
    <w:pPr>
      <w:spacing w:before="0" w:after="0" w:afterAutospacing="0"/>
      <w:ind w:left="720"/>
      <w:contextualSpacing/>
    </w:pPr>
    <w:rPr>
      <w:rFonts w:ascii="Times New Roman" w:hAnsi="Times New Roman"/>
      <w:sz w:val="24"/>
      <w:szCs w:val="20"/>
    </w:rPr>
  </w:style>
  <w:style w:type="paragraph" w:styleId="NormalWeb">
    <w:name w:val="Normal (Web)"/>
    <w:basedOn w:val="Normal"/>
    <w:uiPriority w:val="99"/>
    <w:unhideWhenUsed/>
    <w:rsid w:val="004F4E01"/>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001E8A"/>
    <w:rPr>
      <w:sz w:val="16"/>
      <w:szCs w:val="16"/>
    </w:rPr>
  </w:style>
  <w:style w:type="paragraph" w:styleId="CommentText">
    <w:name w:val="annotation text"/>
    <w:basedOn w:val="Normal"/>
    <w:link w:val="CommentTextChar"/>
    <w:uiPriority w:val="99"/>
    <w:semiHidden/>
    <w:unhideWhenUsed/>
    <w:rsid w:val="00001E8A"/>
    <w:rPr>
      <w:sz w:val="20"/>
      <w:szCs w:val="20"/>
    </w:rPr>
  </w:style>
  <w:style w:type="character" w:customStyle="1" w:styleId="CommentTextChar">
    <w:name w:val="Comment Text Char"/>
    <w:basedOn w:val="DefaultParagraphFont"/>
    <w:link w:val="CommentText"/>
    <w:uiPriority w:val="99"/>
    <w:semiHidden/>
    <w:rsid w:val="00001E8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1E8A"/>
    <w:rPr>
      <w:b/>
      <w:bCs/>
    </w:rPr>
  </w:style>
  <w:style w:type="character" w:customStyle="1" w:styleId="CommentSubjectChar">
    <w:name w:val="Comment Subject Char"/>
    <w:basedOn w:val="CommentTextChar"/>
    <w:link w:val="CommentSubject"/>
    <w:uiPriority w:val="99"/>
    <w:semiHidden/>
    <w:rsid w:val="00001E8A"/>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Strong">
    <w:name w:val="Strong"/>
    <w:basedOn w:val="DefaultParagraphFont"/>
    <w:uiPriority w:val="22"/>
    <w:qFormat/>
    <w:rsid w:val="0009696D"/>
    <w:rPr>
      <w:b/>
      <w:bCs/>
    </w:rPr>
  </w:style>
  <w:style w:type="paragraph" w:styleId="ListParagraph">
    <w:name w:val="List Paragraph"/>
    <w:basedOn w:val="Normal"/>
    <w:uiPriority w:val="34"/>
    <w:qFormat/>
    <w:rsid w:val="00141D13"/>
    <w:pPr>
      <w:spacing w:before="0" w:after="0" w:afterAutospacing="0"/>
      <w:ind w:left="720"/>
      <w:contextualSpacing/>
    </w:pPr>
    <w:rPr>
      <w:rFonts w:ascii="Times New Roman" w:hAnsi="Times New Roman"/>
      <w:sz w:val="24"/>
      <w:szCs w:val="20"/>
    </w:rPr>
  </w:style>
  <w:style w:type="paragraph" w:styleId="NormalWeb">
    <w:name w:val="Normal (Web)"/>
    <w:basedOn w:val="Normal"/>
    <w:uiPriority w:val="99"/>
    <w:unhideWhenUsed/>
    <w:rsid w:val="004F4E01"/>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001E8A"/>
    <w:rPr>
      <w:sz w:val="16"/>
      <w:szCs w:val="16"/>
    </w:rPr>
  </w:style>
  <w:style w:type="paragraph" w:styleId="CommentText">
    <w:name w:val="annotation text"/>
    <w:basedOn w:val="Normal"/>
    <w:link w:val="CommentTextChar"/>
    <w:uiPriority w:val="99"/>
    <w:semiHidden/>
    <w:unhideWhenUsed/>
    <w:rsid w:val="00001E8A"/>
    <w:rPr>
      <w:sz w:val="20"/>
      <w:szCs w:val="20"/>
    </w:rPr>
  </w:style>
  <w:style w:type="character" w:customStyle="1" w:styleId="CommentTextChar">
    <w:name w:val="Comment Text Char"/>
    <w:basedOn w:val="DefaultParagraphFont"/>
    <w:link w:val="CommentText"/>
    <w:uiPriority w:val="99"/>
    <w:semiHidden/>
    <w:rsid w:val="00001E8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1E8A"/>
    <w:rPr>
      <w:b/>
      <w:bCs/>
    </w:rPr>
  </w:style>
  <w:style w:type="character" w:customStyle="1" w:styleId="CommentSubjectChar">
    <w:name w:val="Comment Subject Char"/>
    <w:basedOn w:val="CommentTextChar"/>
    <w:link w:val="CommentSubject"/>
    <w:uiPriority w:val="99"/>
    <w:semiHidden/>
    <w:rsid w:val="00001E8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witter.com/masshealth"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Network@umassme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FC2B-53E8-41F9-9A06-B023AB1D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EHS</cp:lastModifiedBy>
  <cp:revision>2</cp:revision>
  <cp:lastPrinted>2020-12-28T23:37:00Z</cp:lastPrinted>
  <dcterms:created xsi:type="dcterms:W3CDTF">2020-12-29T13:19:00Z</dcterms:created>
  <dcterms:modified xsi:type="dcterms:W3CDTF">2020-12-29T13:19:00Z</dcterms:modified>
</cp:coreProperties>
</file>