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665" w:lineRule="exact" w:before="0"/>
        <w:ind w:left="2674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/>
        <w:pict>
          <v:group style="position:absolute;margin-left:37.365898pt;margin-top:5.859402pt;width:101.7289pt;height:83.218100pt;mso-position-horizontal-relative:page;mso-position-vertical-relative:paragraph;z-index:-367" coordorigin="747,117" coordsize="2035,1664">
            <v:group style="position:absolute;left:2099;top:1097;width:437;height:593" coordorigin="2099,1097" coordsize="437,593">
              <v:shape style="position:absolute;left:2099;top:1097;width:437;height:593" coordorigin="2099,1097" coordsize="437,593" path="m2317,1097l2256,1100,2178,1112,2111,1141,2099,1625,2101,1634,2169,1673,2245,1687,2305,1690,2337,1690,2424,1681,2489,1665,2536,1163,2534,1153,2465,1115,2390,1101,2317,1097xe" filled="t" fillcolor="#9D9FA2" stroked="f">
                <v:path arrowok="t"/>
                <v:fill type="solid"/>
              </v:shape>
            </v:group>
            <v:group style="position:absolute;left:2087;top:1090;width:437;height:593" coordorigin="2087,1090" coordsize="437,593">
              <v:shape style="position:absolute;left:2087;top:1090;width:437;height:593" coordorigin="2087,1090" coordsize="437,593" path="m2306,1090l2245,1092,2166,1105,2100,1134,2087,1617,2090,1627,2158,1665,2233,1679,2293,1683,2326,1682,2412,1674,2478,1657,2524,1155,2522,1146,2454,1107,2378,1093,2306,1090xe" filled="t" fillcolor="#FFFFFF" stroked="f">
                <v:path arrowok="t"/>
                <v:fill type="solid"/>
              </v:shape>
              <v:shape style="position:absolute;left:2084;top:1084;width:437;height:593" type="#_x0000_t75" stroked="false">
                <v:imagedata r:id="rId5" o:title=""/>
              </v:shape>
            </v:group>
            <v:group style="position:absolute;left:2084;top:1084;width:437;height:593" coordorigin="2084,1084" coordsize="437,593">
              <v:shape style="position:absolute;left:2084;top:1084;width:437;height:593" coordorigin="2084,1084" coordsize="437,593" path="m2302,1084l2241,1087,2163,1099,2096,1128,2084,1612,2086,1621,2154,1660,2230,1673,2290,1677,2322,1676,2409,1668,2474,1652,2521,1150,2518,1140,2450,1101,2375,1088,2302,1084xe" filled="f" stroked="t" strokeweight=".897pt" strokecolor="#FFFFFF">
                <v:path arrowok="t"/>
              </v:shape>
            </v:group>
            <v:group style="position:absolute;left:2087;top:1084;width:435;height:130" coordorigin="2087,1084" coordsize="435,130">
              <v:shape style="position:absolute;left:2087;top:1084;width:435;height:130" coordorigin="2087,1084" coordsize="435,130" path="m2284,1084l2199,1092,2133,1110,2087,1158,2092,1167,2150,1196,2223,1210,2315,1215,2346,1214,2428,1203,2488,1184,2521,1150,2521,1147,2471,1108,2405,1093,2317,1085,2284,1084xe" filled="t" fillcolor="#D1D3D4" stroked="f">
                <v:path arrowok="t"/>
                <v:fill type="solid"/>
              </v:shape>
            </v:group>
            <v:group style="position:absolute;left:2087;top:1084;width:435;height:130" coordorigin="2087,1084" coordsize="435,130">
              <v:shape style="position:absolute;left:2087;top:1084;width:435;height:130" coordorigin="2087,1084" coordsize="435,130" path="m2521,1150l2471,1191,2403,1208,2315,1215,2283,1214,2196,1206,2131,1190,2087,1158,2088,1147,2153,1103,2226,1088,2284,1084,2317,1085,2377,1089,2451,1102,2511,1130,2521,1150xe" filled="f" stroked="t" strokeweight=".538pt" strokecolor="#FFFFFF">
                <v:path arrowok="t"/>
              </v:shape>
            </v:group>
            <v:group style="position:absolute;left:2158;top:1264;width:265;height:327" coordorigin="2158,1264" coordsize="265,327">
              <v:shape style="position:absolute;left:2158;top:1264;width:265;height:327" coordorigin="2158,1264" coordsize="265,327" path="m2259,1331l2233,1333,2250,1350,2255,1354,2260,1357,2240,1362,2185,1397,2158,1469,2160,1489,2199,1557,2254,1588,2279,1590,2303,1590,2325,1587,2330,1586,2301,1586,2279,1585,2214,1559,2176,1513,2166,1475,2166,1455,2195,1397,2250,1367,2273,1365,2296,1365,2284,1361,2266,1352,2250,1339,2297,1339,2292,1336,2285,1334,2268,1331,2259,1331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66,1376l2350,1376,2369,1386,2385,1399,2398,1414,2408,1431,2415,1449,2417,1469,2416,1489,2391,1544,2322,1583,2301,1586,2330,1586,2394,1551,2423,1480,2422,1459,2388,1392,2372,1380,2366,1376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16,1388l2306,1388,2309,1391,2318,1405,2332,1421,2350,1436,2351,1422,2351,1419,2344,1419,2325,1400,2316,1388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296,1365l2273,1365,2275,1366,2277,1367,2277,1367,2265,1379,2255,1399,2250,1420,2263,1415,2279,1407,2263,1407,2264,1388,2276,1377,2286,1369,2292,1368,2297,1365,2296,1365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75,1351l2342,1351,2366,1356,2345,1368,2329,1369,2327,1373,2331,1377,2335,1382,2342,1395,2344,1419,2351,1419,2350,1399,2344,1382,2341,1377,2341,1377,2344,1377,2346,1376,2350,1376,2366,1376,2361,1373,2366,1371,2372,1369,2393,1359,2375,1351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13,1384l2301,1386,2285,1395,2263,1407,2279,1407,2283,1404,2299,1394,2304,1389,2305,1388,2306,1388,2316,1388,2313,1384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46,1271l2334,1271,2339,1274,2340,1277,2316,1336,2315,1356,2315,1357,2325,1353,2342,1351,2375,1351,2370,1349,2361,1346,2323,1346,2323,1339,2347,1281,2347,1277,2346,1271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297,1339l2250,1339,2277,1340,2295,1346,2305,1341,2305,1339,2298,1339,2297,1339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40,1343l2330,1344,2323,1346,2361,1346,2340,1343xe" filled="t" fillcolor="#FFFFFF" stroked="f">
                <v:path arrowok="t"/>
                <v:fill type="solid"/>
              </v:shape>
              <v:shape style="position:absolute;left:2158;top:1264;width:265;height:327" coordorigin="2158,1264" coordsize="265,327" path="m2331,1264l2299,1322,2298,1339,2305,1339,2305,1328,2309,1316,2317,1296,2327,1279,2331,1272,2334,1271,2346,1271,2345,1271,2343,1268,2339,1265,2338,1265,2331,1264xe" filled="t" fillcolor="#FFFFFF" stroked="f">
                <v:path arrowok="t"/>
                <v:fill type="solid"/>
              </v:shape>
              <v:shape style="position:absolute;left:2165;top:1363;width:252;height:223" type="#_x0000_t75" stroked="false">
                <v:imagedata r:id="rId6" o:title=""/>
              </v:shape>
            </v:group>
            <v:group style="position:absolute;left:2182;top:1385;width:55;height:70" coordorigin="2182,1385" coordsize="55,70">
              <v:shape style="position:absolute;left:2182;top:1385;width:55;height:70" coordorigin="2182,1385" coordsize="55,70" path="m2237,1385l2228,1389,2211,1401,2188,1426,2182,1448,2183,1456,2188,1440,2202,1415,2211,1406,2230,1391,2237,1385xe" filled="t" fillcolor="#FFFFFF" stroked="f">
                <v:path arrowok="t"/>
                <v:fill type="solid"/>
              </v:shape>
              <v:shape style="position:absolute;left:2250;top:1272;width:117;height:150" type="#_x0000_t75" stroked="false">
                <v:imagedata r:id="rId7" o:title=""/>
              </v:shape>
            </v:group>
            <v:group style="position:absolute;left:1719;top:446;width:509;height:1180" coordorigin="1719,446" coordsize="509,1180">
              <v:shape style="position:absolute;left:1719;top:446;width:509;height:1180" coordorigin="1719,446" coordsize="509,1180" path="m2031,448l2013,453,2000,469,1997,488,1997,494,1997,508,1998,518,1998,562,1998,588,1998,608,1999,629,1999,649,1993,649,1988,650,1926,673,1883,724,1853,798,1834,858,1817,918,1802,980,1789,1042,1778,1103,1767,1165,1758,1226,1750,1288,1733,1419,1732,1429,1730,1438,1722,1503,1719,1543,1719,1563,1748,1626,1769,1622,1812,1578,1845,1527,1868,1484,1873,1475,1927,1379,1957,1324,1987,1269,2016,1214,2044,1157,2071,1100,2096,1042,2120,983,2142,923,2161,861,2172,798,2171,779,2149,719,2116,685,2119,681,2130,668,2145,649,2171,619,2184,604,2196,588,2199,585,2206,577,2219,562,2229,543,2229,524,2218,511,2202,501,2186,494,2175,490,2172,488,2166,485,2165,478,2161,471,2147,460,2146,460,2079,460,2076,459,2073,458,2068,457,2060,454,2058,454,2049,451,2031,448xe" filled="t" fillcolor="#9D9FA2" stroked="f">
                <v:path arrowok="t"/>
                <v:fill type="solid"/>
              </v:shape>
              <v:shape style="position:absolute;left:1719;top:446;width:509;height:1180" coordorigin="1719,446" coordsize="509,1180" path="m2093,446l2085,452,2079,460,2146,460,2139,456,2121,451,2114,450,2093,446xe" filled="t" fillcolor="#9D9FA2" stroked="f">
                <v:path arrowok="t"/>
                <v:fill type="solid"/>
              </v:shape>
              <v:shape style="position:absolute;left:2003;top:445;width:62;height:188" type="#_x0000_t75" stroked="false">
                <v:imagedata r:id="rId8" o:title=""/>
              </v:shape>
              <v:shape style="position:absolute;left:2084;top:483;width:123;height:176" type="#_x0000_t75" stroked="false">
                <v:imagedata r:id="rId9" o:title=""/>
              </v:shape>
              <v:shape style="position:absolute;left:2037;top:445;width:107;height:201" type="#_x0000_t75" stroked="false">
                <v:imagedata r:id="rId10" o:title=""/>
              </v:shape>
            </v:group>
            <v:group style="position:absolute;left:1712;top:430;width:509;height:1178" coordorigin="1712,430" coordsize="509,1178">
              <v:shape style="position:absolute;left:1712;top:430;width:509;height:1178" coordorigin="1712,430" coordsize="509,1178" path="m2012,632l1981,632,1976,634,1950,640,1893,682,1858,746,1837,808,1819,868,1803,930,1789,992,1776,1054,1765,1116,1760,1148,1756,1178,1751,1210,1747,1240,1743,1272,1739,1302,1723,1422,1719,1450,1713,1510,1712,1540,1713,1550,1716,1578,1721,1592,1733,1606,1749,1608,1760,1606,1768,1602,1775,1598,1783,1588,1745,1588,1738,1578,1737,1572,1736,1564,1735,1544,1735,1524,1736,1504,1738,1484,1740,1464,1743,1444,1744,1434,1745,1424,1747,1414,1757,1336,1761,1306,1765,1274,1769,1244,1773,1214,1778,1182,1782,1152,1787,1122,1793,1090,1810,998,1824,938,1840,878,1857,818,1878,760,1916,690,1969,658,1985,656,1991,654,2086,654,2084,652,2087,646,2067,646,2063,644,2049,640,2037,636,2038,634,2017,634,2012,632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086,654l1998,654,2018,656,2038,660,2050,664,2069,670,2086,680,2134,734,2142,770,2142,790,2139,808,2136,826,2126,860,2116,890,2105,922,2082,982,2057,1042,2030,1102,2003,1158,1974,1214,1945,1270,1930,1296,1900,1352,1846,1448,1842,1456,1837,1464,1807,1518,1763,1578,1760,1580,1755,1584,1752,1584,1745,1588,1783,1588,1796,1574,1808,1558,1819,1540,1830,1524,1840,1506,1850,1488,1862,1466,1869,1452,1920,1362,1935,1334,1950,1308,1965,1280,1980,1252,1994,1224,2009,1198,2023,1170,2037,1140,2050,1112,2064,1084,2077,1056,2089,1026,2101,998,2112,968,2123,938,2134,910,2153,850,2164,790,2165,770,2162,750,2134,692,2116,674,2109,668,2109,668,2117,658,2092,658,2088,656,2086,654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196,484l2159,484,2163,486,2174,490,2195,500,2207,512,2200,534,2189,548,2181,558,2165,578,2152,594,2139,608,2124,626,2111,642,2100,656,2092,658,2117,658,2122,652,2134,638,2151,618,2164,602,2176,588,2186,574,2192,568,2217,540,2221,528,2222,508,2212,494,2196,484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143,446l2095,446,2116,450,2134,458,2144,472,2142,488,2137,502,2134,506,2133,510,2125,528,2117,546,2098,586,2090,604,2082,620,2075,638,2067,646,2087,646,2092,634,2101,616,2109,598,2129,554,2137,536,2143,522,2147,512,2153,500,2157,492,2159,484,2196,484,2180,478,2168,472,2159,468,2158,460,2154,454,2146,448,2143,446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095,446l2018,446,2037,448,2058,454,2062,456,2066,456,2064,462,2059,484,2058,488,2023,634,2038,634,2072,492,2073,488,2075,478,2082,454,2095,446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036,432l2017,432,2000,440,1992,464,1990,482,1991,500,1991,540,1991,558,1991,592,1992,604,1992,626,1986,632,2007,632,2006,602,2006,588,2006,568,2006,558,2005,534,2005,500,2004,478,2003,466,2007,456,2018,446,2143,446,2140,444,2136,442,2066,442,2061,440,2060,440,2058,438,2051,436,2036,432xe" filled="t" fillcolor="#FFFFFF" stroked="f">
                <v:path arrowok="t"/>
                <v:fill type="solid"/>
              </v:shape>
              <v:shape style="position:absolute;left:1712;top:430;width:509;height:1178" coordorigin="1712,430" coordsize="509,1178" path="m2086,430l2078,434,2072,442,2136,442,2132,440,2114,434,2107,432,2086,430xe" filled="t" fillcolor="#FFFFFF" stroked="f">
                <v:path arrowok="t"/>
                <v:fill type="solid"/>
              </v:shape>
              <v:shape style="position:absolute;left:1735;top:653;width:407;height:933" type="#_x0000_t75" stroked="false">
                <v:imagedata r:id="rId11" o:title=""/>
              </v:shape>
            </v:group>
            <v:group style="position:absolute;left:1930;top:735;width:37;height:23" coordorigin="1930,735" coordsize="37,23">
              <v:shape style="position:absolute;left:1930;top:735;width:37;height:23" coordorigin="1930,735" coordsize="37,23" path="m1943,735l1935,735,1930,744,1937,751,1946,754,1956,757,1965,756,1968,747,1961,741,1952,738,1943,735xe" filled="t" fillcolor="#D97F37" stroked="f">
                <v:path arrowok="t"/>
                <v:fill type="solid"/>
              </v:shape>
            </v:group>
            <v:group style="position:absolute;left:2032;top:843;width:32;height:18" coordorigin="2032,843" coordsize="32,18">
              <v:shape style="position:absolute;left:2032;top:843;width:32;height:18" coordorigin="2032,843" coordsize="32,18" path="m2040,843l2032,847,2032,856,2038,861,2047,861,2056,861,2063,858,2063,848,2057,844,2048,844,2040,843xe" filled="t" fillcolor="#D97F37" stroked="f">
                <v:path arrowok="t"/>
                <v:fill type="solid"/>
              </v:shape>
            </v:group>
            <v:group style="position:absolute;left:1875;top:914;width:35;height:23" coordorigin="1875,914" coordsize="35,23">
              <v:shape style="position:absolute;left:1875;top:914;width:35;height:23" coordorigin="1875,914" coordsize="35,23" path="m1887,914l1878,914,1875,923,1880,930,1890,933,1900,937,1910,934,1910,929,1910,924,1904,920,1896,917,1887,914xe" filled="t" fillcolor="#D97F37" stroked="f">
                <v:path arrowok="t"/>
                <v:fill type="solid"/>
              </v:shape>
            </v:group>
            <v:group style="position:absolute;left:1952;top:1029;width:54;height:24" coordorigin="1952,1029" coordsize="54,24">
              <v:shape style="position:absolute;left:1952;top:1029;width:54;height:24" coordorigin="1952,1029" coordsize="54,24" path="m1958,1029l1955,1033,1952,1036,1962,1048,1977,1051,1992,1053,2003,1052,2006,1042,1994,1036,1981,1034,1968,1031,1958,1029xe" filled="t" fillcolor="#D97F37" stroked="f">
                <v:path arrowok="t"/>
                <v:fill type="solid"/>
              </v:shape>
            </v:group>
            <v:group style="position:absolute;left:1836;top:1072;width:30;height:21" coordorigin="1836,1072" coordsize="30,21">
              <v:shape style="position:absolute;left:1836;top:1072;width:30;height:21" coordorigin="1836,1072" coordsize="30,21" path="m1844,1072l1837,1075,1836,1085,1842,1090,1849,1091,1855,1093,1862,1091,1866,1082,1861,1076,1853,1074,1844,1072xe" filled="t" fillcolor="#D97F37" stroked="f">
                <v:path arrowok="t"/>
                <v:fill type="solid"/>
              </v:shape>
            </v:group>
            <v:group style="position:absolute;left:1880;top:1202;width:35;height:22" coordorigin="1880,1202" coordsize="35,22">
              <v:shape style="position:absolute;left:1880;top:1202;width:35;height:22" coordorigin="1880,1202" coordsize="35,22" path="m1892,1202l1884,1203,1880,1212,1886,1218,1896,1221,1907,1224,1916,1219,1915,1215,1914,1210,1908,1206,1900,1204,1892,1202xe" filled="t" fillcolor="#D97F37" stroked="f">
                <v:path arrowok="t"/>
                <v:fill type="solid"/>
              </v:shape>
            </v:group>
            <v:group style="position:absolute;left:1797;top:1265;width:24;height:20" coordorigin="1797,1265" coordsize="24,20">
              <v:shape style="position:absolute;left:1797;top:1265;width:24;height:20" coordorigin="1797,1265" coordsize="24,20" path="m1804,1265l1798,1268,1797,1277,1801,1282,1806,1283,1811,1285,1817,1283,1821,1274,1817,1268,1811,1266,1804,1265xe" filled="t" fillcolor="#D97F37" stroked="f">
                <v:path arrowok="t"/>
                <v:fill type="solid"/>
              </v:shape>
            </v:group>
            <v:group style="position:absolute;left:1794;top:1376;width:33;height:23" coordorigin="1794,1376" coordsize="33,23">
              <v:shape style="position:absolute;left:1794;top:1376;width:33;height:23" coordorigin="1794,1376" coordsize="33,23" path="m1805,1376l1795,1377,1794,1387,1798,1392,1806,1396,1816,1400,1826,1395,1825,1390,1824,1385,1820,1382,1813,1380,1805,1376xe" filled="t" fillcolor="#D97F37" stroked="f">
                <v:path arrowok="t"/>
                <v:fill type="solid"/>
              </v:shape>
            </v:group>
            <v:group style="position:absolute;left:2077;top:722;width:35;height:21" coordorigin="2077,722" coordsize="35,21">
              <v:shape style="position:absolute;left:2077;top:722;width:35;height:21" coordorigin="2077,722" coordsize="35,21" path="m2086,722l2077,726,2077,731,2077,736,2084,740,2092,742,2100,744,2108,743,2112,734,2106,727,2096,725,2086,722xe" filled="t" fillcolor="#D97F37" stroked="f">
                <v:path arrowok="t"/>
                <v:fill type="solid"/>
              </v:shape>
            </v:group>
            <v:group style="position:absolute;left:1277;top:614;width:548;height:1021" coordorigin="1277,614" coordsize="548,1021">
              <v:shape style="position:absolute;left:1277;top:614;width:548;height:1021" coordorigin="1277,614" coordsize="548,1021" path="m1301,614l1291,619,1288,622,1285,628,1282,635,1277,647,1278,654,1283,656,1289,658,1292,660,1347,684,1410,729,1455,770,1494,818,1505,833,1544,886,1573,939,1592,1017,1594,1057,1593,1078,1575,1155,1539,1226,1504,1276,1465,1325,1424,1374,1411,1390,1374,1437,1338,1495,1314,1570,1314,1590,1318,1609,1330,1622,1352,1634,1370,1634,1389,1630,1444,1603,1514,1562,1576,1514,1621,1472,1668,1423,1708,1373,1743,1323,1780,1254,1808,1182,1823,1110,1825,1072,1825,1053,1817,974,1802,913,1778,852,1744,802,1687,746,1635,714,1580,699,1536,699,1518,698,1456,685,1400,659,1361,638,1346,631,1343,629,1338,626,1319,617,1301,614xe" filled="t" fillcolor="#9D9FA2" stroked="f">
                <v:path arrowok="t"/>
                <v:fill type="solid"/>
              </v:shape>
              <v:shape style="position:absolute;left:1277;top:614;width:548;height:1021" coordorigin="1277,614" coordsize="548,1021" path="m1560,698l1536,699,1580,699,1578,698,1560,698xe" filled="t" fillcolor="#9D9FA2" stroked="f">
                <v:path arrowok="t"/>
                <v:fill type="solid"/>
              </v:shape>
            </v:group>
            <v:group style="position:absolute;left:1261;top:592;width:548;height:1021" coordorigin="1261,592" coordsize="548,1021">
              <v:shape style="position:absolute;left:1261;top:592;width:548;height:1021" coordorigin="1261,592" coordsize="548,1021" path="m1285,592l1265,614,1261,626,1262,632,1266,634,1276,638,1294,645,1362,682,1411,722,1465,778,1478,796,1489,811,1528,864,1557,918,1576,995,1578,1035,1577,1056,1558,1133,1523,1204,1488,1254,1449,1304,1408,1352,1395,1368,1358,1415,1322,1473,1297,1548,1297,1568,1302,1587,1314,1601,1336,1612,1354,1613,1372,1608,1431,1579,1500,1538,1563,1489,1612,1444,1665,1385,1704,1335,1737,1284,1772,1214,1797,1142,1808,1070,1809,1051,1809,1031,1800,952,1785,891,1762,830,1728,780,1671,724,1619,693,1564,677,1520,677,1501,677,1440,663,1384,637,1344,616,1330,609,1321,605,1303,595,1285,592xe" filled="t" fillcolor="#FFFFFF" stroked="f">
                <v:path arrowok="t"/>
                <v:fill type="solid"/>
              </v:shape>
              <v:shape style="position:absolute;left:1261;top:592;width:548;height:1021" coordorigin="1261,592" coordsize="548,1021" path="m1544,676l1520,677,1564,677,1562,676,1544,676xe" filled="t" fillcolor="#FFFFFF" stroked="f">
                <v:path arrowok="t"/>
                <v:fill type="solid"/>
              </v:shape>
              <v:shape style="position:absolute;left:1253;top:573;width:548;height:1021" type="#_x0000_t75" stroked="false">
                <v:imagedata r:id="rId12" o:title=""/>
              </v:shape>
            </v:group>
            <v:group style="position:absolute;left:1786;top:965;width:470;height:737" coordorigin="1786,965" coordsize="470,737">
              <v:shape style="position:absolute;left:1786;top:965;width:470;height:737" coordorigin="1786,965" coordsize="470,737" path="m1945,965l1934,972,1928,995,1928,996,1936,1009,1948,1012,1967,1019,2019,1078,2030,1143,2006,1147,1987,1155,1944,1198,1917,1256,1908,1277,1900,1296,1891,1313,1881,1328,1859,1354,1847,1370,1805,1433,1786,1503,1786,1523,1803,1587,1837,1638,1887,1672,1951,1692,1987,1696,1994,1697,2001,1698,2008,1699,2033,1701,2056,1701,2078,1700,2136,1684,2194,1636,2222,1579,2231,1523,2230,1505,2212,1437,2180,1365,2173,1348,2169,1329,2165,1308,2161,1283,2158,1260,2140,1202,2119,1174,2136,1170,2193,1147,2242,1078,2244,1074,2071,1074,2063,1055,2027,1004,1975,971,1957,966,1945,965xe" filled="t" fillcolor="#9D9FA2" stroked="f">
                <v:path arrowok="t"/>
                <v:fill type="solid"/>
              </v:shape>
              <v:shape style="position:absolute;left:1786;top:965;width:470;height:737" coordorigin="1786,965" coordsize="470,737" path="m2206,991l2143,1001,2089,1043,2071,1074,2244,1074,2250,1056,2254,1036,2256,1020,2256,1012,2256,996,2242,993,2236,993,2223,992,2206,991xe" filled="t" fillcolor="#9D9FA2" stroked="f">
                <v:path arrowok="t"/>
                <v:fill type="solid"/>
              </v:shape>
            </v:group>
            <v:group style="position:absolute;left:1774;top:960;width:470;height:736" coordorigin="1774,960" coordsize="470,736">
              <v:shape style="position:absolute;left:1774;top:960;width:470;height:736" coordorigin="1774,960" coordsize="470,736" path="m1933,960l1922,968,1916,992,1923,1004,1954,1014,1971,1026,2007,1074,2018,1138,1994,1142,1975,1150,1932,1194,1905,1252,1896,1272,1888,1292,1879,1308,1869,1324,1847,1350,1835,1366,1823,1382,1812,1396,1802,1412,1776,1480,1774,1500,1774,1518,1791,1584,1825,1634,1875,1668,1939,1688,1961,1690,1968,1690,1975,1692,1982,1692,1989,1694,1996,1694,2021,1696,2066,1696,2086,1692,2106,1686,2118,1682,2008,1682,1998,1680,1991,1680,1984,1678,1977,1678,1969,1676,1956,1676,1917,1668,1861,1644,1814,1600,1791,1534,1789,1514,1790,1494,1812,1424,1832,1394,1843,1378,1855,1362,1868,1348,1880,1332,1890,1318,1900,1300,1908,1282,1925,1242,1933,1222,1983,1164,2001,1158,2147,1158,2162,1152,2166,1150,2044,1150,2042,1148,2031,1148,2032,1128,2032,1122,2018,1062,1981,1014,1940,994,1935,992,1932,988,1934,978,1939,974,1978,974,1963,966,1947,962,1945,962,1933,960xe" filled="t" fillcolor="#FFFFFF" stroked="f">
                <v:path arrowok="t"/>
                <v:fill type="solid"/>
              </v:shape>
              <v:shape style="position:absolute;left:1774;top:960;width:470;height:736" coordorigin="1774,960" coordsize="470,736" path="m2147,1158l2035,1158,2041,1160,2052,1160,2076,1166,2118,1210,2134,1274,2138,1298,2141,1320,2145,1338,2150,1354,2160,1378,2169,1398,2197,1468,2205,1520,2204,1538,2186,1600,2141,1652,2086,1678,2046,1682,2118,1682,2169,1646,2203,1594,2218,1520,2218,1514,2206,1450,2186,1400,2173,1372,2153,1304,2149,1278,2145,1256,2128,1198,2107,1170,2124,1166,2142,1160,2147,1158xe" filled="t" fillcolor="#FFFFFF" stroked="f">
                <v:path arrowok="t"/>
                <v:fill type="solid"/>
              </v:shape>
              <v:shape style="position:absolute;left:1774;top:960;width:470;height:736" coordorigin="1774,960" coordsize="470,736" path="m1978,974l1939,974,1964,984,1982,992,2026,1038,2048,1098,2051,1122,2049,1136,2049,1150,2079,1150,2093,1140,2067,1140,2064,1128,2064,1112,2067,1092,2074,1070,2059,1070,2029,1014,1981,976,1978,974xe" filled="t" fillcolor="#FFFFFF" stroked="f">
                <v:path arrowok="t"/>
                <v:fill type="solid"/>
              </v:shape>
              <v:shape style="position:absolute;left:1774;top:960;width:470;height:736" coordorigin="1774,960" coordsize="470,736" path="m2244,1000l2197,1000,2215,1002,2227,1002,2229,1034,2211,1100,2152,1140,2111,1150,2166,1150,2219,1098,2242,1032,2244,1008,2244,1000xe" filled="t" fillcolor="#FFFFFF" stroked="f">
                <v:path arrowok="t"/>
                <v:fill type="solid"/>
              </v:shape>
              <v:shape style="position:absolute;left:1774;top:960;width:470;height:736" coordorigin="1774,960" coordsize="470,736" path="m2204,1024l2154,1086,2099,1124,2083,1132,2067,1140,2093,1140,2109,1128,2125,1116,2171,1074,2195,1042,2204,1024xe" filled="t" fillcolor="#FFFFFF" stroked="f">
                <v:path arrowok="t"/>
                <v:fill type="solid"/>
              </v:shape>
              <v:shape style="position:absolute;left:1774;top:960;width:470;height:736" coordorigin="1774,960" coordsize="470,736" path="m2194,986l2131,998,2077,1038,2059,1070,2074,1070,2085,1050,2101,1030,2175,1002,2197,1000,2244,1000,2244,992,2230,990,2224,988,2211,988,2194,986xe" filled="t" fillcolor="#FFFFFF" stroked="f">
                <v:path arrowok="t"/>
                <v:fill type="solid"/>
              </v:shape>
              <v:shape style="position:absolute;left:1932;top:974;width:119;height:174" type="#_x0000_t75" stroked="false">
                <v:imagedata r:id="rId13" o:title=""/>
              </v:shape>
              <v:shape style="position:absolute;left:1788;top:1156;width:417;height:526" type="#_x0000_t75" stroked="false">
                <v:imagedata r:id="rId14" o:title=""/>
              </v:shape>
              <v:shape style="position:absolute;left:2058;top:999;width:171;height:151" type="#_x0000_t75" stroked="false">
                <v:imagedata r:id="rId15" o:title=""/>
              </v:shape>
            </v:group>
            <v:group style="position:absolute;left:1811;top:1403;width:58;height:167" coordorigin="1811,1403" coordsize="58,167">
              <v:shape style="position:absolute;left:1811;top:1403;width:58;height:167" coordorigin="1811,1403" coordsize="58,167" path="m1869,1403l1818,1469,1811,1503,1813,1528,1819,1548,1827,1563,1833,1570,1837,1570,1832,1558,1827,1538,1824,1513,1826,1483,1830,1463,1842,1438,1855,1420,1865,1408,1869,1403xe" filled="t" fillcolor="#FFFFFF" stroked="f">
                <v:path arrowok="t"/>
                <v:fill type="solid"/>
              </v:shape>
              <v:shape style="position:absolute;left:946;top:918;width:702;height:791" type="#_x0000_t75" stroked="false">
                <v:imagedata r:id="rId16" o:title=""/>
              </v:shape>
              <v:shape style="position:absolute;left:1266;top:1326;width:234;height:364" type="#_x0000_t75" stroked="false">
                <v:imagedata r:id="rId17" o:title=""/>
              </v:shape>
              <v:shape style="position:absolute;left:963;top:935;width:639;height:478" type="#_x0000_t75" stroked="false">
                <v:imagedata r:id="rId18" o:title=""/>
              </v:shape>
            </v:group>
            <v:group style="position:absolute;left:1060;top:1065;width:212;height:258" coordorigin="1060,1065" coordsize="212,258">
              <v:shape style="position:absolute;left:1060;top:1065;width:212;height:258" coordorigin="1060,1065" coordsize="212,258" path="m1146,1065l1073,1102,1060,1136,1061,1152,1100,1198,1117,1208,1113,1216,1111,1225,1109,1234,1107,1254,1109,1274,1125,1298,1143,1313,1161,1320,1179,1323,1195,1321,1221,1311,1188,1311,1167,1310,1148,1305,1133,1293,1124,1272,1122,1253,1126,1228,1131,1213,1133,1210,1134,1207,1135,1198,1079,1159,1075,1136,1078,1118,1095,1097,1113,1084,1131,1078,1148,1076,1190,1076,1178,1071,1163,1067,1146,1065xe" filled="t" fillcolor="#FFFFFF" stroked="f">
                <v:path arrowok="t"/>
                <v:fill type="solid"/>
              </v:shape>
              <v:shape style="position:absolute;left:1060;top:1065;width:212;height:258" coordorigin="1060,1065" coordsize="212,258" path="m1272,1272l1268,1274,1256,1283,1237,1295,1208,1307,1188,1311,1221,1311,1228,1308,1251,1294,1265,1281,1272,1272xe" filled="t" fillcolor="#FFFFFF" stroked="f">
                <v:path arrowok="t"/>
                <v:fill type="solid"/>
              </v:shape>
              <v:shape style="position:absolute;left:1060;top:1065;width:212;height:258" coordorigin="1060,1065" coordsize="212,258" path="m1190,1076l1148,1076,1182,1084,1208,1092,1226,1099,1236,1104,1234,1101,1224,1093,1205,1082,1190,1076xe" filled="t" fillcolor="#FFFFFF" stroked="f">
                <v:path arrowok="t"/>
                <v:fill type="solid"/>
              </v:shape>
            </v:group>
            <v:group style="position:absolute;left:1450;top:1050;width:472;height:729" coordorigin="1450,1050" coordsize="472,729">
              <v:shape style="position:absolute;left:1450;top:1050;width:472;height:729" coordorigin="1450,1050" coordsize="472,729" path="m1585,1266l1515,1286,1469,1340,1451,1406,1450,1425,1450,1445,1458,1511,1478,1594,1497,1656,1527,1718,1570,1764,1633,1777,1671,1778,1686,1779,1706,1778,1726,1778,1788,1768,1836,1728,1869,1668,1890,1606,1909,1536,1920,1466,1922,1425,1920,1406,1903,1340,1859,1288,1828,1273,1655,1273,1621,1268,1601,1266,1585,1266xe" filled="t" fillcolor="#9D9FA2" stroked="f">
                <v:path arrowok="t"/>
                <v:fill type="solid"/>
              </v:shape>
              <v:shape style="position:absolute;left:1450;top:1050;width:472;height:729" coordorigin="1450,1050" coordsize="472,729" path="m1708,1050l1694,1050,1685,1055,1663,1117,1654,1195,1655,1215,1656,1236,1659,1256,1655,1273,1828,1273,1822,1271,1800,1267,1817,1259,1868,1213,1885,1173,1708,1173,1710,1157,1714,1139,1720,1119,1728,1098,1732,1074,1732,1074,1726,1059,1713,1051,1708,1050xe" filled="t" fillcolor="#9D9FA2" stroked="f">
                <v:path arrowok="t"/>
                <v:fill type="solid"/>
              </v:shape>
              <v:shape style="position:absolute;left:1450;top:1050;width:472;height:729" coordorigin="1450,1050" coordsize="472,729" path="m1875,1073l1869,1073,1855,1074,1776,1093,1724,1137,1708,1173,1885,1173,1887,1165,1891,1142,1893,1122,1893,1104,1892,1092,1892,1086,1890,1074,1875,1073xe" filled="t" fillcolor="#9D9FA2" stroked="f">
                <v:path arrowok="t"/>
                <v:fill type="solid"/>
              </v:shape>
              <v:shape style="position:absolute;left:1656;top:1060;width:53;height:212" type="#_x0000_t75" stroked="false">
                <v:imagedata r:id="rId19" o:title=""/>
              </v:shape>
              <v:shape style="position:absolute;left:1452;top:1276;width:442;height:485" type="#_x0000_t75" stroked="false">
                <v:imagedata r:id="rId20" o:title=""/>
              </v:shape>
            </v:group>
            <v:group style="position:absolute;left:1437;top:1047;width:472;height:728" coordorigin="1437,1047" coordsize="472,728">
              <v:shape style="position:absolute;left:1437;top:1047;width:472;height:728" coordorigin="1437,1047" coordsize="472,728" path="m1588,1263l1562,1263,1540,1267,1486,1295,1450,1351,1437,1419,1437,1443,1438,1463,1450,1531,1465,1591,1484,1653,1514,1715,1558,1761,1620,1775,1733,1775,1755,1773,1775,1765,1783,1761,1625,1761,1608,1759,1539,1725,1505,1667,1483,1603,1477,1581,1471,1559,1455,1481,1452,1441,1452,1419,1465,1351,1515,1293,1568,1277,1832,1277,1829,1275,1822,1273,1665,1273,1664,1271,1642,1271,1628,1267,1588,1263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832,1277l1782,1277,1799,1281,1818,1287,1872,1339,1892,1407,1893,1445,1892,1467,1881,1533,1860,1609,1837,1675,1802,1731,1707,1761,1783,1761,1836,1707,1864,1645,1882,1583,1888,1563,1905,1485,1909,1439,1909,1419,1896,1353,1862,1297,1847,1285,1832,1277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760,1277l1577,1277,1616,1281,1658,1287,1690,1287,1695,1285,1706,1285,1713,1283,1720,1283,1740,1279,1760,1277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715,1061l1695,1061,1703,1065,1709,1073,1686,1135,1676,1209,1676,1213,1676,1231,1678,1251,1681,1269,1679,1273,1822,1273,1809,1269,1787,1263,1792,1261,1719,1261,1720,1249,1702,1249,1701,1235,1701,1219,1703,1199,1708,1177,1710,1171,1695,1171,1697,1155,1701,1135,1707,1115,1715,1095,1719,1071,1715,1061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700,1047l1681,1047,1672,1051,1651,1115,1642,1183,1641,1197,1642,1213,1644,1233,1646,1253,1642,1271,1664,1271,1661,1253,1658,1235,1657,1215,1656,1197,1656,1185,1665,1117,1684,1061,1715,1061,1713,1055,1700,1047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879,1085l1865,1085,1869,1115,1871,1139,1851,1197,1796,1243,1734,1259,1719,1261,1792,1261,1804,1255,1855,1209,1878,1139,1880,1119,1880,1097,1880,1089,1879,1085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800,1127l1740,1183,1702,1249,1720,1249,1721,1241,1726,1221,1757,1169,1784,1139,1800,1127xe" filled="t" fillcolor="#FFFFFF" stroked="f">
                <v:path arrowok="t"/>
                <v:fill type="solid"/>
              </v:shape>
              <v:shape style="position:absolute;left:1437;top:1047;width:472;height:728" coordorigin="1437,1047" coordsize="472,728" path="m1877,1071l1843,1071,1825,1073,1806,1075,1743,1101,1702,1153,1695,1171,1710,1171,1717,1155,1729,1133,1780,1099,1846,1085,1879,1085,1879,1083,1877,1071xe" filled="t" fillcolor="#FFFFFF" stroked="f">
                <v:path arrowok="t"/>
                <v:fill type="solid"/>
              </v:shape>
              <v:shape style="position:absolute;left:1700;top:1083;width:165;height:176" type="#_x0000_t75" stroked="false">
                <v:imagedata r:id="rId21" o:title=""/>
              </v:shape>
            </v:group>
            <v:group style="position:absolute;left:1505;top:1312;width:69;height:182" coordorigin="1505,1312" coordsize="69,182">
              <v:shape style="position:absolute;left:1505;top:1312;width:69;height:182" coordorigin="1505,1312" coordsize="69,182" path="m1573,1312l1520,1356,1505,1433,1507,1458,1510,1478,1514,1490,1517,1494,1518,1487,1517,1472,1517,1450,1518,1423,1543,1342,1570,1318,1574,1314,1573,1312xe" filled="t" fillcolor="#FFFFFF" stroked="f">
                <v:path arrowok="t"/>
                <v:fill type="solid"/>
              </v:shape>
              <v:shape style="position:absolute;left:747;top:117;width:2035;height:1041" type="#_x0000_t75" stroked="false">
                <v:imagedata r:id="rId22" o:title=""/>
              </v:shape>
            </v:group>
            <w10:wrap type="none"/>
          </v:group>
        </w:pict>
      </w:r>
      <w:r>
        <w:rPr>
          <w:rFonts w:ascii="Arial" w:hAnsi="Arial"/>
          <w:b/>
          <w:color w:val="009444"/>
          <w:spacing w:val="-7"/>
          <w:sz w:val="58"/>
        </w:rPr>
        <w:t>сообществе</w:t>
      </w:r>
      <w:r>
        <w:rPr>
          <w:rFonts w:ascii="Arial" w:hAnsi="Arial"/>
          <w:b/>
          <w:color w:val="009444"/>
          <w:spacing w:val="-12"/>
          <w:sz w:val="58"/>
        </w:rPr>
        <w:t> </w:t>
      </w:r>
      <w:r>
        <w:rPr>
          <w:rFonts w:ascii="Arial" w:hAnsi="Arial"/>
          <w:b/>
          <w:color w:val="009444"/>
          <w:spacing w:val="-7"/>
          <w:sz w:val="58"/>
        </w:rPr>
        <w:t>Партнеры</w:t>
      </w:r>
      <w:r>
        <w:rPr>
          <w:rFonts w:ascii="Arial" w:hAnsi="Arial"/>
          <w:b/>
          <w:color w:val="009444"/>
          <w:spacing w:val="-12"/>
          <w:sz w:val="58"/>
        </w:rPr>
        <w:t> </w:t>
      </w:r>
      <w:r>
        <w:rPr>
          <w:rFonts w:ascii="Arial" w:hAnsi="Arial"/>
          <w:b/>
          <w:color w:val="009444"/>
          <w:spacing w:val="-4"/>
          <w:sz w:val="58"/>
        </w:rPr>
        <w:t>HIP</w:t>
      </w:r>
      <w:r>
        <w:rPr>
          <w:rFonts w:ascii="Arial" w:hAnsi="Arial"/>
          <w:b/>
          <w:color w:val="009444"/>
          <w:spacing w:val="-23"/>
          <w:sz w:val="58"/>
        </w:rPr>
        <w:t> </w:t>
      </w:r>
      <w:r>
        <w:rPr>
          <w:rFonts w:ascii="Arial" w:hAnsi="Arial"/>
          <w:b/>
          <w:color w:val="009444"/>
          <w:sz w:val="58"/>
        </w:rPr>
        <w:t>в</w:t>
      </w:r>
      <w:r>
        <w:rPr>
          <w:rFonts w:ascii="Arial" w:hAnsi="Arial"/>
          <w:color w:val="000000"/>
          <w:sz w:val="58"/>
        </w:rPr>
      </w:r>
    </w:p>
    <w:p>
      <w:pPr>
        <w:spacing w:line="120" w:lineRule="exact" w:before="15"/>
        <w:rPr>
          <w:sz w:val="12"/>
          <w:szCs w:val="12"/>
        </w:rPr>
      </w:pPr>
    </w:p>
    <w:p>
      <w:pPr>
        <w:pStyle w:val="Heading1"/>
        <w:spacing w:line="280" w:lineRule="atLeast" w:before="65"/>
        <w:ind w:left="2721" w:right="103"/>
        <w:jc w:val="left"/>
        <w:rPr>
          <w:b w:val="0"/>
          <w:bCs w:val="0"/>
        </w:rPr>
      </w:pPr>
      <w:r>
        <w:rPr>
          <w:color w:val="231F20"/>
          <w:spacing w:val="-4"/>
          <w:w w:val="95"/>
        </w:rPr>
        <w:t>Известно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2"/>
          <w:w w:val="95"/>
        </w:rPr>
        <w:t>ли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3"/>
          <w:w w:val="95"/>
        </w:rPr>
        <w:t>Вам?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2"/>
          <w:w w:val="95"/>
        </w:rPr>
        <w:t>HIP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5"/>
          <w:w w:val="95"/>
        </w:rPr>
        <w:t>сотрудничает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5"/>
          <w:w w:val="95"/>
        </w:rPr>
        <w:t>всему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3"/>
          <w:w w:val="95"/>
        </w:rPr>
        <w:t>округу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3"/>
          <w:w w:val="95"/>
        </w:rPr>
        <w:t>Хэмпден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5"/>
          <w:w w:val="95"/>
        </w:rPr>
        <w:t>более</w:t>
      </w:r>
      <w:r>
        <w:rPr>
          <w:color w:val="231F20"/>
          <w:spacing w:val="40"/>
          <w:w w:val="97"/>
        </w:rPr>
        <w:t> </w:t>
      </w:r>
      <w:r>
        <w:rPr>
          <w:color w:val="231F20"/>
          <w:spacing w:val="-3"/>
          <w:w w:val="95"/>
        </w:rPr>
        <w:t>чем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-2"/>
          <w:w w:val="95"/>
        </w:rPr>
        <w:t>75</w:t>
      </w:r>
      <w:r>
        <w:rPr>
          <w:color w:val="231F20"/>
          <w:spacing w:val="18"/>
          <w:w w:val="95"/>
        </w:rPr>
        <w:t> </w:t>
      </w:r>
      <w:r>
        <w:rPr>
          <w:color w:val="231F20"/>
          <w:spacing w:val="-4"/>
          <w:w w:val="95"/>
        </w:rPr>
        <w:t>общественными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-3"/>
          <w:w w:val="95"/>
        </w:rPr>
        <w:t>организациями,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-3"/>
          <w:w w:val="95"/>
        </w:rPr>
        <w:t>агенствами,</w:t>
      </w:r>
      <w:r>
        <w:rPr>
          <w:color w:val="231F20"/>
          <w:spacing w:val="18"/>
          <w:w w:val="95"/>
        </w:rPr>
        <w:t> </w:t>
      </w:r>
      <w:r>
        <w:rPr>
          <w:color w:val="231F20"/>
          <w:spacing w:val="-3"/>
          <w:w w:val="95"/>
        </w:rPr>
        <w:t>больницами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23"/>
          <w:w w:val="97"/>
        </w:rPr>
        <w:t> </w:t>
      </w:r>
      <w:r>
        <w:rPr>
          <w:color w:val="231F20"/>
          <w:spacing w:val="-3"/>
          <w:w w:val="95"/>
        </w:rPr>
        <w:t>церквями.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4"/>
          <w:w w:val="95"/>
        </w:rPr>
        <w:t>Полный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3"/>
          <w:w w:val="95"/>
        </w:rPr>
        <w:t>список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3"/>
          <w:w w:val="95"/>
        </w:rPr>
        <w:t>приведен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2"/>
          <w:w w:val="95"/>
        </w:rPr>
        <w:t>на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4"/>
          <w:w w:val="95"/>
        </w:rPr>
        <w:t>вебсайте</w:t>
      </w:r>
      <w:r>
        <w:rPr>
          <w:color w:val="231F20"/>
          <w:spacing w:val="21"/>
          <w:w w:val="95"/>
        </w:rPr>
        <w:t> </w:t>
      </w:r>
      <w:hyperlink r:id="rId23">
        <w:r>
          <w:rPr>
            <w:rFonts w:ascii="Arial" w:hAnsi="Arial"/>
            <w:color w:val="009444"/>
            <w:spacing w:val="-4"/>
            <w:w w:val="95"/>
          </w:rPr>
          <w:t>www.mass.gov/dta/</w:t>
        </w:r>
      </w:hyperlink>
      <w:r>
        <w:rPr>
          <w:rFonts w:ascii="Arial" w:hAnsi="Arial"/>
          <w:color w:val="009444"/>
          <w:spacing w:val="41"/>
          <w:w w:val="97"/>
        </w:rPr>
        <w:t> </w:t>
      </w:r>
      <w:r>
        <w:rPr>
          <w:color w:val="231F20"/>
          <w:spacing w:val="-3"/>
          <w:w w:val="95"/>
        </w:rPr>
        <w:t>hip.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-3"/>
          <w:w w:val="95"/>
        </w:rPr>
        <w:t>Дополнительную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4"/>
          <w:w w:val="95"/>
        </w:rPr>
        <w:t>информацию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2"/>
          <w:w w:val="95"/>
        </w:rPr>
        <w:t>по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-3"/>
          <w:w w:val="95"/>
        </w:rPr>
        <w:t>программе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2"/>
          <w:w w:val="95"/>
        </w:rPr>
        <w:t>HIP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4"/>
          <w:w w:val="95"/>
        </w:rPr>
        <w:t>можно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4"/>
          <w:w w:val="95"/>
        </w:rPr>
        <w:t>получить,</w:t>
      </w:r>
      <w:r>
        <w:rPr>
          <w:b w:val="0"/>
          <w:color w:val="000000"/>
        </w:rPr>
      </w:r>
    </w:p>
    <w:p>
      <w:pPr>
        <w:spacing w:line="280" w:lineRule="exact" w:before="0"/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48.776001pt;margin-top:59.497559pt;width:110.842102pt;height:99.36pt;mso-position-horizontal-relative:page;mso-position-vertical-relative:paragraph;z-index:-366" type="#_x0000_t75" stroked="false">
            <v:imagedata r:id="rId24" o:title=""/>
          </v:shape>
        </w:pict>
      </w:r>
      <w:r>
        <w:rPr/>
        <w:pict>
          <v:group style="position:absolute;margin-left:36pt;margin-top:24.208847pt;width:540pt;height:.1pt;mso-position-horizontal-relative:page;mso-position-vertical-relative:paragraph;z-index:-359" coordorigin="720,484" coordsize="10800,2">
            <v:shape style="position:absolute;left:720;top:484;width:10800;height:2" coordorigin="720,484" coordsize="10800,0" path="m720,484l11520,484e" filled="f" stroked="t" strokeweight="1pt" strokecolor="#FDB913">
              <v:path arrowok="t"/>
            </v:shape>
            <w10:wrap type="none"/>
          </v:group>
        </w:pict>
      </w:r>
      <w:r>
        <w:rPr/>
        <w:pict>
          <v:shape style="width:104.788607pt;height:16.1941pt;mso-position-horizontal-relative:char;mso-position-vertical-relative:line" type="#_x0000_t75" stroked="false">
            <v:imagedata r:id="rId25" o:title=""/>
          </v:shape>
        </w:pict>
      </w:r>
      <w:r>
        <w:rPr/>
      </w:r>
      <w:r>
        <w:rPr>
          <w:rFonts w:ascii="Times New Roman" w:hAnsi="Times New Roman"/>
          <w:position w:val="1"/>
          <w:sz w:val="20"/>
        </w:rPr>
        <w:t>          </w:t>
      </w:r>
      <w:r>
        <w:rPr>
          <w:rFonts w:ascii="Arial" w:hAnsi="Arial"/>
          <w:b/>
          <w:color w:val="231F20"/>
          <w:spacing w:val="-4"/>
          <w:w w:val="95"/>
          <w:position w:val="1"/>
          <w:sz w:val="24"/>
        </w:rPr>
        <w:t>позвонив</w:t>
      </w:r>
      <w:r>
        <w:rPr>
          <w:rFonts w:ascii="Arial" w:hAnsi="Arial"/>
          <w:b/>
          <w:color w:val="231F20"/>
          <w:spacing w:val="18"/>
          <w:w w:val="95"/>
          <w:position w:val="1"/>
          <w:sz w:val="24"/>
        </w:rPr>
        <w:t> </w:t>
      </w:r>
      <w:r>
        <w:rPr>
          <w:rFonts w:ascii="Arial" w:hAnsi="Arial"/>
          <w:b/>
          <w:color w:val="231F20"/>
          <w:spacing w:val="-2"/>
          <w:w w:val="95"/>
          <w:position w:val="1"/>
          <w:sz w:val="24"/>
        </w:rPr>
        <w:t>по</w:t>
      </w:r>
      <w:r>
        <w:rPr>
          <w:rFonts w:ascii="Arial" w:hAnsi="Arial"/>
          <w:b/>
          <w:color w:val="231F20"/>
          <w:spacing w:val="18"/>
          <w:w w:val="95"/>
          <w:position w:val="1"/>
          <w:sz w:val="24"/>
        </w:rPr>
        <w:t> </w:t>
      </w:r>
      <w:r>
        <w:rPr>
          <w:rFonts w:ascii="Arial" w:hAnsi="Arial"/>
          <w:b/>
          <w:color w:val="231F20"/>
          <w:spacing w:val="-4"/>
          <w:w w:val="95"/>
          <w:position w:val="1"/>
          <w:sz w:val="24"/>
        </w:rPr>
        <w:t>телефонной</w:t>
      </w:r>
      <w:r>
        <w:rPr>
          <w:rFonts w:ascii="Arial" w:hAnsi="Arial"/>
          <w:b/>
          <w:color w:val="231F20"/>
          <w:spacing w:val="18"/>
          <w:w w:val="95"/>
          <w:position w:val="1"/>
          <w:sz w:val="24"/>
        </w:rPr>
        <w:t> </w:t>
      </w:r>
      <w:r>
        <w:rPr>
          <w:rFonts w:ascii="Arial" w:hAnsi="Arial"/>
          <w:b/>
          <w:color w:val="231F20"/>
          <w:spacing w:val="-3"/>
          <w:w w:val="95"/>
          <w:position w:val="1"/>
          <w:sz w:val="24"/>
        </w:rPr>
        <w:t>линии</w:t>
      </w:r>
      <w:r>
        <w:rPr>
          <w:rFonts w:ascii="Arial" w:hAnsi="Arial"/>
          <w:b/>
          <w:color w:val="231F20"/>
          <w:spacing w:val="19"/>
          <w:w w:val="95"/>
          <w:position w:val="1"/>
          <w:sz w:val="24"/>
        </w:rPr>
        <w:t> </w:t>
      </w:r>
      <w:r>
        <w:rPr>
          <w:rFonts w:ascii="Arial" w:hAnsi="Arial"/>
          <w:b/>
          <w:color w:val="231F20"/>
          <w:spacing w:val="-8"/>
          <w:w w:val="95"/>
          <w:position w:val="1"/>
          <w:sz w:val="24"/>
        </w:rPr>
        <w:t>DTA</w:t>
      </w:r>
      <w:r>
        <w:rPr>
          <w:rFonts w:ascii="Arial" w:hAnsi="Arial"/>
          <w:b/>
          <w:color w:val="231F20"/>
          <w:spacing w:val="6"/>
          <w:w w:val="95"/>
          <w:position w:val="1"/>
          <w:sz w:val="24"/>
        </w:rPr>
        <w:t> </w:t>
      </w:r>
      <w:r>
        <w:rPr>
          <w:rFonts w:ascii="Arial" w:hAnsi="Arial"/>
          <w:b/>
          <w:color w:val="231F20"/>
          <w:spacing w:val="-3"/>
          <w:w w:val="95"/>
          <w:position w:val="1"/>
          <w:sz w:val="24"/>
        </w:rPr>
        <w:t>HIP:</w:t>
      </w:r>
      <w:r>
        <w:rPr>
          <w:rFonts w:ascii="Arial" w:hAnsi="Arial"/>
          <w:b/>
          <w:color w:val="231F20"/>
          <w:spacing w:val="17"/>
          <w:w w:val="95"/>
          <w:position w:val="1"/>
          <w:sz w:val="24"/>
        </w:rPr>
        <w:t> </w:t>
      </w:r>
      <w:r>
        <w:rPr>
          <w:rFonts w:ascii="Arial" w:hAnsi="Arial"/>
          <w:b/>
          <w:color w:val="009444"/>
          <w:spacing w:val="-3"/>
          <w:w w:val="95"/>
          <w:position w:val="1"/>
          <w:sz w:val="24"/>
        </w:rPr>
        <w:t>1-888-987-4487.</w:t>
      </w:r>
      <w:r>
        <w:rPr>
          <w:rFonts w:ascii="Arial" w:hAnsi="Arial"/>
          <w:color w:val="000000"/>
          <w:sz w:val="24"/>
        </w:rPr>
      </w:r>
    </w:p>
    <w:p>
      <w:pPr>
        <w:spacing w:line="130" w:lineRule="exact" w:before="5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00" w:bottom="280" w:left="600" w:right="680"/>
        </w:sectPr>
      </w:pPr>
    </w:p>
    <w:p>
      <w:pPr>
        <w:pStyle w:val="BodyText"/>
        <w:spacing w:line="214" w:lineRule="exact" w:before="69"/>
        <w:ind w:left="120" w:right="0"/>
        <w:jc w:val="both"/>
      </w:pPr>
      <w:r>
        <w:rPr/>
        <w:pict>
          <v:group style="position:absolute;margin-left:260.160004pt;margin-top:4.699972pt;width:.1pt;height:525.04pt;mso-position-horizontal-relative:page;mso-position-vertical-relative:paragraph;z-index:-360" coordorigin="5203,94" coordsize="2,10501">
            <v:shape style="position:absolute;left:5203;top:94;width:2;height:10501" coordorigin="5203,94" coordsize="0,10501" path="m5203,94l5203,10595e" filled="f" stroked="t" strokeweight="1pt" strokecolor="#FDB913">
              <v:path arrowok="t"/>
            </v:shape>
            <w10:wrap type="none"/>
          </v:group>
        </w:pict>
      </w:r>
      <w:r>
        <w:rPr>
          <w:color w:val="D97F37"/>
          <w:spacing w:val="-3"/>
        </w:rPr>
        <w:t>Agawam</w:t>
      </w:r>
      <w:r>
        <w:rPr>
          <w:color w:val="D97F37"/>
          <w:spacing w:val="2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4"/>
        </w:rPr>
        <w:t> </w:t>
      </w:r>
      <w:r>
        <w:rPr>
          <w:color w:val="D97F37"/>
        </w:rPr>
        <w:t>•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Agawam</w:t>
      </w:r>
      <w:r>
        <w:rPr>
          <w:color w:val="D97F37"/>
          <w:spacing w:val="2"/>
        </w:rPr>
        <w:t> </w:t>
      </w:r>
      <w:r>
        <w:rPr>
          <w:color w:val="D97F37"/>
          <w:spacing w:val="-1"/>
        </w:rPr>
        <w:t>Senior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4"/>
        </w:rPr>
        <w:t> </w:t>
      </w:r>
      <w:r>
        <w:rPr>
          <w:color w:val="D97F37"/>
        </w:rPr>
        <w:t>•</w:t>
      </w:r>
      <w:r>
        <w:rPr>
          <w:color w:val="D97F37"/>
          <w:spacing w:val="39"/>
        </w:rPr>
        <w:t> </w:t>
      </w:r>
      <w:r>
        <w:rPr>
          <w:color w:val="D97F37"/>
          <w:spacing w:val="-2"/>
        </w:rPr>
        <w:t>American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Heart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Association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Boston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Collaborative</w:t>
      </w:r>
      <w:r>
        <w:rPr>
          <w:color w:val="D97F37"/>
          <w:spacing w:val="16"/>
        </w:rPr>
        <w:t> </w:t>
      </w:r>
      <w:r>
        <w:rPr>
          <w:color w:val="D97F37"/>
          <w:spacing w:val="-3"/>
        </w:rPr>
        <w:t>for</w:t>
      </w:r>
      <w:r>
        <w:rPr>
          <w:color w:val="D97F37"/>
          <w:spacing w:val="58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Fitness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Boston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Bounty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Bucks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Brightwood</w:t>
      </w:r>
      <w:r>
        <w:rPr>
          <w:color w:val="D97F37"/>
          <w:spacing w:val="4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-15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13"/>
        </w:rPr>
        <w:t> </w:t>
      </w:r>
      <w:r>
        <w:rPr>
          <w:color w:val="D97F37"/>
        </w:rPr>
        <w:t>•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Catholic</w:t>
      </w:r>
      <w:r>
        <w:rPr>
          <w:color w:val="D97F37"/>
          <w:spacing w:val="-14"/>
        </w:rPr>
        <w:t> </w:t>
      </w:r>
      <w:r>
        <w:rPr>
          <w:color w:val="D97F37"/>
          <w:spacing w:val="-1"/>
        </w:rPr>
        <w:t>Charities-</w:t>
      </w:r>
      <w:r>
        <w:rPr>
          <w:color w:val="D97F37"/>
          <w:spacing w:val="-15"/>
        </w:rPr>
        <w:t> </w:t>
      </w:r>
      <w:r>
        <w:rPr>
          <w:color w:val="D97F37"/>
          <w:spacing w:val="-1"/>
        </w:rPr>
        <w:t>Dioceses</w:t>
      </w:r>
      <w:r>
        <w:rPr>
          <w:color w:val="D97F37"/>
          <w:spacing w:val="-15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14"/>
        </w:rPr>
        <w:t> </w:t>
      </w:r>
      <w:r>
        <w:rPr>
          <w:color w:val="D97F37"/>
          <w:spacing w:val="-1"/>
        </w:rPr>
        <w:t>Springfield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11" w:val="left" w:leader="none"/>
        </w:tabs>
        <w:spacing w:line="234" w:lineRule="auto" w:before="4" w:after="0"/>
        <w:ind w:left="120" w:right="0" w:firstLine="0"/>
        <w:jc w:val="both"/>
      </w:pPr>
      <w:r>
        <w:rPr>
          <w:color w:val="D97F37"/>
          <w:spacing w:val="-2"/>
        </w:rPr>
        <w:t>Chicopee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19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1"/>
        </w:rPr>
        <w:t>City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MASS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Motion</w:t>
      </w:r>
      <w:r>
        <w:rPr>
          <w:color w:val="D97F37"/>
          <w:spacing w:val="14"/>
        </w:rPr>
        <w:t> </w:t>
      </w:r>
      <w:r>
        <w:rPr>
          <w:color w:val="D97F37"/>
        </w:rPr>
        <w:t>•</w:t>
      </w:r>
      <w:r>
        <w:rPr>
          <w:color w:val="D97F37"/>
          <w:spacing w:val="15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6"/>
        </w:rPr>
        <w:t> </w:t>
      </w:r>
      <w:r>
        <w:rPr>
          <w:color w:val="D97F37"/>
          <w:spacing w:val="-2"/>
        </w:rPr>
        <w:t>Involved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6"/>
        </w:rPr>
        <w:t> </w:t>
      </w:r>
      <w:r>
        <w:rPr>
          <w:color w:val="D97F37"/>
          <w:spacing w:val="-2"/>
        </w:rPr>
        <w:t>Sustaining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Agriculture</w:t>
      </w:r>
      <w:r>
        <w:rPr>
          <w:color w:val="D97F37"/>
          <w:spacing w:val="39"/>
        </w:rPr>
        <w:t> </w:t>
      </w:r>
      <w:r>
        <w:rPr>
          <w:color w:val="D97F37"/>
          <w:spacing w:val="-3"/>
        </w:rPr>
        <w:t>(CISA)</w:t>
      </w:r>
      <w:r>
        <w:rPr>
          <w:color w:val="D97F37"/>
          <w:spacing w:val="-26"/>
        </w:rPr>
        <w:t> </w:t>
      </w:r>
      <w:r>
        <w:rPr>
          <w:color w:val="D97F37"/>
        </w:rPr>
        <w:t>•</w:t>
      </w:r>
      <w:r>
        <w:rPr>
          <w:color w:val="D97F37"/>
          <w:spacing w:val="-25"/>
        </w:rPr>
        <w:t> </w:t>
      </w:r>
      <w:r>
        <w:rPr>
          <w:color w:val="D97F37"/>
        </w:rPr>
        <w:t>CommunityMusicSchoolofSpringfield</w:t>
      </w:r>
      <w:r>
        <w:rPr>
          <w:color w:val="D97F37"/>
          <w:spacing w:val="-26"/>
        </w:rPr>
        <w:t> </w:t>
      </w:r>
      <w:r>
        <w:rPr>
          <w:color w:val="D97F37"/>
        </w:rPr>
        <w:t>•</w:t>
      </w:r>
      <w:r>
        <w:rPr>
          <w:color w:val="D97F37"/>
          <w:spacing w:val="-25"/>
        </w:rPr>
        <w:t> </w:t>
      </w:r>
      <w:r>
        <w:rPr>
          <w:color w:val="D97F37"/>
          <w:spacing w:val="-3"/>
        </w:rPr>
        <w:t>Concerned</w:t>
      </w:r>
      <w:r>
        <w:rPr>
          <w:color w:val="D97F37"/>
          <w:spacing w:val="24"/>
          <w:w w:val="98"/>
        </w:rPr>
        <w:t> </w:t>
      </w:r>
      <w:r>
        <w:rPr>
          <w:color w:val="D97F37"/>
          <w:spacing w:val="-2"/>
        </w:rPr>
        <w:t>Citizens</w:t>
      </w:r>
      <w:r>
        <w:rPr>
          <w:color w:val="D97F37"/>
          <w:spacing w:val="1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Mason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1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Agricultural</w:t>
      </w:r>
      <w:r>
        <w:rPr>
          <w:color w:val="D97F37"/>
          <w:spacing w:val="54"/>
        </w:rPr>
        <w:t> </w:t>
      </w:r>
      <w:r>
        <w:rPr>
          <w:color w:val="D97F37"/>
          <w:spacing w:val="-2"/>
        </w:rPr>
        <w:t>Resources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Children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Families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4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3"/>
        </w:rPr>
        <w:t> </w:t>
      </w:r>
      <w:r>
        <w:rPr>
          <w:color w:val="D97F37"/>
          <w:spacing w:val="-2"/>
        </w:rPr>
        <w:t>Developmental</w:t>
      </w:r>
      <w:r>
        <w:rPr>
          <w:color w:val="D97F37"/>
          <w:spacing w:val="23"/>
        </w:rPr>
        <w:t> </w:t>
      </w:r>
      <w:r>
        <w:rPr>
          <w:color w:val="D97F37"/>
          <w:spacing w:val="-1"/>
        </w:rPr>
        <w:t>Services</w:t>
      </w:r>
      <w:r>
        <w:rPr>
          <w:color w:val="D97F37"/>
        </w:rPr>
        <w:t> </w:t>
      </w:r>
      <w:r>
        <w:rPr>
          <w:color w:val="D97F37"/>
          <w:spacing w:val="5"/>
        </w:rPr>
        <w:t> </w:t>
      </w:r>
      <w:r>
        <w:rPr>
          <w:color w:val="D97F37"/>
        </w:rPr>
        <w:t>• </w:t>
      </w:r>
      <w:r>
        <w:rPr>
          <w:color w:val="D97F37"/>
          <w:spacing w:val="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53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40"/>
        </w:rPr>
        <w:t> </w:t>
      </w:r>
      <w:r>
        <w:rPr>
          <w:color w:val="D97F37"/>
          <w:spacing w:val="-2"/>
        </w:rPr>
        <w:t>Early</w:t>
      </w:r>
      <w:r>
        <w:rPr>
          <w:color w:val="D97F37"/>
        </w:rPr>
        <w:t>  </w:t>
      </w:r>
      <w:r>
        <w:rPr>
          <w:color w:val="D97F37"/>
          <w:spacing w:val="-2"/>
        </w:rPr>
        <w:t>Education</w:t>
      </w:r>
      <w:r>
        <w:rPr>
          <w:color w:val="D97F37"/>
          <w:spacing w:val="40"/>
        </w:rPr>
        <w:t> </w:t>
      </w:r>
      <w:r>
        <w:rPr>
          <w:color w:val="D97F37"/>
          <w:spacing w:val="-1"/>
        </w:rPr>
        <w:t>and</w:t>
      </w:r>
      <w:r>
        <w:rPr>
          <w:color w:val="D97F37"/>
        </w:rPr>
        <w:t>  </w:t>
      </w:r>
      <w:r>
        <w:rPr>
          <w:color w:val="D97F37"/>
          <w:spacing w:val="-2"/>
        </w:rPr>
        <w:t>Care</w:t>
      </w:r>
      <w:r>
        <w:rPr>
          <w:color w:val="D97F37"/>
          <w:spacing w:val="1"/>
        </w:rPr>
        <w:t> </w:t>
      </w:r>
      <w:r>
        <w:rPr>
          <w:color w:val="D97F37"/>
        </w:rPr>
        <w:t>•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40"/>
        </w:rPr>
        <w:t> </w:t>
      </w:r>
      <w:r>
        <w:rPr>
          <w:color w:val="D97F37"/>
          <w:spacing w:val="-1"/>
        </w:rPr>
        <w:t>of</w:t>
      </w:r>
      <w:r>
        <w:rPr>
          <w:color w:val="D97F37"/>
        </w:rPr>
        <w:t>  </w:t>
      </w:r>
      <w:r>
        <w:rPr>
          <w:color w:val="D97F37"/>
          <w:spacing w:val="-1"/>
        </w:rPr>
        <w:t>Elder</w:t>
      </w:r>
      <w:r>
        <w:rPr>
          <w:color w:val="D97F37"/>
          <w:spacing w:val="40"/>
        </w:rPr>
        <w:t> </w:t>
      </w:r>
      <w:r>
        <w:rPr>
          <w:color w:val="D97F37"/>
          <w:spacing w:val="-4"/>
          <w:w w:val="95"/>
        </w:rPr>
        <w:t>Affairs</w:t>
      </w:r>
      <w:r>
        <w:rPr>
          <w:color w:val="D97F37"/>
          <w:spacing w:val="-3"/>
          <w:w w:val="95"/>
        </w:rPr>
        <w:t> </w:t>
      </w:r>
      <w:r>
        <w:rPr>
          <w:color w:val="D97F37"/>
          <w:w w:val="95"/>
        </w:rPr>
        <w:t>•</w:t>
      </w:r>
      <w:r>
        <w:rPr>
          <w:color w:val="D97F37"/>
          <w:spacing w:val="-2"/>
          <w:w w:val="95"/>
        </w:rPr>
        <w:t> </w:t>
      </w:r>
      <w:r>
        <w:rPr>
          <w:color w:val="D97F37"/>
          <w:spacing w:val="-3"/>
          <w:w w:val="95"/>
        </w:rPr>
        <w:t>Department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2"/>
          <w:w w:val="95"/>
        </w:rPr>
        <w:t>of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Housing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and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Community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4"/>
          <w:w w:val="95"/>
        </w:rPr>
        <w:t>Development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09" w:val="left" w:leader="none"/>
        </w:tabs>
        <w:spacing w:line="234" w:lineRule="auto" w:before="0" w:after="0"/>
        <w:ind w:left="120" w:right="1" w:firstLine="0"/>
        <w:jc w:val="both"/>
      </w:pPr>
      <w:r>
        <w:rPr>
          <w:color w:val="D97F37"/>
          <w:spacing w:val="-2"/>
        </w:rPr>
        <w:t>Department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18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-4"/>
        </w:rPr>
        <w:t> </w:t>
      </w:r>
      <w:r>
        <w:rPr>
          <w:color w:val="D97F37"/>
        </w:rPr>
        <w:t>-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WIC</w:t>
      </w:r>
      <w:r>
        <w:rPr>
          <w:color w:val="D97F37"/>
          <w:spacing w:val="-4"/>
        </w:rPr>
        <w:t> </w:t>
      </w:r>
      <w:r>
        <w:rPr>
          <w:color w:val="D97F37"/>
          <w:spacing w:val="-2"/>
        </w:rPr>
        <w:t>Local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-4"/>
        </w:rPr>
        <w:t> </w:t>
      </w:r>
      <w:r>
        <w:rPr>
          <w:color w:val="D97F37"/>
          <w:spacing w:val="-2"/>
        </w:rPr>
        <w:t>Health-</w:t>
      </w:r>
      <w:r>
        <w:rPr>
          <w:color w:val="D97F37"/>
          <w:spacing w:val="46"/>
        </w:rPr>
        <w:t> </w:t>
      </w:r>
      <w:r>
        <w:rPr>
          <w:color w:val="D97F37"/>
          <w:spacing w:val="-2"/>
        </w:rPr>
        <w:t>WIC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3"/>
        </w:rPr>
        <w:t>Department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of</w:t>
      </w:r>
      <w:r>
        <w:rPr>
          <w:color w:val="D97F37"/>
          <w:spacing w:val="-6"/>
        </w:rPr>
        <w:t> </w:t>
      </w:r>
      <w:r>
        <w:rPr>
          <w:color w:val="D97F37"/>
          <w:spacing w:val="-5"/>
        </w:rPr>
        <w:t>Youth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Services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Enlace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de</w:t>
      </w:r>
      <w:r>
        <w:rPr>
          <w:color w:val="D97F37"/>
          <w:spacing w:val="-6"/>
        </w:rPr>
        <w:t> </w:t>
      </w:r>
      <w:r>
        <w:rPr>
          <w:color w:val="D97F37"/>
          <w:spacing w:val="-3"/>
        </w:rPr>
        <w:t>Familia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34" w:lineRule="auto" w:before="0" w:after="0"/>
        <w:ind w:left="120" w:right="1" w:firstLine="0"/>
        <w:jc w:val="both"/>
      </w:pPr>
      <w:r>
        <w:rPr>
          <w:color w:val="D97F37"/>
          <w:spacing w:val="-2"/>
        </w:rPr>
        <w:t>Executive</w:t>
      </w:r>
      <w:r>
        <w:rPr>
          <w:color w:val="D97F37"/>
          <w:spacing w:val="31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Education</w:t>
      </w:r>
      <w:r>
        <w:rPr>
          <w:color w:val="D97F37"/>
          <w:spacing w:val="31"/>
        </w:rPr>
        <w:t> </w:t>
      </w:r>
      <w:r>
        <w:rPr>
          <w:color w:val="D97F37"/>
        </w:rPr>
        <w:t>&amp;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the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Elementary</w:t>
      </w:r>
      <w:r>
        <w:rPr>
          <w:color w:val="D97F37"/>
          <w:spacing w:val="21"/>
        </w:rPr>
        <w:t> </w:t>
      </w:r>
      <w:r>
        <w:rPr>
          <w:color w:val="D97F37"/>
        </w:rPr>
        <w:t>&amp;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Secondary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Education</w:t>
      </w:r>
      <w:r>
        <w:rPr>
          <w:color w:val="D97F37"/>
        </w:rPr>
        <w:t> </w:t>
      </w:r>
      <w:r>
        <w:rPr>
          <w:color w:val="D97F37"/>
          <w:spacing w:val="4"/>
        </w:rPr>
        <w:t> </w:t>
      </w:r>
      <w:r>
        <w:rPr>
          <w:color w:val="D97F37"/>
        </w:rPr>
        <w:t>• </w:t>
      </w:r>
      <w:r>
        <w:rPr>
          <w:color w:val="D97F37"/>
          <w:spacing w:val="3"/>
        </w:rPr>
        <w:t> </w:t>
      </w:r>
      <w:r>
        <w:rPr>
          <w:color w:val="D97F37"/>
          <w:spacing w:val="-2"/>
        </w:rPr>
        <w:t>Executive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4"/>
          <w:w w:val="9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5"/>
        </w:rPr>
        <w:t> </w:t>
      </w:r>
      <w:r>
        <w:rPr>
          <w:color w:val="D97F37"/>
          <w:spacing w:val="-1"/>
        </w:rPr>
        <w:t>Elder</w:t>
      </w:r>
      <w:r>
        <w:rPr>
          <w:color w:val="D97F37"/>
          <w:spacing w:val="6"/>
        </w:rPr>
        <w:t> </w:t>
      </w:r>
      <w:r>
        <w:rPr>
          <w:color w:val="D97F37"/>
          <w:spacing w:val="-3"/>
        </w:rPr>
        <w:t>Aff</w:t>
      </w:r>
      <w:r>
        <w:rPr>
          <w:color w:val="D97F37"/>
          <w:spacing w:val="-2"/>
        </w:rPr>
        <w:t>airs</w:t>
      </w:r>
      <w:r>
        <w:rPr>
          <w:color w:val="D97F37"/>
          <w:spacing w:val="12"/>
        </w:rPr>
        <w:t> </w:t>
      </w:r>
      <w:r>
        <w:rPr>
          <w:color w:val="D97F37"/>
        </w:rPr>
        <w:t>•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Executive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5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Human</w:t>
      </w:r>
      <w:r>
        <w:rPr>
          <w:color w:val="D97F37"/>
          <w:spacing w:val="27"/>
        </w:rPr>
        <w:t> </w:t>
      </w:r>
      <w:r>
        <w:rPr>
          <w:color w:val="D97F37"/>
          <w:spacing w:val="-1"/>
        </w:rPr>
        <w:t>Services</w:t>
      </w:r>
      <w:r>
        <w:rPr>
          <w:color w:val="D97F37"/>
          <w:spacing w:val="35"/>
        </w:rPr>
        <w:t> </w:t>
      </w:r>
      <w:r>
        <w:rPr>
          <w:color w:val="D97F37"/>
        </w:rPr>
        <w:t>•</w:t>
      </w:r>
      <w:r>
        <w:rPr>
          <w:color w:val="D97F37"/>
          <w:spacing w:val="35"/>
        </w:rPr>
        <w:t> </w:t>
      </w:r>
      <w:r>
        <w:rPr>
          <w:color w:val="D97F37"/>
          <w:spacing w:val="-3"/>
        </w:rPr>
        <w:t>Federation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-3"/>
        </w:rPr>
        <w:t> </w:t>
      </w:r>
      <w:r>
        <w:rPr>
          <w:color w:val="D97F37"/>
          <w:spacing w:val="-4"/>
        </w:rPr>
        <w:t>Farmers </w:t>
      </w:r>
      <w:r>
        <w:rPr>
          <w:color w:val="D97F37"/>
          <w:spacing w:val="-3"/>
        </w:rPr>
        <w:t>Markets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34" w:lineRule="auto" w:before="0" w:after="0"/>
        <w:ind w:left="120" w:right="0" w:firstLine="0"/>
        <w:jc w:val="both"/>
      </w:pPr>
      <w:r>
        <w:rPr>
          <w:color w:val="D97F37"/>
          <w:spacing w:val="-2"/>
        </w:rPr>
        <w:t>Food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Bank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8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37"/>
        </w:rPr>
        <w:t> </w:t>
      </w:r>
      <w:r>
        <w:rPr>
          <w:color w:val="D97F37"/>
        </w:rPr>
        <w:t>•</w:t>
      </w:r>
      <w:r>
        <w:rPr>
          <w:color w:val="D97F37"/>
          <w:spacing w:val="36"/>
        </w:rPr>
        <w:t> </w:t>
      </w:r>
      <w:r>
        <w:rPr>
          <w:color w:val="D97F37"/>
          <w:spacing w:val="-2"/>
        </w:rPr>
        <w:t>Gandara</w:t>
      </w:r>
      <w:r>
        <w:rPr>
          <w:color w:val="D97F37"/>
          <w:spacing w:val="21"/>
        </w:rPr>
        <w:t> </w:t>
      </w:r>
      <w:r>
        <w:rPr>
          <w:color w:val="D97F37"/>
          <w:spacing w:val="-3"/>
        </w:rPr>
        <w:t>Center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16"/>
        </w:rPr>
        <w:t> </w:t>
      </w:r>
      <w:r>
        <w:rPr>
          <w:color w:val="D97F37"/>
          <w:spacing w:val="-3"/>
        </w:rPr>
        <w:t>Gardening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the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Community</w:t>
      </w:r>
      <w:r>
        <w:rPr>
          <w:color w:val="D97F37"/>
          <w:spacing w:val="16"/>
        </w:rPr>
        <w:t> </w:t>
      </w:r>
      <w:r>
        <w:rPr>
          <w:color w:val="D97F37"/>
        </w:rPr>
        <w:t>•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HAP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Housing</w:t>
      </w:r>
      <w:r>
        <w:rPr>
          <w:color w:val="D97F37"/>
          <w:spacing w:val="16"/>
        </w:rPr>
        <w:t> </w:t>
      </w:r>
      <w:r>
        <w:rPr>
          <w:color w:val="D97F37"/>
        </w:rPr>
        <w:t>•</w:t>
      </w:r>
      <w:r>
        <w:rPr>
          <w:color w:val="D97F37"/>
          <w:spacing w:val="41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7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College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5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17"/>
        </w:rPr>
        <w:t> </w:t>
      </w:r>
      <w:r>
        <w:rPr>
          <w:color w:val="D97F37"/>
        </w:rPr>
        <w:t>&amp;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Fitness</w:t>
      </w:r>
      <w:r>
        <w:rPr>
          <w:color w:val="D97F37"/>
          <w:spacing w:val="54"/>
        </w:rPr>
        <w:t> </w:t>
      </w:r>
      <w:r>
        <w:rPr>
          <w:color w:val="D97F37"/>
          <w:spacing w:val="-2"/>
        </w:rPr>
        <w:t>Policy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Council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6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Girls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Inc.</w:t>
      </w:r>
      <w:r>
        <w:rPr>
          <w:color w:val="D97F37"/>
          <w:spacing w:val="26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Heritage</w:t>
      </w:r>
      <w:r>
        <w:rPr>
          <w:color w:val="D97F37"/>
          <w:spacing w:val="45"/>
        </w:rPr>
        <w:t> </w:t>
      </w:r>
      <w:r>
        <w:rPr>
          <w:color w:val="D97F37"/>
          <w:spacing w:val="-3"/>
        </w:rPr>
        <w:t>Park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Visitor</w:t>
      </w:r>
      <w:r>
        <w:rPr>
          <w:color w:val="D97F37"/>
          <w:spacing w:val="32"/>
        </w:rPr>
        <w:t> </w:t>
      </w:r>
      <w:r>
        <w:rPr>
          <w:color w:val="D97F37"/>
          <w:spacing w:val="-3"/>
        </w:rPr>
        <w:t>Center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4"/>
        </w:rPr>
        <w:t> </w:t>
      </w:r>
      <w:r>
        <w:rPr>
          <w:color w:val="D97F37"/>
          <w:spacing w:val="-3"/>
        </w:rPr>
        <w:t>Interagency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Council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on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Housing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and</w:t>
      </w:r>
      <w:r>
        <w:rPr>
          <w:color w:val="D97F37"/>
        </w:rPr>
        <w:t> </w:t>
      </w:r>
      <w:r>
        <w:rPr>
          <w:color w:val="D97F37"/>
          <w:spacing w:val="-2"/>
        </w:rPr>
        <w:t>Homelessness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2"/>
        </w:rPr>
        <w:t>Jewish</w:t>
      </w:r>
      <w:r>
        <w:rPr>
          <w:color w:val="D97F37"/>
        </w:rPr>
        <w:t> </w:t>
      </w:r>
      <w:r>
        <w:rPr>
          <w:color w:val="D97F37"/>
          <w:spacing w:val="-3"/>
        </w:rPr>
        <w:t>Family</w:t>
      </w:r>
      <w:r>
        <w:rPr>
          <w:color w:val="D97F37"/>
        </w:rPr>
        <w:t> </w:t>
      </w:r>
      <w:r>
        <w:rPr>
          <w:color w:val="D97F37"/>
          <w:spacing w:val="-2"/>
        </w:rPr>
        <w:t>Services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Lorraine’s</w:t>
      </w:r>
      <w:r>
        <w:rPr>
          <w:color w:val="D97F37"/>
          <w:spacing w:val="37"/>
        </w:rPr>
        <w:t> </w:t>
      </w:r>
      <w:r>
        <w:rPr>
          <w:color w:val="D97F37"/>
          <w:spacing w:val="-3"/>
        </w:rPr>
        <w:t>Soup</w:t>
      </w:r>
      <w:r>
        <w:rPr>
          <w:color w:val="D97F37"/>
          <w:spacing w:val="3"/>
        </w:rPr>
        <w:t> </w:t>
      </w:r>
      <w:r>
        <w:rPr>
          <w:color w:val="D97F37"/>
          <w:spacing w:val="-3"/>
        </w:rPr>
        <w:t>Kitchen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and</w:t>
      </w:r>
      <w:r>
        <w:rPr>
          <w:color w:val="D97F37"/>
          <w:spacing w:val="4"/>
        </w:rPr>
        <w:t> </w:t>
      </w:r>
      <w:r>
        <w:rPr>
          <w:color w:val="D97F37"/>
          <w:spacing w:val="-4"/>
        </w:rPr>
        <w:t>Pantry</w:t>
      </w:r>
      <w:r>
        <w:rPr>
          <w:color w:val="D97F37"/>
        </w:rPr>
        <w:t> </w:t>
      </w:r>
      <w:r>
        <w:rPr>
          <w:color w:val="D97F37"/>
          <w:spacing w:val="10"/>
        </w:rPr>
        <w:t> </w:t>
      </w:r>
      <w:r>
        <w:rPr>
          <w:color w:val="D97F37"/>
        </w:rPr>
        <w:t>• </w:t>
      </w:r>
      <w:r>
        <w:rPr>
          <w:color w:val="D97F37"/>
          <w:spacing w:val="10"/>
        </w:rPr>
        <w:t> </w:t>
      </w:r>
      <w:r>
        <w:rPr>
          <w:color w:val="D97F37"/>
          <w:spacing w:val="-3"/>
        </w:rPr>
        <w:t>Ludlow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Adult</w:t>
      </w:r>
      <w:r>
        <w:rPr>
          <w:color w:val="D97F37"/>
          <w:spacing w:val="3"/>
        </w:rPr>
        <w:t> </w:t>
      </w:r>
      <w:r>
        <w:rPr>
          <w:color w:val="D97F37"/>
          <w:spacing w:val="-3"/>
        </w:rPr>
        <w:t>Learning</w:t>
      </w:r>
      <w:r>
        <w:rPr>
          <w:color w:val="D97F37"/>
          <w:spacing w:val="4"/>
        </w:rPr>
        <w:t> </w:t>
      </w:r>
      <w:r>
        <w:rPr>
          <w:color w:val="D97F37"/>
          <w:spacing w:val="-4"/>
        </w:rPr>
        <w:t>Center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46" w:val="left" w:leader="none"/>
        </w:tabs>
        <w:spacing w:line="214" w:lineRule="exact" w:before="0" w:after="0"/>
        <w:ind w:left="346" w:right="0" w:hanging="227"/>
        <w:jc w:val="both"/>
      </w:pPr>
      <w:r>
        <w:rPr>
          <w:color w:val="D97F37"/>
          <w:spacing w:val="-2"/>
        </w:rPr>
        <w:t>Ludlow</w:t>
      </w:r>
      <w:r>
        <w:rPr>
          <w:color w:val="D97F37"/>
          <w:spacing w:val="25"/>
        </w:rPr>
        <w:t> </w:t>
      </w:r>
      <w:r>
        <w:rPr>
          <w:color w:val="D97F37"/>
          <w:spacing w:val="-3"/>
        </w:rPr>
        <w:t>Hubbard</w:t>
      </w:r>
      <w:r>
        <w:rPr>
          <w:color w:val="D97F37"/>
          <w:spacing w:val="26"/>
        </w:rPr>
        <w:t> </w:t>
      </w:r>
      <w:r>
        <w:rPr>
          <w:color w:val="D97F37"/>
          <w:spacing w:val="-3"/>
        </w:rPr>
        <w:t>Library</w:t>
      </w:r>
      <w:r>
        <w:rPr>
          <w:color w:val="D97F37"/>
        </w:rPr>
        <w:t>  </w:t>
      </w:r>
      <w:r>
        <w:rPr>
          <w:color w:val="D97F37"/>
          <w:spacing w:val="14"/>
        </w:rPr>
        <w:t> </w:t>
      </w:r>
      <w:r>
        <w:rPr>
          <w:color w:val="D97F37"/>
        </w:rPr>
        <w:t>•  </w:t>
      </w:r>
      <w:r>
        <w:rPr>
          <w:color w:val="D97F37"/>
          <w:spacing w:val="14"/>
        </w:rPr>
        <w:t> </w:t>
      </w:r>
      <w:r>
        <w:rPr>
          <w:color w:val="D97F37"/>
          <w:spacing w:val="-3"/>
        </w:rPr>
        <w:t>Lutheran</w:t>
      </w:r>
      <w:r>
        <w:rPr>
          <w:color w:val="D97F37"/>
          <w:spacing w:val="26"/>
        </w:rPr>
        <w:t> </w:t>
      </w:r>
      <w:r>
        <w:rPr>
          <w:color w:val="D97F37"/>
          <w:spacing w:val="-2"/>
        </w:rPr>
        <w:t>Social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Services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406" w:val="left" w:leader="none"/>
        </w:tabs>
        <w:spacing w:line="234" w:lineRule="auto" w:before="1" w:after="0"/>
        <w:ind w:left="120" w:right="0" w:firstLine="0"/>
        <w:jc w:val="both"/>
      </w:pPr>
      <w:r>
        <w:rPr>
          <w:color w:val="D97F37"/>
          <w:spacing w:val="-1"/>
        </w:rPr>
        <w:t>MA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Farm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to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School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Project</w:t>
      </w:r>
      <w:r>
        <w:rPr>
          <w:color w:val="D97F37"/>
          <w:spacing w:val="33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SNAP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17"/>
        </w:rPr>
        <w:t> </w:t>
      </w:r>
      <w:r>
        <w:rPr>
          <w:color w:val="D97F37"/>
        </w:rPr>
        <w:t>•</w:t>
      </w:r>
      <w:r>
        <w:rPr>
          <w:color w:val="D97F37"/>
          <w:spacing w:val="17"/>
        </w:rPr>
        <w:t> </w:t>
      </w:r>
      <w:r>
        <w:rPr>
          <w:color w:val="D97F37"/>
          <w:spacing w:val="-1"/>
        </w:rPr>
        <w:t>Martin</w:t>
      </w:r>
      <w:r>
        <w:rPr>
          <w:color w:val="D97F37"/>
          <w:spacing w:val="29"/>
        </w:rPr>
        <w:t> </w:t>
      </w:r>
      <w:r>
        <w:rPr>
          <w:color w:val="D97F37"/>
          <w:spacing w:val="-1"/>
        </w:rPr>
        <w:t>Luther</w:t>
      </w:r>
      <w:r>
        <w:rPr>
          <w:color w:val="D97F37"/>
          <w:spacing w:val="29"/>
        </w:rPr>
        <w:t> </w:t>
      </w:r>
      <w:r>
        <w:rPr>
          <w:color w:val="D97F37"/>
          <w:spacing w:val="-1"/>
        </w:rPr>
        <w:t>King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29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17"/>
        </w:rPr>
        <w:t> </w:t>
      </w:r>
      <w:r>
        <w:rPr>
          <w:color w:val="D97F37"/>
        </w:rPr>
        <w:t>•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Mason</w:t>
      </w:r>
      <w:r>
        <w:rPr>
          <w:color w:val="D97F37"/>
          <w:spacing w:val="9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10"/>
        </w:rPr>
        <w:t> </w:t>
      </w:r>
      <w:r>
        <w:rPr>
          <w:color w:val="D97F37"/>
          <w:spacing w:val="-4"/>
        </w:rPr>
        <w:t>Library</w:t>
      </w:r>
      <w:r>
        <w:rPr>
          <w:color w:val="D97F37"/>
        </w:rPr>
        <w:t> </w:t>
      </w:r>
      <w:r>
        <w:rPr>
          <w:color w:val="D97F37"/>
          <w:spacing w:val="11"/>
        </w:rPr>
        <w:t> </w:t>
      </w:r>
      <w:r>
        <w:rPr>
          <w:color w:val="D97F37"/>
        </w:rPr>
        <w:t>• </w:t>
      </w:r>
      <w:r>
        <w:rPr>
          <w:color w:val="D97F37"/>
          <w:spacing w:val="11"/>
        </w:rPr>
        <w:t> </w:t>
      </w:r>
      <w:r>
        <w:rPr>
          <w:color w:val="D97F37"/>
          <w:spacing w:val="-4"/>
        </w:rPr>
        <w:t>Massachuse</w:t>
      </w:r>
      <w:r>
        <w:rPr>
          <w:color w:val="D97F37"/>
          <w:spacing w:val="-5"/>
        </w:rPr>
        <w:t>tts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Food</w:t>
      </w:r>
      <w:r>
        <w:rPr>
          <w:color w:val="D97F37"/>
          <w:spacing w:val="4"/>
        </w:rPr>
        <w:t> </w:t>
      </w:r>
      <w:r>
        <w:rPr>
          <w:color w:val="D97F37"/>
          <w:spacing w:val="-5"/>
        </w:rPr>
        <w:t>Associa</w:t>
      </w:r>
      <w:r>
        <w:rPr>
          <w:color w:val="D97F37"/>
          <w:spacing w:val="-6"/>
        </w:rPr>
        <w:t>tion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37" w:val="left" w:leader="none"/>
        </w:tabs>
        <w:spacing w:line="234" w:lineRule="auto" w:before="0" w:after="0"/>
        <w:ind w:left="120" w:right="0" w:firstLine="0"/>
        <w:jc w:val="both"/>
      </w:pPr>
      <w:r>
        <w:rPr>
          <w:color w:val="D97F37"/>
          <w:spacing w:val="-4"/>
        </w:rPr>
        <w:t>Massachuse</w:t>
      </w:r>
      <w:r>
        <w:rPr>
          <w:color w:val="D97F37"/>
          <w:spacing w:val="-5"/>
        </w:rPr>
        <w:t>tt</w:t>
      </w:r>
      <w:r>
        <w:rPr>
          <w:color w:val="D97F37"/>
          <w:spacing w:val="-4"/>
        </w:rPr>
        <w:t>s</w:t>
      </w:r>
      <w:r>
        <w:rPr>
          <w:color w:val="D97F37"/>
          <w:spacing w:val="18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25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Refugees</w:t>
      </w:r>
      <w:r>
        <w:rPr>
          <w:color w:val="D97F37"/>
          <w:spacing w:val="25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Immigrants</w:t>
      </w:r>
      <w:r>
        <w:rPr>
          <w:color w:val="D97F37"/>
          <w:spacing w:val="9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Mercy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Medical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</w:rPr>
        <w:t>  </w:t>
      </w:r>
      <w:r>
        <w:rPr>
          <w:color w:val="D97F37"/>
          <w:spacing w:val="30"/>
        </w:rPr>
        <w:t> </w:t>
      </w:r>
      <w:r>
        <w:rPr>
          <w:color w:val="D97F37"/>
        </w:rPr>
        <w:t>•  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New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North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Citizens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Council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63" w:val="left" w:leader="none"/>
        </w:tabs>
        <w:spacing w:line="234" w:lineRule="auto" w:before="0" w:after="0"/>
        <w:ind w:left="120" w:right="0" w:firstLine="0"/>
        <w:jc w:val="both"/>
      </w:pPr>
      <w:r>
        <w:rPr>
          <w:color w:val="D97F37"/>
          <w:spacing w:val="-1"/>
        </w:rPr>
        <w:t>Noble</w:t>
      </w:r>
      <w:r>
        <w:rPr>
          <w:color w:val="D97F37"/>
          <w:spacing w:val="35"/>
        </w:rPr>
        <w:t> </w:t>
      </w:r>
      <w:r>
        <w:rPr>
          <w:color w:val="D97F37"/>
          <w:spacing w:val="-2"/>
        </w:rPr>
        <w:t>Hospital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North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End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Campus</w:t>
      </w:r>
      <w:r>
        <w:rPr>
          <w:color w:val="D97F37"/>
          <w:spacing w:val="36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Nuestras</w:t>
      </w:r>
      <w:r>
        <w:rPr>
          <w:color w:val="D97F37"/>
          <w:spacing w:val="-18"/>
        </w:rPr>
        <w:t> </w:t>
      </w:r>
      <w:r>
        <w:rPr>
          <w:color w:val="D97F37"/>
          <w:spacing w:val="-1"/>
        </w:rPr>
        <w:t>Raices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-1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17"/>
        </w:rPr>
        <w:t> </w:t>
      </w:r>
      <w:r>
        <w:rPr>
          <w:color w:val="D97F37"/>
          <w:spacing w:val="-2"/>
        </w:rPr>
        <w:t>Medicaid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Open</w:t>
      </w:r>
      <w:r>
        <w:rPr>
          <w:color w:val="D97F37"/>
          <w:spacing w:val="-18"/>
        </w:rPr>
        <w:t> </w:t>
      </w:r>
      <w:r>
        <w:rPr>
          <w:color w:val="D97F37"/>
          <w:spacing w:val="-2"/>
        </w:rPr>
        <w:t>Pantry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Our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Lady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2"/>
        </w:rPr>
        <w:t> </w:t>
      </w:r>
      <w:r>
        <w:rPr>
          <w:color w:val="D97F37"/>
          <w:spacing w:val="-1"/>
        </w:rPr>
        <w:t>Guadalupe</w:t>
      </w:r>
      <w:r>
        <w:rPr>
          <w:color w:val="D97F37"/>
          <w:spacing w:val="-2"/>
        </w:rPr>
        <w:t> Parish</w:t>
      </w:r>
      <w:r>
        <w:rPr>
          <w:color w:val="D97F37"/>
          <w:spacing w:val="38"/>
        </w:rPr>
        <w:t> </w:t>
      </w:r>
      <w:r>
        <w:rPr>
          <w:color w:val="D97F37"/>
        </w:rPr>
        <w:t>•</w:t>
      </w:r>
      <w:r>
        <w:rPr>
          <w:color w:val="D97F37"/>
          <w:spacing w:val="38"/>
        </w:rPr>
        <w:t> </w:t>
      </w:r>
      <w:r>
        <w:rPr>
          <w:color w:val="D97F37"/>
          <w:spacing w:val="-2"/>
        </w:rPr>
        <w:t>OWL </w:t>
      </w:r>
      <w:r>
        <w:rPr>
          <w:color w:val="D97F37"/>
          <w:spacing w:val="-1"/>
        </w:rPr>
        <w:t>Adult</w:t>
      </w:r>
      <w:r>
        <w:rPr>
          <w:color w:val="D97F37"/>
          <w:spacing w:val="-3"/>
        </w:rPr>
        <w:t> </w:t>
      </w:r>
      <w:r>
        <w:rPr>
          <w:color w:val="D97F37"/>
          <w:spacing w:val="-2"/>
        </w:rPr>
        <w:t>Education Center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14" w:lineRule="exact" w:before="0" w:after="0"/>
        <w:ind w:left="308" w:right="1" w:hanging="189"/>
        <w:jc w:val="both"/>
      </w:pPr>
      <w:r>
        <w:rPr>
          <w:color w:val="D97F37"/>
          <w:spacing w:val="-2"/>
        </w:rPr>
        <w:t>Palmer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</w:rPr>
        <w:t> </w:t>
      </w:r>
      <w:r>
        <w:rPr>
          <w:color w:val="D97F37"/>
          <w:spacing w:val="17"/>
        </w:rPr>
        <w:t> </w:t>
      </w:r>
      <w:r>
        <w:rPr>
          <w:color w:val="D97F37"/>
        </w:rPr>
        <w:t>• 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Partners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for</w:t>
      </w:r>
      <w:r>
        <w:rPr>
          <w:color w:val="D97F37"/>
          <w:spacing w:val="8"/>
        </w:rPr>
        <w:t> </w:t>
      </w:r>
      <w:r>
        <w:rPr>
          <w:color w:val="D97F37"/>
        </w:rPr>
        <w:t>a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Healthier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Community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33" w:val="left" w:leader="none"/>
        </w:tabs>
        <w:spacing w:line="215" w:lineRule="exact" w:before="0" w:after="0"/>
        <w:ind w:left="333" w:right="1" w:hanging="214"/>
        <w:jc w:val="both"/>
      </w:pPr>
      <w:r>
        <w:rPr>
          <w:color w:val="D97F37"/>
          <w:spacing w:val="-1"/>
          <w:w w:val="95"/>
        </w:rPr>
        <w:t>Pioneer</w:t>
      </w:r>
      <w:r>
        <w:rPr>
          <w:color w:val="D97F37"/>
          <w:spacing w:val="32"/>
          <w:w w:val="95"/>
        </w:rPr>
        <w:t> </w:t>
      </w:r>
      <w:r>
        <w:rPr>
          <w:color w:val="D97F37"/>
          <w:spacing w:val="-3"/>
          <w:w w:val="95"/>
        </w:rPr>
        <w:t>Valley</w:t>
      </w:r>
      <w:r>
        <w:rPr>
          <w:color w:val="D97F37"/>
          <w:spacing w:val="32"/>
          <w:w w:val="95"/>
        </w:rPr>
        <w:t> </w:t>
      </w:r>
      <w:r>
        <w:rPr>
          <w:color w:val="D97F37"/>
          <w:spacing w:val="-1"/>
          <w:w w:val="95"/>
        </w:rPr>
        <w:t>Planning</w:t>
      </w:r>
      <w:r>
        <w:rPr>
          <w:color w:val="D97F37"/>
          <w:spacing w:val="31"/>
          <w:w w:val="95"/>
        </w:rPr>
        <w:t> </w:t>
      </w:r>
      <w:r>
        <w:rPr>
          <w:color w:val="D97F37"/>
          <w:spacing w:val="-1"/>
          <w:w w:val="95"/>
        </w:rPr>
        <w:t>Commission</w:t>
      </w:r>
      <w:r>
        <w:rPr>
          <w:color w:val="D97F37"/>
          <w:w w:val="95"/>
        </w:rPr>
        <w:t>  </w:t>
      </w:r>
      <w:r>
        <w:rPr>
          <w:color w:val="D97F37"/>
          <w:spacing w:val="23"/>
          <w:w w:val="95"/>
        </w:rPr>
        <w:t> </w:t>
      </w:r>
      <w:r>
        <w:rPr>
          <w:color w:val="D97F37"/>
          <w:w w:val="95"/>
        </w:rPr>
        <w:t>•  </w:t>
      </w:r>
      <w:r>
        <w:rPr>
          <w:color w:val="D97F37"/>
          <w:spacing w:val="23"/>
          <w:w w:val="95"/>
        </w:rPr>
        <w:t> </w:t>
      </w:r>
      <w:r>
        <w:rPr>
          <w:color w:val="D97F37"/>
          <w:spacing w:val="-2"/>
          <w:w w:val="95"/>
        </w:rPr>
        <w:t>Project</w:t>
      </w:r>
      <w:r>
        <w:rPr>
          <w:color w:val="D97F37"/>
          <w:spacing w:val="29"/>
          <w:w w:val="95"/>
        </w:rPr>
        <w:t> </w:t>
      </w:r>
      <w:r>
        <w:rPr>
          <w:color w:val="D97F37"/>
          <w:spacing w:val="-2"/>
          <w:w w:val="95"/>
        </w:rPr>
        <w:t>Bread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36" w:val="left" w:leader="none"/>
        </w:tabs>
        <w:spacing w:line="234" w:lineRule="auto" w:before="1" w:after="0"/>
        <w:ind w:left="120" w:right="0" w:firstLine="0"/>
        <w:jc w:val="both"/>
      </w:pPr>
      <w:r>
        <w:rPr>
          <w:color w:val="D97F37"/>
          <w:spacing w:val="-2"/>
        </w:rPr>
        <w:t>Providence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Ministries</w:t>
      </w:r>
      <w:r>
        <w:rPr>
          <w:color w:val="D97F37"/>
          <w:spacing w:val="5"/>
        </w:rPr>
        <w:t> </w:t>
      </w:r>
      <w:r>
        <w:rPr>
          <w:color w:val="D97F37"/>
        </w:rPr>
        <w:t>•</w:t>
      </w:r>
      <w:r>
        <w:rPr>
          <w:color w:val="D97F37"/>
          <w:spacing w:val="5"/>
        </w:rPr>
        <w:t> </w:t>
      </w:r>
      <w:r>
        <w:rPr>
          <w:color w:val="D97F37"/>
          <w:spacing w:val="-2"/>
        </w:rPr>
        <w:t>Riverview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Senior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5"/>
        </w:rPr>
        <w:t> </w:t>
      </w:r>
      <w:r>
        <w:rPr>
          <w:color w:val="D97F37"/>
        </w:rPr>
        <w:t>•</w:t>
      </w:r>
      <w:r>
        <w:rPr>
          <w:color w:val="D97F37"/>
          <w:spacing w:val="55"/>
        </w:rPr>
        <w:t> </w:t>
      </w:r>
      <w:r>
        <w:rPr>
          <w:color w:val="D97F37"/>
          <w:spacing w:val="-1"/>
        </w:rPr>
        <w:t>Russian</w:t>
      </w:r>
      <w:r>
        <w:rPr>
          <w:color w:val="D97F37"/>
          <w:spacing w:val="19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19"/>
        </w:rPr>
        <w:t> </w:t>
      </w:r>
      <w:r>
        <w:rPr>
          <w:color w:val="D97F37"/>
          <w:spacing w:val="-2"/>
        </w:rPr>
        <w:t>Association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9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1"/>
        </w:rPr>
        <w:t> </w:t>
      </w:r>
      <w:r>
        <w:rPr>
          <w:color w:val="D97F37"/>
        </w:rPr>
        <w:t>•</w:t>
      </w:r>
      <w:r>
        <w:rPr>
          <w:color w:val="D97F37"/>
          <w:spacing w:val="27"/>
        </w:rPr>
        <w:t> </w:t>
      </w:r>
      <w:r>
        <w:rPr>
          <w:color w:val="D97F37"/>
          <w:spacing w:val="-1"/>
        </w:rPr>
        <w:t>SHINE</w:t>
      </w:r>
      <w:r>
        <w:rPr>
          <w:color w:val="D97F37"/>
          <w:spacing w:val="20"/>
        </w:rPr>
        <w:t> </w:t>
      </w:r>
      <w:r>
        <w:rPr>
          <w:color w:val="D97F37"/>
        </w:rPr>
        <w:t>•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2"/>
        </w:rPr>
        <w:t> </w:t>
      </w:r>
      <w:r>
        <w:rPr>
          <w:color w:val="D97F37"/>
          <w:spacing w:val="-2"/>
        </w:rPr>
        <w:t>Central</w:t>
      </w:r>
      <w:r>
        <w:rPr>
          <w:color w:val="D97F37"/>
          <w:spacing w:val="-11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20"/>
        </w:rPr>
        <w:t> </w:t>
      </w:r>
      <w:r>
        <w:rPr>
          <w:color w:val="D97F37"/>
        </w:rPr>
        <w:t>•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1"/>
        </w:rPr>
        <w:t> </w:t>
      </w:r>
      <w:r>
        <w:rPr>
          <w:color w:val="D97F37"/>
          <w:spacing w:val="-2"/>
        </w:rPr>
        <w:t>Partners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for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Action</w:t>
      </w:r>
      <w:r>
        <w:rPr>
          <w:color w:val="D97F37"/>
        </w:rPr>
        <w:t> </w:t>
      </w:r>
      <w:r>
        <w:rPr>
          <w:color w:val="D97F37"/>
          <w:spacing w:val="16"/>
        </w:rPr>
        <w:t> </w:t>
      </w:r>
      <w:r>
        <w:rPr>
          <w:color w:val="D97F37"/>
        </w:rPr>
        <w:t>• 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One</w:t>
      </w:r>
      <w:r>
        <w:rPr>
          <w:color w:val="D97F37"/>
        </w:rPr>
        <w:t> </w:t>
      </w:r>
      <w:r>
        <w:rPr>
          <w:color w:val="D97F37"/>
          <w:spacing w:val="16"/>
        </w:rPr>
        <w:t> </w:t>
      </w:r>
      <w:r>
        <w:rPr>
          <w:color w:val="D97F37"/>
        </w:rPr>
        <w:t>•  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St.</w:t>
      </w:r>
      <w:r>
        <w:rPr>
          <w:color w:val="D97F37"/>
          <w:spacing w:val="29"/>
        </w:rPr>
        <w:t> </w:t>
      </w:r>
      <w:r>
        <w:rPr>
          <w:color w:val="D97F37"/>
          <w:spacing w:val="-2"/>
        </w:rPr>
        <w:t>Anthony</w:t>
      </w:r>
      <w:r>
        <w:rPr>
          <w:color w:val="D97F37"/>
          <w:spacing w:val="2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Padua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Parish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1"/>
        </w:rPr>
        <w:t>St.</w:t>
      </w:r>
      <w:r>
        <w:rPr>
          <w:color w:val="D97F37"/>
          <w:spacing w:val="1"/>
        </w:rPr>
        <w:t> </w:t>
      </w:r>
      <w:r>
        <w:rPr>
          <w:color w:val="D97F37"/>
          <w:spacing w:val="-3"/>
        </w:rPr>
        <w:t>Michael’s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Cathedral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Trial</w:t>
      </w:r>
      <w:r>
        <w:rPr>
          <w:color w:val="D97F37"/>
          <w:spacing w:val="1"/>
        </w:rPr>
        <w:t> </w:t>
      </w:r>
      <w:r>
        <w:rPr>
          <w:color w:val="D97F37"/>
          <w:spacing w:val="-1"/>
        </w:rPr>
        <w:t>Court</w:t>
      </w:r>
      <w:r>
        <w:rPr>
          <w:color w:val="D97F37"/>
          <w:spacing w:val="1"/>
        </w:rPr>
        <w:t> </w:t>
      </w:r>
      <w:r>
        <w:rPr>
          <w:color w:val="D97F37"/>
        </w:rPr>
        <w:t>-</w:t>
      </w:r>
      <w:r>
        <w:rPr>
          <w:color w:val="D97F37"/>
          <w:spacing w:val="43"/>
        </w:rPr>
        <w:t> </w:t>
      </w:r>
      <w:r>
        <w:rPr>
          <w:color w:val="D97F37"/>
          <w:spacing w:val="-1"/>
        </w:rPr>
        <w:t>Housing</w:t>
      </w:r>
      <w:r>
        <w:rPr>
          <w:color w:val="D97F37"/>
          <w:spacing w:val="-10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-10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Division</w:t>
      </w:r>
      <w:r>
        <w:rPr>
          <w:color w:val="D97F37"/>
          <w:spacing w:val="21"/>
        </w:rPr>
        <w:t> </w:t>
      </w:r>
      <w:r>
        <w:rPr>
          <w:color w:val="D97F37"/>
        </w:rPr>
        <w:t>•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United</w:t>
      </w:r>
      <w:r>
        <w:rPr>
          <w:color w:val="D97F37"/>
          <w:spacing w:val="-10"/>
        </w:rPr>
        <w:t> </w:t>
      </w:r>
      <w:r>
        <w:rPr>
          <w:color w:val="D97F37"/>
          <w:spacing w:val="-5"/>
        </w:rPr>
        <w:t>Way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44"/>
        </w:rPr>
        <w:t> </w:t>
      </w:r>
      <w:r>
        <w:rPr>
          <w:color w:val="D97F37"/>
          <w:spacing w:val="-1"/>
        </w:rPr>
        <w:t>Pioneer</w:t>
      </w:r>
      <w:r>
        <w:rPr>
          <w:color w:val="D97F37"/>
          <w:spacing w:val="8"/>
        </w:rPr>
        <w:t> </w:t>
      </w:r>
      <w:r>
        <w:rPr>
          <w:color w:val="D97F37"/>
          <w:spacing w:val="-3"/>
        </w:rPr>
        <w:t>Valley</w:t>
      </w:r>
      <w:r>
        <w:rPr>
          <w:color w:val="D97F37"/>
          <w:spacing w:val="19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2"/>
        </w:rPr>
        <w:t>University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tts,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School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Sciences</w:t>
      </w:r>
      <w:r>
        <w:rPr>
          <w:color w:val="D97F37"/>
          <w:spacing w:val="14"/>
        </w:rPr>
        <w:t> </w:t>
      </w:r>
      <w:r>
        <w:rPr>
          <w:color w:val="D97F37"/>
        </w:rPr>
        <w:t>•</w:t>
      </w:r>
      <w:r>
        <w:rPr>
          <w:color w:val="D97F37"/>
          <w:spacing w:val="14"/>
        </w:rPr>
        <w:t> </w:t>
      </w:r>
      <w:r>
        <w:rPr>
          <w:color w:val="D97F37"/>
          <w:spacing w:val="-2"/>
        </w:rPr>
        <w:t>Vietnamese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24"/>
        </w:rPr>
        <w:t> </w:t>
      </w:r>
      <w:r>
        <w:rPr>
          <w:color w:val="D97F37"/>
          <w:spacing w:val="-2"/>
        </w:rPr>
        <w:t>Project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at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Mercy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Medical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6"/>
        </w:rPr>
        <w:t> </w:t>
      </w:r>
      <w:r>
        <w:rPr>
          <w:color w:val="D97F37"/>
        </w:rPr>
        <w:t>•</w:t>
      </w:r>
      <w:r>
        <w:rPr>
          <w:color w:val="D97F37"/>
          <w:spacing w:val="5"/>
        </w:rPr>
        <w:t> </w:t>
      </w:r>
      <w:r>
        <w:rPr>
          <w:color w:val="D97F37"/>
          <w:spacing w:val="-4"/>
        </w:rPr>
        <w:t>West</w:t>
      </w:r>
      <w:r>
        <w:rPr>
          <w:color w:val="D97F37"/>
          <w:spacing w:val="-19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8"/>
        </w:rPr>
        <w:t> </w:t>
      </w:r>
      <w:r>
        <w:rPr>
          <w:color w:val="D97F37"/>
          <w:spacing w:val="-2"/>
        </w:rPr>
        <w:t>Library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282" w:val="left" w:leader="none"/>
        </w:tabs>
        <w:spacing w:line="234" w:lineRule="auto" w:before="0" w:after="0"/>
        <w:ind w:left="120" w:right="0" w:firstLine="0"/>
        <w:jc w:val="both"/>
      </w:pPr>
      <w:r>
        <w:rPr>
          <w:color w:val="D97F37"/>
          <w:spacing w:val="-3"/>
        </w:rPr>
        <w:t>Western</w:t>
      </w:r>
      <w:r>
        <w:rPr>
          <w:color w:val="D97F37"/>
          <w:spacing w:val="-5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Network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to</w:t>
      </w:r>
      <w:r>
        <w:rPr>
          <w:color w:val="D97F37"/>
          <w:spacing w:val="-5"/>
        </w:rPr>
        <w:t> </w:t>
      </w:r>
      <w:r>
        <w:rPr>
          <w:color w:val="D97F37"/>
          <w:spacing w:val="-1"/>
        </w:rPr>
        <w:t>End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Homelessness</w:t>
      </w:r>
      <w:r>
        <w:rPr>
          <w:color w:val="D97F37"/>
          <w:spacing w:val="31"/>
        </w:rPr>
        <w:t> </w:t>
      </w:r>
      <w:r>
        <w:rPr>
          <w:color w:val="D97F37"/>
        </w:rPr>
        <w:t>•</w:t>
      </w:r>
      <w:r>
        <w:rPr>
          <w:color w:val="D97F37"/>
          <w:spacing w:val="32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48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Refugee</w:t>
      </w:r>
      <w:r>
        <w:rPr>
          <w:color w:val="D97F37"/>
          <w:spacing w:val="-7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Immigrant</w:t>
      </w:r>
      <w:r>
        <w:rPr>
          <w:color w:val="D97F37"/>
          <w:spacing w:val="-7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26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1"/>
        </w:rPr>
        <w:t>YMCA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Greater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Springfield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exact" w:before="7"/>
        <w:rPr>
          <w:sz w:val="24"/>
          <w:szCs w:val="24"/>
        </w:rPr>
      </w:pPr>
    </w:p>
    <w:p>
      <w:pPr>
        <w:spacing w:before="0"/>
        <w:ind w:left="-3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3.776101pt;height:28.125pt;mso-position-horizontal-relative:char;mso-position-vertical-relative:line" type="#_x0000_t75" stroked="false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spacing w:before="0"/>
        <w:ind w:left="-2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7.978404pt;height:62.625pt;mso-position-horizontal-relative:char;mso-position-vertical-relative:line" type="#_x0000_t75" stroked="false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2"/>
        <w:ind w:left="26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2.619067pt;height:21.2625pt;mso-position-horizontal-relative:char;mso-position-vertical-relative:line" type="#_x0000_t75" stroked="false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2"/>
        <w:ind w:left="-4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0.906927pt;height:59.04pt;mso-position-horizontal-relative:char;mso-position-vertical-relative:line" type="#_x0000_t75" stroked="false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10" w:lineRule="exact" w:before="0"/>
        <w:ind w:left="704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/>
        <w:pict>
          <v:shape style="position:absolute;margin-left:442.800018pt;margin-top:-53.878357pt;width:121.550195pt;height:37.8pt;mso-position-horizontal-relative:page;mso-position-vertical-relative:paragraph;z-index:-365" type="#_x0000_t75" stroked="false">
            <v:imagedata r:id="rId30" o:title=""/>
          </v:shape>
        </w:pict>
      </w:r>
      <w:r>
        <w:rPr/>
        <w:pict>
          <v:shape style="position:absolute;margin-left:395.721405pt;margin-top:4.342957pt;width:29.070604pt;height:11.238706pt;mso-position-horizontal-relative:page;mso-position-vertical-relative:paragraph;z-index:-356" type="#_x0000_t75" stroked="false">
            <v:imagedata r:id="rId31" o:title=""/>
          </v:shape>
        </w:pict>
      </w:r>
      <w:r>
        <w:rPr/>
        <w:pict>
          <v:shape style="position:absolute;margin-left:314.200012pt;margin-top:-18.477341pt;width:27.877988pt;height:37.381408pt;mso-position-horizontal-relative:page;mso-position-vertical-relative:paragraph;z-index:-355" type="#_x0000_t75" stroked="false">
            <v:imagedata r:id="rId32" o:title=""/>
          </v:shape>
        </w:pict>
      </w:r>
      <w:r>
        <w:rPr>
          <w:rFonts w:ascii="Arial"/>
          <w:color w:val="AA1E23"/>
          <w:spacing w:val="-11"/>
          <w:w w:val="105"/>
          <w:sz w:val="24"/>
        </w:rPr>
        <w:t>N</w:t>
      </w:r>
      <w:r>
        <w:rPr>
          <w:rFonts w:ascii="Arial"/>
          <w:color w:val="AA1E23"/>
          <w:spacing w:val="-10"/>
          <w:w w:val="105"/>
          <w:sz w:val="24"/>
        </w:rPr>
        <w:t>e</w:t>
      </w:r>
      <w:r>
        <w:rPr>
          <w:rFonts w:ascii="Arial"/>
          <w:color w:val="AA1E23"/>
          <w:spacing w:val="-11"/>
          <w:w w:val="105"/>
          <w:sz w:val="24"/>
        </w:rPr>
        <w:t>wN</w:t>
      </w:r>
      <w:r>
        <w:rPr>
          <w:rFonts w:ascii="Arial"/>
          <w:color w:val="AA1E23"/>
          <w:spacing w:val="-10"/>
          <w:w w:val="105"/>
          <w:sz w:val="24"/>
        </w:rPr>
        <w:t>o</w:t>
      </w:r>
      <w:r>
        <w:rPr>
          <w:rFonts w:ascii="Arial"/>
          <w:color w:val="AA1E23"/>
          <w:spacing w:val="-11"/>
          <w:w w:val="105"/>
          <w:sz w:val="24"/>
        </w:rPr>
        <w:t>rt</w:t>
      </w:r>
      <w:r>
        <w:rPr>
          <w:rFonts w:ascii="Arial"/>
          <w:color w:val="AA1E23"/>
          <w:spacing w:val="-10"/>
          <w:w w:val="105"/>
          <w:sz w:val="24"/>
        </w:rPr>
        <w:t>h</w:t>
      </w:r>
      <w:r>
        <w:rPr>
          <w:rFonts w:ascii="Palatino Linotype"/>
          <w:color w:val="579AB5"/>
          <w:spacing w:val="-12"/>
          <w:w w:val="105"/>
          <w:sz w:val="26"/>
        </w:rPr>
        <w:t>CC</w:t>
      </w:r>
      <w:r>
        <w:rPr>
          <w:rFonts w:ascii="Palatino Linotype"/>
          <w:color w:val="579AB5"/>
          <w:spacing w:val="-11"/>
          <w:w w:val="105"/>
          <w:sz w:val="18"/>
        </w:rPr>
        <w:t>.</w:t>
      </w:r>
      <w:r>
        <w:rPr>
          <w:rFonts w:ascii="Palatino Linotype"/>
          <w:color w:val="579AB5"/>
          <w:spacing w:val="-10"/>
          <w:w w:val="105"/>
          <w:sz w:val="14"/>
        </w:rPr>
        <w:t>org</w:t>
      </w:r>
      <w:r>
        <w:rPr>
          <w:rFonts w:ascii="Palatino Linotype"/>
          <w:color w:val="000000"/>
          <w:sz w:val="14"/>
        </w:rPr>
      </w:r>
    </w:p>
    <w:p>
      <w:pPr>
        <w:spacing w:line="86" w:lineRule="exact" w:before="0"/>
        <w:ind w:left="71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301.200012pt;margin-top:37.568115pt;width:84.865311pt;height:107.496063pt;mso-position-horizontal-relative:page;mso-position-vertical-relative:paragraph;z-index:-364" type="#_x0000_t75" stroked="false">
            <v:imagedata r:id="rId33" o:title=""/>
          </v:shape>
        </w:pict>
      </w:r>
      <w:r>
        <w:rPr/>
        <w:pict>
          <v:shape style="position:absolute;margin-left:483.119995pt;margin-top:3.888123pt;width:61.199992pt;height:42.839988pt;mso-position-horizontal-relative:page;mso-position-vertical-relative:paragraph;z-index:-363" type="#_x0000_t75" stroked="false">
            <v:imagedata r:id="rId34" o:title=""/>
          </v:shape>
        </w:pict>
      </w:r>
      <w:r>
        <w:rPr/>
        <w:pict>
          <v:shape style="position:absolute;margin-left:443.163666pt;margin-top:82.208115pt;width:111.836319pt;height:55.358978pt;mso-position-horizontal-relative:page;mso-position-vertical-relative:paragraph;z-index:-361" type="#_x0000_t75" stroked="false">
            <v:imagedata r:id="rId35" o:title=""/>
          </v:shape>
        </w:pic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New</w:t>
      </w:r>
      <w:r>
        <w:rPr>
          <w:rFonts w:ascii="Arial" w:hAnsi="Arial" w:cs="Arial" w:eastAsia="Arial"/>
          <w:color w:val="AA1E23"/>
          <w:spacing w:val="8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North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Citizens’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Council</w:t>
      </w:r>
      <w:r>
        <w:rPr>
          <w:rFonts w:ascii="Arial" w:hAnsi="Arial" w:cs="Arial" w:eastAsia="Arial"/>
          <w:color w:val="000000"/>
          <w:sz w:val="11"/>
          <w:szCs w:val="11"/>
        </w:rPr>
      </w:r>
    </w:p>
    <w:p>
      <w:pPr>
        <w:spacing w:after="0" w:line="86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600" w:bottom="280" w:left="600" w:right="680"/>
          <w:cols w:num="2" w:equalWidth="0">
            <w:col w:w="4261" w:space="1303"/>
            <w:col w:w="5396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600" w:bottom="280" w:left="600" w:right="680"/>
        </w:sectPr>
      </w:pPr>
    </w:p>
    <w:p>
      <w:pPr>
        <w:spacing w:line="200" w:lineRule="exact" w:before="86"/>
        <w:ind w:left="13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353.320007pt;margin-top:-74.001183pt;width:152.639999pt;height:49.440002pt;mso-position-horizontal-relative:page;mso-position-vertical-relative:paragraph;z-index:-362" type="#_x0000_t75" stroked="false">
            <v:imagedata r:id="rId36" o:title=""/>
          </v:shape>
        </w:pict>
      </w:r>
      <w:r>
        <w:rPr/>
        <w:pict>
          <v:group style="position:absolute;margin-left:35.871498pt;margin-top:-14.452598pt;width:540.257pt;height:54.528896pt;mso-position-horizontal-relative:page;mso-position-vertical-relative:paragraph;z-index:-358" coordorigin="717,-289" coordsize="10805,1091">
            <v:group style="position:absolute;left:720;top:-41;width:10800;height:840" coordorigin="720,-41" coordsize="10800,840">
              <v:shape style="position:absolute;left:720;top:-41;width:10800;height:840" coordorigin="720,-41" coordsize="10800,840" path="m720,799l11520,799,11520,-41,720,-41,720,799xe" filled="t" fillcolor="#009444" stroked="f">
                <v:path arrowok="t"/>
                <v:fill type="solid"/>
              </v:shape>
            </v:group>
            <v:group style="position:absolute;left:808;top:-286;width:1018;height:1002" coordorigin="808,-286" coordsize="1018,1002">
              <v:shape style="position:absolute;left:808;top:-286;width:1018;height:1002" coordorigin="808,-286" coordsize="1018,1002" path="m1317,-286l1235,-280,1156,-261,1083,-230,1017,-189,957,-139,906,-81,865,-15,834,57,815,134,808,215,810,256,823,335,848,410,884,479,931,541,986,595,1049,641,1119,677,1195,702,1275,714,1317,716,1359,714,1440,702,1515,677,1585,641,1649,595,1704,541,1750,479,1786,410,1812,335,1825,256,1826,215,1825,174,1812,95,1786,20,1750,-49,1704,-111,1649,-166,1585,-211,1515,-247,1440,-272,1359,-285,1317,-286xe" filled="t" fillcolor="#FFFFFF" stroked="f">
                <v:path arrowok="t"/>
                <v:fill type="solid"/>
              </v:shape>
            </v:group>
            <v:group style="position:absolute;left:825;top:-269;width:984;height:968" coordorigin="825,-269" coordsize="984,968">
              <v:shape style="position:absolute;left:825;top:-269;width:984;height:968" coordorigin="825,-269" coordsize="984,968" path="m1809,215l1803,293,1784,368,1754,437,1714,501,1665,557,1608,606,1543,645,1473,674,1397,693,1317,699,1277,697,1199,685,1126,661,1058,626,997,582,944,530,899,470,864,403,839,331,827,255,825,215,827,175,839,99,864,27,899,-40,944,-100,997,-153,1058,-197,1126,-231,1199,-255,1277,-267,1317,-269,1358,-267,1435,-255,1509,-231,1576,-197,1637,-153,1691,-100,1735,-40,1771,27,1795,99,1808,175,1809,215xe" filled="f" stroked="t" strokeweight="2pt" strokecolor="#FDB913">
                <v:path arrowok="t"/>
              </v:shape>
            </v:group>
            <v:group style="position:absolute;left:853;top:-248;width:884;height:870" coordorigin="853,-248" coordsize="884,870">
              <v:shape style="position:absolute;left:853;top:-248;width:884;height:870" coordorigin="853,-248" coordsize="884,870" path="m1295,-248l1224,-242,1156,-225,1092,-199,1034,-164,983,-120,939,-69,903,-12,876,50,859,117,853,187,855,223,866,292,888,357,920,417,960,471,1008,518,1063,557,1123,588,1189,610,1259,621,1295,623,1332,621,1401,610,1467,588,1528,557,1583,518,1631,471,1671,417,1703,357,1724,292,1736,223,1737,187,1736,152,1724,83,1703,18,1671,-42,1631,-96,1583,-143,1528,-182,1467,-213,1401,-235,1332,-246,1295,-248xe" filled="t" fillcolor="#FDB913" stroked="f">
                <v:path arrowok="t"/>
                <v:fill type="solid"/>
              </v:shape>
            </v:group>
            <v:group style="position:absolute;left:1031;top:85;width:224;height:369" coordorigin="1031,85" coordsize="224,369">
              <v:shape style="position:absolute;left:1031;top:85;width:224;height:369" coordorigin="1031,85" coordsize="224,369" path="m1134,207l1062,243,1032,314,1031,338,1033,358,1073,429,1150,454,1255,454,1255,413,1205,413,1160,413,1092,383,1081,319,1085,300,1142,249,1167,248,1255,248,1255,212,1195,212,1179,209,1159,207,1134,207xe" filled="t" fillcolor="#FFFFFF" stroked="f">
                <v:path arrowok="t"/>
                <v:fill type="solid"/>
              </v:shape>
              <v:shape style="position:absolute;left:1031;top:85;width:224;height:369" coordorigin="1031,85" coordsize="224,369" path="m1255,248l1167,248,1186,251,1205,259,1205,413,1255,413,1255,248xe" filled="t" fillcolor="#FFFFFF" stroked="f">
                <v:path arrowok="t"/>
                <v:fill type="solid"/>
              </v:shape>
              <v:shape style="position:absolute;left:1031;top:85;width:224;height:369" coordorigin="1031,85" coordsize="224,369" path="m1255,85l1205,85,1195,212,1255,212,1255,85xe" filled="t" fillcolor="#FFFFFF" stroked="f">
                <v:path arrowok="t"/>
                <v:fill type="solid"/>
              </v:shape>
            </v:group>
            <v:group style="position:absolute;left:1270;top:157;width:182;height:298" coordorigin="1270,157" coordsize="182,298">
              <v:shape style="position:absolute;left:1270;top:157;width:182;height:298" coordorigin="1270,157" coordsize="182,298" path="m1361,251l1313,251,1313,370,1323,422,1326,427,1394,455,1414,453,1434,447,1452,439,1443,409,1404,409,1380,408,1366,395,1361,370,1361,251xe" filled="t" fillcolor="#FFFFFF" stroked="f">
                <v:path arrowok="t"/>
                <v:fill type="solid"/>
              </v:shape>
              <v:shape style="position:absolute;left:1270;top:157;width:182;height:298" coordorigin="1270,157" coordsize="182,298" path="m1441,400l1424,406,1404,409,1443,409,1441,400xe" filled="t" fillcolor="#FFFFFF" stroked="f">
                <v:path arrowok="t"/>
                <v:fill type="solid"/>
              </v:shape>
              <v:shape style="position:absolute;left:1270;top:157;width:182;height:298" coordorigin="1270,157" coordsize="182,298" path="m1361,157l1270,246,1270,251,1439,251,1439,207,1361,207,1361,157xe" filled="t" fillcolor="#FFFFFF" stroked="f">
                <v:path arrowok="t"/>
                <v:fill type="solid"/>
              </v:shape>
            </v:group>
            <v:group style="position:absolute;left:1470;top:204;width:209;height:252" coordorigin="1470,204" coordsize="209,252">
              <v:shape style="position:absolute;left:1470;top:204;width:209;height:252" coordorigin="1470,204" coordsize="209,252" path="m1679,436l1595,436,1608,450,1631,455,1638,455,1645,454,1659,449,1668,444,1679,437,1679,436xe" filled="t" fillcolor="#FFFFFF" stroked="f">
                <v:path arrowok="t"/>
                <v:fill type="solid"/>
              </v:shape>
              <v:shape style="position:absolute;left:1470;top:204;width:209;height:252" coordorigin="1470,204" coordsize="209,252" path="m1637,248l1553,248,1576,254,1590,268,1594,292,1594,305,1524,329,1508,338,1492,350,1476,367,1470,385,1470,411,1478,427,1495,446,1513,452,1538,454,1557,451,1576,444,1595,436,1679,436,1679,422,1541,422,1533,418,1526,412,1519,406,1516,398,1516,378,1520,370,1527,363,1541,353,1562,343,1594,331,1643,331,1642,292,1642,278,1641,263,1640,256,1637,249,1637,248xe" filled="t" fillcolor="#FFFFFF" stroked="f">
                <v:path arrowok="t"/>
                <v:fill type="solid"/>
              </v:shape>
              <v:shape style="position:absolute;left:1470;top:204;width:209;height:252" coordorigin="1470,204" coordsize="209,252" path="m1643,331l1594,331,1594,403,1588,408,1570,418,1551,422,1679,422,1679,421,1645,421,1643,416,1643,331xe" filled="t" fillcolor="#FFFFFF" stroked="f">
                <v:path arrowok="t"/>
                <v:fill type="solid"/>
              </v:shape>
              <v:shape style="position:absolute;left:1470;top:204;width:209;height:252" coordorigin="1470,204" coordsize="209,252" path="m1679,408l1666,416,1657,421,1679,421,1679,408xe" filled="t" fillcolor="#FFFFFF" stroked="f">
                <v:path arrowok="t"/>
                <v:fill type="solid"/>
              </v:shape>
              <v:shape style="position:absolute;left:1470;top:204;width:209;height:252" coordorigin="1470,204" coordsize="209,252" path="m1544,204l1522,207,1503,213,1486,223,1472,236,1481,280,1498,266,1516,256,1534,250,1553,248,1637,248,1633,241,1570,205,1544,204xe" filled="t" fillcolor="#FFFFFF" stroked="f">
                <v:path arrowok="t"/>
                <v:fill type="solid"/>
              </v:shape>
            </v:group>
            <v:group style="position:absolute;left:8506;top:184;width:258;height:402" coordorigin="8506,184" coordsize="258,402">
              <v:shape style="position:absolute;left:8506;top:184;width:258;height:402" coordorigin="8506,184" coordsize="258,402" path="m8553,184l8548,184,8539,187,8511,248,8507,314,8506,372,8506,393,8512,470,8526,533,8569,586,8582,586,8605,576,8611,571,8617,559,8619,552,8618,537,8616,528,8610,510,8606,500,8600,481,8596,471,8590,452,8588,442,8588,433,8596,430,8605,429,8725,429,8723,423,8718,405,8729,399,8738,392,8764,343,8763,339,8760,331,8586,331,8579,322,8579,304,8580,281,8581,261,8582,241,8582,233,8582,226,8581,215,8575,194,8569,188,8559,185,8553,184xe" filled="t" fillcolor="#FFFFFF" stroked="f">
                <v:path arrowok="t"/>
                <v:fill type="solid"/>
              </v:shape>
              <v:shape style="position:absolute;left:8506;top:184;width:258;height:402" coordorigin="8506,184" coordsize="258,402" path="m8725,429l8615,429,8640,436,8643,455,8658,514,8687,567,8719,582,8739,575,8753,562,8759,540,8757,522,8751,500,8745,484,8738,466,8729,443,8725,429xe" filled="t" fillcolor="#FFFFFF" stroked="f">
                <v:path arrowok="t"/>
                <v:fill type="solid"/>
              </v:shape>
              <v:shape style="position:absolute;left:8506;top:184;width:258;height:402" coordorigin="8506,184" coordsize="258,402" path="m8674,194l8635,252,8634,327,8624,329,8614,330,8594,331,8586,331,8760,331,8759,328,8747,313,8739,310,8709,310,8709,290,8710,270,8710,257,8710,245,8680,195,8674,194xe" filled="t" fillcolor="#FFFFFF" stroked="f">
                <v:path arrowok="t"/>
                <v:fill type="solid"/>
              </v:shape>
              <v:shape style="position:absolute;left:8506;top:184;width:258;height:402" coordorigin="8506,184" coordsize="258,402" path="m8731,307l8709,310,8739,310,8731,307xe" filled="t" fillcolor="#FFFFFF" stroked="f">
                <v:path arrowok="t"/>
                <v:fill type="solid"/>
              </v:shape>
            </v:group>
            <v:group style="position:absolute;left:8802;top:182;width:124;height:404" coordorigin="8802,182" coordsize="124,404">
              <v:shape style="position:absolute;left:8802;top:182;width:124;height:404" coordorigin="8802,182" coordsize="124,404" path="m8896,182l8847,230,8826,290,8812,349,8803,412,8802,428,8802,448,8812,513,8845,571,8874,586,8891,586,8898,583,8911,571,8915,562,8918,542,8917,524,8913,498,8907,482,8899,463,8888,439,8884,420,8893,338,8911,279,8917,260,8922,242,8925,227,8926,214,8922,194,8916,187,8905,184,8900,182,8896,182xe" filled="t" fillcolor="#FFFFFF" stroked="f">
                <v:path arrowok="t"/>
                <v:fill type="solid"/>
              </v:shape>
            </v:group>
            <v:group style="position:absolute;left:8954;top:173;width:269;height:410" coordorigin="8954,173" coordsize="269,410">
              <v:shape style="position:absolute;left:8954;top:173;width:269;height:410" coordorigin="8954,173" coordsize="269,410" path="m9066,173l9005,178,8955,229,8954,245,8955,264,8961,289,8965,306,8968,323,8972,344,8976,368,8978,387,8979,408,8978,429,8975,448,8972,462,8967,480,8958,506,8955,525,8955,544,8959,563,8973,576,8997,583,9015,582,9059,538,9067,477,9067,457,9069,434,9089,430,9108,425,9171,395,9212,350,9055,350,9048,317,9039,277,9037,268,9035,258,9034,253,9035,249,9046,245,9053,245,9206,245,9198,232,9130,184,9093,176,9066,173xe" filled="t" fillcolor="#FFFFFF" stroked="f">
                <v:path arrowok="t"/>
                <v:fill type="solid"/>
              </v:shape>
              <v:shape style="position:absolute;left:8954;top:173;width:269;height:410" coordorigin="8954,173" coordsize="269,410" path="m9206,245l9053,245,9068,247,9077,250,9127,298,9126,306,9081,345,9073,348,9064,349,9055,350,9212,350,9220,331,9223,313,9222,289,9218,271,9209,248,9206,24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/>
          <w:b/>
          <w:color w:val="FDB913"/>
          <w:spacing w:val="-1"/>
          <w:sz w:val="18"/>
        </w:rPr>
        <w:t>Пилотная</w:t>
      </w:r>
      <w:r>
        <w:rPr>
          <w:rFonts w:ascii="Arial" w:hAnsi="Arial"/>
          <w:b/>
          <w:color w:val="FDB913"/>
          <w:sz w:val="18"/>
        </w:rPr>
        <w:t> </w:t>
      </w:r>
      <w:r>
        <w:rPr>
          <w:rFonts w:ascii="Arial" w:hAnsi="Arial"/>
          <w:b/>
          <w:color w:val="FDB913"/>
          <w:spacing w:val="-1"/>
          <w:sz w:val="18"/>
        </w:rPr>
        <w:t>программа</w:t>
      </w:r>
      <w:r>
        <w:rPr>
          <w:rFonts w:ascii="Arial" w:hAnsi="Arial"/>
          <w:b/>
          <w:color w:val="FDB913"/>
          <w:spacing w:val="27"/>
          <w:sz w:val="18"/>
        </w:rPr>
        <w:t> </w:t>
      </w:r>
      <w:r>
        <w:rPr>
          <w:rFonts w:ascii="Arial" w:hAnsi="Arial"/>
          <w:b/>
          <w:color w:val="FDB913"/>
          <w:spacing w:val="-2"/>
          <w:sz w:val="18"/>
        </w:rPr>
        <w:t>Массачусетского</w:t>
      </w:r>
      <w:r>
        <w:rPr>
          <w:rFonts w:ascii="Arial" w:hAnsi="Arial"/>
          <w:b/>
          <w:color w:val="FDB913"/>
          <w:sz w:val="18"/>
        </w:rPr>
        <w:t> </w:t>
      </w:r>
      <w:r>
        <w:rPr>
          <w:rFonts w:ascii="Arial" w:hAnsi="Arial"/>
          <w:b/>
          <w:color w:val="FDB913"/>
          <w:spacing w:val="-1"/>
          <w:sz w:val="18"/>
        </w:rPr>
        <w:t>департамента</w:t>
      </w:r>
      <w:r>
        <w:rPr>
          <w:rFonts w:ascii="Arial" w:hAnsi="Arial"/>
          <w:b/>
          <w:color w:val="FDB913"/>
          <w:spacing w:val="43"/>
          <w:sz w:val="18"/>
        </w:rPr>
        <w:t> </w:t>
      </w:r>
      <w:r>
        <w:rPr>
          <w:rFonts w:ascii="Arial" w:hAnsi="Arial"/>
          <w:b/>
          <w:color w:val="FDB913"/>
          <w:spacing w:val="-1"/>
          <w:sz w:val="18"/>
        </w:rPr>
        <w:t>помощи</w:t>
      </w:r>
      <w:r>
        <w:rPr>
          <w:rFonts w:ascii="Arial" w:hAnsi="Arial"/>
          <w:b/>
          <w:color w:val="FDB913"/>
          <w:sz w:val="18"/>
        </w:rPr>
        <w:t> в </w:t>
      </w:r>
      <w:r>
        <w:rPr>
          <w:rFonts w:ascii="Arial" w:hAnsi="Arial"/>
          <w:b/>
          <w:color w:val="FDB913"/>
          <w:spacing w:val="-2"/>
          <w:sz w:val="18"/>
        </w:rPr>
        <w:t>переходный</w:t>
      </w:r>
      <w:r>
        <w:rPr>
          <w:rFonts w:ascii="Arial" w:hAnsi="Arial"/>
          <w:b/>
          <w:color w:val="FDB913"/>
          <w:sz w:val="18"/>
        </w:rPr>
        <w:t> </w:t>
      </w:r>
      <w:r>
        <w:rPr>
          <w:rFonts w:ascii="Arial" w:hAnsi="Arial"/>
          <w:b/>
          <w:color w:val="FDB913"/>
          <w:spacing w:val="-1"/>
          <w:sz w:val="18"/>
        </w:rPr>
        <w:t>период</w:t>
      </w:r>
      <w:r>
        <w:rPr>
          <w:rFonts w:ascii="Arial" w:hAnsi="Arial"/>
          <w:color w:val="000000"/>
          <w:sz w:val="18"/>
        </w:rPr>
      </w:r>
    </w:p>
    <w:p>
      <w:pPr>
        <w:tabs>
          <w:tab w:pos="4481" w:val="left" w:leader="none"/>
        </w:tabs>
        <w:spacing w:before="194"/>
        <w:ind w:left="91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br w:type="column"/>
      </w:r>
      <w:r>
        <w:rPr>
          <w:rFonts w:ascii="Arial" w:hAnsi="Arial"/>
          <w:color w:val="FFFFFF"/>
          <w:sz w:val="32"/>
        </w:rPr>
        <w:t>Список </w:t>
      </w:r>
      <w:r>
        <w:rPr>
          <w:rFonts w:ascii="Arial" w:hAnsi="Arial"/>
          <w:color w:val="FFFFFF"/>
          <w:spacing w:val="-1"/>
          <w:sz w:val="32"/>
        </w:rPr>
        <w:t>партнеров</w:t>
        <w:tab/>
      </w:r>
      <w:r>
        <w:rPr>
          <w:rFonts w:ascii="Arial" w:hAnsi="Arial"/>
          <w:color w:val="FFFFFF"/>
          <w:sz w:val="32"/>
        </w:rPr>
        <w:t>в </w:t>
      </w:r>
      <w:r>
        <w:rPr>
          <w:rFonts w:ascii="Arial" w:hAnsi="Arial"/>
          <w:color w:val="FFFFFF"/>
          <w:spacing w:val="-1"/>
          <w:sz w:val="32"/>
        </w:rPr>
        <w:t>сообществе</w:t>
      </w:r>
      <w:r>
        <w:rPr>
          <w:rFonts w:ascii="Arial" w:hAnsi="Arial"/>
          <w:color w:val="000000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600" w:bottom="280" w:left="600" w:right="680"/>
          <w:cols w:num="2" w:equalWidth="0">
            <w:col w:w="4144" w:space="40"/>
            <w:col w:w="6776"/>
          </w:cols>
        </w:sectPr>
      </w:pPr>
    </w:p>
    <w:p>
      <w:pPr>
        <w:spacing w:line="100" w:lineRule="exact" w:before="14"/>
        <w:rPr>
          <w:sz w:val="10"/>
          <w:szCs w:val="10"/>
        </w:rPr>
      </w:pPr>
    </w:p>
    <w:p>
      <w:pPr>
        <w:spacing w:before="79"/>
        <w:ind w:left="65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6pt;margin-top:3.914706pt;width:540pt;height:10.08pt;mso-position-horizontal-relative:page;mso-position-vertical-relative:paragraph;z-index:-357" coordorigin="720,78" coordsize="10800,202">
            <v:shape style="position:absolute;left:720;top:78;width:10800;height:202" coordorigin="720,78" coordsize="10800,202" path="m720,280l11520,280,11520,78,720,78,720,280xe" filled="t" fillcolor="#FDB913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HIP</w:t>
      </w:r>
      <w:r>
        <w:rPr>
          <w:rFonts w:ascii="Arial" w:hAnsi="Arial" w:cs="Arial" w:eastAsia="Arial"/>
          <w:color w:val="FFFFFF"/>
          <w:spacing w:val="-4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Community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Partners List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-Russian</w:t>
      </w:r>
      <w:r>
        <w:rPr>
          <w:rFonts w:ascii="Arial" w:hAnsi="Arial" w:cs="Arial" w:eastAsia="Arial"/>
          <w:color w:val="FFFFFF"/>
          <w:spacing w:val="3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August 22,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2012 –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F002RU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600" w:bottom="280" w:left="600" w:right="680"/>
        </w:sectPr>
      </w:pPr>
    </w:p>
    <w:p>
      <w:pPr>
        <w:spacing w:line="797" w:lineRule="exact" w:before="0"/>
        <w:ind w:left="2654" w:right="0" w:firstLine="0"/>
        <w:jc w:val="left"/>
        <w:rPr>
          <w:rFonts w:ascii="Arial Rounded MT Bold" w:hAnsi="Arial Rounded MT Bold" w:cs="Arial Rounded MT Bold" w:eastAsia="Arial Rounded MT Bold"/>
          <w:sz w:val="70"/>
          <w:szCs w:val="70"/>
        </w:rPr>
      </w:pPr>
      <w:r>
        <w:rPr/>
        <w:pict>
          <v:group style="position:absolute;margin-left:35.475304pt;margin-top:6.487307pt;width:102.946995pt;height:84.351091pt;mso-position-horizontal-relative:page;mso-position-vertical-relative:paragraph;z-index:-354" coordorigin="710,130" coordsize="2059,1687">
            <v:group style="position:absolute;left:2075;top:1122;width:439;height:596" coordorigin="2075,1122" coordsize="439,596">
              <v:shape style="position:absolute;left:2075;top:1122;width:439;height:596" coordorigin="2075,1122" coordsize="439,596" path="m2294,1122l2233,1125,2155,1137,2088,1166,2075,1652,2077,1661,2145,1700,2221,1714,2280,1718,2313,1717,2373,1713,2446,1699,2505,1670,2514,1188,2512,1178,2444,1140,2368,1126,2294,1122xe" filled="t" fillcolor="#989899" stroked="f">
                <v:path arrowok="t"/>
                <v:fill type="solid"/>
              </v:shape>
            </v:group>
            <v:group style="position:absolute;left:2063;top:1114;width:439;height:596" coordorigin="2063,1114" coordsize="439,596">
              <v:shape style="position:absolute;left:2063;top:1114;width:439;height:596" coordorigin="2063,1114" coordsize="439,596" path="m2283,1114l2222,1117,2143,1129,2076,1158,2063,1644,2065,1654,2133,1693,2209,1706,2268,1710,2301,1709,2361,1705,2435,1691,2493,1663,2502,1180,2500,1171,2432,1132,2356,1118,2283,1114xe" filled="t" fillcolor="#FFFFFF" stroked="f">
                <v:path arrowok="t"/>
                <v:fill type="solid"/>
              </v:shape>
              <v:shape style="position:absolute;left:2060;top:1109;width:439;height:596" type="#_x0000_t75" stroked="false">
                <v:imagedata r:id="rId37" o:title=""/>
              </v:shape>
            </v:group>
            <v:group style="position:absolute;left:2060;top:1109;width:439;height:596" coordorigin="2060,1109" coordsize="439,596">
              <v:shape style="position:absolute;left:2060;top:1109;width:439;height:596" coordorigin="2060,1109" coordsize="439,596" path="m2279,1109l2218,1111,2140,1124,2073,1152,2060,1639,2062,1648,2130,1687,2205,1701,2265,1704,2298,1704,2358,1699,2431,1686,2490,1657,2498,1174,2496,1165,2428,1126,2353,1113,2279,1109xe" filled="f" stroked="t" strokeweight=".901pt" strokecolor="#FFFFFF">
                <v:path arrowok="t"/>
              </v:shape>
            </v:group>
            <v:group style="position:absolute;left:2060;top:1109;width:439;height:131" coordorigin="2060,1109" coordsize="439,131">
              <v:shape style="position:absolute;left:2060;top:1109;width:439;height:131" coordorigin="2060,1109" coordsize="439,131" path="m2265,1109l2178,1116,2110,1133,2060,1176,2063,1184,2128,1221,2201,1235,2261,1239,2294,1240,2325,1239,2406,1228,2466,1209,2499,1174,2499,1173,2451,1134,2385,1117,2298,1109,2265,1109xe" filled="t" fillcolor="#D2D3D3" stroked="f">
                <v:path arrowok="t"/>
                <v:fill type="solid"/>
              </v:shape>
            </v:group>
            <v:group style="position:absolute;left:2060;top:1109;width:439;height:131" coordorigin="2060,1109" coordsize="439,131">
              <v:shape style="position:absolute;left:2060;top:1109;width:439;height:131" coordorigin="2060,1109" coordsize="439,131" path="m2499,1174l2449,1216,2381,1233,2294,1240,2261,1239,2201,1235,2128,1221,2069,1193,2060,1176,2063,1166,2130,1126,2205,1113,2265,1109,2298,1109,2358,1114,2431,1127,2490,1156,2499,1174xe" filled="f" stroked="t" strokeweight=".541pt" strokecolor="#FFFFFF">
                <v:path arrowok="t"/>
              </v:shape>
            </v:group>
            <v:group style="position:absolute;left:2134;top:1289;width:266;height:328" coordorigin="2134,1289" coordsize="266,328">
              <v:shape style="position:absolute;left:2134;top:1289;width:266;height:328" coordorigin="2134,1289" coordsize="266,328" path="m2235,1357l2210,1359,2227,1376,2232,1380,2237,1383,2217,1387,2162,1423,2134,1494,2136,1514,2175,1583,2229,1614,2255,1617,2278,1617,2301,1614,2306,1613,2279,1613,2257,1612,2190,1586,2152,1540,2142,1502,2142,1482,2171,1424,2225,1393,2249,1390,2273,1390,2261,1387,2243,1378,2227,1365,2274,1365,2269,1362,2262,1359,2244,1357,2235,1357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43,1402l2327,1402,2346,1412,2362,1425,2375,1440,2385,1456,2392,1475,2395,1494,2394,1515,2369,1570,2300,1610,2279,1613,2306,1613,2370,1579,2401,1508,2400,1486,2366,1419,2352,1407,2343,1402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93,1414l2283,1414,2285,1417,2295,1431,2309,1447,2327,1462,2329,1449,2328,1444,2321,1444,2302,1426,2293,1414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73,1390l2249,1390,2252,1391,2254,1392,2254,1393,2242,1405,2231,1425,2227,1446,2239,1441,2256,1432,2240,1432,2241,1414,2253,1403,2263,1395,2268,1394,2274,1391,2273,1390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52,1377l2319,1377,2343,1382,2322,1394,2306,1395,2304,1399,2308,1403,2312,1408,2319,1421,2321,1444,2328,1444,2328,1425,2321,1408,2318,1403,2318,1403,2321,1403,2323,1402,2327,1402,2343,1402,2338,1399,2343,1397,2349,1395,2370,1385,2352,1377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90,1410l2278,1412,2262,1421,2240,1432,2256,1432,2260,1430,2276,1420,2281,1415,2282,1414,2283,1414,2293,1414,2290,1410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23,1296l2311,1296,2316,1299,2317,1303,2293,1362,2292,1382,2292,1383,2302,1379,2319,1377,2352,1377,2347,1374,2338,1372,2300,1372,2300,1365,2324,1306,2324,1303,2323,1296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74,1365l2227,1365,2254,1366,2272,1372,2282,1366,2282,1365,2275,1365,2274,1365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17,1368l2307,1370,2300,1372,2338,1372,2317,1368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08,1289l2276,1348,2275,1365,2282,1365,2282,1354,2286,1341,2294,1322,2303,1305,2308,1297,2311,1296,2323,1296,2323,1296,2320,1293,2316,1291,2315,1290,2308,1289xe" filled="t" fillcolor="#FFFFFF" stroked="f">
                <v:path arrowok="t"/>
                <v:fill type="solid"/>
              </v:shape>
              <v:shape style="position:absolute;left:2142;top:1389;width:253;height:224" type="#_x0000_t75" stroked="false">
                <v:imagedata r:id="rId38" o:title=""/>
              </v:shape>
            </v:group>
            <v:group style="position:absolute;left:2158;top:1411;width:55;height:71" coordorigin="2158,1411" coordsize="55,71">
              <v:shape style="position:absolute;left:2158;top:1411;width:55;height:71" coordorigin="2158,1411" coordsize="55,71" path="m2214,1411l2204,1415,2187,1427,2164,1453,2158,1474,2159,1482,2165,1466,2179,1441,2187,1432,2214,1411xe" filled="t" fillcolor="#FFFFFF" stroked="f">
                <v:path arrowok="t"/>
                <v:fill type="solid"/>
              </v:shape>
              <v:shape style="position:absolute;left:2227;top:1297;width:118;height:150" type="#_x0000_t75" stroked="false">
                <v:imagedata r:id="rId39" o:title=""/>
              </v:shape>
            </v:group>
            <v:group style="position:absolute;left:1693;top:468;width:512;height:1185" coordorigin="1693,468" coordsize="512,1185">
              <v:shape style="position:absolute;left:1693;top:468;width:512;height:1185" coordorigin="1693,468" coordsize="512,1185" path="m2006,470l1988,474,1975,491,1972,510,1973,530,1973,540,1973,585,1974,610,1974,631,1974,651,1974,672,1969,672,1963,672,1901,696,1858,747,1828,821,1808,881,1791,942,1777,1004,1763,1066,1752,1127,1742,1189,1733,1252,1724,1314,1712,1406,1707,1445,1706,1455,1704,1464,1703,1474,1701,1490,1698,1510,1696,1530,1694,1549,1693,1569,1694,1590,1723,1653,1744,1649,1787,1604,1819,1554,1843,1510,1848,1502,1902,1405,1932,1350,1962,1295,1991,1239,2020,1182,2047,1125,2072,1066,2096,1007,2118,946,2138,884,2148,821,2147,801,2125,741,2092,708,2095,703,2107,690,2147,641,2160,626,2172,610,2175,607,2178,603,2183,598,2195,583,2205,565,2205,546,2194,532,2178,522,2162,516,2152,511,2143,506,2141,499,2137,493,2123,482,2122,481,2055,481,2052,481,2049,480,2038,477,2036,476,2034,475,2024,473,2006,470xe" filled="t" fillcolor="#989899" stroked="f">
                <v:path arrowok="t"/>
                <v:fill type="solid"/>
              </v:shape>
              <v:shape style="position:absolute;left:1693;top:468;width:512;height:1185" coordorigin="1693,468" coordsize="512,1185" path="m2069,468l2061,473,2055,481,2122,481,2115,478,2097,473,2090,471,2069,468xe" filled="t" fillcolor="#989899" stroked="f">
                <v:path arrowok="t"/>
                <v:fill type="solid"/>
              </v:shape>
              <v:shape style="position:absolute;left:1979;top:467;width:63;height:189" type="#_x0000_t75" stroked="false">
                <v:imagedata r:id="rId40" o:title=""/>
              </v:shape>
              <v:shape style="position:absolute;left:2060;top:505;width:124;height:177" type="#_x0000_t75" stroked="false">
                <v:imagedata r:id="rId41" o:title=""/>
              </v:shape>
              <v:shape style="position:absolute;left:2013;top:466;width:108;height:202" type="#_x0000_t75" stroked="false">
                <v:imagedata r:id="rId42" o:title=""/>
              </v:shape>
            </v:group>
            <v:group style="position:absolute;left:1687;top:451;width:512;height:1184" coordorigin="1687,451" coordsize="512,1184">
              <v:shape style="position:absolute;left:1687;top:451;width:512;height:1184" coordorigin="1687,451" coordsize="512,1184" path="m1993,655l1952,655,1925,663,1868,705,1833,769,1803,861,1785,923,1770,985,1757,1047,1745,1109,1735,1173,1730,1203,1725,1235,1721,1265,1717,1297,1713,1327,1699,1437,1697,1447,1689,1517,1687,1567,1687,1577,1690,1603,1695,1617,1707,1633,1723,1635,1735,1633,1742,1629,1750,1625,1757,1615,1719,1615,1713,1603,1711,1599,1710,1591,1709,1571,1709,1551,1710,1531,1712,1511,1714,1491,1717,1471,1721,1441,1731,1361,1735,1331,1739,1299,1743,1269,1748,1239,1752,1207,1757,1177,1767,1115,1778,1053,1799,961,1814,901,1832,841,1852,783,1891,713,1944,681,1960,677,2064,677,2060,675,2063,667,2039,667,2025,661,2019,661,2013,659,2013,657,1998,657,1993,655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4,677l1974,677,1994,679,2014,683,2078,713,2116,775,2118,793,2118,813,2102,881,2081,945,2058,1007,2033,1067,2006,1125,1992,1155,1964,1211,1935,1267,1905,1323,1890,1349,1875,1377,1821,1473,1816,1483,1812,1491,1792,1527,1782,1543,1771,1561,1760,1577,1747,1593,1737,1605,1734,1607,1731,1609,1730,1611,1728,1611,1719,1615,1757,1615,1770,1601,1783,1583,1794,1567,1804,1551,1814,1533,1824,1515,1837,1493,1844,1479,1895,1387,1910,1361,1925,1333,1940,1305,1955,1277,1970,1251,1984,1223,1998,1193,2012,1165,2026,1137,2039,1109,2052,1079,2065,1051,2077,1021,2088,993,2099,963,2120,903,2139,831,2141,795,2139,775,2111,715,2092,697,2085,691,2085,691,2094,679,2068,679,2064,677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169,505l2135,505,2139,509,2150,513,2172,523,2184,533,2176,557,2166,571,2160,577,2157,581,2141,599,2128,615,2100,649,2088,663,2076,677,2068,679,2094,679,2110,659,2127,641,2140,625,2152,611,2162,597,2168,589,2175,583,2193,563,2198,549,2198,531,2189,517,2173,507,2169,505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119,467l2071,467,2092,471,2109,479,2120,493,2118,509,2113,523,2110,529,2109,531,2101,549,2093,567,2074,607,2066,625,2058,643,2051,659,2043,667,2063,667,2068,657,2077,637,2085,619,2113,559,2119,545,2124,535,2129,523,2133,515,2135,505,2169,505,2157,499,2145,495,2141,493,2136,489,2134,483,2130,475,2119,467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8,469l2012,469,2033,475,2038,477,2042,479,2039,485,2035,505,2034,509,1998,657,2013,657,2048,513,2049,509,2051,499,2058,477,2068,469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1993,453l1976,461,1967,485,1965,503,1966,523,1966,549,1966,577,1967,619,1967,631,1967,649,1962,655,1982,655,1982,631,1982,615,1981,577,1981,557,1981,523,1979,489,1982,479,1993,469,2068,469,2071,467,2119,467,2116,465,2048,465,2045,463,2042,463,2027,459,2011,455,1993,453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2,451l2054,457,2048,465,2116,465,2108,461,2098,457,2090,455,2082,455,2062,451xe" filled="t" fillcolor="#FFFFFF" stroked="f">
                <v:path arrowok="t"/>
                <v:fill type="solid"/>
              </v:shape>
              <v:shape style="position:absolute;left:1709;top:676;width:409;height:937" type="#_x0000_t75" stroked="false">
                <v:imagedata r:id="rId43" o:title=""/>
              </v:shape>
            </v:group>
            <v:group style="position:absolute;left:1905;top:757;width:37;height:23" coordorigin="1905,757" coordsize="37,23">
              <v:shape style="position:absolute;left:1905;top:757;width:37;height:23" coordorigin="1905,757" coordsize="37,23" path="m1918,757l1910,758,1905,767,1912,774,1922,777,1931,780,1940,779,1943,770,1936,764,1927,761,1918,757xe" filled="t" fillcolor="#D97F37" stroked="f">
                <v:path arrowok="t"/>
                <v:fill type="solid"/>
              </v:shape>
            </v:group>
            <v:group style="position:absolute;left:2007;top:867;width:32;height:18" coordorigin="2007,867" coordsize="32,18">
              <v:shape style="position:absolute;left:2007;top:867;width:32;height:18" coordorigin="2007,867" coordsize="32,18" path="m2015,867l2008,870,2007,880,2014,884,2023,885,2032,885,2039,881,2039,872,2032,867,2024,867,2015,867xe" filled="t" fillcolor="#D97F37" stroked="f">
                <v:path arrowok="t"/>
                <v:fill type="solid"/>
              </v:shape>
            </v:group>
            <v:group style="position:absolute;left:1850;top:938;width:35;height:23" coordorigin="1850,938" coordsize="35,23">
              <v:shape style="position:absolute;left:1850;top:938;width:35;height:23" coordorigin="1850,938" coordsize="35,23" path="m1862,938l1853,938,1850,947,1855,954,1865,957,1875,961,1885,958,1885,953,1885,948,1879,944,1862,938xe" filled="t" fillcolor="#D97F37" stroked="f">
                <v:path arrowok="t"/>
                <v:fill type="solid"/>
              </v:shape>
            </v:group>
            <v:group style="position:absolute;left:1927;top:1053;width:55;height:24" coordorigin="1927,1053" coordsize="55,24">
              <v:shape style="position:absolute;left:1927;top:1053;width:55;height:24" coordorigin="1927,1053" coordsize="55,24" path="m1934,1053l1930,1057,1927,1060,1937,1072,1953,1075,1968,1077,1978,1076,1982,1067,1970,1060,1956,1058,1943,1056,1934,1053xe" filled="t" fillcolor="#D97F37" stroked="f">
                <v:path arrowok="t"/>
                <v:fill type="solid"/>
              </v:shape>
            </v:group>
            <v:group style="position:absolute;left:1811;top:1097;width:30;height:21" coordorigin="1811,1097" coordsize="30,21">
              <v:shape style="position:absolute;left:1811;top:1097;width:30;height:21" coordorigin="1811,1097" coordsize="30,21" path="m1819,1097l1811,1100,1811,1109,1816,1114,1823,1115,1830,1118,1837,1116,1841,1107,1836,1101,1828,1098,1819,1097xe" filled="t" fillcolor="#D97F37" stroked="f">
                <v:path arrowok="t"/>
                <v:fill type="solid"/>
              </v:shape>
            </v:group>
            <v:group style="position:absolute;left:1855;top:1227;width:35;height:22" coordorigin="1855,1227" coordsize="35,22">
              <v:shape style="position:absolute;left:1855;top:1227;width:35;height:22" coordorigin="1855,1227" coordsize="35,22" path="m1867,1227l1859,1228,1857,1232,1855,1237,1861,1244,1871,1246,1882,1249,1891,1244,1890,1240,1890,1235,1883,1231,1875,1229,1867,1227xe" filled="t" fillcolor="#D97F37" stroked="f">
                <v:path arrowok="t"/>
                <v:fill type="solid"/>
              </v:shape>
            </v:group>
            <v:group style="position:absolute;left:1772;top:1290;width:24;height:20" coordorigin="1772,1290" coordsize="24,20">
              <v:shape style="position:absolute;left:1772;top:1290;width:24;height:20" coordorigin="1772,1290" coordsize="24,20" path="m1779,1290l1773,1293,1772,1303,1775,1307,1781,1308,1785,1310,1791,1308,1795,1299,1792,1294,1785,1292,1779,1290xe" filled="t" fillcolor="#D97F37" stroked="f">
                <v:path arrowok="t"/>
                <v:fill type="solid"/>
              </v:shape>
            </v:group>
            <v:group style="position:absolute;left:1768;top:1402;width:33;height:24" coordorigin="1768,1402" coordsize="33,24">
              <v:shape style="position:absolute;left:1768;top:1402;width:33;height:24" coordorigin="1768,1402" coordsize="33,24" path="m1780,1402l1770,1403,1768,1413,1772,1418,1781,1422,1791,1426,1801,1421,1800,1416,1799,1411,1794,1408,1787,1405,1780,1402xe" filled="t" fillcolor="#D97F37" stroked="f">
                <v:path arrowok="t"/>
                <v:fill type="solid"/>
              </v:shape>
            </v:group>
            <v:group style="position:absolute;left:2053;top:745;width:35;height:21" coordorigin="2053,745" coordsize="35,21">
              <v:shape style="position:absolute;left:2053;top:745;width:35;height:21" coordorigin="2053,745" coordsize="35,21" path="m2062,745l2053,749,2053,754,2053,759,2060,763,2068,765,2076,767,2084,766,2088,757,2082,750,2072,748,2062,745xe" filled="t" fillcolor="#D97F37" stroked="f">
                <v:path arrowok="t"/>
                <v:fill type="solid"/>
              </v:shape>
            </v:group>
            <v:group style="position:absolute;left:1249;top:636;width:551;height:1026" coordorigin="1249,636" coordsize="551,1026">
              <v:shape style="position:absolute;left:1249;top:636;width:551;height:1026" coordorigin="1249,636" coordsize="551,1026" path="m1273,636l1263,641,1260,645,1257,650,1253,660,1249,670,1250,677,1255,679,1261,681,1271,685,1326,711,1388,756,1436,801,1468,843,1480,858,1518,911,1548,966,1566,1043,1568,1084,1566,1105,1548,1181,1512,1252,1477,1302,1437,1352,1396,1400,1383,1416,1347,1464,1310,1522,1286,1597,1286,1617,1290,1636,1303,1650,1325,1661,1343,1661,1361,1657,1420,1629,1489,1587,1551,1539,1597,1496,1644,1446,1684,1397,1718,1346,1755,1277,1783,1205,1798,1132,1800,1095,1800,1076,1791,997,1776,935,1752,874,1717,824,1660,768,1608,737,1553,721,1509,721,1490,721,1429,707,1373,682,1333,661,1319,653,1310,649,1291,639,1273,636xe" filled="t" fillcolor="#989899" stroked="f">
                <v:path arrowok="t"/>
                <v:fill type="solid"/>
              </v:shape>
              <v:shape style="position:absolute;left:1249;top:636;width:551;height:1026" coordorigin="1249,636" coordsize="551,1026" path="m1533,721l1509,721,1553,721,1551,721,1533,721xe" filled="t" fillcolor="#989899" stroked="f">
                <v:path arrowok="t"/>
                <v:fill type="solid"/>
              </v:shape>
            </v:group>
            <v:group style="position:absolute;left:1233;top:614;width:551;height:1026" coordorigin="1233,614" coordsize="551,1026">
              <v:shape style="position:absolute;left:1233;top:614;width:551;height:1026" coordorigin="1233,614" coordsize="551,1026" path="m1257,614l1238,636,1237,638,1233,648,1234,655,1238,657,1245,659,1255,663,1310,689,1372,735,1420,779,1452,821,1463,836,1502,889,1531,944,1550,1021,1551,1062,1550,1083,1531,1159,1496,1230,1461,1280,1421,1330,1380,1378,1367,1394,1330,1442,1294,1500,1270,1575,1270,1595,1274,1614,1286,1628,1308,1639,1327,1640,1345,1635,1405,1606,1474,1564,1537,1516,1585,1470,1628,1424,1668,1375,1702,1324,1739,1255,1767,1183,1781,1110,1783,1073,1783,1054,1775,975,1759,913,1736,852,1701,803,1644,746,1592,715,1537,699,1492,699,1474,699,1413,685,1357,660,1317,639,1306,633,1302,631,1294,627,1275,617,1257,614xe" filled="t" fillcolor="#FFFFFF" stroked="f">
                <v:path arrowok="t"/>
                <v:fill type="solid"/>
              </v:shape>
              <v:shape style="position:absolute;left:1233;top:614;width:551;height:1026" coordorigin="1233,614" coordsize="551,1026" path="m1517,699l1492,699,1537,699,1534,699,1517,699xe" filled="t" fillcolor="#FFFFFF" stroked="f">
                <v:path arrowok="t"/>
                <v:fill type="solid"/>
              </v:shape>
              <v:shape style="position:absolute;left:1225;top:595;width:551;height:1026" type="#_x0000_t75" stroked="false">
                <v:imagedata r:id="rId44" o:title=""/>
              </v:shape>
            </v:group>
            <v:group style="position:absolute;left:1761;top:988;width:472;height:740" coordorigin="1761,988" coordsize="472,740">
              <v:shape style="position:absolute;left:1761;top:988;width:472;height:740" coordorigin="1761,988" coordsize="472,740" path="m1920,988l1909,996,1903,1020,1911,1033,1923,1036,1942,1043,1995,1102,2006,1167,1982,1171,1962,1179,1920,1222,1893,1280,1884,1302,1875,1321,1867,1338,1857,1352,1834,1380,1822,1396,1780,1459,1761,1529,1761,1551,1777,1613,1811,1664,1860,1699,1924,1719,1963,1723,1970,1724,1977,1726,1984,1726,2008,1729,2031,1729,2053,1727,2111,1711,2170,1664,2198,1607,2207,1551,2206,1533,2189,1465,2156,1391,2150,1374,2145,1354,2141,1334,2138,1309,2134,1285,2117,1227,2096,1199,2112,1195,2170,1172,2219,1103,2220,1098,2048,1098,2039,1079,2002,1028,1951,995,1932,990,1920,988xe" filled="t" fillcolor="#989899" stroked="f">
                <v:path arrowok="t"/>
                <v:fill type="solid"/>
              </v:shape>
              <v:shape style="position:absolute;left:1761;top:988;width:472;height:740" coordorigin="1761,988" coordsize="472,740" path="m2183,1015l2120,1025,2065,1067,2048,1098,2220,1098,2226,1080,2230,1061,2232,1045,2233,1036,2233,1020,2218,1018,2213,1017,2200,1016,2183,1015xe" filled="t" fillcolor="#989899" stroked="f">
                <v:path arrowok="t"/>
                <v:fill type="solid"/>
              </v:shape>
            </v:group>
            <v:group style="position:absolute;left:1748;top:983;width:472;height:740" coordorigin="1748,983" coordsize="472,740">
              <v:shape style="position:absolute;left:1748;top:983;width:472;height:740" coordorigin="1748,983" coordsize="472,740" path="m1908,983l1897,991,1891,1015,1899,1029,1911,1031,1930,1039,1982,1097,1993,1163,1970,1167,1950,1175,1898,1235,1872,1297,1863,1317,1854,1333,1844,1347,1822,1375,1809,1391,1798,1407,1787,1421,1777,1437,1751,1505,1748,1545,1751,1565,1774,1627,1814,1673,1868,1703,1936,1717,1943,1717,1950,1719,1958,1719,1965,1721,1972,1721,1996,1723,2041,1723,2062,1719,2081,1713,2093,1709,1984,1709,1973,1707,1967,1707,1960,1705,1952,1705,1952,1703,1931,1703,1893,1695,1836,1671,1789,1627,1765,1561,1764,1541,1764,1521,1786,1451,1806,1421,1817,1405,1829,1389,1841,1375,1854,1359,1865,1343,1875,1325,1883,1307,1900,1267,1908,1247,1957,1189,1997,1181,2128,1181,2138,1177,2142,1175,2025,1175,2022,1173,2012,1173,2007,1171,2008,1149,2006,1127,1984,1069,1923,1021,1915,1017,1910,1017,1907,1011,1908,1007,1909,1001,1914,999,1957,999,1938,991,1922,985,1920,985,1908,983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28,1181l1997,1181,2011,1183,2021,1183,2024,1185,2028,1185,2052,1191,2101,1253,2114,1323,2117,1345,2121,1363,2126,1379,2137,1405,2145,1423,2153,1441,2178,1511,2182,1545,2181,1563,2162,1625,2118,1679,2062,1703,2023,1709,2093,1709,2145,1673,2178,1623,2194,1563,2195,1545,2194,1529,2177,1461,2163,1427,2155,1409,2133,1349,2126,1303,2122,1281,2105,1223,2084,1195,2100,1191,2118,1185,2128,1181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1957,999l1919,999,1939,1007,1958,1017,2001,1061,2024,1121,2026,1145,2024,1161,2025,1175,2055,1175,2070,1165,2072,1163,2043,1163,2040,1153,2040,1137,2043,1117,2050,1095,2051,1093,2035,1093,2004,1039,1974,1011,1957,999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220,1025l2191,1025,2203,1027,2205,1057,2188,1123,2129,1163,2088,1175,2142,1175,2195,1121,2218,1055,2220,1031,2220,1025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81,1047l2145,1097,2092,1137,2075,1149,2059,1157,2043,1163,2072,1163,2085,1153,2102,1139,2118,1127,2134,1113,2147,1097,2160,1081,2171,1065,2181,1047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87,1011l2151,1011,2130,1015,2068,1047,2035,1093,2051,1093,2061,1075,2077,1055,2080,1051,2102,1037,2127,1029,2151,1025,2220,1025,2220,1015,2206,1013,2201,1013,2187,1011xe" filled="t" fillcolor="#FFFFFF" stroked="f">
                <v:path arrowok="t"/>
                <v:fill type="solid"/>
              </v:shape>
              <v:shape style="position:absolute;left:1907;top:998;width:120;height:175" type="#_x0000_t75" stroked="false">
                <v:imagedata r:id="rId45" o:title=""/>
              </v:shape>
              <v:shape style="position:absolute;left:1763;top:1180;width:419;height:528" type="#_x0000_t75" stroked="false">
                <v:imagedata r:id="rId46" o:title=""/>
              </v:shape>
              <v:shape style="position:absolute;left:2034;top:1023;width:171;height:151" type="#_x0000_t75" stroked="false">
                <v:imagedata r:id="rId47" o:title=""/>
              </v:shape>
            </v:group>
            <v:group style="position:absolute;left:1785;top:1429;width:58;height:168" coordorigin="1785,1429" coordsize="58,168">
              <v:shape style="position:absolute;left:1785;top:1429;width:58;height:168" coordorigin="1785,1429" coordsize="58,168" path="m1843,1429l1792,1496,1785,1530,1788,1555,1794,1575,1801,1590,1808,1597,1811,1597,1807,1584,1802,1565,1799,1540,1801,1510,1805,1489,1817,1464,1829,1445,1840,1434,1843,1429xe" filled="t" fillcolor="#FFFFFF" stroked="f">
                <v:path arrowok="t"/>
                <v:fill type="solid"/>
              </v:shape>
              <v:shape style="position:absolute;left:909;top:934;width:720;height:810" type="#_x0000_t75" stroked="false">
                <v:imagedata r:id="rId48" o:title=""/>
              </v:shape>
              <v:shape style="position:absolute;left:1238;top:1351;width:235;height:366" type="#_x0000_t75" stroked="false">
                <v:imagedata r:id="rId49" o:title=""/>
              </v:shape>
              <v:shape style="position:absolute;left:934;top:958;width:642;height:480" type="#_x0000_t75" stroked="false">
                <v:imagedata r:id="rId50" o:title=""/>
              </v:shape>
            </v:group>
            <v:group style="position:absolute;left:1031;top:1089;width:213;height:259" coordorigin="1031,1089" coordsize="213,259">
              <v:shape style="position:absolute;left:1031;top:1089;width:213;height:259" coordorigin="1031,1089" coordsize="213,259" path="m1117,1089l1044,1126,1031,1160,1032,1176,1070,1223,1089,1233,1085,1242,1082,1251,1080,1260,1078,1280,1080,1299,1097,1323,1114,1338,1132,1346,1150,1348,1166,1347,1194,1336,1160,1336,1139,1336,1120,1330,1105,1319,1096,1298,1093,1279,1097,1253,1102,1239,1104,1235,1106,1232,1106,1223,1051,1184,1046,1161,1049,1143,1066,1122,1084,1109,1102,1102,1119,1101,1161,1101,1150,1096,1134,1092,1117,1089xe" filled="t" fillcolor="#FFFFFF" stroked="f">
                <v:path arrowok="t"/>
                <v:fill type="solid"/>
              </v:shape>
              <v:shape style="position:absolute;left:1031;top:1089;width:213;height:259" coordorigin="1031,1089" coordsize="213,259" path="m1244,1298l1240,1299,1229,1308,1209,1320,1181,1332,1160,1336,1194,1336,1199,1334,1222,1320,1237,1307,1244,1298xe" filled="t" fillcolor="#FFFFFF" stroked="f">
                <v:path arrowok="t"/>
                <v:fill type="solid"/>
              </v:shape>
              <v:shape style="position:absolute;left:1031;top:1089;width:213;height:259" coordorigin="1031,1089" coordsize="213,259" path="m1161,1101l1119,1101,1153,1108,1179,1116,1197,1124,1208,1128,1206,1125,1196,1117,1178,1107,1161,1101xe" filled="t" fillcolor="#FFFFFF" stroked="f">
                <v:path arrowok="t"/>
                <v:fill type="solid"/>
              </v:shape>
            </v:group>
            <v:group style="position:absolute;left:1423;top:1075;width:474;height:732" coordorigin="1423,1075" coordsize="474,732">
              <v:shape style="position:absolute;left:1423;top:1075;width:474;height:732" coordorigin="1423,1075" coordsize="474,732" path="m1558,1291l1488,1311,1442,1365,1424,1431,1423,1450,1423,1472,1430,1536,1451,1620,1470,1683,1500,1745,1543,1791,1626,1806,1660,1807,1680,1806,1700,1805,1720,1805,1742,1803,1796,1772,1834,1717,1859,1654,1877,1588,1893,1515,1897,1450,1896,1433,1878,1367,1834,1314,1803,1299,1629,1299,1595,1293,1575,1291,1558,1291xe" filled="t" fillcolor="#989899" stroked="f">
                <v:path arrowok="t"/>
                <v:fill type="solid"/>
              </v:shape>
              <v:shape style="position:absolute;left:1423;top:1075;width:474;height:732" coordorigin="1423,1075" coordsize="474,732" path="m1682,1075l1668,1075,1659,1079,1637,1142,1628,1220,1629,1240,1630,1260,1633,1280,1629,1299,1803,1299,1797,1297,1775,1292,1792,1284,1843,1238,1860,1198,1682,1198,1684,1182,1688,1163,1694,1143,1702,1122,1706,1099,1706,1098,1700,1083,1687,1075,1682,1075xe" filled="t" fillcolor="#989899" stroked="f">
                <v:path arrowok="t"/>
                <v:fill type="solid"/>
              </v:shape>
              <v:shape style="position:absolute;left:1423;top:1075;width:474;height:732" coordorigin="1423,1075" coordsize="474,732" path="m1850,1098l1844,1098,1830,1098,1751,1117,1699,1161,1682,1198,1860,1198,1862,1190,1866,1167,1868,1147,1868,1129,1867,1117,1867,1111,1865,1099,1850,1098xe" filled="t" fillcolor="#989899" stroked="f">
                <v:path arrowok="t"/>
                <v:fill type="solid"/>
              </v:shape>
              <v:shape style="position:absolute;left:1630;top:1085;width:53;height:213" type="#_x0000_t75" stroked="false">
                <v:imagedata r:id="rId51" o:title=""/>
              </v:shape>
              <v:shape style="position:absolute;left:1424;top:1301;width:445;height:487" type="#_x0000_t75" stroked="false">
                <v:imagedata r:id="rId52" o:title=""/>
              </v:shape>
            </v:group>
            <v:group style="position:absolute;left:1410;top:1070;width:474;height:732" coordorigin="1410,1070" coordsize="474,732">
              <v:shape style="position:absolute;left:1410;top:1070;width:474;height:732" coordorigin="1410,1070" coordsize="474,732" path="m1562,1288l1536,1288,1514,1292,1460,1320,1423,1376,1410,1444,1410,1468,1411,1488,1422,1556,1430,1588,1438,1616,1457,1678,1487,1742,1530,1788,1592,1802,1707,1802,1729,1800,1749,1792,1757,1788,1608,1788,1566,1784,1515,1752,1480,1696,1457,1632,1443,1580,1437,1556,1432,1530,1428,1508,1426,1486,1424,1466,1424,1444,1438,1376,1488,1318,1541,1302,1807,1302,1804,1300,1799,1298,1639,1298,1638,1294,1616,1294,1602,1292,1562,1288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07,1302l1756,1302,1773,1306,1792,1310,1811,1320,1854,1380,1868,1450,1868,1470,1867,1490,1865,1512,1861,1534,1856,1558,1850,1580,1848,1590,1846,1594,1841,1614,1835,1636,1829,1656,1821,1680,1812,1700,1777,1756,1682,1788,1757,1788,1810,1734,1839,1672,1857,1612,1876,1534,1884,1470,1884,1464,1884,1444,1872,1378,1837,1322,1821,1310,1807,1302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734,1302l1570,1302,1590,1306,1609,1308,1618,1310,1632,1312,1664,1312,1669,1310,1680,1310,1694,1306,1734,1302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689,1084l1669,1084,1678,1088,1683,1096,1660,1158,1650,1234,1650,1238,1650,1254,1652,1274,1655,1294,1653,1298,1799,1298,1784,1292,1762,1288,1767,1286,1694,1286,1695,1272,1676,1272,1675,1260,1675,1242,1677,1222,1682,1200,1684,1194,1669,1194,1671,1178,1675,1160,1681,1140,1689,1118,1693,1094,1689,1084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669,1070l1655,1070,1646,1076,1624,1138,1615,1208,1615,1220,1616,1236,1617,1256,1620,1276,1616,1294,1638,1294,1635,1278,1632,1258,1630,1240,1630,1222,1630,1208,1639,1140,1658,1084,1689,1084,1687,1080,1674,1072,1669,1070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54,1108l1839,1108,1844,1140,1846,1160,1826,1220,1771,1266,1728,1280,1710,1284,1694,1286,1767,1286,1830,1234,1853,1164,1855,1142,1855,1122,1854,1114,1854,1108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773,1150l1714,1208,1676,1272,1695,1272,1695,1266,1700,1246,1731,1194,1758,1164,1773,1150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37,1094l1817,1094,1800,1096,1781,1100,1759,1104,1699,1140,1669,1194,1684,1194,1690,1178,1703,1158,1754,1122,1820,1108,1854,1108,1852,1096,1837,1094xe" filled="t" fillcolor="#FFFFFF" stroked="f">
                <v:path arrowok="t"/>
                <v:fill type="solid"/>
              </v:shape>
              <v:shape style="position:absolute;left:1675;top:1108;width:166;height:177" type="#_x0000_t75" stroked="false">
                <v:imagedata r:id="rId53" o:title=""/>
              </v:shape>
            </v:group>
            <v:group style="position:absolute;left:1478;top:1338;width:69;height:182" coordorigin="1478,1338" coordsize="69,182">
              <v:shape style="position:absolute;left:1478;top:1338;width:69;height:182" coordorigin="1478,1338" coordsize="69,182" path="m1547,1338l1493,1382,1478,1460,1480,1485,1484,1504,1487,1516,1490,1520,1491,1513,1491,1498,1490,1476,1491,1449,1502,1390,1543,1343,1547,1339,1547,1338xe" filled="t" fillcolor="#FFFFFF" stroked="f">
                <v:path arrowok="t"/>
                <v:fill type="solid"/>
              </v:shape>
              <v:shape style="position:absolute;left:710;top:130;width:2059;height:1061" type="#_x0000_t75" stroked="false">
                <v:imagedata r:id="rId54" o:title=""/>
              </v:shape>
            </v:group>
            <w10:wrap type="none"/>
          </v:group>
        </w:pict>
      </w:r>
      <w:r>
        <w:rPr>
          <w:rFonts w:ascii="Arial Rounded MT Bold"/>
          <w:b/>
          <w:color w:val="009444"/>
          <w:spacing w:val="-8"/>
          <w:sz w:val="70"/>
        </w:rPr>
        <w:t>HI</w:t>
      </w:r>
      <w:r>
        <w:rPr>
          <w:rFonts w:ascii="Arial Rounded MT Bold"/>
          <w:b/>
          <w:color w:val="009444"/>
          <w:sz w:val="70"/>
        </w:rPr>
        <w:t>P</w:t>
      </w:r>
      <w:r>
        <w:rPr>
          <w:rFonts w:ascii="Arial Rounded MT Bold"/>
          <w:b/>
          <w:color w:val="009444"/>
          <w:spacing w:val="-41"/>
          <w:sz w:val="70"/>
        </w:rPr>
        <w:t> </w:t>
      </w:r>
      <w:r>
        <w:rPr>
          <w:rFonts w:ascii="Arial Rounded MT Bold"/>
          <w:b/>
          <w:color w:val="009444"/>
          <w:spacing w:val="-9"/>
          <w:sz w:val="70"/>
        </w:rPr>
        <w:t>Com</w:t>
      </w:r>
      <w:r>
        <w:rPr>
          <w:rFonts w:ascii="Arial Rounded MT Bold"/>
          <w:b/>
          <w:color w:val="009444"/>
          <w:spacing w:val="-17"/>
          <w:sz w:val="70"/>
        </w:rPr>
        <w:t>m</w:t>
      </w:r>
      <w:r>
        <w:rPr>
          <w:rFonts w:ascii="Arial Rounded MT Bold"/>
          <w:b/>
          <w:color w:val="009444"/>
          <w:spacing w:val="-7"/>
          <w:sz w:val="70"/>
        </w:rPr>
        <w:t>unit</w:t>
      </w:r>
      <w:r>
        <w:rPr>
          <w:rFonts w:ascii="Arial Rounded MT Bold"/>
          <w:b/>
          <w:color w:val="009444"/>
          <w:sz w:val="70"/>
        </w:rPr>
        <w:t>y</w:t>
      </w:r>
      <w:r>
        <w:rPr>
          <w:rFonts w:ascii="Arial Rounded MT Bold"/>
          <w:b/>
          <w:color w:val="009444"/>
          <w:spacing w:val="-40"/>
          <w:sz w:val="70"/>
        </w:rPr>
        <w:t> </w:t>
      </w:r>
      <w:r>
        <w:rPr>
          <w:rFonts w:ascii="Arial Rounded MT Bold"/>
          <w:b/>
          <w:color w:val="009444"/>
          <w:spacing w:val="-35"/>
          <w:sz w:val="70"/>
        </w:rPr>
        <w:t>P</w:t>
      </w:r>
      <w:r>
        <w:rPr>
          <w:rFonts w:ascii="Arial Rounded MT Bold"/>
          <w:b/>
          <w:color w:val="009444"/>
          <w:spacing w:val="-9"/>
          <w:sz w:val="70"/>
        </w:rPr>
        <w:t>a</w:t>
      </w:r>
      <w:r>
        <w:rPr>
          <w:rFonts w:ascii="Arial Rounded MT Bold"/>
          <w:b/>
          <w:color w:val="009444"/>
          <w:spacing w:val="1"/>
          <w:sz w:val="70"/>
        </w:rPr>
        <w:t>r</w:t>
      </w:r>
      <w:r>
        <w:rPr>
          <w:rFonts w:ascii="Arial Rounded MT Bold"/>
          <w:b/>
          <w:color w:val="009444"/>
          <w:spacing w:val="-8"/>
          <w:sz w:val="70"/>
        </w:rPr>
        <w:t>tne</w:t>
      </w:r>
      <w:r>
        <w:rPr>
          <w:rFonts w:ascii="Arial Rounded MT Bold"/>
          <w:b/>
          <w:color w:val="009444"/>
          <w:spacing w:val="-26"/>
          <w:sz w:val="70"/>
        </w:rPr>
        <w:t>r</w:t>
      </w:r>
      <w:r>
        <w:rPr>
          <w:rFonts w:ascii="Arial Rounded MT Bold"/>
          <w:b/>
          <w:color w:val="009444"/>
          <w:sz w:val="70"/>
        </w:rPr>
        <w:t>s</w:t>
      </w:r>
      <w:r>
        <w:rPr>
          <w:rFonts w:ascii="Arial Rounded MT Bold"/>
          <w:color w:val="000000"/>
          <w:sz w:val="70"/>
        </w:rPr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295" w:lineRule="auto" w:before="69"/>
        <w:ind w:left="2701" w:right="114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9.528511pt;margin-top:48.642826pt;width:101.27259pt;height:21.490909pt;mso-position-horizontal-relative:page;mso-position-vertical-relative:paragraph;z-index:-353" type="#_x0000_t75" stroked="false">
            <v:imagedata r:id="rId55" o:title=""/>
          </v:shape>
        </w:pict>
      </w:r>
      <w:r>
        <w:rPr/>
        <w:pict>
          <v:shape style="position:absolute;margin-left:448.776001pt;margin-top:113.758347pt;width:110.842102pt;height:99.36pt;mso-position-horizontal-relative:page;mso-position-vertical-relative:paragraph;z-index:-352" type="#_x0000_t75" stroked="false">
            <v:imagedata r:id="rId24" o:title=""/>
          </v:shape>
        </w:pict>
      </w:r>
      <w:r>
        <w:rPr/>
        <w:pict>
          <v:group style="position:absolute;margin-left:36pt;margin-top:78.469635pt;width:540pt;height:.1pt;mso-position-horizontal-relative:page;mso-position-vertical-relative:paragraph;z-index:-345" coordorigin="720,1569" coordsize="10800,2">
            <v:shape style="position:absolute;left:720;top:1569;width:10800;height:2" coordorigin="720,1569" coordsize="10800,0" path="m720,1569l11520,1569e" filled="f" stroked="t" strokeweight="1pt" strokecolor="#FDB913">
              <v:path arrowok="t"/>
            </v:shape>
            <w10:wrap type="none"/>
          </v:group>
        </w:pict>
      </w:r>
      <w:r>
        <w:rPr>
          <w:rFonts w:ascii="Arial"/>
          <w:b/>
          <w:color w:val="231F20"/>
          <w:spacing w:val="-3"/>
          <w:sz w:val="24"/>
        </w:rPr>
        <w:t>Did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you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know?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HIP</w:t>
      </w:r>
      <w:r>
        <w:rPr>
          <w:rFonts w:ascii="Arial"/>
          <w:b/>
          <w:color w:val="231F20"/>
          <w:spacing w:val="-26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is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working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with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over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75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community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organizations,</w:t>
      </w:r>
      <w:r>
        <w:rPr>
          <w:rFonts w:ascii="Arial"/>
          <w:b/>
          <w:color w:val="231F20"/>
          <w:spacing w:val="33"/>
          <w:w w:val="97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agencies,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hospitals,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and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churches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across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Hampden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6"/>
          <w:sz w:val="24"/>
        </w:rPr>
        <w:t>County.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29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complete</w:t>
      </w:r>
      <w:r>
        <w:rPr>
          <w:rFonts w:ascii="Arial"/>
          <w:color w:val="231F20"/>
          <w:spacing w:val="-2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list</w:t>
      </w:r>
      <w:r>
        <w:rPr>
          <w:rFonts w:ascii="Arial"/>
          <w:color w:val="231F20"/>
          <w:spacing w:val="34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found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at</w:t>
      </w:r>
      <w:r>
        <w:rPr>
          <w:rFonts w:ascii="Arial"/>
          <w:color w:val="231F20"/>
          <w:spacing w:val="-3"/>
          <w:sz w:val="24"/>
        </w:rPr>
        <w:t> </w:t>
      </w:r>
      <w:hyperlink r:id="rId56">
        <w:r>
          <w:rPr>
            <w:rFonts w:ascii="Arial"/>
            <w:b/>
            <w:color w:val="009444"/>
            <w:spacing w:val="-3"/>
            <w:sz w:val="24"/>
          </w:rPr>
          <w:t>www.mass.gov/dta/hip</w:t>
        </w:r>
        <w:r>
          <w:rPr>
            <w:rFonts w:ascii="Arial"/>
            <w:color w:val="231F20"/>
            <w:spacing w:val="-3"/>
            <w:sz w:val="24"/>
          </w:rPr>
          <w:t>.</w:t>
        </w:r>
      </w:hyperlink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For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more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information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HIP</w:t>
      </w:r>
      <w:r>
        <w:rPr>
          <w:rFonts w:ascii="Arial"/>
          <w:color w:val="231F20"/>
          <w:spacing w:val="-7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please</w:t>
      </w:r>
      <w:r>
        <w:rPr>
          <w:rFonts w:ascii="Arial"/>
          <w:color w:val="231F20"/>
          <w:spacing w:val="5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call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the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7"/>
          <w:sz w:val="24"/>
        </w:rPr>
        <w:t>DTA</w:t>
      </w:r>
      <w:r>
        <w:rPr>
          <w:rFonts w:ascii="Arial"/>
          <w:color w:val="231F20"/>
          <w:spacing w:val="-16"/>
          <w:sz w:val="24"/>
        </w:rPr>
        <w:t> </w:t>
      </w:r>
      <w:r>
        <w:rPr>
          <w:rFonts w:ascii="Arial"/>
          <w:color w:val="231F20"/>
          <w:spacing w:val="-2"/>
          <w:sz w:val="24"/>
        </w:rPr>
        <w:t>HIP</w:t>
      </w:r>
      <w:r>
        <w:rPr>
          <w:rFonts w:ascii="Arial"/>
          <w:color w:val="231F20"/>
          <w:spacing w:val="-7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call-line: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b/>
          <w:color w:val="009444"/>
          <w:spacing w:val="-2"/>
          <w:sz w:val="24"/>
        </w:rPr>
        <w:t>1-888-987-4487</w:t>
      </w:r>
      <w:r>
        <w:rPr>
          <w:rFonts w:ascii="Arial"/>
          <w:color w:val="231F20"/>
          <w:spacing w:val="-2"/>
          <w:sz w:val="24"/>
        </w:rPr>
        <w:t>.</w:t>
      </w:r>
      <w:r>
        <w:rPr>
          <w:rFonts w:ascii="Arial"/>
          <w:color w:val="000000"/>
          <w:sz w:val="24"/>
        </w:rPr>
      </w:r>
    </w:p>
    <w:p>
      <w:pPr>
        <w:spacing w:line="260" w:lineRule="exact" w:before="1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top="580" w:bottom="280" w:left="620" w:right="660"/>
        </w:sectPr>
      </w:pPr>
    </w:p>
    <w:p>
      <w:pPr>
        <w:pStyle w:val="BodyText"/>
        <w:spacing w:line="214" w:lineRule="exact" w:before="69"/>
        <w:ind w:right="0"/>
        <w:jc w:val="both"/>
        <w:rPr>
          <w:rFonts w:ascii="Calibri" w:hAnsi="Calibri" w:cs="Calibri" w:eastAsia="Calibri"/>
        </w:rPr>
      </w:pPr>
      <w:r>
        <w:rPr/>
        <w:pict>
          <v:group style="position:absolute;margin-left:260.160004pt;margin-top:4.699972pt;width:.1pt;height:525.04pt;mso-position-horizontal-relative:page;mso-position-vertical-relative:paragraph;z-index:-346" coordorigin="5203,94" coordsize="2,10501">
            <v:shape style="position:absolute;left:5203;top:94;width:2;height:10501" coordorigin="5203,94" coordsize="0,10501" path="m5203,94l5203,10595e" filled="f" stroked="t" strokeweight="1pt" strokecolor="#FDB913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color w:val="D97F37"/>
          <w:spacing w:val="-3"/>
        </w:rPr>
        <w:t>Agawam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Agawam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1"/>
        </w:rPr>
        <w:t>Senior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9"/>
        </w:rPr>
        <w:t> </w:t>
      </w:r>
      <w:r>
        <w:rPr>
          <w:rFonts w:ascii="Calibri" w:hAnsi="Calibri" w:cs="Calibri" w:eastAsia="Calibri"/>
          <w:color w:val="D97F37"/>
          <w:spacing w:val="-2"/>
        </w:rPr>
        <w:t>American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Heart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Association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Boston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Collaborative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3"/>
        </w:rPr>
        <w:t>for</w:t>
      </w:r>
      <w:r>
        <w:rPr>
          <w:rFonts w:ascii="Calibri" w:hAnsi="Calibri" w:cs="Calibri" w:eastAsia="Calibri"/>
          <w:color w:val="D97F37"/>
          <w:spacing w:val="58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Fitness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Boston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Bounty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Bucks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Brightwood</w:t>
      </w:r>
      <w:r>
        <w:rPr>
          <w:rFonts w:ascii="Calibri" w:hAnsi="Calibri" w:cs="Calibri" w:eastAsia="Calibri"/>
          <w:color w:val="D97F37"/>
          <w:spacing w:val="4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1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Catholic</w:t>
      </w:r>
      <w:r>
        <w:rPr>
          <w:rFonts w:ascii="Calibri" w:hAnsi="Calibri" w:cs="Calibri" w:eastAsia="Calibri"/>
          <w:color w:val="D97F37"/>
          <w:spacing w:val="-14"/>
        </w:rPr>
        <w:t> </w:t>
      </w:r>
      <w:r>
        <w:rPr>
          <w:rFonts w:ascii="Calibri" w:hAnsi="Calibri" w:cs="Calibri" w:eastAsia="Calibri"/>
          <w:color w:val="D97F37"/>
          <w:spacing w:val="-1"/>
        </w:rPr>
        <w:t>Charities-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1"/>
        </w:rPr>
        <w:t>Dioceses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14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91" w:val="left" w:leader="none"/>
        </w:tabs>
        <w:spacing w:line="234" w:lineRule="auto" w:before="4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Chicopee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1"/>
        </w:rPr>
        <w:t>City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Motion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5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2"/>
        </w:rPr>
        <w:t>Involved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2"/>
        </w:rPr>
        <w:t>Sustaining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Agriculture</w:t>
      </w:r>
      <w:r>
        <w:rPr>
          <w:rFonts w:ascii="Calibri" w:hAnsi="Calibri" w:cs="Calibri" w:eastAsia="Calibri"/>
          <w:color w:val="D97F37"/>
          <w:spacing w:val="39"/>
        </w:rPr>
        <w:t> </w:t>
      </w:r>
      <w:r>
        <w:rPr>
          <w:rFonts w:ascii="Calibri" w:hAnsi="Calibri" w:cs="Calibri" w:eastAsia="Calibri"/>
          <w:color w:val="D97F37"/>
          <w:spacing w:val="-3"/>
        </w:rPr>
        <w:t>(CISA)</w:t>
      </w:r>
      <w:r>
        <w:rPr>
          <w:rFonts w:ascii="Calibri" w:hAnsi="Calibri" w:cs="Calibri" w:eastAsia="Calibri"/>
          <w:color w:val="D97F37"/>
          <w:spacing w:val="-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-25"/>
        </w:rPr>
        <w:t> </w:t>
      </w:r>
      <w:r>
        <w:rPr>
          <w:rFonts w:ascii="Calibri" w:hAnsi="Calibri" w:cs="Calibri" w:eastAsia="Calibri"/>
          <w:color w:val="D97F37"/>
        </w:rPr>
        <w:t>CommunityMusicSchoolofSpringfield</w:t>
      </w:r>
      <w:r>
        <w:rPr>
          <w:rFonts w:ascii="Calibri" w:hAnsi="Calibri" w:cs="Calibri" w:eastAsia="Calibri"/>
          <w:color w:val="D97F37"/>
          <w:spacing w:val="-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-25"/>
        </w:rPr>
        <w:t> </w:t>
      </w:r>
      <w:r>
        <w:rPr>
          <w:rFonts w:ascii="Calibri" w:hAnsi="Calibri" w:cs="Calibri" w:eastAsia="Calibri"/>
          <w:color w:val="D97F37"/>
          <w:spacing w:val="-3"/>
        </w:rPr>
        <w:t>Concerned</w:t>
      </w:r>
      <w:r>
        <w:rPr>
          <w:rFonts w:ascii="Calibri" w:hAnsi="Calibri" w:cs="Calibri" w:eastAsia="Calibri"/>
          <w:color w:val="D97F37"/>
          <w:spacing w:val="24"/>
          <w:w w:val="98"/>
        </w:rPr>
        <w:t> </w:t>
      </w:r>
      <w:r>
        <w:rPr>
          <w:rFonts w:ascii="Calibri" w:hAnsi="Calibri" w:cs="Calibri" w:eastAsia="Calibri"/>
          <w:color w:val="D97F37"/>
          <w:spacing w:val="-2"/>
        </w:rPr>
        <w:t>Citizens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Mason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Agricultural</w:t>
      </w:r>
      <w:r>
        <w:rPr>
          <w:rFonts w:ascii="Calibri" w:hAnsi="Calibri" w:cs="Calibri" w:eastAsia="Calibri"/>
          <w:color w:val="D97F37"/>
          <w:spacing w:val="54"/>
        </w:rPr>
        <w:t> </w:t>
      </w:r>
      <w:r>
        <w:rPr>
          <w:rFonts w:ascii="Calibri" w:hAnsi="Calibri" w:cs="Calibri" w:eastAsia="Calibri"/>
          <w:color w:val="D97F37"/>
          <w:spacing w:val="-2"/>
        </w:rPr>
        <w:t>Resources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Children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Families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3"/>
        </w:rPr>
        <w:t> </w:t>
      </w:r>
      <w:r>
        <w:rPr>
          <w:rFonts w:ascii="Calibri" w:hAnsi="Calibri" w:cs="Calibri" w:eastAsia="Calibri"/>
          <w:color w:val="D97F37"/>
          <w:spacing w:val="-2"/>
        </w:rPr>
        <w:t>Developmental</w:t>
      </w:r>
      <w:r>
        <w:rPr>
          <w:rFonts w:ascii="Calibri" w:hAnsi="Calibri" w:cs="Calibri" w:eastAsia="Calibri"/>
          <w:color w:val="D97F37"/>
          <w:spacing w:val="23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5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2"/>
        </w:rPr>
        <w:t>Early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2"/>
        </w:rPr>
        <w:t>Care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1"/>
        </w:rPr>
        <w:t>Elder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4"/>
          <w:w w:val="95"/>
        </w:rPr>
        <w:t>Affairs</w:t>
      </w:r>
      <w:r>
        <w:rPr>
          <w:rFonts w:ascii="Calibri" w:hAnsi="Calibri" w:cs="Calibri" w:eastAsia="Calibri"/>
          <w:color w:val="D97F37"/>
          <w:spacing w:val="-3"/>
          <w:w w:val="95"/>
        </w:rPr>
        <w:t> </w:t>
      </w:r>
      <w:r>
        <w:rPr>
          <w:rFonts w:ascii="Calibri" w:hAnsi="Calibri" w:cs="Calibri" w:eastAsia="Calibri"/>
          <w:color w:val="D97F37"/>
          <w:w w:val="95"/>
        </w:rPr>
        <w:t>•</w:t>
      </w:r>
      <w:r>
        <w:rPr>
          <w:rFonts w:ascii="Calibri" w:hAnsi="Calibri" w:cs="Calibri" w:eastAsia="Calibri"/>
          <w:color w:val="D97F37"/>
          <w:spacing w:val="-2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Department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of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Housing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and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Community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4"/>
          <w:w w:val="95"/>
        </w:rPr>
        <w:t>Development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89" w:val="left" w:leader="none"/>
        </w:tabs>
        <w:spacing w:line="234" w:lineRule="auto" w:before="0" w:after="0"/>
        <w:ind w:left="100" w:right="1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</w:rPr>
        <w:t>-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WIC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2"/>
        </w:rPr>
        <w:t>Local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2"/>
        </w:rPr>
        <w:t>Health-</w:t>
      </w:r>
      <w:r>
        <w:rPr>
          <w:rFonts w:ascii="Calibri" w:hAnsi="Calibri" w:cs="Calibri" w:eastAsia="Calibri"/>
          <w:color w:val="D97F37"/>
          <w:spacing w:val="46"/>
        </w:rPr>
        <w:t> </w:t>
      </w:r>
      <w:r>
        <w:rPr>
          <w:rFonts w:ascii="Calibri" w:hAnsi="Calibri" w:cs="Calibri" w:eastAsia="Calibri"/>
          <w:color w:val="D97F37"/>
          <w:spacing w:val="-2"/>
        </w:rPr>
        <w:t>WIC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3"/>
        </w:rPr>
        <w:t>Department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of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5"/>
        </w:rPr>
        <w:t>Youth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Services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Enlace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de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3"/>
        </w:rPr>
        <w:t>Familia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40" w:val="left" w:leader="none"/>
        </w:tabs>
        <w:spacing w:line="234" w:lineRule="auto" w:before="0" w:after="0"/>
        <w:ind w:left="100" w:right="1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the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Elementary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Secondary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4"/>
          <w:w w:val="9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1"/>
        </w:rPr>
        <w:t>Elder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3"/>
        </w:rPr>
        <w:t>Aff</w:t>
      </w:r>
      <w:r>
        <w:rPr>
          <w:rFonts w:ascii="Calibri" w:hAnsi="Calibri" w:cs="Calibri" w:eastAsia="Calibri"/>
          <w:color w:val="D97F37"/>
          <w:spacing w:val="-2"/>
        </w:rPr>
        <w:t>airs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Human</w:t>
      </w:r>
      <w:r>
        <w:rPr>
          <w:rFonts w:ascii="Calibri" w:hAnsi="Calibri" w:cs="Calibri" w:eastAsia="Calibri"/>
          <w:color w:val="D97F37"/>
          <w:spacing w:val="27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3"/>
        </w:rPr>
        <w:t>Federation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4"/>
        </w:rPr>
        <w:t>Farmers </w:t>
      </w:r>
      <w:r>
        <w:rPr>
          <w:rFonts w:ascii="Calibri" w:hAnsi="Calibri" w:cs="Calibri" w:eastAsia="Calibri"/>
          <w:color w:val="D97F37"/>
          <w:spacing w:val="-3"/>
        </w:rPr>
        <w:t>Markets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Bank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3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6"/>
        </w:rPr>
        <w:t> </w:t>
      </w:r>
      <w:r>
        <w:rPr>
          <w:rFonts w:ascii="Calibri" w:hAnsi="Calibri" w:cs="Calibri" w:eastAsia="Calibri"/>
          <w:color w:val="D97F37"/>
          <w:spacing w:val="-2"/>
        </w:rPr>
        <w:t>Gandara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3"/>
        </w:rPr>
        <w:t>Center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3"/>
        </w:rPr>
        <w:t>Gardening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the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Community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HAP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Housing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1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College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Fitness</w:t>
      </w:r>
      <w:r>
        <w:rPr>
          <w:rFonts w:ascii="Calibri" w:hAnsi="Calibri" w:cs="Calibri" w:eastAsia="Calibri"/>
          <w:color w:val="D97F37"/>
          <w:spacing w:val="54"/>
        </w:rPr>
        <w:t> </w:t>
      </w:r>
      <w:r>
        <w:rPr>
          <w:rFonts w:ascii="Calibri" w:hAnsi="Calibri" w:cs="Calibri" w:eastAsia="Calibri"/>
          <w:color w:val="D97F37"/>
          <w:spacing w:val="-2"/>
        </w:rPr>
        <w:t>Policy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Council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Girls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Inc.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Heritage</w:t>
      </w:r>
      <w:r>
        <w:rPr>
          <w:rFonts w:ascii="Calibri" w:hAnsi="Calibri" w:cs="Calibri" w:eastAsia="Calibri"/>
          <w:color w:val="D97F37"/>
          <w:spacing w:val="45"/>
        </w:rPr>
        <w:t> </w:t>
      </w:r>
      <w:r>
        <w:rPr>
          <w:rFonts w:ascii="Calibri" w:hAnsi="Calibri" w:cs="Calibri" w:eastAsia="Calibri"/>
          <w:color w:val="D97F37"/>
          <w:spacing w:val="-3"/>
        </w:rPr>
        <w:t>Park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Visitor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3"/>
        </w:rPr>
        <w:t>Center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  <w:spacing w:val="-3"/>
        </w:rPr>
        <w:t>Interagency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Council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on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Housing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and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2"/>
        </w:rPr>
        <w:t>Homelessness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2"/>
        </w:rPr>
        <w:t>Jewish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3"/>
        </w:rPr>
        <w:t>Family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2"/>
        </w:rPr>
        <w:t>Services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Lorraine’s</w:t>
      </w:r>
      <w:r>
        <w:rPr>
          <w:rFonts w:ascii="Calibri" w:hAnsi="Calibri" w:cs="Calibri" w:eastAsia="Calibri"/>
          <w:color w:val="D97F37"/>
          <w:spacing w:val="37"/>
        </w:rPr>
        <w:t> </w:t>
      </w:r>
      <w:r>
        <w:rPr>
          <w:rFonts w:ascii="Calibri" w:hAnsi="Calibri" w:cs="Calibri" w:eastAsia="Calibri"/>
          <w:color w:val="D97F37"/>
          <w:spacing w:val="-3"/>
        </w:rPr>
        <w:t>Soup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3"/>
        </w:rPr>
        <w:t>Kitchen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and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4"/>
        </w:rPr>
        <w:t>Pantry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  <w:spacing w:val="-3"/>
        </w:rPr>
        <w:t>Ludlow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Adult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3"/>
        </w:rPr>
        <w:t>Learning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4"/>
        </w:rPr>
        <w:t>Center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26" w:val="left" w:leader="none"/>
        </w:tabs>
        <w:spacing w:line="214" w:lineRule="exact" w:before="0" w:after="0"/>
        <w:ind w:left="326" w:right="0" w:hanging="22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Ludlow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3"/>
        </w:rPr>
        <w:t>Hubbard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3"/>
        </w:rPr>
        <w:t>Library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  <w:spacing w:val="-3"/>
        </w:rPr>
        <w:t>Lutheran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2"/>
        </w:rPr>
        <w:t>Social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86" w:val="left" w:leader="none"/>
        </w:tabs>
        <w:spacing w:line="234" w:lineRule="auto" w:before="1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Farm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to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School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Project</w:t>
      </w:r>
      <w:r>
        <w:rPr>
          <w:rFonts w:ascii="Calibri" w:hAnsi="Calibri" w:cs="Calibri" w:eastAsia="Calibri"/>
          <w:color w:val="D97F37"/>
          <w:spacing w:val="3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SNAP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1"/>
        </w:rPr>
        <w:t>Martin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1"/>
        </w:rPr>
        <w:t>Luther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1"/>
        </w:rPr>
        <w:t>King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Mason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  <w:spacing w:val="-4"/>
        </w:rPr>
        <w:t>Library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4"/>
        </w:rPr>
        <w:t>Massachuse</w:t>
      </w:r>
      <w:r>
        <w:rPr>
          <w:rFonts w:ascii="Calibri" w:hAnsi="Calibri" w:cs="Calibri" w:eastAsia="Calibri"/>
          <w:color w:val="D97F37"/>
          <w:spacing w:val="-5"/>
        </w:rPr>
        <w:t>tts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Food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5"/>
        </w:rPr>
        <w:t>Associa</w:t>
      </w:r>
      <w:r>
        <w:rPr>
          <w:rFonts w:ascii="Calibri" w:hAnsi="Calibri" w:cs="Calibri" w:eastAsia="Calibri"/>
          <w:color w:val="D97F37"/>
          <w:spacing w:val="-6"/>
        </w:rPr>
        <w:t>tion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7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4"/>
        </w:rPr>
        <w:t>Massachuse</w:t>
      </w:r>
      <w:r>
        <w:rPr>
          <w:rFonts w:ascii="Calibri" w:hAnsi="Calibri" w:cs="Calibri" w:eastAsia="Calibri"/>
          <w:color w:val="D97F37"/>
          <w:spacing w:val="-5"/>
        </w:rPr>
        <w:t>tt</w:t>
      </w:r>
      <w:r>
        <w:rPr>
          <w:rFonts w:ascii="Calibri" w:hAnsi="Calibri" w:cs="Calibri" w:eastAsia="Calibri"/>
          <w:color w:val="D97F37"/>
          <w:spacing w:val="-4"/>
        </w:rPr>
        <w:t>s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Refugees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Immigrants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Mercy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Medical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New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North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Citizens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Council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43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</w:rPr>
        <w:t>Noble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2"/>
        </w:rPr>
        <w:t>Hospital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North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End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Campus</w:t>
      </w:r>
      <w:r>
        <w:rPr>
          <w:rFonts w:ascii="Calibri" w:hAnsi="Calibri" w:cs="Calibri" w:eastAsia="Calibri"/>
          <w:color w:val="D97F37"/>
          <w:spacing w:val="36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Nuestras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1"/>
        </w:rPr>
        <w:t>Raices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17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Medicaid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Open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2"/>
        </w:rPr>
        <w:t>Pantry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Our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Lady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2"/>
        </w:rPr>
        <w:t> </w:t>
      </w:r>
      <w:r>
        <w:rPr>
          <w:rFonts w:ascii="Calibri" w:hAnsi="Calibri" w:cs="Calibri" w:eastAsia="Calibri"/>
          <w:color w:val="D97F37"/>
          <w:spacing w:val="-1"/>
        </w:rPr>
        <w:t>Guadalupe</w:t>
      </w:r>
      <w:r>
        <w:rPr>
          <w:rFonts w:ascii="Calibri" w:hAnsi="Calibri" w:cs="Calibri" w:eastAsia="Calibri"/>
          <w:color w:val="D97F37"/>
          <w:spacing w:val="-2"/>
        </w:rPr>
        <w:t> Parish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2"/>
        </w:rPr>
        <w:t>OWL </w:t>
      </w:r>
      <w:r>
        <w:rPr>
          <w:rFonts w:ascii="Calibri" w:hAnsi="Calibri" w:cs="Calibri" w:eastAsia="Calibri"/>
          <w:color w:val="D97F37"/>
          <w:spacing w:val="-1"/>
        </w:rPr>
        <w:t>Adult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 Center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88" w:val="left" w:leader="none"/>
        </w:tabs>
        <w:spacing w:line="214" w:lineRule="exact" w:before="0" w:after="0"/>
        <w:ind w:left="288" w:right="1" w:hanging="189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Palmer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Partners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for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</w:rPr>
        <w:t>a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Healthier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3" w:val="left" w:leader="none"/>
        </w:tabs>
        <w:spacing w:line="215" w:lineRule="exact" w:before="0" w:after="0"/>
        <w:ind w:left="313" w:right="1" w:hanging="214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  <w:w w:val="95"/>
        </w:rPr>
        <w:t>Pioneer</w:t>
      </w:r>
      <w:r>
        <w:rPr>
          <w:rFonts w:ascii="Calibri" w:hAnsi="Calibri" w:cs="Calibri" w:eastAsia="Calibri"/>
          <w:color w:val="D97F37"/>
          <w:spacing w:val="32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Valley</w:t>
      </w:r>
      <w:r>
        <w:rPr>
          <w:rFonts w:ascii="Calibri" w:hAnsi="Calibri" w:cs="Calibri" w:eastAsia="Calibri"/>
          <w:color w:val="D97F37"/>
          <w:spacing w:val="32"/>
          <w:w w:val="95"/>
        </w:rPr>
        <w:t> </w:t>
      </w:r>
      <w:r>
        <w:rPr>
          <w:rFonts w:ascii="Calibri" w:hAnsi="Calibri" w:cs="Calibri" w:eastAsia="Calibri"/>
          <w:color w:val="D97F37"/>
          <w:spacing w:val="-1"/>
          <w:w w:val="95"/>
        </w:rPr>
        <w:t>Planning</w:t>
      </w:r>
      <w:r>
        <w:rPr>
          <w:rFonts w:ascii="Calibri" w:hAnsi="Calibri" w:cs="Calibri" w:eastAsia="Calibri"/>
          <w:color w:val="D97F37"/>
          <w:spacing w:val="31"/>
          <w:w w:val="95"/>
        </w:rPr>
        <w:t> </w:t>
      </w:r>
      <w:r>
        <w:rPr>
          <w:rFonts w:ascii="Calibri" w:hAnsi="Calibri" w:cs="Calibri" w:eastAsia="Calibri"/>
          <w:color w:val="D97F37"/>
          <w:spacing w:val="-1"/>
          <w:w w:val="95"/>
        </w:rPr>
        <w:t>Commission</w:t>
      </w:r>
      <w:r>
        <w:rPr>
          <w:rFonts w:ascii="Calibri" w:hAnsi="Calibri" w:cs="Calibri" w:eastAsia="Calibri"/>
          <w:color w:val="D97F37"/>
          <w:w w:val="95"/>
        </w:rPr>
        <w:t>  </w:t>
      </w:r>
      <w:r>
        <w:rPr>
          <w:rFonts w:ascii="Calibri" w:hAnsi="Calibri" w:cs="Calibri" w:eastAsia="Calibri"/>
          <w:color w:val="D97F37"/>
          <w:spacing w:val="23"/>
          <w:w w:val="95"/>
        </w:rPr>
        <w:t> </w:t>
      </w:r>
      <w:r>
        <w:rPr>
          <w:rFonts w:ascii="Calibri" w:hAnsi="Calibri" w:cs="Calibri" w:eastAsia="Calibri"/>
          <w:color w:val="D97F37"/>
          <w:w w:val="95"/>
        </w:rPr>
        <w:t>•  </w:t>
      </w:r>
      <w:r>
        <w:rPr>
          <w:rFonts w:ascii="Calibri" w:hAnsi="Calibri" w:cs="Calibri" w:eastAsia="Calibri"/>
          <w:color w:val="D97F37"/>
          <w:spacing w:val="23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Project</w:t>
      </w:r>
      <w:r>
        <w:rPr>
          <w:rFonts w:ascii="Calibri" w:hAnsi="Calibri" w:cs="Calibri" w:eastAsia="Calibri"/>
          <w:color w:val="D97F37"/>
          <w:spacing w:val="29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Bread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6" w:val="left" w:leader="none"/>
        </w:tabs>
        <w:spacing w:line="234" w:lineRule="auto" w:before="1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Providence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Ministries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2"/>
        </w:rPr>
        <w:t>Riverview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Senior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5"/>
        </w:rPr>
        <w:t> </w:t>
      </w:r>
      <w:r>
        <w:rPr>
          <w:rFonts w:ascii="Calibri" w:hAnsi="Calibri" w:cs="Calibri" w:eastAsia="Calibri"/>
          <w:color w:val="D97F37"/>
          <w:spacing w:val="-1"/>
        </w:rPr>
        <w:t>Russian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2"/>
        </w:rPr>
        <w:t>Association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7"/>
        </w:rPr>
        <w:t> </w:t>
      </w:r>
      <w:r>
        <w:rPr>
          <w:rFonts w:ascii="Calibri" w:hAnsi="Calibri" w:cs="Calibri" w:eastAsia="Calibri"/>
          <w:color w:val="D97F37"/>
          <w:spacing w:val="-1"/>
        </w:rPr>
        <w:t>SHINE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Central</w:t>
      </w:r>
      <w:r>
        <w:rPr>
          <w:rFonts w:ascii="Calibri" w:hAnsi="Calibri" w:cs="Calibri" w:eastAsia="Calibri"/>
          <w:color w:val="D97F37"/>
          <w:spacing w:val="-11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Partners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for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Action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One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St.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2"/>
        </w:rPr>
        <w:t>Anthony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Padua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Parish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1"/>
        </w:rPr>
        <w:t>St.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3"/>
        </w:rPr>
        <w:t>Michael’s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Cathedral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Trial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Court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-</w:t>
      </w:r>
      <w:r>
        <w:rPr>
          <w:rFonts w:ascii="Calibri" w:hAnsi="Calibri" w:cs="Calibri" w:eastAsia="Calibri"/>
          <w:color w:val="D97F37"/>
          <w:spacing w:val="43"/>
        </w:rPr>
        <w:t> </w:t>
      </w:r>
      <w:r>
        <w:rPr>
          <w:rFonts w:ascii="Calibri" w:hAnsi="Calibri" w:cs="Calibri" w:eastAsia="Calibri"/>
          <w:color w:val="D97F37"/>
          <w:spacing w:val="-1"/>
        </w:rPr>
        <w:t>Housing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Division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United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5"/>
        </w:rPr>
        <w:t>Way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44"/>
        </w:rPr>
        <w:t> </w:t>
      </w:r>
      <w:r>
        <w:rPr>
          <w:rFonts w:ascii="Calibri" w:hAnsi="Calibri" w:cs="Calibri" w:eastAsia="Calibri"/>
          <w:color w:val="D97F37"/>
          <w:spacing w:val="-1"/>
        </w:rPr>
        <w:t>Pioneer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3"/>
        </w:rPr>
        <w:t>Valley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2"/>
        </w:rPr>
        <w:t>University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tts,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School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Sciences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  <w:spacing w:val="-2"/>
        </w:rPr>
        <w:t>Vietnamese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  <w:spacing w:val="-2"/>
        </w:rPr>
        <w:t>Project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at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Mercy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Medical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4"/>
        </w:rPr>
        <w:t>West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Network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to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1"/>
        </w:rPr>
        <w:t>End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Homelessness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4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Refugee</w:t>
      </w:r>
      <w:r>
        <w:rPr>
          <w:rFonts w:ascii="Calibri" w:hAnsi="Calibri" w:cs="Calibri" w:eastAsia="Calibri"/>
          <w:color w:val="D97F37"/>
          <w:spacing w:val="-7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Immigrant</w:t>
      </w:r>
      <w:r>
        <w:rPr>
          <w:rFonts w:ascii="Calibri" w:hAnsi="Calibri" w:cs="Calibri" w:eastAsia="Calibri"/>
          <w:color w:val="D97F37"/>
          <w:spacing w:val="-7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1"/>
        </w:rPr>
        <w:t>YMCA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Greater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-3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4.541889pt;height:28.875pt;mso-position-horizontal-relative:char;mso-position-vertical-relative:line" type="#_x0000_t75" stroked="false">
            <v:imagedata r:id="rId5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8"/>
        <w:rPr>
          <w:sz w:val="24"/>
          <w:szCs w:val="24"/>
        </w:rPr>
      </w:pPr>
    </w:p>
    <w:p>
      <w:pPr>
        <w:spacing w:before="0"/>
        <w:ind w:left="-27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8.734357pt;height:63.375pt;mso-position-horizontal-relative:char;mso-position-vertical-relative:line" type="#_x0000_t75" stroked="false">
            <v:imagedata r:id="rId5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/>
        <w:ind w:left="25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2.619067pt;height:21.2625pt;mso-position-horizontal-relative:char;mso-position-vertical-relative:line" type="#_x0000_t75" stroked="false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2"/>
        <w:ind w:left="-4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0.906927pt;height:59.04pt;mso-position-horizontal-relative:char;mso-position-vertical-relative:line" type="#_x0000_t75" stroked="false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10" w:lineRule="exact" w:before="0"/>
        <w:ind w:left="684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/>
        <w:pict>
          <v:shape style="position:absolute;margin-left:442.800018pt;margin-top:-53.878357pt;width:121.550195pt;height:37.8pt;mso-position-horizontal-relative:page;mso-position-vertical-relative:paragraph;z-index:-351" type="#_x0000_t75" stroked="false">
            <v:imagedata r:id="rId30" o:title=""/>
          </v:shape>
        </w:pict>
      </w:r>
      <w:r>
        <w:rPr/>
        <w:pict>
          <v:shape style="position:absolute;margin-left:395.721405pt;margin-top:4.342957pt;width:29.070604pt;height:11.238706pt;mso-position-horizontal-relative:page;mso-position-vertical-relative:paragraph;z-index:-343" type="#_x0000_t75" stroked="false">
            <v:imagedata r:id="rId31" o:title=""/>
          </v:shape>
        </w:pict>
      </w:r>
      <w:r>
        <w:rPr/>
        <w:pict>
          <v:shape style="position:absolute;margin-left:314.200012pt;margin-top:-18.477341pt;width:27.877988pt;height:37.381408pt;mso-position-horizontal-relative:page;mso-position-vertical-relative:paragraph;z-index:-342" type="#_x0000_t75" stroked="false">
            <v:imagedata r:id="rId32" o:title=""/>
          </v:shape>
        </w:pict>
      </w:r>
      <w:r>
        <w:rPr>
          <w:rFonts w:ascii="Arial"/>
          <w:color w:val="AA1E23"/>
          <w:spacing w:val="-11"/>
          <w:w w:val="105"/>
          <w:sz w:val="24"/>
        </w:rPr>
        <w:t>N</w:t>
      </w:r>
      <w:r>
        <w:rPr>
          <w:rFonts w:ascii="Arial"/>
          <w:color w:val="AA1E23"/>
          <w:spacing w:val="-10"/>
          <w:w w:val="105"/>
          <w:sz w:val="24"/>
        </w:rPr>
        <w:t>e</w:t>
      </w:r>
      <w:r>
        <w:rPr>
          <w:rFonts w:ascii="Arial"/>
          <w:color w:val="AA1E23"/>
          <w:spacing w:val="-11"/>
          <w:w w:val="105"/>
          <w:sz w:val="24"/>
        </w:rPr>
        <w:t>wN</w:t>
      </w:r>
      <w:r>
        <w:rPr>
          <w:rFonts w:ascii="Arial"/>
          <w:color w:val="AA1E23"/>
          <w:spacing w:val="-10"/>
          <w:w w:val="105"/>
          <w:sz w:val="24"/>
        </w:rPr>
        <w:t>o</w:t>
      </w:r>
      <w:r>
        <w:rPr>
          <w:rFonts w:ascii="Arial"/>
          <w:color w:val="AA1E23"/>
          <w:spacing w:val="-11"/>
          <w:w w:val="105"/>
          <w:sz w:val="24"/>
        </w:rPr>
        <w:t>rt</w:t>
      </w:r>
      <w:r>
        <w:rPr>
          <w:rFonts w:ascii="Arial"/>
          <w:color w:val="AA1E23"/>
          <w:spacing w:val="-10"/>
          <w:w w:val="105"/>
          <w:sz w:val="24"/>
        </w:rPr>
        <w:t>h</w:t>
      </w:r>
      <w:r>
        <w:rPr>
          <w:rFonts w:ascii="Palatino Linotype"/>
          <w:color w:val="579AB5"/>
          <w:spacing w:val="-12"/>
          <w:w w:val="105"/>
          <w:sz w:val="26"/>
        </w:rPr>
        <w:t>CC</w:t>
      </w:r>
      <w:r>
        <w:rPr>
          <w:rFonts w:ascii="Palatino Linotype"/>
          <w:color w:val="579AB5"/>
          <w:spacing w:val="-11"/>
          <w:w w:val="105"/>
          <w:sz w:val="18"/>
        </w:rPr>
        <w:t>.</w:t>
      </w:r>
      <w:r>
        <w:rPr>
          <w:rFonts w:ascii="Palatino Linotype"/>
          <w:color w:val="579AB5"/>
          <w:spacing w:val="-10"/>
          <w:w w:val="105"/>
          <w:sz w:val="14"/>
        </w:rPr>
        <w:t>org</w:t>
      </w:r>
      <w:r>
        <w:rPr>
          <w:rFonts w:ascii="Palatino Linotype"/>
          <w:color w:val="000000"/>
          <w:sz w:val="14"/>
        </w:rPr>
      </w:r>
    </w:p>
    <w:p>
      <w:pPr>
        <w:spacing w:line="86" w:lineRule="exact" w:before="0"/>
        <w:ind w:left="69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301.200012pt;margin-top:37.568115pt;width:84.865311pt;height:107.496063pt;mso-position-horizontal-relative:page;mso-position-vertical-relative:paragraph;z-index:-350" type="#_x0000_t75" stroked="false">
            <v:imagedata r:id="rId33" o:title=""/>
          </v:shape>
        </w:pict>
      </w:r>
      <w:r>
        <w:rPr/>
        <w:pict>
          <v:shape style="position:absolute;margin-left:483.119995pt;margin-top:3.888123pt;width:61.199992pt;height:42.839988pt;mso-position-horizontal-relative:page;mso-position-vertical-relative:paragraph;z-index:-349" type="#_x0000_t75" stroked="false">
            <v:imagedata r:id="rId34" o:title=""/>
          </v:shape>
        </w:pict>
      </w:r>
      <w:r>
        <w:rPr/>
        <w:pict>
          <v:shape style="position:absolute;margin-left:443.163666pt;margin-top:82.208115pt;width:111.836319pt;height:55.358978pt;mso-position-horizontal-relative:page;mso-position-vertical-relative:paragraph;z-index:-347" type="#_x0000_t75" stroked="false">
            <v:imagedata r:id="rId35" o:title=""/>
          </v:shape>
        </w:pic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New</w:t>
      </w:r>
      <w:r>
        <w:rPr>
          <w:rFonts w:ascii="Arial" w:hAnsi="Arial" w:cs="Arial" w:eastAsia="Arial"/>
          <w:color w:val="AA1E23"/>
          <w:spacing w:val="8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North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Citizens’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Council</w:t>
      </w:r>
      <w:r>
        <w:rPr>
          <w:rFonts w:ascii="Arial" w:hAnsi="Arial" w:cs="Arial" w:eastAsia="Arial"/>
          <w:color w:val="000000"/>
          <w:sz w:val="11"/>
          <w:szCs w:val="11"/>
        </w:rPr>
      </w:r>
    </w:p>
    <w:p>
      <w:pPr>
        <w:spacing w:after="0" w:line="86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600" w:bottom="280" w:left="620" w:right="660"/>
          <w:cols w:num="2" w:equalWidth="0">
            <w:col w:w="4241" w:space="1323"/>
            <w:col w:w="5396"/>
          </w:cols>
        </w:sectPr>
      </w:pP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96"/>
        <w:ind w:left="1310" w:right="6496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353.320007pt;margin-top:-77.448883pt;width:152.639999pt;height:49.440002pt;mso-position-horizontal-relative:page;mso-position-vertical-relative:paragraph;z-index:-348" type="#_x0000_t75" stroked="false">
            <v:imagedata r:id="rId36" o:title=""/>
          </v:shape>
        </w:pict>
      </w:r>
      <w:r>
        <w:rPr/>
        <w:pict>
          <v:group style="position:absolute;margin-left:35.5pt;margin-top:-18.256294pt;width:541pt;height:69.336396pt;mso-position-horizontal-relative:page;mso-position-vertical-relative:paragraph;z-index:-344" coordorigin="710,-365" coordsize="10820,1387">
            <v:group style="position:absolute;left:720;top:-110;width:10800;height:840" coordorigin="720,-110" coordsize="10800,840">
              <v:shape style="position:absolute;left:720;top:-110;width:10800;height:840" coordorigin="720,-110" coordsize="10800,840" path="m720,730l11520,730,11520,-110,720,-110,720,730xe" filled="t" fillcolor="#009444" stroked="f">
                <v:path arrowok="t"/>
                <v:fill type="solid"/>
              </v:shape>
            </v:group>
            <v:group style="position:absolute;left:720;top:810;width:10800;height:202" coordorigin="720,810" coordsize="10800,202">
              <v:shape style="position:absolute;left:720;top:810;width:10800;height:202" coordorigin="720,810" coordsize="10800,202" path="m720,1012l11520,1012,11520,810,720,810,720,1012xe" filled="t" fillcolor="#FDB913" stroked="f">
                <v:path arrowok="t"/>
                <v:fill type="solid"/>
              </v:shape>
            </v:group>
            <v:group style="position:absolute;left:808;top:-355;width:1018;height:1002" coordorigin="808,-355" coordsize="1018,1002">
              <v:shape style="position:absolute;left:808;top:-355;width:1018;height:1002" coordorigin="808,-355" coordsize="1018,1002" path="m1317,-355l1235,-349,1156,-330,1083,-299,1017,-258,957,-208,906,-150,865,-84,834,-12,815,65,808,146,810,187,823,266,848,341,884,410,931,472,986,526,1049,572,1119,608,1195,633,1275,645,1317,647,1359,645,1440,633,1515,608,1585,572,1649,526,1704,472,1750,410,1786,341,1812,266,1825,187,1826,146,1825,105,1812,26,1786,-49,1750,-118,1704,-180,1649,-234,1585,-280,1515,-316,1440,-341,1359,-353,1317,-355xe" filled="t" fillcolor="#FFFFFF" stroked="f">
                <v:path arrowok="t"/>
                <v:fill type="solid"/>
              </v:shape>
            </v:group>
            <v:group style="position:absolute;left:825;top:-338;width:984;height:968" coordorigin="825,-338" coordsize="984,968">
              <v:shape style="position:absolute;left:825;top:-338;width:984;height:968" coordorigin="825,-338" coordsize="984,968" path="m1809,146l1803,225,1784,299,1754,368,1714,432,1665,488,1608,537,1543,576,1473,605,1397,624,1317,630,1277,628,1199,616,1126,592,1058,557,997,513,944,461,899,401,864,334,839,262,827,186,825,146,827,106,839,30,864,-42,899,-109,944,-169,997,-221,1058,-265,1126,-300,1199,-324,1277,-336,1317,-338,1358,-336,1435,-324,1509,-300,1576,-265,1637,-221,1691,-169,1735,-109,1771,-42,1795,30,1808,106,1809,146xe" filled="f" stroked="t" strokeweight="2pt" strokecolor="#FDB913">
                <v:path arrowok="t"/>
              </v:shape>
            </v:group>
            <v:group style="position:absolute;left:853;top:-317;width:884;height:870" coordorigin="853,-317" coordsize="884,870">
              <v:shape style="position:absolute;left:853;top:-317;width:884;height:870" coordorigin="853,-317" coordsize="884,870" path="m1295,-317l1224,-311,1156,-294,1092,-268,1034,-233,983,-189,939,-138,903,-81,876,-19,859,48,853,118,855,154,866,223,888,288,920,348,960,402,1008,449,1063,488,1123,519,1189,541,1259,552,1295,554,1332,552,1401,541,1467,519,1528,488,1583,449,1631,402,1671,348,1703,288,1724,223,1736,154,1737,118,1736,83,1724,14,1703,-51,1671,-111,1631,-165,1583,-212,1528,-251,1467,-282,1401,-304,1332,-315,1295,-317xe" filled="t" fillcolor="#FDB913" stroked="f">
                <v:path arrowok="t"/>
                <v:fill type="solid"/>
              </v:shape>
            </v:group>
            <v:group style="position:absolute;left:1031;top:16;width:224;height:369" coordorigin="1031,16" coordsize="224,369">
              <v:shape style="position:absolute;left:1031;top:16;width:224;height:369" coordorigin="1031,16" coordsize="224,369" path="m1134,138l1062,174,1032,245,1031,269,1033,289,1073,360,1150,385,1255,385,1255,344,1205,344,1160,344,1092,314,1081,250,1085,231,1142,180,1167,179,1255,179,1255,144,1195,144,1179,140,1159,138,1134,138xe" filled="t" fillcolor="#FFFFFF" stroked="f">
                <v:path arrowok="t"/>
                <v:fill type="solid"/>
              </v:shape>
              <v:shape style="position:absolute;left:1031;top:16;width:224;height:369" coordorigin="1031,16" coordsize="224,369" path="m1255,179l1167,179,1186,182,1205,190,1205,344,1255,344,1255,179xe" filled="t" fillcolor="#FFFFFF" stroked="f">
                <v:path arrowok="t"/>
                <v:fill type="solid"/>
              </v:shape>
              <v:shape style="position:absolute;left:1031;top:16;width:224;height:369" coordorigin="1031,16" coordsize="224,369" path="m1255,16l1205,16,1195,144,1255,144,1255,16xe" filled="t" fillcolor="#FFFFFF" stroked="f">
                <v:path arrowok="t"/>
                <v:fill type="solid"/>
              </v:shape>
            </v:group>
            <v:group style="position:absolute;left:1270;top:88;width:182;height:298" coordorigin="1270,88" coordsize="182,298">
              <v:shape style="position:absolute;left:1270;top:88;width:182;height:298" coordorigin="1270,88" coordsize="182,298" path="m1361,182l1313,182,1313,301,1323,353,1326,358,1394,386,1414,384,1434,379,1452,370,1443,340,1404,340,1380,340,1366,326,1361,301,1361,182xe" filled="t" fillcolor="#FFFFFF" stroked="f">
                <v:path arrowok="t"/>
                <v:fill type="solid"/>
              </v:shape>
              <v:shape style="position:absolute;left:1270;top:88;width:182;height:298" coordorigin="1270,88" coordsize="182,298" path="m1441,331l1424,337,1404,340,1443,340,1441,331xe" filled="t" fillcolor="#FFFFFF" stroked="f">
                <v:path arrowok="t"/>
                <v:fill type="solid"/>
              </v:shape>
              <v:shape style="position:absolute;left:1270;top:88;width:182;height:298" coordorigin="1270,88" coordsize="182,298" path="m1361,88l1270,177,1270,182,1439,182,1439,138,1361,138,1361,88xe" filled="t" fillcolor="#FFFFFF" stroked="f">
                <v:path arrowok="t"/>
                <v:fill type="solid"/>
              </v:shape>
            </v:group>
            <v:group style="position:absolute;left:1470;top:135;width:209;height:252" coordorigin="1470,135" coordsize="209,252">
              <v:shape style="position:absolute;left:1470;top:135;width:209;height:252" coordorigin="1470,135" coordsize="209,252" path="m1679,367l1595,367,1608,382,1631,386,1638,386,1645,385,1659,380,1668,375,1679,368,1679,367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37,179l1553,179,1576,185,1590,199,1594,223,1594,236,1524,260,1508,269,1492,281,1476,298,1470,316,1470,342,1478,358,1495,377,1513,383,1538,385,1557,382,1576,375,1595,367,1679,367,1679,353,1541,353,1533,350,1526,343,1519,337,1516,329,1516,309,1520,301,1527,294,1541,284,1562,274,1594,262,1643,262,1642,223,1642,209,1641,194,1640,187,1637,180,1637,179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43,262l1594,262,1594,334,1588,339,1570,349,1551,353,1679,353,1679,352,1645,352,1643,347,1643,262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79,339l1666,347,1657,352,1679,352,1679,339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544,135l1522,138,1503,144,1486,154,1472,167,1481,211,1498,197,1516,187,1534,181,1553,179,1637,179,1633,172,1570,136,1544,135xe" filled="t" fillcolor="#FFFFFF" stroked="f">
                <v:path arrowok="t"/>
                <v:fill type="solid"/>
              </v:shape>
            </v:group>
            <v:group style="position:absolute;left:6280;top:100;width:61;height:313" coordorigin="6280,100" coordsize="61,313">
              <v:shape style="position:absolute;left:6280;top:100;width:61;height:313" coordorigin="6280,100" coordsize="61,313" path="m6319,100l6301,100,6294,103,6283,115,6280,124,6280,388,6283,397,6294,410,6301,413,6319,413,6327,410,6338,397,6341,388,6341,124,6338,115,6327,103,6319,100xe" filled="t" fillcolor="#FFFFFF" stroked="f">
                <v:path arrowok="t"/>
                <v:fill type="solid"/>
              </v:shape>
            </v:group>
            <v:group style="position:absolute;left:6383;top:107;width:152;height:306" coordorigin="6383,107" coordsize="152,306">
              <v:shape style="position:absolute;left:6383;top:107;width:152;height:306" coordorigin="6383,107" coordsize="152,306" path="m6472,229l6415,229,6415,342,6441,406,6482,413,6504,411,6520,405,6530,401,6535,394,6535,379,6533,375,6528,369,6485,369,6480,368,6475,362,6473,358,6472,348,6472,342,6472,229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522,366l6514,366,6510,366,6498,369,6494,369,6528,369,6526,367,6522,366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500,188l6400,188,6394,190,6385,198,6383,203,6383,215,6385,219,6393,227,6400,229,6493,229,6502,228,6514,221,6517,216,6517,203,6515,198,6506,190,6500,188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450,107l6438,107,6434,108,6425,113,6422,116,6420,120,6418,123,6416,128,6415,138,6415,140,6415,188,6472,188,6469,123,6457,109,6450,107xe" filled="t" fillcolor="#FFFFFF" stroked="f">
                <v:path arrowok="t"/>
                <v:fill type="solid"/>
              </v:shape>
            </v:group>
            <v:group style="position:absolute;left:6571;top:100;width:68;height:124" coordorigin="6571,100" coordsize="68,124">
              <v:shape style="position:absolute;left:6571;top:100;width:68;height:124" coordorigin="6571,100" coordsize="68,124" path="m6610,100l6594,100,6587,102,6574,114,6571,122,6571,139,6574,146,6587,159,6594,162,6604,162,6604,170,6575,199,6572,203,6572,213,6573,217,6578,222,6582,223,6593,223,6636,173,6639,160,6639,136,6637,128,6631,114,6627,109,6616,101,6610,100xe" filled="t" fillcolor="#FFFFFF" stroked="f">
                <v:path arrowok="t"/>
                <v:fill type="solid"/>
              </v:shape>
            </v:group>
            <v:group style="position:absolute;left:6671;top:184;width:193;height:228" coordorigin="6671,184" coordsize="193,228">
              <v:shape style="position:absolute;left:6671;top:184;width:193;height:228" coordorigin="6671,184" coordsize="193,228" path="m6700,330l6687,330,6682,332,6673,341,6671,346,6671,362,6721,406,6784,412,6804,409,6822,403,6840,392,6853,378,6854,376,6757,376,6746,374,6729,364,6723,356,6717,346,6714,341,6711,337,6704,331,6700,330xe" filled="t" fillcolor="#FFFFFF" stroked="f">
                <v:path arrowok="t"/>
                <v:fill type="solid"/>
              </v:shape>
              <v:shape style="position:absolute;left:6671;top:184;width:193;height:228" coordorigin="6671,184" coordsize="193,228" path="m6751,184l6690,206,6673,237,6673,261,6721,305,6778,321,6790,325,6805,334,6809,341,6809,358,6805,364,6791,374,6782,376,6854,376,6861,360,6864,339,6864,329,6809,281,6773,272,6761,268,6744,264,6738,260,6733,257,6728,253,6725,248,6725,236,6729,230,6742,222,6751,219,6848,219,6843,211,6776,184,6751,184xe" filled="t" fillcolor="#FFFFFF" stroked="f">
                <v:path arrowok="t"/>
                <v:fill type="solid"/>
              </v:shape>
              <v:shape style="position:absolute;left:6671;top:184;width:193;height:228" coordorigin="6671,184" coordsize="193,228" path="m6848,219l6771,219,6778,221,6790,228,6795,232,6799,238,6805,244,6809,249,6817,256,6822,257,6836,257,6842,255,6851,247,6853,242,6853,229,6851,223,6848,219xe" filled="t" fillcolor="#FFFFFF" stroked="f">
                <v:path arrowok="t"/>
                <v:fill type="solid"/>
              </v:shape>
            </v:group>
            <v:group style="position:absolute;left:8052;top:107;width:152;height:306" coordorigin="8052,107" coordsize="152,306">
              <v:shape style="position:absolute;left:8052;top:107;width:152;height:306" coordorigin="8052,107" coordsize="152,306" path="m8141,229l8084,229,8084,342,8110,406,8151,413,8173,411,8189,405,8199,401,8204,394,8204,379,8202,375,8197,369,8154,369,8149,368,8144,362,8142,358,8141,348,8141,342,8141,229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91,366l8183,366,8179,366,8168,369,8163,369,8197,369,8195,367,8191,366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69,188l8070,188,8063,190,8054,198,8052,203,8052,215,8054,219,8063,227,8069,229,8162,229,8171,228,8183,221,8186,216,8186,203,8184,198,8176,190,8169,188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20,107l8107,107,8103,108,8095,113,8091,116,8089,120,8087,123,8086,128,8085,138,8085,140,8084,188,8141,188,8138,123,8126,109,8120,107xe" filled="t" fillcolor="#FFFFFF" stroked="f">
                <v:path arrowok="t"/>
                <v:fill type="solid"/>
              </v:shape>
            </v:group>
            <v:group style="position:absolute;left:8212;top:184;width:224;height:227" coordorigin="8212,184" coordsize="224,227">
              <v:shape style="position:absolute;left:8212;top:184;width:224;height:227" coordorigin="8212,184" coordsize="224,227" path="m8307,184l8251,208,8215,266,8212,310,8215,329,8244,383,8312,412,8338,412,8357,408,8378,401,8394,391,8411,375,8414,371,8312,371,8302,368,8286,356,8279,348,8270,326,8268,313,8268,283,8312,227,8415,227,8402,212,8387,200,8368,191,8353,187,8334,185,8307,184xe" filled="t" fillcolor="#FFFFFF" stroked="f">
                <v:path arrowok="t"/>
                <v:fill type="solid"/>
              </v:shape>
              <v:shape style="position:absolute;left:8212;top:184;width:224;height:227" coordorigin="8212,184" coordsize="224,227" path="m8415,227l8312,227,8338,227,8354,237,8372,256,8377,275,8379,298,8379,299,8344,367,8323,371,8414,371,8421,359,8430,338,8435,319,8436,298,8435,285,8432,266,8426,245,8416,228,8415,227xe" filled="t" fillcolor="#FFFFFF" stroked="f">
                <v:path arrowok="t"/>
                <v:fill type="solid"/>
              </v:shape>
            </v:group>
            <v:group style="position:absolute;left:8585;top:100;width:220;height:313" coordorigin="8585,100" coordsize="220,313">
              <v:shape style="position:absolute;left:8585;top:100;width:220;height:313" coordorigin="8585,100" coordsize="220,313" path="m8620,100l8603,100,8596,102,8587,114,8585,123,8585,391,8587,399,8597,410,8603,413,8619,413,8625,410,8636,399,8638,391,8638,375,8783,375,8785,372,8788,367,8683,367,8667,359,8649,341,8643,322,8641,299,8641,299,8660,240,8686,226,8788,226,8783,219,8783,218,8638,218,8638,121,8636,113,8626,102,8620,100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83,375l8638,375,8644,382,8702,413,8716,413,8735,409,8755,401,8770,390,8783,375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88,226l8707,226,8716,228,8732,240,8738,248,8744,263,8747,280,8749,303,8746,323,8738,341,8725,359,8708,366,8683,367,8788,367,8793,356,8801,333,8804,314,8805,292,8804,271,8799,252,8793,233,8788,226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08,184l8688,186,8670,193,8654,204,8638,218,8783,218,8770,205,8749,191,8731,186,8708,184xe" filled="t" fillcolor="#FFFFFF" stroked="f">
                <v:path arrowok="t"/>
                <v:fill type="solid"/>
              </v:shape>
            </v:group>
            <v:group style="position:absolute;left:8841;top:184;width:213;height:229" coordorigin="8841,184" coordsize="213,229">
              <v:shape style="position:absolute;left:8841;top:184;width:213;height:229" coordorigin="8841,184" coordsize="213,229" path="m8937,184l8865,220,8841,290,8841,318,8879,390,8957,413,8978,411,9035,385,9043,375,8943,375,8934,373,8898,325,8898,312,9023,312,9034,310,9050,301,9054,292,9054,280,8898,280,8899,272,8904,252,8914,236,8930,226,8952,222,9035,222,9034,219,9020,206,8999,193,8983,187,8963,184,8937,184xe" filled="t" fillcolor="#FFFFFF" stroked="f">
                <v:path arrowok="t"/>
                <v:fill type="solid"/>
              </v:shape>
              <v:shape style="position:absolute;left:8841;top:184;width:213;height:229" coordorigin="8841,184" coordsize="213,229" path="m9037,335l9026,335,9022,336,9019,339,9012,346,9007,351,8960,375,9043,375,9049,364,9051,358,9051,348,9049,343,9042,337,9037,335xe" filled="t" fillcolor="#FFFFFF" stroked="f">
                <v:path arrowok="t"/>
                <v:fill type="solid"/>
              </v:shape>
              <v:shape style="position:absolute;left:8841;top:184;width:213;height:229" coordorigin="8841,184" coordsize="213,229" path="m9035,222l8952,222,8970,227,8988,241,8996,257,9000,280,9054,280,9054,276,9052,261,9046,243,9035,222xe" filled="t" fillcolor="#FFFFFF" stroked="f">
                <v:path arrowok="t"/>
                <v:fill type="solid"/>
              </v:shape>
            </v:group>
            <v:group style="position:absolute;left:9206;top:100;width:201;height:313" coordorigin="9206,100" coordsize="201,313">
              <v:shape style="position:absolute;left:9206;top:100;width:201;height:313" coordorigin="9206,100" coordsize="201,313" path="m9243,100l9226,100,9219,102,9209,114,9206,122,9207,385,9215,406,9234,413,9243,413,9250,410,9260,398,9263,390,9263,297,9264,274,9303,227,9402,227,9401,226,9397,219,9397,217,9263,217,9263,122,9260,114,9250,102,9243,100xe" filled="t" fillcolor="#FFFFFF" stroked="f">
                <v:path arrowok="t"/>
                <v:fill type="solid"/>
              </v:shape>
              <v:shape style="position:absolute;left:9206;top:100;width:201;height:313" coordorigin="9206,100" coordsize="201,313" path="m9402,227l9328,227,9338,232,9344,243,9349,260,9351,283,9352,385,9360,406,9379,413,9388,413,9395,410,9405,398,9407,390,9407,259,9407,250,9404,233,9402,227xe" filled="t" fillcolor="#FFFFFF" stroked="f">
                <v:path arrowok="t"/>
                <v:fill type="solid"/>
              </v:shape>
              <v:shape style="position:absolute;left:9206;top:100;width:201;height:313" coordorigin="9206,100" coordsize="201,313" path="m9347,183l9324,183,9315,185,9263,217,9397,217,9391,207,9382,199,9360,186,9347,183xe" filled="t" fillcolor="#FFFFFF" stroked="f">
                <v:path arrowok="t"/>
                <v:fill type="solid"/>
              </v:shape>
            </v:group>
            <v:group style="position:absolute;left:9454;top:184;width:213;height:229" coordorigin="9454,184" coordsize="213,229">
              <v:shape style="position:absolute;left:9454;top:184;width:213;height:229" coordorigin="9454,184" coordsize="213,229" path="m9550,184l9478,220,9454,290,9454,318,9491,390,9570,413,9591,411,9648,385,9655,375,9556,375,9546,373,9510,325,9510,312,9635,312,9647,310,9663,301,9667,292,9667,280,9510,280,9511,272,9517,252,9527,236,9543,226,9564,222,9648,222,9646,219,9632,206,9612,193,9596,187,9576,184,9550,184xe" filled="t" fillcolor="#FFFFFF" stroked="f">
                <v:path arrowok="t"/>
                <v:fill type="solid"/>
              </v:shape>
              <v:shape style="position:absolute;left:9454;top:184;width:213;height:229" coordorigin="9454,184" coordsize="213,229" path="m9650,335l9639,335,9635,336,9632,339,9625,346,9619,351,9572,375,9655,375,9662,364,9664,358,9664,348,9662,343,9655,337,9650,335xe" filled="t" fillcolor="#FFFFFF" stroked="f">
                <v:path arrowok="t"/>
                <v:fill type="solid"/>
              </v:shape>
              <v:shape style="position:absolute;left:9454;top:184;width:213;height:229" coordorigin="9454,184" coordsize="213,229" path="m9648,222l9564,222,9583,227,9600,241,9609,257,9613,280,9667,280,9667,276,9665,261,9659,243,9648,222xe" filled="t" fillcolor="#FFFFFF" stroked="f">
                <v:path arrowok="t"/>
                <v:fill type="solid"/>
              </v:shape>
            </v:group>
            <v:group style="position:absolute;left:9702;top:184;width:216;height:229" coordorigin="9702,184" coordsize="216,229">
              <v:shape style="position:absolute;left:9702;top:184;width:216;height:229" coordorigin="9702,184" coordsize="216,229" path="m9918,381l9857,381,9863,391,9869,399,9875,404,9881,410,9886,413,9899,413,9905,410,9916,401,9919,396,9919,386,9918,381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900,222l9828,222,9839,226,9850,240,9853,250,9853,265,9842,269,9831,272,9810,277,9798,279,9761,287,9749,290,9731,298,9716,311,9706,329,9702,349,9702,361,9742,407,9783,412,9802,409,9823,402,9840,393,9857,381,9918,381,9917,379,9916,376,9784,376,9775,373,9762,361,9759,353,9759,337,9833,305,9845,302,9853,299,9909,299,9908,279,9908,250,9904,231,9900,222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909,299l9853,299,9853,312,9851,334,9805,376,9916,376,9910,356,9908,345,9909,299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793,184l9723,215,9713,234,9713,251,9715,256,9724,264,9730,266,9743,266,9747,265,9752,259,9755,254,9766,238,9772,232,9786,224,9797,222,9900,222,9895,212,9882,199,9859,188,9843,185,9822,184,9793,184xe" filled="t" fillcolor="#FFFFFF" stroked="f">
                <v:path arrowok="t"/>
                <v:fill type="solid"/>
              </v:shape>
            </v:group>
            <v:group style="position:absolute;left:9966;top:100;width:56;height:313" coordorigin="9966,100" coordsize="56,313">
              <v:shape style="position:absolute;left:9966;top:100;width:56;height:313" coordorigin="9966,100" coordsize="56,313" path="m10002,100l9985,100,9979,102,9968,114,9966,122,9966,390,9969,398,9979,410,9986,413,10002,413,10009,410,10020,398,10022,390,10022,122,10020,114,10009,102,10002,100xe" filled="t" fillcolor="#FFFFFF" stroked="f">
                <v:path arrowok="t"/>
                <v:fill type="solid"/>
              </v:shape>
            </v:group>
            <v:group style="position:absolute;left:10057;top:107;width:152;height:306" coordorigin="10057,107" coordsize="152,306">
              <v:shape style="position:absolute;left:10057;top:107;width:152;height:306" coordorigin="10057,107" coordsize="152,306" path="m10146,229l10090,229,10090,342,10115,406,10156,413,10178,411,10195,405,10205,401,10210,394,10210,379,10208,375,10202,369,10159,369,10155,368,10150,362,10148,358,10147,348,10146,342,10146,229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97,366l10189,366,10184,366,10173,369,10169,369,10202,369,10201,367,10197,366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75,188l10075,188,10069,190,10060,198,10057,203,10057,215,10060,219,10068,227,10074,229,10168,229,10177,228,10189,221,10192,216,10192,203,10189,198,10181,190,10175,188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25,107l10113,107,10108,108,10100,113,10097,116,10095,120,10092,123,10091,128,10090,138,10090,140,10090,188,10146,188,10144,123,10132,109,10125,107xe" filled="t" fillcolor="#FFFFFF" stroked="f">
                <v:path arrowok="t"/>
                <v:fill type="solid"/>
              </v:shape>
            </v:group>
            <v:group style="position:absolute;left:10229;top:100;width:201;height:313" coordorigin="10229,100" coordsize="201,313">
              <v:shape style="position:absolute;left:10229;top:100;width:201;height:313" coordorigin="10229,100" coordsize="201,313" path="m10266,100l10248,100,10241,102,10232,114,10229,122,10229,385,10237,406,10257,413,10266,413,10273,410,10283,398,10285,390,10286,297,10287,274,10325,227,10424,227,10424,226,10420,219,10419,217,10286,217,10285,122,10283,114,10273,102,10266,100xe" filled="t" fillcolor="#FFFFFF" stroked="f">
                <v:path arrowok="t"/>
                <v:fill type="solid"/>
              </v:shape>
              <v:shape style="position:absolute;left:10229;top:100;width:201;height:313" coordorigin="10229,100" coordsize="201,313" path="m10424,227l10350,227,10361,232,10367,243,10372,260,10374,283,10374,385,10382,406,10402,413,10410,413,10417,410,10428,398,10430,390,10430,259,10429,250,10427,233,10424,227xe" filled="t" fillcolor="#FFFFFF" stroked="f">
                <v:path arrowok="t"/>
                <v:fill type="solid"/>
              </v:shape>
              <v:shape style="position:absolute;left:10229;top:100;width:201;height:313" coordorigin="10229,100" coordsize="201,313" path="m10370,183l10346,183,10337,185,10286,217,10419,217,10414,207,10405,199,10383,186,10370,183xe" filled="t" fillcolor="#FFFFFF" stroked="f">
                <v:path arrowok="t"/>
                <v:fill type="solid"/>
              </v:shape>
            </v:group>
            <v:group style="position:absolute;left:10461;top:183;width:213;height:313" coordorigin="10461,183" coordsize="213,313">
              <v:shape style="position:absolute;left:10461;top:183;width:213;height:313" coordorigin="10461,183" coordsize="213,313" path="m10487,451l10477,451,10471,453,10463,460,10461,465,10461,481,10465,487,10482,495,10494,496,10512,496,10569,476,10582,454,10500,454,10497,453,10493,452,10490,452,10487,451xe" filled="t" fillcolor="#FFFFFF" stroked="f">
                <v:path arrowok="t"/>
                <v:fill type="solid"/>
              </v:shape>
              <v:shape style="position:absolute;left:10461;top:183;width:213;height:313" coordorigin="10461,183" coordsize="213,313" path="m10503,183l10490,183,10486,185,10477,190,10473,193,10469,201,10467,206,10467,215,10469,222,10474,232,10543,407,10509,454,10582,454,10585,447,10594,427,10622,352,10572,352,10524,213,10521,204,10517,196,10509,186,10503,183xe" filled="t" fillcolor="#FFFFFF" stroked="f">
                <v:path arrowok="t"/>
                <v:fill type="solid"/>
              </v:shape>
              <v:shape style="position:absolute;left:10461;top:183;width:213;height:313" coordorigin="10461,183" coordsize="213,313" path="m10654,183l10644,183,10639,184,10617,223,10572,352,10667,234,10674,208,10674,204,10673,200,10669,192,10666,189,10658,185,10654,183xe" filled="t" fillcolor="#FFFFFF" stroked="f">
                <v:path arrowok="t"/>
                <v:fill type="solid"/>
              </v:shape>
            </v:group>
            <v:group style="position:absolute;left:10725;top:100;width:62;height:313" coordorigin="10725,100" coordsize="62,313">
              <v:shape style="position:absolute;left:10725;top:100;width:62;height:313" coordorigin="10725,100" coordsize="62,313" path="m10770,100l10748,100,10740,103,10728,116,10725,124,10725,137,10734,277,10748,314,10763,314,10768,311,10774,298,10776,289,10777,276,10786,175,10787,166,10788,156,10788,132,10786,120,10778,104,10770,100xe" filled="t" fillcolor="#FFFFFF" stroked="f">
                <v:path arrowok="t"/>
                <v:fill type="solid"/>
              </v:shape>
              <v:shape style="position:absolute;left:10725;top:100;width:62;height:313" coordorigin="10725,100" coordsize="62,313" path="m10765,350l10748,350,10740,353,10728,365,10725,373,10725,391,10728,399,10741,410,10748,412,10765,412,10772,409,10785,398,10788,391,10788,373,10785,365,10772,353,10765,350xe" filled="t" fillcolor="#FFFFFF" stroked="f">
                <v:path arrowok="t"/>
                <v:fill type="solid"/>
              </v:shape>
            </v:group>
            <v:group style="position:absolute;left:7016;top:12;width:330;height:511" coordorigin="7016,12" coordsize="330,511">
              <v:shape style="position:absolute;left:7016;top:12;width:330;height:511" coordorigin="7016,12" coordsize="330,511" path="m7076,12l7070,12,7058,16,7025,78,7018,144,7016,208,7016,261,7016,270,7020,341,7031,420,7060,495,7110,524,7131,518,7143,514,7150,507,7158,492,7160,483,7159,463,7157,452,7149,429,7145,416,7136,392,7131,380,7123,355,7121,343,7121,331,7131,327,7143,325,7296,325,7292,313,7289,293,7307,282,7321,270,7345,216,7345,210,7341,201,7118,201,7110,198,7109,182,7109,157,7110,138,7111,119,7112,100,7113,78,7113,76,7111,57,7108,39,7104,25,7096,17,7084,14,7076,12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96,325l7155,325,7188,337,7191,356,7205,417,7237,491,7281,521,7299,518,7322,507,7334,492,7339,470,7338,454,7320,392,7304,351,7297,332,7296,325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30,25l7182,85,7180,195,7166,198,7153,200,7128,200,7118,201,7341,201,7340,198,7329,182,7320,176,7276,176,7276,157,7276,138,7277,115,7276,95,7258,34,7238,27,7230,25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97,170l7276,176,7320,176,7315,172,7297,170xe" filled="t" fillcolor="#FFFFFF" stroked="f">
                <v:path arrowok="t"/>
                <v:fill type="solid"/>
              </v:shape>
            </v:group>
            <v:group style="position:absolute;left:7394;top:10;width:157;height:516" coordorigin="7394,10" coordsize="157,516">
              <v:shape style="position:absolute;left:7394;top:10;width:157;height:516" coordorigin="7394,10" coordsize="157,516" path="m7514,10l7463,51,7436,112,7414,187,7402,249,7395,312,7394,330,7394,350,7401,411,7422,468,7462,515,7486,526,7507,526,7517,522,7529,510,7537,495,7543,469,7542,450,7521,373,7511,352,7505,338,7501,320,7499,300,7499,274,7510,213,7534,135,7539,117,7544,98,7549,76,7551,56,7550,38,7548,25,7540,16,7525,12,7520,10,7514,10xe" filled="t" fillcolor="#FFFFFF" stroked="f">
                <v:path arrowok="t"/>
                <v:fill type="solid"/>
              </v:shape>
            </v:group>
            <v:group style="position:absolute;left:7588;top:-2;width:344;height:524" coordorigin="7588,-2" coordsize="344,524">
              <v:shape style="position:absolute;left:7588;top:-2;width:344;height:524" coordorigin="7588,-2" coordsize="344,524" path="m7716,-2l7654,5,7596,54,7588,97,7590,118,7596,142,7600,160,7604,178,7616,240,7620,302,7619,318,7617,338,7613,361,7608,381,7602,400,7595,420,7591,439,7589,458,7590,477,7594,496,7606,508,7626,517,7655,522,7673,519,7719,474,7732,414,7732,400,7732,355,7733,333,7791,318,7861,285,7906,244,7919,224,7718,224,7709,183,7706,171,7697,132,7694,119,7692,108,7690,100,7693,95,7706,90,7714,90,7911,90,7911,89,7859,36,7802,10,7735,-1,7716,-2xe" filled="t" fillcolor="#FFFFFF" stroked="f">
                <v:path arrowok="t"/>
                <v:fill type="solid"/>
              </v:shape>
              <v:shape style="position:absolute;left:7588;top:-2;width:344;height:524" coordorigin="7588,-2" coordsize="344,524" path="m7911,90l7714,90,7735,93,7745,97,7797,130,7810,158,7808,168,7759,215,7750,218,7740,222,7729,224,7718,224,7919,224,7926,209,7930,193,7932,173,7932,149,7929,133,7922,114,7911,9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b/>
          <w:color w:val="FDB913"/>
          <w:sz w:val="20"/>
        </w:rPr>
        <w:t>A</w:t>
      </w:r>
      <w:r>
        <w:rPr>
          <w:rFonts w:ascii="Calibri"/>
          <w:b/>
          <w:color w:val="FDB913"/>
          <w:spacing w:val="-2"/>
          <w:sz w:val="20"/>
        </w:rPr>
        <w:t> </w:t>
      </w:r>
      <w:r>
        <w:rPr>
          <w:rFonts w:ascii="Calibri"/>
          <w:b/>
          <w:color w:val="FDB913"/>
          <w:sz w:val="20"/>
        </w:rPr>
        <w:t>pilot</w:t>
      </w:r>
      <w:r>
        <w:rPr>
          <w:rFonts w:ascii="Calibri"/>
          <w:b/>
          <w:color w:val="FDB913"/>
          <w:spacing w:val="-1"/>
          <w:sz w:val="20"/>
        </w:rPr>
        <w:t> </w:t>
      </w:r>
      <w:r>
        <w:rPr>
          <w:rFonts w:ascii="Calibri"/>
          <w:b/>
          <w:color w:val="FDB913"/>
          <w:sz w:val="20"/>
        </w:rPr>
        <w:t>of</w:t>
      </w:r>
      <w:r>
        <w:rPr>
          <w:rFonts w:ascii="Calibri"/>
          <w:b/>
          <w:color w:val="FDB913"/>
          <w:spacing w:val="-2"/>
          <w:sz w:val="20"/>
        </w:rPr>
        <w:t> </w:t>
      </w:r>
      <w:r>
        <w:rPr>
          <w:rFonts w:ascii="Calibri"/>
          <w:b/>
          <w:color w:val="FDB913"/>
          <w:sz w:val="20"/>
        </w:rPr>
        <w:t>the</w:t>
      </w:r>
      <w:r>
        <w:rPr>
          <w:rFonts w:ascii="Calibri"/>
          <w:b/>
          <w:color w:val="FDB913"/>
          <w:spacing w:val="-1"/>
          <w:sz w:val="20"/>
        </w:rPr>
        <w:t> Massachuse</w:t>
      </w:r>
      <w:r>
        <w:rPr>
          <w:rFonts w:ascii="Calibri"/>
          <w:b/>
          <w:color w:val="FDB913"/>
          <w:spacing w:val="-2"/>
          <w:sz w:val="20"/>
        </w:rPr>
        <w:t>tts</w:t>
      </w:r>
      <w:r>
        <w:rPr>
          <w:rFonts w:ascii="Calibri"/>
          <w:b/>
          <w:color w:val="FDB913"/>
          <w:spacing w:val="22"/>
          <w:w w:val="96"/>
          <w:sz w:val="20"/>
        </w:rPr>
        <w:t> </w:t>
      </w:r>
      <w:r>
        <w:rPr>
          <w:rFonts w:ascii="Calibri"/>
          <w:b/>
          <w:color w:val="FDB913"/>
          <w:spacing w:val="-1"/>
          <w:sz w:val="20"/>
        </w:rPr>
        <w:t>Department</w:t>
      </w:r>
      <w:r>
        <w:rPr>
          <w:rFonts w:ascii="Calibri"/>
          <w:b/>
          <w:color w:val="FDB913"/>
          <w:spacing w:val="-3"/>
          <w:sz w:val="20"/>
        </w:rPr>
        <w:t> </w:t>
      </w:r>
      <w:r>
        <w:rPr>
          <w:rFonts w:ascii="Calibri"/>
          <w:b/>
          <w:color w:val="FDB913"/>
          <w:sz w:val="20"/>
        </w:rPr>
        <w:t>of</w:t>
      </w:r>
      <w:r>
        <w:rPr>
          <w:rFonts w:ascii="Calibri"/>
          <w:b/>
          <w:color w:val="FDB913"/>
          <w:spacing w:val="-3"/>
          <w:sz w:val="20"/>
        </w:rPr>
        <w:t> </w:t>
      </w:r>
      <w:r>
        <w:rPr>
          <w:rFonts w:ascii="Calibri"/>
          <w:b/>
          <w:color w:val="FDB913"/>
          <w:spacing w:val="-2"/>
          <w:sz w:val="20"/>
        </w:rPr>
        <w:t>Transitional</w:t>
      </w:r>
      <w:r>
        <w:rPr>
          <w:rFonts w:ascii="Calibri"/>
          <w:b/>
          <w:color w:val="FDB913"/>
          <w:spacing w:val="-3"/>
          <w:sz w:val="20"/>
        </w:rPr>
        <w:t> </w:t>
      </w:r>
      <w:r>
        <w:rPr>
          <w:rFonts w:ascii="Calibri"/>
          <w:b/>
          <w:color w:val="FDB913"/>
          <w:spacing w:val="-1"/>
          <w:sz w:val="20"/>
        </w:rPr>
        <w:t>Assistance</w:t>
      </w:r>
      <w:r>
        <w:rPr>
          <w:rFonts w:ascii="Calibri"/>
          <w:color w:val="000000"/>
          <w:sz w:val="2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79"/>
        <w:ind w:left="0" w:right="116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FFFFFF"/>
          <w:w w:val="90"/>
          <w:sz w:val="16"/>
        </w:rPr>
        <w:t>HIP</w:t>
      </w:r>
      <w:r>
        <w:rPr>
          <w:rFonts w:ascii="Arial"/>
          <w:color w:val="FFFFFF"/>
          <w:spacing w:val="-4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Community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Partners List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-</w:t>
      </w:r>
      <w:r>
        <w:rPr>
          <w:rFonts w:ascii="Arial"/>
          <w:color w:val="FFFFFF"/>
          <w:spacing w:val="-8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August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22, 2012</w:t>
      </w:r>
      <w:r>
        <w:rPr>
          <w:rFonts w:ascii="Arial"/>
          <w:color w:val="000000"/>
          <w:sz w:val="16"/>
        </w:rPr>
      </w:r>
    </w:p>
    <w:sectPr>
      <w:type w:val="continuous"/>
      <w:pgSz w:w="12240" w:h="15840"/>
      <w:pgMar w:top="60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00" w:hanging="191"/>
      </w:pPr>
      <w:rPr>
        <w:rFonts w:hint="default" w:ascii="Calibri" w:hAnsi="Calibri" w:eastAsia="Calibri"/>
        <w:color w:val="D97F37"/>
        <w:sz w:val="18"/>
        <w:szCs w:val="18"/>
      </w:rPr>
    </w:lvl>
    <w:lvl w:ilvl="1">
      <w:start w:val="1"/>
      <w:numFmt w:val="bullet"/>
      <w:lvlText w:val="•"/>
      <w:lvlJc w:val="left"/>
      <w:pPr>
        <w:ind w:left="514" w:hanging="1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8" w:hanging="1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2" w:hanging="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56" w:hanging="1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70" w:hanging="1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4" w:hanging="1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98" w:hanging="1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2" w:hanging="19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20" w:hanging="191"/>
      </w:pPr>
      <w:rPr>
        <w:rFonts w:hint="default" w:ascii="Calibri" w:hAnsi="Calibri" w:eastAsia="Calibri"/>
        <w:color w:val="D97F37"/>
        <w:sz w:val="18"/>
        <w:szCs w:val="18"/>
      </w:rPr>
    </w:lvl>
    <w:lvl w:ilvl="1">
      <w:start w:val="1"/>
      <w:numFmt w:val="bullet"/>
      <w:lvlText w:val="•"/>
      <w:lvlJc w:val="left"/>
      <w:pPr>
        <w:ind w:left="534" w:hanging="1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48" w:hanging="1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2" w:hanging="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6" w:hanging="1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90" w:hanging="1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4" w:hanging="1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18" w:hanging="1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32" w:hanging="19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fontTable" Target="fontTable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hyperlink" TargetMode="External" Target="http://www.mass.gov/dta/"/>
  <Relationship Id="rId24" Type="http://schemas.openxmlformats.org/officeDocument/2006/relationships/image" Target="media/image19.jpe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jpeg"/>
  <Relationship Id="rId29" Type="http://schemas.openxmlformats.org/officeDocument/2006/relationships/image" Target="media/image24.jpeg"/>
  <Relationship Id="rId3" Type="http://schemas.openxmlformats.org/officeDocument/2006/relationships/theme" Target="theme/theme1.xml"/>
  <Relationship Id="rId30" Type="http://schemas.openxmlformats.org/officeDocument/2006/relationships/image" Target="media/image25.jpeg"/>
  <Relationship Id="rId31" Type="http://schemas.openxmlformats.org/officeDocument/2006/relationships/image" Target="media/image26.png"/>
  <Relationship Id="rId32" Type="http://schemas.openxmlformats.org/officeDocument/2006/relationships/image" Target="media/image27.jpeg"/>
  <Relationship Id="rId33" Type="http://schemas.openxmlformats.org/officeDocument/2006/relationships/image" Target="media/image28.jpeg"/>
  <Relationship Id="rId34" Type="http://schemas.openxmlformats.org/officeDocument/2006/relationships/image" Target="media/image29.jpeg"/>
  <Relationship Id="rId35" Type="http://schemas.openxmlformats.org/officeDocument/2006/relationships/image" Target="media/image30.jpeg"/>
  <Relationship Id="rId36" Type="http://schemas.openxmlformats.org/officeDocument/2006/relationships/image" Target="media/image31.jpeg"/>
  <Relationship Id="rId37" Type="http://schemas.openxmlformats.org/officeDocument/2006/relationships/image" Target="media/image32.png"/>
  <Relationship Id="rId38" Type="http://schemas.openxmlformats.org/officeDocument/2006/relationships/image" Target="media/image33.png"/>
  <Relationship Id="rId39" Type="http://schemas.openxmlformats.org/officeDocument/2006/relationships/image" Target="media/image34.png"/>
  <Relationship Id="rId4" Type="http://schemas.openxmlformats.org/officeDocument/2006/relationships/settings" Target="settings.xml"/>
  <Relationship Id="rId40" Type="http://schemas.openxmlformats.org/officeDocument/2006/relationships/image" Target="media/image35.png"/>
  <Relationship Id="rId41" Type="http://schemas.openxmlformats.org/officeDocument/2006/relationships/image" Target="media/image36.png"/>
  <Relationship Id="rId42" Type="http://schemas.openxmlformats.org/officeDocument/2006/relationships/image" Target="media/image37.png"/>
  <Relationship Id="rId43" Type="http://schemas.openxmlformats.org/officeDocument/2006/relationships/image" Target="media/image38.png"/>
  <Relationship Id="rId44" Type="http://schemas.openxmlformats.org/officeDocument/2006/relationships/image" Target="media/image39.png"/>
  <Relationship Id="rId45" Type="http://schemas.openxmlformats.org/officeDocument/2006/relationships/image" Target="media/image40.png"/>
  <Relationship Id="rId46" Type="http://schemas.openxmlformats.org/officeDocument/2006/relationships/image" Target="media/image41.png"/>
  <Relationship Id="rId47" Type="http://schemas.openxmlformats.org/officeDocument/2006/relationships/image" Target="media/image42.png"/>
  <Relationship Id="rId48" Type="http://schemas.openxmlformats.org/officeDocument/2006/relationships/image" Target="media/image43.png"/>
  <Relationship Id="rId49" Type="http://schemas.openxmlformats.org/officeDocument/2006/relationships/image" Target="media/image44.png"/>
  <Relationship Id="rId5" Type="http://schemas.openxmlformats.org/officeDocument/2006/relationships/image" Target="media/image1.png"/>
  <Relationship Id="rId50" Type="http://schemas.openxmlformats.org/officeDocument/2006/relationships/image" Target="media/image45.png"/>
  <Relationship Id="rId51" Type="http://schemas.openxmlformats.org/officeDocument/2006/relationships/image" Target="media/image46.png"/>
  <Relationship Id="rId52" Type="http://schemas.openxmlformats.org/officeDocument/2006/relationships/image" Target="media/image47.png"/>
  <Relationship Id="rId53" Type="http://schemas.openxmlformats.org/officeDocument/2006/relationships/image" Target="media/image48.png"/>
  <Relationship Id="rId54" Type="http://schemas.openxmlformats.org/officeDocument/2006/relationships/image" Target="media/image49.png"/>
  <Relationship Id="rId55" Type="http://schemas.openxmlformats.org/officeDocument/2006/relationships/image" Target="media/image50.png"/>
  <Relationship Id="rId56" Type="http://schemas.openxmlformats.org/officeDocument/2006/relationships/hyperlink" TargetMode="External" Target="http://www.mass.gov/dta/hip"/>
  <Relationship Id="rId57" Type="http://schemas.openxmlformats.org/officeDocument/2006/relationships/image" Target="media/image51.png"/>
  <Relationship Id="rId58" Type="http://schemas.openxmlformats.org/officeDocument/2006/relationships/image" Target="media/image52.png"/>
  <Relationship Id="rId59" Type="http://schemas.openxmlformats.org/officeDocument/2006/relationships/numbering" Target="numbering.xml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2013-07-25T14:27:21Z</dcterms:created>
  <dcterms:modified xsi:type="dcterms:W3CDTF">2013-07-25T14:27:21Z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2012-11-30T00:00:00Z</vt:filetime>
  </property>
  <property fmtid="{D5CDD505-2E9C-101B-9397-08002B2CF9AE}" pid="3" name="LastSaved">
    <vt:filetime>2013-07-25T00:00:00Z</vt:filetime>
  </property>
</Properties>
</file>