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78" w:lineRule="auto" w:before="41"/>
        <w:ind w:left="3630" w:right="117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2.060501pt;margin-top:99.074753pt;width:138.7394pt;height:29.1009pt;mso-position-horizontal-relative:page;mso-position-vertical-relative:paragraph;z-index:-645" coordorigin="841,1981" coordsize="2775,582">
            <v:shape style="position:absolute;left:841;top:1981;width:2757;height:223" type="#_x0000_t75" stroked="false">
              <v:imagedata r:id="rId5" o:title=""/>
            </v:shape>
            <v:shape style="position:absolute;left:847;top:2250;width:2769;height:31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3.936501pt;margin-top:35.780201pt;width:134.2108pt;height:109.9116pt;mso-position-horizontal-relative:page;mso-position-vertical-relative:page;z-index:-644" coordorigin="879,716" coordsize="2684,2198">
            <v:group style="position:absolute;left:2660;top:2009;width:573;height:778" coordorigin="2660,2009" coordsize="573,778">
              <v:shape style="position:absolute;left:2660;top:2009;width:573;height:778" coordorigin="2660,2009" coordsize="573,778" path="m2947,2009l2885,2011,2802,2021,2733,2037,2674,2068,2660,2702,2662,2711,2716,2752,2778,2771,2857,2783,2916,2787,2950,2787,3013,2784,3096,2773,3161,2758,3217,2730,3233,2095,3232,2086,3178,2044,3115,2025,3036,2013,2947,2009xe" filled="t" fillcolor="#989899" stroked="f">
                <v:path arrowok="t"/>
                <v:fill type="solid"/>
              </v:shape>
            </v:group>
            <v:group style="position:absolute;left:2645;top:1999;width:573;height:778" coordorigin="2645,1999" coordsize="573,778">
              <v:shape style="position:absolute;left:2645;top:1999;width:573;height:778" coordorigin="2645,1999" coordsize="573,778" path="m2931,1999l2870,2001,2786,2011,2718,2028,2659,2058,2645,2692,2646,2701,2700,2742,2762,2761,2841,2773,2901,2777,2935,2777,2998,2774,3080,2763,3146,2748,3202,2720,3218,2085,3216,2076,3162,2034,3100,2015,3021,2003,2931,1999xe" filled="t" fillcolor="#FFFFFF" stroked="f">
                <v:path arrowok="t"/>
                <v:fill type="solid"/>
              </v:shape>
              <v:shape style="position:absolute;left:2640;top:1992;width:573;height:779" type="#_x0000_t75" stroked="false">
                <v:imagedata r:id="rId7" o:title=""/>
              </v:shape>
            </v:group>
            <v:group style="position:absolute;left:2640;top:1992;width:573;height:778" coordorigin="2640,1992" coordsize="573,778">
              <v:shape style="position:absolute;left:2640;top:1992;width:573;height:778" coordorigin="2640,1992" coordsize="573,778" path="m2927,1992l2865,1994,2782,2003,2713,2020,2654,2051,2640,2684,2642,2694,2696,2735,2758,2754,2837,2766,2897,2770,2930,2769,2993,2766,3076,2756,3141,2740,3197,2712,3213,2078,3212,2068,3158,2027,3095,2008,3016,1996,2927,1992xe" filled="f" stroked="t" strokeweight="1.177pt" strokecolor="#FFFFFF">
                <v:path arrowok="t"/>
              </v:shape>
            </v:group>
            <v:group style="position:absolute;left:2641;top:1992;width:573;height:171" coordorigin="2641,1992" coordsize="573,171">
              <v:shape style="position:absolute;left:2641;top:1992;width:573;height:171" coordorigin="2641,1992" coordsize="573,171" path="m2927,1992l2865,1994,2782,2004,2714,2021,2656,2052,2641,2081,2644,2090,2696,2127,2755,2145,2832,2157,2892,2161,2958,2163,2988,2162,3072,2152,3140,2135,3199,2105,3214,2078,3212,2068,3159,2027,3097,2008,3018,1996,2927,1992xe" filled="t" fillcolor="#D2D3D3" stroked="f">
                <v:path arrowok="t"/>
                <v:fill type="solid"/>
              </v:shape>
            </v:group>
            <v:group style="position:absolute;left:2641;top:1992;width:573;height:171" coordorigin="2641,1992" coordsize="573,171">
              <v:shape style="position:absolute;left:2641;top:1992;width:573;height:171" coordorigin="2641,1992" coordsize="573,171" path="m3214,2078l3159,2128,3096,2147,3017,2159,2958,2163,2924,2163,2861,2160,2778,2149,2713,2134,2657,2106,2641,2081,2643,2071,2696,2028,2758,2009,2836,1996,2927,1992,2958,1992,3046,1999,3119,2014,3189,2042,3214,2078xe" filled="f" stroked="t" strokeweight=".706pt" strokecolor="#FFFFFF">
                <v:path arrowok="t"/>
              </v:shape>
            </v:group>
            <v:group style="position:absolute;left:2738;top:2227;width:347;height:433" coordorigin="2738,2227" coordsize="347,433">
              <v:shape style="position:absolute;left:2738;top:2227;width:347;height:433" coordorigin="2738,2227" coordsize="347,433" path="m2870,2315l2836,2319,2859,2340,2865,2346,2871,2350,2851,2354,2795,2381,2754,2428,2738,2486,2739,2507,2756,2565,2807,2625,2863,2653,2907,2660,2929,2660,2950,2657,2971,2652,2975,2651,2917,2651,2895,2649,2827,2626,2780,2587,2748,2515,2747,2495,2749,2475,2774,2415,2822,2376,2888,2360,2918,2360,2907,2356,2891,2350,2871,2337,2858,2326,2920,2326,2913,2323,2904,2319,2881,2316,2870,2315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3010,2374l2989,2374,3008,2384,3026,2396,3071,2460,3078,2499,3077,2519,3055,2578,2997,2631,2938,2649,2917,2651,2975,2651,3041,2612,3082,2546,3085,2499,3083,2478,3052,2409,3024,2384,3010,2374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45,2390l2932,2390,2936,2396,2944,2408,2956,2423,2973,2440,2989,2453,2991,2436,2991,2414,2982,2414,2958,2404,2945,2390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18,2360l2888,2360,2891,2361,2894,2362,2893,2363,2881,2374,2870,2391,2862,2414,2858,2432,2875,2426,2896,2415,2908,2408,2890,2408,2885,2389,2893,2375,2905,2366,2913,2364,2920,2360,2918,2360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57,2366l2959,2371,2965,2376,2970,2382,2976,2394,2982,2414,2991,2414,2977,2376,2981,2376,2985,2375,2989,2374,3010,2374,3008,2373,3004,2371,3010,2369,3018,2366,2972,2366,2957,2366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34,2377l2925,2383,2911,2394,2890,2408,2908,2408,2913,2404,2927,2394,2929,2392,2931,2391,2932,2390,2945,2390,2943,2388,2934,2377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3023,2343l2987,2343,3013,2349,2990,2362,2972,2366,3018,2366,3018,2366,3045,2353,3023,2343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83,2237l2969,2237,2975,2241,2976,2245,2948,2308,2944,2346,2944,2350,2952,2346,2967,2343,3023,2343,3015,2339,3004,2336,2954,2336,2954,2326,2975,2266,2985,2250,2985,2245,2983,2237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20,2326l2858,2326,2886,2327,2907,2331,2922,2339,2927,2327,2921,2327,2920,2326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71,2333l2954,2336,3004,2336,2993,2334,2971,2333xe" filled="t" fillcolor="#FFFFFF" stroked="f">
                <v:path arrowok="t"/>
                <v:fill type="solid"/>
              </v:shape>
              <v:shape style="position:absolute;left:2738;top:2227;width:347;height:433" coordorigin="2738,2227" coordsize="347,433" path="m2964,2227l2927,2290,2921,2327,2927,2327,2929,2322,2934,2301,2942,2280,2951,2261,2960,2245,2964,2238,2969,2237,2983,2237,2983,2236,2981,2233,2975,2229,2973,2229,2964,2227xe" filled="t" fillcolor="#FFFFFF" stroked="f">
                <v:path arrowok="t"/>
                <v:fill type="solid"/>
              </v:shape>
              <v:shape style="position:absolute;left:2747;top:2358;width:331;height:293" type="#_x0000_t75" stroked="false">
                <v:imagedata r:id="rId8" o:title=""/>
              </v:shape>
            </v:group>
            <v:group style="position:absolute;left:2768;top:2387;width:71;height:94" coordorigin="2768,2387" coordsize="71,94">
              <v:shape style="position:absolute;left:2768;top:2387;width:71;height:94" coordorigin="2768,2387" coordsize="71,94" path="m2839,2387l2784,2429,2768,2474,2769,2481,2772,2472,2780,2452,2795,2426,2800,2420,2820,2402,2835,2392,2839,2387xe" filled="t" fillcolor="#FFFFFF" stroked="f">
                <v:path arrowok="t"/>
                <v:fill type="solid"/>
              </v:shape>
              <v:shape style="position:absolute;left:2858;top:2238;width:155;height:197" type="#_x0000_t75" stroked="false">
                <v:imagedata r:id="rId9" o:title=""/>
              </v:shape>
            </v:group>
            <v:group style="position:absolute;left:2162;top:1157;width:670;height:1545" coordorigin="2162,1157" coordsize="670,1545">
              <v:shape style="position:absolute;left:2162;top:1157;width:670;height:1545" coordorigin="2162,1157" coordsize="670,1545" path="m2571,1158l2554,1162,2539,1174,2527,1196,2525,1216,2526,1236,2526,1243,2527,1249,2527,1297,2527,1315,2528,1360,2528,1387,2528,1400,2528,1421,2521,1421,2514,1421,2456,1438,2402,1482,2368,1534,2337,1616,2312,1695,2289,1774,2270,1854,2253,1935,2238,2016,2225,2097,2212,2178,2201,2259,2191,2340,2186,2380,2179,2431,2177,2444,2176,2456,2173,2474,2170,2494,2163,2570,2162,2590,2162,2614,2180,2691,2209,2702,2232,2694,2278,2647,2312,2597,2351,2528,2357,2516,2363,2505,2434,2379,2473,2307,2512,2235,2551,2162,2588,2088,2623,2013,2656,1937,2687,1860,2716,1781,2741,1701,2755,1625,2755,1605,2754,1585,2734,1525,2692,1475,2682,1468,2685,1464,2696,1451,2762,1371,2775,1356,2787,1341,2791,1336,2795,1331,2811,1314,2822,1297,2831,1276,2830,1258,2774,1217,2760,1211,2748,1205,2746,1195,2741,1187,2722,1172,2721,1172,2634,1172,2630,1171,2625,1170,2619,1168,2609,1165,2603,1163,2588,1159,2571,1158xe" filled="t" fillcolor="#989899" stroked="f">
                <v:path arrowok="t"/>
                <v:fill type="solid"/>
              </v:shape>
              <v:shape style="position:absolute;left:2162;top:1157;width:670;height:1545" coordorigin="2162,1157" coordsize="670,1545" path="m2668,1157l2648,1160,2634,1172,2721,1172,2712,1168,2689,1161,2679,1159,2668,1157xe" filled="t" fillcolor="#989899" stroked="f">
                <v:path arrowok="t"/>
                <v:fill type="solid"/>
              </v:shape>
              <v:shape style="position:absolute;left:2536;top:1153;width:81;height:246" type="#_x0000_t75" stroked="false">
                <v:imagedata r:id="rId10" o:title=""/>
              </v:shape>
              <v:shape style="position:absolute;left:2640;top:1203;width:162;height:231" type="#_x0000_t75" stroked="false">
                <v:imagedata r:id="rId11" o:title=""/>
              </v:shape>
              <v:shape style="position:absolute;left:2579;top:1152;width:142;height:264" type="#_x0000_t75" stroked="false">
                <v:imagedata r:id="rId12" o:title=""/>
              </v:shape>
            </v:group>
            <v:group style="position:absolute;left:2152;top:1135;width:667;height:1544" coordorigin="2152,1135" coordsize="667,1544">
              <v:shape style="position:absolute;left:2152;top:1135;width:667;height:1544" coordorigin="2152,1135" coordsize="667,1544" path="m2553,1399l2499,1399,2472,1405,2409,1443,2369,1495,2346,1543,2342,1555,2315,1633,2291,1711,2270,1791,2252,1873,2236,1953,2222,2035,2209,2115,2198,2197,2192,2237,2187,2277,2182,2317,2170,2409,2168,2421,2157,2505,2152,2565,2152,2589,2153,2605,2156,2635,2161,2651,2173,2669,2187,2679,2203,2679,2215,2677,2225,2673,2235,2665,2245,2653,2195,2653,2187,2639,2184,2631,2183,2621,2182,2601,2182,2589,2182,2565,2187,2501,2192,2463,2194,2451,2196,2437,2197,2425,2211,2321,2221,2241,2232,2161,2251,2039,2265,1959,2281,1879,2299,1799,2319,1721,2343,1643,2369,1565,2404,1493,2453,1447,2510,1429,2518,1427,2643,1427,2640,1425,2645,1415,2618,1415,2608,1411,2594,1407,2579,1403,2579,1401,2560,1401,2553,1399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643,1427l2528,1427,2568,1431,2587,1437,2650,1465,2670,1481,2675,1485,2709,1537,2717,1595,2715,1613,2692,1709,2665,1787,2636,1865,2603,1941,2569,2015,2551,2053,2533,2089,2515,2127,2496,2163,2458,2235,2399,2343,2379,2377,2328,2469,2322,2479,2316,2491,2306,2509,2297,2527,2287,2543,2276,2561,2266,2579,2219,2639,2211,2645,2209,2647,2206,2647,2204,2649,2195,2653,2245,2653,2258,2639,2271,2623,2282,2607,2293,2589,2304,2573,2314,2555,2324,2537,2334,2521,2346,2497,2355,2481,2425,2357,2464,2285,2484,2249,2503,2213,2522,2177,2541,2139,2560,2103,2578,2065,2596,2029,2613,1991,2647,1915,2677,1839,2706,1761,2730,1683,2734,1673,2745,1609,2746,1591,2745,1571,2729,1511,2690,1459,2674,1447,2673,1445,2673,1445,2684,1431,2651,1431,2646,1429,2643,1427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785,1203l2738,1203,2744,1207,2780,1223,2796,1233,2803,1245,2795,1267,2784,1283,2767,1301,2750,1321,2725,1353,2697,1387,2683,1401,2671,1417,2660,1431,2684,1431,2686,1429,2698,1415,2711,1399,2726,1381,2740,1365,2753,1349,2764,1335,2775,1321,2782,1313,2790,1305,2803,1289,2815,1273,2820,1249,2816,1231,2806,1217,2793,1207,2785,1203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719,1155l2645,1155,2670,1157,2690,1161,2705,1169,2718,1183,2719,1199,2714,1217,2709,1225,2708,1229,2680,1291,2654,1347,2646,1365,2638,1383,2630,1401,2618,1415,2645,1415,2648,1407,2657,1387,2665,1369,2673,1351,2690,1315,2700,1293,2708,1275,2716,1259,2723,1241,2731,1225,2736,1215,2738,1203,2785,1203,2778,1199,2758,1191,2751,1189,2746,1187,2739,1183,2737,1173,2732,1165,2722,1157,2719,1155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645,1155l2563,1155,2583,1157,2611,1167,2616,1167,2613,1175,2609,1197,2607,1203,2606,1209,2560,1401,2579,1401,2624,1213,2626,1209,2629,1195,2635,1171,2645,1155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564,1135l2517,1191,2517,1209,2517,1225,2518,1273,2518,1289,2519,1349,2519,1365,2519,1393,2512,1399,2538,1399,2538,1369,2538,1351,2537,1289,2537,1225,2536,1213,2535,1191,2538,1173,2547,1159,2563,1155,2719,1155,2713,1151,2710,1149,2621,1149,2616,1147,2612,1147,2610,1145,2606,1145,2597,1141,2582,1137,2564,1135xe" filled="t" fillcolor="#FFFFFF" stroked="f">
                <v:path arrowok="t"/>
                <v:fill type="solid"/>
              </v:shape>
              <v:shape style="position:absolute;left:2152;top:1135;width:667;height:1544" coordorigin="2152,1135" coordsize="667,1544" path="m2660,1135l2639,1137,2625,1149,2710,1149,2703,1145,2690,1141,2660,1135xe" filled="t" fillcolor="#FFFFFF" stroked="f">
                <v:path arrowok="t"/>
                <v:fill type="solid"/>
              </v:shape>
              <v:shape style="position:absolute;left:2182;top:1426;width:535;height:1225" type="#_x0000_t75" stroked="false">
                <v:imagedata r:id="rId13" o:title=""/>
              </v:shape>
            </v:group>
            <v:group style="position:absolute;left:2438;top:1533;width:49;height:30" coordorigin="2438,1533" coordsize="49,30">
              <v:shape style="position:absolute;left:2438;top:1533;width:49;height:30" coordorigin="2438,1533" coordsize="49,30" path="m2455,1533l2444,1534,2438,1545,2447,1554,2459,1559,2472,1563,2484,1561,2487,1549,2479,1541,2467,1537,2455,1533xe" filled="t" fillcolor="#D97F37" stroked="f">
                <v:path arrowok="t"/>
                <v:fill type="solid"/>
              </v:shape>
            </v:group>
            <v:group style="position:absolute;left:2571;top:1675;width:42;height:24" coordorigin="2571,1675" coordsize="42,24">
              <v:shape style="position:absolute;left:2571;top:1675;width:42;height:24" coordorigin="2571,1675" coordsize="42,24" path="m2582,1675l2572,1680,2571,1692,2580,1698,2592,1699,2604,1699,2613,1694,2613,1682,2604,1676,2593,1676,2582,1675xe" filled="t" fillcolor="#D97F37" stroked="f">
                <v:path arrowok="t"/>
                <v:fill type="solid"/>
              </v:shape>
            </v:group>
            <v:group style="position:absolute;left:2366;top:1768;width:46;height:30" coordorigin="2366,1768" coordsize="46,30">
              <v:shape style="position:absolute;left:2366;top:1768;width:46;height:30" coordorigin="2366,1768" coordsize="46,30" path="m2382,1768l2370,1769,2366,1781,2373,1789,2386,1794,2399,1798,2411,1795,2412,1788,2412,1782,2404,1776,2393,1772,2382,1768xe" filled="t" fillcolor="#D97F37" stroked="f">
                <v:path arrowok="t"/>
                <v:fill type="solid"/>
              </v:shape>
            </v:group>
            <v:group style="position:absolute;left:2470;top:1919;width:68;height:32" coordorigin="2470,1919" coordsize="68,32">
              <v:shape style="position:absolute;left:2470;top:1919;width:68;height:32" coordorigin="2470,1919" coordsize="68,32" path="m2475,1919l2470,1926,2478,1938,2500,1948,2520,1951,2534,1949,2538,1937,2523,1928,2505,1925,2488,1922,2475,1919xe" filled="t" fillcolor="#D97F37" stroked="f">
                <v:path arrowok="t"/>
                <v:fill type="solid"/>
              </v:shape>
            </v:group>
            <v:group style="position:absolute;left:2315;top:1976;width:40;height:27" coordorigin="2315,1976" coordsize="40,27">
              <v:shape style="position:absolute;left:2315;top:1976;width:40;height:27" coordorigin="2315,1976" coordsize="40,27" path="m2325,1976l2315,1980,2315,1992,2322,1999,2331,2000,2340,2003,2349,2001,2354,1989,2348,1982,2337,1978,2325,1976xe" filled="t" fillcolor="#D97F37" stroked="f">
                <v:path arrowok="t"/>
                <v:fill type="solid"/>
              </v:shape>
            </v:group>
            <v:group style="position:absolute;left:2373;top:2147;width:46;height:28" coordorigin="2373,2147" coordsize="46,28">
              <v:shape style="position:absolute;left:2373;top:2147;width:46;height:28" coordorigin="2373,2147" coordsize="46,28" path="m2388,2147l2377,2147,2373,2159,2380,2168,2393,2172,2407,2175,2419,2169,2418,2163,2418,2156,2409,2152,2399,2149,2388,2147xe" filled="t" fillcolor="#D97F37" stroked="f">
                <v:path arrowok="t"/>
                <v:fill type="solid"/>
              </v:shape>
            </v:group>
            <v:group style="position:absolute;left:2263;top:2229;width:31;height:26" coordorigin="2263,2229" coordsize="31,26">
              <v:shape style="position:absolute;left:2263;top:2229;width:31;height:26" coordorigin="2263,2229" coordsize="31,26" path="m2273,2229l2265,2232,2263,2245,2268,2251,2275,2253,2282,2255,2289,2252,2292,2246,2294,2241,2290,2234,2281,2231,2273,2229xe" filled="t" fillcolor="#D97F37" stroked="f">
                <v:path arrowok="t"/>
                <v:fill type="solid"/>
              </v:shape>
            </v:group>
            <v:group style="position:absolute;left:2259;top:2375;width:43;height:31" coordorigin="2259,2375" coordsize="43,31">
              <v:shape style="position:absolute;left:2259;top:2375;width:43;height:31" coordorigin="2259,2375" coordsize="43,31" path="m2274,2375l2261,2376,2259,2389,2264,2396,2276,2401,2288,2406,2302,2400,2300,2394,2299,2387,2293,2383,2284,2379,2274,2375xe" filled="t" fillcolor="#D97F37" stroked="f">
                <v:path arrowok="t"/>
                <v:fill type="solid"/>
              </v:shape>
            </v:group>
            <v:group style="position:absolute;left:2631;top:1517;width:46;height:28" coordorigin="2631,1517" coordsize="46,28">
              <v:shape style="position:absolute;left:2631;top:1517;width:46;height:28" coordorigin="2631,1517" coordsize="46,28" path="m2643,1517l2631,1522,2631,1528,2632,1535,2640,1540,2651,1542,2662,1545,2672,1544,2677,1532,2669,1523,2656,1520,2643,1517xe" filled="t" fillcolor="#D97F37" stroked="f">
                <v:path arrowok="t"/>
                <v:fill type="solid"/>
              </v:shape>
            </v:group>
            <v:group style="position:absolute;left:1581;top:1374;width:720;height:1340" coordorigin="1581,1374" coordsize="720,1340">
              <v:shape style="position:absolute;left:1581;top:1374;width:720;height:1340" coordorigin="1581,1374" coordsize="720,1340" path="m1612,1374l1586,1405,1581,1418,1582,1427,1588,1430,1596,1433,1606,1436,1679,1470,1743,1515,1792,1557,1846,1615,1867,1645,1879,1661,1925,1723,1956,1775,1982,1836,1994,1895,1997,1936,1997,1958,1989,2024,1971,2087,1944,2146,1910,2201,1871,2254,1829,2306,1775,2370,1762,2386,1725,2433,1679,2498,1647,2561,1629,2620,1628,2639,1628,2659,1684,2714,1702,2714,1720,2710,1789,2679,1857,2641,1910,2606,1968,2560,2017,2516,2076,2456,2123,2401,2164,2347,2200,2292,2231,2237,2257,2181,2282,2106,2296,2034,2300,1956,2300,1938,2294,1878,2283,1817,2266,1755,2242,1693,2209,1640,2157,1582,2109,1540,2057,1508,1984,1486,1979,1486,1907,1486,1887,1484,1823,1470,1766,1446,1694,1408,1672,1397,1649,1384,1630,1376,1612,1374xe" filled="t" fillcolor="#989899" stroked="f">
                <v:path arrowok="t"/>
                <v:fill type="solid"/>
              </v:shape>
              <v:shape style="position:absolute;left:1581;top:1374;width:720;height:1340" coordorigin="1581,1374" coordsize="720,1340" path="m1967,1485l1947,1485,1924,1485,1907,1486,1979,1486,1967,1485xe" filled="t" fillcolor="#989899" stroked="f">
                <v:path arrowok="t"/>
                <v:fill type="solid"/>
              </v:shape>
            </v:group>
            <v:group style="position:absolute;left:1559;top:1345;width:720;height:1340" coordorigin="1559,1345" coordsize="720,1340">
              <v:shape style="position:absolute;left:1559;top:1345;width:720;height:1340" coordorigin="1559,1345" coordsize="720,1340" path="m1591,1345l1566,1374,1562,1382,1559,1390,1561,1399,1567,1401,1575,1404,1585,1408,1658,1442,1721,1486,1771,1528,1824,1586,1846,1616,1858,1632,1904,1694,1935,1746,1960,1807,1973,1867,1976,1907,1976,1929,1968,1995,1950,2058,1922,2117,1888,2173,1850,2226,1808,2277,1754,2342,1741,2357,1703,2404,1658,2470,1625,2533,1608,2591,1606,2611,1607,2630,1662,2685,1680,2686,1699,2682,1767,2650,1836,2612,1889,2578,1947,2532,1996,2487,2055,2427,2102,2373,2143,2318,2179,2263,2210,2208,2235,2152,2261,2078,2275,2005,2279,1927,2278,1910,2273,1850,2262,1788,2244,1726,2221,1664,2187,1611,2135,1553,2088,1512,2035,1480,1962,1457,1958,1457,1886,1457,1866,1456,1802,1441,1745,1417,1672,1379,1650,1368,1627,1356,1609,1348,1591,1345xe" filled="t" fillcolor="#FFFFFF" stroked="f">
                <v:path arrowok="t"/>
                <v:fill type="solid"/>
              </v:shape>
              <v:shape style="position:absolute;left:1559;top:1345;width:720;height:1340" coordorigin="1559,1345" coordsize="720,1340" path="m1945,1456l1926,1456,1902,1457,1886,1457,1958,1457,1945,1456xe" filled="t" fillcolor="#FFFFFF" stroked="f">
                <v:path arrowok="t"/>
                <v:fill type="solid"/>
              </v:shape>
              <v:shape style="position:absolute;left:1549;top:1320;width:720;height:1341" type="#_x0000_t75" stroked="false">
                <v:imagedata r:id="rId14" o:title=""/>
              </v:shape>
            </v:group>
            <v:group style="position:absolute;left:2249;top:1836;width:617;height:966" coordorigin="2249,1836" coordsize="617,966">
              <v:shape style="position:absolute;left:2249;top:1836;width:617;height:966" coordorigin="2249,1836" coordsize="617,966" path="m2473,1836l2454,1841,2441,1856,2441,1877,2452,1892,2472,1900,2491,1909,2536,1950,2562,2005,2569,2047,2569,2069,2545,2073,2524,2079,2476,2115,2442,2168,2415,2231,2406,2252,2362,2326,2349,2341,2336,2357,2291,2419,2260,2485,2249,2559,2250,2580,2266,2644,2297,2698,2356,2751,2415,2777,2485,2792,2513,2795,2522,2796,2532,2798,2541,2799,2565,2801,2589,2802,2612,2802,2674,2791,2743,2758,2794,2703,2821,2646,2834,2572,2833,2554,2819,2485,2792,2415,2766,2360,2759,2343,2754,2325,2750,2305,2746,2284,2740,2241,2737,2220,2721,2160,2688,2111,2722,2101,2780,2077,2834,2020,2853,1976,2625,1976,2616,1957,2583,1905,2536,1864,2480,1838,2475,1837,2473,1836xe" filled="t" fillcolor="#989899" stroked="f">
                <v:path arrowok="t"/>
                <v:fill type="solid"/>
              </v:shape>
              <v:shape style="position:absolute;left:2249;top:1836;width:617;height:966" coordorigin="2249,1836" coordsize="617,966" path="m2793,1870l2730,1879,2669,1914,2625,1976,2853,1976,2865,1911,2866,1900,2866,1876,2793,1870xe" filled="t" fillcolor="#989899" stroked="f">
                <v:path arrowok="t"/>
                <v:fill type="solid"/>
              </v:shape>
            </v:group>
            <v:group style="position:absolute;left:2233;top:1830;width:617;height:964" coordorigin="2233,1830" coordsize="617,964">
              <v:shape style="position:absolute;left:2233;top:1830;width:617;height:964" coordorigin="2233,1830" coordsize="617,964" path="m2464,1830l2457,1830,2438,1834,2425,1850,2425,1870,2436,1886,2456,1892,2475,1902,2520,1944,2546,1998,2553,2062,2529,2066,2508,2072,2460,2108,2426,2160,2390,2246,2382,2264,2374,2280,2365,2294,2346,2318,2333,2334,2320,2350,2308,2366,2297,2382,2286,2396,2250,2462,2233,2532,2233,2554,2234,2572,2251,2636,2281,2690,2340,2744,2399,2770,2469,2784,2478,2786,2488,2786,2506,2790,2516,2790,2525,2792,2549,2794,2596,2794,2638,2790,2658,2784,2677,2778,2681,2776,2561,2776,2543,2774,2527,2774,2500,2768,2480,2768,2472,2766,2453,2764,2434,2760,2376,2742,2322,2708,2280,2658,2257,2592,2254,2546,2254,2530,2273,2458,2310,2396,2321,2380,2333,2364,2345,2350,2383,2302,2393,2284,2402,2266,2410,2248,2427,2206,2435,2186,2465,2132,2524,2090,2543,2086,2730,2086,2744,2080,2748,2078,2628,2078,2631,2076,2585,2076,2580,2074,2571,2074,2572,2054,2572,2046,2571,2028,2556,1966,2508,1902,2456,1874,2451,1872,2444,1870,2440,1864,2444,1850,2450,1846,2503,1846,2484,1838,2464,1830xe" filled="t" fillcolor="#FFFFFF" stroked="f">
                <v:path arrowok="t"/>
                <v:fill type="solid"/>
              </v:shape>
              <v:shape style="position:absolute;left:2233;top:1830;width:617;height:964" coordorigin="2233,1830" coordsize="617,964" path="m2730,2086l2566,2086,2576,2088,2589,2088,2594,2090,2599,2090,2623,2096,2672,2132,2697,2190,2709,2260,2712,2284,2730,2354,2749,2396,2757,2414,2765,2432,2773,2448,2779,2466,2797,2536,2799,2572,2798,2590,2795,2608,2790,2626,2783,2646,2774,2664,2773,2666,2731,2722,2678,2756,2620,2772,2600,2776,2681,2776,2694,2770,2755,2726,2798,2658,2815,2600,2818,2564,2817,2546,2803,2478,2791,2444,2784,2426,2776,2408,2768,2390,2757,2370,2750,2354,2730,2278,2724,2234,2721,2212,2705,2152,2672,2104,2688,2100,2706,2094,2725,2088,2730,2086xe" filled="t" fillcolor="#FFFFFF" stroked="f">
                <v:path arrowok="t"/>
                <v:fill type="solid"/>
              </v:shape>
              <v:shape style="position:absolute;left:2233;top:1830;width:617;height:964" coordorigin="2233,1830" coordsize="617,964" path="m2850,1880l2803,1880,2818,1882,2828,1884,2832,1884,2832,1902,2833,1936,2832,1944,2813,2004,2762,2048,2697,2074,2659,2078,2748,2078,2802,2036,2838,1966,2849,1904,2850,1892,2850,1880xe" filled="t" fillcolor="#FFFFFF" stroked="f">
                <v:path arrowok="t"/>
                <v:fill type="solid"/>
              </v:shape>
              <v:shape style="position:absolute;left:2233;top:1830;width:617;height:964" coordorigin="2233,1830" coordsize="617,964" path="m2503,1846l2450,1846,2457,1848,2477,1854,2496,1864,2544,1902,2578,1956,2595,2018,2595,2028,2594,2046,2594,2076,2631,2076,2644,2068,2650,2064,2616,2064,2614,2054,2613,2040,2613,2036,2614,2020,2618,2000,2625,1978,2628,1970,2609,1970,2579,1914,2537,1868,2520,1856,2503,1846xe" filled="t" fillcolor="#FFFFFF" stroked="f">
                <v:path arrowok="t"/>
                <v:fill type="solid"/>
              </v:shape>
              <v:shape style="position:absolute;left:2233;top:1830;width:617;height:964" coordorigin="2233,1830" coordsize="617,964" path="m2798,1912l2750,1976,2685,2028,2616,2064,2650,2064,2661,2056,2677,2046,2693,2032,2709,2020,2726,2004,2742,1990,2756,1974,2768,1960,2779,1944,2789,1928,2798,1912xe" filled="t" fillcolor="#FFFFFF" stroked="f">
                <v:path arrowok="t"/>
                <v:fill type="solid"/>
              </v:shape>
              <v:shape style="position:absolute;left:2233;top:1830;width:617;height:964" coordorigin="2233,1830" coordsize="617,964" path="m2796,1862l2777,1862,2736,1866,2672,1890,2626,1938,2609,1970,2628,1970,2635,1956,2648,1936,2665,1918,2667,1916,2689,1902,2712,1892,2737,1884,2783,1880,2850,1880,2850,1870,2831,1866,2824,1864,2811,1864,2796,1862xe" filled="t" fillcolor="#FFFFFF" stroked="f">
                <v:path arrowok="t"/>
                <v:fill type="solid"/>
              </v:shape>
              <v:shape style="position:absolute;left:2440;top:1848;width:156;height:228" type="#_x0000_t75" stroked="false">
                <v:imagedata r:id="rId15" o:title=""/>
              </v:shape>
              <v:shape style="position:absolute;left:2252;top:2085;width:547;height:690" type="#_x0000_t75" stroked="false">
                <v:imagedata r:id="rId16" o:title=""/>
              </v:shape>
              <v:shape style="position:absolute;left:2607;top:1880;width:224;height:198" type="#_x0000_t75" stroked="false">
                <v:imagedata r:id="rId17" o:title=""/>
              </v:shape>
            </v:group>
            <v:group style="position:absolute;left:2282;top:2410;width:75;height:224" coordorigin="2282,2410" coordsize="75,224">
              <v:shape style="position:absolute;left:2282;top:2410;width:75;height:224" coordorigin="2282,2410" coordsize="75,224" path="m2357,2410l2300,2465,2282,2525,2282,2553,2285,2577,2313,2634,2317,2634,2315,2627,2310,2614,2305,2596,2300,2573,2299,2546,2302,2516,2321,2457,2355,2415,2357,2410xe" filled="t" fillcolor="#FFFFFF" stroked="f">
                <v:path arrowok="t"/>
                <v:fill type="solid"/>
              </v:shape>
              <v:shape style="position:absolute;left:1139;top:1768;width:936;height:1050" type="#_x0000_t75" stroked="false">
                <v:imagedata r:id="rId18" o:title=""/>
              </v:shape>
              <v:shape style="position:absolute;left:1566;top:2309;width:307;height:478" type="#_x0000_t75" stroked="false">
                <v:imagedata r:id="rId19" o:title=""/>
              </v:shape>
              <v:shape style="position:absolute;left:1168;top:1795;width:840;height:628" type="#_x0000_t75" stroked="false">
                <v:imagedata r:id="rId20" o:title=""/>
              </v:shape>
            </v:group>
            <v:group style="position:absolute;left:1295;top:1966;width:279;height:339" coordorigin="1295,1966" coordsize="279,339">
              <v:shape style="position:absolute;left:1295;top:1966;width:279;height:339" coordorigin="1295,1966" coordsize="279,339" path="m1396,1966l1338,1985,1300,2035,1295,2072,1304,2094,1357,2147,1371,2154,1366,2165,1362,2177,1360,2189,1358,2209,1358,2229,1396,2287,1451,2305,1468,2304,1483,2300,1512,2289,1454,2289,1434,2287,1380,2241,1377,2222,1377,2202,1382,2179,1388,2163,1391,2156,1394,2153,1394,2141,1386,2139,1380,2137,1379,2136,1377,2135,1328,2100,1315,2062,1317,2042,1358,1994,1413,1981,1467,1981,1454,1976,1431,1969,1414,1966,1396,1966xe" filled="t" fillcolor="#FFFFFF" stroked="f">
                <v:path arrowok="t"/>
                <v:fill type="solid"/>
              </v:shape>
              <v:shape style="position:absolute;left:1295;top:1966;width:279;height:339" coordorigin="1295,1966" coordsize="279,339" path="m1574,2238l1571,2239,1562,2246,1548,2257,1526,2269,1499,2281,1476,2286,1454,2289,1512,2289,1515,2287,1540,2273,1557,2258,1569,2246,1574,2238xe" filled="t" fillcolor="#FFFFFF" stroked="f">
                <v:path arrowok="t"/>
                <v:fill type="solid"/>
              </v:shape>
              <v:shape style="position:absolute;left:1295;top:1966;width:279;height:339" coordorigin="1295,1966" coordsize="279,339" path="m1467,1981l1413,1981,1448,1989,1477,1997,1499,2005,1515,2012,1526,2017,1531,2018,1528,2015,1520,2008,1504,1998,1483,1987,1467,1981xe" filled="t" fillcolor="#FFFFFF" stroked="f">
                <v:path arrowok="t"/>
                <v:fill type="solid"/>
              </v:shape>
            </v:group>
            <v:group style="position:absolute;left:1808;top:1947;width:619;height:957" coordorigin="1808,1947" coordsize="619,957">
              <v:shape style="position:absolute;left:1808;top:1947;width:619;height:957" coordorigin="1808,1947" coordsize="619,957" path="m1985,2230l1910,2248,1852,2297,1822,2359,1809,2430,1808,2449,1808,2469,1814,2532,1829,2602,1848,2674,1868,2737,1895,2801,1933,2855,1982,2892,2044,2902,2085,2903,2117,2904,2137,2903,2157,2902,2177,2902,2197,2902,2220,2900,2277,2875,2321,2829,2354,2769,2377,2705,2394,2647,2398,2630,2401,2618,2418,2544,2426,2477,2427,2456,2427,2437,2417,2365,2391,2306,2339,2255,2305,2240,2077,2240,2039,2234,2019,2231,1999,2230,1985,2230xe" filled="t" fillcolor="#989899" stroked="f">
                <v:path arrowok="t"/>
                <v:fill type="solid"/>
              </v:shape>
              <v:shape style="position:absolute;left:1808;top:1947;width:619;height:957" coordorigin="1808,1947" coordsize="619,957" path="m2146,1947l2128,1947,2117,1953,2093,2018,2078,2094,2076,2152,2076,2154,2077,2174,2079,2194,2082,2215,2086,2235,2077,2240,2305,2240,2301,2239,2280,2233,2292,2224,2344,2175,2377,2107,2147,2107,2148,2091,2152,2074,2157,2055,2163,2034,2171,2013,2178,1987,2176,1968,2168,1956,2153,1948,2146,1947xe" filled="t" fillcolor="#989899" stroked="f">
                <v:path arrowok="t"/>
                <v:fill type="solid"/>
              </v:shape>
              <v:shape style="position:absolute;left:1808;top:1947;width:619;height:957" coordorigin="1808,1947" coordsize="619,957" path="m2366,1977l2358,1977,2345,1978,2269,1990,2207,2020,2162,2071,2147,2107,2377,2107,2389,2040,2390,2023,2389,2009,2388,2000,2388,1995,2386,1979,2366,1977xe" filled="t" fillcolor="#989899" stroked="f">
                <v:path arrowok="t"/>
                <v:fill type="solid"/>
              </v:shape>
              <v:shape style="position:absolute;left:2078;top:1960;width:69;height:278" type="#_x0000_t75" stroked="false">
                <v:imagedata r:id="rId21" o:title=""/>
              </v:shape>
              <v:shape style="position:absolute;left:1810;top:2243;width:581;height:636" type="#_x0000_t75" stroked="false">
                <v:imagedata r:id="rId22" o:title=""/>
              </v:shape>
            </v:group>
            <v:group style="position:absolute;left:1791;top:1942;width:619;height:956" coordorigin="1791,1942" coordsize="619,956">
              <v:shape style="position:absolute;left:1791;top:1942;width:619;height:956" coordorigin="1791,1942" coordsize="619,956" path="m2180,2896l2027,2896,2048,2898,2160,2898,2180,2896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002,2226l1955,2226,1933,2230,1875,2252,1826,2306,1800,2370,1791,2444,1791,2452,1797,2528,1812,2598,1831,2668,1837,2690,1859,2754,1890,2816,1930,2866,1984,2894,2005,2896,2203,2896,2224,2890,2243,2882,2246,2880,2112,2880,2068,2878,2030,2878,2008,2876,1950,2852,1907,2804,1876,2744,1854,2682,1848,2660,1843,2642,1836,2614,1834,2608,1828,2582,1814,2512,1810,2452,1810,2444,1810,2428,1822,2358,1850,2302,1902,2260,1939,2248,1956,2244,2309,2244,2304,2242,2294,2238,2090,2238,2089,2236,2060,2236,2041,2232,2022,2230,2002,2226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309,2244l2243,2244,2260,2248,2279,2252,2297,2258,2350,2300,2378,2356,2390,2426,2391,2444,2391,2452,2383,2532,2367,2606,2366,2608,2356,2646,2337,2710,2312,2774,2277,2832,2213,2874,2193,2878,2131,2878,2112,2880,2246,2880,2260,2870,2304,2824,2337,2764,2360,2700,2377,2642,2397,2564,2408,2494,2410,2452,2410,2432,2400,2360,2374,2302,2322,2250,2309,2244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123,2256l2081,2256,2088,2258,2111,2258,2123,2256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222,2244l1994,2244,2014,2248,2034,2250,2055,2254,2074,2256,2129,2256,2144,2254,2162,2250,2222,2244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156,1960l2130,1960,2141,1966,2148,1976,2123,2038,2107,2116,2104,2154,2104,2166,2104,2176,2105,2194,2107,2212,2111,2232,2108,2238,2294,2238,2284,2234,2263,2228,2270,2222,2150,2222,2156,2204,2160,2194,2144,2194,2141,2186,2139,2172,2140,2154,2142,2132,2147,2110,2150,2102,2130,2102,2146,2030,2154,2008,2161,1982,2159,1964,2156,1960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136,1942l2111,1942,2100,1948,2076,2012,2061,2090,2059,2132,2059,2148,2060,2170,2062,2190,2065,2210,2069,2230,2060,2236,2089,2236,2086,2220,2083,2200,2080,2180,2079,2160,2078,2144,2078,2122,2079,2102,2088,2042,2105,1984,2113,1966,2115,1960,2156,1960,2151,1950,2136,1942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1968,2224l1961,2226,1982,2226,1968,2224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371,1992l2352,1992,2356,2024,2360,2048,2361,2066,2361,2076,2361,2086,2333,2140,2277,2190,2214,2216,2177,2222,2270,2222,2275,2218,2290,2208,2308,2194,2353,2122,2370,2054,2372,2024,2372,2004,2371,1994,2371,1992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272,2042l2213,2090,2172,2144,2144,2194,2160,2194,2163,2184,2171,2166,2204,2112,2244,2066,2258,2054,2272,2042xe" filled="t" fillcolor="#FFFFFF" stroked="f">
                <v:path arrowok="t"/>
                <v:fill type="solid"/>
              </v:shape>
              <v:shape style="position:absolute;left:1791;top:1942;width:619;height:956" coordorigin="1791,1942" coordsize="619,956" path="m2349,1972l2328,1972,2312,1974,2294,1976,2231,1992,2171,2032,2137,2084,2130,2102,2150,2102,2156,2088,2168,2064,2225,2016,2297,1994,2318,1992,2371,1992,2369,1974,2349,1972xe" filled="t" fillcolor="#FFFFFF" stroked="f">
                <v:path arrowok="t"/>
                <v:fill type="solid"/>
              </v:shape>
              <v:shape style="position:absolute;left:2136;top:1991;width:217;height:231" type="#_x0000_t75" stroked="false">
                <v:imagedata r:id="rId23" o:title=""/>
              </v:shape>
            </v:group>
            <v:group style="position:absolute;left:1880;top:2292;width:89;height:235" coordorigin="1880,2292" coordsize="89,235">
              <v:shape style="position:absolute;left:1880;top:2292;width:89;height:235" coordorigin="1880,2292" coordsize="89,235" path="m1969,2292l1917,2322,1888,2376,1880,2432,1880,2459,1894,2525,1896,2527,1897,2518,1896,2502,1896,2483,1896,2456,1904,2380,1944,2315,1967,2296,1969,2292xe" filled="t" fillcolor="#FFFFFF" stroked="f">
                <v:path arrowok="t"/>
                <v:fill type="solid"/>
              </v:shape>
              <v:shape style="position:absolute;left:879;top:716;width:2684;height:1380" type="#_x0000_t75" stroked="false">
                <v:imagedata r:id="rId24" o:title=""/>
              </v:shape>
            </v:group>
            <w10:wrap type="none"/>
          </v:group>
        </w:pic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Có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90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cơ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sở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lẻ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13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z w:val="24"/>
          <w:szCs w:val="24"/>
        </w:rPr>
        <w:t>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Quận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Hampden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và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quận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xung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quanh,</w:t>
      </w:r>
      <w:r>
        <w:rPr>
          <w:rFonts w:ascii="Arial" w:hAnsi="Arial" w:cs="Arial" w:eastAsia="Arial"/>
          <w:i/>
          <w:color w:val="009444"/>
          <w:spacing w:val="31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cũng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như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z w:val="24"/>
          <w:szCs w:val="24"/>
        </w:rPr>
        <w:t>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Miền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Bắc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Connecticut.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bao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gồm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siêu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thị,</w:t>
      </w:r>
      <w:r>
        <w:rPr>
          <w:rFonts w:ascii="Arial" w:hAnsi="Arial" w:cs="Arial" w:eastAsia="Arial"/>
          <w:i/>
          <w:color w:val="009444"/>
          <w:spacing w:val="47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rượu,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lợi,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trường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nông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trại,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và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55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tạp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hoá.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có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thể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tìm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biểu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trưng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13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một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lẻ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gần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nơi</w:t>
      </w:r>
      <w:r>
        <w:rPr>
          <w:rFonts w:ascii="Arial" w:hAnsi="Arial" w:cs="Arial" w:eastAsia="Arial"/>
          <w:i/>
          <w:color w:val="009444"/>
          <w:spacing w:val="55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ở.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Nên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nhớ,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bây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giờ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tách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riêng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thực</w:t>
      </w:r>
      <w:r>
        <w:rPr>
          <w:rFonts w:ascii="Arial" w:hAnsi="Arial" w:cs="Arial" w:eastAsia="Arial"/>
          <w:i/>
          <w:color w:val="009444"/>
          <w:spacing w:val="55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phẩ</w:t>
      </w:r>
      <w:r>
        <w:rPr>
          <w:rFonts w:ascii="Arial" w:hAnsi="Arial" w:cs="Arial" w:eastAsia="Arial"/>
          <w:i/>
          <w:color w:val="009444"/>
          <w:sz w:val="24"/>
          <w:szCs w:val="24"/>
        </w:rPr>
        <w:t>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hộ</w:t>
      </w:r>
      <w:r>
        <w:rPr>
          <w:rFonts w:ascii="Arial" w:hAnsi="Arial" w:cs="Arial" w:eastAsia="Arial"/>
          <w:i/>
          <w:color w:val="009444"/>
          <w:sz w:val="24"/>
          <w:szCs w:val="24"/>
        </w:rPr>
        <w:t>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đ</w:t>
      </w:r>
      <w:r>
        <w:rPr>
          <w:rFonts w:ascii="Arial" w:hAnsi="Arial" w:cs="Arial" w:eastAsia="Arial"/>
          <w:i/>
          <w:color w:val="009444"/>
          <w:sz w:val="24"/>
          <w:szCs w:val="24"/>
        </w:rPr>
        <w:t>ủ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điề</w:t>
      </w:r>
      <w:r>
        <w:rPr>
          <w:rFonts w:ascii="Arial" w:hAnsi="Arial" w:cs="Arial" w:eastAsia="Arial"/>
          <w:i/>
          <w:color w:val="009444"/>
          <w:sz w:val="24"/>
          <w:szCs w:val="24"/>
        </w:rPr>
        <w:t>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kiệ</w:t>
      </w:r>
      <w:r>
        <w:rPr>
          <w:rFonts w:ascii="Arial" w:hAnsi="Arial" w:cs="Arial" w:eastAsia="Arial"/>
          <w:i/>
          <w:color w:val="009444"/>
          <w:sz w:val="24"/>
          <w:szCs w:val="24"/>
        </w:rPr>
        <w:t>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củ</w:t>
      </w:r>
      <w:r>
        <w:rPr>
          <w:rFonts w:ascii="Arial" w:hAnsi="Arial" w:cs="Arial" w:eastAsia="Arial"/>
          <w:i/>
          <w:color w:val="009444"/>
          <w:sz w:val="24"/>
          <w:szCs w:val="24"/>
        </w:rPr>
        <w:t>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SNA</w:t>
      </w:r>
      <w:r>
        <w:rPr>
          <w:rFonts w:ascii="Arial" w:hAnsi="Arial" w:cs="Arial" w:eastAsia="Arial"/>
          <w:i/>
          <w:color w:val="009444"/>
          <w:spacing w:val="-33"/>
          <w:sz w:val="24"/>
          <w:szCs w:val="24"/>
        </w:rPr>
        <w:t>P</w:t>
      </w:r>
      <w:r>
        <w:rPr>
          <w:rFonts w:ascii="Arial" w:hAnsi="Arial" w:cs="Arial" w:eastAsia="Arial"/>
          <w:i/>
          <w:color w:val="009444"/>
          <w:sz w:val="24"/>
          <w:szCs w:val="24"/>
        </w:rPr>
        <w:t>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xi</w:t>
      </w:r>
      <w:r>
        <w:rPr>
          <w:rFonts w:ascii="Arial" w:hAnsi="Arial" w:cs="Arial" w:eastAsia="Arial"/>
          <w:i/>
          <w:color w:val="009444"/>
          <w:sz w:val="24"/>
          <w:szCs w:val="24"/>
        </w:rPr>
        <w:t>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cũn</w:t>
      </w:r>
      <w:r>
        <w:rPr>
          <w:rFonts w:ascii="Arial" w:hAnsi="Arial" w:cs="Arial" w:eastAsia="Arial"/>
          <w:i/>
          <w:color w:val="009444"/>
          <w:sz w:val="24"/>
          <w:szCs w:val="24"/>
        </w:rPr>
        <w:t>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đ</w:t>
      </w:r>
      <w:r>
        <w:rPr>
          <w:rFonts w:ascii="Arial" w:hAnsi="Arial" w:cs="Arial" w:eastAsia="Arial"/>
          <w:i/>
          <w:color w:val="009444"/>
          <w:sz w:val="24"/>
          <w:szCs w:val="24"/>
        </w:rPr>
        <w:t>ể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riên</w:t>
      </w:r>
      <w:r>
        <w:rPr>
          <w:rFonts w:ascii="Arial" w:hAnsi="Arial" w:cs="Arial" w:eastAsia="Arial"/>
          <w:i/>
          <w:color w:val="009444"/>
          <w:sz w:val="24"/>
          <w:szCs w:val="24"/>
        </w:rPr>
        <w:t>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</w:t>
      </w:r>
      <w:r>
        <w:rPr>
          <w:rFonts w:ascii="Arial" w:hAnsi="Arial" w:cs="Arial" w:eastAsia="Arial"/>
          <w:i/>
          <w:color w:val="009444"/>
          <w:sz w:val="24"/>
          <w:szCs w:val="24"/>
        </w:rPr>
        <w:t>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thự</w:t>
      </w:r>
      <w:r>
        <w:rPr>
          <w:rFonts w:ascii="Arial" w:hAnsi="Arial" w:cs="Arial" w:eastAsia="Arial"/>
          <w:i/>
          <w:color w:val="009444"/>
          <w:sz w:val="24"/>
          <w:szCs w:val="24"/>
        </w:rPr>
        <w:t>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phẩ</w:t>
      </w:r>
      <w:r>
        <w:rPr>
          <w:rFonts w:ascii="Arial" w:hAnsi="Arial" w:cs="Arial" w:eastAsia="Arial"/>
          <w:i/>
          <w:color w:val="009444"/>
          <w:sz w:val="24"/>
          <w:szCs w:val="24"/>
        </w:rPr>
        <w:t>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 của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mình.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Khi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mua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sắm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một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trong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6"/>
          <w:sz w:val="24"/>
          <w:szCs w:val="24"/>
        </w:rPr>
        <w:t>này,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xin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cho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ngân</w:t>
      </w:r>
      <w:r>
        <w:rPr>
          <w:rFonts w:ascii="Arial" w:hAnsi="Arial" w:cs="Arial" w:eastAsia="Arial"/>
          <w:i/>
          <w:color w:val="009444"/>
          <w:spacing w:val="55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viê</w:t>
      </w:r>
      <w:r>
        <w:rPr>
          <w:rFonts w:ascii="Arial" w:hAnsi="Arial" w:cs="Arial" w:eastAsia="Arial"/>
          <w:i/>
          <w:color w:val="009444"/>
          <w:sz w:val="24"/>
          <w:szCs w:val="24"/>
        </w:rPr>
        <w:t>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biế</w:t>
      </w:r>
      <w:r>
        <w:rPr>
          <w:rFonts w:ascii="Arial" w:hAnsi="Arial" w:cs="Arial" w:eastAsia="Arial"/>
          <w:i/>
          <w:color w:val="009444"/>
          <w:sz w:val="24"/>
          <w:szCs w:val="24"/>
        </w:rPr>
        <w:t>t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</w:t>
      </w:r>
      <w:r>
        <w:rPr>
          <w:rFonts w:ascii="Arial" w:hAnsi="Arial" w:cs="Arial" w:eastAsia="Arial"/>
          <w:i/>
          <w:color w:val="009444"/>
          <w:sz w:val="24"/>
          <w:szCs w:val="24"/>
        </w:rPr>
        <w:t>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v</w:t>
      </w:r>
      <w:r>
        <w:rPr>
          <w:rFonts w:ascii="Arial" w:hAnsi="Arial" w:cs="Arial" w:eastAsia="Arial"/>
          <w:i/>
          <w:color w:val="009444"/>
          <w:sz w:val="24"/>
          <w:szCs w:val="24"/>
        </w:rPr>
        <w:t>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l</w:t>
      </w:r>
      <w:r>
        <w:rPr>
          <w:rFonts w:ascii="Arial" w:hAnsi="Arial" w:cs="Arial" w:eastAsia="Arial"/>
          <w:i/>
          <w:color w:val="009444"/>
          <w:sz w:val="24"/>
          <w:szCs w:val="24"/>
        </w:rPr>
        <w:t>à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mộ</w:t>
      </w:r>
      <w:r>
        <w:rPr>
          <w:rFonts w:ascii="Arial" w:hAnsi="Arial" w:cs="Arial" w:eastAsia="Arial"/>
          <w:i/>
          <w:color w:val="009444"/>
          <w:sz w:val="24"/>
          <w:szCs w:val="24"/>
        </w:rPr>
        <w:t>t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ngườ</w:t>
      </w:r>
      <w:r>
        <w:rPr>
          <w:rFonts w:ascii="Arial" w:hAnsi="Arial" w:cs="Arial" w:eastAsia="Arial"/>
          <w:i/>
          <w:color w:val="009444"/>
          <w:sz w:val="24"/>
          <w:szCs w:val="24"/>
        </w:rPr>
        <w:t>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tha</w:t>
      </w:r>
      <w:r>
        <w:rPr>
          <w:rFonts w:ascii="Arial" w:hAnsi="Arial" w:cs="Arial" w:eastAsia="Arial"/>
          <w:i/>
          <w:color w:val="009444"/>
          <w:sz w:val="24"/>
          <w:szCs w:val="24"/>
        </w:rPr>
        <w:t>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gi</w:t>
      </w:r>
      <w:r>
        <w:rPr>
          <w:rFonts w:ascii="Arial" w:hAnsi="Arial" w:cs="Arial" w:eastAsia="Arial"/>
          <w:i/>
          <w:color w:val="009444"/>
          <w:sz w:val="24"/>
          <w:szCs w:val="24"/>
        </w:rPr>
        <w:t>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tron</w:t>
      </w:r>
      <w:r>
        <w:rPr>
          <w:rFonts w:ascii="Arial" w:hAnsi="Arial" w:cs="Arial" w:eastAsia="Arial"/>
          <w:i/>
          <w:color w:val="009444"/>
          <w:sz w:val="24"/>
          <w:szCs w:val="24"/>
        </w:rPr>
        <w:t>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</w:t>
      </w:r>
      <w:r>
        <w:rPr>
          <w:rFonts w:ascii="Arial" w:hAnsi="Arial" w:cs="Arial" w:eastAsia="Arial"/>
          <w:i/>
          <w:color w:val="009444"/>
          <w:spacing w:val="-33"/>
          <w:sz w:val="24"/>
          <w:szCs w:val="24"/>
        </w:rPr>
        <w:t>P</w:t>
      </w:r>
      <w:r>
        <w:rPr>
          <w:rFonts w:ascii="Arial" w:hAnsi="Arial" w:cs="Arial" w:eastAsia="Arial"/>
          <w:i/>
          <w:color w:val="009444"/>
          <w:sz w:val="24"/>
          <w:szCs w:val="24"/>
        </w:rPr>
        <w:t>.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110" w:lineRule="exact" w:before="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558"/>
        <w:gridCol w:w="398"/>
        <w:gridCol w:w="2756"/>
        <w:gridCol w:w="2500"/>
      </w:tblGrid>
      <w:tr>
        <w:trPr>
          <w:trHeight w:val="407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TÊN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1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CỬA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HÀNG</w:t>
            </w:r>
            <w:r>
              <w:rPr>
                <w:rFonts w:ascii="Arial" w:hAnsi="Arial" w:cs="Arial" w:eastAsia="Arial"/>
                <w:color w:val="000000"/>
                <w:sz w:val="26"/>
                <w:szCs w:val="26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6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ĐỊA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9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CHỈ</w:t>
            </w:r>
            <w:r>
              <w:rPr>
                <w:rFonts w:ascii="Arial" w:hAnsi="Arial" w:cs="Arial" w:eastAsia="Arial"/>
                <w:color w:val="000000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7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TÊN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1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CỬA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HÀNG</w:t>
            </w:r>
            <w:r>
              <w:rPr>
                <w:rFonts w:ascii="Arial" w:hAnsi="Arial" w:cs="Arial" w:eastAsia="Arial"/>
                <w:color w:val="000000"/>
                <w:sz w:val="26"/>
                <w:szCs w:val="26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0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ĐỊA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9"/>
                <w:w w:val="85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6"/>
                <w:szCs w:val="26"/>
              </w:rPr>
              <w:t>CHỈ</w:t>
            </w:r>
            <w:r>
              <w:rPr>
                <w:rFonts w:ascii="Arial" w:hAnsi="Arial" w:cs="Arial" w:eastAsia="Arial"/>
                <w:color w:val="000000"/>
                <w:sz w:val="26"/>
                <w:szCs w:val="26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4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AGAWAM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4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GRAN</w:t>
            </w:r>
            <w:r>
              <w:rPr>
                <w:rFonts w:ascii="Calibri"/>
                <w:b/>
                <w:color w:val="231F20"/>
                <w:spacing w:val="1"/>
                <w:w w:val="95"/>
                <w:sz w:val="24"/>
              </w:rPr>
              <w:t>B</w:t>
            </w:r>
            <w:r>
              <w:rPr>
                <w:rFonts w:ascii="Calibri"/>
                <w:b/>
                <w:color w:val="231F20"/>
                <w:spacing w:val="-23"/>
                <w:w w:val="95"/>
                <w:sz w:val="24"/>
              </w:rPr>
              <w:t>Y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,</w:t>
            </w:r>
            <w:r>
              <w:rPr>
                <w:rFonts w:ascii="Calibri"/>
                <w:b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CT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1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837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Suffield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Bank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830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Suffield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HADLEY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2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1282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Springfield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337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Russell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6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BLOOMFIELD,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CT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6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HO</w:t>
            </w:r>
            <w:r>
              <w:rPr>
                <w:rFonts w:ascii="Calibri"/>
                <w:b/>
                <w:color w:val="231F20"/>
                <w:spacing w:val="-13"/>
                <w:w w:val="95"/>
                <w:sz w:val="24"/>
              </w:rPr>
              <w:t>L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Y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OKE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3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Tunxis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Appleton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435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Appleton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9"/>
                <w:w w:val="95"/>
                <w:sz w:val="24"/>
              </w:rPr>
              <w:t>BRIMFIELD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C-Mart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1500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4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Dwight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910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Dwight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CHICOPEE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Flat’s</w:t>
            </w: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Ely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Cookie’s</w:t>
            </w: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 Bodega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5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830A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Chicopee</w:t>
            </w:r>
            <w:r>
              <w:rPr>
                <w:rFonts w:ascii="Calibri"/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Fru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Veg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1500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197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Grove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King </w:t>
            </w:r>
            <w:r>
              <w:rPr>
                <w:rFonts w:ascii="Calibri"/>
                <w:color w:val="231F20"/>
                <w:w w:val="95"/>
                <w:sz w:val="24"/>
              </w:rPr>
              <w:t>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494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Wes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tfield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Rd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6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Montcalm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M&amp;M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Mini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869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Hampden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1061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Memorial</w:t>
            </w:r>
            <w:r>
              <w:rPr>
                <w:rFonts w:ascii="Calibri"/>
                <w:color w:val="231F20"/>
                <w:w w:val="95"/>
                <w:sz w:val="24"/>
              </w:rPr>
              <w:t>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Nonis </w:t>
            </w:r>
            <w:r>
              <w:rPr>
                <w:rFonts w:ascii="Calibri"/>
                <w:color w:val="231F20"/>
                <w:w w:val="95"/>
                <w:sz w:val="24"/>
              </w:rPr>
              <w:t>Mini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Adams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95"/>
                <w:sz w:val="24"/>
                <w:szCs w:val="24"/>
              </w:rPr>
              <w:t>Helene’s</w:t>
            </w: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95"/>
                <w:sz w:val="24"/>
                <w:szCs w:val="24"/>
              </w:rPr>
              <w:t>Variety</w:t>
            </w:r>
            <w:r>
              <w:rPr>
                <w:rFonts w:ascii="Calibri" w:hAnsi="Calibri" w:cs="Calibri" w:eastAsia="Calibri"/>
                <w:color w:val="231F20"/>
                <w:w w:val="95"/>
                <w:sz w:val="24"/>
                <w:szCs w:val="24"/>
              </w:rPr>
              <w:t> Inc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7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355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Dale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Osqui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Supermarket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696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Dwight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Mannys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47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Meeting </w:t>
            </w:r>
            <w:r>
              <w:rPr>
                <w:rFonts w:ascii="Calibri"/>
                <w:color w:val="231F20"/>
                <w:w w:val="95"/>
                <w:sz w:val="24"/>
              </w:rPr>
              <w:t>House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Quik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Food</w:t>
            </w:r>
            <w:r>
              <w:rPr>
                <w:rFonts w:ascii="Calibri"/>
                <w:color w:val="231F20"/>
                <w:w w:val="95"/>
                <w:sz w:val="24"/>
              </w:rPr>
              <w:t>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172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Sargeant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PriceRite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8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1600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Sabrosura Supermarket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439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High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672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 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33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Springdale Grocery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845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Buy Mart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&amp; Deli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95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School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Super Stop</w:t>
            </w:r>
            <w:r>
              <w:rPr>
                <w:rFonts w:ascii="Calibri"/>
                <w:color w:val="231F20"/>
                <w:w w:val="95"/>
                <w:sz w:val="24"/>
              </w:rPr>
              <w:t> 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2265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Twins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Variety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112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Ducharme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Super Stop</w:t>
            </w:r>
            <w:r>
              <w:rPr>
                <w:rFonts w:ascii="Calibri"/>
                <w:color w:val="231F20"/>
                <w:w w:val="95"/>
                <w:sz w:val="24"/>
              </w:rPr>
              <w:t> 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28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Lincoln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Supercenter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591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Twin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Food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Store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625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Homestead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7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LONGMEADOW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INDIAN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ORCHARD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</w:t>
            </w:r>
            <w:r>
              <w:rPr>
                <w:rFonts w:ascii="Calibri"/>
                <w:color w:val="231F20"/>
                <w:spacing w:val="5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-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0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668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N 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Parker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470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N 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La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Bodeguita</w:t>
            </w:r>
            <w:r>
              <w:rPr>
                <w:rFonts w:ascii="Calibri"/>
                <w:color w:val="231F20"/>
                <w:w w:val="95"/>
                <w:sz w:val="24"/>
              </w:rPr>
              <w:t> De Sandy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176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1/2 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WINDSOR,</w:t>
            </w:r>
            <w:r>
              <w:rPr>
                <w:rFonts w:ascii="Calibri"/>
                <w:b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CT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One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Convenience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1295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Worcester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Bridge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SG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Convenience</w:t>
            </w:r>
            <w:r>
              <w:rPr>
                <w:rFonts w:ascii="Calibri"/>
                <w:color w:val="231F20"/>
                <w:w w:val="95"/>
                <w:sz w:val="24"/>
              </w:rPr>
              <w:t> &amp;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Smoke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Shop</w:t>
            </w:r>
            <w:r>
              <w:rPr>
                <w:rFonts w:ascii="Calibri"/>
                <w:color w:val="231F20"/>
                <w:spacing w:val="5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528 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WINDSOR,</w:t>
            </w: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MA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1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LUDLOW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3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right="123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right="108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FEEDING</w:t>
            </w:r>
            <w:r>
              <w:rPr>
                <w:rFonts w:ascii="Calibri"/>
                <w:b/>
                <w:color w:val="231F20"/>
                <w:spacing w:val="-6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HILLS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66" w:lineRule="exact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Prospect</w:t>
            </w:r>
            <w:r>
              <w:rPr>
                <w:rFonts w:ascii="Calibri"/>
                <w:color w:val="231F20"/>
                <w:w w:val="95"/>
                <w:sz w:val="24"/>
              </w:rPr>
              <w:t> Hill 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West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320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East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794</w:t>
            </w:r>
            <w:r>
              <w:rPr>
                <w:rFonts w:ascii="Calibri"/>
                <w:color w:val="231F20"/>
                <w:spacing w:val="-6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Springfield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463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Center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54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56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M&amp;A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Fresh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Produce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White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50" w:lineRule="auto" w:before="74"/>
        <w:ind w:left="160" w:right="4868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32.583313pt;margin-top:-8.815418pt;width:52.417pt;height:51.597pt;mso-position-horizontal-relative:page;mso-position-vertical-relative:paragraph;z-index:-646" coordorigin="10652,-176" coordsize="1048,1032">
            <v:group style="position:absolute;left:10672;top:-156;width:1007;height:991" coordorigin="10672,-156" coordsize="1007,991">
              <v:shape style="position:absolute;left:10672;top:-156;width:1007;height:991" coordorigin="10672,-156" coordsize="1007,991" path="m11680,340l11673,420,11654,496,11623,567,11582,632,11532,690,11473,740,11407,780,11335,810,11258,829,11176,835,11135,834,11055,821,10980,796,10911,761,10848,716,10793,662,10748,601,10712,533,10687,459,10674,380,10672,340,10674,299,10687,221,10712,147,10748,79,10793,17,10848,-37,10911,-82,10980,-117,11055,-141,11135,-154,11176,-156,11217,-154,11297,-141,11372,-117,11441,-82,11504,-37,11558,17,11604,79,11640,147,11665,221,11678,299,11680,340xe" filled="f" stroked="t" strokeweight="2.048pt" strokecolor="#FDB913">
                <v:path arrowok="t"/>
              </v:shape>
            </v:group>
            <v:group style="position:absolute;left:10701;top:-134;width:905;height:891" coordorigin="10701,-134" coordsize="905,891">
              <v:shape style="position:absolute;left:10701;top:-134;width:905;height:891" coordorigin="10701,-134" coordsize="905,891" path="m11153,-134l11080,-128,11010,-111,10946,-84,10886,-48,10834,-3,10788,48,10752,107,10724,171,10707,239,10701,311,10703,348,10714,418,10737,485,10769,546,10810,601,10859,650,10915,690,10977,722,11045,744,11116,755,11153,757,11190,755,11262,744,11329,722,11392,690,11448,650,11497,601,11538,546,11570,485,11593,418,11604,348,11606,311,11604,275,11593,204,11570,138,11538,77,11497,22,11448,-27,11392,-67,11329,-99,11262,-121,11190,-132,11153,-134xe" filled="t" fillcolor="#FDB913" stroked="f">
                <v:path arrowok="t"/>
                <v:fill type="solid"/>
              </v:shape>
            </v:group>
            <v:group style="position:absolute;left:10883;top:207;width:229;height:378" coordorigin="10883,207" coordsize="229,378">
              <v:shape style="position:absolute;left:10883;top:207;width:229;height:378" coordorigin="10883,207" coordsize="229,378" path="m11002,330l10928,357,10887,422,10883,470,10885,489,10927,560,11005,584,11112,584,11112,542,11061,542,11014,542,10952,521,10934,443,10939,425,10998,375,11023,373,11112,373,11112,340,11061,340,11042,335,11022,331,11002,330xe" filled="t" fillcolor="#FFFFFF" stroked="f">
                <v:path arrowok="t"/>
                <v:fill type="solid"/>
              </v:shape>
              <v:shape style="position:absolute;left:10883;top:207;width:229;height:378" coordorigin="10883,207" coordsize="229,378" path="m11112,373l11023,373,11042,377,11061,384,11061,542,11112,542,11112,373xe" filled="t" fillcolor="#FFFFFF" stroked="f">
                <v:path arrowok="t"/>
                <v:fill type="solid"/>
              </v:shape>
              <v:shape style="position:absolute;left:10883;top:207;width:229;height:378" coordorigin="10883,207" coordsize="229,378" path="m11112,207l11061,207,11061,340,11112,340,11112,207xe" filled="t" fillcolor="#FFFFFF" stroked="f">
                <v:path arrowok="t"/>
                <v:fill type="solid"/>
              </v:shape>
            </v:group>
            <v:group style="position:absolute;left:11127;top:280;width:187;height:305" coordorigin="11127,280" coordsize="187,305">
              <v:shape style="position:absolute;left:11127;top:280;width:187;height:305" coordorigin="11127,280" coordsize="187,305" path="m11221,376l11171,376,11171,498,11182,552,11185,557,11256,585,11276,583,11296,578,11314,569,11303,538,11264,538,11239,537,11226,523,11221,498,11221,376xe" filled="t" fillcolor="#FFFFFF" stroked="f">
                <v:path arrowok="t"/>
                <v:fill type="solid"/>
              </v:shape>
              <v:shape style="position:absolute;left:11127;top:280;width:187;height:305" coordorigin="11127,280" coordsize="187,305" path="m11300,530l11284,536,11264,538,11303,538,11300,530xe" filled="t" fillcolor="#FFFFFF" stroked="f">
                <v:path arrowok="t"/>
                <v:fill type="solid"/>
              </v:shape>
              <v:shape style="position:absolute;left:11127;top:280;width:187;height:305" coordorigin="11127,280" coordsize="187,305" path="m11221,280l11127,371,11127,376,11301,376,11301,332,11221,332,11221,280xe" filled="t" fillcolor="#FFFFFF" stroked="f">
                <v:path arrowok="t"/>
                <v:fill type="solid"/>
              </v:shape>
            </v:group>
            <v:group style="position:absolute;left:11330;top:328;width:216;height:258" coordorigin="11330,328" coordsize="216,258">
              <v:shape style="position:absolute;left:11330;top:328;width:216;height:258" coordorigin="11330,328" coordsize="216,258" path="m11546,567l11461,567,11474,581,11497,586,11505,586,11512,584,11526,579,11535,574,11546,567,11546,567xe" filled="t" fillcolor="#FFFFFF" stroked="f">
                <v:path arrowok="t"/>
                <v:fill type="solid"/>
              </v:shape>
              <v:shape style="position:absolute;left:11330;top:328;width:216;height:258" coordorigin="11330,328" coordsize="216,258" path="m11503,374l11420,374,11442,380,11455,395,11460,419,11460,432,11393,454,11375,462,11358,473,11343,487,11333,505,11330,525,11332,542,11341,558,11360,577,11378,583,11403,584,11423,581,11442,575,11461,567,11546,567,11546,551,11405,551,11396,548,11390,541,11383,535,11380,527,11380,506,11383,498,11391,491,11405,481,11426,471,11460,458,11509,458,11509,419,11508,404,11507,389,11506,382,11503,374,11503,374xe" filled="t" fillcolor="#FFFFFF" stroked="f">
                <v:path arrowok="t"/>
                <v:fill type="solid"/>
              </v:shape>
              <v:shape style="position:absolute;left:11330;top:328;width:216;height:258" coordorigin="11330,328" coordsize="216,258" path="m11509,458l11460,458,11460,532,11453,538,11435,548,11415,551,11546,551,11546,550,11512,550,11509,546,11509,458xe" filled="t" fillcolor="#FFFFFF" stroked="f">
                <v:path arrowok="t"/>
                <v:fill type="solid"/>
              </v:shape>
              <v:shape style="position:absolute;left:11330;top:328;width:216;height:258" coordorigin="11330,328" coordsize="216,258" path="m11546,537l11533,546,11524,550,11546,550,11546,537xe" filled="t" fillcolor="#FFFFFF" stroked="f">
                <v:path arrowok="t"/>
                <v:fill type="solid"/>
              </v:shape>
              <v:shape style="position:absolute;left:11330;top:328;width:216;height:258" coordorigin="11330,328" coordsize="216,258" path="m11406,328l11385,331,11365,338,11349,348,11335,361,11347,403,11363,390,11381,381,11400,376,11420,374,11503,374,11499,367,11432,329,11406,328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09444"/>
          <w:sz w:val="20"/>
          <w:szCs w:val="20"/>
        </w:rPr>
        <w:t>Để biết thêm thông tin về </w:t>
      </w:r>
      <w:r>
        <w:rPr>
          <w:rFonts w:ascii="Arial" w:hAnsi="Arial" w:cs="Arial" w:eastAsia="Arial"/>
          <w:color w:val="009444"/>
          <w:spacing w:val="-7"/>
          <w:sz w:val="20"/>
          <w:szCs w:val="20"/>
        </w:rPr>
        <w:t>HIP,</w:t>
      </w:r>
      <w:r>
        <w:rPr>
          <w:rFonts w:ascii="Arial" w:hAnsi="Arial" w:cs="Arial" w:eastAsia="Arial"/>
          <w:color w:val="009444"/>
          <w:sz w:val="20"/>
          <w:szCs w:val="20"/>
        </w:rPr>
        <w:t> các cửa hàng trong vùng của quý vị, hoặc</w:t>
      </w:r>
      <w:r>
        <w:rPr>
          <w:rFonts w:ascii="Arial" w:hAnsi="Arial" w:cs="Arial" w:eastAsia="Arial"/>
          <w:color w:val="009444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009444"/>
          <w:sz w:val="20"/>
          <w:szCs w:val="20"/>
        </w:rPr>
        <w:t>nếu quý vị muốn một cửa hàng trở thành một cơ sở bán lẻ của </w:t>
      </w:r>
      <w:r>
        <w:rPr>
          <w:rFonts w:ascii="Arial" w:hAnsi="Arial" w:cs="Arial" w:eastAsia="Arial"/>
          <w:color w:val="009444"/>
          <w:spacing w:val="-7"/>
          <w:sz w:val="20"/>
          <w:szCs w:val="20"/>
        </w:rPr>
        <w:t>HIP,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9444"/>
          <w:sz w:val="20"/>
          <w:szCs w:val="20"/>
        </w:rPr>
        <w:t>xin gọi </w:t>
      </w:r>
      <w:r>
        <w:rPr>
          <w:rFonts w:ascii="Arial" w:hAnsi="Arial" w:cs="Arial" w:eastAsia="Arial"/>
          <w:b/>
          <w:bCs/>
          <w:color w:val="009444"/>
          <w:spacing w:val="-5"/>
          <w:sz w:val="20"/>
          <w:szCs w:val="20"/>
        </w:rPr>
        <w:t>DTA</w:t>
      </w:r>
      <w:r>
        <w:rPr>
          <w:rFonts w:ascii="Arial" w:hAnsi="Arial" w:cs="Arial" w:eastAsia="Arial"/>
          <w:b/>
          <w:bCs/>
          <w:color w:val="009444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9444"/>
          <w:sz w:val="20"/>
          <w:szCs w:val="20"/>
        </w:rPr>
        <w:t>HIP</w:t>
      </w:r>
      <w:r>
        <w:rPr>
          <w:rFonts w:ascii="Arial" w:hAnsi="Arial" w:cs="Arial" w:eastAsia="Arial"/>
          <w:b/>
          <w:bCs/>
          <w:color w:val="009444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9444"/>
          <w:sz w:val="20"/>
          <w:szCs w:val="20"/>
        </w:rPr>
        <w:t>đường dây gọi số 1-888-987-4487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120" w:lineRule="exact" w:before="14"/>
        <w:rPr>
          <w:sz w:val="12"/>
          <w:szCs w:val="12"/>
        </w:rPr>
      </w:pPr>
    </w:p>
    <w:p>
      <w:pPr>
        <w:spacing w:before="79"/>
        <w:ind w:left="0" w:right="336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3.119999pt;margin-top:3.363507pt;width:551.88pt;height:10pt;mso-position-horizontal-relative:page;mso-position-vertical-relative:paragraph;z-index:-647" coordorigin="662,67" coordsize="11038,200">
            <v:shape style="position:absolute;left:662;top:67;width:11038;height:200" coordorigin="662,67" coordsize="11038,200" path="m662,267l11700,267,11700,67,662,67,662,267xe" filled="t" fillcolor="#009444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Updated HIP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Retailer List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—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February</w:t>
      </w:r>
      <w:r>
        <w:rPr>
          <w:rFonts w:ascii="Arial" w:hAnsi="Arial" w:cs="Arial" w:eastAsia="Arial"/>
          <w:color w:val="FFFFFF"/>
          <w:spacing w:val="-2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1, 2012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060" w:bottom="280" w:left="560" w:right="240"/>
        </w:sectPr>
      </w:pPr>
    </w:p>
    <w:p>
      <w:pPr>
        <w:tabs>
          <w:tab w:pos="2979" w:val="left" w:leader="none"/>
          <w:tab w:pos="5776" w:val="left" w:leader="none"/>
          <w:tab w:pos="8656" w:val="left" w:leader="none"/>
        </w:tabs>
        <w:spacing w:before="45"/>
        <w:ind w:left="10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305.013214pt;margin-top:4.979431pt;width:.1pt;height:615.96pt;mso-position-horizontal-relative:page;mso-position-vertical-relative:paragraph;z-index:-614" coordorigin="6100,100" coordsize="2,12319">
            <v:shape style="position:absolute;left:6100;top:100;width:2;height:12319" coordorigin="6100,100" coordsize="0,12319" path="m6100,100l6100,12419e" filled="f" stroked="t" strokeweight="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TÊN</w:t>
      </w:r>
      <w:r>
        <w:rPr>
          <w:rFonts w:ascii="Arial" w:hAnsi="Arial" w:cs="Arial" w:eastAsia="Arial"/>
          <w:b/>
          <w:bCs/>
          <w:color w:val="009444"/>
          <w:spacing w:val="-1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CỬA</w:t>
      </w:r>
      <w:r>
        <w:rPr>
          <w:rFonts w:ascii="Arial" w:hAnsi="Arial" w:cs="Arial" w:eastAsia="Arial"/>
          <w:b/>
          <w:bCs/>
          <w:color w:val="009444"/>
          <w:spacing w:val="-8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HÀNG</w:t>
        <w:tab/>
        <w:t>ĐỊA</w:t>
      </w:r>
      <w:r>
        <w:rPr>
          <w:rFonts w:ascii="Arial" w:hAnsi="Arial" w:cs="Arial" w:eastAsia="Arial"/>
          <w:b/>
          <w:bCs/>
          <w:color w:val="009444"/>
          <w:spacing w:val="-8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CHỈ</w:t>
        <w:tab/>
        <w:t>TÊN CỬA</w:t>
      </w:r>
      <w:r>
        <w:rPr>
          <w:rFonts w:ascii="Arial" w:hAnsi="Arial" w:cs="Arial" w:eastAsia="Arial"/>
          <w:b/>
          <w:bCs/>
          <w:color w:val="009444"/>
          <w:spacing w:val="-8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HÀNG</w:t>
        <w:tab/>
        <w:t>ĐỊA</w:t>
      </w:r>
      <w:r>
        <w:rPr>
          <w:rFonts w:ascii="Arial" w:hAnsi="Arial" w:cs="Arial" w:eastAsia="Arial"/>
          <w:b/>
          <w:bCs/>
          <w:color w:val="009444"/>
          <w:spacing w:val="-8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009444"/>
          <w:w w:val="85"/>
          <w:sz w:val="26"/>
          <w:szCs w:val="26"/>
        </w:rPr>
        <w:t>CHỈ</w:t>
      </w:r>
      <w:r>
        <w:rPr>
          <w:rFonts w:ascii="Arial" w:hAnsi="Arial" w:cs="Arial" w:eastAsia="Arial"/>
          <w:color w:val="000000"/>
          <w:sz w:val="26"/>
          <w:szCs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top="800" w:bottom="0" w:left="540" w:right="440"/>
        </w:sectPr>
      </w:pPr>
    </w:p>
    <w:p>
      <w:pPr>
        <w:pStyle w:val="Heading1"/>
        <w:spacing w:line="286" w:lineRule="exact" w:before="0"/>
        <w:ind w:right="0"/>
        <w:jc w:val="left"/>
        <w:rPr>
          <w:b w:val="0"/>
          <w:bCs w:val="0"/>
        </w:rPr>
      </w:pPr>
      <w:r>
        <w:rPr/>
        <w:pict>
          <v:group style="position:absolute;margin-left:32pt;margin-top:1.100601pt;width:262.8pt;height:13pt;mso-position-horizontal-relative:page;mso-position-vertical-relative:paragraph;z-index:-633" coordorigin="640,22" coordsize="5256,260">
            <v:shape style="position:absolute;left:640;top:22;width:5256;height:260" coordorigin="640,22" coordsize="5256,260" path="m640,282l5896,282,5896,22,640,22,640,28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6"/>
          <w:w w:val="95"/>
        </w:rPr>
        <w:t>MANCHESTER,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420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Buckland Hills Dr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729774pt;width:262.8pt;height:13pt;mso-position-horizontal-relative:page;mso-position-vertical-relative:paragraph;z-index:-632" coordorigin="640,55" coordsize="5256,260">
            <v:shape style="position:absolute;left:640;top:55;width:5256;height:260" coordorigin="640,55" coordsize="5256,260" path="m640,315l5896,315,5896,55,640,55,640,31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3"/>
          <w:w w:val="95"/>
        </w:rPr>
        <w:t>Sam’s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Club</w:t>
        <w:tab/>
        <w:t>69 </w:t>
      </w:r>
      <w:r>
        <w:rPr>
          <w:color w:val="231F20"/>
          <w:spacing w:val="-1"/>
          <w:w w:val="95"/>
        </w:rPr>
        <w:t>Pavillions</w:t>
      </w:r>
      <w:r>
        <w:rPr>
          <w:color w:val="231F20"/>
          <w:w w:val="95"/>
        </w:rPr>
        <w:t> Dr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7"/>
          <w:w w:val="95"/>
        </w:rPr>
        <w:t>NORTHAMPTON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683874pt;width:262.8pt;height:13pt;mso-position-horizontal-relative:page;mso-position-vertical-relative:paragraph;z-index:-631" coordorigin="640,54" coordsize="5256,260">
            <v:shape style="position:absolute;left:640;top:54;width:5256;height:260" coordorigin="640,54" coordsize="5256,260" path="m640,314l5896,314,5896,54,640,54,640,31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180</w:t>
      </w:r>
      <w:r>
        <w:rPr>
          <w:color w:val="231F20"/>
          <w:spacing w:val="-1"/>
          <w:w w:val="95"/>
        </w:rPr>
        <w:t> North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King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5"/>
          <w:w w:val="95"/>
        </w:rPr>
        <w:t>PALMER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637874pt;width:262.8pt;height:13pt;mso-position-horizontal-relative:page;mso-position-vertical-relative:paragraph;z-index:-630" coordorigin="640,53" coordsize="5256,260">
            <v:shape style="position:absolute;left:640;top:53;width:5256;height:260" coordorigin="640,53" coordsize="5256,260" path="m640,313l5896,313,5896,53,640,53,640,313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1468 N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8"/>
          <w:w w:val="95"/>
        </w:rPr>
        <w:t>RUSSELL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91974pt;width:262.8pt;height:13pt;mso-position-horizontal-relative:page;mso-position-vertical-relative:paragraph;z-index:-629" coordorigin="640,52" coordsize="5256,260">
            <v:shape style="position:absolute;left:640;top:52;width:5256;height:260" coordorigin="640,52" coordsize="5256,260" path="m640,312l5896,312,5896,52,640,52,640,31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16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Wes</w:t>
      </w:r>
      <w:r>
        <w:rPr>
          <w:color w:val="231F20"/>
          <w:spacing w:val="-3"/>
          <w:w w:val="95"/>
        </w:rPr>
        <w:t>tfie</w:t>
      </w:r>
      <w:r>
        <w:rPr>
          <w:color w:val="231F20"/>
          <w:spacing w:val="-2"/>
          <w:w w:val="95"/>
        </w:rPr>
        <w:t>ld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6"/>
          <w:w w:val="95"/>
        </w:rPr>
        <w:t>SOMERS,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46074pt;width:262.8pt;height:13pt;mso-position-horizontal-relative:page;mso-position-vertical-relative:paragraph;z-index:-628" coordorigin="640,51" coordsize="5256,260">
            <v:shape style="position:absolute;left:640;top:51;width:5256;height:260" coordorigin="640,51" coordsize="5256,260" path="m640,311l5896,311,5896,51,640,51,640,31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95 South 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2"/>
          <w:w w:val="95"/>
        </w:rPr>
        <w:t>S.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6"/>
          <w:w w:val="95"/>
        </w:rPr>
        <w:t>WINDSOR,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00074pt;width:262.8pt;height:13pt;mso-position-horizontal-relative:page;mso-position-vertical-relative:paragraph;z-index:-627" coordorigin="640,50" coordsize="5256,260">
            <v:shape style="position:absolute;left:640;top:50;width:5256;height:260" coordorigin="640,50" coordsize="5256,260" path="m640,310l5896,310,5896,50,640,50,640,310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965 </w:t>
      </w:r>
      <w:r>
        <w:rPr>
          <w:color w:val="231F20"/>
          <w:spacing w:val="-1"/>
          <w:w w:val="95"/>
        </w:rPr>
        <w:t>Sullivan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8"/>
          <w:w w:val="95"/>
        </w:rPr>
        <w:t>SPRINGFIELD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/>
        <w:ind w:right="540"/>
        <w:jc w:val="left"/>
      </w:pPr>
      <w:r>
        <w:rPr/>
        <w:pict>
          <v:group style="position:absolute;margin-left:32pt;margin-top:2.454174pt;width:262.8pt;height:13pt;mso-position-horizontal-relative:page;mso-position-vertical-relative:paragraph;z-index:-626" coordorigin="640,49" coordsize="5256,260">
            <v:shape style="position:absolute;left:640;top:49;width:5256;height:260" coordorigin="640,49" coordsize="5256,260" path="m640,309l5896,309,5896,49,640,49,640,309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Bethania </w:t>
      </w:r>
      <w:r>
        <w:rPr>
          <w:color w:val="231F20"/>
          <w:w w:val="95"/>
        </w:rPr>
        <w:t>Fish &amp; </w:t>
      </w:r>
      <w:r>
        <w:rPr>
          <w:color w:val="231F20"/>
          <w:spacing w:val="-1"/>
          <w:w w:val="95"/>
        </w:rPr>
        <w:t>Meat </w:t>
      </w:r>
      <w:r>
        <w:rPr>
          <w:color w:val="231F20"/>
          <w:spacing w:val="-2"/>
          <w:w w:val="95"/>
        </w:rPr>
        <w:t>Market</w:t>
      </w:r>
      <w:r>
        <w:rPr>
          <w:color w:val="231F20"/>
          <w:w w:val="95"/>
        </w:rPr>
        <w:t>  2595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95"/>
        </w:rPr>
        <w:t>Bethania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2760 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32pt;margin-top:1.058274pt;width:262.8pt;height:13pt;mso-position-horizontal-relative:page;mso-position-vertical-relative:paragraph;z-index:-625" coordorigin="640,21" coordsize="5256,260">
            <v:shape style="position:absolute;left:640;top:21;width:5256;height:260" coordorigin="640,21" coordsize="5256,260" path="m640,281l5896,281,5896,21,640,21,640,28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Cabrera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520 Union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City</w:t>
      </w:r>
      <w:r>
        <w:rPr>
          <w:color w:val="231F20"/>
          <w:spacing w:val="-1"/>
          <w:w w:val="95"/>
        </w:rPr>
        <w:t> Zone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770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362274pt;width:262.8pt;height:13pt;mso-position-horizontal-relative:page;mso-position-vertical-relative:paragraph;z-index:-624" coordorigin="640,47" coordsize="5256,260">
            <v:shape style="position:absolute;left:640;top:47;width:5256;height:260" coordorigin="640,47" coordsize="5256,260" path="m640,307l5896,307,5896,47,640,47,640,307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Crickets</w:t>
      </w:r>
      <w:r>
        <w:rPr>
          <w:color w:val="231F20"/>
          <w:spacing w:val="-1"/>
          <w:w w:val="95"/>
        </w:rPr>
        <w:t> Corner</w:t>
        <w:tab/>
      </w:r>
      <w:r>
        <w:rPr>
          <w:color w:val="231F20"/>
          <w:w w:val="95"/>
        </w:rPr>
        <w:t>414 </w:t>
      </w:r>
      <w:r>
        <w:rPr>
          <w:color w:val="231F20"/>
          <w:spacing w:val="-1"/>
          <w:w w:val="95"/>
        </w:rPr>
        <w:t>Chestnut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798 </w:t>
      </w:r>
      <w:r>
        <w:rPr>
          <w:color w:val="231F20"/>
          <w:spacing w:val="-2"/>
          <w:w w:val="95"/>
        </w:rPr>
        <w:t>Carew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316374pt;width:262.8pt;height:13pt;mso-position-horizontal-relative:page;mso-position-vertical-relative:paragraph;z-index:-623" coordorigin="640,46" coordsize="5256,260">
            <v:shape style="position:absolute;left:640;top:46;width:5256;height:260" coordorigin="640,46" coordsize="5256,260" path="m640,306l5896,306,5896,46,640,46,640,306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514 </w:t>
      </w:r>
      <w:r>
        <w:rPr>
          <w:color w:val="231F20"/>
          <w:spacing w:val="-1"/>
          <w:w w:val="95"/>
        </w:rPr>
        <w:t>Belmont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 Shop Smart</w:t>
        <w:tab/>
        <w:t>24</w:t>
      </w:r>
      <w:r>
        <w:rPr>
          <w:color w:val="231F20"/>
          <w:spacing w:val="-1"/>
          <w:w w:val="95"/>
        </w:rPr>
        <w:t> Fort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Pleasant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270374pt;width:262.8pt;height:13pt;mso-position-horizontal-relative:page;mso-position-vertical-relative:paragraph;z-index:-622" coordorigin="640,45" coordsize="5256,260">
            <v:shape style="position:absolute;left:640;top:45;width:5256;height:260" coordorigin="640,45" coordsize="5256,260" path="m640,305l5896,305,5896,45,640,45,640,30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Dollars </w:t>
      </w:r>
      <w:r>
        <w:rPr>
          <w:color w:val="231F20"/>
          <w:spacing w:val="-2"/>
          <w:w w:val="95"/>
        </w:rPr>
        <w:t>Central</w:t>
        <w:tab/>
      </w:r>
      <w:r>
        <w:rPr>
          <w:color w:val="231F20"/>
          <w:w w:val="95"/>
        </w:rPr>
        <w:t>2881 1/2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Dorset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Mini Mart</w:t>
        <w:tab/>
        <w:t>11 </w:t>
      </w:r>
      <w:r>
        <w:rPr>
          <w:color w:val="231F20"/>
          <w:spacing w:val="-2"/>
          <w:w w:val="95"/>
        </w:rPr>
        <w:t>Dorset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224474pt;width:262.8pt;height:13pt;mso-position-horizontal-relative:page;mso-position-vertical-relative:paragraph;z-index:-621" coordorigin="640,44" coordsize="5256,260">
            <v:shape style="position:absolute;left:640;top:44;width:5256;height:260" coordorigin="640,44" coordsize="5256,260" path="m640,304l5896,304,5896,44,640,44,640,30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Falls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Fruit</w:t>
        <w:tab/>
        <w:t>1003 </w:t>
      </w:r>
      <w:r>
        <w:rPr>
          <w:color w:val="231F20"/>
          <w:spacing w:val="-1"/>
          <w:w w:val="95"/>
        </w:rPr>
        <w:t>Saint</w:t>
      </w:r>
      <w:r>
        <w:rPr>
          <w:color w:val="231F20"/>
          <w:w w:val="95"/>
        </w:rPr>
        <w:t> James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Honeyland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806 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.678574pt;width:262.8pt;height:13pt;mso-position-horizontal-relative:page;mso-position-vertical-relative:paragraph;z-index:-619" coordorigin="640,14" coordsize="5256,260">
            <v:shape style="position:absolute;left:640;top:14;width:5256;height:260" coordorigin="640,14" coordsize="5256,260" path="m640,274l5896,274,5896,14,640,14,640,27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Honeyland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766 Liberty St</w:t>
      </w:r>
      <w:r>
        <w:rPr>
          <w:color w:val="000000"/>
        </w:rPr>
      </w:r>
    </w:p>
    <w:p>
      <w:pPr>
        <w:pStyle w:val="BodyText"/>
        <w:tabs>
          <w:tab w:pos="3038" w:val="left" w:leader="none"/>
        </w:tabs>
        <w:spacing w:line="262" w:lineRule="auto"/>
        <w:ind w:right="386"/>
        <w:jc w:val="left"/>
      </w:pPr>
      <w:r>
        <w:rPr/>
        <w:pict>
          <v:group style="position:absolute;margin-left:32pt;margin-top:18.132574pt;width:262.8pt;height:13pt;mso-position-horizontal-relative:page;mso-position-vertical-relative:paragraph;z-index:-620" coordorigin="640,363" coordsize="5256,260">
            <v:shape style="position:absolute;left:640;top:363;width:5256;height:260" coordorigin="640,363" coordsize="5256,260" path="m640,623l5896,623,5896,363,640,363,640,623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pt;margin-top:50.086674pt;width:262.8pt;height:13pt;mso-position-horizontal-relative:page;mso-position-vertical-relative:paragraph;z-index:-618" coordorigin="640,1002" coordsize="5256,260">
            <v:shape style="position:absolute;left:640;top:1002;width:5256;height:260" coordorigin="640,1002" coordsize="5256,260" path="m640,1262l5896,1262,5896,1002,640,1002,640,126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J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&amp; A </w:t>
      </w:r>
      <w:r>
        <w:rPr>
          <w:color w:val="231F20"/>
          <w:spacing w:val="-1"/>
          <w:w w:val="95"/>
        </w:rPr>
        <w:t>Wholesale Distrubutors</w:t>
      </w:r>
      <w:r>
        <w:rPr>
          <w:color w:val="231F20"/>
          <w:w w:val="95"/>
        </w:rPr>
        <w:t> </w:t>
      </w:r>
      <w:r>
        <w:rPr>
          <w:color w:val="231F20"/>
          <w:spacing w:val="51"/>
          <w:w w:val="95"/>
        </w:rPr>
        <w:t> </w:t>
      </w:r>
      <w:r>
        <w:rPr>
          <w:color w:val="231F20"/>
          <w:w w:val="95"/>
        </w:rPr>
        <w:t>261 </w:t>
      </w:r>
      <w:r>
        <w:rPr>
          <w:color w:val="231F20"/>
          <w:spacing w:val="-1"/>
          <w:w w:val="95"/>
        </w:rPr>
        <w:t>Locust </w:t>
      </w:r>
      <w:r>
        <w:rPr>
          <w:color w:val="231F20"/>
          <w:w w:val="95"/>
        </w:rPr>
        <w:t>St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Favorita</w:t>
      </w:r>
      <w:r>
        <w:rPr>
          <w:color w:val="231F20"/>
          <w:w w:val="95"/>
        </w:rPr>
        <w:t> Mini Mart</w:t>
        <w:tab/>
        <w:t>179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Walnut</w:t>
      </w:r>
      <w:r>
        <w:rPr>
          <w:color w:val="231F20"/>
          <w:w w:val="95"/>
        </w:rPr>
        <w:t> St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Mason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89 </w:t>
      </w:r>
      <w:r>
        <w:rPr>
          <w:color w:val="231F20"/>
          <w:spacing w:val="-1"/>
          <w:w w:val="95"/>
        </w:rPr>
        <w:t>Wilbraham</w:t>
      </w:r>
      <w:r>
        <w:rPr>
          <w:color w:val="231F20"/>
          <w:w w:val="95"/>
        </w:rPr>
        <w:t> Rd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-2"/>
          <w:w w:val="95"/>
        </w:rPr>
        <w:t>Merrille’s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Suppere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3"/>
          <w:w w:val="95"/>
        </w:rPr>
        <w:t>e’s</w:t>
        <w:tab/>
      </w:r>
      <w:r>
        <w:rPr>
          <w:color w:val="231F20"/>
          <w:w w:val="95"/>
        </w:rPr>
        <w:t>62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High St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1"/>
          <w:w w:val="95"/>
        </w:rPr>
        <w:t>PriceRite</w:t>
        <w:tab/>
      </w:r>
      <w:r>
        <w:rPr>
          <w:color w:val="231F20"/>
          <w:w w:val="95"/>
        </w:rPr>
        <w:t>665</w:t>
      </w:r>
      <w:r>
        <w:rPr>
          <w:color w:val="231F20"/>
          <w:spacing w:val="-1"/>
          <w:w w:val="95"/>
        </w:rPr>
        <w:t> Boston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 w:before="0"/>
        <w:ind w:right="368"/>
        <w:jc w:val="left"/>
      </w:pPr>
      <w:r>
        <w:rPr/>
        <w:pict>
          <v:group style="position:absolute;margin-left:32pt;margin-top:.625774pt;width:262.8pt;height:13pt;mso-position-horizontal-relative:page;mso-position-vertical-relative:paragraph;z-index:-617" coordorigin="640,13" coordsize="5256,260">
            <v:shape style="position:absolute;left:640;top:13;width:5256;height:260" coordorigin="640,13" coordsize="5256,260" path="m640,273l5896,273,5896,13,640,13,640,273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pt;margin-top:32.579773pt;width:262.8pt;height:13pt;mso-position-horizontal-relative:page;mso-position-vertical-relative:paragraph;z-index:-616" coordorigin="640,652" coordsize="5256,260">
            <v:shape style="position:absolute;left:640;top:652;width:5256;height:260" coordorigin="640,652" coordsize="5256,260" path="m640,912l5896,912,5896,652,640,652,640,91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Racing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Mart</w:t>
        <w:tab/>
        <w:t>32 </w:t>
      </w:r>
      <w:r>
        <w:rPr>
          <w:color w:val="231F20"/>
          <w:spacing w:val="-1"/>
          <w:w w:val="95"/>
        </w:rPr>
        <w:t>Boston</w:t>
      </w:r>
      <w:r>
        <w:rPr>
          <w:color w:val="231F20"/>
          <w:w w:val="95"/>
        </w:rPr>
        <w:t> Rd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Spring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 Super </w:t>
      </w:r>
      <w:r>
        <w:rPr>
          <w:color w:val="231F20"/>
          <w:spacing w:val="-1"/>
          <w:w w:val="95"/>
        </w:rPr>
        <w:t>Grocery </w:t>
      </w:r>
      <w:r>
        <w:rPr>
          <w:color w:val="231F20"/>
          <w:spacing w:val="-3"/>
          <w:w w:val="95"/>
        </w:rPr>
        <w:t>Variety</w:t>
      </w:r>
      <w:r>
        <w:rPr>
          <w:color w:val="231F20"/>
          <w:w w:val="95"/>
        </w:rPr>
        <w:t>  121 Spring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1600 </w:t>
      </w:r>
      <w:r>
        <w:rPr>
          <w:color w:val="231F20"/>
          <w:spacing w:val="-1"/>
          <w:w w:val="95"/>
        </w:rPr>
        <w:t>Boston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1277 Liberty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215774pt;width:262.8pt;height:13pt;mso-position-horizontal-relative:page;mso-position-vertical-relative:paragraph;z-index:-643" coordorigin="640,44" coordsize="5256,260">
            <v:shape style="position:absolute;left:640;top:44;width:5256;height:260" coordorigin="640,44" coordsize="5256,260" path="m640,304l5896,304,5896,44,640,44,640,30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415 </w:t>
      </w:r>
      <w:r>
        <w:rPr>
          <w:color w:val="231F20"/>
          <w:spacing w:val="-1"/>
          <w:w w:val="95"/>
        </w:rPr>
        <w:t>Cooley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1105</w:t>
      </w:r>
      <w:r>
        <w:rPr>
          <w:color w:val="231F20"/>
          <w:spacing w:val="-1"/>
          <w:w w:val="95"/>
        </w:rPr>
        <w:t> Boston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Post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Heading1"/>
        <w:spacing w:line="286" w:lineRule="exact" w:before="0"/>
        <w:ind w:right="0"/>
        <w:jc w:val="lef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231F20"/>
          <w:spacing w:val="4"/>
          <w:w w:val="95"/>
        </w:rPr>
        <w:t>WARE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14.679199pt;margin-top:-13.224226pt;width:262.8pt;height:13pt;mso-position-horizontal-relative:page;mso-position-vertical-relative:paragraph;z-index:-642" coordorigin="6294,-264" coordsize="5256,260">
            <v:shape style="position:absolute;left:6294;top:-264;width:5256;height:260" coordorigin="6294,-264" coordsize="5256,260" path="m6294,-4l11550,-4,11550,-264,6294,-264,6294,-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352</w:t>
      </w:r>
      <w:r>
        <w:rPr>
          <w:color w:val="231F20"/>
          <w:spacing w:val="-1"/>
          <w:w w:val="95"/>
        </w:rPr>
        <w:t> Palmer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729774pt;width:262.8pt;height:13pt;mso-position-horizontal-relative:page;mso-position-vertical-relative:paragraph;z-index:-641" coordorigin="6294,55" coordsize="5256,260">
            <v:shape style="position:absolute;left:6294;top:55;width:5256;height:260" coordorigin="6294,55" coordsize="5256,260" path="m6294,315l11550,315,11550,55,6294,55,6294,31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6"/>
          <w:w w:val="95"/>
        </w:rPr>
        <w:t>W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8"/>
          <w:w w:val="95"/>
        </w:rPr>
        <w:t>SPRINGFIELD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/>
        <w:ind w:right="671"/>
        <w:jc w:val="left"/>
      </w:pPr>
      <w:r>
        <w:rPr/>
        <w:pict>
          <v:group style="position:absolute;margin-left:314.679199pt;margin-top:18.683874pt;width:262.8pt;height:13pt;mso-position-horizontal-relative:page;mso-position-vertical-relative:paragraph;z-index:-640" coordorigin="6294,374" coordsize="5256,260">
            <v:shape style="position:absolute;left:6294;top:374;width:5256;height:260" coordorigin="6294,374" coordsize="5256,260" path="m6294,634l11550,634,11550,374,6294,374,6294,63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977 Main St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22 </w:t>
      </w:r>
      <w:r>
        <w:rPr>
          <w:color w:val="231F20"/>
          <w:spacing w:val="-2"/>
          <w:w w:val="95"/>
        </w:rPr>
        <w:t>Park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Riverdale </w:t>
      </w:r>
      <w:r>
        <w:rPr>
          <w:color w:val="231F20"/>
          <w:w w:val="95"/>
        </w:rPr>
        <w:t>St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"/>
          <w:w w:val="95"/>
        </w:rPr>
        <w:t> Safi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Supermarket</w:t>
        <w:tab/>
      </w:r>
      <w:r>
        <w:rPr>
          <w:color w:val="231F20"/>
          <w:w w:val="95"/>
        </w:rPr>
        <w:t>532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314.679199pt;margin-top:1.287974pt;width:262.8pt;height:13pt;mso-position-horizontal-relative:page;mso-position-vertical-relative:paragraph;z-index:-639" coordorigin="6294,26" coordsize="5256,260">
            <v:shape style="position:absolute;left:6294;top:26;width:5256;height:260" coordorigin="6294,26" coordsize="5256,260" path="m6294,286l11550,286,11550,26,6294,26,6294,286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PriceRite</w:t>
        <w:tab/>
      </w:r>
      <w:r>
        <w:rPr>
          <w:color w:val="231F20"/>
          <w:w w:val="95"/>
        </w:rPr>
        <w:t>1106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Union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935 </w:t>
      </w:r>
      <w:r>
        <w:rPr>
          <w:color w:val="231F20"/>
          <w:spacing w:val="-1"/>
          <w:w w:val="95"/>
        </w:rPr>
        <w:t>Riverdale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591974pt;width:262.8pt;height:13pt;mso-position-horizontal-relative:page;mso-position-vertical-relative:paragraph;z-index:-638" coordorigin="6294,52" coordsize="5256,260">
            <v:shape style="position:absolute;left:6294;top:52;width:5256;height:260" coordorigin="6294,52" coordsize="5256,260" path="m6294,312l11550,312,11550,52,6294,52,6294,31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7"/>
          <w:w w:val="95"/>
        </w:rPr>
        <w:t>WESTFIELD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69 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14.679199pt;margin-top:2.546074pt;width:262.8pt;height:13pt;mso-position-horizontal-relative:page;mso-position-vertical-relative:paragraph;z-index:-637" coordorigin="6294,51" coordsize="5256,260">
            <v:shape style="position:absolute;left:6294;top:51;width:5256;height:260" coordorigin="6294,51" coordsize="5256,260" path="m6294,311l11550,311,11550,51,6294,51,6294,31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Fruit</w:t>
      </w:r>
      <w:r>
        <w:rPr>
          <w:color w:val="231F20"/>
          <w:spacing w:val="-1"/>
          <w:w w:val="95"/>
        </w:rPr>
        <w:t> Palace</w:t>
        <w:tab/>
      </w:r>
      <w:r>
        <w:rPr>
          <w:color w:val="231F20"/>
          <w:w w:val="95"/>
        </w:rPr>
        <w:t>5 </w:t>
      </w:r>
      <w:r>
        <w:rPr>
          <w:color w:val="231F20"/>
          <w:spacing w:val="-1"/>
          <w:w w:val="95"/>
        </w:rPr>
        <w:t>White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JJs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Variety</w:t>
      </w:r>
      <w:r>
        <w:rPr>
          <w:color w:val="231F20"/>
          <w:w w:val="95"/>
        </w:rPr>
        <w:t> II</w:t>
        <w:tab/>
        <w:t>69 </w:t>
      </w:r>
      <w:r>
        <w:rPr>
          <w:color w:val="231F20"/>
          <w:spacing w:val="-1"/>
          <w:w w:val="95"/>
        </w:rPr>
        <w:t>Franklin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8" w:val="left" w:leader="none"/>
        </w:tabs>
        <w:spacing w:line="262" w:lineRule="auto"/>
        <w:ind w:right="597"/>
        <w:jc w:val="left"/>
      </w:pPr>
      <w:r>
        <w:rPr/>
        <w:pict>
          <v:group style="position:absolute;margin-left:314.679199pt;margin-top:2.500174pt;width:262.8pt;height:13pt;mso-position-horizontal-relative:page;mso-position-vertical-relative:paragraph;z-index:-636" coordorigin="6294,50" coordsize="5256,260">
            <v:shape style="position:absolute;left:6294;top:50;width:5256;height:260" coordorigin="6294,50" coordsize="5256,260" path="m6294,310l11550,310,11550,50,6294,50,6294,310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4.679199pt;margin-top:34.454174pt;width:262.8pt;height:13pt;mso-position-horizontal-relative:page;mso-position-vertical-relative:paragraph;z-index:-635" coordorigin="6294,689" coordsize="5256,260">
            <v:shape style="position:absolute;left:6294;top:689;width:5256;height:260" coordorigin="6294,689" coordsize="5256,260" path="m6294,949l11550,949,11550,689,6294,689,6294,949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JJs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Variety</w:t>
      </w:r>
      <w:r>
        <w:rPr>
          <w:color w:val="231F20"/>
          <w:w w:val="95"/>
        </w:rPr>
        <w:t> II</w:t>
        <w:tab/>
        <w:t>122 </w:t>
      </w:r>
      <w:r>
        <w:rPr>
          <w:color w:val="231F20"/>
          <w:spacing w:val="-1"/>
          <w:w w:val="95"/>
        </w:rPr>
        <w:t>Montgomery </w:t>
      </w:r>
      <w:r>
        <w:rPr>
          <w:color w:val="231F20"/>
          <w:w w:val="95"/>
        </w:rPr>
        <w:t>Rd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1"/>
          <w:w w:val="95"/>
        </w:rPr>
        <w:t>PriceRite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Wes</w:t>
      </w:r>
      <w:r>
        <w:rPr>
          <w:color w:val="231F20"/>
          <w:spacing w:val="-3"/>
          <w:w w:val="95"/>
        </w:rPr>
        <w:t>tfield</w:t>
        <w:tab/>
      </w:r>
      <w:r>
        <w:rPr>
          <w:color w:val="231F20"/>
          <w:w w:val="95"/>
        </w:rPr>
        <w:t>301C E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1"/>
          <w:w w:val="95"/>
        </w:rPr>
        <w:t> </w:t>
      </w:r>
      <w:r>
        <w:rPr>
          <w:color w:val="231F20"/>
          <w:spacing w:val="-1"/>
          <w:w w:val="95"/>
        </w:rPr>
        <w:t>Super Stop</w:t>
      </w:r>
      <w:r>
        <w:rPr>
          <w:color w:val="231F20"/>
          <w:w w:val="95"/>
        </w:rPr>
        <w:t> &amp; Shop</w:t>
        <w:tab/>
        <w:t>57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141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Springfield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408274pt;width:262.8pt;height:13pt;mso-position-horizontal-relative:page;mso-position-vertical-relative:paragraph;z-index:-634" coordorigin="6294,48" coordsize="5256,260">
            <v:shape style="position:absolute;left:6294;top:48;width:5256;height:260" coordorigin="6294,48" coordsize="5256,260" path="m6294,308l11550,308,11550,48,6294,48,6294,308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6"/>
          <w:w w:val="95"/>
        </w:rPr>
        <w:t>WINDSOR,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318 </w:t>
      </w:r>
      <w:r>
        <w:rPr>
          <w:color w:val="231F20"/>
          <w:spacing w:val="-1"/>
          <w:w w:val="95"/>
        </w:rPr>
        <w:t>Broad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00" w:lineRule="exact" w:before="17"/>
        <w:rPr>
          <w:sz w:val="30"/>
          <w:szCs w:val="30"/>
        </w:rPr>
      </w:pPr>
    </w:p>
    <w:p>
      <w:pPr>
        <w:spacing w:line="284" w:lineRule="auto" w:before="0"/>
        <w:ind w:left="476" w:right="711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4.820007pt;margin-top:-18.110426pt;width:263.52pt;height:139.68pt;mso-position-horizontal-relative:page;mso-position-vertical-relative:paragraph;z-index:-613" coordorigin="6296,-362" coordsize="5270,2794">
            <v:group style="position:absolute;left:6346;top:-312;width:5170;height:2694" coordorigin="6346,-312" coordsize="5170,2694">
              <v:shape style="position:absolute;left:6346;top:-312;width:5170;height:2694" coordorigin="6346,-312" coordsize="5170,2694" path="m6346,2381l11517,2381,11517,-312,6346,-312,6346,2381xe" filled="t" fillcolor="#FDB913" stroked="f">
                <v:path arrowok="t"/>
                <v:fill type="solid"/>
              </v:shape>
            </v:group>
            <v:group style="position:absolute;left:6346;top:-312;width:5170;height:2694" coordorigin="6346,-312" coordsize="5170,2694">
              <v:shape style="position:absolute;left:6346;top:-312;width:5170;height:2694" coordorigin="6346,-312" coordsize="5170,2694" path="m6346,2381l11517,2381,11517,-312,6346,-312,6346,2381xe" filled="f" stroked="t" strokeweight="5pt" strokecolor="#0094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Tìm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thêm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cửa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hàng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gia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sau</w:t>
      </w:r>
      <w:r>
        <w:rPr>
          <w:rFonts w:ascii="Arial" w:hAnsi="Arial" w:cs="Arial" w:eastAsia="Arial"/>
          <w:b/>
          <w:bCs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ngày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Tháng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Tư,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2012.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Để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bản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cập</w:t>
      </w:r>
      <w:r>
        <w:rPr>
          <w:rFonts w:ascii="Arial" w:hAnsi="Arial" w:cs="Arial" w:eastAsia="Arial"/>
          <w:b/>
          <w:bCs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nhật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thông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về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cửa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hàng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bán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lẻ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tham</w:t>
      </w:r>
      <w:r>
        <w:rPr>
          <w:rFonts w:ascii="Arial" w:hAnsi="Arial" w:cs="Arial" w:eastAsia="Arial"/>
          <w:b/>
          <w:bCs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gia,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xin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kiểm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trang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mạng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của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HIP:</w:t>
      </w:r>
      <w:hyperlink r:id="rId25">
        <w:r>
          <w:rPr>
            <w:rFonts w:ascii="Arial" w:hAnsi="Arial" w:cs="Arial" w:eastAsia="Arial"/>
            <w:b/>
            <w:bCs/>
            <w:color w:val="231F20"/>
            <w:spacing w:val="27"/>
            <w:sz w:val="22"/>
            <w:szCs w:val="22"/>
          </w:rPr>
          <w:t> </w:t>
        </w:r>
        <w:r>
          <w:rPr>
            <w:rFonts w:ascii="Arial" w:hAnsi="Arial" w:cs="Arial" w:eastAsia="Arial"/>
            <w:b/>
            <w:bCs/>
            <w:color w:val="231F20"/>
            <w:spacing w:val="-3"/>
            <w:sz w:val="22"/>
            <w:szCs w:val="22"/>
          </w:rPr>
          <w:t>www.mass.gov/dta/hip.</w:t>
        </w:r>
        <w:r>
          <w:rPr>
            <w:rFonts w:ascii="Arial" w:hAnsi="Arial" w:cs="Arial" w:eastAsia="Arial"/>
            <w:color w:val="000000"/>
            <w:sz w:val="22"/>
            <w:szCs w:val="22"/>
          </w:rPr>
        </w:r>
      </w:hyperlink>
    </w:p>
    <w:p>
      <w:pPr>
        <w:spacing w:line="284" w:lineRule="auto" w:before="91"/>
        <w:ind w:left="476" w:right="7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(Ghi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chú: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Danh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sách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cơ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sở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bán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lẻ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của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HIP</w:t>
      </w:r>
      <w:r>
        <w:rPr>
          <w:rFonts w:ascii="Arial" w:hAnsi="Arial" w:cs="Arial" w:eastAsia="Arial"/>
          <w:i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có</w:t>
      </w:r>
      <w:r>
        <w:rPr>
          <w:rFonts w:ascii="Arial" w:hAnsi="Arial" w:cs="Arial" w:eastAsia="Arial"/>
          <w:i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thể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thay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đổi)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spacing w:after="0" w:line="284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060" w:bottom="280" w:left="540" w:right="440"/>
          <w:cols w:num="2" w:equalWidth="0">
            <w:col w:w="5026" w:space="689"/>
            <w:col w:w="5545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line="250" w:lineRule="auto" w:before="74"/>
        <w:ind w:left="180" w:right="4668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6.620001pt;margin-top:-10.697416pt;width:564.88pt;height:74.595pt;mso-position-horizontal-relative:page;mso-position-vertical-relative:paragraph;z-index:-615" coordorigin="532,-214" coordsize="11298,1492">
            <v:group style="position:absolute;left:662;top:948;width:11038;height:200" coordorigin="662,948" coordsize="11038,200">
              <v:shape style="position:absolute;left:662;top:948;width:11038;height:200" coordorigin="662,948" coordsize="11038,200" path="m662,1148l11700,1148,11700,948,662,948,662,1148xe" filled="t" fillcolor="#009444" stroked="f">
                <v:path arrowok="t"/>
                <v:fill type="solid"/>
              </v:shape>
            </v:group>
            <v:group style="position:absolute;left:10672;top:-193;width:1007;height:991" coordorigin="10672,-193" coordsize="1007,991">
              <v:shape style="position:absolute;left:10672;top:-193;width:1007;height:991" coordorigin="10672,-193" coordsize="1007,991" path="m11680,302l11673,382,11654,459,11623,530,11582,595,11532,652,11473,702,11407,742,11335,772,11258,791,11176,798,11135,796,11055,783,10980,759,10911,723,10848,678,10793,624,10748,563,10712,495,10687,421,10674,343,10672,302,10674,261,10687,183,10712,109,10748,41,10793,-20,10848,-74,10911,-119,10980,-155,11055,-179,11135,-192,11176,-193,11217,-192,11297,-179,11372,-155,11441,-119,11504,-74,11558,-20,11604,41,11640,109,11665,183,11678,261,11680,302xe" filled="f" stroked="t" strokeweight="2.048pt" strokecolor="#FDB913">
                <v:path arrowok="t"/>
              </v:shape>
            </v:group>
            <v:group style="position:absolute;left:10701;top:-172;width:905;height:891" coordorigin="10701,-172" coordsize="905,891">
              <v:shape style="position:absolute;left:10701;top:-172;width:905;height:891" coordorigin="10701,-172" coordsize="905,891" path="m11153,-172l11080,-166,11010,-149,10946,-122,10886,-86,10834,-41,10788,11,10752,69,10724,133,10707,202,10701,274,10703,310,10714,381,10737,447,10769,508,10810,564,10859,612,10915,653,10977,684,11045,706,11116,718,11153,719,11190,718,11262,706,11329,684,11392,653,11448,612,11497,564,11538,508,11570,447,11593,381,11604,310,11606,274,11604,237,11593,167,11570,101,11538,39,11497,-16,11448,-64,11392,-105,11329,-137,11262,-159,11190,-170,11153,-172xe" filled="t" fillcolor="#FDB913" stroked="f">
                <v:path arrowok="t"/>
                <v:fill type="solid"/>
              </v:shape>
            </v:group>
            <v:group style="position:absolute;left:10883;top:169;width:229;height:378" coordorigin="10883,169" coordsize="229,378">
              <v:shape style="position:absolute;left:10883;top:169;width:229;height:378" coordorigin="10883,169" coordsize="229,378" path="m11002,292l10928,319,10887,384,10883,432,10885,451,10927,523,11005,547,11112,547,11112,504,11061,504,11014,504,10952,483,10934,406,10939,387,10998,337,11023,335,11112,335,11112,303,11061,303,11042,297,11022,294,11002,292xe" filled="t" fillcolor="#FFFFFF" stroked="f">
                <v:path arrowok="t"/>
                <v:fill type="solid"/>
              </v:shape>
              <v:shape style="position:absolute;left:10883;top:169;width:229;height:378" coordorigin="10883,169" coordsize="229,378" path="m11112,335l11023,335,11042,339,11061,347,11061,504,11112,504,11112,335xe" filled="t" fillcolor="#FFFFFF" stroked="f">
                <v:path arrowok="t"/>
                <v:fill type="solid"/>
              </v:shape>
              <v:shape style="position:absolute;left:10883;top:169;width:229;height:378" coordorigin="10883,169" coordsize="229,378" path="m11112,169l11061,169,11061,303,11112,303,11112,169xe" filled="t" fillcolor="#FFFFFF" stroked="f">
                <v:path arrowok="t"/>
                <v:fill type="solid"/>
              </v:shape>
            </v:group>
            <v:group style="position:absolute;left:11127;top:243;width:187;height:305" coordorigin="11127,243" coordsize="187,305">
              <v:shape style="position:absolute;left:11127;top:243;width:187;height:305" coordorigin="11127,243" coordsize="187,305" path="m11221,338l11171,338,11171,460,11182,514,11185,519,11256,547,11276,545,11296,540,11314,532,11303,501,11264,501,11239,500,11226,486,11221,460,11221,338xe" filled="t" fillcolor="#FFFFFF" stroked="f">
                <v:path arrowok="t"/>
                <v:fill type="solid"/>
              </v:shape>
              <v:shape style="position:absolute;left:11127;top:243;width:187;height:305" coordorigin="11127,243" coordsize="187,305" path="m11300,493l11284,498,11264,501,11303,501,11300,493xe" filled="t" fillcolor="#FFFFFF" stroked="f">
                <v:path arrowok="t"/>
                <v:fill type="solid"/>
              </v:shape>
              <v:shape style="position:absolute;left:11127;top:243;width:187;height:305" coordorigin="11127,243" coordsize="187,305" path="m11221,243l11127,334,11127,338,11301,338,11301,294,11221,294,11221,243xe" filled="t" fillcolor="#FFFFFF" stroked="f">
                <v:path arrowok="t"/>
                <v:fill type="solid"/>
              </v:shape>
            </v:group>
            <v:group style="position:absolute;left:11330;top:290;width:216;height:258" coordorigin="11330,290" coordsize="216,258">
              <v:shape style="position:absolute;left:11330;top:290;width:216;height:258" coordorigin="11330,290" coordsize="216,258" path="m11546,529l11461,529,11474,543,11497,548,11505,548,11512,547,11526,542,11535,537,11546,529,11546,529xe" filled="t" fillcolor="#FFFFFF" stroked="f">
                <v:path arrowok="t"/>
                <v:fill type="solid"/>
              </v:shape>
              <v:shape style="position:absolute;left:11330;top:290;width:216;height:258" coordorigin="11330,290" coordsize="216,258" path="m11503,336l11420,336,11442,342,11455,357,11460,381,11460,394,11393,417,11375,425,11358,436,11343,450,11333,467,11330,487,11332,504,11341,521,11360,539,11378,545,11403,547,11423,543,11442,537,11461,529,11546,529,11546,514,11405,514,11396,510,11390,504,11383,497,11380,489,11380,469,11383,460,11391,453,11405,443,11426,434,11460,421,11509,421,11509,381,11508,366,11507,352,11506,344,11503,337,11503,336xe" filled="t" fillcolor="#FFFFFF" stroked="f">
                <v:path arrowok="t"/>
                <v:fill type="solid"/>
              </v:shape>
              <v:shape style="position:absolute;left:11330;top:290;width:216;height:258" coordorigin="11330,290" coordsize="216,258" path="m11509,421l11460,421,11460,494,11453,500,11435,510,11415,514,11546,514,11546,513,11512,513,11509,508,11509,421xe" filled="t" fillcolor="#FFFFFF" stroked="f">
                <v:path arrowok="t"/>
                <v:fill type="solid"/>
              </v:shape>
              <v:shape style="position:absolute;left:11330;top:290;width:216;height:258" coordorigin="11330,290" coordsize="216,258" path="m11546,499l11533,508,11524,513,11546,513,11546,499xe" filled="t" fillcolor="#FFFFFF" stroked="f">
                <v:path arrowok="t"/>
                <v:fill type="solid"/>
              </v:shape>
              <v:shape style="position:absolute;left:11330;top:290;width:216;height:258" coordorigin="11330,290" coordsize="216,258" path="m11406,290l11385,294,11365,300,11349,310,11335,324,11347,366,11363,353,11381,343,11400,338,11420,336,11503,336,11499,329,11432,291,11406,29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09444"/>
          <w:sz w:val="20"/>
          <w:szCs w:val="20"/>
        </w:rPr>
        <w:t>Để biết thêm thông tin về </w:t>
      </w:r>
      <w:r>
        <w:rPr>
          <w:rFonts w:ascii="Arial" w:hAnsi="Arial" w:cs="Arial" w:eastAsia="Arial"/>
          <w:color w:val="009444"/>
          <w:spacing w:val="-7"/>
          <w:sz w:val="20"/>
          <w:szCs w:val="20"/>
        </w:rPr>
        <w:t>HIP,</w:t>
      </w:r>
      <w:r>
        <w:rPr>
          <w:rFonts w:ascii="Arial" w:hAnsi="Arial" w:cs="Arial" w:eastAsia="Arial"/>
          <w:color w:val="009444"/>
          <w:sz w:val="20"/>
          <w:szCs w:val="20"/>
        </w:rPr>
        <w:t> các cửa hàng trong vùng của quý vị, hoặc</w:t>
      </w:r>
      <w:r>
        <w:rPr>
          <w:rFonts w:ascii="Arial" w:hAnsi="Arial" w:cs="Arial" w:eastAsia="Arial"/>
          <w:color w:val="009444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009444"/>
          <w:sz w:val="20"/>
          <w:szCs w:val="20"/>
        </w:rPr>
        <w:t>nếu quý vị muốn một cửa hàng trở thành một cơ sở bán lẻ của </w:t>
      </w:r>
      <w:r>
        <w:rPr>
          <w:rFonts w:ascii="Arial" w:hAnsi="Arial" w:cs="Arial" w:eastAsia="Arial"/>
          <w:color w:val="009444"/>
          <w:spacing w:val="-7"/>
          <w:sz w:val="20"/>
          <w:szCs w:val="20"/>
        </w:rPr>
        <w:t>HIP,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before="0"/>
        <w:ind w:left="1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09444"/>
          <w:sz w:val="20"/>
          <w:szCs w:val="20"/>
        </w:rPr>
        <w:t>xin gọi </w:t>
      </w:r>
      <w:r>
        <w:rPr>
          <w:rFonts w:ascii="Arial" w:hAnsi="Arial" w:cs="Arial" w:eastAsia="Arial"/>
          <w:b/>
          <w:bCs/>
          <w:color w:val="009444"/>
          <w:spacing w:val="-5"/>
          <w:sz w:val="20"/>
          <w:szCs w:val="20"/>
        </w:rPr>
        <w:t>DTA</w:t>
      </w:r>
      <w:r>
        <w:rPr>
          <w:rFonts w:ascii="Arial" w:hAnsi="Arial" w:cs="Arial" w:eastAsia="Arial"/>
          <w:b/>
          <w:bCs/>
          <w:color w:val="009444"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9444"/>
          <w:sz w:val="20"/>
          <w:szCs w:val="20"/>
        </w:rPr>
        <w:t>HIP</w:t>
      </w:r>
      <w:r>
        <w:rPr>
          <w:rFonts w:ascii="Arial" w:hAnsi="Arial" w:cs="Arial" w:eastAsia="Arial"/>
          <w:b/>
          <w:bCs/>
          <w:color w:val="009444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9444"/>
          <w:sz w:val="20"/>
          <w:szCs w:val="20"/>
        </w:rPr>
        <w:t>đường dây gọi số 1-888-987-4487</w:t>
      </w:r>
      <w:r>
        <w:rPr>
          <w:rFonts w:ascii="Arial" w:hAnsi="Arial" w:cs="Arial" w:eastAsia="Arial"/>
          <w:color w:val="000000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</w:p>
    <w:p>
      <w:pPr>
        <w:spacing w:before="0"/>
        <w:ind w:left="0" w:right="14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Updated HIP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Retailer List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—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February</w:t>
      </w:r>
      <w:r>
        <w:rPr>
          <w:rFonts w:ascii="Arial" w:hAnsi="Arial" w:cs="Arial" w:eastAsia="Arial"/>
          <w:color w:val="FFFFFF"/>
          <w:spacing w:val="-2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1, 2012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before="19"/>
        <w:ind w:left="0" w:right="106" w:firstLine="0"/>
        <w:jc w:val="righ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939598"/>
          <w:w w:val="85"/>
          <w:sz w:val="10"/>
        </w:rPr>
        <w:t>F004</w:t>
      </w:r>
      <w:r>
        <w:rPr>
          <w:rFonts w:ascii="Calibri"/>
          <w:color w:val="000000"/>
          <w:sz w:val="10"/>
        </w:rPr>
      </w:r>
    </w:p>
    <w:sectPr>
      <w:type w:val="continuous"/>
      <w:pgSz w:w="12240" w:h="15840"/>
      <w:pgMar w:top="1060" w:bottom="28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449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7"/>
      <w:ind w:left="184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fontTable" Target="fontTable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image" Target="media/image19.png"/>
  <Relationship Id="rId24" Type="http://schemas.openxmlformats.org/officeDocument/2006/relationships/image" Target="media/image20.png"/>
  <Relationship Id="rId25" Type="http://schemas.openxmlformats.org/officeDocument/2006/relationships/hyperlink" TargetMode="External" Target="http://www.mass.gov/dta/hip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2013-07-22T11:28:43Z</dcterms:created>
  <dcterms:modified xsi:type="dcterms:W3CDTF">2013-07-22T11:28:43Z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2013-07-22T00:00:00Z</vt:filetime>
  </property>
</Properties>
</file>