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829" w:lineRule="exact" w:before="0"/>
        <w:ind w:left="3510" w:right="0" w:firstLine="0"/>
        <w:jc w:val="left"/>
        <w:rPr>
          <w:rFonts w:ascii="Arial Rounded MT Bold" w:hAnsi="Arial Rounded MT Bold" w:cs="Arial Rounded MT Bold" w:eastAsia="Arial Rounded MT Bold"/>
          <w:sz w:val="72"/>
          <w:szCs w:val="72"/>
        </w:rPr>
      </w:pPr>
      <w:r>
        <w:rPr/>
        <w:pict>
          <v:group style="position:absolute;margin-left:36.581699pt;margin-top:-5.3876pt;width:137.4168pt;height:112.5317pt;mso-position-horizontal-relative:page;mso-position-vertical-relative:paragraph;z-index:-619" coordorigin="732,-108" coordsize="2748,2251">
            <v:group style="position:absolute;left:2555;top:1217;width:587;height:797" coordorigin="2555,1217" coordsize="587,797">
              <v:shape style="position:absolute;left:2555;top:1217;width:587;height:797" coordorigin="2555,1217" coordsize="587,797" path="m2849,1217l2787,1218,2704,1228,2635,1244,2573,1274,2555,1926,2557,1935,2610,1977,2671,1996,2749,2009,2839,2014,2871,2013,2932,2010,3012,1998,3077,1981,3131,1951,3143,1304,3141,1295,3088,1253,3027,1235,2949,1222,2859,1217,2849,1217xe" filled="t" fillcolor="#989899" stroked="f">
                <v:path arrowok="t"/>
                <v:fill type="solid"/>
              </v:shape>
            </v:group>
            <v:group style="position:absolute;left:2540;top:1206;width:587;height:797" coordorigin="2540,1206" coordsize="587,797">
              <v:shape style="position:absolute;left:2540;top:1206;width:587;height:797" coordorigin="2540,1206" coordsize="587,797" path="m2833,1206l2772,1208,2688,1218,2619,1234,2557,1264,2540,1916,2541,1925,2594,1967,2655,1986,2733,1998,2823,2003,2855,2003,2916,1999,2997,1988,3061,1971,3115,1940,3127,1294,3125,1285,3072,1243,3011,1224,2933,1212,2843,1206,2833,1206xe" filled="t" fillcolor="#FFFFFF" stroked="f">
                <v:path arrowok="t"/>
                <v:fill type="solid"/>
              </v:shape>
              <v:shape style="position:absolute;left:2535;top:1199;width:587;height:797" type="#_x0000_t75" stroked="false">
                <v:imagedata r:id="rId5" o:title=""/>
              </v:shape>
            </v:group>
            <v:group style="position:absolute;left:2535;top:1199;width:587;height:797" coordorigin="2535,1199" coordsize="587,797">
              <v:shape style="position:absolute;left:2535;top:1199;width:587;height:797" coordorigin="2535,1199" coordsize="587,797" path="m2829,1199l2767,1201,2683,1210,2614,1227,2553,1257,2535,1908,2537,1917,2589,1959,2651,1978,2728,1991,2818,1996,2851,1996,2911,1992,2992,1981,3056,1963,3110,1933,3122,1287,3120,1277,3068,1236,3006,1217,2929,1204,2839,1199,2829,1199xe" filled="f" stroked="t" strokeweight="1.206pt" strokecolor="#FFFFFF">
                <v:path arrowok="t"/>
              </v:shape>
            </v:group>
            <v:group style="position:absolute;left:2537;top:1199;width:586;height:176" coordorigin="2537,1199" coordsize="586,176">
              <v:shape style="position:absolute;left:2537;top:1199;width:586;height:176" coordorigin="2537,1199" coordsize="586,176" path="m2814,1199l2754,1202,2673,1213,2607,1230,2551,1264,2537,1294,2541,1303,2602,1342,2666,1359,2747,1371,2807,1374,2840,1375,2871,1374,2957,1366,3030,1351,3098,1322,3123,1287,3123,1286,3072,1237,3013,1219,2937,1206,2847,1199,2814,1199xe" filled="t" fillcolor="#D2D3D3" stroked="f">
                <v:path arrowok="t"/>
                <v:fill type="solid"/>
              </v:shape>
            </v:group>
            <v:group style="position:absolute;left:2537;top:1199;width:586;height:176" coordorigin="2537,1199" coordsize="586,176">
              <v:shape style="position:absolute;left:2537;top:1199;width:586;height:176" coordorigin="2537,1199" coordsize="586,176" path="m3123,1287l3069,1338,3007,1357,2930,1369,2840,1375,2807,1374,2747,1371,2666,1359,2602,1342,2548,1312,2537,1294,2538,1283,2590,1238,2649,1218,2726,1205,2814,1199,2847,1199,2908,1203,2990,1214,3054,1231,3109,1260,3123,1287xe" filled="f" stroked="t" strokeweight=".723pt" strokecolor="#FFFFFF">
                <v:path arrowok="t"/>
              </v:shape>
            </v:group>
            <v:group style="position:absolute;left:2637;top:1440;width:355;height:442" coordorigin="2637,1440" coordsize="355,442">
              <v:shape style="position:absolute;left:2637;top:1440;width:355;height:442" coordorigin="2637,1440" coordsize="355,442" path="m2770,1530l2736,1534,2759,1556,2766,1561,2772,1566,2752,1570,2695,1597,2653,1643,2637,1714,2637,1722,2652,1781,2701,1843,2755,1873,2822,1882,2844,1880,2866,1876,2874,1873,2827,1873,2806,1873,2747,1859,2694,1825,2659,1777,2645,1719,2645,1699,2670,1637,2716,1595,2777,1575,2817,1575,2809,1572,2793,1567,2773,1554,2759,1542,2822,1542,2815,1538,2805,1534,2782,1531,2770,1530xe" filled="t" fillcolor="#FFFFFF" stroked="f">
                <v:path arrowok="t"/>
                <v:fill type="solid"/>
              </v:shape>
              <v:shape style="position:absolute;left:2637;top:1440;width:355;height:442" coordorigin="2637,1440" coordsize="355,442" path="m2914,1591l2892,1591,2912,1601,2929,1613,2975,1676,2983,1714,2983,1735,2962,1795,2922,1840,2848,1871,2827,1873,2874,1873,2938,1840,2983,1779,2991,1735,2991,1714,2968,1641,2929,1600,2914,1591xe" filled="t" fillcolor="#FFFFFF" stroked="f">
                <v:path arrowok="t"/>
                <v:fill type="solid"/>
              </v:shape>
              <v:shape style="position:absolute;left:2637;top:1440;width:355;height:442" coordorigin="2637,1440" coordsize="355,442" path="m2847,1607l2834,1607,2837,1611,2846,1624,2858,1640,2875,1657,2893,1672,2895,1653,2895,1631,2885,1631,2861,1621,2847,1607xe" filled="t" fillcolor="#FFFFFF" stroked="f">
                <v:path arrowok="t"/>
                <v:fill type="solid"/>
              </v:shape>
              <v:shape style="position:absolute;left:2637;top:1440;width:355;height:442" coordorigin="2637,1440" coordsize="355,442" path="m2817,1575l2777,1575,2789,1576,2792,1577,2795,1578,2794,1579,2782,1590,2771,1607,2763,1629,2758,1650,2775,1643,2797,1633,2811,1624,2793,1624,2786,1606,2794,1593,2807,1582,2814,1580,2821,1576,2817,1575xe" filled="t" fillcolor="#FFFFFF" stroked="f">
                <v:path arrowok="t"/>
                <v:fill type="solid"/>
              </v:shape>
              <v:shape style="position:absolute;left:2637;top:1440;width:355;height:442" coordorigin="2637,1440" coordsize="355,442" path="m2860,1582l2861,1588,2868,1592,2873,1599,2879,1611,2885,1631,2895,1631,2894,1629,2890,1610,2882,1595,2880,1592,2884,1592,2888,1592,2892,1591,2914,1591,2912,1589,2907,1587,2914,1585,2922,1582,2874,1582,2860,1582xe" filled="t" fillcolor="#FFFFFF" stroked="f">
                <v:path arrowok="t"/>
                <v:fill type="solid"/>
              </v:shape>
              <v:shape style="position:absolute;left:2637;top:1440;width:355;height:442" coordorigin="2637,1440" coordsize="355,442" path="m2837,1594l2828,1599,2813,1611,2793,1624,2811,1624,2814,1622,2828,1612,2831,1609,2833,1608,2834,1607,2847,1607,2846,1605,2837,1594xe" filled="t" fillcolor="#FFFFFF" stroked="f">
                <v:path arrowok="t"/>
                <v:fill type="solid"/>
              </v:shape>
              <v:shape style="position:absolute;left:2637;top:1440;width:355;height:442" coordorigin="2637,1440" coordsize="355,442" path="m2927,1558l2889,1558,2914,1564,2892,1578,2874,1582,2922,1582,2922,1582,2950,1569,2927,1558xe" filled="t" fillcolor="#FFFFFF" stroked="f">
                <v:path arrowok="t"/>
                <v:fill type="solid"/>
              </v:shape>
              <v:shape style="position:absolute;left:2637;top:1440;width:355;height:442" coordorigin="2637,1440" coordsize="355,442" path="m2887,1450l2872,1450,2878,1454,2879,1458,2851,1522,2846,1566,2854,1562,2869,1559,2889,1558,2927,1558,2919,1554,2908,1551,2906,1551,2857,1551,2857,1542,2878,1480,2888,1463,2889,1458,2887,1450xe" filled="t" fillcolor="#FFFFFF" stroked="f">
                <v:path arrowok="t"/>
                <v:fill type="solid"/>
              </v:shape>
              <v:shape style="position:absolute;left:2637;top:1440;width:355;height:442" coordorigin="2637,1440" coordsize="355,442" path="m2822,1542l2787,1542,2808,1546,2823,1554,2829,1542,2823,1542,2822,1542xe" filled="t" fillcolor="#FFFFFF" stroked="f">
                <v:path arrowok="t"/>
                <v:fill type="solid"/>
              </v:shape>
              <v:shape style="position:absolute;left:2637;top:1440;width:355;height:442" coordorigin="2637,1440" coordsize="355,442" path="m2874,1548l2857,1551,2906,1551,2897,1549,2874,1548xe" filled="t" fillcolor="#FFFFFF" stroked="f">
                <v:path arrowok="t"/>
                <v:fill type="solid"/>
              </v:shape>
              <v:shape style="position:absolute;left:2637;top:1440;width:355;height:442" coordorigin="2637,1440" coordsize="355,442" path="m2867,1440l2830,1502,2823,1542,2829,1542,2831,1537,2836,1517,2844,1495,2853,1476,2862,1460,2867,1451,2872,1450,2887,1450,2887,1449,2884,1446,2878,1442,2876,1441,2867,1440xe" filled="t" fillcolor="#FFFFFF" stroked="f">
                <v:path arrowok="t"/>
                <v:fill type="solid"/>
              </v:shape>
              <v:shape style="position:absolute;left:2645;top:1574;width:339;height:300" type="#_x0000_t75" stroked="false">
                <v:imagedata r:id="rId6" o:title=""/>
              </v:shape>
            </v:group>
            <v:group style="position:absolute;left:2666;top:1604;width:71;height:96" coordorigin="2666,1604" coordsize="71,96">
              <v:shape style="position:absolute;left:2666;top:1604;width:71;height:96" coordorigin="2666,1604" coordsize="71,96" path="m2737,1604l2681,1649,2666,1693,2667,1700,2671,1690,2679,1669,2694,1644,2701,1635,2721,1618,2735,1609,2737,1604xe" filled="t" fillcolor="#FFFFFF" stroked="f">
                <v:path arrowok="t"/>
                <v:fill type="solid"/>
              </v:shape>
              <v:shape style="position:absolute;left:2759;top:1451;width:159;height:201" type="#_x0000_t75" stroked="false">
                <v:imagedata r:id="rId7" o:title=""/>
              </v:shape>
            </v:group>
            <v:group style="position:absolute;left:2045;top:344;width:686;height:1584" coordorigin="2045,344" coordsize="686,1584">
              <v:shape style="position:absolute;left:2045;top:344;width:686;height:1584" coordorigin="2045,344" coordsize="686,1584" path="m2463,345l2446,350,2431,362,2419,385,2418,405,2418,425,2419,438,2419,464,2419,502,2420,532,2420,553,2420,578,2421,593,2421,614,2413,614,2406,615,2342,634,2289,679,2256,732,2225,814,2199,895,2176,976,2156,1058,2139,1142,2123,1224,2110,1307,2097,1390,2086,1473,2075,1556,2070,1597,2063,1649,2061,1662,2060,1675,2058,1687,2054,1713,2046,1791,2045,1834,2046,1852,2061,1910,2088,1928,2109,1923,2167,1867,2200,1817,2239,1748,2245,1736,2252,1724,2324,1595,2364,1522,2404,1448,2444,1373,2481,1297,2518,1220,2552,1142,2584,1062,2613,981,2639,898,2652,838,2653,820,2653,800,2641,740,2602,682,2578,663,2583,656,2594,643,2661,563,2673,547,2686,532,2689,527,2694,523,2700,516,2711,502,2722,486,2731,464,2729,446,2720,431,2705,420,2688,412,2658,399,2653,397,2646,393,2644,383,2639,374,2619,360,2618,359,2529,359,2525,359,2520,357,2510,354,2504,352,2495,350,2480,346,2463,345xe" filled="t" fillcolor="#989899" stroked="f">
                <v:path arrowok="t"/>
                <v:fill type="solid"/>
              </v:shape>
              <v:shape style="position:absolute;left:2045;top:344;width:686;height:1584" coordorigin="2045,344" coordsize="686,1584" path="m2563,344l2543,347,2529,359,2618,359,2609,355,2586,348,2575,346,2563,344xe" filled="t" fillcolor="#989899" stroked="f">
                <v:path arrowok="t"/>
                <v:fill type="solid"/>
              </v:shape>
              <v:shape style="position:absolute;left:2428;top:339;width:83;height:252" type="#_x0000_t75" stroked="false">
                <v:imagedata r:id="rId8" o:title=""/>
              </v:shape>
              <v:shape style="position:absolute;left:2535;top:391;width:166;height:236" type="#_x0000_t75" stroked="false">
                <v:imagedata r:id="rId9" o:title=""/>
              </v:shape>
              <v:shape style="position:absolute;left:2472;top:339;width:145;height:270" type="#_x0000_t75" stroked="false">
                <v:imagedata r:id="rId10" o:title=""/>
              </v:shape>
            </v:group>
            <v:group style="position:absolute;left:2035;top:321;width:683;height:1582" coordorigin="2035,321" coordsize="683,1582">
              <v:shape style="position:absolute;left:2035;top:321;width:683;height:1582" coordorigin="2035,321" coordsize="683,1582" path="m2445,591l2397,591,2390,593,2363,599,2300,635,2259,687,2242,721,2235,735,2203,829,2178,911,2157,993,2138,1075,2121,1159,2107,1241,2094,1325,2082,1409,2076,1449,2071,1491,2066,1533,2052,1639,2048,1665,2045,1685,2043,1703,2037,1763,2035,1803,2036,1823,2048,1883,2074,1903,2094,1901,2132,1875,2079,1875,2071,1861,2068,1853,2067,1843,2066,1823,2066,1803,2066,1783,2071,1723,2076,1685,2080,1655,2082,1643,2083,1629,2095,1537,2101,1495,2106,1455,2112,1413,2130,1289,2143,1207,2159,1125,2176,1043,2196,961,2218,881,2244,801,2272,727,2304,673,2354,635,2402,621,2541,621,2535,619,2539,609,2512,609,2507,607,2498,603,2488,601,2472,597,2473,593,2453,593,2445,591xe" filled="t" fillcolor="#FFFFFF" stroked="f">
                <v:path arrowok="t"/>
                <v:fill type="solid"/>
              </v:shape>
              <v:shape style="position:absolute;left:2035;top:321;width:683;height:1582" coordorigin="2035,321" coordsize="683,1582" path="m2541,621l2440,621,2479,629,2489,633,2544,659,2571,681,2586,697,2613,769,2614,789,2612,807,2589,905,2562,987,2531,1067,2498,1145,2481,1185,2445,1261,2407,1337,2388,1373,2368,1411,2348,1447,2328,1485,2268,1593,2216,1687,2209,1699,2203,1711,2193,1727,2184,1745,2174,1763,2130,1829,2095,1867,2091,1871,2089,1871,2079,1875,2132,1875,2179,1813,2200,1777,2210,1761,2219,1743,2229,1727,2239,1707,2248,1691,2314,1573,2335,1535,2355,1499,2375,1461,2395,1425,2415,1387,2453,1313,2490,1237,2525,1159,2542,1121,2558,1081,2573,1043,2588,1003,2602,963,2615,923,2628,883,2631,871,2634,859,2638,843,2641,827,2643,809,2644,791,2643,771,2629,711,2586,653,2574,643,2569,639,2569,639,2580,625,2546,625,2541,621xe" filled="t" fillcolor="#FFFFFF" stroked="f">
                <v:path arrowok="t"/>
                <v:fill type="solid"/>
              </v:shape>
              <v:shape style="position:absolute;left:2035;top:321;width:683;height:1582" coordorigin="2035,321" coordsize="683,1582" path="m2682,391l2636,391,2641,395,2656,401,2678,411,2695,421,2702,433,2694,455,2683,471,2665,491,2661,497,2648,513,2636,527,2623,543,2594,577,2581,593,2569,607,2558,621,2546,625,2580,625,2594,607,2607,593,2636,557,2649,543,2661,529,2672,515,2680,505,2689,495,2702,479,2714,463,2719,439,2716,421,2706,407,2693,397,2682,391xe" filled="t" fillcolor="#FFFFFF" stroked="f">
                <v:path arrowok="t"/>
                <v:fill type="solid"/>
              </v:shape>
              <v:shape style="position:absolute;left:2035;top:321;width:683;height:1582" coordorigin="2035,321" coordsize="683,1582" path="m2619,343l2540,343,2565,345,2585,349,2601,355,2614,369,2617,385,2612,403,2606,415,2604,419,2602,421,2601,425,2593,443,2585,461,2577,479,2559,519,2550,537,2542,555,2534,573,2526,589,2518,607,2512,609,2539,609,2543,599,2552,581,2560,563,2568,545,2585,509,2595,487,2604,467,2612,451,2620,431,2628,413,2633,403,2636,391,2682,391,2678,389,2664,383,2649,377,2644,373,2637,369,2635,361,2629,351,2619,343xe" filled="t" fillcolor="#FFFFFF" stroked="f">
                <v:path arrowok="t"/>
                <v:fill type="solid"/>
              </v:shape>
              <v:shape style="position:absolute;left:2035;top:321;width:683;height:1582" coordorigin="2035,321" coordsize="683,1582" path="m2616,341l2455,341,2475,345,2500,351,2506,353,2511,355,2508,363,2502,391,2500,395,2500,397,2453,593,2473,593,2519,401,2521,397,2524,383,2530,359,2540,343,2619,343,2616,341xe" filled="t" fillcolor="#FFFFFF" stroked="f">
                <v:path arrowok="t"/>
                <v:fill type="solid"/>
              </v:shape>
              <v:shape style="position:absolute;left:2035;top:321;width:683;height:1582" coordorigin="2035,321" coordsize="683,1582" path="m2458,321l2409,377,2409,395,2410,413,2410,471,2410,485,2411,543,2411,557,2411,581,2404,591,2431,591,2431,563,2431,543,2430,485,2430,471,2429,413,2429,401,2428,379,2430,361,2440,345,2455,341,2616,341,2610,337,2606,335,2511,335,2491,329,2476,323,2458,321xe" filled="t" fillcolor="#FFFFFF" stroked="f">
                <v:path arrowok="t"/>
                <v:fill type="solid"/>
              </v:shape>
              <v:shape style="position:absolute;left:2035;top:321;width:683;height:1582" coordorigin="2035,321" coordsize="683,1582" path="m2555,321l2535,323,2521,335,2606,335,2599,331,2586,327,2555,321xe" filled="t" fillcolor="#FFFFFF" stroked="f">
                <v:path arrowok="t"/>
                <v:fill type="solid"/>
              </v:shape>
              <v:shape style="position:absolute;left:2066;top:620;width:548;height:1254" type="#_x0000_t75" stroked="false">
                <v:imagedata r:id="rId11" o:title=""/>
              </v:shape>
            </v:group>
            <v:group style="position:absolute;left:2328;top:729;width:50;height:31" coordorigin="2328,729" coordsize="50,31">
              <v:shape style="position:absolute;left:2328;top:729;width:50;height:31" coordorigin="2328,729" coordsize="50,31" path="m2346,729l2334,730,2328,741,2337,750,2350,755,2363,759,2375,757,2379,745,2370,737,2357,733,2346,729xe" filled="t" fillcolor="#D97F37" stroked="f">
                <v:path arrowok="t"/>
                <v:fill type="solid"/>
              </v:shape>
            </v:group>
            <v:group style="position:absolute;left:2465;top:875;width:43;height:25" coordorigin="2465,875" coordsize="43,25">
              <v:shape style="position:absolute;left:2465;top:875;width:43;height:25" coordorigin="2465,875" coordsize="43,25" path="m2476,875l2466,879,2465,886,2465,892,2474,898,2486,899,2498,899,2508,894,2508,882,2498,876,2487,876,2476,875xe" filled="t" fillcolor="#D97F37" stroked="f">
                <v:path arrowok="t"/>
                <v:fill type="solid"/>
              </v:shape>
            </v:group>
            <v:group style="position:absolute;left:2254;top:970;width:47;height:31" coordorigin="2254,970" coordsize="47,31">
              <v:shape style="position:absolute;left:2254;top:970;width:47;height:31" coordorigin="2254,970" coordsize="47,31" path="m2271,970l2259,971,2254,983,2262,991,2274,996,2288,1001,2301,997,2301,991,2301,984,2293,978,2271,970xe" filled="t" fillcolor="#D97F37" stroked="f">
                <v:path arrowok="t"/>
                <v:fill type="solid"/>
              </v:shape>
            </v:group>
            <v:group style="position:absolute;left:2361;top:1124;width:68;height:32" coordorigin="2361,1124" coordsize="68,32">
              <v:shape style="position:absolute;left:2361;top:1124;width:68;height:32" coordorigin="2361,1124" coordsize="68,32" path="m2366,1124l2361,1132,2369,1144,2392,1154,2412,1157,2426,1155,2429,1148,2420,1138,2396,1131,2379,1128,2366,1124xe" filled="t" fillcolor="#D97F37" stroked="f">
                <v:path arrowok="t"/>
                <v:fill type="solid"/>
              </v:shape>
            </v:group>
            <v:group style="position:absolute;left:2202;top:1183;width:41;height:28" coordorigin="2202,1183" coordsize="41,28">
              <v:shape style="position:absolute;left:2202;top:1183;width:41;height:28" coordorigin="2202,1183" coordsize="41,28" path="m2212,1183l2203,1187,2202,1200,2209,1206,2219,1208,2228,1211,2237,1208,2243,1196,2236,1188,2224,1185,2212,1183xe" filled="t" fillcolor="#D97F37" stroked="f">
                <v:path arrowok="t"/>
                <v:fill type="solid"/>
              </v:shape>
            </v:group>
            <v:group style="position:absolute;left:2261;top:1357;width:47;height:29" coordorigin="2261,1357" coordsize="47,29">
              <v:shape style="position:absolute;left:2261;top:1357;width:47;height:29" coordorigin="2261,1357" coordsize="47,29" path="m2277,1357l2266,1358,2264,1364,2261,1370,2269,1379,2282,1383,2297,1387,2309,1380,2308,1374,2307,1367,2299,1363,2288,1360,2277,1357xe" filled="t" fillcolor="#D97F37" stroked="f">
                <v:path arrowok="t"/>
                <v:fill type="solid"/>
              </v:shape>
            </v:group>
            <v:group style="position:absolute;left:2149;top:1442;width:32;height:27" coordorigin="2149,1442" coordsize="32,27">
              <v:shape style="position:absolute;left:2149;top:1442;width:32;height:27" coordorigin="2149,1442" coordsize="32,27" path="m2159,1442l2151,1445,2149,1458,2154,1465,2161,1466,2168,1468,2176,1466,2181,1454,2176,1447,2168,1444,2159,1442xe" filled="t" fillcolor="#D97F37" stroked="f">
                <v:path arrowok="t"/>
                <v:fill type="solid"/>
              </v:shape>
            </v:group>
            <v:group style="position:absolute;left:2145;top:1591;width:44;height:32" coordorigin="2145,1591" coordsize="44,32">
              <v:shape style="position:absolute;left:2145;top:1591;width:44;height:32" coordorigin="2145,1591" coordsize="44,32" path="m2160,1591l2147,1593,2145,1605,2150,1613,2175,1623,2189,1617,2187,1611,2185,1604,2180,1600,2170,1596,2160,1591xe" filled="t" fillcolor="#D97F37" stroked="f">
                <v:path arrowok="t"/>
                <v:fill type="solid"/>
              </v:shape>
            </v:group>
            <v:group style="position:absolute;left:2526;top:712;width:47;height:29" coordorigin="2526,712" coordsize="47,29">
              <v:shape style="position:absolute;left:2526;top:712;width:47;height:29" coordorigin="2526,712" coordsize="47,29" path="m2538,712l2526,718,2526,724,2526,731,2535,736,2546,738,2557,741,2568,740,2573,728,2565,719,2551,716,2538,712xe" filled="t" fillcolor="#D97F37" stroked="f">
                <v:path arrowok="t"/>
                <v:fill type="solid"/>
              </v:shape>
            </v:group>
            <v:group style="position:absolute;left:1450;top:566;width:737;height:1373" coordorigin="1450,566" coordsize="737,1373">
              <v:shape style="position:absolute;left:1450;top:566;width:737;height:1373" coordorigin="1450,566" coordsize="737,1373" path="m1482,566l1456,598,1450,612,1451,616,1452,621,1458,623,1466,626,1473,629,1546,662,1606,703,1658,746,1713,802,1748,849,1760,865,1799,917,1831,968,1856,1023,1871,1081,1877,1142,1877,1164,1869,1232,1850,1296,1822,1357,1787,1414,1746,1469,1703,1523,1647,1589,1634,1605,1596,1652,1551,1718,1516,1786,1500,1845,1499,1865,1500,1884,1505,1903,1515,1916,1532,1928,1558,1939,1576,1938,1653,1908,1719,1872,1773,1838,1834,1792,1881,1751,1927,1706,1974,1656,2020,1600,2061,1544,2096,1487,2126,1431,2150,1373,2169,1316,2183,1242,2187,1162,2187,1144,2181,1084,2170,1022,2153,959,2130,898,2099,847,2047,786,2001,744,1950,710,1876,683,1859,681,1793,681,1773,680,1696,664,1639,639,1566,601,1543,589,1519,576,1500,569,1482,566xe" filled="t" fillcolor="#989899" stroked="f">
                <v:path arrowok="t"/>
                <v:fill type="solid"/>
              </v:shape>
              <v:shape style="position:absolute;left:1450;top:566;width:737;height:1373" coordorigin="1450,566" coordsize="737,1373" path="m1840,679l1820,680,1793,681,1859,681,1856,680,1840,679xe" filled="t" fillcolor="#989899" stroked="f">
                <v:path arrowok="t"/>
                <v:fill type="solid"/>
              </v:shape>
            </v:group>
            <v:group style="position:absolute;left:1428;top:537;width:737;height:1373" coordorigin="1428,537" coordsize="737,1373">
              <v:shape style="position:absolute;left:1428;top:537;width:737;height:1373" coordorigin="1428,537" coordsize="737,1373" path="m1460,537l1435,566,1428,582,1430,591,1436,594,1451,599,1469,607,1524,633,1584,673,1636,717,1691,773,1726,819,1754,856,1799,921,1827,976,1849,1052,1855,1113,1855,1135,1847,1202,1828,1267,1800,1327,1765,1385,1724,1440,1681,1494,1625,1560,1612,1576,1575,1623,1530,1688,1494,1757,1478,1815,1477,1835,1478,1855,1483,1874,1493,1887,1510,1898,1536,1910,1554,1909,1647,1870,1715,1832,1769,1796,1827,1750,1877,1705,1936,1645,1984,1589,2026,1533,2063,1477,2095,1420,2121,1363,2141,1306,2159,1232,2165,1157,2165,1133,2165,1115,2160,1054,2148,992,2131,930,2108,869,2077,817,2025,757,1979,715,1928,681,1854,654,1838,651,1771,651,1751,651,1674,634,1617,609,1544,571,1521,560,1497,547,1478,539,1460,537xe" filled="t" fillcolor="#FFFFFF" stroked="f">
                <v:path arrowok="t"/>
                <v:fill type="solid"/>
              </v:shape>
              <v:shape style="position:absolute;left:1428;top:537;width:737;height:1373" coordorigin="1428,537" coordsize="737,1373" path="m1818,650l1798,650,1771,651,1838,651,1834,651,1818,650xe" filled="t" fillcolor="#FFFFFF" stroked="f">
                <v:path arrowok="t"/>
                <v:fill type="solid"/>
              </v:shape>
              <v:shape style="position:absolute;left:1418;top:511;width:737;height:1373" type="#_x0000_t75" stroked="false">
                <v:imagedata r:id="rId12" o:title=""/>
              </v:shape>
            </v:group>
            <v:group style="position:absolute;left:2134;top:1040;width:632;height:989" coordorigin="2134,1040" coordsize="632,989">
              <v:shape style="position:absolute;left:2134;top:1040;width:632;height:989" coordorigin="2134,1040" coordsize="632,989" path="m2364,1040l2344,1044,2331,1059,2331,1081,2341,1096,2361,1104,2380,1113,2426,1154,2454,1208,2463,1271,2439,1276,2419,1284,2370,1320,2336,1372,2311,1430,2302,1451,2294,1471,2250,1541,2237,1557,2225,1572,2179,1635,2147,1700,2134,1773,2135,1793,2147,1857,2173,1911,2229,1967,2286,1997,2355,2015,2399,2021,2415,2023,2424,2024,2433,2025,2458,2028,2482,2029,2504,2028,2567,2018,2637,1986,2689,1933,2718,1875,2733,1799,2733,1781,2731,1764,2716,1695,2688,1627,2664,1576,2657,1559,2644,1501,2638,1457,2635,1435,2619,1375,2589,1325,2603,1319,2678,1286,2732,1230,2754,1178,2522,1178,2513,1160,2477,1110,2431,1069,2374,1042,2366,1040,2364,1040xe" filled="t" fillcolor="#989899" stroked="f">
                <v:path arrowok="t"/>
                <v:fill type="solid"/>
              </v:shape>
              <v:shape style="position:absolute;left:2134;top:1040;width:632;height:989" coordorigin="2134,1040" coordsize="632,989" path="m2693,1074l2631,1083,2569,1114,2522,1178,2754,1178,2759,1159,2763,1138,2765,1120,2766,1106,2766,1081,2693,1074xe" filled="t" fillcolor="#989899" stroked="f">
                <v:path arrowok="t"/>
                <v:fill type="solid"/>
              </v:shape>
            </v:group>
            <v:group style="position:absolute;left:2118;top:1033;width:632;height:988" coordorigin="2118,1033" coordsize="632,988">
              <v:shape style="position:absolute;left:2118;top:1033;width:632;height:988" coordorigin="2118,1033" coordsize="632,988" path="m2351,1033l2348,1033,2328,1037,2315,1053,2315,1073,2325,1089,2345,1097,2364,1107,2410,1147,2438,1201,2446,1265,2423,1269,2402,1277,2354,1313,2320,1365,2294,1423,2286,1445,2277,1465,2234,1535,2221,1549,2208,1565,2196,1581,2184,1597,2173,1613,2163,1627,2131,1693,2118,1767,2119,1787,2131,1851,2169,1919,2182,1935,2230,1971,2291,1997,2366,2013,2382,2013,2398,2017,2408,2017,2417,2019,2442,2021,2488,2021,2531,2017,2551,2011,2569,2005,2575,2003,2460,2003,2423,1999,2410,1999,2392,1995,2381,1995,2372,1993,2363,1993,2344,1989,2267,1967,2213,1937,2169,1887,2145,1821,2140,1777,2141,1757,2157,1685,2191,1621,2201,1607,2213,1591,2224,1577,2236,1561,2260,1533,2271,1517,2281,1501,2290,1483,2299,1463,2307,1445,2334,1381,2379,1319,2450,1295,2630,1295,2646,1287,2488,1287,2482,1285,2474,1285,2471,1283,2464,1283,2466,1261,2457,1195,2430,1139,2371,1087,2353,1081,2341,1077,2334,1075,2330,1069,2334,1055,2341,1051,2396,1051,2378,1043,2358,1035,2351,1033xe" filled="t" fillcolor="#FFFFFF" stroked="f">
                <v:path arrowok="t"/>
                <v:fill type="solid"/>
              </v:shape>
              <v:shape style="position:absolute;left:2118;top:1033;width:632;height:988" coordorigin="2118,1033" coordsize="632,988" path="m2630,1295l2450,1295,2470,1297,2477,1299,2488,1299,2493,1301,2517,1307,2567,1343,2592,1399,2604,1465,2608,1487,2611,1509,2638,1595,2646,1613,2655,1631,2663,1649,2670,1665,2677,1683,2696,1753,2698,1789,2697,1807,2676,1881,2629,1947,2577,1981,2519,1999,2479,2003,2575,2003,2635,1969,2684,1909,2708,1849,2716,1775,2715,1757,2699,1689,2687,1655,2679,1637,2672,1621,2664,1603,2655,1585,2631,1515,2622,1451,2618,1429,2603,1367,2573,1319,2587,1313,2603,1305,2622,1299,2630,1295xe" filled="t" fillcolor="#FFFFFF" stroked="f">
                <v:path arrowok="t"/>
                <v:fill type="solid"/>
              </v:shape>
              <v:shape style="position:absolute;left:2118;top:1033;width:632;height:988" coordorigin="2118,1033" coordsize="632,988" path="m2396,1051l2341,1051,2367,1059,2386,1067,2435,1107,2470,1159,2488,1223,2490,1245,2488,1267,2488,1275,2488,1287,2528,1287,2543,1277,2550,1271,2514,1271,2510,1261,2509,1247,2509,1229,2513,1209,2519,1189,2526,1171,2505,1171,2474,1119,2431,1075,2414,1061,2396,1051xe" filled="t" fillcolor="#FFFFFF" stroked="f">
                <v:path arrowok="t"/>
                <v:fill type="solid"/>
              </v:shape>
              <v:shape style="position:absolute;left:2118;top:1033;width:632;height:988" coordorigin="2118,1033" coordsize="632,988" path="m2750,1085l2699,1085,2715,1087,2726,1089,2732,1089,2732,1113,2732,1131,2732,1151,2713,1211,2663,1255,2599,1281,2560,1287,2646,1287,2700,1245,2737,1175,2749,1113,2750,1099,2750,1085xe" filled="t" fillcolor="#FFFFFF" stroked="f">
                <v:path arrowok="t"/>
                <v:fill type="solid"/>
              </v:shape>
              <v:shape style="position:absolute;left:2118;top:1033;width:632;height:988" coordorigin="2118,1033" coordsize="632,988" path="m2696,1119l2648,1183,2600,1223,2565,1247,2514,1271,2550,1271,2558,1265,2574,1253,2591,1241,2624,1213,2639,1197,2653,1183,2665,1167,2677,1151,2687,1135,2696,1119xe" filled="t" fillcolor="#FFFFFF" stroked="f">
                <v:path arrowok="t"/>
                <v:fill type="solid"/>
              </v:shape>
              <v:shape style="position:absolute;left:2118;top:1033;width:632;height:988" coordorigin="2118,1033" coordsize="632,988" path="m2711,1067l2677,1067,2636,1071,2572,1093,2525,1135,2505,1171,2526,1171,2528,1167,2541,1147,2608,1097,2679,1085,2750,1085,2750,1073,2731,1071,2723,1069,2711,1067xe" filled="t" fillcolor="#FFFFFF" stroked="f">
                <v:path arrowok="t"/>
                <v:fill type="solid"/>
              </v:shape>
              <v:shape style="position:absolute;left:2330;top:1051;width:160;height:234" type="#_x0000_t75" stroked="false">
                <v:imagedata r:id="rId13" o:title=""/>
              </v:shape>
              <v:shape style="position:absolute;left:2138;top:1295;width:560;height:707" type="#_x0000_t75" stroked="false">
                <v:imagedata r:id="rId14" o:title=""/>
              </v:shape>
              <v:shape style="position:absolute;left:2501;top:1084;width:229;height:203" type="#_x0000_t75" stroked="false">
                <v:imagedata r:id="rId15" o:title=""/>
              </v:shape>
            </v:group>
            <v:group style="position:absolute;left:2168;top:1627;width:75;height:229" coordorigin="2168,1627" coordsize="75,229">
              <v:shape style="position:absolute;left:2168;top:1627;width:75;height:229" coordorigin="2168,1627" coordsize="75,229" path="m2243,1627l2186,1689,2168,1750,2168,1778,2187,1838,2204,1856,2201,1848,2197,1835,2191,1816,2187,1793,2185,1766,2188,1736,2210,1673,2242,1632,2243,1627xe" filled="t" fillcolor="#FFFFFF" stroked="f">
                <v:path arrowok="t"/>
                <v:fill type="solid"/>
              </v:shape>
              <v:shape style="position:absolute;left:999;top:969;width:958;height:1077" type="#_x0000_t75" stroked="false">
                <v:imagedata r:id="rId16" o:title=""/>
              </v:shape>
              <v:shape style="position:absolute;left:1435;top:1524;width:314;height:490" type="#_x0000_t75" stroked="false">
                <v:imagedata r:id="rId17" o:title=""/>
              </v:shape>
              <v:shape style="position:absolute;left:1028;top:998;width:861;height:643" type="#_x0000_t75" stroked="false">
                <v:imagedata r:id="rId18" o:title=""/>
              </v:shape>
            </v:group>
            <v:group style="position:absolute;left:1158;top:1172;width:287;height:347" coordorigin="1158,1172" coordsize="287,347">
              <v:shape style="position:absolute;left:1158;top:1172;width:287;height:347" coordorigin="1158,1172" coordsize="287,347" path="m1262,1172l1204,1190,1164,1241,1158,1277,1166,1301,1221,1358,1236,1365,1230,1377,1227,1389,1224,1401,1222,1421,1222,1441,1259,1500,1315,1520,1332,1519,1347,1516,1380,1503,1381,1503,1324,1503,1303,1502,1246,1457,1242,1419,1246,1394,1252,1377,1256,1367,1259,1364,1259,1352,1193,1310,1178,1272,1180,1252,1220,1203,1275,1188,1334,1188,1327,1185,1297,1176,1280,1173,1262,1172xe" filled="t" fillcolor="#FFFFFF" stroked="f">
                <v:path arrowok="t"/>
                <v:fill type="solid"/>
              </v:shape>
              <v:shape style="position:absolute;left:1158;top:1172;width:287;height:347" coordorigin="1158,1172" coordsize="287,347" path="m1444,1448l1441,1450,1432,1458,1417,1469,1396,1482,1369,1494,1346,1500,1324,1503,1381,1503,1405,1488,1424,1474,1436,1462,1443,1452,1444,1448xe" filled="t" fillcolor="#FFFFFF" stroked="f">
                <v:path arrowok="t"/>
                <v:fill type="solid"/>
              </v:shape>
              <v:shape style="position:absolute;left:1158;top:1172;width:287;height:347" coordorigin="1158,1172" coordsize="287,347" path="m1334,1188l1275,1188,1292,1189,1325,1197,1352,1206,1373,1215,1388,1222,1397,1226,1396,1223,1388,1216,1374,1207,1354,1196,1334,1188xe" filled="t" fillcolor="#FFFFFF" stroked="f">
                <v:path arrowok="t"/>
                <v:fill type="solid"/>
              </v:shape>
            </v:group>
            <v:group style="position:absolute;left:1683;top:1153;width:634;height:980" coordorigin="1683,1153" coordsize="634,980">
              <v:shape style="position:absolute;left:1683;top:1153;width:634;height:980" coordorigin="1683,1153" coordsize="634,980" path="m1864,1443l1789,1460,1730,1509,1699,1571,1685,1642,1683,1680,1684,1700,1692,1765,1707,1835,1724,1896,1743,1959,1770,2023,1807,2079,1855,2118,1960,2131,2000,2133,2020,2132,2039,2131,2060,2131,2080,2131,2103,2129,2161,2105,2206,2059,2239,2000,2263,1937,2281,1877,2289,1846,2291,1841,2308,1766,2316,1699,2317,1658,2316,1639,2303,1570,2274,1513,2228,1469,2192,1453,1959,1453,1920,1447,1900,1444,1880,1443,1864,1443xe" filled="t" fillcolor="#989899" stroked="f">
                <v:path arrowok="t"/>
                <v:fill type="solid"/>
              </v:shape>
              <v:shape style="position:absolute;left:1683;top:1153;width:634;height:980" coordorigin="1683,1153" coordsize="634,980" path="m2029,1153l2011,1153,1999,1159,1975,1224,1960,1301,1958,1340,1958,1364,1959,1380,1960,1400,1963,1421,1966,1441,1959,1453,2192,1453,2191,1452,2170,1447,2180,1437,2231,1388,2262,1328,2027,1328,2029,1310,2050,1233,2058,1213,2063,1190,2059,1172,2049,1160,2037,1154,2029,1153xe" filled="t" fillcolor="#989899" stroked="f">
                <v:path arrowok="t"/>
                <v:fill type="solid"/>
              </v:shape>
              <v:shape style="position:absolute;left:1683;top:1153;width:634;height:980" coordorigin="1683,1153" coordsize="634,980" path="m2254,1184l2246,1184,2233,1185,2158,1196,2095,1225,2048,1277,2027,1328,2262,1328,2278,1251,2279,1234,2278,1220,2278,1209,2277,1203,2274,1186,2254,1184xe" filled="t" fillcolor="#989899" stroked="f">
                <v:path arrowok="t"/>
                <v:fill type="solid"/>
              </v:shape>
              <v:shape style="position:absolute;left:1960;top:1167;width:71;height:284" type="#_x0000_t75" stroked="false">
                <v:imagedata r:id="rId19" o:title=""/>
              </v:shape>
              <v:shape style="position:absolute;left:1685;top:1456;width:595;height:651" type="#_x0000_t75" stroked="false">
                <v:imagedata r:id="rId20" o:title=""/>
              </v:shape>
            </v:group>
            <v:group style="position:absolute;left:1666;top:1149;width:634;height:978" coordorigin="1666,1149" coordsize="634,978">
              <v:shape style="position:absolute;left:1666;top:1149;width:634;height:978" coordorigin="1666,1149" coordsize="634,978" path="m2062,2125l1923,2125,1943,2127,2042,2127,2062,2125xe" filled="t" fillcolor="#FFFFFF" stroked="f">
                <v:path arrowok="t"/>
                <v:fill type="solid"/>
              </v:shape>
              <v:shape style="position:absolute;left:1666;top:1149;width:634;height:978" coordorigin="1666,1149" coordsize="634,978" path="m1862,1437l1846,1437,1840,1439,1834,1439,1771,1455,1712,1503,1682,1567,1667,1637,1666,1677,1667,1695,1674,1759,1690,1831,1693,1841,1701,1873,1719,1933,1743,1997,1776,2057,1820,2103,1876,2125,2085,2125,2106,2119,2126,2111,2129,2109,1984,2109,1964,2107,1904,2107,1883,2105,1827,2079,1785,2033,1754,1973,1731,1909,1712,1837,1693,1757,1685,1689,1685,1673,1685,1649,1696,1577,1722,1521,1775,1475,1811,1463,1828,1459,1841,1457,2196,1457,2193,1455,2188,1453,1979,1453,1972,1451,1971,1449,1942,1449,1902,1441,1862,1437xe" filled="t" fillcolor="#FFFFFF" stroked="f">
                <v:path arrowok="t"/>
                <v:fill type="solid"/>
              </v:shape>
              <v:shape style="position:absolute;left:1666;top:1149;width:634;height:978" coordorigin="1666,1149" coordsize="634,978" path="m2196,1457l2123,1457,2129,1459,2146,1461,2164,1465,2219,1495,2259,1553,2277,1619,2280,1677,2278,1699,2270,1765,2244,1869,2226,1933,2201,1997,2167,2055,2122,2095,2061,2107,2002,2107,1984,2109,2129,2109,2143,2099,2188,2055,2222,1995,2246,1933,2263,1873,2270,1847,2273,1835,2290,1761,2299,1695,2300,1653,2299,1635,2285,1565,2257,1509,2211,1465,2196,1457xe" filled="t" fillcolor="#FFFFFF" stroked="f">
                <v:path arrowok="t"/>
                <v:fill type="solid"/>
              </v:shape>
              <v:shape style="position:absolute;left:1666;top:1149;width:634;height:978" coordorigin="1666,1149" coordsize="634,978" path="m2105,1457l1873,1457,1893,1461,1913,1463,1935,1467,1953,1469,1963,1471,1994,1471,2005,1469,2012,1469,2027,1467,2037,1465,2046,1465,2066,1461,2105,1457xe" filled="t" fillcolor="#FFFFFF" stroked="f">
                <v:path arrowok="t"/>
                <v:fill type="solid"/>
              </v:shape>
              <v:shape style="position:absolute;left:1666;top:1149;width:634;height:978" coordorigin="1666,1149" coordsize="634,978" path="m2041,1167l2012,1167,2024,1171,2031,1181,2006,1245,1989,1323,1986,1383,1987,1401,1989,1419,1992,1439,1990,1451,1986,1453,2188,1453,2173,1447,2153,1443,2159,1435,2038,1435,2041,1421,2021,1421,2020,1411,2020,1405,2020,1393,2021,1373,2023,1353,2027,1331,2030,1323,2009,1323,2026,1247,2041,1209,2046,1185,2041,1167xe" filled="t" fillcolor="#FFFFFF" stroked="f">
                <v:path arrowok="t"/>
                <v:fill type="solid"/>
              </v:shape>
              <v:shape style="position:absolute;left:1666;top:1149;width:634;height:978" coordorigin="1666,1149" coordsize="634,978" path="m2019,1149l1993,1149,1982,1155,1958,1219,1943,1295,1940,1337,1940,1359,1941,1375,1943,1395,1945,1415,1949,1437,1942,1449,1971,1449,1968,1433,1965,1413,1962,1393,1961,1373,1960,1359,1960,1331,1961,1315,1968,1255,1985,1197,1995,1173,1998,1167,2041,1167,2031,1155,2019,1149xe" filled="t" fillcolor="#FFFFFF" stroked="f">
                <v:path arrowok="t"/>
                <v:fill type="solid"/>
              </v:shape>
              <v:shape style="position:absolute;left:1666;top:1149;width:634;height:978" coordorigin="1666,1149" coordsize="634,978" path="m2260,1199l2239,1199,2244,1231,2247,1257,2249,1275,2249,1285,2249,1293,2246,1309,2241,1321,2234,1335,2223,1347,2209,1363,2189,1383,2168,1399,2146,1411,2125,1419,2104,1427,2085,1431,2067,1433,2051,1435,2159,1435,2162,1431,2195,1405,2241,1335,2259,1265,2261,1231,2261,1215,2260,1205,2260,1199xe" filled="t" fillcolor="#FFFFFF" stroked="f">
                <v:path arrowok="t"/>
                <v:fill type="solid"/>
              </v:shape>
              <v:shape style="position:absolute;left:1666;top:1149;width:634;height:978" coordorigin="1666,1149" coordsize="634,978" path="m2156,1253l2097,1301,2068,1337,2056,1353,2045,1371,2036,1387,2021,1421,2041,1421,2042,1417,2048,1397,2075,1343,2114,1291,2141,1263,2156,1253xe" filled="t" fillcolor="#FFFFFF" stroked="f">
                <v:path arrowok="t"/>
                <v:fill type="solid"/>
              </v:shape>
              <v:shape style="position:absolute;left:1666;top:1149;width:634;height:978" coordorigin="1666,1149" coordsize="634,978" path="m2237,1179l2216,1179,2200,1181,2182,1183,2162,1187,2141,1191,2119,1199,2059,1235,2022,1289,2009,1323,2030,1323,2034,1309,2043,1289,2086,1239,2158,1207,2181,1203,2202,1199,2260,1199,2260,1197,2257,1181,2237,1179xe" filled="t" fillcolor="#FFFFFF" stroked="f">
                <v:path arrowok="t"/>
                <v:fill type="solid"/>
              </v:shape>
              <v:shape style="position:absolute;left:2019;top:1198;width:223;height:237" type="#_x0000_t75" stroked="false">
                <v:imagedata r:id="rId21" o:title=""/>
              </v:shape>
            </v:group>
            <v:group style="position:absolute;left:1756;top:1507;width:89;height:239" coordorigin="1756,1507" coordsize="89,239">
              <v:shape style="position:absolute;left:1756;top:1507;width:89;height:239" coordorigin="1756,1507" coordsize="89,239" path="m1846,1507l1791,1541,1764,1598,1756,1655,1757,1681,1771,1745,1774,1746,1774,1736,1773,1704,1773,1673,1783,1591,1823,1528,1844,1510,1846,1507xe" filled="t" fillcolor="#FFFFFF" stroked="f">
                <v:path arrowok="t"/>
                <v:fill type="solid"/>
              </v:shape>
              <v:shape style="position:absolute;left:732;top:-108;width:2748;height:1413" type="#_x0000_t75" stroked="false">
                <v:imagedata r:id="rId22" o:title=""/>
              </v:shape>
            </v:group>
            <w10:wrap type="none"/>
          </v:group>
        </w:pict>
      </w:r>
      <w:r>
        <w:rPr>
          <w:rFonts w:ascii="Arial Rounded MT Bold" w:hAnsi="Arial Rounded MT Bold" w:cs="Arial Rounded MT Bold" w:eastAsia="Arial Rounded MT Bold"/>
          <w:b/>
          <w:bCs/>
          <w:color w:val="009444"/>
          <w:spacing w:val="-1"/>
          <w:sz w:val="72"/>
          <w:szCs w:val="72"/>
        </w:rPr>
        <w:t>Bán</w:t>
      </w:r>
      <w:r>
        <w:rPr>
          <w:rFonts w:ascii="Arial Rounded MT Bold" w:hAnsi="Arial Rounded MT Bold" w:cs="Arial Rounded MT Bold" w:eastAsia="Arial Rounded MT Bold"/>
          <w:b/>
          <w:bCs/>
          <w:color w:val="009444"/>
          <w:spacing w:val="-15"/>
          <w:sz w:val="72"/>
          <w:szCs w:val="72"/>
        </w:rPr>
        <w:t> </w:t>
      </w:r>
      <w:r>
        <w:rPr>
          <w:rFonts w:ascii="Arial Rounded MT Bold" w:hAnsi="Arial Rounded MT Bold" w:cs="Arial Rounded MT Bold" w:eastAsia="Arial Rounded MT Bold"/>
          <w:b/>
          <w:bCs/>
          <w:color w:val="009444"/>
          <w:sz w:val="72"/>
          <w:szCs w:val="72"/>
        </w:rPr>
        <w:t>l</w:t>
      </w:r>
      <w:r>
        <w:rPr>
          <w:rFonts w:ascii="Arial" w:hAnsi="Arial" w:cs="Arial" w:eastAsia="Arial"/>
          <w:b/>
          <w:bCs/>
          <w:color w:val="009444"/>
          <w:sz w:val="72"/>
          <w:szCs w:val="72"/>
        </w:rPr>
        <w:t>ẻ</w:t>
      </w:r>
      <w:r>
        <w:rPr>
          <w:rFonts w:ascii="Arial" w:hAnsi="Arial" w:cs="Arial" w:eastAsia="Arial"/>
          <w:b/>
          <w:bCs/>
          <w:color w:val="009444"/>
          <w:spacing w:val="-35"/>
          <w:sz w:val="72"/>
          <w:szCs w:val="72"/>
        </w:rPr>
        <w:t> </w:t>
      </w:r>
      <w:r>
        <w:rPr>
          <w:rFonts w:ascii="Arial Rounded MT Bold" w:hAnsi="Arial Rounded MT Bold" w:cs="Arial Rounded MT Bold" w:eastAsia="Arial Rounded MT Bold"/>
          <w:b/>
          <w:bCs/>
          <w:color w:val="009444"/>
          <w:sz w:val="72"/>
          <w:szCs w:val="72"/>
        </w:rPr>
        <w:t>HIP</w:t>
      </w:r>
      <w:r>
        <w:rPr>
          <w:rFonts w:ascii="Arial Rounded MT Bold" w:hAnsi="Arial Rounded MT Bold" w:cs="Arial Rounded MT Bold" w:eastAsia="Arial Rounded MT Bold"/>
          <w:color w:val="000000"/>
          <w:sz w:val="72"/>
          <w:szCs w:val="72"/>
        </w:rPr>
      </w:r>
    </w:p>
    <w:p>
      <w:pPr>
        <w:spacing w:line="278" w:lineRule="auto" w:before="137"/>
        <w:ind w:left="3510" w:right="61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Có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hơn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100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cơ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sở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bán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lẻ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HIP</w:t>
      </w:r>
      <w:r>
        <w:rPr>
          <w:rFonts w:ascii="Arial" w:hAnsi="Arial" w:cs="Arial" w:eastAsia="Arial"/>
          <w:i/>
          <w:color w:val="009444"/>
          <w:spacing w:val="-13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z w:val="24"/>
          <w:szCs w:val="24"/>
        </w:rPr>
        <w:t>ở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Quận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Hampden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và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các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quận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xung</w:t>
      </w:r>
      <w:r>
        <w:rPr>
          <w:rFonts w:ascii="Arial" w:hAnsi="Arial" w:cs="Arial" w:eastAsia="Arial"/>
          <w:i/>
          <w:color w:val="009444"/>
          <w:spacing w:val="31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quanh,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cũng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như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z w:val="24"/>
          <w:szCs w:val="24"/>
        </w:rPr>
        <w:t>ở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Miền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Bắc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Connecticut.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Các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cửa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tiệm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bán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lẻ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bao</w:t>
      </w:r>
      <w:r>
        <w:rPr>
          <w:rFonts w:ascii="Arial" w:hAnsi="Arial" w:cs="Arial" w:eastAsia="Arial"/>
          <w:i/>
          <w:color w:val="009444"/>
          <w:spacing w:val="39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gồm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các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siêu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thị,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cửa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hàng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tạp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hóa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của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người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Nam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Mỹ,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các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cửa</w:t>
      </w:r>
      <w:r>
        <w:rPr>
          <w:rFonts w:ascii="Arial" w:hAnsi="Arial" w:cs="Arial" w:eastAsia="Arial"/>
          <w:i/>
          <w:color w:val="009444"/>
          <w:spacing w:val="51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hàng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tiện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lợi,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các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thị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trường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nông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trại,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và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các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cửa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tiệm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tạp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hoá.</w:t>
      </w:r>
      <w:r>
        <w:rPr>
          <w:rFonts w:ascii="Arial" w:hAnsi="Arial" w:cs="Arial" w:eastAsia="Arial"/>
          <w:color w:val="000000"/>
          <w:sz w:val="24"/>
          <w:szCs w:val="24"/>
        </w:rPr>
      </w:r>
    </w:p>
    <w:p>
      <w:pPr>
        <w:spacing w:line="278" w:lineRule="auto" w:before="1"/>
        <w:ind w:left="3510" w:right="1275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34.660pt;margin-top:1.480242pt;width:142.0665pt;height:29.7884pt;mso-position-horizontal-relative:page;mso-position-vertical-relative:paragraph;z-index:-620" coordorigin="693,30" coordsize="2841,596">
            <v:shape style="position:absolute;left:693;top:30;width:2823;height:228" type="#_x0000_t75" stroked="false">
              <v:imagedata r:id="rId23" o:title=""/>
            </v:shape>
            <v:shape style="position:absolute;left:699;top:305;width:2835;height:321" type="#_x0000_t75" stroked="false">
              <v:imagedata r:id="rId24" o:title=""/>
            </v:shape>
            <w10:wrap type="none"/>
          </v:group>
        </w:pic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Quý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vị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có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thể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tìm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các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biểu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trưng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HIP</w:t>
      </w:r>
      <w:r>
        <w:rPr>
          <w:rFonts w:ascii="Arial" w:hAnsi="Arial" w:cs="Arial" w:eastAsia="Arial"/>
          <w:i/>
          <w:color w:val="009444"/>
          <w:spacing w:val="-13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tại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một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trong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tiệm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bán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lẻ</w:t>
      </w:r>
      <w:r>
        <w:rPr>
          <w:rFonts w:ascii="Arial" w:hAnsi="Arial" w:cs="Arial" w:eastAsia="Arial"/>
          <w:i/>
          <w:color w:val="009444"/>
          <w:spacing w:val="47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HIP</w:t>
      </w:r>
      <w:r>
        <w:rPr>
          <w:rFonts w:ascii="Arial" w:hAnsi="Arial" w:cs="Arial" w:eastAsia="Arial"/>
          <w:i/>
          <w:color w:val="009444"/>
          <w:spacing w:val="-13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gần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nơi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quý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1"/>
          <w:sz w:val="24"/>
          <w:szCs w:val="24"/>
        </w:rPr>
        <w:t>vị</w:t>
      </w:r>
      <w:r>
        <w:rPr>
          <w:rFonts w:ascii="Arial" w:hAnsi="Arial" w:cs="Arial" w:eastAsia="Arial"/>
          <w:i/>
          <w:color w:val="009444"/>
          <w:spacing w:val="-4"/>
          <w:sz w:val="24"/>
          <w:szCs w:val="24"/>
        </w:rPr>
        <w:t> </w:t>
      </w:r>
      <w:r>
        <w:rPr>
          <w:rFonts w:ascii="Arial" w:hAnsi="Arial" w:cs="Arial" w:eastAsia="Arial"/>
          <w:i/>
          <w:color w:val="009444"/>
          <w:spacing w:val="-2"/>
          <w:sz w:val="24"/>
          <w:szCs w:val="24"/>
        </w:rPr>
        <w:t>ở.</w:t>
      </w:r>
      <w:r>
        <w:rPr>
          <w:rFonts w:ascii="Arial" w:hAnsi="Arial" w:cs="Arial" w:eastAsia="Arial"/>
          <w:color w:val="000000"/>
          <w:sz w:val="24"/>
          <w:szCs w:val="24"/>
        </w:rPr>
      </w:r>
    </w:p>
    <w:p>
      <w:pPr>
        <w:spacing w:line="240" w:lineRule="exact" w:before="7"/>
        <w:rPr>
          <w:sz w:val="24"/>
          <w:szCs w:val="24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2558"/>
        <w:gridCol w:w="398"/>
        <w:gridCol w:w="2778"/>
        <w:gridCol w:w="2478"/>
      </w:tblGrid>
      <w:tr>
        <w:trPr>
          <w:trHeight w:val="406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5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009444"/>
                <w:w w:val="85"/>
                <w:sz w:val="24"/>
                <w:szCs w:val="24"/>
              </w:rPr>
              <w:t>TÊN CỬA</w:t>
            </w:r>
            <w:r>
              <w:rPr>
                <w:rFonts w:ascii="Arial" w:hAnsi="Arial" w:cs="Arial" w:eastAsia="Arial"/>
                <w:b/>
                <w:bCs/>
                <w:color w:val="009444"/>
                <w:spacing w:val="-8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09444"/>
                <w:w w:val="85"/>
                <w:sz w:val="24"/>
                <w:szCs w:val="24"/>
              </w:rPr>
              <w:t>HÀNG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23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009444"/>
                <w:w w:val="85"/>
                <w:sz w:val="24"/>
                <w:szCs w:val="24"/>
              </w:rPr>
              <w:t>ĐỊA</w:t>
            </w:r>
            <w:r>
              <w:rPr>
                <w:rFonts w:ascii="Arial" w:hAnsi="Arial" w:cs="Arial" w:eastAsia="Arial"/>
                <w:b/>
                <w:bCs/>
                <w:color w:val="009444"/>
                <w:spacing w:val="-8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09444"/>
                <w:w w:val="85"/>
                <w:sz w:val="24"/>
                <w:szCs w:val="24"/>
              </w:rPr>
              <w:t>CHỈ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7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009444"/>
                <w:w w:val="85"/>
                <w:sz w:val="24"/>
                <w:szCs w:val="24"/>
              </w:rPr>
              <w:t>TÊN CỬA</w:t>
            </w:r>
            <w:r>
              <w:rPr>
                <w:rFonts w:ascii="Arial" w:hAnsi="Arial" w:cs="Arial" w:eastAsia="Arial"/>
                <w:b/>
                <w:bCs/>
                <w:color w:val="009444"/>
                <w:spacing w:val="-8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09444"/>
                <w:w w:val="85"/>
                <w:sz w:val="24"/>
                <w:szCs w:val="24"/>
              </w:rPr>
              <w:t>HÀNG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7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009444"/>
                <w:w w:val="85"/>
                <w:sz w:val="24"/>
                <w:szCs w:val="24"/>
              </w:rPr>
              <w:t>ĐỊA</w:t>
            </w:r>
            <w:r>
              <w:rPr>
                <w:rFonts w:ascii="Arial" w:hAnsi="Arial" w:cs="Arial" w:eastAsia="Arial"/>
                <w:b/>
                <w:bCs/>
                <w:color w:val="009444"/>
                <w:spacing w:val="-8"/>
                <w:w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09444"/>
                <w:w w:val="85"/>
                <w:sz w:val="24"/>
                <w:szCs w:val="24"/>
              </w:rPr>
              <w:t>CHỈ</w:t>
            </w:r>
            <w:r>
              <w:rPr>
                <w:rFonts w:ascii="Arial" w:hAnsi="Arial" w:cs="Arial" w:eastAsia="Arial"/>
                <w:color w:val="000000"/>
                <w:sz w:val="24"/>
                <w:szCs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4" w:lineRule="exact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4"/>
                <w:w w:val="95"/>
                <w:sz w:val="24"/>
              </w:rPr>
              <w:t>AGAWAM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/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4" w:lineRule="exact"/>
              <w:ind w:left="12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8"/>
                <w:w w:val="95"/>
                <w:sz w:val="24"/>
              </w:rPr>
              <w:t>HADLEY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/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Cumberland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Farms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1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837</w:t>
            </w:r>
            <w:r>
              <w:rPr>
                <w:rFonts w:ascii="Calibri"/>
                <w:color w:val="231F20"/>
                <w:spacing w:val="-4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Suffield</w:t>
            </w:r>
            <w:r>
              <w:rPr>
                <w:rFonts w:ascii="Calibri"/>
                <w:color w:val="231F20"/>
                <w:spacing w:val="-4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Walmart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0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337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Russell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5" w:lineRule="exact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color w:val="231F20"/>
                <w:spacing w:val="-1"/>
                <w:w w:val="95"/>
                <w:sz w:val="24"/>
                <w:szCs w:val="24"/>
              </w:rPr>
              <w:t>Geissler’s Supermarket</w:t>
            </w:r>
            <w:r>
              <w:rPr>
                <w:rFonts w:ascii="Calibri" w:hAnsi="Calibri" w:cs="Calibri" w:eastAsia="Calibri"/>
                <w:color w:val="000000"/>
                <w:sz w:val="24"/>
                <w:szCs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5" w:lineRule="exact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830</w:t>
            </w:r>
            <w:r>
              <w:rPr>
                <w:rFonts w:ascii="Calibri"/>
                <w:color w:val="231F20"/>
                <w:spacing w:val="-4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Suffield</w:t>
            </w:r>
            <w:r>
              <w:rPr>
                <w:rFonts w:ascii="Calibri"/>
                <w:color w:val="231F20"/>
                <w:spacing w:val="-4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5" w:lineRule="exact"/>
              <w:ind w:left="12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8"/>
                <w:w w:val="95"/>
                <w:sz w:val="24"/>
              </w:rPr>
              <w:t>HO</w:t>
            </w:r>
            <w:r>
              <w:rPr>
                <w:rFonts w:ascii="Calibri"/>
                <w:b/>
                <w:color w:val="231F20"/>
                <w:spacing w:val="-13"/>
                <w:w w:val="95"/>
                <w:sz w:val="24"/>
              </w:rPr>
              <w:t>L</w:t>
            </w:r>
            <w:r>
              <w:rPr>
                <w:rFonts w:ascii="Calibri"/>
                <w:b/>
                <w:color w:val="231F20"/>
                <w:w w:val="95"/>
                <w:sz w:val="24"/>
              </w:rPr>
              <w:t>Y</w:t>
            </w:r>
            <w:r>
              <w:rPr>
                <w:rFonts w:ascii="Calibri"/>
                <w:b/>
                <w:color w:val="231F20"/>
                <w:spacing w:val="8"/>
                <w:w w:val="95"/>
                <w:sz w:val="24"/>
              </w:rPr>
              <w:t>OKE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/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Stop </w:t>
            </w:r>
            <w:r>
              <w:rPr>
                <w:rFonts w:ascii="Calibri"/>
                <w:color w:val="231F20"/>
                <w:w w:val="95"/>
                <w:sz w:val="24"/>
              </w:rPr>
              <w:t>&amp; Shop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2"/>
              <w:ind w:left="21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1282</w:t>
            </w:r>
            <w:r>
              <w:rPr>
                <w:rFonts w:ascii="Calibri"/>
                <w:color w:val="231F20"/>
                <w:spacing w:val="-5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Springfield</w:t>
            </w:r>
            <w:r>
              <w:rPr>
                <w:rFonts w:ascii="Calibri"/>
                <w:color w:val="231F20"/>
                <w:spacing w:val="-5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Appleton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Market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0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435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Appleton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6" w:lineRule="exact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6"/>
                <w:w w:val="95"/>
                <w:sz w:val="24"/>
              </w:rPr>
              <w:t>BLOOMFIELD,</w:t>
            </w:r>
            <w:r>
              <w:rPr>
                <w:rFonts w:ascii="Calibri"/>
                <w:b/>
                <w:color w:val="231F20"/>
                <w:w w:val="95"/>
                <w:sz w:val="24"/>
              </w:rPr>
              <w:t> </w:t>
            </w:r>
            <w:r>
              <w:rPr>
                <w:rFonts w:ascii="Calibri"/>
                <w:b/>
                <w:color w:val="231F20"/>
                <w:spacing w:val="4"/>
                <w:w w:val="95"/>
                <w:sz w:val="24"/>
              </w:rPr>
              <w:t>CT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/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6" w:lineRule="exact"/>
              <w:ind w:left="3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C-Mart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6" w:lineRule="exact"/>
              <w:ind w:left="20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1500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Northampton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color w:val="231F20"/>
                <w:spacing w:val="-1"/>
                <w:w w:val="95"/>
                <w:sz w:val="24"/>
                <w:szCs w:val="24"/>
              </w:rPr>
              <w:t>Geissler’s Supermarket</w:t>
            </w:r>
            <w:r>
              <w:rPr>
                <w:rFonts w:ascii="Calibri" w:hAnsi="Calibri" w:cs="Calibri" w:eastAsia="Calibri"/>
                <w:color w:val="000000"/>
                <w:sz w:val="24"/>
                <w:szCs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3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40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3"/>
                <w:w w:val="95"/>
                <w:sz w:val="24"/>
              </w:rPr>
              <w:t>Tunxis</w:t>
            </w:r>
            <w:r>
              <w:rPr>
                <w:rFonts w:ascii="Calibri"/>
                <w:color w:val="231F20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3"/>
                <w:w w:val="95"/>
                <w:sz w:val="24"/>
              </w:rPr>
              <w:t>Ave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Dwight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Market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0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910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Dwight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7" w:lineRule="exact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9"/>
                <w:w w:val="95"/>
                <w:sz w:val="24"/>
              </w:rPr>
              <w:t>BRIMFIELD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/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7" w:lineRule="exact"/>
              <w:ind w:left="3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color w:val="231F20"/>
                <w:spacing w:val="-2"/>
                <w:w w:val="95"/>
                <w:sz w:val="24"/>
                <w:szCs w:val="24"/>
              </w:rPr>
              <w:t>Flat’s</w:t>
            </w:r>
            <w:r>
              <w:rPr>
                <w:rFonts w:ascii="Calibri" w:hAnsi="Calibri" w:cs="Calibri" w:eastAsia="Calibri"/>
                <w:color w:val="231F20"/>
                <w:spacing w:val="-1"/>
                <w:w w:val="9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95"/>
                <w:sz w:val="24"/>
                <w:szCs w:val="24"/>
              </w:rPr>
              <w:t>Market</w:t>
            </w:r>
            <w:r>
              <w:rPr>
                <w:rFonts w:ascii="Calibri" w:hAnsi="Calibri" w:cs="Calibri" w:eastAsia="Calibri"/>
                <w:color w:val="000000"/>
                <w:sz w:val="24"/>
                <w:szCs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7" w:lineRule="exact"/>
              <w:ind w:left="20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36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Ely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Cumberland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Farms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4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3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Main 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Fru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5"/>
                <w:w w:val="95"/>
                <w:sz w:val="24"/>
              </w:rPr>
              <w:t>Veg</w:t>
            </w:r>
            <w:r>
              <w:rPr>
                <w:rFonts w:ascii="Calibri"/>
                <w:color w:val="231F20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20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1500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Northampton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8" w:lineRule="exact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7"/>
                <w:w w:val="95"/>
                <w:sz w:val="24"/>
              </w:rPr>
              <w:t>CHICOPEE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/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8" w:lineRule="exact"/>
              <w:ind w:left="3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King </w:t>
            </w:r>
            <w:r>
              <w:rPr>
                <w:rFonts w:ascii="Calibri"/>
                <w:color w:val="231F20"/>
                <w:w w:val="95"/>
                <w:sz w:val="24"/>
              </w:rPr>
              <w:t>Mart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8" w:lineRule="exact"/>
              <w:ind w:left="20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494</w:t>
            </w:r>
            <w:r>
              <w:rPr>
                <w:rFonts w:ascii="Calibri"/>
                <w:color w:val="231F20"/>
                <w:spacing w:val="-3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Wes</w:t>
            </w:r>
            <w:r>
              <w:rPr>
                <w:rFonts w:ascii="Calibri"/>
                <w:color w:val="231F20"/>
                <w:spacing w:val="-3"/>
                <w:w w:val="95"/>
                <w:sz w:val="24"/>
              </w:rPr>
              <w:t>tfield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Rd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color w:val="231F20"/>
                <w:spacing w:val="-2"/>
                <w:w w:val="95"/>
                <w:sz w:val="24"/>
                <w:szCs w:val="24"/>
              </w:rPr>
              <w:t>Cookie’s</w:t>
            </w:r>
            <w:r>
              <w:rPr>
                <w:rFonts w:ascii="Calibri" w:hAnsi="Calibri" w:cs="Calibri" w:eastAsia="Calibri"/>
                <w:color w:val="231F20"/>
                <w:spacing w:val="-1"/>
                <w:w w:val="95"/>
                <w:sz w:val="24"/>
                <w:szCs w:val="24"/>
              </w:rPr>
              <w:t> Bodega</w:t>
            </w:r>
            <w:r>
              <w:rPr>
                <w:rFonts w:ascii="Calibri" w:hAnsi="Calibri" w:cs="Calibri" w:eastAsia="Calibri"/>
                <w:color w:val="000000"/>
                <w:sz w:val="24"/>
                <w:szCs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5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830A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Chicopee</w:t>
            </w:r>
            <w:r>
              <w:rPr>
                <w:rFonts w:ascii="Calibri"/>
                <w:color w:val="231F20"/>
                <w:spacing w:val="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M&amp;M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Mini Mart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20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869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Hampden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9" w:lineRule="exact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Cumberland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Farms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9" w:lineRule="exact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197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Grove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9" w:lineRule="exact"/>
              <w:ind w:left="3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Nonis </w:t>
            </w:r>
            <w:r>
              <w:rPr>
                <w:rFonts w:ascii="Calibri"/>
                <w:color w:val="231F20"/>
                <w:w w:val="95"/>
                <w:sz w:val="24"/>
              </w:rPr>
              <w:t>Mini Mart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59" w:lineRule="exact"/>
              <w:ind w:left="20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4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Adams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Cumberland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Farms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6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37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Montcalm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Osqui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Supermarket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20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696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Dwight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Cumberland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Farms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1061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Memorial</w:t>
            </w:r>
            <w:r>
              <w:rPr>
                <w:rFonts w:ascii="Calibri"/>
                <w:color w:val="231F20"/>
                <w:w w:val="95"/>
                <w:sz w:val="24"/>
              </w:rPr>
              <w:t> Dr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Quik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Stop</w:t>
            </w:r>
            <w:r>
              <w:rPr>
                <w:rFonts w:ascii="Calibri"/>
                <w:color w:val="231F20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Food</w:t>
            </w:r>
            <w:r>
              <w:rPr>
                <w:rFonts w:ascii="Calibri"/>
                <w:color w:val="231F20"/>
                <w:w w:val="95"/>
                <w:sz w:val="24"/>
              </w:rPr>
              <w:t> Mart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0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172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Sargeant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Mannys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Market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7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47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Meeting </w:t>
            </w:r>
            <w:r>
              <w:rPr>
                <w:rFonts w:ascii="Calibri"/>
                <w:color w:val="231F20"/>
                <w:w w:val="95"/>
                <w:sz w:val="24"/>
              </w:rPr>
              <w:t>House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Rd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Sabrosura Supermarket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0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439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High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PriceRite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1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1600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Memorial Dr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Springdale Grocery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0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845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Main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Stop </w:t>
            </w:r>
            <w:r>
              <w:rPr>
                <w:rFonts w:ascii="Calibri"/>
                <w:color w:val="231F20"/>
                <w:w w:val="95"/>
                <w:sz w:val="24"/>
              </w:rPr>
              <w:t>&amp; Shop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8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672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Memorial Dr Rt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33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Super Stop</w:t>
            </w:r>
            <w:r>
              <w:rPr>
                <w:rFonts w:ascii="Calibri"/>
                <w:color w:val="231F20"/>
                <w:w w:val="95"/>
                <w:sz w:val="24"/>
              </w:rPr>
              <w:t> &amp; Shop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20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2265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Northampton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Stop </w:t>
            </w:r>
            <w:r>
              <w:rPr>
                <w:rFonts w:ascii="Calibri"/>
                <w:color w:val="231F20"/>
                <w:w w:val="95"/>
                <w:sz w:val="24"/>
              </w:rPr>
              <w:t>&amp; Buy Mart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&amp; Deli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95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School 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Super Stop</w:t>
            </w:r>
            <w:r>
              <w:rPr>
                <w:rFonts w:ascii="Calibri"/>
                <w:color w:val="231F20"/>
                <w:w w:val="95"/>
                <w:sz w:val="24"/>
              </w:rPr>
              <w:t> &amp; Shop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0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28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Lincoln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Twins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3"/>
                <w:w w:val="95"/>
                <w:sz w:val="24"/>
              </w:rPr>
              <w:t>Variety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29"/>
              <w:ind w:left="21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112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Ducharme </w:t>
            </w:r>
            <w:r>
              <w:rPr>
                <w:rFonts w:ascii="Calibri"/>
                <w:color w:val="231F20"/>
                <w:spacing w:val="-3"/>
                <w:w w:val="95"/>
                <w:sz w:val="24"/>
              </w:rPr>
              <w:t>Ave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3"/>
                <w:w w:val="95"/>
                <w:sz w:val="24"/>
              </w:rPr>
              <w:t>Twin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Stop</w:t>
            </w:r>
            <w:r>
              <w:rPr>
                <w:rFonts w:ascii="Calibri"/>
                <w:color w:val="231F20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Food</w:t>
            </w:r>
            <w:r>
              <w:rPr>
                <w:rFonts w:ascii="Calibri"/>
                <w:color w:val="231F20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Store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0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625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Homestead</w:t>
            </w:r>
            <w:r>
              <w:rPr>
                <w:rFonts w:ascii="Calibri"/>
                <w:color w:val="231F20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3"/>
                <w:w w:val="95"/>
                <w:sz w:val="24"/>
              </w:rPr>
              <w:t>Ave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Walmart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Supercenter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591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Memorial Dr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12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7"/>
                <w:w w:val="95"/>
                <w:sz w:val="24"/>
              </w:rPr>
              <w:t>INDIAN</w:t>
            </w:r>
            <w:r>
              <w:rPr>
                <w:rFonts w:ascii="Calibri"/>
                <w:b/>
                <w:color w:val="231F20"/>
                <w:w w:val="95"/>
                <w:sz w:val="24"/>
              </w:rPr>
              <w:t> </w:t>
            </w:r>
            <w:r>
              <w:rPr>
                <w:rFonts w:ascii="Calibri"/>
                <w:b/>
                <w:color w:val="231F20"/>
                <w:spacing w:val="7"/>
                <w:w w:val="95"/>
                <w:sz w:val="24"/>
              </w:rPr>
              <w:t>ORCHARD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/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2"/>
                <w:w w:val="95"/>
                <w:sz w:val="24"/>
              </w:rPr>
              <w:t>E.</w:t>
            </w:r>
            <w:r>
              <w:rPr>
                <w:rFonts w:ascii="Calibri"/>
                <w:b/>
                <w:color w:val="231F20"/>
                <w:spacing w:val="-7"/>
                <w:w w:val="95"/>
                <w:sz w:val="24"/>
              </w:rPr>
              <w:t> </w:t>
            </w:r>
            <w:r>
              <w:rPr>
                <w:rFonts w:ascii="Calibri"/>
                <w:b/>
                <w:color w:val="231F20"/>
                <w:spacing w:val="6"/>
                <w:w w:val="95"/>
                <w:sz w:val="24"/>
              </w:rPr>
              <w:t>LONGMEADOW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/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Cumberland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Farms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0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66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3"/>
                <w:w w:val="95"/>
                <w:sz w:val="24"/>
              </w:rPr>
              <w:t>Parker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</w:t>
            </w:r>
            <w:r>
              <w:rPr>
                <w:rFonts w:ascii="Calibri"/>
                <w:color w:val="231F20"/>
                <w:spacing w:val="50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- Mart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1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668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N Main 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La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Bodeguita</w:t>
            </w:r>
            <w:r>
              <w:rPr>
                <w:rFonts w:ascii="Calibri"/>
                <w:color w:val="231F20"/>
                <w:w w:val="95"/>
                <w:sz w:val="24"/>
              </w:rPr>
              <w:t> De Sandy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0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176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1/2 Main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Stop </w:t>
            </w:r>
            <w:r>
              <w:rPr>
                <w:rFonts w:ascii="Calibri"/>
                <w:color w:val="231F20"/>
                <w:w w:val="95"/>
                <w:sz w:val="24"/>
              </w:rPr>
              <w:t>&amp; Shop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0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470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N Main 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One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Stop</w:t>
            </w:r>
            <w:r>
              <w:rPr>
                <w:rFonts w:ascii="Calibri"/>
                <w:color w:val="231F20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Convenience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0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1295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3"/>
                <w:w w:val="95"/>
                <w:sz w:val="24"/>
              </w:rPr>
              <w:t>Worcester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2"/>
                <w:w w:val="95"/>
                <w:sz w:val="24"/>
              </w:rPr>
              <w:t>E.</w:t>
            </w:r>
            <w:r>
              <w:rPr>
                <w:rFonts w:ascii="Calibri"/>
                <w:b/>
                <w:color w:val="231F20"/>
                <w:spacing w:val="-3"/>
                <w:w w:val="95"/>
                <w:sz w:val="24"/>
              </w:rPr>
              <w:t> </w:t>
            </w:r>
            <w:r>
              <w:rPr>
                <w:rFonts w:ascii="Calibri"/>
                <w:b/>
                <w:color w:val="231F20"/>
                <w:spacing w:val="6"/>
                <w:w w:val="95"/>
                <w:sz w:val="24"/>
              </w:rPr>
              <w:t>WINDSOR,</w:t>
            </w:r>
            <w:r>
              <w:rPr>
                <w:rFonts w:ascii="Calibri"/>
                <w:b/>
                <w:color w:val="231F20"/>
                <w:spacing w:val="-2"/>
                <w:w w:val="95"/>
                <w:sz w:val="24"/>
              </w:rPr>
              <w:t> </w:t>
            </w:r>
            <w:r>
              <w:rPr>
                <w:rFonts w:ascii="Calibri"/>
                <w:b/>
                <w:color w:val="231F20"/>
                <w:spacing w:val="4"/>
                <w:w w:val="95"/>
                <w:sz w:val="24"/>
              </w:rPr>
              <w:t>CT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/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SG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Convenience</w:t>
            </w:r>
            <w:r>
              <w:rPr>
                <w:rFonts w:ascii="Calibri"/>
                <w:color w:val="231F20"/>
                <w:w w:val="95"/>
                <w:sz w:val="24"/>
              </w:rPr>
              <w:t> &amp;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Smoke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Shop</w:t>
            </w:r>
            <w:r>
              <w:rPr>
                <w:rFonts w:ascii="Calibri"/>
                <w:color w:val="231F20"/>
                <w:spacing w:val="50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528 Main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color w:val="231F20"/>
                <w:spacing w:val="-1"/>
                <w:w w:val="95"/>
                <w:sz w:val="24"/>
                <w:szCs w:val="24"/>
              </w:rPr>
              <w:t>Geissler’s Supermarket</w:t>
            </w:r>
            <w:r>
              <w:rPr>
                <w:rFonts w:ascii="Calibri" w:hAnsi="Calibri" w:cs="Calibri" w:eastAsia="Calibri"/>
                <w:color w:val="000000"/>
                <w:sz w:val="24"/>
                <w:szCs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1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100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Bridge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1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4"/>
                <w:w w:val="95"/>
                <w:sz w:val="24"/>
              </w:rPr>
              <w:t>LUDLOW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2"/>
                <w:w w:val="95"/>
                <w:sz w:val="24"/>
              </w:rPr>
              <w:t>E.</w:t>
            </w:r>
            <w:r>
              <w:rPr>
                <w:rFonts w:ascii="Calibri"/>
                <w:b/>
                <w:color w:val="231F20"/>
                <w:spacing w:val="-4"/>
                <w:w w:val="95"/>
                <w:sz w:val="24"/>
              </w:rPr>
              <w:t> </w:t>
            </w:r>
            <w:r>
              <w:rPr>
                <w:rFonts w:ascii="Calibri"/>
                <w:b/>
                <w:color w:val="231F20"/>
                <w:spacing w:val="6"/>
                <w:w w:val="95"/>
                <w:sz w:val="24"/>
              </w:rPr>
              <w:t>WINDSOR,</w:t>
            </w:r>
            <w:r>
              <w:rPr>
                <w:rFonts w:ascii="Calibri"/>
                <w:b/>
                <w:color w:val="231F20"/>
                <w:spacing w:val="-4"/>
                <w:w w:val="95"/>
                <w:sz w:val="24"/>
              </w:rPr>
              <w:t> </w:t>
            </w:r>
            <w:r>
              <w:rPr>
                <w:rFonts w:ascii="Calibri"/>
                <w:b/>
                <w:color w:val="231F20"/>
                <w:spacing w:val="8"/>
                <w:w w:val="95"/>
                <w:sz w:val="24"/>
              </w:rPr>
              <w:t>MA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/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3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Cumberland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Farms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8E5D7"/>
          </w:tcPr>
          <w:p>
            <w:pPr>
              <w:pStyle w:val="TableParagraph"/>
              <w:spacing w:line="260" w:lineRule="exact"/>
              <w:ind w:left="20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105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4"/>
                <w:w w:val="95"/>
                <w:sz w:val="24"/>
              </w:rPr>
              <w:t>West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Walmart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2"/>
              <w:ind w:left="21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69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Prospect</w:t>
            </w:r>
            <w:r>
              <w:rPr>
                <w:rFonts w:ascii="Calibri"/>
                <w:color w:val="231F20"/>
                <w:w w:val="95"/>
                <w:sz w:val="24"/>
              </w:rPr>
              <w:t> Hill Rd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Cumberland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Farms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0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320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East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  <w:tr>
        <w:trPr>
          <w:trHeight w:val="639" w:hRule="exact"/>
        </w:trPr>
        <w:tc>
          <w:tcPr>
            <w:tcW w:w="2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6"/>
                <w:w w:val="95"/>
                <w:sz w:val="24"/>
              </w:rPr>
              <w:t>FEEDING</w:t>
            </w:r>
            <w:r>
              <w:rPr>
                <w:rFonts w:ascii="Calibri"/>
                <w:b/>
                <w:color w:val="231F20"/>
                <w:spacing w:val="-6"/>
                <w:w w:val="95"/>
                <w:sz w:val="24"/>
              </w:rPr>
              <w:t> </w:t>
            </w:r>
            <w:r>
              <w:rPr>
                <w:rFonts w:ascii="Calibri"/>
                <w:b/>
                <w:color w:val="231F20"/>
                <w:spacing w:val="8"/>
                <w:w w:val="95"/>
                <w:sz w:val="24"/>
              </w:rPr>
              <w:t>HILLS</w:t>
            </w:r>
            <w:r>
              <w:rPr>
                <w:rFonts w:ascii="Calibri"/>
                <w:color w:val="000000"/>
                <w:sz w:val="24"/>
              </w:rPr>
            </w:r>
          </w:p>
          <w:p>
            <w:pPr>
              <w:pStyle w:val="TableParagraph"/>
              <w:spacing w:line="240" w:lineRule="auto" w:before="27"/>
              <w:ind w:left="32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Cumberland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Farms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231F20"/>
            </w:tcBorders>
          </w:tcPr>
          <w:p>
            <w:pPr>
              <w:pStyle w:val="TableParagraph"/>
              <w:spacing w:line="280" w:lineRule="exact" w:before="13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794</w:t>
            </w:r>
            <w:r>
              <w:rPr>
                <w:rFonts w:ascii="Calibri"/>
                <w:color w:val="231F20"/>
                <w:spacing w:val="-6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Springfield</w:t>
            </w:r>
            <w:r>
              <w:rPr>
                <w:rFonts w:ascii="Calibri"/>
                <w:color w:val="231F20"/>
                <w:spacing w:val="-5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w w:val="95"/>
                <w:sz w:val="24"/>
              </w:rPr>
              <w:t>St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78" w:type="dxa"/>
            <w:tcBorders>
              <w:top w:val="nil" w:sz="6" w:space="0" w:color="auto"/>
              <w:left w:val="single" w:sz="8" w:space="0" w:color="231F2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Cumberland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Farms</w:t>
            </w:r>
            <w:r>
              <w:rPr>
                <w:rFonts w:ascii="Calibri"/>
                <w:color w:val="000000"/>
                <w:sz w:val="24"/>
              </w:rPr>
            </w:r>
          </w:p>
          <w:p>
            <w:pPr>
              <w:pStyle w:val="TableParagraph"/>
              <w:spacing w:line="240" w:lineRule="auto" w:before="27"/>
              <w:ind w:left="37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M&amp;A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Fresh</w:t>
            </w:r>
            <w:r>
              <w:rPr>
                <w:rFonts w:ascii="Calibri"/>
                <w:color w:val="231F20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Produce</w:t>
            </w:r>
            <w:r>
              <w:rPr>
                <w:rFonts w:ascii="Calibri"/>
                <w:color w:val="000000"/>
                <w:sz w:val="24"/>
              </w:rPr>
            </w:r>
          </w:p>
        </w:tc>
        <w:tc>
          <w:tcPr>
            <w:tcW w:w="2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left="20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463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Calibri"/>
                <w:color w:val="231F20"/>
                <w:spacing w:val="-2"/>
                <w:w w:val="95"/>
                <w:sz w:val="24"/>
              </w:rPr>
              <w:t>Center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  <w:p>
            <w:pPr>
              <w:pStyle w:val="TableParagraph"/>
              <w:spacing w:line="240" w:lineRule="auto" w:before="27"/>
              <w:ind w:left="20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color w:val="231F20"/>
                <w:w w:val="95"/>
                <w:sz w:val="24"/>
              </w:rPr>
              <w:t>4</w:t>
            </w:r>
            <w:r>
              <w:rPr>
                <w:rFonts w:ascii="Calibri"/>
                <w:color w:val="231F20"/>
                <w:spacing w:val="-1"/>
                <w:w w:val="95"/>
                <w:sz w:val="24"/>
              </w:rPr>
              <w:t> White</w:t>
            </w:r>
            <w:r>
              <w:rPr>
                <w:rFonts w:ascii="Calibri"/>
                <w:color w:val="231F20"/>
                <w:w w:val="95"/>
                <w:sz w:val="24"/>
              </w:rPr>
              <w:t> St</w:t>
            </w:r>
            <w:r>
              <w:rPr>
                <w:rFonts w:ascii="Calibri"/>
                <w:color w:val="000000"/>
                <w:sz w:val="24"/>
              </w:rPr>
            </w:r>
          </w:p>
        </w:tc>
      </w:tr>
    </w:tbl>
    <w:p>
      <w:pPr>
        <w:pStyle w:val="Heading1"/>
        <w:spacing w:line="267" w:lineRule="exact" w:before="0"/>
        <w:ind w:left="164" w:right="0"/>
        <w:jc w:val="left"/>
        <w:rPr>
          <w:b w:val="0"/>
          <w:bCs w:val="0"/>
        </w:rPr>
      </w:pPr>
      <w:r>
        <w:rPr/>
        <w:pict>
          <v:group style="position:absolute;margin-left:33.119999pt;margin-top:0pt;width:262.8pt;height:13pt;mso-position-horizontal-relative:page;mso-position-vertical-relative:paragraph;z-index:-616" coordorigin="662,0" coordsize="5256,260">
            <v:shape style="position:absolute;left:662;top:0;width:5256;height:260" coordorigin="662,0" coordsize="5256,260" path="m662,260l5918,260,5918,0,662,0,662,260xe" filled="t" fillcolor="#D8E5D7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6.5pt;margin-top:-460.336914pt;width:.1pt;height:491.04pt;mso-position-horizontal-relative:page;mso-position-vertical-relative:paragraph;z-index:-615" coordorigin="6130,-9207" coordsize="2,9821">
            <v:shape style="position:absolute;left:6130;top:-9207;width:2;height:9821" coordorigin="6130,-9207" coordsize="0,9821" path="m6130,-9207l6130,614e" filled="f" stroked="t" strokeweight="1pt" strokecolor="#231F20">
              <v:path arrowok="t"/>
            </v:shape>
            <w10:wrap type="none"/>
          </v:group>
        </w:pict>
      </w:r>
      <w:r>
        <w:rPr>
          <w:color w:val="231F20"/>
          <w:spacing w:val="8"/>
          <w:w w:val="95"/>
        </w:rPr>
        <w:t>GRAN</w:t>
      </w:r>
      <w:r>
        <w:rPr>
          <w:color w:val="231F20"/>
          <w:spacing w:val="1"/>
          <w:w w:val="95"/>
        </w:rPr>
        <w:t>B</w:t>
      </w:r>
      <w:r>
        <w:rPr>
          <w:color w:val="231F20"/>
          <w:spacing w:val="-23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4"/>
          <w:w w:val="95"/>
        </w:rPr>
        <w:t>CT</w:t>
      </w:r>
      <w:r>
        <w:rPr>
          <w:b w:val="0"/>
          <w:color w:val="000000"/>
        </w:rPr>
      </w:r>
    </w:p>
    <w:p>
      <w:pPr>
        <w:pStyle w:val="BodyText"/>
        <w:tabs>
          <w:tab w:pos="3019" w:val="left" w:leader="none"/>
        </w:tabs>
        <w:spacing w:line="240" w:lineRule="auto"/>
        <w:ind w:left="429" w:right="0"/>
        <w:jc w:val="left"/>
      </w:pPr>
      <w:r>
        <w:rPr>
          <w:color w:val="231F20"/>
          <w:spacing w:val="-1"/>
          <w:w w:val="95"/>
        </w:rPr>
        <w:t>Geissler’s Supermarket</w:t>
        <w:tab/>
      </w:r>
      <w:r>
        <w:rPr>
          <w:color w:val="231F20"/>
          <w:w w:val="95"/>
        </w:rPr>
        <w:t>9 Bank St</w:t>
      </w:r>
      <w:r>
        <w:rPr>
          <w:color w:val="000000"/>
        </w:rPr>
      </w:r>
    </w:p>
    <w:p>
      <w:pPr>
        <w:spacing w:line="220" w:lineRule="exact" w:before="11"/>
        <w:rPr>
          <w:sz w:val="22"/>
          <w:szCs w:val="22"/>
        </w:rPr>
      </w:pPr>
    </w:p>
    <w:p>
      <w:pPr>
        <w:pStyle w:val="BodyText"/>
        <w:spacing w:line="260" w:lineRule="auto" w:before="69"/>
        <w:ind w:left="160" w:right="1478"/>
        <w:jc w:val="left"/>
        <w:rPr>
          <w:rFonts w:ascii="Arial" w:hAnsi="Arial" w:cs="Arial" w:eastAsia="Arial"/>
        </w:rPr>
      </w:pPr>
      <w:r>
        <w:rPr/>
        <w:pict>
          <v:group style="position:absolute;margin-left:532.583313pt;margin-top:-3.267544pt;width:52.417pt;height:51.597pt;mso-position-horizontal-relative:page;mso-position-vertical-relative:paragraph;z-index:-617" coordorigin="10652,-65" coordsize="1048,1032">
            <v:group style="position:absolute;left:10672;top:-45;width:1007;height:991" coordorigin="10672,-45" coordsize="1007,991">
              <v:shape style="position:absolute;left:10672;top:-45;width:1007;height:991" coordorigin="10672,-45" coordsize="1007,991" path="m11680,451l11673,531,11654,607,11623,678,11582,743,11532,801,11473,851,11407,891,11335,921,11258,940,11176,946,11135,944,11055,932,10980,907,10911,872,10848,827,10793,773,10748,712,10712,643,10687,570,10674,491,10672,451,10674,410,10687,332,10712,258,10748,190,10793,128,10848,74,10911,29,10980,-6,11055,-30,11135,-43,11176,-45,11217,-43,11297,-30,11372,-6,11441,29,11504,74,11558,128,11604,190,11640,258,11665,332,11678,410,11680,451xe" filled="f" stroked="t" strokeweight="2.048pt" strokecolor="#FDB913">
                <v:path arrowok="t"/>
              </v:shape>
            </v:group>
            <v:group style="position:absolute;left:10701;top:-23;width:905;height:891" coordorigin="10701,-23" coordsize="905,891">
              <v:shape style="position:absolute;left:10701;top:-23;width:905;height:891" coordorigin="10701,-23" coordsize="905,891" path="m11153,-23l11080,-17,11010,0,10946,27,10886,63,10834,108,10788,159,10752,218,10724,282,10707,350,10701,422,10703,459,10714,529,10737,596,10769,657,10810,712,10859,761,10915,801,10977,833,11045,855,11116,866,11153,868,11190,866,11262,855,11329,833,11392,801,11448,761,11497,712,11538,657,11570,596,11593,529,11604,459,11606,422,11604,386,11593,315,11570,249,11538,188,11497,133,11448,84,11392,44,11329,12,11262,-10,11190,-21,11153,-23xe" filled="t" fillcolor="#FDB913" stroked="f">
                <v:path arrowok="t"/>
                <v:fill type="solid"/>
              </v:shape>
            </v:group>
            <v:group style="position:absolute;left:10883;top:318;width:229;height:378" coordorigin="10883,318" coordsize="229,378">
              <v:shape style="position:absolute;left:10883;top:318;width:229;height:378" coordorigin="10883,318" coordsize="229,378" path="m11002,441l10928,468,10887,533,10883,581,10885,600,10927,671,11005,695,11112,695,11112,653,11061,653,11014,653,10952,632,10934,554,10939,536,10998,486,11023,484,11112,484,11112,451,11061,451,11042,446,11022,442,11002,441xe" filled="t" fillcolor="#FFFFFF" stroked="f">
                <v:path arrowok="t"/>
                <v:fill type="solid"/>
              </v:shape>
              <v:shape style="position:absolute;left:10883;top:318;width:229;height:378" coordorigin="10883,318" coordsize="229,378" path="m11112,484l11023,484,11042,488,11061,495,11061,653,11112,653,11112,484xe" filled="t" fillcolor="#FFFFFF" stroked="f">
                <v:path arrowok="t"/>
                <v:fill type="solid"/>
              </v:shape>
              <v:shape style="position:absolute;left:10883;top:318;width:229;height:378" coordorigin="10883,318" coordsize="229,378" path="m11112,318l11061,318,11061,451,11112,451,11112,318xe" filled="t" fillcolor="#FFFFFF" stroked="f">
                <v:path arrowok="t"/>
                <v:fill type="solid"/>
              </v:shape>
            </v:group>
            <v:group style="position:absolute;left:11127;top:391;width:187;height:305" coordorigin="11127,391" coordsize="187,305">
              <v:shape style="position:absolute;left:11127;top:391;width:187;height:305" coordorigin="11127,391" coordsize="187,305" path="m11221,487l11171,487,11171,609,11182,663,11185,668,11256,696,11276,694,11296,688,11314,680,11303,649,11264,649,11239,648,11226,634,11221,609,11221,487xe" filled="t" fillcolor="#FFFFFF" stroked="f">
                <v:path arrowok="t"/>
                <v:fill type="solid"/>
              </v:shape>
              <v:shape style="position:absolute;left:11127;top:391;width:187;height:305" coordorigin="11127,391" coordsize="187,305" path="m11300,641l11284,647,11264,649,11303,649,11300,641xe" filled="t" fillcolor="#FFFFFF" stroked="f">
                <v:path arrowok="t"/>
                <v:fill type="solid"/>
              </v:shape>
              <v:shape style="position:absolute;left:11127;top:391;width:187;height:305" coordorigin="11127,391" coordsize="187,305" path="m11221,391l11127,482,11127,487,11301,487,11301,443,11221,443,11221,391xe" filled="t" fillcolor="#FFFFFF" stroked="f">
                <v:path arrowok="t"/>
                <v:fill type="solid"/>
              </v:shape>
            </v:group>
            <v:group style="position:absolute;left:11330;top:439;width:216;height:258" coordorigin="11330,439" coordsize="216,258">
              <v:shape style="position:absolute;left:11330;top:439;width:216;height:258" coordorigin="11330,439" coordsize="216,258" path="m11546,678l11461,678,11474,692,11497,697,11505,697,11512,695,11526,690,11535,685,11546,678,11546,678xe" filled="t" fillcolor="#FFFFFF" stroked="f">
                <v:path arrowok="t"/>
                <v:fill type="solid"/>
              </v:shape>
              <v:shape style="position:absolute;left:11330;top:439;width:216;height:258" coordorigin="11330,439" coordsize="216,258" path="m11503,485l11420,485,11442,491,11455,506,11460,530,11460,543,11393,565,11375,573,11358,584,11343,598,11333,616,11330,636,11332,653,11341,669,11360,688,11378,694,11403,695,11423,692,11442,686,11461,678,11546,678,11546,662,11405,662,11396,659,11390,652,11383,646,11380,638,11380,617,11383,609,11391,602,11405,592,11426,582,11460,569,11509,569,11509,530,11508,515,11507,500,11506,493,11503,485,11503,485xe" filled="t" fillcolor="#FFFFFF" stroked="f">
                <v:path arrowok="t"/>
                <v:fill type="solid"/>
              </v:shape>
              <v:shape style="position:absolute;left:11330;top:439;width:216;height:258" coordorigin="11330,439" coordsize="216,258" path="m11509,569l11460,569,11460,643,11453,649,11435,659,11415,662,11546,662,11546,661,11512,661,11509,657,11509,569xe" filled="t" fillcolor="#FFFFFF" stroked="f">
                <v:path arrowok="t"/>
                <v:fill type="solid"/>
              </v:shape>
              <v:shape style="position:absolute;left:11330;top:439;width:216;height:258" coordorigin="11330,439" coordsize="216,258" path="m11546,648l11533,657,11524,661,11546,661,11546,648xe" filled="t" fillcolor="#FFFFFF" stroked="f">
                <v:path arrowok="t"/>
                <v:fill type="solid"/>
              </v:shape>
              <v:shape style="position:absolute;left:11330;top:439;width:216;height:258" coordorigin="11330,439" coordsize="216,258" path="m11406,439l11385,442,11365,449,11349,459,11335,472,11347,514,11363,501,11381,492,11400,487,11420,485,11503,485,11499,478,11432,440,11406,439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009444"/>
        </w:rPr>
        <w:t>Để biết thêm thông tin về HI</w:t>
      </w:r>
      <w:r>
        <w:rPr>
          <w:rFonts w:ascii="Arial" w:hAnsi="Arial" w:cs="Arial" w:eastAsia="Arial"/>
          <w:color w:val="009444"/>
          <w:spacing w:val="-31"/>
        </w:rPr>
        <w:t>P</w:t>
      </w:r>
      <w:r>
        <w:rPr>
          <w:rFonts w:ascii="Arial" w:hAnsi="Arial" w:cs="Arial" w:eastAsia="Arial"/>
          <w:color w:val="009444"/>
        </w:rPr>
        <w:t>, các cửa hàng trong vùng của quý vị, hoặc nếu quý vị muốn</w:t>
      </w:r>
      <w:r>
        <w:rPr>
          <w:rFonts w:ascii="Arial" w:hAnsi="Arial" w:cs="Arial" w:eastAsia="Arial"/>
          <w:color w:val="009444"/>
        </w:rPr>
        <w:t> một cửa hàng trở thành một cơ sở bán lẻ của HI</w:t>
      </w:r>
      <w:r>
        <w:rPr>
          <w:rFonts w:ascii="Arial" w:hAnsi="Arial" w:cs="Arial" w:eastAsia="Arial"/>
          <w:color w:val="009444"/>
          <w:spacing w:val="-31"/>
        </w:rPr>
        <w:t>P</w:t>
      </w:r>
      <w:r>
        <w:rPr>
          <w:rFonts w:ascii="Arial" w:hAnsi="Arial" w:cs="Arial" w:eastAsia="Arial"/>
          <w:color w:val="009444"/>
        </w:rPr>
        <w:t>, xin gọi  </w:t>
      </w:r>
      <w:r>
        <w:rPr>
          <w:rFonts w:ascii="Arial" w:hAnsi="Arial" w:cs="Arial" w:eastAsia="Arial"/>
          <w:b/>
          <w:bCs/>
          <w:color w:val="009444"/>
        </w:rPr>
        <w:t>D</w:t>
      </w:r>
      <w:r>
        <w:rPr>
          <w:rFonts w:ascii="Arial" w:hAnsi="Arial" w:cs="Arial" w:eastAsia="Arial"/>
          <w:b/>
          <w:bCs/>
          <w:color w:val="009444"/>
          <w:spacing w:val="-18"/>
        </w:rPr>
        <w:t>T</w:t>
      </w:r>
      <w:r>
        <w:rPr>
          <w:rFonts w:ascii="Arial" w:hAnsi="Arial" w:cs="Arial" w:eastAsia="Arial"/>
          <w:b/>
          <w:bCs/>
          <w:color w:val="009444"/>
        </w:rPr>
        <w:t>A</w:t>
      </w:r>
      <w:r>
        <w:rPr>
          <w:rFonts w:ascii="Arial" w:hAnsi="Arial" w:cs="Arial" w:eastAsia="Arial"/>
          <w:b/>
          <w:bCs/>
          <w:color w:val="009444"/>
          <w:spacing w:val="-9"/>
        </w:rPr>
        <w:t> </w:t>
      </w:r>
      <w:r>
        <w:rPr>
          <w:rFonts w:ascii="Arial" w:hAnsi="Arial" w:cs="Arial" w:eastAsia="Arial"/>
          <w:b/>
          <w:bCs/>
          <w:color w:val="009444"/>
        </w:rPr>
        <w:t>HIP</w:t>
      </w:r>
      <w:r>
        <w:rPr>
          <w:rFonts w:ascii="Arial" w:hAnsi="Arial" w:cs="Arial" w:eastAsia="Arial"/>
          <w:b/>
          <w:bCs/>
          <w:color w:val="009444"/>
          <w:spacing w:val="-5"/>
        </w:rPr>
        <w:t> </w:t>
      </w:r>
      <w:r>
        <w:rPr>
          <w:rFonts w:ascii="Arial" w:hAnsi="Arial" w:cs="Arial" w:eastAsia="Arial"/>
          <w:b/>
          <w:bCs/>
          <w:color w:val="009444"/>
        </w:rPr>
        <w:t>đường dây gọi số:</w:t>
      </w:r>
      <w:r>
        <w:rPr>
          <w:rFonts w:ascii="Arial" w:hAnsi="Arial" w:cs="Arial" w:eastAsia="Arial"/>
          <w:color w:val="000000"/>
        </w:rPr>
      </w:r>
    </w:p>
    <w:p>
      <w:pPr>
        <w:spacing w:before="0"/>
        <w:ind w:left="16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009444"/>
          <w:spacing w:val="-4"/>
          <w:sz w:val="24"/>
          <w:szCs w:val="24"/>
        </w:rPr>
        <w:t>1-888-987-4487</w:t>
      </w:r>
      <w:r>
        <w:rPr>
          <w:rFonts w:ascii="Arial" w:hAnsi="Arial" w:cs="Arial" w:eastAsia="Arial"/>
          <w:color w:val="009444"/>
          <w:spacing w:val="-4"/>
          <w:sz w:val="24"/>
          <w:szCs w:val="24"/>
        </w:rPr>
        <w:t>.</w:t>
      </w:r>
      <w:r>
        <w:rPr>
          <w:rFonts w:ascii="Arial" w:hAnsi="Arial" w:cs="Arial" w:eastAsia="Arial"/>
          <w:color w:val="009444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009444"/>
          <w:spacing w:val="-3"/>
          <w:sz w:val="24"/>
          <w:szCs w:val="24"/>
        </w:rPr>
        <w:t>Để</w:t>
      </w:r>
      <w:r>
        <w:rPr>
          <w:rFonts w:ascii="Arial" w:hAnsi="Arial" w:cs="Arial" w:eastAsia="Arial"/>
          <w:color w:val="009444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009444"/>
          <w:spacing w:val="-3"/>
          <w:sz w:val="24"/>
          <w:szCs w:val="24"/>
        </w:rPr>
        <w:t>có</w:t>
      </w:r>
      <w:r>
        <w:rPr>
          <w:rFonts w:ascii="Arial" w:hAnsi="Arial" w:cs="Arial" w:eastAsia="Arial"/>
          <w:color w:val="009444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009444"/>
          <w:spacing w:val="-4"/>
          <w:sz w:val="24"/>
          <w:szCs w:val="24"/>
        </w:rPr>
        <w:t>thông</w:t>
      </w:r>
      <w:r>
        <w:rPr>
          <w:rFonts w:ascii="Arial" w:hAnsi="Arial" w:cs="Arial" w:eastAsia="Arial"/>
          <w:color w:val="009444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009444"/>
          <w:spacing w:val="-3"/>
          <w:sz w:val="24"/>
          <w:szCs w:val="24"/>
        </w:rPr>
        <w:t>tin</w:t>
      </w:r>
      <w:r>
        <w:rPr>
          <w:rFonts w:ascii="Arial" w:hAnsi="Arial" w:cs="Arial" w:eastAsia="Arial"/>
          <w:color w:val="009444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009444"/>
          <w:spacing w:val="-3"/>
          <w:sz w:val="24"/>
          <w:szCs w:val="24"/>
        </w:rPr>
        <w:t>cập</w:t>
      </w:r>
      <w:r>
        <w:rPr>
          <w:rFonts w:ascii="Arial" w:hAnsi="Arial" w:cs="Arial" w:eastAsia="Arial"/>
          <w:color w:val="009444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009444"/>
          <w:spacing w:val="-4"/>
          <w:sz w:val="24"/>
          <w:szCs w:val="24"/>
        </w:rPr>
        <w:t>nhật</w:t>
      </w:r>
      <w:r>
        <w:rPr>
          <w:rFonts w:ascii="Arial" w:hAnsi="Arial" w:cs="Arial" w:eastAsia="Arial"/>
          <w:color w:val="009444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009444"/>
          <w:spacing w:val="-3"/>
          <w:sz w:val="24"/>
          <w:szCs w:val="24"/>
        </w:rPr>
        <w:t>về</w:t>
      </w:r>
      <w:r>
        <w:rPr>
          <w:rFonts w:ascii="Arial" w:hAnsi="Arial" w:cs="Arial" w:eastAsia="Arial"/>
          <w:color w:val="009444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009444"/>
          <w:spacing w:val="-4"/>
          <w:sz w:val="24"/>
          <w:szCs w:val="24"/>
        </w:rPr>
        <w:t>tiệm</w:t>
      </w:r>
      <w:r>
        <w:rPr>
          <w:rFonts w:ascii="Arial" w:hAnsi="Arial" w:cs="Arial" w:eastAsia="Arial"/>
          <w:color w:val="009444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009444"/>
          <w:spacing w:val="-3"/>
          <w:sz w:val="24"/>
          <w:szCs w:val="24"/>
        </w:rPr>
        <w:t>bán</w:t>
      </w:r>
      <w:r>
        <w:rPr>
          <w:rFonts w:ascii="Arial" w:hAnsi="Arial" w:cs="Arial" w:eastAsia="Arial"/>
          <w:color w:val="009444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009444"/>
          <w:spacing w:val="-3"/>
          <w:sz w:val="24"/>
          <w:szCs w:val="24"/>
        </w:rPr>
        <w:t>lẻ,</w:t>
      </w:r>
      <w:r>
        <w:rPr>
          <w:rFonts w:ascii="Arial" w:hAnsi="Arial" w:cs="Arial" w:eastAsia="Arial"/>
          <w:color w:val="009444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009444"/>
          <w:spacing w:val="-3"/>
          <w:sz w:val="24"/>
          <w:szCs w:val="24"/>
        </w:rPr>
        <w:t>xin</w:t>
      </w:r>
      <w:r>
        <w:rPr>
          <w:rFonts w:ascii="Arial" w:hAnsi="Arial" w:cs="Arial" w:eastAsia="Arial"/>
          <w:color w:val="009444"/>
          <w:spacing w:val="-15"/>
          <w:sz w:val="24"/>
          <w:szCs w:val="24"/>
        </w:rPr>
        <w:t> </w:t>
      </w:r>
      <w:r>
        <w:rPr>
          <w:rFonts w:ascii="Arial" w:hAnsi="Arial" w:cs="Arial" w:eastAsia="Arial"/>
          <w:color w:val="009444"/>
          <w:spacing w:val="-4"/>
          <w:sz w:val="24"/>
          <w:szCs w:val="24"/>
        </w:rPr>
        <w:t>viếng</w:t>
      </w:r>
      <w:r>
        <w:rPr>
          <w:rFonts w:ascii="Arial" w:hAnsi="Arial" w:cs="Arial" w:eastAsia="Arial"/>
          <w:color w:val="009444"/>
          <w:spacing w:val="-14"/>
          <w:sz w:val="24"/>
          <w:szCs w:val="24"/>
        </w:rPr>
        <w:t> </w:t>
      </w:r>
      <w:hyperlink r:id="rId25">
        <w:r>
          <w:rPr>
            <w:rFonts w:ascii="Arial" w:hAnsi="Arial" w:cs="Arial" w:eastAsia="Arial"/>
            <w:b/>
            <w:bCs/>
            <w:color w:val="009444"/>
            <w:spacing w:val="-5"/>
            <w:sz w:val="24"/>
            <w:szCs w:val="24"/>
          </w:rPr>
          <w:t>www.mass.gov/dta/hip.</w:t>
        </w:r>
        <w:r>
          <w:rPr>
            <w:rFonts w:ascii="Arial" w:hAnsi="Arial" w:cs="Arial" w:eastAsia="Arial"/>
            <w:color w:val="000000"/>
            <w:sz w:val="24"/>
            <w:szCs w:val="24"/>
          </w:rPr>
        </w:r>
      </w:hyperlink>
    </w:p>
    <w:p>
      <w:pPr>
        <w:spacing w:line="150" w:lineRule="exact" w:before="6"/>
        <w:rPr>
          <w:sz w:val="15"/>
          <w:szCs w:val="15"/>
        </w:rPr>
      </w:pPr>
    </w:p>
    <w:p>
      <w:pPr>
        <w:spacing w:before="0"/>
        <w:ind w:left="718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3.119999pt;margin-top:-.200293pt;width:551.88pt;height:10pt;mso-position-horizontal-relative:page;mso-position-vertical-relative:paragraph;z-index:-618" coordorigin="662,-4" coordsize="11038,200">
            <v:shape style="position:absolute;left:662;top:-4;width:11038;height:200" coordorigin="662,-4" coordsize="11038,200" path="m662,196l11700,196,11700,-4,662,-4,662,196xe" filled="t" fillcolor="#009444" stroked="f">
              <v:path arrowok="t"/>
              <v:fill type="solid"/>
            </v:shape>
            <w10:wrap type="none"/>
          </v:group>
        </w:pic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Danh</w:t>
      </w:r>
      <w:r>
        <w:rPr>
          <w:rFonts w:ascii="Arial" w:hAnsi="Arial" w:cs="Arial" w:eastAsia="Arial"/>
          <w:color w:val="FFFFFF"/>
          <w:spacing w:val="-1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Sách Cập Nhật</w:t>
      </w:r>
      <w:r>
        <w:rPr>
          <w:rFonts w:ascii="Arial" w:hAnsi="Arial" w:cs="Arial" w:eastAsia="Arial"/>
          <w:color w:val="FFFFFF"/>
          <w:spacing w:val="-1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Các Nhà Bán</w:t>
      </w:r>
      <w:r>
        <w:rPr>
          <w:rFonts w:ascii="Arial" w:hAnsi="Arial" w:cs="Arial" w:eastAsia="Arial"/>
          <w:color w:val="FFFFFF"/>
          <w:spacing w:val="-1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Lẻ HIP</w:t>
      </w:r>
      <w:r>
        <w:rPr>
          <w:rFonts w:ascii="Arial" w:hAnsi="Arial" w:cs="Arial" w:eastAsia="Arial"/>
          <w:color w:val="FFFFFF"/>
          <w:spacing w:val="-3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-</w:t>
      </w:r>
      <w:r>
        <w:rPr>
          <w:rFonts w:ascii="Arial" w:hAnsi="Arial" w:cs="Arial" w:eastAsia="Arial"/>
          <w:color w:val="FFFFFF"/>
          <w:spacing w:val="-1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1</w:t>
      </w:r>
      <w:r>
        <w:rPr>
          <w:rFonts w:ascii="Arial" w:hAnsi="Arial" w:cs="Arial" w:eastAsia="Arial"/>
          <w:color w:val="FFFFFF"/>
          <w:spacing w:val="-3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Tháng Sáu,</w:t>
      </w:r>
      <w:r>
        <w:rPr>
          <w:rFonts w:ascii="Arial" w:hAnsi="Arial" w:cs="Arial" w:eastAsia="Arial"/>
          <w:color w:val="FFFFFF"/>
          <w:spacing w:val="-1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2012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840" w:bottom="280" w:left="560" w:right="520"/>
        </w:sectPr>
      </w:pPr>
    </w:p>
    <w:p>
      <w:pPr>
        <w:pStyle w:val="Heading1"/>
        <w:tabs>
          <w:tab w:pos="2979" w:val="left" w:leader="none"/>
          <w:tab w:pos="5776" w:val="left" w:leader="none"/>
          <w:tab w:pos="8656" w:val="left" w:leader="none"/>
        </w:tabs>
        <w:spacing w:line="240" w:lineRule="auto" w:before="49"/>
        <w:ind w:left="100"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305.037689pt;margin-top:4.969531pt;width:.1pt;height:585.72pt;mso-position-horizontal-relative:page;mso-position-vertical-relative:paragraph;z-index:-586" coordorigin="6101,99" coordsize="2,11714">
            <v:shape style="position:absolute;left:6101;top:99;width:2;height:11714" coordorigin="6101,99" coordsize="0,11714" path="m6101,99l6101,11814e" filled="f" stroked="t" strokeweight="1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009444"/>
          <w:w w:val="85"/>
        </w:rPr>
        <w:t>TÊN CỬA</w:t>
      </w:r>
      <w:r>
        <w:rPr>
          <w:rFonts w:ascii="Arial" w:hAnsi="Arial" w:cs="Arial" w:eastAsia="Arial"/>
          <w:color w:val="009444"/>
          <w:spacing w:val="-8"/>
          <w:w w:val="85"/>
        </w:rPr>
        <w:t> </w:t>
      </w:r>
      <w:r>
        <w:rPr>
          <w:rFonts w:ascii="Arial" w:hAnsi="Arial" w:cs="Arial" w:eastAsia="Arial"/>
          <w:color w:val="009444"/>
          <w:w w:val="85"/>
        </w:rPr>
        <w:t>HÀNG</w:t>
        <w:tab/>
        <w:t>ĐỊA</w:t>
      </w:r>
      <w:r>
        <w:rPr>
          <w:rFonts w:ascii="Arial" w:hAnsi="Arial" w:cs="Arial" w:eastAsia="Arial"/>
          <w:color w:val="009444"/>
          <w:spacing w:val="-8"/>
          <w:w w:val="85"/>
        </w:rPr>
        <w:t> </w:t>
      </w:r>
      <w:r>
        <w:rPr>
          <w:rFonts w:ascii="Arial" w:hAnsi="Arial" w:cs="Arial" w:eastAsia="Arial"/>
          <w:color w:val="009444"/>
          <w:w w:val="85"/>
        </w:rPr>
        <w:t>CHỈ</w:t>
        <w:tab/>
        <w:t>TÊN CỬA</w:t>
      </w:r>
      <w:r>
        <w:rPr>
          <w:rFonts w:ascii="Arial" w:hAnsi="Arial" w:cs="Arial" w:eastAsia="Arial"/>
          <w:color w:val="009444"/>
          <w:spacing w:val="-8"/>
          <w:w w:val="85"/>
        </w:rPr>
        <w:t> </w:t>
      </w:r>
      <w:r>
        <w:rPr>
          <w:rFonts w:ascii="Arial" w:hAnsi="Arial" w:cs="Arial" w:eastAsia="Arial"/>
          <w:color w:val="009444"/>
          <w:w w:val="85"/>
        </w:rPr>
        <w:t>HÀNG</w:t>
        <w:tab/>
        <w:t>ĐỊA</w:t>
      </w:r>
      <w:r>
        <w:rPr>
          <w:rFonts w:ascii="Arial" w:hAnsi="Arial" w:cs="Arial" w:eastAsia="Arial"/>
          <w:color w:val="009444"/>
          <w:spacing w:val="-8"/>
          <w:w w:val="85"/>
        </w:rPr>
        <w:t> </w:t>
      </w:r>
      <w:r>
        <w:rPr>
          <w:rFonts w:ascii="Arial" w:hAnsi="Arial" w:cs="Arial" w:eastAsia="Arial"/>
          <w:color w:val="009444"/>
          <w:w w:val="85"/>
        </w:rPr>
        <w:t>CHỈ</w:t>
      </w:r>
      <w:r>
        <w:rPr>
          <w:rFonts w:ascii="Arial" w:hAnsi="Arial" w:cs="Arial" w:eastAsia="Arial"/>
          <w:b w:val="0"/>
          <w:bCs w:val="0"/>
          <w:color w:val="000000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2240" w:h="15840"/>
          <w:pgMar w:top="800" w:bottom="280" w:left="540" w:right="520"/>
        </w:sectPr>
      </w:pPr>
    </w:p>
    <w:p>
      <w:pPr>
        <w:spacing w:before="12"/>
        <w:ind w:left="184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32pt;margin-top:2.025674pt;width:262.8pt;height:13pt;mso-position-horizontal-relative:page;mso-position-vertical-relative:paragraph;z-index:-605" coordorigin="640,41" coordsize="5256,260">
            <v:shape style="position:absolute;left:640;top:41;width:5256;height:260" coordorigin="640,41" coordsize="5256,260" path="m640,301l5896,301,5896,41,640,41,640,301xe" filled="t" fillcolor="#D8E5D7" stroked="f">
              <v:path arrowok="t"/>
              <v:fill type="solid"/>
            </v:shape>
            <w10:wrap type="none"/>
          </v:group>
        </w:pict>
      </w:r>
      <w:r>
        <w:rPr>
          <w:rFonts w:ascii="Calibri"/>
          <w:b/>
          <w:color w:val="231F20"/>
          <w:spacing w:val="6"/>
          <w:w w:val="95"/>
          <w:sz w:val="24"/>
        </w:rPr>
        <w:t>MANCHESTER,</w:t>
      </w:r>
      <w:r>
        <w:rPr>
          <w:rFonts w:ascii="Calibri"/>
          <w:b/>
          <w:color w:val="231F20"/>
          <w:spacing w:val="-11"/>
          <w:w w:val="95"/>
          <w:sz w:val="24"/>
        </w:rPr>
        <w:t> </w:t>
      </w:r>
      <w:r>
        <w:rPr>
          <w:rFonts w:ascii="Calibri"/>
          <w:b/>
          <w:color w:val="231F20"/>
          <w:spacing w:val="4"/>
          <w:w w:val="95"/>
          <w:sz w:val="24"/>
        </w:rPr>
        <w:t>CT</w:t>
      </w:r>
      <w:r>
        <w:rPr>
          <w:rFonts w:ascii="Calibri"/>
          <w:color w:val="000000"/>
          <w:sz w:val="24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color w:val="231F20"/>
          <w:spacing w:val="-2"/>
          <w:w w:val="95"/>
        </w:rPr>
        <w:t>Walmart</w:t>
        <w:tab/>
      </w:r>
      <w:r>
        <w:rPr>
          <w:color w:val="231F20"/>
          <w:w w:val="95"/>
        </w:rPr>
        <w:t>420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Buckland Hills Dr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729774pt;width:262.8pt;height:13pt;mso-position-horizontal-relative:page;mso-position-vertical-relative:paragraph;z-index:-604" coordorigin="640,55" coordsize="5256,260">
            <v:shape style="position:absolute;left:640;top:55;width:5256;height:260" coordorigin="640,55" coordsize="5256,260" path="m640,315l5896,315,5896,55,640,55,640,315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3"/>
          <w:w w:val="95"/>
        </w:rPr>
        <w:t>Sam’s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Club</w:t>
        <w:tab/>
        <w:t>69 </w:t>
      </w:r>
      <w:r>
        <w:rPr>
          <w:color w:val="231F20"/>
          <w:spacing w:val="-1"/>
          <w:w w:val="95"/>
        </w:rPr>
        <w:t>Pavillions</w:t>
      </w:r>
      <w:r>
        <w:rPr>
          <w:color w:val="231F20"/>
          <w:w w:val="95"/>
        </w:rPr>
        <w:t> Dr</w:t>
      </w:r>
      <w:r>
        <w:rPr>
          <w:color w:val="00000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7"/>
          <w:w w:val="95"/>
        </w:rPr>
        <w:t>NORTHAMPTON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683874pt;width:262.8pt;height:13pt;mso-position-horizontal-relative:page;mso-position-vertical-relative:paragraph;z-index:-603" coordorigin="640,54" coordsize="5256,260">
            <v:shape style="position:absolute;left:640;top:54;width:5256;height:260" coordorigin="640,54" coordsize="5256,260" path="m640,314l5896,314,5896,54,640,54,640,314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2"/>
          <w:w w:val="95"/>
        </w:rPr>
        <w:t>Walmart</w:t>
        <w:tab/>
      </w:r>
      <w:r>
        <w:rPr>
          <w:color w:val="231F20"/>
          <w:w w:val="95"/>
        </w:rPr>
        <w:t>180</w:t>
      </w:r>
      <w:r>
        <w:rPr>
          <w:color w:val="231F20"/>
          <w:spacing w:val="-1"/>
          <w:w w:val="95"/>
        </w:rPr>
        <w:t> North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King</w:t>
      </w:r>
      <w:r>
        <w:rPr>
          <w:color w:val="231F20"/>
          <w:w w:val="95"/>
        </w:rPr>
        <w:t> St</w:t>
      </w:r>
      <w:r>
        <w:rPr>
          <w:color w:val="00000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5"/>
          <w:w w:val="95"/>
        </w:rPr>
        <w:t>PALMER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637874pt;width:262.8pt;height:13pt;mso-position-horizontal-relative:page;mso-position-vertical-relative:paragraph;z-index:-602" coordorigin="640,53" coordsize="5256,260">
            <v:shape style="position:absolute;left:640;top:53;width:5256;height:260" coordorigin="640,53" coordsize="5256,260" path="m640,313l5896,313,5896,53,640,53,640,313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Cumberland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Farms</w:t>
        <w:tab/>
      </w:r>
      <w:r>
        <w:rPr>
          <w:color w:val="231F20"/>
          <w:w w:val="95"/>
        </w:rPr>
        <w:t>1468 N Main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</w:t>
      </w:r>
      <w:r>
        <w:rPr>
          <w:color w:val="00000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8"/>
          <w:w w:val="95"/>
        </w:rPr>
        <w:t>PITTSFIELD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591974pt;width:262.8pt;height:13pt;mso-position-horizontal-relative:page;mso-position-vertical-relative:paragraph;z-index:-601" coordorigin="640,52" coordsize="5256,260">
            <v:shape style="position:absolute;left:640;top:52;width:5256;height:260" coordorigin="640,52" coordsize="5256,260" path="m640,312l5896,312,5896,52,640,52,640,312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"/>
          <w:w w:val="95"/>
        </w:rPr>
        <w:t>PriceRite</w:t>
        <w:tab/>
      </w:r>
      <w:r>
        <w:rPr>
          <w:color w:val="231F20"/>
          <w:w w:val="95"/>
        </w:rPr>
        <w:t>457</w:t>
      </w:r>
      <w:r>
        <w:rPr>
          <w:color w:val="231F20"/>
          <w:spacing w:val="-1"/>
          <w:w w:val="95"/>
        </w:rPr>
        <w:t> Dalton</w:t>
      </w:r>
      <w:r>
        <w:rPr>
          <w:color w:val="231F20"/>
          <w:w w:val="95"/>
        </w:rPr>
        <w:t> </w:t>
      </w:r>
      <w:r>
        <w:rPr>
          <w:color w:val="231F20"/>
          <w:spacing w:val="-3"/>
          <w:w w:val="95"/>
        </w:rPr>
        <w:t>Ave</w:t>
      </w:r>
      <w:r>
        <w:rPr>
          <w:color w:val="00000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8"/>
          <w:w w:val="95"/>
        </w:rPr>
        <w:t>RUSSELL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546074pt;width:262.8pt;height:13pt;mso-position-horizontal-relative:page;mso-position-vertical-relative:paragraph;z-index:-600" coordorigin="640,51" coordsize="5256,260">
            <v:shape style="position:absolute;left:640;top:51;width:5256;height:260" coordorigin="640,51" coordsize="5256,260" path="m640,311l5896,311,5896,51,640,51,640,311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Cumberland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Farms</w:t>
        <w:tab/>
      </w:r>
      <w:r>
        <w:rPr>
          <w:color w:val="231F20"/>
          <w:w w:val="95"/>
        </w:rPr>
        <w:t>16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Wes</w:t>
      </w:r>
      <w:r>
        <w:rPr>
          <w:color w:val="231F20"/>
          <w:spacing w:val="-3"/>
          <w:w w:val="95"/>
        </w:rPr>
        <w:t>tfie</w:t>
      </w:r>
      <w:r>
        <w:rPr>
          <w:color w:val="231F20"/>
          <w:spacing w:val="-2"/>
          <w:w w:val="95"/>
        </w:rPr>
        <w:t>ld </w:t>
      </w:r>
      <w:r>
        <w:rPr>
          <w:color w:val="231F20"/>
          <w:w w:val="95"/>
        </w:rPr>
        <w:t>Rd</w:t>
      </w:r>
      <w:r>
        <w:rPr>
          <w:color w:val="00000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6"/>
          <w:w w:val="95"/>
        </w:rPr>
        <w:t>SOMERS,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4"/>
          <w:w w:val="95"/>
        </w:rPr>
        <w:t>CT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500074pt;width:262.8pt;height:13pt;mso-position-horizontal-relative:page;mso-position-vertical-relative:paragraph;z-index:-599" coordorigin="640,50" coordsize="5256,260">
            <v:shape style="position:absolute;left:640;top:50;width:5256;height:260" coordorigin="640,50" coordsize="5256,260" path="m640,310l5896,310,5896,50,640,50,640,310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"/>
          <w:w w:val="95"/>
        </w:rPr>
        <w:t>Geissler’s Supermarket</w:t>
        <w:tab/>
      </w:r>
      <w:r>
        <w:rPr>
          <w:color w:val="231F20"/>
          <w:w w:val="95"/>
        </w:rPr>
        <w:t>95 South Rd</w:t>
      </w:r>
      <w:r>
        <w:rPr>
          <w:color w:val="00000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2"/>
          <w:w w:val="95"/>
        </w:rPr>
        <w:t>S.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6"/>
          <w:w w:val="95"/>
        </w:rPr>
        <w:t>WINDSOR,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4"/>
          <w:w w:val="95"/>
        </w:rPr>
        <w:t>CT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454174pt;width:262.8pt;height:13pt;mso-position-horizontal-relative:page;mso-position-vertical-relative:paragraph;z-index:-598" coordorigin="640,49" coordsize="5256,260">
            <v:shape style="position:absolute;left:640;top:49;width:5256;height:260" coordorigin="640,49" coordsize="5256,260" path="m640,309l5896,309,5896,49,640,49,640,309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"/>
          <w:w w:val="95"/>
        </w:rPr>
        <w:t>Geissler’s Supermarket</w:t>
        <w:tab/>
      </w:r>
      <w:r>
        <w:rPr>
          <w:color w:val="231F20"/>
          <w:w w:val="95"/>
        </w:rPr>
        <w:t>965 </w:t>
      </w:r>
      <w:r>
        <w:rPr>
          <w:color w:val="231F20"/>
          <w:spacing w:val="-1"/>
          <w:w w:val="95"/>
        </w:rPr>
        <w:t>Sullivan</w:t>
      </w:r>
      <w:r>
        <w:rPr>
          <w:color w:val="231F20"/>
          <w:w w:val="95"/>
        </w:rPr>
        <w:t> </w:t>
      </w:r>
      <w:r>
        <w:rPr>
          <w:color w:val="231F20"/>
          <w:spacing w:val="-3"/>
          <w:w w:val="95"/>
        </w:rPr>
        <w:t>Ave</w:t>
      </w:r>
      <w:r>
        <w:rPr>
          <w:color w:val="00000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8"/>
          <w:w w:val="95"/>
        </w:rPr>
        <w:t>SPRINGFIELD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62" w:lineRule="auto"/>
        <w:ind w:right="540"/>
        <w:jc w:val="left"/>
      </w:pPr>
      <w:r>
        <w:rPr/>
        <w:pict>
          <v:group style="position:absolute;margin-left:32pt;margin-top:2.408274pt;width:262.8pt;height:13pt;mso-position-horizontal-relative:page;mso-position-vertical-relative:paragraph;z-index:-597" coordorigin="640,48" coordsize="5256,260">
            <v:shape style="position:absolute;left:640;top:48;width:5256;height:260" coordorigin="640,48" coordsize="5256,260" path="m640,308l5896,308,5896,48,640,48,640,308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"/>
          <w:w w:val="95"/>
        </w:rPr>
        <w:t>Bethania </w:t>
      </w:r>
      <w:r>
        <w:rPr>
          <w:color w:val="231F20"/>
          <w:w w:val="95"/>
        </w:rPr>
        <w:t>Fish &amp; </w:t>
      </w:r>
      <w:r>
        <w:rPr>
          <w:color w:val="231F20"/>
          <w:spacing w:val="-1"/>
          <w:w w:val="95"/>
        </w:rPr>
        <w:t>Meat </w:t>
      </w:r>
      <w:r>
        <w:rPr>
          <w:color w:val="231F20"/>
          <w:spacing w:val="-2"/>
          <w:w w:val="95"/>
        </w:rPr>
        <w:t>Market</w:t>
      </w:r>
      <w:r>
        <w:rPr>
          <w:color w:val="231F20"/>
          <w:w w:val="95"/>
        </w:rPr>
        <w:t>  2595 Main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</w:t>
      </w:r>
      <w:r>
        <w:rPr>
          <w:color w:val="231F20"/>
          <w:spacing w:val="29"/>
          <w:w w:val="95"/>
        </w:rPr>
        <w:t> </w:t>
      </w:r>
      <w:r>
        <w:rPr>
          <w:color w:val="231F20"/>
          <w:spacing w:val="-1"/>
          <w:w w:val="95"/>
        </w:rPr>
        <w:t>Bethania </w:t>
      </w:r>
      <w:r>
        <w:rPr>
          <w:color w:val="231F20"/>
          <w:spacing w:val="-2"/>
          <w:w w:val="95"/>
        </w:rPr>
        <w:t>Market</w:t>
        <w:tab/>
      </w:r>
      <w:r>
        <w:rPr>
          <w:color w:val="231F20"/>
          <w:w w:val="95"/>
        </w:rPr>
        <w:t>2760 Main 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32pt;margin-top:1.012274pt;width:262.8pt;height:13pt;mso-position-horizontal-relative:page;mso-position-vertical-relative:paragraph;z-index:-596" coordorigin="640,20" coordsize="5256,260">
            <v:shape style="position:absolute;left:640;top:20;width:5256;height:260" coordorigin="640,20" coordsize="5256,260" path="m640,280l5896,280,5896,20,640,20,640,280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2"/>
          <w:w w:val="95"/>
        </w:rPr>
        <w:t>Cabrera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Market</w:t>
        <w:tab/>
      </w:r>
      <w:r>
        <w:rPr>
          <w:color w:val="231F20"/>
          <w:w w:val="95"/>
        </w:rPr>
        <w:t>520 Union 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color w:val="231F20"/>
          <w:w w:val="95"/>
        </w:rPr>
        <w:t>City</w:t>
      </w:r>
      <w:r>
        <w:rPr>
          <w:color w:val="231F20"/>
          <w:spacing w:val="-1"/>
          <w:w w:val="95"/>
        </w:rPr>
        <w:t> Zone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95"/>
        </w:rPr>
        <w:t>Market</w:t>
        <w:tab/>
      </w:r>
      <w:r>
        <w:rPr>
          <w:color w:val="231F20"/>
          <w:w w:val="95"/>
        </w:rPr>
        <w:t>770 Main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316374pt;width:262.8pt;height:13pt;mso-position-horizontal-relative:page;mso-position-vertical-relative:paragraph;z-index:-595" coordorigin="640,46" coordsize="5256,260">
            <v:shape style="position:absolute;left:640;top:46;width:5256;height:260" coordorigin="640,46" coordsize="5256,260" path="m640,306l5896,306,5896,46,640,46,640,306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2"/>
          <w:w w:val="95"/>
        </w:rPr>
        <w:t>Crickets</w:t>
      </w:r>
      <w:r>
        <w:rPr>
          <w:color w:val="231F20"/>
          <w:spacing w:val="-1"/>
          <w:w w:val="95"/>
        </w:rPr>
        <w:t> Corner</w:t>
        <w:tab/>
      </w:r>
      <w:r>
        <w:rPr>
          <w:color w:val="231F20"/>
          <w:w w:val="95"/>
        </w:rPr>
        <w:t>414 </w:t>
      </w:r>
      <w:r>
        <w:rPr>
          <w:color w:val="231F20"/>
          <w:spacing w:val="-1"/>
          <w:w w:val="95"/>
        </w:rPr>
        <w:t>Chestnut</w:t>
      </w:r>
      <w:r>
        <w:rPr>
          <w:color w:val="231F20"/>
          <w:w w:val="95"/>
        </w:rPr>
        <w:t> 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color w:val="231F20"/>
          <w:w w:val="95"/>
        </w:rPr>
        <w:t>Cumberland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Farms</w:t>
        <w:tab/>
      </w:r>
      <w:r>
        <w:rPr>
          <w:color w:val="231F20"/>
          <w:w w:val="95"/>
        </w:rPr>
        <w:t>798 </w:t>
      </w:r>
      <w:r>
        <w:rPr>
          <w:color w:val="231F20"/>
          <w:spacing w:val="-2"/>
          <w:w w:val="95"/>
        </w:rPr>
        <w:t>Carew</w:t>
      </w:r>
      <w:r>
        <w:rPr>
          <w:color w:val="231F20"/>
          <w:w w:val="95"/>
        </w:rPr>
        <w:t> 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270374pt;width:262.8pt;height:13pt;mso-position-horizontal-relative:page;mso-position-vertical-relative:paragraph;z-index:-594" coordorigin="640,45" coordsize="5256,260">
            <v:shape style="position:absolute;left:640;top:45;width:5256;height:260" coordorigin="640,45" coordsize="5256,260" path="m640,305l5896,305,5896,45,640,45,640,305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Cumberland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Farms</w:t>
        <w:tab/>
      </w:r>
      <w:r>
        <w:rPr>
          <w:color w:val="231F20"/>
          <w:w w:val="95"/>
        </w:rPr>
        <w:t>514 </w:t>
      </w:r>
      <w:r>
        <w:rPr>
          <w:color w:val="231F20"/>
          <w:spacing w:val="-1"/>
          <w:w w:val="95"/>
        </w:rPr>
        <w:t>Belmont</w:t>
      </w:r>
      <w:r>
        <w:rPr>
          <w:color w:val="231F20"/>
          <w:w w:val="95"/>
        </w:rPr>
        <w:t> </w:t>
      </w:r>
      <w:r>
        <w:rPr>
          <w:color w:val="231F20"/>
          <w:spacing w:val="-3"/>
          <w:w w:val="95"/>
        </w:rPr>
        <w:t>Ave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color w:val="231F20"/>
          <w:spacing w:val="-1"/>
          <w:w w:val="95"/>
        </w:rPr>
        <w:t>Dollars </w:t>
      </w:r>
      <w:r>
        <w:rPr>
          <w:color w:val="231F20"/>
          <w:spacing w:val="-2"/>
          <w:w w:val="95"/>
        </w:rPr>
        <w:t>Central</w:t>
        <w:tab/>
      </w:r>
      <w:r>
        <w:rPr>
          <w:color w:val="231F20"/>
          <w:w w:val="95"/>
        </w:rPr>
        <w:t>2881 1/2 Main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2.224474pt;width:262.8pt;height:13pt;mso-position-horizontal-relative:page;mso-position-vertical-relative:paragraph;z-index:-593" coordorigin="640,44" coordsize="5256,260">
            <v:shape style="position:absolute;left:640;top:44;width:5256;height:260" coordorigin="640,44" coordsize="5256,260" path="m640,304l5896,304,5896,44,640,44,640,304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2"/>
          <w:w w:val="95"/>
        </w:rPr>
        <w:t>Dorset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Mini Mart</w:t>
        <w:tab/>
        <w:t>11 </w:t>
      </w:r>
      <w:r>
        <w:rPr>
          <w:color w:val="231F20"/>
          <w:spacing w:val="-2"/>
          <w:w w:val="95"/>
        </w:rPr>
        <w:t>Dorset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color w:val="231F20"/>
          <w:spacing w:val="-2"/>
          <w:w w:val="95"/>
        </w:rPr>
        <w:t>Falls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Fruit</w:t>
        <w:tab/>
        <w:t>1003 </w:t>
      </w:r>
      <w:r>
        <w:rPr>
          <w:color w:val="231F20"/>
          <w:spacing w:val="-1"/>
          <w:w w:val="95"/>
        </w:rPr>
        <w:t>Saint</w:t>
      </w:r>
      <w:r>
        <w:rPr>
          <w:color w:val="231F20"/>
          <w:w w:val="95"/>
        </w:rPr>
        <w:t> James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Ave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2pt;margin-top:.678574pt;width:262.8pt;height:13pt;mso-position-horizontal-relative:page;mso-position-vertical-relative:paragraph;z-index:-591" coordorigin="640,14" coordsize="5256,260">
            <v:shape style="position:absolute;left:640;top:14;width:5256;height:260" coordorigin="640,14" coordsize="5256,260" path="m640,274l5896,274,5896,14,640,14,640,274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"/>
          <w:w w:val="95"/>
        </w:rPr>
        <w:t>Honeyland </w:t>
      </w:r>
      <w:r>
        <w:rPr>
          <w:color w:val="231F20"/>
          <w:spacing w:val="-2"/>
          <w:w w:val="95"/>
        </w:rPr>
        <w:t>Farms</w:t>
        <w:tab/>
      </w:r>
      <w:r>
        <w:rPr>
          <w:color w:val="231F20"/>
          <w:w w:val="95"/>
        </w:rPr>
        <w:t>806 Main St</w:t>
      </w:r>
      <w:r>
        <w:rPr>
          <w:color w:val="000000"/>
        </w:rPr>
      </w:r>
    </w:p>
    <w:p>
      <w:pPr>
        <w:pStyle w:val="BodyText"/>
        <w:tabs>
          <w:tab w:pos="3038" w:val="left" w:leader="none"/>
        </w:tabs>
        <w:spacing w:line="262" w:lineRule="auto"/>
        <w:ind w:right="386"/>
        <w:jc w:val="left"/>
      </w:pPr>
      <w:r>
        <w:rPr/>
        <w:pict>
          <v:group style="position:absolute;margin-left:32pt;margin-top:18.132574pt;width:262.8pt;height:13pt;mso-position-horizontal-relative:page;mso-position-vertical-relative:paragraph;z-index:-592" coordorigin="640,363" coordsize="5256,260">
            <v:shape style="position:absolute;left:640;top:363;width:5256;height:260" coordorigin="640,363" coordsize="5256,260" path="m640,623l5896,623,5896,363,640,363,640,623xe" filled="t" fillcolor="#D8E5D7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pt;margin-top:50.086674pt;width:262.8pt;height:13pt;mso-position-horizontal-relative:page;mso-position-vertical-relative:paragraph;z-index:-590" coordorigin="640,1002" coordsize="5256,260">
            <v:shape style="position:absolute;left:640;top:1002;width:5256;height:260" coordorigin="640,1002" coordsize="5256,260" path="m640,1262l5896,1262,5896,1002,640,1002,640,1262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J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&amp; A </w:t>
      </w:r>
      <w:r>
        <w:rPr>
          <w:color w:val="231F20"/>
          <w:spacing w:val="-1"/>
          <w:w w:val="95"/>
        </w:rPr>
        <w:t>Wholesale Distrubutors</w:t>
      </w:r>
      <w:r>
        <w:rPr>
          <w:color w:val="231F20"/>
          <w:w w:val="95"/>
        </w:rPr>
        <w:t> </w:t>
      </w:r>
      <w:r>
        <w:rPr>
          <w:color w:val="231F20"/>
          <w:spacing w:val="51"/>
          <w:w w:val="95"/>
        </w:rPr>
        <w:t> </w:t>
      </w:r>
      <w:r>
        <w:rPr>
          <w:color w:val="231F20"/>
          <w:w w:val="95"/>
        </w:rPr>
        <w:t>261 </w:t>
      </w:r>
      <w:r>
        <w:rPr>
          <w:color w:val="231F20"/>
          <w:spacing w:val="-1"/>
          <w:w w:val="95"/>
        </w:rPr>
        <w:t>Locust </w:t>
      </w:r>
      <w:r>
        <w:rPr>
          <w:color w:val="231F20"/>
          <w:w w:val="95"/>
        </w:rPr>
        <w:t>St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Favorita</w:t>
      </w:r>
      <w:r>
        <w:rPr>
          <w:color w:val="231F20"/>
          <w:w w:val="95"/>
        </w:rPr>
        <w:t> Mini Mart</w:t>
        <w:tab/>
        <w:t>179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Walnut</w:t>
      </w:r>
      <w:r>
        <w:rPr>
          <w:color w:val="231F20"/>
          <w:w w:val="95"/>
        </w:rPr>
        <w:t> St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Mason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Market</w:t>
        <w:tab/>
      </w:r>
      <w:r>
        <w:rPr>
          <w:color w:val="231F20"/>
          <w:w w:val="95"/>
        </w:rPr>
        <w:t>89 </w:t>
      </w:r>
      <w:r>
        <w:rPr>
          <w:color w:val="231F20"/>
          <w:spacing w:val="-1"/>
          <w:w w:val="95"/>
        </w:rPr>
        <w:t>Wilbraham</w:t>
      </w:r>
      <w:r>
        <w:rPr>
          <w:color w:val="231F20"/>
          <w:w w:val="95"/>
        </w:rPr>
        <w:t> Rd</w:t>
      </w:r>
      <w:r>
        <w:rPr>
          <w:color w:val="231F20"/>
          <w:spacing w:val="26"/>
          <w:w w:val="95"/>
        </w:rPr>
        <w:t> </w:t>
      </w:r>
      <w:r>
        <w:rPr>
          <w:color w:val="231F20"/>
          <w:spacing w:val="-2"/>
          <w:w w:val="95"/>
        </w:rPr>
        <w:t>Merrille’s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Suppere</w:t>
      </w:r>
      <w:r>
        <w:rPr>
          <w:color w:val="231F20"/>
          <w:spacing w:val="-4"/>
          <w:w w:val="95"/>
        </w:rPr>
        <w:t>tt</w:t>
      </w:r>
      <w:r>
        <w:rPr>
          <w:color w:val="231F20"/>
          <w:spacing w:val="-3"/>
          <w:w w:val="95"/>
        </w:rPr>
        <w:t>e’s</w:t>
        <w:tab/>
      </w:r>
      <w:r>
        <w:rPr>
          <w:color w:val="231F20"/>
          <w:w w:val="95"/>
        </w:rPr>
        <w:t>62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High St</w:t>
      </w:r>
      <w:r>
        <w:rPr>
          <w:color w:val="231F20"/>
          <w:spacing w:val="31"/>
          <w:w w:val="95"/>
        </w:rPr>
        <w:t> </w:t>
      </w:r>
      <w:r>
        <w:rPr>
          <w:color w:val="231F20"/>
          <w:spacing w:val="-1"/>
          <w:w w:val="95"/>
        </w:rPr>
        <w:t>PriceRite</w:t>
        <w:tab/>
      </w:r>
      <w:r>
        <w:rPr>
          <w:color w:val="231F20"/>
          <w:w w:val="95"/>
        </w:rPr>
        <w:t>665</w:t>
      </w:r>
      <w:r>
        <w:rPr>
          <w:color w:val="231F20"/>
          <w:spacing w:val="-1"/>
          <w:w w:val="95"/>
        </w:rPr>
        <w:t> Boston</w:t>
      </w:r>
      <w:r>
        <w:rPr>
          <w:color w:val="231F20"/>
          <w:w w:val="95"/>
        </w:rPr>
        <w:t> Rd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62" w:lineRule="auto" w:before="0"/>
        <w:ind w:right="368"/>
        <w:jc w:val="left"/>
      </w:pPr>
      <w:r>
        <w:rPr/>
        <w:pict>
          <v:group style="position:absolute;margin-left:32pt;margin-top:.625774pt;width:262.8pt;height:13pt;mso-position-horizontal-relative:page;mso-position-vertical-relative:paragraph;z-index:-589" coordorigin="640,13" coordsize="5256,260">
            <v:shape style="position:absolute;left:640;top:13;width:5256;height:260" coordorigin="640,13" coordsize="5256,260" path="m640,273l5896,273,5896,13,640,13,640,273xe" filled="t" fillcolor="#D8E5D7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pt;margin-top:32.579773pt;width:262.8pt;height:13pt;mso-position-horizontal-relative:page;mso-position-vertical-relative:paragraph;z-index:-588" coordorigin="640,652" coordsize="5256,260">
            <v:shape style="position:absolute;left:640;top:652;width:5256;height:260" coordorigin="640,652" coordsize="5256,260" path="m640,912l5896,912,5896,652,640,652,640,912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Racing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Mart</w:t>
        <w:tab/>
        <w:t>32 </w:t>
      </w:r>
      <w:r>
        <w:rPr>
          <w:color w:val="231F20"/>
          <w:spacing w:val="-1"/>
          <w:w w:val="95"/>
        </w:rPr>
        <w:t>Boston</w:t>
      </w:r>
      <w:r>
        <w:rPr>
          <w:color w:val="231F20"/>
          <w:w w:val="95"/>
        </w:rPr>
        <w:t> Rd</w:t>
      </w:r>
      <w:r>
        <w:rPr>
          <w:color w:val="231F20"/>
          <w:spacing w:val="21"/>
          <w:w w:val="95"/>
        </w:rPr>
        <w:t> </w:t>
      </w:r>
      <w:r>
        <w:rPr>
          <w:color w:val="231F20"/>
          <w:w w:val="95"/>
        </w:rPr>
        <w:t>Spring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 Super </w:t>
      </w:r>
      <w:r>
        <w:rPr>
          <w:color w:val="231F20"/>
          <w:spacing w:val="-1"/>
          <w:w w:val="95"/>
        </w:rPr>
        <w:t>Grocery </w:t>
      </w:r>
      <w:r>
        <w:rPr>
          <w:color w:val="231F20"/>
          <w:spacing w:val="-3"/>
          <w:w w:val="95"/>
        </w:rPr>
        <w:t>Variety</w:t>
      </w:r>
      <w:r>
        <w:rPr>
          <w:color w:val="231F20"/>
          <w:w w:val="95"/>
        </w:rPr>
        <w:t>  121 Spring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</w:t>
      </w:r>
      <w:r>
        <w:rPr>
          <w:color w:val="231F20"/>
          <w:spacing w:val="29"/>
          <w:w w:val="95"/>
        </w:rPr>
        <w:t> </w:t>
      </w:r>
      <w:r>
        <w:rPr>
          <w:color w:val="231F20"/>
          <w:spacing w:val="-1"/>
          <w:w w:val="95"/>
        </w:rPr>
        <w:t>Stop </w:t>
      </w:r>
      <w:r>
        <w:rPr>
          <w:color w:val="231F20"/>
          <w:w w:val="95"/>
        </w:rPr>
        <w:t>&amp; Shop</w:t>
        <w:tab/>
        <w:t>1600 </w:t>
      </w:r>
      <w:r>
        <w:rPr>
          <w:color w:val="231F20"/>
          <w:spacing w:val="-1"/>
          <w:w w:val="95"/>
        </w:rPr>
        <w:t>Boston </w:t>
      </w:r>
      <w:r>
        <w:rPr>
          <w:color w:val="231F20"/>
          <w:w w:val="95"/>
        </w:rPr>
        <w:t>Rd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 w:before="0"/>
        <w:ind w:right="0"/>
        <w:jc w:val="left"/>
      </w:pPr>
      <w:r>
        <w:rPr>
          <w:color w:val="231F20"/>
          <w:spacing w:val="-1"/>
          <w:w w:val="95"/>
        </w:rPr>
        <w:t>Stop </w:t>
      </w:r>
      <w:r>
        <w:rPr>
          <w:color w:val="231F20"/>
          <w:w w:val="95"/>
        </w:rPr>
        <w:t>&amp; Shop</w:t>
        <w:tab/>
        <w:t>1277 Liberty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 w:before="12"/>
        <w:ind w:right="0"/>
        <w:jc w:val="left"/>
      </w:pPr>
      <w:r>
        <w:rPr>
          <w:w w:val="95"/>
        </w:rPr>
        <w:br w:type="column"/>
      </w:r>
      <w:r>
        <w:rPr>
          <w:color w:val="231F20"/>
          <w:spacing w:val="-1"/>
          <w:w w:val="95"/>
        </w:rPr>
        <w:t>Stop </w:t>
      </w:r>
      <w:r>
        <w:rPr>
          <w:color w:val="231F20"/>
          <w:w w:val="95"/>
        </w:rPr>
        <w:t>&amp; Shop</w:t>
        <w:tab/>
        <w:t>415 </w:t>
      </w:r>
      <w:r>
        <w:rPr>
          <w:color w:val="231F20"/>
          <w:spacing w:val="-1"/>
          <w:w w:val="95"/>
        </w:rPr>
        <w:t>Cooley </w:t>
      </w:r>
      <w:r>
        <w:rPr>
          <w:color w:val="231F20"/>
          <w:w w:val="95"/>
        </w:rPr>
        <w:t>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14.679199pt;margin-top:-13.224226pt;width:262.8pt;height:13pt;mso-position-horizontal-relative:page;mso-position-vertical-relative:paragraph;z-index:-614" coordorigin="6294,-264" coordsize="5256,260">
            <v:shape style="position:absolute;left:6294;top:-264;width:5256;height:260" coordorigin="6294,-264" coordsize="5256,260" path="m6294,-4l11550,-4,11550,-264,6294,-264,6294,-4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2"/>
          <w:w w:val="95"/>
        </w:rPr>
        <w:t>Walmart</w:t>
        <w:tab/>
      </w:r>
      <w:r>
        <w:rPr>
          <w:color w:val="231F20"/>
          <w:w w:val="95"/>
        </w:rPr>
        <w:t>1105</w:t>
      </w:r>
      <w:r>
        <w:rPr>
          <w:color w:val="231F20"/>
          <w:spacing w:val="-1"/>
          <w:w w:val="95"/>
        </w:rPr>
        <w:t> Boston</w:t>
      </w:r>
      <w:r>
        <w:rPr>
          <w:color w:val="231F20"/>
          <w:w w:val="95"/>
        </w:rPr>
        <w:t> </w:t>
      </w:r>
      <w:r>
        <w:rPr>
          <w:color w:val="231F20"/>
          <w:spacing w:val="-2"/>
          <w:w w:val="95"/>
        </w:rPr>
        <w:t>Post</w:t>
      </w:r>
      <w:r>
        <w:rPr>
          <w:color w:val="231F20"/>
          <w:w w:val="95"/>
        </w:rPr>
        <w:t> Rd</w:t>
      </w:r>
      <w:r>
        <w:rPr>
          <w:color w:val="00000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314.679199pt;margin-top:2.729774pt;width:262.8pt;height:13pt;mso-position-horizontal-relative:page;mso-position-vertical-relative:paragraph;z-index:-613" coordorigin="6294,55" coordsize="5256,260">
            <v:shape style="position:absolute;left:6294;top:55;width:5256;height:260" coordorigin="6294,55" coordsize="5256,260" path="m6294,315l11550,315,11550,55,6294,55,6294,315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5"/>
          <w:w w:val="95"/>
        </w:rPr>
        <w:t>WARE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color w:val="231F20"/>
          <w:spacing w:val="-2"/>
          <w:w w:val="95"/>
        </w:rPr>
        <w:t>Walmart</w:t>
        <w:tab/>
      </w:r>
      <w:r>
        <w:rPr>
          <w:color w:val="231F20"/>
          <w:w w:val="95"/>
        </w:rPr>
        <w:t>352</w:t>
      </w:r>
      <w:r>
        <w:rPr>
          <w:color w:val="231F20"/>
          <w:spacing w:val="-1"/>
          <w:w w:val="95"/>
        </w:rPr>
        <w:t> Palmer</w:t>
      </w:r>
      <w:r>
        <w:rPr>
          <w:color w:val="231F20"/>
          <w:w w:val="95"/>
        </w:rPr>
        <w:t> Rd</w:t>
      </w:r>
      <w:r>
        <w:rPr>
          <w:color w:val="00000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314.679199pt;margin-top:2.683874pt;width:262.8pt;height:13pt;mso-position-horizontal-relative:page;mso-position-vertical-relative:paragraph;z-index:-612" coordorigin="6294,54" coordsize="5256,260">
            <v:shape style="position:absolute;left:6294;top:54;width:5256;height:260" coordorigin="6294,54" coordsize="5256,260" path="m6294,314l11550,314,11550,54,6294,54,6294,314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6"/>
          <w:w w:val="95"/>
        </w:rPr>
        <w:t>W</w:t>
      </w:r>
      <w:r>
        <w:rPr>
          <w:color w:val="231F20"/>
          <w:w w:val="95"/>
        </w:rPr>
        <w:t>.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8"/>
          <w:w w:val="95"/>
        </w:rPr>
        <w:t>SPRINGFIELD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62" w:lineRule="auto"/>
        <w:ind w:right="591"/>
        <w:jc w:val="left"/>
      </w:pPr>
      <w:r>
        <w:rPr/>
        <w:pict>
          <v:group style="position:absolute;margin-left:314.679199pt;margin-top:18.637974pt;width:262.8pt;height:13pt;mso-position-horizontal-relative:page;mso-position-vertical-relative:paragraph;z-index:-611" coordorigin="6294,373" coordsize="5256,260">
            <v:shape style="position:absolute;left:6294;top:373;width:5256;height:260" coordorigin="6294,373" coordsize="5256,260" path="m6294,633l11550,633,11550,373,6294,373,6294,633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Cumberland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Farms</w:t>
        <w:tab/>
      </w:r>
      <w:r>
        <w:rPr>
          <w:color w:val="231F20"/>
          <w:w w:val="95"/>
        </w:rPr>
        <w:t>977 Main St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Cumberland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Farms</w:t>
        <w:tab/>
      </w:r>
      <w:r>
        <w:rPr>
          <w:color w:val="231F20"/>
          <w:w w:val="95"/>
        </w:rPr>
        <w:t>22 </w:t>
      </w:r>
      <w:r>
        <w:rPr>
          <w:color w:val="231F20"/>
          <w:spacing w:val="-2"/>
          <w:w w:val="95"/>
        </w:rPr>
        <w:t>Park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Riverdale </w:t>
      </w:r>
      <w:r>
        <w:rPr>
          <w:color w:val="231F20"/>
          <w:w w:val="95"/>
        </w:rPr>
        <w:t>St</w:t>
      </w:r>
      <w:r>
        <w:rPr>
          <w:color w:val="231F20"/>
          <w:spacing w:val="30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"/>
          <w:w w:val="95"/>
        </w:rPr>
        <w:t> Safi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Supermarket</w:t>
        <w:tab/>
      </w:r>
      <w:r>
        <w:rPr>
          <w:color w:val="231F20"/>
          <w:w w:val="95"/>
        </w:rPr>
        <w:t>532 Main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314.679199pt;margin-top:1.241974pt;width:262.8pt;height:13pt;mso-position-horizontal-relative:page;mso-position-vertical-relative:paragraph;z-index:-610" coordorigin="6294,25" coordsize="5256,260">
            <v:shape style="position:absolute;left:6294;top:25;width:5256;height:260" coordorigin="6294,25" coordsize="5256,260" path="m6294,285l11550,285,11550,25,6294,25,6294,285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"/>
          <w:w w:val="95"/>
        </w:rPr>
        <w:t>PriceRite</w:t>
        <w:tab/>
      </w:r>
      <w:r>
        <w:rPr>
          <w:color w:val="231F20"/>
          <w:w w:val="95"/>
        </w:rPr>
        <w:t>1106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Union 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color w:val="231F20"/>
          <w:spacing w:val="-1"/>
          <w:w w:val="95"/>
        </w:rPr>
        <w:t>Stop </w:t>
      </w:r>
      <w:r>
        <w:rPr>
          <w:color w:val="231F20"/>
          <w:w w:val="95"/>
        </w:rPr>
        <w:t>&amp; Shop</w:t>
        <w:tab/>
        <w:t>935 </w:t>
      </w:r>
      <w:r>
        <w:rPr>
          <w:color w:val="231F20"/>
          <w:spacing w:val="-1"/>
          <w:w w:val="95"/>
        </w:rPr>
        <w:t>Riverdale </w:t>
      </w:r>
      <w:r>
        <w:rPr>
          <w:color w:val="231F20"/>
          <w:w w:val="95"/>
        </w:rPr>
        <w:t>Rd</w:t>
      </w:r>
      <w:r>
        <w:rPr>
          <w:color w:val="00000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314.679199pt;margin-top:2.546074pt;width:262.8pt;height:13pt;mso-position-horizontal-relative:page;mso-position-vertical-relative:paragraph;z-index:-609" coordorigin="6294,51" coordsize="5256,260">
            <v:shape style="position:absolute;left:6294;top:51;width:5256;height:260" coordorigin="6294,51" coordsize="5256,260" path="m6294,311l11550,311,11550,51,6294,51,6294,311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7"/>
          <w:w w:val="95"/>
        </w:rPr>
        <w:t>WESTFIELD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color w:val="231F20"/>
          <w:w w:val="95"/>
        </w:rPr>
        <w:t>Cumberland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Farms</w:t>
        <w:tab/>
      </w:r>
      <w:r>
        <w:rPr>
          <w:color w:val="231F20"/>
          <w:w w:val="95"/>
        </w:rPr>
        <w:t>69 Main 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/>
        <w:pict>
          <v:group style="position:absolute;margin-left:314.679199pt;margin-top:2.500174pt;width:262.8pt;height:13pt;mso-position-horizontal-relative:page;mso-position-vertical-relative:paragraph;z-index:-608" coordorigin="6294,50" coordsize="5256,260">
            <v:shape style="position:absolute;left:6294;top:50;width:5256;height:260" coordorigin="6294,50" coordsize="5256,260" path="m6294,310l11550,310,11550,50,6294,50,6294,310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Fruit</w:t>
      </w:r>
      <w:r>
        <w:rPr>
          <w:color w:val="231F20"/>
          <w:spacing w:val="-1"/>
          <w:w w:val="95"/>
        </w:rPr>
        <w:t> Palace</w:t>
        <w:tab/>
      </w:r>
      <w:r>
        <w:rPr>
          <w:color w:val="231F20"/>
          <w:w w:val="95"/>
        </w:rPr>
        <w:t>5 </w:t>
      </w:r>
      <w:r>
        <w:rPr>
          <w:color w:val="231F20"/>
          <w:spacing w:val="-1"/>
          <w:w w:val="95"/>
        </w:rPr>
        <w:t>White</w:t>
      </w:r>
      <w:r>
        <w:rPr>
          <w:color w:val="231F20"/>
          <w:w w:val="95"/>
        </w:rPr>
        <w:t> St</w:t>
      </w:r>
      <w:r>
        <w:rPr>
          <w:color w:val="000000"/>
        </w:rPr>
      </w:r>
    </w:p>
    <w:p>
      <w:pPr>
        <w:pStyle w:val="BodyText"/>
        <w:tabs>
          <w:tab w:pos="3038" w:val="left" w:leader="none"/>
        </w:tabs>
        <w:spacing w:line="262" w:lineRule="auto"/>
        <w:ind w:right="517"/>
        <w:jc w:val="left"/>
      </w:pPr>
      <w:r>
        <w:rPr/>
        <w:pict>
          <v:group style="position:absolute;margin-left:314.679199pt;margin-top:18.454174pt;width:262.8pt;height:13pt;mso-position-horizontal-relative:page;mso-position-vertical-relative:paragraph;z-index:-607" coordorigin="6294,369" coordsize="5256,260">
            <v:shape style="position:absolute;left:6294;top:369;width:5256;height:260" coordorigin="6294,369" coordsize="5256,260" path="m6294,629l11550,629,11550,369,6294,369,6294,629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JJs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Variety</w:t>
      </w:r>
      <w:r>
        <w:rPr>
          <w:color w:val="231F20"/>
          <w:w w:val="95"/>
        </w:rPr>
        <w:t> II</w:t>
        <w:tab/>
        <w:t>122 </w:t>
      </w:r>
      <w:r>
        <w:rPr>
          <w:color w:val="231F20"/>
          <w:spacing w:val="-1"/>
          <w:w w:val="95"/>
        </w:rPr>
        <w:t>Montgomery </w:t>
      </w:r>
      <w:r>
        <w:rPr>
          <w:color w:val="231F20"/>
          <w:w w:val="95"/>
        </w:rPr>
        <w:t>Rd</w:t>
      </w:r>
      <w:r>
        <w:rPr>
          <w:color w:val="231F20"/>
          <w:spacing w:val="23"/>
          <w:w w:val="95"/>
        </w:rPr>
        <w:t> </w:t>
      </w:r>
      <w:r>
        <w:rPr>
          <w:color w:val="231F20"/>
          <w:spacing w:val="-1"/>
          <w:w w:val="95"/>
        </w:rPr>
        <w:t>PriceRite </w:t>
      </w:r>
      <w:r>
        <w:rPr>
          <w:color w:val="231F20"/>
          <w:w w:val="95"/>
        </w:rPr>
        <w:t>of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Wes</w:t>
      </w:r>
      <w:r>
        <w:rPr>
          <w:color w:val="231F20"/>
          <w:spacing w:val="-3"/>
          <w:w w:val="95"/>
        </w:rPr>
        <w:t>tfield</w:t>
        <w:tab/>
      </w:r>
      <w:r>
        <w:rPr>
          <w:color w:val="231F20"/>
          <w:w w:val="95"/>
        </w:rPr>
        <w:t>301C E Main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St</w:t>
      </w:r>
      <w:r>
        <w:rPr>
          <w:color w:val="231F20"/>
          <w:spacing w:val="21"/>
          <w:w w:val="95"/>
        </w:rPr>
        <w:t> </w:t>
      </w:r>
      <w:r>
        <w:rPr>
          <w:color w:val="231F20"/>
          <w:spacing w:val="-1"/>
          <w:w w:val="95"/>
        </w:rPr>
        <w:t>Super Stop</w:t>
      </w:r>
      <w:r>
        <w:rPr>
          <w:color w:val="231F20"/>
          <w:w w:val="95"/>
        </w:rPr>
        <w:t> &amp; Shop</w:t>
        <w:tab/>
        <w:t>57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Main St</w:t>
      </w:r>
      <w:r>
        <w:rPr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314.679199pt;margin-top:1.058274pt;width:262.8pt;height:13pt;mso-position-horizontal-relative:page;mso-position-vertical-relative:paragraph;z-index:-606" coordorigin="6294,21" coordsize="5256,260">
            <v:shape style="position:absolute;left:6294;top:21;width:5256;height:260" coordorigin="6294,21" coordsize="5256,260" path="m6294,281l11550,281,11550,21,6294,21,6294,281xe" filled="t" fillcolor="#D8E5D7" stroked="f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2"/>
          <w:w w:val="95"/>
        </w:rPr>
        <w:t>Walmart</w:t>
        <w:tab/>
      </w:r>
      <w:r>
        <w:rPr>
          <w:color w:val="231F20"/>
          <w:w w:val="95"/>
        </w:rPr>
        <w:t>141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Springfield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Rd</w:t>
      </w:r>
      <w:r>
        <w:rPr>
          <w:color w:val="000000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6"/>
          <w:w w:val="95"/>
        </w:rPr>
        <w:t>WINDSOR,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4"/>
          <w:w w:val="95"/>
        </w:rPr>
        <w:t>CT</w:t>
      </w:r>
      <w:r>
        <w:rPr>
          <w:b w:val="0"/>
          <w:color w:val="000000"/>
        </w:rPr>
      </w:r>
    </w:p>
    <w:p>
      <w:pPr>
        <w:pStyle w:val="BodyText"/>
        <w:tabs>
          <w:tab w:pos="3039" w:val="left" w:leader="none"/>
        </w:tabs>
        <w:spacing w:line="240" w:lineRule="auto"/>
        <w:ind w:right="0"/>
        <w:jc w:val="left"/>
      </w:pPr>
      <w:r>
        <w:rPr>
          <w:color w:val="231F20"/>
          <w:spacing w:val="-1"/>
          <w:w w:val="95"/>
        </w:rPr>
        <w:t>Geissler’s Supermarket</w:t>
        <w:tab/>
      </w:r>
      <w:r>
        <w:rPr>
          <w:color w:val="231F20"/>
          <w:w w:val="95"/>
        </w:rPr>
        <w:t>318 </w:t>
      </w:r>
      <w:r>
        <w:rPr>
          <w:color w:val="231F20"/>
          <w:spacing w:val="-1"/>
          <w:w w:val="95"/>
        </w:rPr>
        <w:t>Broad</w:t>
      </w:r>
      <w:r>
        <w:rPr>
          <w:color w:val="231F20"/>
          <w:w w:val="95"/>
        </w:rPr>
        <w:t> St</w:t>
      </w:r>
      <w:r>
        <w:rPr>
          <w:color w:val="000000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13"/>
        <w:rPr>
          <w:sz w:val="24"/>
          <w:szCs w:val="24"/>
        </w:rPr>
      </w:pPr>
    </w:p>
    <w:p>
      <w:pPr>
        <w:spacing w:line="284" w:lineRule="auto" w:before="0"/>
        <w:ind w:left="476" w:right="802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14.820007pt;margin-top:-19.890419pt;width:263.52pt;height:194.4pt;mso-position-horizontal-relative:page;mso-position-vertical-relative:paragraph;z-index:-585" coordorigin="6296,-398" coordsize="5270,3888">
            <v:group style="position:absolute;left:6346;top:-348;width:5170;height:3788" coordorigin="6346,-348" coordsize="5170,3788">
              <v:shape style="position:absolute;left:6346;top:-348;width:5170;height:3788" coordorigin="6346,-348" coordsize="5170,3788" path="m6346,3440l11517,3440,11517,-348,6346,-348,6346,3440xe" filled="t" fillcolor="#FDB913" stroked="f">
                <v:path arrowok="t"/>
                <v:fill type="solid"/>
              </v:shape>
            </v:group>
            <v:group style="position:absolute;left:6346;top:-348;width:5170;height:3788" coordorigin="6346,-348" coordsize="5170,3788">
              <v:shape style="position:absolute;left:6346;top:-348;width:5170;height:3788" coordorigin="6346,-348" coordsize="5170,3788" path="m6346,3440l11517,3440,11517,-348,6346,-348,6346,3440xe" filled="f" stroked="t" strokeweight="5pt" strokecolor="#00944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Tìm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thêm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các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cửa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hàng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có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tham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gia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sau</w:t>
      </w:r>
      <w:r>
        <w:rPr>
          <w:rFonts w:ascii="Arial" w:hAnsi="Arial" w:cs="Arial" w:eastAsia="Arial"/>
          <w:b/>
          <w:bCs/>
          <w:color w:val="231F20"/>
          <w:spacing w:val="2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ngày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1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Tháng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Mười,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2012.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Để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có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các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bản</w:t>
      </w:r>
      <w:r>
        <w:rPr>
          <w:rFonts w:ascii="Arial" w:hAnsi="Arial" w:cs="Arial" w:eastAsia="Arial"/>
          <w:b/>
          <w:bCs/>
          <w:color w:val="231F20"/>
          <w:spacing w:val="1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cập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nhật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thông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về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cửa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hàng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bán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lẻ</w:t>
      </w:r>
      <w:r>
        <w:rPr>
          <w:rFonts w:ascii="Arial" w:hAnsi="Arial" w:cs="Arial" w:eastAsia="Arial"/>
          <w:color w:val="000000"/>
          <w:sz w:val="22"/>
          <w:szCs w:val="22"/>
        </w:rPr>
      </w:r>
    </w:p>
    <w:p>
      <w:pPr>
        <w:spacing w:line="284" w:lineRule="auto" w:before="1"/>
        <w:ind w:left="476" w:right="7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có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tham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gia,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xin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kiểm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tra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trang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mạng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của</w:t>
      </w:r>
      <w:r>
        <w:rPr>
          <w:rFonts w:ascii="Arial" w:hAnsi="Arial" w:cs="Arial" w:eastAsia="Arial"/>
          <w:b/>
          <w:bCs/>
          <w:color w:val="231F20"/>
          <w:spacing w:val="2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HIP: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hyperlink r:id="rId25">
        <w:r>
          <w:rPr>
            <w:rFonts w:ascii="Arial" w:hAnsi="Arial" w:cs="Arial" w:eastAsia="Arial"/>
            <w:b/>
            <w:bCs/>
            <w:color w:val="231F20"/>
            <w:spacing w:val="-3"/>
            <w:sz w:val="22"/>
            <w:szCs w:val="22"/>
          </w:rPr>
          <w:t>www.mass.gov/dta/hip.</w:t>
        </w:r>
        <w:r>
          <w:rPr>
            <w:rFonts w:ascii="Arial" w:hAnsi="Arial" w:cs="Arial" w:eastAsia="Arial"/>
            <w:color w:val="000000"/>
            <w:sz w:val="22"/>
            <w:szCs w:val="22"/>
          </w:rPr>
        </w:r>
      </w:hyperlink>
    </w:p>
    <w:p>
      <w:pPr>
        <w:spacing w:line="284" w:lineRule="auto" w:before="91"/>
        <w:ind w:left="476" w:right="100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Muốn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biết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về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các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Farmers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Market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tại</w:t>
      </w:r>
      <w:r>
        <w:rPr>
          <w:rFonts w:ascii="Arial" w:hAnsi="Arial" w:cs="Arial" w:eastAsia="Arial"/>
          <w:b/>
          <w:bCs/>
          <w:color w:val="231F20"/>
          <w:spacing w:val="1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địa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phương?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Xem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danh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sách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khác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của</w:t>
      </w:r>
      <w:r>
        <w:rPr>
          <w:rFonts w:ascii="Arial" w:hAnsi="Arial" w:cs="Arial" w:eastAsia="Arial"/>
          <w:b/>
          <w:bCs/>
          <w:color w:val="231F20"/>
          <w:spacing w:val="2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chúng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tôi.</w:t>
      </w:r>
      <w:r>
        <w:rPr>
          <w:rFonts w:ascii="Arial" w:hAnsi="Arial" w:cs="Arial" w:eastAsia="Arial"/>
          <w:color w:val="000000"/>
          <w:sz w:val="22"/>
          <w:szCs w:val="22"/>
        </w:rPr>
      </w:r>
    </w:p>
    <w:p>
      <w:pPr>
        <w:spacing w:line="284" w:lineRule="auto" w:before="91"/>
        <w:ind w:left="476" w:right="9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(Ghi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chú: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Danh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sách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cơ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sở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bán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lẻ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của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HIP</w:t>
      </w:r>
      <w:r>
        <w:rPr>
          <w:rFonts w:ascii="Arial" w:hAnsi="Arial" w:cs="Arial" w:eastAsia="Arial"/>
          <w:i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có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thể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thay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đổi)</w:t>
      </w:r>
      <w:r>
        <w:rPr>
          <w:rFonts w:ascii="Arial" w:hAnsi="Arial" w:cs="Arial" w:eastAsia="Arial"/>
          <w:color w:val="000000"/>
          <w:sz w:val="22"/>
          <w:szCs w:val="22"/>
        </w:rPr>
      </w:r>
    </w:p>
    <w:p>
      <w:pPr>
        <w:spacing w:after="0" w:line="284" w:lineRule="auto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840" w:bottom="280" w:left="540" w:right="520"/>
          <w:cols w:num="2" w:equalWidth="0">
            <w:col w:w="5026" w:space="689"/>
            <w:col w:w="5465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2"/>
        <w:rPr>
          <w:sz w:val="26"/>
          <w:szCs w:val="26"/>
        </w:rPr>
      </w:pPr>
    </w:p>
    <w:p>
      <w:pPr>
        <w:spacing w:line="250" w:lineRule="auto" w:before="68"/>
        <w:ind w:left="180" w:right="2729" w:firstLine="0"/>
        <w:jc w:val="left"/>
        <w:rPr>
          <w:rFonts w:ascii="Arial" w:hAnsi="Arial" w:cs="Arial" w:eastAsia="Arial"/>
          <w:sz w:val="25"/>
          <w:szCs w:val="25"/>
        </w:rPr>
      </w:pPr>
      <w:r>
        <w:rPr/>
        <w:pict>
          <v:group style="position:absolute;margin-left:26.620001pt;margin-top:-1.212443pt;width:564.88pt;height:74.595pt;mso-position-horizontal-relative:page;mso-position-vertical-relative:paragraph;z-index:-587" coordorigin="532,-24" coordsize="11298,1492">
            <v:group style="position:absolute;left:662;top:1138;width:11038;height:200" coordorigin="662,1138" coordsize="11038,200">
              <v:shape style="position:absolute;left:662;top:1138;width:11038;height:200" coordorigin="662,1138" coordsize="11038,200" path="m662,1338l11700,1338,11700,1138,662,1138,662,1338xe" filled="t" fillcolor="#009444" stroked="f">
                <v:path arrowok="t"/>
                <v:fill type="solid"/>
              </v:shape>
            </v:group>
            <v:group style="position:absolute;left:10672;top:-4;width:1007;height:991" coordorigin="10672,-4" coordsize="1007,991">
              <v:shape style="position:absolute;left:10672;top:-4;width:1007;height:991" coordorigin="10672,-4" coordsize="1007,991" path="m11680,492l11673,572,11654,648,11623,719,11582,784,11532,842,11473,892,11407,932,11335,962,11258,981,11176,987,11135,986,11055,973,10980,948,10911,913,10848,868,10793,814,10748,753,10712,685,10687,611,10674,532,10672,492,10674,451,10687,373,10712,299,10748,231,10793,169,10848,116,10911,70,10980,35,11055,11,11135,-2,11176,-4,11217,-2,11297,11,11372,35,11441,70,11504,116,11558,169,11604,231,11640,299,11665,373,11678,451,11680,492xe" filled="f" stroked="t" strokeweight="2.048pt" strokecolor="#FDB913">
                <v:path arrowok="t"/>
              </v:shape>
            </v:group>
            <v:group style="position:absolute;left:10701;top:18;width:905;height:891" coordorigin="10701,18" coordsize="905,891">
              <v:shape style="position:absolute;left:10701;top:18;width:905;height:891" coordorigin="10701,18" coordsize="905,891" path="m11153,18l11080,24,11010,41,10946,68,10886,104,10834,149,10788,201,10752,259,10724,323,10707,391,10701,464,10703,500,10714,571,10737,637,10769,698,10810,753,10859,802,10915,842,10977,874,11045,896,11116,907,11153,909,11190,907,11262,896,11329,874,11392,842,11448,802,11497,753,11538,698,11570,637,11593,571,11604,500,11606,464,11604,427,11593,357,11570,290,11538,229,11497,174,11448,125,11392,85,11329,53,11262,31,11190,20,11153,18xe" filled="t" fillcolor="#FDB913" stroked="f">
                <v:path arrowok="t"/>
                <v:fill type="solid"/>
              </v:shape>
            </v:group>
            <v:group style="position:absolute;left:10883;top:359;width:229;height:378" coordorigin="10883,359" coordsize="229,378">
              <v:shape style="position:absolute;left:10883;top:359;width:229;height:378" coordorigin="10883,359" coordsize="229,378" path="m11002,482l10928,509,10887,574,10883,622,10885,641,10927,712,11005,737,11112,737,11112,694,11061,694,11014,694,10952,673,10934,595,10939,577,10998,527,11023,525,11112,525,11112,492,11061,492,11042,487,11022,483,11002,482xe" filled="t" fillcolor="#FFFFFF" stroked="f">
                <v:path arrowok="t"/>
                <v:fill type="solid"/>
              </v:shape>
              <v:shape style="position:absolute;left:10883;top:359;width:229;height:378" coordorigin="10883,359" coordsize="229,378" path="m11112,525l11023,525,11042,529,11061,536,11061,694,11112,694,11112,525xe" filled="t" fillcolor="#FFFFFF" stroked="f">
                <v:path arrowok="t"/>
                <v:fill type="solid"/>
              </v:shape>
              <v:shape style="position:absolute;left:10883;top:359;width:229;height:378" coordorigin="10883,359" coordsize="229,378" path="m11112,359l11061,359,11061,492,11112,492,11112,359xe" filled="t" fillcolor="#FFFFFF" stroked="f">
                <v:path arrowok="t"/>
                <v:fill type="solid"/>
              </v:shape>
            </v:group>
            <v:group style="position:absolute;left:11127;top:432;width:187;height:305" coordorigin="11127,432" coordsize="187,305">
              <v:shape style="position:absolute;left:11127;top:432;width:187;height:305" coordorigin="11127,432" coordsize="187,305" path="m11221,528l11171,528,11171,650,11182,704,11185,709,11256,737,11276,735,11296,730,11314,721,11303,690,11264,690,11239,689,11226,675,11221,650,11221,528xe" filled="t" fillcolor="#FFFFFF" stroked="f">
                <v:path arrowok="t"/>
                <v:fill type="solid"/>
              </v:shape>
              <v:shape style="position:absolute;left:11127;top:432;width:187;height:305" coordorigin="11127,432" coordsize="187,305" path="m11300,682l11284,688,11264,690,11303,690,11300,682xe" filled="t" fillcolor="#FFFFFF" stroked="f">
                <v:path arrowok="t"/>
                <v:fill type="solid"/>
              </v:shape>
              <v:shape style="position:absolute;left:11127;top:432;width:187;height:305" coordorigin="11127,432" coordsize="187,305" path="m11221,432l11127,523,11127,528,11301,528,11301,484,11221,484,11221,432xe" filled="t" fillcolor="#FFFFFF" stroked="f">
                <v:path arrowok="t"/>
                <v:fill type="solid"/>
              </v:shape>
            </v:group>
            <v:group style="position:absolute;left:11330;top:480;width:216;height:258" coordorigin="11330,480" coordsize="216,258">
              <v:shape style="position:absolute;left:11330;top:480;width:216;height:258" coordorigin="11330,480" coordsize="216,258" path="m11546,719l11461,719,11474,733,11497,738,11505,738,11512,737,11526,731,11535,726,11546,719,11546,719xe" filled="t" fillcolor="#FFFFFF" stroked="f">
                <v:path arrowok="t"/>
                <v:fill type="solid"/>
              </v:shape>
              <v:shape style="position:absolute;left:11330;top:480;width:216;height:258" coordorigin="11330,480" coordsize="216,258" path="m11503,526l11420,526,11442,532,11455,547,11460,571,11460,584,11393,606,11375,615,11358,625,11343,639,11333,657,11330,677,11332,694,11341,710,11360,729,11378,735,11403,737,11423,733,11442,727,11461,719,11546,719,11546,703,11405,703,11396,700,11390,694,11383,687,11380,679,11380,658,11383,650,11391,643,11405,633,11426,623,11460,611,11509,611,11509,571,11508,556,11507,541,11506,534,11503,526,11503,526xe" filled="t" fillcolor="#FFFFFF" stroked="f">
                <v:path arrowok="t"/>
                <v:fill type="solid"/>
              </v:shape>
              <v:shape style="position:absolute;left:11330;top:480;width:216;height:258" coordorigin="11330,480" coordsize="216,258" path="m11509,611l11460,611,11460,684,11453,690,11435,700,11415,703,11546,703,11546,702,11512,702,11509,698,11509,611xe" filled="t" fillcolor="#FFFFFF" stroked="f">
                <v:path arrowok="t"/>
                <v:fill type="solid"/>
              </v:shape>
              <v:shape style="position:absolute;left:11330;top:480;width:216;height:258" coordorigin="11330,480" coordsize="216,258" path="m11546,689l11533,698,11524,702,11546,702,11546,689xe" filled="t" fillcolor="#FFFFFF" stroked="f">
                <v:path arrowok="t"/>
                <v:fill type="solid"/>
              </v:shape>
              <v:shape style="position:absolute;left:11330;top:480;width:216;height:258" coordorigin="11330,480" coordsize="216,258" path="m11406,480l11385,483,11365,490,11349,500,11335,514,11347,555,11363,542,11381,533,11400,528,11420,526,11503,526,11499,519,11432,481,11406,480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009444"/>
          <w:sz w:val="25"/>
          <w:szCs w:val="25"/>
        </w:rPr>
        <w:t>Để biết thêm thông tin về HI</w:t>
      </w:r>
      <w:r>
        <w:rPr>
          <w:rFonts w:ascii="Arial" w:hAnsi="Arial" w:cs="Arial" w:eastAsia="Arial"/>
          <w:color w:val="009444"/>
          <w:spacing w:val="-32"/>
          <w:sz w:val="25"/>
          <w:szCs w:val="25"/>
        </w:rPr>
        <w:t>P</w:t>
      </w:r>
      <w:r>
        <w:rPr>
          <w:rFonts w:ascii="Arial" w:hAnsi="Arial" w:cs="Arial" w:eastAsia="Arial"/>
          <w:color w:val="009444"/>
          <w:sz w:val="25"/>
          <w:szCs w:val="25"/>
        </w:rPr>
        <w:t>, các cửa hàng trong vùng của quý vị, hoặc</w:t>
      </w:r>
      <w:r>
        <w:rPr>
          <w:rFonts w:ascii="Arial" w:hAnsi="Arial" w:cs="Arial" w:eastAsia="Arial"/>
          <w:color w:val="009444"/>
          <w:sz w:val="25"/>
          <w:szCs w:val="25"/>
        </w:rPr>
        <w:t> nếu quý vị muốn một cửa hàng trở thành một cơ sở bán lẻ của HI</w:t>
      </w:r>
      <w:r>
        <w:rPr>
          <w:rFonts w:ascii="Arial" w:hAnsi="Arial" w:cs="Arial" w:eastAsia="Arial"/>
          <w:color w:val="009444"/>
          <w:spacing w:val="-32"/>
          <w:sz w:val="25"/>
          <w:szCs w:val="25"/>
        </w:rPr>
        <w:t>P</w:t>
      </w:r>
      <w:r>
        <w:rPr>
          <w:rFonts w:ascii="Arial" w:hAnsi="Arial" w:cs="Arial" w:eastAsia="Arial"/>
          <w:color w:val="009444"/>
          <w:sz w:val="25"/>
          <w:szCs w:val="25"/>
        </w:rPr>
        <w:t>, xin gọi</w:t>
      </w:r>
      <w:r>
        <w:rPr>
          <w:rFonts w:ascii="Arial" w:hAnsi="Arial" w:cs="Arial" w:eastAsia="Arial"/>
          <w:color w:val="009444"/>
          <w:sz w:val="25"/>
          <w:szCs w:val="25"/>
        </w:rPr>
        <w:t> </w:t>
      </w:r>
      <w:r>
        <w:rPr>
          <w:rFonts w:ascii="Arial" w:hAnsi="Arial" w:cs="Arial" w:eastAsia="Arial"/>
          <w:b/>
          <w:bCs/>
          <w:color w:val="009444"/>
          <w:spacing w:val="-7"/>
          <w:sz w:val="25"/>
          <w:szCs w:val="25"/>
        </w:rPr>
        <w:t>DTA</w:t>
      </w:r>
      <w:r>
        <w:rPr>
          <w:rFonts w:ascii="Arial" w:hAnsi="Arial" w:cs="Arial" w:eastAsia="Arial"/>
          <w:b/>
          <w:bCs/>
          <w:color w:val="009444"/>
          <w:spacing w:val="-10"/>
          <w:sz w:val="25"/>
          <w:szCs w:val="25"/>
        </w:rPr>
        <w:t> </w:t>
      </w:r>
      <w:r>
        <w:rPr>
          <w:rFonts w:ascii="Arial" w:hAnsi="Arial" w:cs="Arial" w:eastAsia="Arial"/>
          <w:b/>
          <w:bCs/>
          <w:color w:val="009444"/>
          <w:sz w:val="25"/>
          <w:szCs w:val="25"/>
        </w:rPr>
        <w:t>HIP</w:t>
      </w:r>
      <w:r>
        <w:rPr>
          <w:rFonts w:ascii="Arial" w:hAnsi="Arial" w:cs="Arial" w:eastAsia="Arial"/>
          <w:b/>
          <w:bCs/>
          <w:color w:val="009444"/>
          <w:spacing w:val="-5"/>
          <w:sz w:val="25"/>
          <w:szCs w:val="25"/>
        </w:rPr>
        <w:t> </w:t>
      </w:r>
      <w:r>
        <w:rPr>
          <w:rFonts w:ascii="Arial" w:hAnsi="Arial" w:cs="Arial" w:eastAsia="Arial"/>
          <w:b/>
          <w:bCs/>
          <w:color w:val="009444"/>
          <w:sz w:val="25"/>
          <w:szCs w:val="25"/>
        </w:rPr>
        <w:t>đường dây gọi số 1-888-987-4487</w:t>
      </w:r>
      <w:r>
        <w:rPr>
          <w:rFonts w:ascii="Arial" w:hAnsi="Arial" w:cs="Arial" w:eastAsia="Arial"/>
          <w:color w:val="000000"/>
          <w:sz w:val="25"/>
          <w:szCs w:val="25"/>
        </w:rPr>
      </w:r>
    </w:p>
    <w:p>
      <w:pPr>
        <w:spacing w:line="160" w:lineRule="exact" w:before="14"/>
        <w:rPr>
          <w:sz w:val="16"/>
          <w:szCs w:val="16"/>
        </w:rPr>
      </w:pPr>
    </w:p>
    <w:p>
      <w:pPr>
        <w:spacing w:before="0"/>
        <w:ind w:left="720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FFFFFF"/>
          <w:w w:val="85"/>
          <w:sz w:val="16"/>
          <w:szCs w:val="16"/>
        </w:rPr>
        <w:t>Danh</w:t>
      </w:r>
      <w:r>
        <w:rPr>
          <w:rFonts w:ascii="Arial" w:hAnsi="Arial" w:cs="Arial" w:eastAsia="Arial"/>
          <w:color w:val="FFFFFF"/>
          <w:spacing w:val="-1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Sách Cập Nhật</w:t>
      </w:r>
      <w:r>
        <w:rPr>
          <w:rFonts w:ascii="Arial" w:hAnsi="Arial" w:cs="Arial" w:eastAsia="Arial"/>
          <w:color w:val="FFFFFF"/>
          <w:spacing w:val="-1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Các Nhà Bán</w:t>
      </w:r>
      <w:r>
        <w:rPr>
          <w:rFonts w:ascii="Arial" w:hAnsi="Arial" w:cs="Arial" w:eastAsia="Arial"/>
          <w:color w:val="FFFFFF"/>
          <w:spacing w:val="-1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Lẻ HIP</w:t>
      </w:r>
      <w:r>
        <w:rPr>
          <w:rFonts w:ascii="Arial" w:hAnsi="Arial" w:cs="Arial" w:eastAsia="Arial"/>
          <w:color w:val="FFFFFF"/>
          <w:spacing w:val="-3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-</w:t>
      </w:r>
      <w:r>
        <w:rPr>
          <w:rFonts w:ascii="Arial" w:hAnsi="Arial" w:cs="Arial" w:eastAsia="Arial"/>
          <w:color w:val="FFFFFF"/>
          <w:spacing w:val="-1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1</w:t>
      </w:r>
      <w:r>
        <w:rPr>
          <w:rFonts w:ascii="Arial" w:hAnsi="Arial" w:cs="Arial" w:eastAsia="Arial"/>
          <w:color w:val="FFFFFF"/>
          <w:spacing w:val="-3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Tháng Sáu,</w:t>
      </w:r>
      <w:r>
        <w:rPr>
          <w:rFonts w:ascii="Arial" w:hAnsi="Arial" w:cs="Arial" w:eastAsia="Arial"/>
          <w:color w:val="FFFFFF"/>
          <w:spacing w:val="-1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2012</w:t>
      </w:r>
      <w:r>
        <w:rPr>
          <w:rFonts w:ascii="Arial" w:hAnsi="Arial" w:cs="Arial" w:eastAsia="Arial"/>
          <w:color w:val="000000"/>
          <w:sz w:val="16"/>
          <w:szCs w:val="16"/>
        </w:rPr>
      </w:r>
    </w:p>
    <w:sectPr>
      <w:type w:val="continuous"/>
      <w:pgSz w:w="12240" w:h="15840"/>
      <w:pgMar w:top="840" w:bottom="280" w:left="5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7"/>
      <w:ind w:left="449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27"/>
      <w:ind w:left="184"/>
      <w:outlineLvl w:val="1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6.png"/>
  <Relationship Id="rId11" Type="http://schemas.openxmlformats.org/officeDocument/2006/relationships/image" Target="media/image7.png"/>
  <Relationship Id="rId12" Type="http://schemas.openxmlformats.org/officeDocument/2006/relationships/image" Target="media/image8.png"/>
  <Relationship Id="rId13" Type="http://schemas.openxmlformats.org/officeDocument/2006/relationships/image" Target="media/image9.png"/>
  <Relationship Id="rId14" Type="http://schemas.openxmlformats.org/officeDocument/2006/relationships/image" Target="media/image10.png"/>
  <Relationship Id="rId15" Type="http://schemas.openxmlformats.org/officeDocument/2006/relationships/image" Target="media/image11.png"/>
  <Relationship Id="rId16" Type="http://schemas.openxmlformats.org/officeDocument/2006/relationships/image" Target="media/image12.png"/>
  <Relationship Id="rId17" Type="http://schemas.openxmlformats.org/officeDocument/2006/relationships/image" Target="media/image13.png"/>
  <Relationship Id="rId18" Type="http://schemas.openxmlformats.org/officeDocument/2006/relationships/image" Target="media/image14.png"/>
  <Relationship Id="rId19" Type="http://schemas.openxmlformats.org/officeDocument/2006/relationships/image" Target="media/image15.png"/>
  <Relationship Id="rId2" Type="http://schemas.openxmlformats.org/officeDocument/2006/relationships/fontTable" Target="fontTable.xml"/>
  <Relationship Id="rId20" Type="http://schemas.openxmlformats.org/officeDocument/2006/relationships/image" Target="media/image16.png"/>
  <Relationship Id="rId21" Type="http://schemas.openxmlformats.org/officeDocument/2006/relationships/image" Target="media/image17.png"/>
  <Relationship Id="rId22" Type="http://schemas.openxmlformats.org/officeDocument/2006/relationships/image" Target="media/image18.png"/>
  <Relationship Id="rId23" Type="http://schemas.openxmlformats.org/officeDocument/2006/relationships/image" Target="media/image19.png"/>
  <Relationship Id="rId24" Type="http://schemas.openxmlformats.org/officeDocument/2006/relationships/image" Target="media/image20.png"/>
  <Relationship Id="rId25" Type="http://schemas.openxmlformats.org/officeDocument/2006/relationships/hyperlink" TargetMode="External" Target="http://www.mass.gov/dta/hip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png"/>
  <Relationship Id="rId6" Type="http://schemas.openxmlformats.org/officeDocument/2006/relationships/image" Target="media/image2.png"/>
  <Relationship Id="rId7" Type="http://schemas.openxmlformats.org/officeDocument/2006/relationships/image" Target="media/image3.png"/>
  <Relationship Id="rId8" Type="http://schemas.openxmlformats.org/officeDocument/2006/relationships/image" Target="media/image4.png"/>
  <Relationship Id="rId9" Type="http://schemas.openxmlformats.org/officeDocument/2006/relationships/image" Target="media/image5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2013-07-22T14:32:18Z</dcterms:created>
  <dcterms:modified xsi:type="dcterms:W3CDTF">2013-07-22T14:32:18Z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2012-07-16T00:00:00Z</vt:filetime>
  </property>
  <property fmtid="{D5CDD505-2E9C-101B-9397-08002B2CF9AE}" pid="3" name="LastSaved">
    <vt:filetime>2013-07-22T00:00:00Z</vt:filetime>
  </property>
</Properties>
</file>