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6F7AC9" wp14:editId="36C639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D80" w:rsidRPr="009D2D5F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:rsidR="00E01D80" w:rsidRPr="009D2D5F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9AA977" wp14:editId="616432DD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00330E" wp14:editId="0EB39A13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:rsidR="006D3F15" w:rsidRPr="00777A22" w:rsidRDefault="00922D47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982839">
      <w:pPr>
        <w:pStyle w:val="BullsHeading"/>
        <w:spacing w:before="480"/>
      </w:pPr>
      <w:proofErr w:type="spellStart"/>
      <w:r w:rsidRPr="00150BCC">
        <w:t>MassHealth</w:t>
      </w:r>
      <w:proofErr w:type="spellEnd"/>
    </w:p>
    <w:p w:rsidR="00F664CC" w:rsidRPr="005B27F1" w:rsidRDefault="007A5D0F" w:rsidP="005B27F1">
      <w:pPr>
        <w:pStyle w:val="Heading1"/>
      </w:pPr>
      <w:r>
        <w:t>Home Health Agency Bulletin 62</w:t>
      </w:r>
    </w:p>
    <w:p w:rsidR="00F664CC" w:rsidRDefault="007F0419" w:rsidP="00FC74E8">
      <w:pPr>
        <w:pStyle w:val="BullsHeading"/>
        <w:spacing w:after="360"/>
      </w:pPr>
      <w:r>
        <w:t>January 2021</w:t>
      </w:r>
    </w:p>
    <w:p w:rsidR="00F664CC" w:rsidRDefault="00F664CC" w:rsidP="00E27CD8">
      <w:pPr>
        <w:sectPr w:rsidR="00F664CC" w:rsidSect="005914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Pr="00F664CC" w:rsidRDefault="00F664CC" w:rsidP="00FC74E8">
      <w:pPr>
        <w:spacing w:before="360" w:after="240" w:afterAutospacing="0"/>
      </w:pPr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7F0419">
        <w:t>Home Health Agencies</w:t>
      </w:r>
      <w:r w:rsidRPr="00F664CC">
        <w:t xml:space="preserve"> Participating in </w:t>
      </w:r>
      <w:proofErr w:type="spellStart"/>
      <w:r w:rsidRPr="00F664CC">
        <w:t>MassHealth</w:t>
      </w:r>
      <w:proofErr w:type="spellEnd"/>
    </w:p>
    <w:p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 xml:space="preserve">Daniel Tsai, Assistant Secretary for </w:t>
      </w:r>
      <w:proofErr w:type="spellStart"/>
      <w:r w:rsidR="00AA6085">
        <w:t>MassHealth</w:t>
      </w:r>
      <w:proofErr w:type="spellEnd"/>
      <w:r w:rsidR="007F0419">
        <w:t xml:space="preserve"> </w:t>
      </w:r>
      <w:r w:rsidR="00357EB3">
        <w:t>[s</w:t>
      </w:r>
      <w:r w:rsidR="007F0419">
        <w:t>ignature of Daniel Tsai]</w:t>
      </w:r>
      <w:bookmarkStart w:id="0" w:name="_GoBack"/>
      <w:bookmarkEnd w:id="0"/>
    </w:p>
    <w:p w:rsidR="00F664CC" w:rsidRPr="00F664CC" w:rsidRDefault="00F664CC" w:rsidP="007F0419">
      <w:pPr>
        <w:pStyle w:val="SubjectLine"/>
        <w:ind w:left="1440" w:hanging="1080"/>
      </w:pPr>
      <w:r w:rsidRPr="00F664CC">
        <w:t>RE:</w:t>
      </w:r>
      <w:r w:rsidR="00BD2DAF">
        <w:tab/>
      </w:r>
      <w:r w:rsidR="007F0419">
        <w:rPr>
          <w:rFonts w:cs="Arial"/>
        </w:rPr>
        <w:t>FY21 General Appropriations Act Home Health Aide Rate Increases and Reporting Requirements</w:t>
      </w:r>
    </w:p>
    <w:p w:rsidR="00164CEE" w:rsidRPr="00F14519" w:rsidRDefault="00164CEE" w:rsidP="00164CEE">
      <w:pPr>
        <w:pStyle w:val="Heading2"/>
      </w:pPr>
      <w:r w:rsidRPr="00F14519">
        <w:t>Introduction</w:t>
      </w:r>
    </w:p>
    <w:p w:rsidR="00164CEE" w:rsidRDefault="00164CEE" w:rsidP="00164CEE">
      <w:r w:rsidRPr="005E12A4">
        <w:t xml:space="preserve">This bulletin communicates </w:t>
      </w:r>
      <w:r>
        <w:t xml:space="preserve">information regarding </w:t>
      </w:r>
      <w:r w:rsidRPr="005E12A4">
        <w:t>the Commonwealth of Massachusetts’ Fiscal Year 20</w:t>
      </w:r>
      <w:r>
        <w:t>21</w:t>
      </w:r>
      <w:r w:rsidRPr="005E12A4">
        <w:t xml:space="preserve"> (FY</w:t>
      </w:r>
      <w:r>
        <w:t>21</w:t>
      </w:r>
      <w:r w:rsidRPr="005E12A4">
        <w:t>)</w:t>
      </w:r>
      <w:r>
        <w:t xml:space="preserve"> General Appropriations Act (Chapter 227 of the Acts of 2020) and associated reporting requirements for home health agencies.</w:t>
      </w:r>
      <w:r w:rsidRPr="005E12A4">
        <w:t xml:space="preserve"> </w:t>
      </w:r>
      <w:r>
        <w:t xml:space="preserve">The legislation appropriates $17.5 million to the Executive Office of Elder Affairs (EOEA) to increase rates for </w:t>
      </w:r>
      <w:r w:rsidR="00516B18">
        <w:t>h</w:t>
      </w:r>
      <w:r>
        <w:t xml:space="preserve">omemaker, </w:t>
      </w:r>
      <w:r w:rsidR="00516B18">
        <w:t>p</w:t>
      </w:r>
      <w:r>
        <w:t xml:space="preserve">ersonal </w:t>
      </w:r>
      <w:r w:rsidR="00516B18">
        <w:t>c</w:t>
      </w:r>
      <w:r>
        <w:t xml:space="preserve">are, and </w:t>
      </w:r>
      <w:r w:rsidR="00516B18">
        <w:t>h</w:t>
      </w:r>
      <w:r>
        <w:t xml:space="preserve">ome health </w:t>
      </w:r>
      <w:r w:rsidR="00516B18">
        <w:t>a</w:t>
      </w:r>
      <w:r>
        <w:t xml:space="preserve">ide services provided through the EOEA Home Care </w:t>
      </w:r>
      <w:r w:rsidR="00516B18">
        <w:t>P</w:t>
      </w:r>
      <w:r>
        <w:t xml:space="preserve">rogram, the </w:t>
      </w:r>
      <w:proofErr w:type="spellStart"/>
      <w:r>
        <w:t>MassHealth</w:t>
      </w:r>
      <w:proofErr w:type="spellEnd"/>
      <w:r>
        <w:t xml:space="preserve"> State Plan Home Health </w:t>
      </w:r>
      <w:r w:rsidR="00516B18">
        <w:t>P</w:t>
      </w:r>
      <w:r>
        <w:t xml:space="preserve">rogram, and the </w:t>
      </w:r>
      <w:proofErr w:type="spellStart"/>
      <w:r>
        <w:t>MassHealth</w:t>
      </w:r>
      <w:proofErr w:type="spellEnd"/>
      <w:r>
        <w:t xml:space="preserve"> ABI/MFP Waiver </w:t>
      </w:r>
      <w:r w:rsidR="00516B18">
        <w:t>P</w:t>
      </w:r>
      <w:r>
        <w:t>rogram from January 1, 2021</w:t>
      </w:r>
      <w:r w:rsidR="00357EB3">
        <w:t>,</w:t>
      </w:r>
      <w:r>
        <w:t xml:space="preserve"> through June 30, 2021. </w:t>
      </w:r>
      <w:r w:rsidRPr="00405682">
        <w:t xml:space="preserve">The legislation defines the supplemental rate as $2.68 per service hour for </w:t>
      </w:r>
      <w:r w:rsidR="00516B18">
        <w:t>h</w:t>
      </w:r>
      <w:r w:rsidRPr="00405682">
        <w:t xml:space="preserve">ome </w:t>
      </w:r>
      <w:r w:rsidR="00516B18">
        <w:t>h</w:t>
      </w:r>
      <w:r w:rsidRPr="00405682">
        <w:t xml:space="preserve">ealth </w:t>
      </w:r>
      <w:r w:rsidR="00516B18">
        <w:t>a</w:t>
      </w:r>
      <w:r w:rsidRPr="00405682">
        <w:t>ide (or $0.67 per 15 minute unit).</w:t>
      </w:r>
    </w:p>
    <w:p w:rsidR="00164CEE" w:rsidRPr="00164CEE" w:rsidRDefault="00922D47" w:rsidP="00164CEE">
      <w:r>
        <w:t>Eligible home health a</w:t>
      </w:r>
      <w:r w:rsidR="00164CEE">
        <w:t xml:space="preserve">gencies </w:t>
      </w:r>
      <w:r w:rsidR="00357EB3">
        <w:t xml:space="preserve">must </w:t>
      </w:r>
      <w:r w:rsidR="00164CEE">
        <w:t xml:space="preserve">submit an attestation prior to </w:t>
      </w:r>
      <w:r w:rsidR="00357EB3">
        <w:t xml:space="preserve">receiving </w:t>
      </w:r>
      <w:r w:rsidR="00164CEE">
        <w:t>funds from the FY21 General Appropriations Act</w:t>
      </w:r>
      <w:r w:rsidR="00357EB3">
        <w:t>. The attestation must</w:t>
      </w:r>
      <w:r w:rsidR="00164CEE">
        <w:t xml:space="preserve"> stat</w:t>
      </w:r>
      <w:r w:rsidR="00357EB3">
        <w:t>e that</w:t>
      </w:r>
      <w:r w:rsidR="00164CEE">
        <w:t xml:space="preserve"> funds </w:t>
      </w:r>
      <w:r w:rsidR="00357EB3">
        <w:t>will</w:t>
      </w:r>
      <w:r w:rsidR="00164CEE">
        <w:t xml:space="preserve"> be used for hourly wage increases, other categories of worker compensation, and other related eligible costs. Additionally, home health agencies that receive funds from the appropriation are required to submit a spending</w:t>
      </w:r>
      <w:r w:rsidR="00164CEE" w:rsidRPr="005E12A4">
        <w:t xml:space="preserve"> </w:t>
      </w:r>
      <w:r w:rsidR="00164CEE">
        <w:t>report</w:t>
      </w:r>
      <w:r w:rsidR="00164CEE" w:rsidRPr="005E12A4">
        <w:t xml:space="preserve"> to EOEA</w:t>
      </w:r>
      <w:r w:rsidR="00164CEE">
        <w:t xml:space="preserve"> </w:t>
      </w:r>
      <w:r w:rsidR="00164CEE" w:rsidRPr="005E12A4">
        <w:t xml:space="preserve">that accounts for how the </w:t>
      </w:r>
      <w:r w:rsidR="00164CEE">
        <w:t xml:space="preserve">appropriated </w:t>
      </w:r>
      <w:r w:rsidR="00164CEE" w:rsidRPr="005E12A4">
        <w:t>funds</w:t>
      </w:r>
      <w:r w:rsidR="00164CEE">
        <w:t xml:space="preserve"> were </w:t>
      </w:r>
      <w:r w:rsidR="00357EB3">
        <w:t>us</w:t>
      </w:r>
      <w:r w:rsidR="00164CEE">
        <w:t>ed</w:t>
      </w:r>
      <w:r w:rsidR="00164CEE" w:rsidRPr="005E12A4">
        <w:t xml:space="preserve">. </w:t>
      </w:r>
    </w:p>
    <w:p w:rsidR="00164CEE" w:rsidRDefault="00164CEE" w:rsidP="00164CEE">
      <w:r w:rsidRPr="005E12A4">
        <w:t xml:space="preserve">EOEA </w:t>
      </w:r>
      <w:r>
        <w:t xml:space="preserve">and </w:t>
      </w:r>
      <w:proofErr w:type="spellStart"/>
      <w:r>
        <w:t>MassHealth</w:t>
      </w:r>
      <w:proofErr w:type="spellEnd"/>
      <w:r>
        <w:t xml:space="preserve"> will post documents and information related to the implementation on the EOEA website, which can be accessed here: </w:t>
      </w:r>
      <w:hyperlink r:id="rId16" w:history="1">
        <w:r w:rsidR="007C6641">
          <w:rPr>
            <w:rStyle w:val="Hyperlink"/>
          </w:rPr>
          <w:t>www.mass.gov/lists/home-care-and-home-health-supplemental-rates</w:t>
        </w:r>
      </w:hyperlink>
      <w:proofErr w:type="gramStart"/>
      <w:r w:rsidR="007C6641">
        <w:rPr>
          <w:rFonts w:ascii="Times New Roman" w:hAnsi="Times New Roman"/>
          <w:color w:val="000000"/>
        </w:rPr>
        <w:t>​</w:t>
      </w:r>
      <w:proofErr w:type="gramEnd"/>
      <w:r w:rsidR="007C6641">
        <w:rPr>
          <w:color w:val="000000"/>
        </w:rPr>
        <w:t> </w:t>
      </w:r>
      <w:r>
        <w:t>. Providers are encouraged to check this site regularly for updated information.</w:t>
      </w:r>
    </w:p>
    <w:p w:rsidR="00164CEE" w:rsidRPr="00164CEE" w:rsidRDefault="00164CEE" w:rsidP="00164CEE">
      <w:r>
        <w:t xml:space="preserve">Providers </w:t>
      </w:r>
      <w:r w:rsidR="00D852EB">
        <w:t>may</w:t>
      </w:r>
      <w:r>
        <w:t xml:space="preserve"> submit questions related to the FY21 General Appropriations Act, distribution of funds, and other questions related to this bulletin to </w:t>
      </w:r>
      <w:hyperlink r:id="rId17" w:history="1">
        <w:r w:rsidRPr="00521E84">
          <w:rPr>
            <w:rStyle w:val="Hyperlink"/>
          </w:rPr>
          <w:t>homecareaiderates@mass.gov</w:t>
        </w:r>
      </w:hyperlink>
      <w:r w:rsidR="00922D47">
        <w:rPr>
          <w:rStyle w:val="Hyperlink"/>
        </w:rPr>
        <w:t>.</w:t>
      </w:r>
      <w:r>
        <w:t xml:space="preserve"> </w:t>
      </w:r>
    </w:p>
    <w:p w:rsidR="00164CEE" w:rsidRDefault="00164CEE" w:rsidP="00164CEE">
      <w:pPr>
        <w:pStyle w:val="Heading2"/>
      </w:pPr>
      <w:r>
        <w:t>Provider Attestation Form</w:t>
      </w:r>
    </w:p>
    <w:p w:rsidR="00164CEE" w:rsidRPr="002A3127" w:rsidRDefault="00164CEE" w:rsidP="00FC74E8">
      <w:pPr>
        <w:spacing w:after="120" w:afterAutospacing="0"/>
      </w:pPr>
      <w:r w:rsidRPr="002A3127">
        <w:t xml:space="preserve">The FY21 General Appropriations Act states </w:t>
      </w:r>
      <w:r w:rsidRPr="00405682">
        <w:t xml:space="preserve">prior to funds being distributed, home care and home health agencies </w:t>
      </w:r>
      <w:r w:rsidR="00D852EB">
        <w:t xml:space="preserve">must </w:t>
      </w:r>
      <w:r w:rsidRPr="00405682">
        <w:t xml:space="preserve">submit an attestation </w:t>
      </w:r>
      <w:r>
        <w:t>affirming</w:t>
      </w:r>
      <w:r w:rsidRPr="002A3127">
        <w:t xml:space="preserve"> the rate add-on funds will be used for</w:t>
      </w:r>
    </w:p>
    <w:p w:rsid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t>hourly wage increases</w:t>
      </w:r>
      <w:r>
        <w:rPr>
          <w:rFonts w:ascii="Georgia" w:hAnsi="Georgia"/>
          <w:sz w:val="22"/>
          <w:szCs w:val="22"/>
        </w:rPr>
        <w:t>;</w:t>
      </w:r>
    </w:p>
    <w:p w:rsid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t>other categories of worker compensation such as bonuses, overtime</w:t>
      </w:r>
      <w:r>
        <w:rPr>
          <w:rFonts w:ascii="Georgia" w:hAnsi="Georgia"/>
          <w:sz w:val="22"/>
          <w:szCs w:val="22"/>
        </w:rPr>
        <w:t xml:space="preserve"> </w:t>
      </w:r>
      <w:r w:rsidRPr="00A21CF5">
        <w:rPr>
          <w:rFonts w:ascii="Georgia" w:hAnsi="Georgia"/>
          <w:sz w:val="22"/>
          <w:szCs w:val="22"/>
        </w:rPr>
        <w:t>related p</w:t>
      </w:r>
      <w:r>
        <w:rPr>
          <w:rFonts w:ascii="Georgia" w:hAnsi="Georgia"/>
          <w:sz w:val="22"/>
          <w:szCs w:val="22"/>
        </w:rPr>
        <w:t>ersonnel expenses; and</w:t>
      </w:r>
    </w:p>
    <w:p w:rsidR="00164CEE" w:rsidRP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proofErr w:type="gramStart"/>
      <w:r w:rsidRPr="00405682">
        <w:rPr>
          <w:rFonts w:ascii="Georgia" w:hAnsi="Georgia"/>
          <w:sz w:val="22"/>
          <w:szCs w:val="22"/>
        </w:rPr>
        <w:t>other</w:t>
      </w:r>
      <w:proofErr w:type="gramEnd"/>
      <w:r w:rsidRPr="00405682">
        <w:rPr>
          <w:rFonts w:ascii="Georgia" w:hAnsi="Georgia"/>
          <w:sz w:val="22"/>
          <w:szCs w:val="22"/>
        </w:rPr>
        <w:t xml:space="preserve"> related eligible costs, including but not limited to, personal protective equipment.</w:t>
      </w:r>
    </w:p>
    <w:p w:rsidR="00164CEE" w:rsidRPr="00405682" w:rsidRDefault="00164CEE" w:rsidP="00FC74E8">
      <w:pPr>
        <w:spacing w:after="0" w:afterAutospacing="0"/>
      </w:pPr>
      <w:r w:rsidRPr="00405682">
        <w:lastRenderedPageBreak/>
        <w:t xml:space="preserve">EOEA and </w:t>
      </w:r>
      <w:proofErr w:type="spellStart"/>
      <w:r w:rsidRPr="00405682">
        <w:t>MassHealth</w:t>
      </w:r>
      <w:proofErr w:type="spellEnd"/>
      <w:r w:rsidRPr="00405682">
        <w:t xml:space="preserve"> have created an online attestation form for home care and home health agencies to complete by </w:t>
      </w:r>
      <w:r w:rsidRPr="00405682">
        <w:rPr>
          <w:b/>
        </w:rPr>
        <w:t>Friday February 12, 2021</w:t>
      </w:r>
      <w:r w:rsidRPr="00405682">
        <w:t xml:space="preserve">. The form can be accessed </w:t>
      </w:r>
      <w:r>
        <w:t>from any internet browser here:</w:t>
      </w:r>
    </w:p>
    <w:p w:rsidR="00164CEE" w:rsidRDefault="00922D47" w:rsidP="00164CEE">
      <w:pPr>
        <w:ind w:firstLine="360"/>
        <w:rPr>
          <w:rStyle w:val="Hyperlink"/>
        </w:rPr>
      </w:pPr>
      <w:hyperlink r:id="rId18" w:tgtFrame="_blank" w:history="1">
        <w:r w:rsidR="00D852EB">
          <w:rPr>
            <w:rStyle w:val="Hyperlink"/>
          </w:rPr>
          <w:t>app.keysurvey.com/f/41544105/2fa1/</w:t>
        </w:r>
      </w:hyperlink>
    </w:p>
    <w:p w:rsidR="00164CEE" w:rsidRDefault="00164CEE" w:rsidP="00164CEE">
      <w:pPr>
        <w:pStyle w:val="BodyTextIndent"/>
        <w:spacing w:before="0" w:after="240" w:afterAutospacing="0"/>
      </w:pPr>
      <w:r>
        <w:t>Home health and home care agencies</w:t>
      </w:r>
      <w:r w:rsidRPr="009B3FCA">
        <w:t xml:space="preserve"> ar</w:t>
      </w:r>
      <w:r>
        <w:t>e</w:t>
      </w:r>
      <w:r w:rsidRPr="009B3FCA">
        <w:t xml:space="preserve"> </w:t>
      </w:r>
      <w:r>
        <w:t xml:space="preserve">only </w:t>
      </w:r>
      <w:r w:rsidRPr="009B3FCA">
        <w:t xml:space="preserve">required to submit a single </w:t>
      </w:r>
      <w:r>
        <w:t xml:space="preserve">provider attestation form </w:t>
      </w:r>
      <w:r w:rsidRPr="009B3FCA">
        <w:t xml:space="preserve">that includes all of their state-funded contracts for the provision of homemaker, personal care, and/or home health aide services under </w:t>
      </w:r>
      <w:proofErr w:type="spellStart"/>
      <w:r w:rsidRPr="005E12A4">
        <w:t>MassHealth</w:t>
      </w:r>
      <w:proofErr w:type="spellEnd"/>
      <w:r>
        <w:t xml:space="preserve"> and</w:t>
      </w:r>
      <w:r w:rsidRPr="005E12A4">
        <w:t xml:space="preserve"> through the EOEA Homecare </w:t>
      </w:r>
      <w:r w:rsidR="00A9537F">
        <w:t>P</w:t>
      </w:r>
      <w:r w:rsidRPr="005E12A4">
        <w:t>rogram</w:t>
      </w:r>
      <w:r w:rsidRPr="009B3FCA">
        <w:t>.</w:t>
      </w:r>
      <w:r>
        <w:t xml:space="preserve"> Home health agencies will find additional guidance regarding allowable uses for the rate add-ons at the EOEA website link below (See “EOEA and </w:t>
      </w:r>
      <w:proofErr w:type="spellStart"/>
      <w:r>
        <w:t>MassHealth</w:t>
      </w:r>
      <w:proofErr w:type="spellEnd"/>
      <w:r>
        <w:t xml:space="preserve"> Provider Content Page”).</w:t>
      </w:r>
    </w:p>
    <w:p w:rsidR="00164CEE" w:rsidRDefault="00164CEE" w:rsidP="00164CEE">
      <w:r w:rsidRPr="00405682">
        <w:t>Providers are required to save or print a copy of their attestation submission for t</w:t>
      </w:r>
      <w:r>
        <w:t>heir records.</w:t>
      </w:r>
    </w:p>
    <w:p w:rsidR="00164CEE" w:rsidRPr="00F14519" w:rsidRDefault="00164CEE" w:rsidP="00164CEE">
      <w:pPr>
        <w:pStyle w:val="Heading2"/>
      </w:pPr>
      <w:r>
        <w:t xml:space="preserve">Provider </w:t>
      </w:r>
      <w:r w:rsidRPr="00F14519">
        <w:t>Spending</w:t>
      </w:r>
      <w:r>
        <w:t xml:space="preserve"> Report</w:t>
      </w:r>
    </w:p>
    <w:p w:rsidR="00164CEE" w:rsidRDefault="00164CEE" w:rsidP="00164CEE">
      <w:pPr>
        <w:pStyle w:val="BodyTextIndent"/>
        <w:spacing w:before="0" w:after="240" w:afterAutospacing="0"/>
      </w:pPr>
      <w:r>
        <w:t>Home health and home care agencies</w:t>
      </w:r>
      <w:r w:rsidRPr="009B3FCA">
        <w:t xml:space="preserve"> are required to submit a single spending </w:t>
      </w:r>
      <w:r>
        <w:t>report</w:t>
      </w:r>
      <w:r w:rsidRPr="009B3FCA">
        <w:t xml:space="preserve"> that includes all of their state-funded contracts for the provision of homemaker, personal care, and/or home health aide services under </w:t>
      </w:r>
      <w:r>
        <w:t xml:space="preserve">the EOEA Home Care </w:t>
      </w:r>
      <w:r w:rsidR="00D30E2B">
        <w:t>P</w:t>
      </w:r>
      <w:r>
        <w:t xml:space="preserve">rogram, the </w:t>
      </w:r>
      <w:proofErr w:type="spellStart"/>
      <w:r>
        <w:t>MassHealth</w:t>
      </w:r>
      <w:proofErr w:type="spellEnd"/>
      <w:r>
        <w:t xml:space="preserve"> State Plan Home Health </w:t>
      </w:r>
      <w:r w:rsidR="00D30E2B">
        <w:t>P</w:t>
      </w:r>
      <w:r>
        <w:t xml:space="preserve">rogram, and the </w:t>
      </w:r>
      <w:proofErr w:type="spellStart"/>
      <w:r>
        <w:t>MassHealth</w:t>
      </w:r>
      <w:proofErr w:type="spellEnd"/>
      <w:r>
        <w:t xml:space="preserve"> ABI/MFP Waiver </w:t>
      </w:r>
      <w:r w:rsidR="00D30E2B">
        <w:t>P</w:t>
      </w:r>
      <w:r>
        <w:t>rogram</w:t>
      </w:r>
      <w:r w:rsidRPr="009B3FCA">
        <w:t>.</w:t>
      </w:r>
      <w:r>
        <w:t xml:space="preserve"> The spending report must account for the use of all appropriated funds received and be submitted to EOEA.</w:t>
      </w:r>
    </w:p>
    <w:p w:rsidR="00164CEE" w:rsidRDefault="00164CEE" w:rsidP="00164CEE">
      <w:r w:rsidRPr="00405682">
        <w:rPr>
          <w:bCs/>
          <w:color w:val="000000" w:themeColor="text1"/>
        </w:rPr>
        <w:t xml:space="preserve">EOEA and </w:t>
      </w:r>
      <w:proofErr w:type="spellStart"/>
      <w:r w:rsidRPr="00405682">
        <w:rPr>
          <w:bCs/>
          <w:color w:val="000000" w:themeColor="text1"/>
        </w:rPr>
        <w:t>MassHealth</w:t>
      </w:r>
      <w:proofErr w:type="spellEnd"/>
      <w:r w:rsidRPr="00405682">
        <w:rPr>
          <w:bCs/>
          <w:color w:val="000000" w:themeColor="text1"/>
        </w:rPr>
        <w:t xml:space="preserve"> will </w:t>
      </w:r>
      <w:r>
        <w:rPr>
          <w:bCs/>
          <w:color w:val="000000" w:themeColor="text1"/>
        </w:rPr>
        <w:t>create</w:t>
      </w:r>
      <w:r w:rsidRPr="00405682">
        <w:rPr>
          <w:bCs/>
          <w:color w:val="000000" w:themeColor="text1"/>
        </w:rPr>
        <w:t xml:space="preserve"> an online spending report tool for providers</w:t>
      </w:r>
      <w:r>
        <w:rPr>
          <w:bCs/>
          <w:color w:val="000000" w:themeColor="text1"/>
        </w:rPr>
        <w:t xml:space="preserve">. </w:t>
      </w:r>
      <w:r w:rsidRPr="00405682">
        <w:rPr>
          <w:bCs/>
          <w:color w:val="000000" w:themeColor="text1"/>
        </w:rPr>
        <w:t xml:space="preserve">EOEA and </w:t>
      </w:r>
      <w:proofErr w:type="spellStart"/>
      <w:r w:rsidRPr="00405682">
        <w:rPr>
          <w:bCs/>
          <w:color w:val="000000" w:themeColor="text1"/>
        </w:rPr>
        <w:t>MassHealth</w:t>
      </w:r>
      <w:proofErr w:type="spellEnd"/>
      <w:r w:rsidRPr="00405682">
        <w:rPr>
          <w:bCs/>
          <w:color w:val="000000" w:themeColor="text1"/>
        </w:rPr>
        <w:t xml:space="preserve"> will </w:t>
      </w:r>
      <w:r>
        <w:rPr>
          <w:bCs/>
          <w:color w:val="000000" w:themeColor="text1"/>
        </w:rPr>
        <w:t>release</w:t>
      </w:r>
      <w:r w:rsidRPr="00405682">
        <w:rPr>
          <w:bCs/>
          <w:color w:val="000000" w:themeColor="text1"/>
        </w:rPr>
        <w:t xml:space="preserve"> this spending report form and instructions in subsequent provider communications</w:t>
      </w:r>
      <w:r>
        <w:rPr>
          <w:bCs/>
          <w:color w:val="000000" w:themeColor="text1"/>
        </w:rPr>
        <w:t xml:space="preserve"> and post a link to the report tool on the EOEA website below</w:t>
      </w:r>
      <w:r w:rsidRPr="00164CEE">
        <w:rPr>
          <w:bCs/>
          <w:color w:val="000000" w:themeColor="text1"/>
        </w:rPr>
        <w:t xml:space="preserve">. </w:t>
      </w:r>
      <w:r w:rsidRPr="00405682">
        <w:t>Providers may expect the spending report to align with the types of allowable uses of the appropriate funds outlined in the legislation.</w:t>
      </w:r>
    </w:p>
    <w:p w:rsidR="00164CEE" w:rsidRDefault="00164CEE" w:rsidP="00164CEE">
      <w:pPr>
        <w:pStyle w:val="Heading2"/>
      </w:pPr>
      <w:r>
        <w:t xml:space="preserve">EOEA and </w:t>
      </w:r>
      <w:proofErr w:type="spellStart"/>
      <w:r>
        <w:t>MassHealth</w:t>
      </w:r>
      <w:proofErr w:type="spellEnd"/>
      <w:r>
        <w:t xml:space="preserve"> Provider Content Page</w:t>
      </w:r>
    </w:p>
    <w:p w:rsidR="00164CEE" w:rsidRPr="00194AD6" w:rsidRDefault="00164CEE" w:rsidP="00164CEE">
      <w:r w:rsidRPr="00405682">
        <w:t xml:space="preserve">EOEA and </w:t>
      </w:r>
      <w:proofErr w:type="spellStart"/>
      <w:r w:rsidRPr="00405682">
        <w:t>MassHealth</w:t>
      </w:r>
      <w:proofErr w:type="spellEnd"/>
      <w:r w:rsidRPr="00405682">
        <w:t xml:space="preserve"> will post documents and information related </w:t>
      </w:r>
      <w:r>
        <w:t>to the implementation of FY21 General Appropriations Act</w:t>
      </w:r>
      <w:r w:rsidRPr="00405682">
        <w:t xml:space="preserve"> on the EOEA website, which can be accessed </w:t>
      </w:r>
      <w:r w:rsidRPr="001D0DA0">
        <w:t xml:space="preserve">at: </w:t>
      </w:r>
      <w:hyperlink r:id="rId19" w:history="1">
        <w:r w:rsidR="007C6641">
          <w:rPr>
            <w:rStyle w:val="Hyperlink"/>
          </w:rPr>
          <w:t>www.mass.gov/lists/home-care-and-home-health-supplemental-rates</w:t>
        </w:r>
      </w:hyperlink>
      <w:r w:rsidR="007C6641">
        <w:rPr>
          <w:rFonts w:ascii="Times New Roman" w:hAnsi="Times New Roman"/>
          <w:color w:val="000000"/>
        </w:rPr>
        <w:t>​</w:t>
      </w:r>
      <w:r w:rsidR="00905F84">
        <w:t xml:space="preserve">. </w:t>
      </w:r>
      <w:r w:rsidRPr="00405682">
        <w:t xml:space="preserve">Providers are </w:t>
      </w:r>
      <w:r>
        <w:t>encouraged</w:t>
      </w:r>
      <w:r w:rsidRPr="00194AD6">
        <w:t xml:space="preserve"> to check this site regularly for updated information.</w:t>
      </w:r>
    </w:p>
    <w:p w:rsidR="00164CEE" w:rsidRPr="00405682" w:rsidRDefault="00164CEE" w:rsidP="00164CEE">
      <w:r w:rsidRPr="00194AD6">
        <w:t xml:space="preserve">Providers are encouraged to submit questions regarding this implementation to </w:t>
      </w:r>
      <w:hyperlink r:id="rId20" w:history="1">
        <w:r w:rsidRPr="00194AD6">
          <w:rPr>
            <w:rStyle w:val="Hyperlink"/>
          </w:rPr>
          <w:t>homecareaiderates@mass.gov</w:t>
        </w:r>
      </w:hyperlink>
      <w:r>
        <w:t>.</w:t>
      </w:r>
    </w:p>
    <w:p w:rsidR="00164CEE" w:rsidRDefault="00164CEE" w:rsidP="00A52451">
      <w:pPr>
        <w:spacing w:after="0" w:afterAutospacing="0"/>
      </w:pPr>
      <w:r w:rsidRPr="00405682">
        <w:t xml:space="preserve">EOEA and </w:t>
      </w:r>
      <w:proofErr w:type="spellStart"/>
      <w:r w:rsidRPr="00405682">
        <w:t>MassHealth</w:t>
      </w:r>
      <w:proofErr w:type="spellEnd"/>
      <w:r w:rsidRPr="00405682">
        <w:t xml:space="preserve"> will be hosting a webinar for providers on </w:t>
      </w:r>
      <w:r w:rsidRPr="00405682">
        <w:rPr>
          <w:b/>
        </w:rPr>
        <w:t>Wednesday January 27, 2021</w:t>
      </w:r>
      <w:r w:rsidR="00D30E2B">
        <w:rPr>
          <w:b/>
        </w:rPr>
        <w:t>,</w:t>
      </w:r>
      <w:r w:rsidRPr="00405682">
        <w:rPr>
          <w:b/>
        </w:rPr>
        <w:t xml:space="preserve"> from 1 </w:t>
      </w:r>
      <w:r w:rsidR="00D30E2B">
        <w:rPr>
          <w:b/>
        </w:rPr>
        <w:t>p.m.</w:t>
      </w:r>
      <w:r w:rsidRPr="00405682">
        <w:rPr>
          <w:b/>
        </w:rPr>
        <w:t xml:space="preserve"> to 2 </w:t>
      </w:r>
      <w:r w:rsidR="00EA350A">
        <w:rPr>
          <w:b/>
        </w:rPr>
        <w:t>p.m.</w:t>
      </w:r>
      <w:r w:rsidRPr="00405682">
        <w:t xml:space="preserve"> This webinar will include a review of the implementation information discussed in this </w:t>
      </w:r>
      <w:r w:rsidR="00D30E2B">
        <w:t>bulletin</w:t>
      </w:r>
      <w:r w:rsidRPr="00405682">
        <w:t>, including the attestation. The webinar access informa</w:t>
      </w:r>
      <w:r>
        <w:t>tion is posted on the website.</w:t>
      </w:r>
    </w:p>
    <w:p w:rsidR="00A52451" w:rsidRDefault="00A52451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:rsidR="00164CEE" w:rsidRDefault="00164CEE" w:rsidP="00FC74E8">
      <w:pPr>
        <w:pStyle w:val="Heading2"/>
        <w:spacing w:after="100"/>
      </w:pPr>
      <w:r>
        <w:lastRenderedPageBreak/>
        <w:t>Failure to Submit a Spending P</w:t>
      </w:r>
      <w:r w:rsidRPr="00592841">
        <w:t>lan</w:t>
      </w:r>
    </w:p>
    <w:p w:rsidR="00164CEE" w:rsidRDefault="00164CEE" w:rsidP="00164CEE">
      <w:r w:rsidRPr="00592841">
        <w:t xml:space="preserve">Providers may be subject to sanction for failure to submit a spending plan </w:t>
      </w:r>
      <w:r>
        <w:t>in accordance with 130 CMR 450.238 and 130 CMR 450.239.</w:t>
      </w:r>
    </w:p>
    <w:p w:rsidR="00164CEE" w:rsidRDefault="00164CEE" w:rsidP="00164CEE">
      <w:pPr>
        <w:pStyle w:val="Heading2"/>
      </w:pPr>
      <w:r w:rsidRPr="000014DF">
        <w:t xml:space="preserve">Promulgation of Rates under 101 CMR 350.00: </w:t>
      </w:r>
      <w:r w:rsidRPr="00905F84">
        <w:rPr>
          <w:i/>
        </w:rPr>
        <w:t>Home Health Services</w:t>
      </w:r>
    </w:p>
    <w:p w:rsidR="00164CEE" w:rsidRPr="000014DF" w:rsidRDefault="00164CEE" w:rsidP="00164CEE">
      <w:r w:rsidRPr="000014DF">
        <w:t xml:space="preserve">All rates applicable to </w:t>
      </w:r>
      <w:proofErr w:type="spellStart"/>
      <w:r w:rsidRPr="000014DF">
        <w:t>MassHealth</w:t>
      </w:r>
      <w:proofErr w:type="spellEnd"/>
      <w:r w:rsidRPr="000014DF">
        <w:t xml:space="preserve"> fee-for-service home health services are required to be established in regulation pursuant to M.G.L. c. 118, s. 13D and are established at 101 CMR 350.00: </w:t>
      </w:r>
      <w:r w:rsidRPr="00905F84">
        <w:rPr>
          <w:i/>
        </w:rPr>
        <w:t>Home Health Services</w:t>
      </w:r>
      <w:r>
        <w:t>.</w:t>
      </w:r>
    </w:p>
    <w:p w:rsidR="00164CEE" w:rsidRPr="000014DF" w:rsidRDefault="00164CEE" w:rsidP="00164CEE">
      <w:pPr>
        <w:rPr>
          <w:b/>
        </w:rPr>
      </w:pPr>
      <w:r w:rsidRPr="000014DF">
        <w:t>Forthcoming updates to the rates for home health services established in 101 CMR 350.00 will be communicated to stakeholders via public</w:t>
      </w:r>
      <w:r>
        <w:t xml:space="preserve"> notice and transmittal letter.</w:t>
      </w:r>
    </w:p>
    <w:p w:rsidR="00164CEE" w:rsidRPr="009901A7" w:rsidRDefault="00164CEE" w:rsidP="00164CEE">
      <w:pPr>
        <w:pStyle w:val="Heading2"/>
      </w:pPr>
      <w:proofErr w:type="spellStart"/>
      <w:r w:rsidRPr="009901A7">
        <w:t>MassHealth</w:t>
      </w:r>
      <w:proofErr w:type="spellEnd"/>
      <w:r w:rsidRPr="009901A7">
        <w:t xml:space="preserve"> Website</w:t>
      </w:r>
    </w:p>
    <w:p w:rsidR="00164CEE" w:rsidRPr="009901A7" w:rsidRDefault="00164CEE" w:rsidP="00164CEE">
      <w:pPr>
        <w:pStyle w:val="BodyTextIndent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1" w:history="1">
        <w:proofErr w:type="spellStart"/>
        <w:r w:rsidRPr="008B6E51">
          <w:rPr>
            <w:rStyle w:val="Hyperlink"/>
          </w:rPr>
          <w:t>MassHealth</w:t>
        </w:r>
        <w:proofErr w:type="spellEnd"/>
        <w:r w:rsidRPr="008B6E51">
          <w:rPr>
            <w:rStyle w:val="Hyperlink"/>
          </w:rPr>
          <w:t xml:space="preserve">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:rsidR="00164CEE" w:rsidRPr="009901A7" w:rsidRDefault="00164CEE" w:rsidP="00164CEE">
      <w:pPr>
        <w:pStyle w:val="BodyTextIndent"/>
      </w:pPr>
      <w:r w:rsidRPr="009901A7">
        <w:t xml:space="preserve">To sign up to receive email alerts when </w:t>
      </w:r>
      <w:proofErr w:type="spellStart"/>
      <w:r w:rsidRPr="009901A7">
        <w:t>MassHealth</w:t>
      </w:r>
      <w:proofErr w:type="spellEnd"/>
      <w:r w:rsidRPr="009901A7">
        <w:t xml:space="preserve"> issues new bulletins and transmittal letters,</w:t>
      </w:r>
      <w:r>
        <w:t xml:space="preserve"> send a blank email to </w:t>
      </w:r>
      <w:hyperlink r:id="rId22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F664CC" w:rsidRPr="009901A7" w:rsidRDefault="00F664CC" w:rsidP="00E27CD8">
      <w:pPr>
        <w:pStyle w:val="Heading2"/>
      </w:pPr>
      <w:r w:rsidRPr="009901A7">
        <w:t>Questions</w:t>
      </w:r>
    </w:p>
    <w:p w:rsidR="0039104C" w:rsidRDefault="00164CEE" w:rsidP="00625C1F">
      <w:pPr>
        <w:pStyle w:val="BodyTextIndent"/>
        <w:spacing w:before="0" w:after="240" w:afterAutospacing="0"/>
      </w:pPr>
      <w:r w:rsidRPr="003F00E5">
        <w:t>For questions or assistance on completing a spending plan, email your inquiry to</w:t>
      </w:r>
      <w:r>
        <w:t xml:space="preserve"> </w:t>
      </w:r>
      <w:hyperlink r:id="rId23" w:history="1">
        <w:r w:rsidRPr="005D0499">
          <w:rPr>
            <w:rStyle w:val="Hyperlink"/>
          </w:rPr>
          <w:t>homecareaiderates@mass.gov</w:t>
        </w:r>
      </w:hyperlink>
      <w:r w:rsidRPr="003F00E5">
        <w:t>.</w:t>
      </w:r>
      <w:r w:rsidRPr="00116501">
        <w:t xml:space="preserve"> </w:t>
      </w:r>
      <w:r>
        <w:t>T</w:t>
      </w:r>
      <w:r w:rsidRPr="00116501">
        <w:t xml:space="preserve">he </w:t>
      </w:r>
      <w:proofErr w:type="spellStart"/>
      <w:r w:rsidRPr="00116501">
        <w:t>MassHealth</w:t>
      </w:r>
      <w:proofErr w:type="spellEnd"/>
      <w:r w:rsidRPr="00116501">
        <w:t xml:space="preserve"> LTSS Provider Service Center is</w:t>
      </w:r>
      <w:r>
        <w:t xml:space="preserve"> also</w:t>
      </w:r>
      <w:r w:rsidRPr="00116501">
        <w:t xml:space="preserve"> open</w:t>
      </w:r>
      <w:r>
        <w:t xml:space="preserve"> from</w:t>
      </w:r>
      <w:r w:rsidRPr="00116501">
        <w:t xml:space="preserve"> 8 am to 6 pm ET, Monday through Friday, excluding holidays. LTSS Providers should direct their questions about this letter or other </w:t>
      </w:r>
      <w:proofErr w:type="spellStart"/>
      <w:r w:rsidRPr="00116501">
        <w:t>MassHealth</w:t>
      </w:r>
      <w:proofErr w:type="spellEnd"/>
      <w:r w:rsidRPr="00116501">
        <w:t xml:space="preserve">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:rsidTr="0039104C">
        <w:tc>
          <w:tcPr>
            <w:tcW w:w="1098" w:type="dxa"/>
          </w:tcPr>
          <w:p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:rsidTr="0039104C">
        <w:tc>
          <w:tcPr>
            <w:tcW w:w="1098" w:type="dxa"/>
          </w:tcPr>
          <w:p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:rsidR="0039104C" w:rsidRPr="0039104C" w:rsidRDefault="00922D47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24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:rsidTr="0039104C">
        <w:tc>
          <w:tcPr>
            <w:tcW w:w="1098" w:type="dxa"/>
          </w:tcPr>
          <w:p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:rsidR="0039104C" w:rsidRPr="0039104C" w:rsidRDefault="00922D47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25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:rsidTr="0039104C">
        <w:trPr>
          <w:trHeight w:val="890"/>
        </w:trPr>
        <w:tc>
          <w:tcPr>
            <w:tcW w:w="1098" w:type="dxa"/>
          </w:tcPr>
          <w:p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proofErr w:type="spellStart"/>
            <w:r w:rsidRPr="0039104C">
              <w:rPr>
                <w:rFonts w:cs="Arial"/>
              </w:rPr>
              <w:t>MassHealth</w:t>
            </w:r>
            <w:proofErr w:type="spellEnd"/>
            <w:r w:rsidRPr="0039104C">
              <w:rPr>
                <w:rFonts w:cs="Arial"/>
              </w:rPr>
              <w:t xml:space="preserve"> LTSS</w:t>
            </w:r>
          </w:p>
          <w:p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P.O. Box 159108 </w:t>
            </w:r>
          </w:p>
          <w:p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:rsidTr="0039104C">
        <w:tc>
          <w:tcPr>
            <w:tcW w:w="1098" w:type="dxa"/>
          </w:tcPr>
          <w:p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:rsidR="00CC1E11" w:rsidRPr="00F664CC" w:rsidRDefault="00CC1E11" w:rsidP="00FC74E8">
      <w:pPr>
        <w:tabs>
          <w:tab w:val="left" w:pos="1800"/>
          <w:tab w:val="left" w:pos="1980"/>
        </w:tabs>
        <w:ind w:left="0"/>
      </w:pP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5F" w:rsidRDefault="009E435F" w:rsidP="00E27CD8">
      <w:r>
        <w:separator/>
      </w:r>
    </w:p>
  </w:endnote>
  <w:endnote w:type="continuationSeparator" w:id="0">
    <w:p w:rsidR="009E435F" w:rsidRDefault="009E435F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0F" w:rsidRDefault="007A5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0F" w:rsidRDefault="007A5D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0F" w:rsidRDefault="007A5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5F" w:rsidRDefault="009E435F" w:rsidP="00E27CD8">
      <w:r>
        <w:separator/>
      </w:r>
    </w:p>
  </w:footnote>
  <w:footnote w:type="continuationSeparator" w:id="0">
    <w:p w:rsidR="009E435F" w:rsidRDefault="009E435F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0F" w:rsidRDefault="007A5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4A" w:rsidRPr="00F664CC" w:rsidRDefault="00AD204A" w:rsidP="003E2878">
    <w:pPr>
      <w:pStyle w:val="BullsHeading"/>
      <w:spacing w:before="720"/>
    </w:pPr>
    <w:proofErr w:type="spellStart"/>
    <w:r w:rsidRPr="00F664CC">
      <w:t>MassHealth</w:t>
    </w:r>
    <w:proofErr w:type="spellEnd"/>
  </w:p>
  <w:p w:rsidR="00AD204A" w:rsidRPr="00F664CC" w:rsidRDefault="007A5D0F" w:rsidP="00AD204A">
    <w:pPr>
      <w:pStyle w:val="BullsHeading"/>
    </w:pPr>
    <w:r>
      <w:t>Home Health Agency Bulletin 62</w:t>
    </w:r>
  </w:p>
  <w:p w:rsidR="00AD204A" w:rsidRDefault="007F0419" w:rsidP="00AD204A">
    <w:pPr>
      <w:pStyle w:val="BullsHeading"/>
    </w:pPr>
    <w:r>
      <w:t>January 2021</w:t>
    </w:r>
  </w:p>
  <w:p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22D47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922D47">
        <w:rPr>
          <w:noProof/>
        </w:rPr>
        <w:t>3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0F" w:rsidRDefault="007A5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D483855"/>
    <w:multiLevelType w:val="hybridMultilevel"/>
    <w:tmpl w:val="90A4596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50BCC"/>
    <w:rsid w:val="001554E7"/>
    <w:rsid w:val="001634DD"/>
    <w:rsid w:val="00164CEE"/>
    <w:rsid w:val="00221556"/>
    <w:rsid w:val="00277EEC"/>
    <w:rsid w:val="0028720F"/>
    <w:rsid w:val="002F2993"/>
    <w:rsid w:val="00357EB3"/>
    <w:rsid w:val="0039104C"/>
    <w:rsid w:val="003941C5"/>
    <w:rsid w:val="003A7588"/>
    <w:rsid w:val="003E2878"/>
    <w:rsid w:val="004A7718"/>
    <w:rsid w:val="004F4B9A"/>
    <w:rsid w:val="005068BD"/>
    <w:rsid w:val="00507CFF"/>
    <w:rsid w:val="00516B18"/>
    <w:rsid w:val="00543293"/>
    <w:rsid w:val="0058634E"/>
    <w:rsid w:val="0059142C"/>
    <w:rsid w:val="005B27F1"/>
    <w:rsid w:val="005E4B62"/>
    <w:rsid w:val="005F2B69"/>
    <w:rsid w:val="00625C1F"/>
    <w:rsid w:val="006941BF"/>
    <w:rsid w:val="006C70F9"/>
    <w:rsid w:val="006D3F15"/>
    <w:rsid w:val="00706438"/>
    <w:rsid w:val="00737985"/>
    <w:rsid w:val="00777A22"/>
    <w:rsid w:val="00795E06"/>
    <w:rsid w:val="007A5D0F"/>
    <w:rsid w:val="007C6641"/>
    <w:rsid w:val="007F0419"/>
    <w:rsid w:val="007F7DBF"/>
    <w:rsid w:val="00863041"/>
    <w:rsid w:val="008B6E51"/>
    <w:rsid w:val="00905F84"/>
    <w:rsid w:val="00914588"/>
    <w:rsid w:val="00922D47"/>
    <w:rsid w:val="00922F04"/>
    <w:rsid w:val="00982839"/>
    <w:rsid w:val="009E435F"/>
    <w:rsid w:val="00A52451"/>
    <w:rsid w:val="00A772C1"/>
    <w:rsid w:val="00A90E4D"/>
    <w:rsid w:val="00A9537F"/>
    <w:rsid w:val="00A95FC1"/>
    <w:rsid w:val="00AA6085"/>
    <w:rsid w:val="00AD204A"/>
    <w:rsid w:val="00AD6899"/>
    <w:rsid w:val="00B73653"/>
    <w:rsid w:val="00BC3755"/>
    <w:rsid w:val="00BD2DAF"/>
    <w:rsid w:val="00C024A2"/>
    <w:rsid w:val="00CB5BB1"/>
    <w:rsid w:val="00CC1E11"/>
    <w:rsid w:val="00CD456D"/>
    <w:rsid w:val="00D30E2B"/>
    <w:rsid w:val="00D852EB"/>
    <w:rsid w:val="00E01D80"/>
    <w:rsid w:val="00E27529"/>
    <w:rsid w:val="00E27CD8"/>
    <w:rsid w:val="00EA350A"/>
    <w:rsid w:val="00ED497C"/>
    <w:rsid w:val="00F07D49"/>
    <w:rsid w:val="00F60574"/>
    <w:rsid w:val="00F664CC"/>
    <w:rsid w:val="00F73D6F"/>
    <w:rsid w:val="00F74F30"/>
    <w:rsid w:val="00FC74E8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6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CE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E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CEE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EB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EB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5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6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CE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E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CEE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EB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EB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5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app.keysurvey.com/f/41544105/2fa1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mass.gov/masshealth-provider-bulletins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homecareaiderates@mass.gov" TargetMode="External"/><Relationship Id="rId25" Type="http://schemas.openxmlformats.org/officeDocument/2006/relationships/hyperlink" Target="http://www.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lists/home-care-and-home-health-supplemental-rates" TargetMode="External"/><Relationship Id="rId20" Type="http://schemas.openxmlformats.org/officeDocument/2006/relationships/hyperlink" Target="mailto:homecareaiderates@mass.g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support@masshealthlts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homecareaiderates@mass.gov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mass.gov/lists/home-care-and-home-health-supplemental-r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eader" Target="header3.xml"/><Relationship Id="rId22" Type="http://schemas.openxmlformats.org/officeDocument/2006/relationships/hyperlink" Target="Mailto:join-masshealth-provider-pubs@listserv.state.ma.u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3</TotalTime>
  <Pages>3</Pages>
  <Words>925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4</cp:revision>
  <dcterms:created xsi:type="dcterms:W3CDTF">2021-01-25T19:46:00Z</dcterms:created>
  <dcterms:modified xsi:type="dcterms:W3CDTF">2021-01-25T21:17:00Z</dcterms:modified>
</cp:coreProperties>
</file>