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678" w:lineRule="exact"/>
        <w:ind w:left="59" w:right="681"/>
        <w:jc w:val="center"/>
        <w:rPr>
          <w:rFonts w:ascii="Tahoma" w:hAnsi="Tahoma" w:cs="Tahoma" w:eastAsia="Tahoma"/>
          <w:sz w:val="56"/>
          <w:szCs w:val="56"/>
        </w:rPr>
      </w:pPr>
      <w:rPr/>
      <w:r>
        <w:rPr>
          <w:rFonts w:ascii="Tahoma" w:hAnsi="Tahoma" w:cs="Tahoma" w:eastAsia="Tahoma"/>
          <w:sz w:val="56"/>
          <w:szCs w:val="56"/>
          <w:color w:val="F79546"/>
          <w:spacing w:val="0"/>
          <w:w w:val="100"/>
          <w:b/>
          <w:bCs/>
        </w:rPr>
        <w:t>Recurs</w:t>
      </w:r>
      <w:r>
        <w:rPr>
          <w:rFonts w:ascii="Tahoma" w:hAnsi="Tahoma" w:cs="Tahoma" w:eastAsia="Tahoma"/>
          <w:sz w:val="56"/>
          <w:szCs w:val="56"/>
          <w:color w:val="F79546"/>
          <w:spacing w:val="4"/>
          <w:w w:val="100"/>
          <w:b/>
          <w:bCs/>
        </w:rPr>
        <w:t>o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56"/>
          <w:szCs w:val="56"/>
          <w:color w:val="F79546"/>
          <w:spacing w:val="-26"/>
          <w:w w:val="100"/>
          <w:b/>
          <w:bCs/>
        </w:rPr>
        <w:t> 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56"/>
          <w:szCs w:val="56"/>
          <w:color w:val="F79546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56"/>
          <w:szCs w:val="56"/>
          <w:color w:val="F79546"/>
          <w:spacing w:val="2"/>
          <w:w w:val="100"/>
          <w:b/>
          <w:bCs/>
        </w:rPr>
        <w:t>D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100"/>
          <w:b/>
          <w:bCs/>
        </w:rPr>
        <w:t>erechos</w:t>
      </w:r>
      <w:r>
        <w:rPr>
          <w:rFonts w:ascii="Tahoma" w:hAnsi="Tahoma" w:cs="Tahoma" w:eastAsia="Tahoma"/>
          <w:sz w:val="56"/>
          <w:szCs w:val="56"/>
          <w:color w:val="F79546"/>
          <w:spacing w:val="-24"/>
          <w:w w:val="100"/>
          <w:b/>
          <w:bCs/>
        </w:rPr>
        <w:t> </w:t>
      </w:r>
      <w:r>
        <w:rPr>
          <w:rFonts w:ascii="Tahoma" w:hAnsi="Tahoma" w:cs="Tahoma" w:eastAsia="Tahoma"/>
          <w:sz w:val="56"/>
          <w:szCs w:val="56"/>
          <w:color w:val="F79546"/>
          <w:spacing w:val="2"/>
          <w:w w:val="99"/>
          <w:b/>
          <w:bCs/>
        </w:rPr>
        <w:t>H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99"/>
          <w:b/>
          <w:bCs/>
        </w:rPr>
        <w:t>umanos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99"/>
          <w:b/>
          <w:bCs/>
        </w:rPr>
        <w:t> 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100"/>
          <w:b/>
          <w:bCs/>
        </w:rPr>
        <w:t>para</w:t>
      </w:r>
      <w:r>
        <w:rPr>
          <w:rFonts w:ascii="Tahoma" w:hAnsi="Tahoma" w:cs="Tahoma" w:eastAsia="Tahoma"/>
          <w:sz w:val="56"/>
          <w:szCs w:val="56"/>
          <w:color w:val="F79546"/>
          <w:spacing w:val="-13"/>
          <w:w w:val="100"/>
          <w:b/>
          <w:bCs/>
        </w:rPr>
        <w:t> 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99"/>
          <w:b/>
          <w:bCs/>
        </w:rPr>
        <w:t>F</w:t>
      </w:r>
      <w:r>
        <w:rPr>
          <w:rFonts w:ascii="Tahoma" w:hAnsi="Tahoma" w:cs="Tahoma" w:eastAsia="Tahoma"/>
          <w:sz w:val="56"/>
          <w:szCs w:val="56"/>
          <w:color w:val="F79546"/>
          <w:spacing w:val="2"/>
          <w:w w:val="99"/>
          <w:b/>
          <w:bCs/>
        </w:rPr>
        <w:t>a</w:t>
      </w:r>
      <w:r>
        <w:rPr>
          <w:rFonts w:ascii="Tahoma" w:hAnsi="Tahoma" w:cs="Tahoma" w:eastAsia="Tahoma"/>
          <w:sz w:val="56"/>
          <w:szCs w:val="56"/>
          <w:color w:val="F79546"/>
          <w:spacing w:val="0"/>
          <w:w w:val="99"/>
          <w:b/>
          <w:bCs/>
        </w:rPr>
        <w:t>milias</w:t>
      </w:r>
      <w:r>
        <w:rPr>
          <w:rFonts w:ascii="Tahoma" w:hAnsi="Tahoma" w:cs="Tahoma" w:eastAsia="Tahoma"/>
          <w:sz w:val="56"/>
          <w:szCs w:val="56"/>
          <w:color w:val="000000"/>
          <w:spacing w:val="0"/>
          <w:w w:val="100"/>
        </w:rPr>
      </w:r>
    </w:p>
    <w:p>
      <w:pPr>
        <w:spacing w:before="0" w:after="0" w:line="267" w:lineRule="exact"/>
        <w:ind w:left="3900" w:right="4517"/>
        <w:jc w:val="center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1"/>
          <w:w w:val="99"/>
          <w:b/>
          <w:bCs/>
        </w:rPr>
        <w:t>4</w:t>
      </w:r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/</w:t>
      </w:r>
      <w:r>
        <w:rPr>
          <w:rFonts w:ascii="Tahoma" w:hAnsi="Tahoma" w:cs="Tahoma" w:eastAsia="Tahoma"/>
          <w:sz w:val="24"/>
          <w:szCs w:val="24"/>
          <w:spacing w:val="1"/>
          <w:w w:val="99"/>
          <w:b/>
          <w:bCs/>
        </w:rPr>
        <w:t>2</w:t>
      </w:r>
      <w:r>
        <w:rPr>
          <w:rFonts w:ascii="Tahoma" w:hAnsi="Tahoma" w:cs="Tahoma" w:eastAsia="Tahoma"/>
          <w:sz w:val="24"/>
          <w:szCs w:val="24"/>
          <w:spacing w:val="-2"/>
          <w:w w:val="99"/>
          <w:b/>
          <w:bCs/>
        </w:rPr>
        <w:t>5</w:t>
      </w:r>
      <w:r>
        <w:rPr>
          <w:rFonts w:ascii="Tahoma" w:hAnsi="Tahoma" w:cs="Tahoma" w:eastAsia="Tahoma"/>
          <w:sz w:val="24"/>
          <w:szCs w:val="24"/>
          <w:spacing w:val="0"/>
          <w:w w:val="99"/>
          <w:b/>
          <w:bCs/>
        </w:rPr>
        <w:t>/</w:t>
      </w:r>
      <w:r>
        <w:rPr>
          <w:rFonts w:ascii="Tahoma" w:hAnsi="Tahoma" w:cs="Tahoma" w:eastAsia="Tahoma"/>
          <w:sz w:val="24"/>
          <w:szCs w:val="24"/>
          <w:spacing w:val="1"/>
          <w:w w:val="99"/>
          <w:b/>
          <w:bCs/>
        </w:rPr>
        <w:t>2</w:t>
      </w:r>
      <w:r>
        <w:rPr>
          <w:rFonts w:ascii="Tahoma" w:hAnsi="Tahoma" w:cs="Tahoma" w:eastAsia="Tahoma"/>
          <w:sz w:val="24"/>
          <w:szCs w:val="24"/>
          <w:spacing w:val="-2"/>
          <w:w w:val="99"/>
          <w:b/>
          <w:bCs/>
        </w:rPr>
        <w:t>0</w:t>
      </w:r>
      <w:r>
        <w:rPr>
          <w:rFonts w:ascii="Tahoma" w:hAnsi="Tahoma" w:cs="Tahoma" w:eastAsia="Tahoma"/>
          <w:sz w:val="24"/>
          <w:szCs w:val="24"/>
          <w:spacing w:val="0"/>
          <w:w w:val="99"/>
          <w:b/>
          <w:bCs/>
        </w:rPr>
        <w:t>16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5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04.507317pt;height:219.42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61" w:right="2097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El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006FC0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pa</w:t>
      </w:r>
      <w:r>
        <w:rPr>
          <w:rFonts w:ascii="Tahoma" w:hAnsi="Tahoma" w:cs="Tahoma" w:eastAsia="Tahoma"/>
          <w:sz w:val="28"/>
          <w:szCs w:val="28"/>
          <w:color w:val="006FC0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color w:val="006FC0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8"/>
          <w:szCs w:val="28"/>
          <w:color w:val="006FC0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color w:val="006FC0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color w:val="006FC0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color w:val="006FC0"/>
          <w:spacing w:val="1"/>
          <w:w w:val="100"/>
          <w:b/>
          <w:bCs/>
        </w:rPr>
        <w:t>v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ici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8"/>
          <w:szCs w:val="28"/>
          <w:color w:val="006FC0"/>
          <w:spacing w:val="-4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006FC0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sarro</w:t>
      </w:r>
      <w:r>
        <w:rPr>
          <w:rFonts w:ascii="Tahoma" w:hAnsi="Tahoma" w:cs="Tahoma" w:eastAsia="Tahoma"/>
          <w:sz w:val="28"/>
          <w:szCs w:val="28"/>
          <w:color w:val="006FC0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8"/>
          <w:szCs w:val="28"/>
          <w:color w:val="006FC0"/>
          <w:spacing w:val="0"/>
          <w:w w:val="100"/>
          <w:b/>
          <w:bCs/>
        </w:rPr>
        <w:t>lo</w:t>
      </w:r>
      <w:r>
        <w:rPr>
          <w:rFonts w:ascii="Tahoma" w:hAnsi="Tahoma" w:cs="Tahoma" w:eastAsia="Tahoma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40" w:lineRule="auto"/>
        <w:ind w:left="2721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El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owe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–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Comi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na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0" w:after="0" w:line="336" w:lineRule="exact"/>
        <w:ind w:left="1031" w:right="1646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Richa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  <w:position w:val="-1"/>
        </w:rPr>
        <w:t>r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d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S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  <w:position w:val="-1"/>
        </w:rPr>
        <w:t>a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  <w:position w:val="-1"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  <w:position w:val="-1"/>
        </w:rPr>
        <w:t>u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c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  <w:position w:val="-1"/>
        </w:rPr>
        <w:t>c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i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–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  <w:position w:val="-1"/>
        </w:rPr>
        <w:t>D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ir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  <w:position w:val="-1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c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  <w:position w:val="-1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or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de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De</w:t>
      </w:r>
      <w:r>
        <w:rPr>
          <w:rFonts w:ascii="Tahoma" w:hAnsi="Tahoma" w:cs="Tahoma" w:eastAsia="Tahoma"/>
          <w:sz w:val="28"/>
          <w:szCs w:val="28"/>
          <w:spacing w:val="-3"/>
          <w:w w:val="100"/>
          <w:b/>
          <w:bCs/>
          <w:position w:val="-1"/>
        </w:rPr>
        <w:t>r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  <w:position w:val="-1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c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  <w:position w:val="-1"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os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  <w:position w:val="-1"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u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  <w:position w:val="-1"/>
        </w:rPr>
        <w:t>m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  <w:position w:val="-1"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  <w:position w:val="-1"/>
        </w:rPr>
        <w:t>nos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0"/>
        </w:rPr>
      </w:r>
    </w:p>
    <w:p>
      <w:pPr>
        <w:spacing w:before="0" w:after="0" w:line="240" w:lineRule="auto"/>
        <w:ind w:left="1950" w:right="2569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Comité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8"/>
          <w:szCs w:val="28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Der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nos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0" w:after="0" w:line="240" w:lineRule="auto"/>
        <w:ind w:left="3352" w:right="3973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5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0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on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ve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0" w:after="0" w:line="240" w:lineRule="auto"/>
        <w:ind w:left="3345" w:right="3964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B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ston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8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6.929603pt;height:158.670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footer="922" w:top="720" w:bottom="1120" w:left="1600" w:right="780"/>
          <w:footerReference w:type="default" r:id="rId5"/>
          <w:type w:val="continuous"/>
          <w:pgSz w:w="12240" w:h="15840"/>
        </w:sectPr>
      </w:pPr>
      <w:rPr/>
    </w:p>
    <w:p>
      <w:pPr>
        <w:spacing w:before="57" w:after="0" w:line="240" w:lineRule="auto"/>
        <w:ind w:left="4777" w:right="4413"/>
        <w:jc w:val="center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b/>
          <w:bCs/>
        </w:rPr>
        <w:t>I</w:t>
      </w:r>
      <w:r>
        <w:rPr>
          <w:rFonts w:ascii="Tahoma" w:hAnsi="Tahoma" w:cs="Tahoma" w:eastAsia="Tahoma"/>
          <w:sz w:val="24"/>
          <w:szCs w:val="24"/>
          <w:spacing w:val="-1"/>
          <w:b/>
          <w:bCs/>
        </w:rPr>
        <w:t>n</w:t>
      </w:r>
      <w:r>
        <w:rPr>
          <w:rFonts w:ascii="Tahoma" w:hAnsi="Tahoma" w:cs="Tahoma" w:eastAsia="Tahoma"/>
          <w:sz w:val="24"/>
          <w:szCs w:val="24"/>
          <w:spacing w:val="1"/>
          <w:w w:val="99"/>
          <w:b/>
          <w:bCs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99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odu</w:t>
      </w:r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ción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100" w:right="219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erial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sos,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trat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ver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maci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miemb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amilia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aría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sor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eficaz.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inclui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có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ciona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os.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amos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eocup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unes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manos,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erenc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cómo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por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esulta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os.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sólo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os,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ellos.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cuáles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có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800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4"/>
          <w:szCs w:val="24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Depa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m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4"/>
          <w:szCs w:val="24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vici</w:t>
      </w:r>
      <w:r>
        <w:rPr>
          <w:rFonts w:ascii="Tahoma" w:hAnsi="Tahoma" w:cs="Tahoma" w:eastAsia="Tahoma"/>
          <w:sz w:val="24"/>
          <w:szCs w:val="24"/>
          <w:spacing w:val="3"/>
          <w:w w:val="100"/>
          <w:b/>
          <w:bCs/>
        </w:rPr>
        <w:t>o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-11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3"/>
          <w:w w:val="100"/>
          <w:b/>
          <w:bCs/>
        </w:rPr>
        <w:t>D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4"/>
          <w:szCs w:val="24"/>
          <w:spacing w:val="2"/>
          <w:w w:val="100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7" w:after="0" w:line="280" w:lineRule="exact"/>
        <w:ind w:left="100" w:right="606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D)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cr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ar,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eración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genui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lec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ual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significa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ivamen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osos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258" w:right="3900"/>
        <w:jc w:val="center"/>
        <w:rPr>
          <w:rFonts w:ascii="Tahoma" w:hAnsi="Tahoma" w:cs="Tahoma" w:eastAsia="Tahoma"/>
          <w:sz w:val="24"/>
          <w:szCs w:val="24"/>
        </w:rPr>
      </w:pPr>
      <w:rPr/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4"/>
          <w:szCs w:val="24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4"/>
          <w:szCs w:val="24"/>
          <w:spacing w:val="-2"/>
          <w:w w:val="100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1"/>
          <w:w w:val="100"/>
          <w:b/>
          <w:bCs/>
        </w:rPr>
        <w:t>t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  <w:b/>
          <w:bCs/>
        </w:rPr>
        <w:t>m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4"/>
          <w:szCs w:val="24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4"/>
          <w:szCs w:val="24"/>
          <w:spacing w:val="-1"/>
          <w:w w:val="99"/>
          <w:b/>
          <w:bCs/>
        </w:rPr>
        <w:t>s</w:t>
      </w:r>
      <w:r>
        <w:rPr>
          <w:rFonts w:ascii="Tahoma" w:hAnsi="Tahoma" w:cs="Tahoma" w:eastAsia="Tahoma"/>
          <w:sz w:val="24"/>
          <w:szCs w:val="24"/>
          <w:spacing w:val="-1"/>
          <w:w w:val="99"/>
          <w:b/>
          <w:bCs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99"/>
          <w:b/>
          <w:bCs/>
        </w:rPr>
        <w:t>r</w:t>
      </w:r>
      <w:r>
        <w:rPr>
          <w:rFonts w:ascii="Tahoma" w:hAnsi="Tahoma" w:cs="Tahoma" w:eastAsia="Tahoma"/>
          <w:sz w:val="24"/>
          <w:szCs w:val="24"/>
          <w:spacing w:val="0"/>
          <w:w w:val="99"/>
          <w:b/>
          <w:bCs/>
        </w:rPr>
        <w:t>vic</w:t>
      </w:r>
      <w:r>
        <w:rPr>
          <w:rFonts w:ascii="Tahoma" w:hAnsi="Tahoma" w:cs="Tahoma" w:eastAsia="Tahoma"/>
          <w:sz w:val="24"/>
          <w:szCs w:val="24"/>
          <w:spacing w:val="2"/>
          <w:w w:val="99"/>
          <w:b/>
          <w:bCs/>
        </w:rPr>
        <w:t>i</w:t>
      </w:r>
      <w:r>
        <w:rPr>
          <w:rFonts w:ascii="Tahoma" w:hAnsi="Tahoma" w:cs="Tahoma" w:eastAsia="Tahoma"/>
          <w:sz w:val="24"/>
          <w:szCs w:val="24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</w:r>
    </w:p>
    <w:p>
      <w:pPr>
        <w:spacing w:before="2" w:after="0" w:line="241" w:lineRule="auto"/>
        <w:ind w:left="460" w:right="121" w:firstLine="-36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ctual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10" w:after="0" w:line="284" w:lineRule="exact"/>
        <w:ind w:left="460" w:right="411" w:firstLine="-36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arios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inclu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x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3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6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2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9" w:after="0" w:line="284" w:lineRule="exact"/>
        <w:ind w:left="460" w:right="749" w:firstLine="-36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ios,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mple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ciales,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amili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89" w:lineRule="exact"/>
        <w:ind w:left="100" w:right="-2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avés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2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3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5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agenci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as.</w:t>
      </w:r>
    </w:p>
    <w:p>
      <w:pPr>
        <w:spacing w:before="0" w:after="0" w:line="241" w:lineRule="auto"/>
        <w:ind w:left="460" w:right="64" w:firstLine="-36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vez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</w:p>
    <w:p>
      <w:pPr>
        <w:spacing w:before="0" w:after="0" w:line="291" w:lineRule="exact"/>
        <w:ind w:left="100" w:right="-2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Por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eral,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contrata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ind w:left="460" w:right="75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indi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uo/tut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sociac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/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tutor,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0" w:after="0" w:line="284" w:lineRule="exact"/>
        <w:ind w:left="460" w:right="827" w:firstLine="-36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stro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moni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nclu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oficina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manos,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</w:p>
    <w:p>
      <w:pPr>
        <w:spacing w:before="0" w:after="0" w:line="277" w:lineRule="exact"/>
        <w:ind w:left="46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gest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2" w:after="0" w:line="284" w:lineRule="exact"/>
        <w:ind w:left="460" w:right="323" w:firstLine="-360"/>
        <w:jc w:val="left"/>
        <w:tabs>
          <w:tab w:pos="4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/>
        <w:pict>
          <v:group style="position:absolute;margin-left:54.699001pt;margin-top:27.770002pt;width:517.1910pt;height:90.09pt;mso-position-horizontal-relative:page;mso-position-vertical-relative:paragraph;z-index:-796" coordorigin="1094,555" coordsize="10344,1802">
            <v:group style="position:absolute;left:1114;top:575;width:10304;height:855" coordorigin="1114,575" coordsize="10304,855">
              <v:shape style="position:absolute;left:1114;top:575;width:10304;height:855" coordorigin="1114,575" coordsize="10304,855" path="m11332,575l1198,575,1139,601,1114,660,1114,1346,1117,1368,1157,1419,1199,1430,11333,1430,11393,1405,11418,1346,11418,660,11415,637,11375,587,11332,575e" filled="t" fillcolor="#4F81BC" stroked="f">
                <v:path arrowok="t"/>
                <v:fill/>
              </v:shape>
            </v:group>
            <v:group style="position:absolute;left:1114;top:575;width:10304;height:855" coordorigin="1114,575" coordsize="10304,855">
              <v:shape style="position:absolute;left:1114;top:575;width:10304;height:855" coordorigin="1114,575" coordsize="10304,855" path="m1114,661l1139,601,1198,575,1199,575,11332,575,11355,578,11375,587,11415,637,11418,661,11418,1345,11415,1367,11406,1387,11356,1427,11332,1430,1199,1430,1177,1427,1157,1419,1117,1368,1114,1345,1114,661xe" filled="f" stroked="t" strokeweight="2pt" strokecolor="#FFFFFF">
                <v:path arrowok="t"/>
              </v:shape>
            </v:group>
            <v:group style="position:absolute;left:10138;top:1483;width:1268;height:855" coordorigin="10138,1483" coordsize="1268,855">
              <v:shape style="position:absolute;left:10138;top:1483;width:1268;height:855" coordorigin="10138,1483" coordsize="1268,855" path="m11320,1483l10222,1483,10163,1508,10138,1567,10138,2253,10141,2275,10180,2326,10223,2337,11321,2337,11381,2312,11405,2253,11405,1567,11402,1545,11363,1494,11320,1483e" filled="t" fillcolor="#9BBA58" stroked="f">
                <v:path arrowok="t"/>
                <v:fill/>
              </v:shape>
            </v:group>
            <v:group style="position:absolute;left:10138;top:1483;width:1268;height:855" coordorigin="10138,1483" coordsize="1268,855">
              <v:shape style="position:absolute;left:10138;top:1483;width:1268;height:855" coordorigin="10138,1483" coordsize="1268,855" path="m10138,1568l10163,1508,10222,1483,10223,1483,11320,1483,11343,1486,11363,1494,11402,1545,11405,1568,11405,2252,11402,2274,11394,2295,11343,2334,11320,2337,10223,2337,10201,2334,10180,2326,10141,2275,10138,2252,10138,1568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uiere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ag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cuent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529" w:lineRule="exact"/>
        <w:ind w:left="812" w:right="340"/>
        <w:jc w:val="center"/>
        <w:rPr>
          <w:rFonts w:ascii="Calibri" w:hAnsi="Calibri" w:cs="Calibri" w:eastAsia="Calibri"/>
          <w:sz w:val="44"/>
          <w:szCs w:val="44"/>
        </w:rPr>
      </w:pPr>
      <w:rPr/>
      <w:r>
        <w:rPr/>
        <w:pict>
          <v:group style="position:absolute;margin-left:55.353001pt;margin-top:39.067276pt;width:81.117pt;height:50.42pt;mso-position-horizontal-relative:page;mso-position-vertical-relative:paragraph;z-index:-795" coordorigin="1107,781" coordsize="1622,1008">
            <v:group style="position:absolute;left:1127;top:801;width:1582;height:968" coordorigin="1127,801" coordsize="1582,968">
              <v:shape style="position:absolute;left:1127;top:801;width:1582;height:968" coordorigin="1127,801" coordsize="1582,968" path="m2613,801l1224,801,1205,803,1149,837,1127,898,1127,1673,1147,1732,1201,1767,1224,1770,2613,1770,2672,1750,2707,1696,2709,1673,2709,898,2689,839,2635,804,2613,801e" filled="t" fillcolor="#9BBA58" stroked="f">
                <v:path arrowok="t"/>
                <v:fill/>
              </v:shape>
            </v:group>
            <v:group style="position:absolute;left:1127;top:801;width:1582;height:968" coordorigin="1127,801" coordsize="1582,968">
              <v:shape style="position:absolute;left:1127;top:801;width:1582;height:968" coordorigin="1127,801" coordsize="1582,968" path="m1127,898l1149,837,1205,803,1224,801,2613,801,2635,804,2656,812,2701,858,2709,898,2709,1673,2707,1696,2699,1716,2653,1761,2613,1770,1224,1770,1201,1767,1180,1760,1136,1713,1127,1673,1127,898xe" filled="f" stroked="t" strokeweight="2.0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6.490005pt;margin-top:40.287273pt;width:66.03pt;height:46.58pt;mso-position-horizontal-relative:page;mso-position-vertical-relative:paragraph;z-index:-794" coordorigin="2930,806" coordsize="1321,932">
            <v:group style="position:absolute;left:2950;top:826;width:1281;height:892" coordorigin="2950,826" coordsize="1281,892">
              <v:shape style="position:absolute;left:2950;top:826;width:1281;height:892" coordorigin="2950,826" coordsize="1281,892" path="m4141,826l3039,826,3032,826,2974,854,2950,915,2950,1628,2978,1694,3039,1717,4141,1717,4207,1689,4230,1628,4230,915,4202,850,4141,826e" filled="t" fillcolor="#9BBA58" stroked="f">
                <v:path arrowok="t"/>
                <v:fill/>
              </v:shape>
            </v:group>
            <v:group style="position:absolute;left:2950;top:826;width:1281;height:892" coordorigin="2950,826" coordsize="1281,892">
              <v:shape style="position:absolute;left:2950;top:826;width:1281;height:892" coordorigin="2950,826" coordsize="1281,892" path="m2950,915l2974,854,3032,826,3039,826,4141,826,4164,829,4184,837,4226,886,4230,915,4230,1628,4228,1651,4219,1671,4170,1712,4141,1717,3039,1717,3016,1714,2996,1706,2955,1657,2950,1628,2950,915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Comisio</w:t>
      </w:r>
      <w:r>
        <w:rPr>
          <w:rFonts w:ascii="Calibri" w:hAnsi="Calibri" w:cs="Calibri" w:eastAsia="Calibri"/>
          <w:sz w:val="44"/>
          <w:szCs w:val="44"/>
          <w:color w:val="FFFFFF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44"/>
          <w:szCs w:val="44"/>
          <w:color w:val="FFFFFF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44"/>
          <w:szCs w:val="44"/>
          <w:color w:val="FFFFFF"/>
          <w:spacing w:val="-19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del</w:t>
      </w:r>
      <w:r>
        <w:rPr>
          <w:rFonts w:ascii="Calibri" w:hAnsi="Calibri" w:cs="Calibri" w:eastAsia="Calibri"/>
          <w:sz w:val="44"/>
          <w:szCs w:val="44"/>
          <w:color w:val="FFFFFF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DSD</w:t>
      </w:r>
      <w:r>
        <w:rPr>
          <w:rFonts w:ascii="Calibri" w:hAnsi="Calibri" w:cs="Calibri" w:eastAsia="Calibri"/>
          <w:sz w:val="44"/>
          <w:szCs w:val="44"/>
          <w:color w:val="FFFFFF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44"/>
          <w:szCs w:val="44"/>
          <w:color w:val="FFFF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pe</w:t>
      </w:r>
      <w:r>
        <w:rPr>
          <w:rFonts w:ascii="Calibri" w:hAnsi="Calibri" w:cs="Calibri" w:eastAsia="Calibri"/>
          <w:sz w:val="44"/>
          <w:szCs w:val="44"/>
          <w:color w:val="FFFFFF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so</w:t>
      </w:r>
      <w:r>
        <w:rPr>
          <w:rFonts w:ascii="Calibri" w:hAnsi="Calibri" w:cs="Calibri" w:eastAsia="Calibri"/>
          <w:sz w:val="44"/>
          <w:szCs w:val="44"/>
          <w:color w:val="FFFFFF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44"/>
          <w:szCs w:val="44"/>
          <w:color w:val="FFFFFF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44"/>
          <w:szCs w:val="44"/>
          <w:color w:val="FFFFFF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la</w:t>
      </w:r>
      <w:r>
        <w:rPr>
          <w:rFonts w:ascii="Calibri" w:hAnsi="Calibri" w:cs="Calibri" w:eastAsia="Calibri"/>
          <w:sz w:val="44"/>
          <w:szCs w:val="44"/>
          <w:color w:val="FFFFF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ofi</w:t>
      </w:r>
      <w:r>
        <w:rPr>
          <w:rFonts w:ascii="Calibri" w:hAnsi="Calibri" w:cs="Calibri" w:eastAsia="Calibri"/>
          <w:sz w:val="44"/>
          <w:szCs w:val="44"/>
          <w:color w:val="FFFFFF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100"/>
          <w:b/>
          <w:bCs/>
        </w:rPr>
        <w:t>ina</w:t>
      </w:r>
      <w:r>
        <w:rPr>
          <w:rFonts w:ascii="Calibri" w:hAnsi="Calibri" w:cs="Calibri" w:eastAsia="Calibri"/>
          <w:sz w:val="44"/>
          <w:szCs w:val="44"/>
          <w:color w:val="FFFFFF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99"/>
          <w:b/>
          <w:bCs/>
        </w:rPr>
        <w:t>ce</w:t>
      </w:r>
      <w:r>
        <w:rPr>
          <w:rFonts w:ascii="Calibri" w:hAnsi="Calibri" w:cs="Calibri" w:eastAsia="Calibri"/>
          <w:sz w:val="44"/>
          <w:szCs w:val="44"/>
          <w:color w:val="FFFFFF"/>
          <w:spacing w:val="-5"/>
          <w:w w:val="99"/>
          <w:b/>
          <w:bCs/>
        </w:rPr>
        <w:t>n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99"/>
          <w:b/>
          <w:bCs/>
        </w:rPr>
        <w:t>t</w:t>
      </w:r>
      <w:r>
        <w:rPr>
          <w:rFonts w:ascii="Calibri" w:hAnsi="Calibri" w:cs="Calibri" w:eastAsia="Calibri"/>
          <w:sz w:val="44"/>
          <w:szCs w:val="44"/>
          <w:color w:val="FFFFFF"/>
          <w:spacing w:val="-11"/>
          <w:w w:val="99"/>
          <w:b/>
          <w:bCs/>
        </w:rPr>
        <w:t>r</w:t>
      </w:r>
      <w:r>
        <w:rPr>
          <w:rFonts w:ascii="Calibri" w:hAnsi="Calibri" w:cs="Calibri" w:eastAsia="Calibri"/>
          <w:sz w:val="44"/>
          <w:szCs w:val="44"/>
          <w:color w:val="FFFFFF"/>
          <w:spacing w:val="0"/>
          <w:w w:val="99"/>
          <w:b/>
          <w:bCs/>
        </w:rPr>
        <w:t>al</w:t>
      </w:r>
      <w:r>
        <w:rPr>
          <w:rFonts w:ascii="Calibri" w:hAnsi="Calibri" w:cs="Calibri" w:eastAsia="Calibri"/>
          <w:sz w:val="44"/>
          <w:szCs w:val="44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0" w:footer="922" w:top="660" w:bottom="1240" w:left="620" w:right="780"/>
          <w:pgSz w:w="12240" w:h="15840"/>
        </w:sectPr>
      </w:pPr>
      <w:rPr/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78" w:lineRule="exact"/>
        <w:ind w:left="1059" w:right="-49" w:firstLine="-389"/>
        <w:jc w:val="left"/>
        <w:rPr>
          <w:rFonts w:ascii="Calibri" w:hAnsi="Calibri" w:cs="Calibri" w:eastAsia="Calibri"/>
          <w:sz w:val="16"/>
          <w:szCs w:val="16"/>
        </w:rPr>
      </w:pPr>
      <w:rPr/>
      <w:r>
        <w:rPr/>
        <w:pict>
          <v:group style="position:absolute;margin-left:288.950012pt;margin-top:33.390003pt;width:121.77pt;height:41.25pt;mso-position-horizontal-relative:page;mso-position-vertical-relative:paragraph;z-index:-789" coordorigin="5779,668" coordsize="2435,825">
            <v:group style="position:absolute;left:5799;top:688;width:2395;height:785" coordorigin="5799,688" coordsize="2395,785">
              <v:shape style="position:absolute;left:5799;top:688;width:2395;height:785" coordorigin="5799,688" coordsize="2395,785" path="m8116,688l5877,688,5865,689,5811,724,5799,766,5799,1394,5835,1460,5877,1473,8116,1473,8182,1437,8194,1394,8194,766,8158,700,8116,688e" filled="t" fillcolor="#8063A1" stroked="f">
                <v:path arrowok="t"/>
                <v:fill/>
              </v:shape>
            </v:group>
            <v:group style="position:absolute;left:5799;top:688;width:2395;height:785" coordorigin="5799,688" coordsize="2395,785">
              <v:shape style="position:absolute;left:5799;top:688;width:2395;height:785" coordorigin="5799,688" coordsize="2395,785" path="m5799,766l5826,707,5877,688,8116,688,8138,691,8158,700,8175,714,8187,732,8193,754,8194,766,8194,1394,8191,1417,8182,1437,8168,1453,8150,1465,8128,1472,8116,1473,5877,1473,5855,1470,5835,1460,5819,1446,5807,1428,5800,1407,5799,1394,5799,766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nas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reg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ona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178" w:lineRule="exact"/>
        <w:ind w:right="-49" w:firstLine="19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na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gac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4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na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ón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dad</w:t>
      </w:r>
      <w:r>
        <w:rPr>
          <w:rFonts w:ascii="Calibri" w:hAnsi="Calibri" w:cs="Calibri" w:eastAsia="Calibri"/>
          <w:sz w:val="16"/>
          <w:szCs w:val="16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</w:r>
    </w:p>
    <w:p>
      <w:pPr>
        <w:spacing w:before="43" w:after="0" w:line="216" w:lineRule="auto"/>
        <w:ind w:left="-15" w:right="237" w:firstLine="3"/>
        <w:jc w:val="center"/>
        <w:rPr>
          <w:rFonts w:ascii="Calibri" w:hAnsi="Calibri" w:cs="Calibri" w:eastAsia="Calibri"/>
          <w:sz w:val="16"/>
          <w:szCs w:val="16"/>
        </w:rPr>
      </w:pPr>
      <w:rPr/>
      <w:r>
        <w:rPr/>
        <w:br w:type="column"/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6"/>
          <w:szCs w:val="16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na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erechos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anos</w:t>
      </w:r>
      <w:r>
        <w:rPr>
          <w:rFonts w:ascii="Calibri" w:hAnsi="Calibri" w:cs="Calibri" w:eastAsia="Calibri"/>
          <w:sz w:val="16"/>
          <w:szCs w:val="16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20" w:bottom="1120" w:left="620" w:right="780"/>
          <w:cols w:num="4" w:equalWidth="0">
            <w:col w:w="1927" w:space="534"/>
            <w:col w:w="1021" w:space="1608"/>
            <w:col w:w="2467" w:space="2179"/>
            <w:col w:w="1104"/>
          </w:cols>
        </w:sectPr>
      </w:pPr>
      <w:rPr/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620" w:right="780"/>
        </w:sectPr>
      </w:pPr>
      <w:rPr/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65" w:right="-55"/>
        <w:jc w:val="center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6"/>
          <w:szCs w:val="16"/>
          <w:color w:val="FFFFFF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nas</w:t>
      </w:r>
      <w:r>
        <w:rPr>
          <w:rFonts w:ascii="Calibri" w:hAnsi="Calibri" w:cs="Calibri" w:eastAsia="Calibri"/>
          <w:sz w:val="16"/>
          <w:szCs w:val="16"/>
          <w:color w:val="FFFF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oca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8" w:lineRule="exact"/>
        <w:ind w:left="1143" w:right="420"/>
        <w:jc w:val="center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left="-35" w:right="-55"/>
        <w:jc w:val="center"/>
        <w:rPr>
          <w:rFonts w:ascii="Calibri" w:hAnsi="Calibri" w:cs="Calibri" w:eastAsia="Calibri"/>
          <w:sz w:val="16"/>
          <w:szCs w:val="16"/>
        </w:rPr>
      </w:pPr>
      <w:rPr/>
      <w:r>
        <w:rPr/>
        <w:pict>
          <v:group style="position:absolute;margin-left:239.419998pt;margin-top:-58.212811pt;width:215.47pt;height:44.74pt;mso-position-horizontal-relative:page;mso-position-vertical-relative:paragraph;z-index:-793" coordorigin="4788,-1164" coordsize="4309,895">
            <v:group style="position:absolute;left:4808;top:-1144;width:4269;height:855" coordorigin="4808,-1144" coordsize="4269,855">
              <v:shape style="position:absolute;left:4808;top:-1144;width:4269;height:855" coordorigin="4808,-1144" coordsize="4269,855" path="m8992,-1144l4893,-1144,4833,-1119,4809,-1060,4808,-374,4812,-351,4851,-301,4894,-289,8993,-289,9053,-315,9078,-374,9078,-1060,9075,-1082,9035,-1133,8992,-1144e" filled="t" fillcolor="#9BBA58" stroked="f">
                <v:path arrowok="t"/>
                <v:fill/>
              </v:shape>
            </v:group>
            <v:group style="position:absolute;left:4808;top:-1144;width:4269;height:855" coordorigin="4808,-1144" coordsize="4269,855">
              <v:shape style="position:absolute;left:4808;top:-1144;width:4269;height:855" coordorigin="4808,-1144" coordsize="4269,855" path="m4808,-1059l4833,-1119,4893,-1144,4894,-1144,8992,-1144,9015,-1141,9035,-1133,9075,-1082,9078,-1059,9078,-375,9075,-352,9066,-332,9016,-293,8992,-289,4894,-289,4871,-292,4851,-301,4812,-351,4808,-375,4808,-1059xe" filled="f" stroked="t" strokeweight="2.0pt" strokecolor="#FFFFF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f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na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j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color w:val="FFFFFF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o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8" w:lineRule="exact"/>
        <w:ind w:left="465" w:right="445"/>
        <w:jc w:val="center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position w:val="1"/>
        </w:rPr>
        <w:t>Ca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position w:val="1"/>
        </w:rPr>
        <w:t>l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position w:val="1"/>
        </w:rPr>
        <w:t>de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position w:val="1"/>
        </w:rPr>
        <w:t>SD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43" w:after="0" w:line="216" w:lineRule="auto"/>
        <w:ind w:left="-15" w:right="166" w:firstLine="-2"/>
        <w:jc w:val="center"/>
        <w:rPr>
          <w:rFonts w:ascii="Calibri" w:hAnsi="Calibri" w:cs="Calibri" w:eastAsia="Calibri"/>
          <w:sz w:val="16"/>
          <w:szCs w:val="16"/>
        </w:rPr>
      </w:pPr>
      <w:rPr/>
      <w:r>
        <w:rPr/>
        <w:br w:type="column"/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é</w:t>
      </w:r>
      <w:r>
        <w:rPr>
          <w:rFonts w:ascii="Calibri" w:hAnsi="Calibri" w:cs="Calibri" w:eastAsia="Calibri"/>
          <w:sz w:val="16"/>
          <w:szCs w:val="16"/>
          <w:color w:val="FFFFFF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sesor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color w:val="FFFFFF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erechos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anos</w:t>
      </w:r>
      <w:r>
        <w:rPr>
          <w:rFonts w:ascii="Calibri" w:hAnsi="Calibri" w:cs="Calibri" w:eastAsia="Calibri"/>
          <w:sz w:val="16"/>
          <w:szCs w:val="16"/>
          <w:color w:val="FFFFFF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20" w:bottom="1120" w:left="620" w:right="780"/>
          <w:cols w:num="3" w:equalWidth="0">
            <w:col w:w="1926" w:space="3462"/>
            <w:col w:w="1978" w:space="2287"/>
            <w:col w:w="1187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620" w:right="780"/>
        </w:sectPr>
      </w:pPr>
      <w:rPr/>
    </w:p>
    <w:p>
      <w:pPr>
        <w:spacing w:before="43" w:after="0" w:line="216" w:lineRule="auto"/>
        <w:ind w:left="566" w:right="-35"/>
        <w:jc w:val="center"/>
        <w:rPr>
          <w:rFonts w:ascii="Calibri" w:hAnsi="Calibri" w:cs="Calibri" w:eastAsia="Calibri"/>
          <w:sz w:val="16"/>
          <w:szCs w:val="16"/>
        </w:rPr>
      </w:pPr>
      <w:rPr/>
      <w:r>
        <w:rPr/>
        <w:pict>
          <v:group style="position:absolute;margin-left:54.5pt;margin-top:-54.771683pt;width:84.38pt;height:44.73pt;mso-position-horizontal-relative:page;mso-position-vertical-relative:paragraph;z-index:-792" coordorigin="1090,-1095" coordsize="1688,895">
            <v:group style="position:absolute;left:1110;top:-1075;width:1648;height:855" coordorigin="1110,-1075" coordsize="1648,855">
              <v:shape style="position:absolute;left:1110;top:-1075;width:1648;height:855" coordorigin="1110,-1075" coordsize="1648,855" path="m2672,-1075l1195,-1075,1135,-1050,1110,-991,1110,-305,1113,-283,1153,-232,1195,-221,2673,-221,2733,-246,2757,-305,2758,-991,2754,-1013,2715,-1064,2672,-1075e" filled="t" fillcolor="#8063A1" stroked="f">
                <v:path arrowok="t"/>
                <v:fill/>
              </v:shape>
            </v:group>
            <v:group style="position:absolute;left:1110;top:-1075;width:1648;height:855" coordorigin="1110,-1075" coordsize="1648,855">
              <v:shape style="position:absolute;left:1110;top:-1075;width:1648;height:855" coordorigin="1110,-1075" coordsize="1648,855" path="m1110,-990l1135,-1050,1195,-1075,1195,-1075,2672,-1075,2695,-1072,2715,-1064,2754,-1013,2758,-990,2758,-306,2755,-284,2746,-263,2696,-224,2672,-221,1195,-221,1173,-224,1153,-232,1113,-283,1110,-306,1110,-990xe" filled="f" stroked="t" strokeweight="2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4.039993pt;margin-top:41.218315pt;width:73.040pt;height:44.736pt;mso-position-horizontal-relative:page;mso-position-vertical-relative:paragraph;z-index:-790" coordorigin="2881,824" coordsize="1461,895">
            <v:group style="position:absolute;left:2901;top:844;width:1421;height:855" coordorigin="2901,844" coordsize="1421,855">
              <v:shape style="position:absolute;left:2901;top:844;width:1421;height:855" coordorigin="2901,844" coordsize="1421,855" path="m4236,844l2985,844,2925,870,2901,929,2901,1615,2904,1637,2943,1688,2986,1699,4237,1699,4297,1674,4321,1615,4322,929,4318,906,4279,856,4236,844e" filled="t" fillcolor="#4AACC5" stroked="f">
                <v:path arrowok="t"/>
                <v:fill/>
              </v:shape>
            </v:group>
            <v:group style="position:absolute;left:2901;top:844;width:1421;height:855" coordorigin="2901,844" coordsize="1421,855">
              <v:shape style="position:absolute;left:2901;top:844;width:1421;height:855" coordorigin="2901,844" coordsize="1421,855" path="m2901,930l2925,870,2985,844,2986,844,4236,844,4259,847,4279,856,4318,906,4322,930,4322,1614,4319,1636,4310,1657,4260,1696,4236,1699,2986,1699,2964,1696,2943,1688,2904,1637,2901,1614,2901,930xe" filled="f" stroked="t" strokeweight="2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5.579987pt;margin-top:-57.651684pt;width:65.38pt;height:44.73pt;mso-position-horizontal-relative:page;mso-position-vertical-relative:paragraph;z-index:-788" coordorigin="10112,-1153" coordsize="1308,895">
            <v:group style="position:absolute;left:10132;top:-1133;width:1268;height:855" coordorigin="10132,-1133" coordsize="1268,855">
              <v:shape style="position:absolute;left:10132;top:-1133;width:1268;height:855" coordorigin="10132,-1133" coordsize="1268,855" path="m11314,-1133l10216,-1133,10156,-1108,10132,-1049,10132,-363,10135,-340,10174,-290,10217,-278,11315,-278,11374,-304,11399,-363,11399,-1049,11396,-1071,11357,-1122,11314,-1133e" filled="t" fillcolor="#8063A1" stroked="f">
                <v:path arrowok="t"/>
                <v:fill/>
              </v:shape>
            </v:group>
            <v:group style="position:absolute;left:10132;top:-1133;width:1268;height:855" coordorigin="10132,-1133" coordsize="1268,855">
              <v:shape style="position:absolute;left:10132;top:-1133;width:1268;height:855" coordorigin="10132,-1133" coordsize="1268,855" path="m10132,-1048l10156,-1108,10216,-1133,10217,-1133,11314,-1133,11336,-1130,11357,-1122,11396,-1071,11399,-1048,11399,-364,11396,-341,11388,-321,11337,-282,11314,-278,10217,-278,10194,-281,10174,-290,10135,-340,10132,-364,10132,-1048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os</w:t>
      </w:r>
      <w:r>
        <w:rPr>
          <w:rFonts w:ascii="Calibri" w:hAnsi="Calibri" w:cs="Calibri" w:eastAsia="Calibri"/>
          <w:sz w:val="16"/>
          <w:szCs w:val="16"/>
          <w:color w:val="FFFFFF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res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nc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6"/>
          <w:szCs w:val="16"/>
          <w:color w:val="FFFFF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op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rados</w:t>
      </w:r>
      <w:r>
        <w:rPr>
          <w:rFonts w:ascii="Calibri" w:hAnsi="Calibri" w:cs="Calibri" w:eastAsia="Calibri"/>
          <w:sz w:val="16"/>
          <w:szCs w:val="16"/>
          <w:color w:val="FFFFFF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por</w:t>
      </w:r>
      <w:r>
        <w:rPr>
          <w:rFonts w:ascii="Calibri" w:hAnsi="Calibri" w:cs="Calibri" w:eastAsia="Calibri"/>
          <w:sz w:val="16"/>
          <w:szCs w:val="16"/>
          <w:color w:val="FFFF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6"/>
          <w:szCs w:val="16"/>
          <w:color w:val="FFFFFF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6"/>
          <w:szCs w:val="16"/>
          <w:color w:val="FFFFFF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16"/>
          <w:szCs w:val="16"/>
          <w:color w:val="FFFFFF"/>
          <w:spacing w:val="0"/>
          <w:w w:val="100"/>
          <w:b/>
          <w:bCs/>
        </w:rPr>
        <w:t>ado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14"/>
          <w:szCs w:val="14"/>
        </w:rPr>
      </w:pPr>
      <w:rPr/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en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eed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620" w:right="780"/>
          <w:cols w:num="2" w:equalWidth="0">
            <w:col w:w="2062" w:space="215"/>
            <w:col w:w="8563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16" w:lineRule="auto"/>
        <w:ind w:left="2396" w:right="7235"/>
        <w:jc w:val="center"/>
        <w:rPr>
          <w:rFonts w:ascii="Calibri" w:hAnsi="Calibri" w:cs="Calibri" w:eastAsia="Calibri"/>
          <w:sz w:val="14"/>
          <w:szCs w:val="14"/>
        </w:rPr>
      </w:pPr>
      <w:rPr/>
      <w:r>
        <w:rPr/>
        <w:pict>
          <v:group style="position:absolute;margin-left:54.5pt;margin-top:-53.594803pt;width:165.05pt;height:46.71pt;mso-position-horizontal-relative:page;mso-position-vertical-relative:paragraph;z-index:-791" coordorigin="1090,-1072" coordsize="3301,934">
            <v:group style="position:absolute;left:1110;top:-1052;width:1668;height:891" coordorigin="1110,-1052" coordsize="1668,891">
              <v:shape style="position:absolute;left:1110;top:-1052;width:1668;height:891" coordorigin="1110,-1052" coordsize="1668,891" path="m2689,-1052l1199,-1052,1192,-1052,1134,-1024,1110,-963,1110,-250,1138,-185,1199,-161,2689,-161,2754,-190,2778,-250,2778,-963,2749,-1028,2689,-1052e" filled="t" fillcolor="#8063A1" stroked="f">
                <v:path arrowok="t"/>
                <v:fill/>
              </v:shape>
            </v:group>
            <v:group style="position:absolute;left:1110;top:-1052;width:1668;height:891" coordorigin="1110,-1052" coordsize="1668,891">
              <v:shape style="position:absolute;left:1110;top:-1052;width:1668;height:891" coordorigin="1110,-1052" coordsize="1668,891" path="m1110,-963l1134,-1024,1192,-1052,1199,-1052,2689,-1052,2711,-1049,2732,-1041,2773,-992,2778,-963,2778,-250,2775,-228,2767,-207,2718,-166,2689,-161,1199,-161,1176,-164,1156,-172,1115,-221,1110,-250,1110,-963xe" filled="f" stroked="t" strokeweight="2pt" strokecolor="#FFFFFF">
                <v:path arrowok="t"/>
              </v:shape>
            </v:group>
            <v:group style="position:absolute;left:2816;top:-1036;width:1555;height:878" coordorigin="2816,-1036" coordsize="1555,878">
              <v:shape style="position:absolute;left:2816;top:-1036;width:1555;height:878" coordorigin="2816,-1036" coordsize="1555,878" path="m4283,-1036l2899,-1036,2841,-1009,2816,-948,2817,-241,2844,-182,2904,-158,4288,-158,4347,-185,4371,-246,4371,-953,4344,-1012,4283,-1036e" filled="t" fillcolor="#4AACC5" stroked="f">
                <v:path arrowok="t"/>
                <v:fill/>
              </v:shape>
            </v:group>
            <v:group style="position:absolute;left:2816;top:-1036;width:1555;height:878" coordorigin="2816,-1036" coordsize="1555,878">
              <v:shape style="position:absolute;left:2816;top:-1036;width:1555;height:878" coordorigin="2816,-1036" coordsize="1555,878" path="m2816,-948l2841,-1009,2899,-1036,2904,-1036,4283,-1036,4306,-1033,4326,-1025,4367,-975,4371,-948,4371,-246,4368,-223,4360,-203,4310,-162,4283,-158,2904,-158,2882,-161,2861,-169,2821,-218,2816,-246,2816,-948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té</w:t>
      </w:r>
      <w:r>
        <w:rPr>
          <w:rFonts w:ascii="Calibri" w:hAnsi="Calibri" w:cs="Calibri" w:eastAsia="Calibri"/>
          <w:sz w:val="14"/>
          <w:szCs w:val="1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1"/>
          <w:w w:val="99"/>
          <w:b/>
          <w:bCs/>
        </w:rPr>
        <w:t>D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14"/>
          <w:szCs w:val="14"/>
          <w:spacing w:val="1"/>
          <w:w w:val="99"/>
          <w:b/>
          <w:bCs/>
        </w:rPr>
        <w:t>r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c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h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s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4"/>
          <w:szCs w:val="1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l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en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14"/>
          <w:szCs w:val="1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14"/>
          <w:szCs w:val="1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4"/>
          <w:szCs w:val="1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d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P</w:t>
      </w:r>
      <w:r>
        <w:rPr>
          <w:rFonts w:ascii="Calibri" w:hAnsi="Calibri" w:cs="Calibri" w:eastAsia="Calibri"/>
          <w:sz w:val="14"/>
          <w:szCs w:val="14"/>
          <w:spacing w:val="1"/>
          <w:w w:val="99"/>
          <w:b/>
          <w:bCs/>
        </w:rPr>
        <w:t>r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v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eed</w:t>
      </w:r>
      <w:r>
        <w:rPr>
          <w:rFonts w:ascii="Calibri" w:hAnsi="Calibri" w:cs="Calibri" w:eastAsia="Calibri"/>
          <w:sz w:val="14"/>
          <w:szCs w:val="14"/>
          <w:spacing w:val="-1"/>
          <w:w w:val="99"/>
          <w:b/>
          <w:bCs/>
        </w:rPr>
        <w:t>o</w:t>
      </w:r>
      <w:r>
        <w:rPr>
          <w:rFonts w:ascii="Calibri" w:hAnsi="Calibri" w:cs="Calibri" w:eastAsia="Calibri"/>
          <w:sz w:val="14"/>
          <w:szCs w:val="14"/>
          <w:spacing w:val="1"/>
          <w:w w:val="99"/>
          <w:b/>
          <w:bCs/>
        </w:rPr>
        <w:t>r</w:t>
      </w:r>
      <w:r>
        <w:rPr>
          <w:rFonts w:ascii="Calibri" w:hAnsi="Calibri" w:cs="Calibri" w:eastAsia="Calibri"/>
          <w:sz w:val="14"/>
          <w:szCs w:val="14"/>
          <w:spacing w:val="0"/>
          <w:w w:val="99"/>
          <w:b/>
          <w:bCs/>
        </w:rPr>
        <w:t>es</w:t>
      </w:r>
      <w:r>
        <w:rPr>
          <w:rFonts w:ascii="Calibri" w:hAnsi="Calibri" w:cs="Calibri" w:eastAsia="Calibri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20" w:bottom="1120" w:left="620" w:right="780"/>
        </w:sectPr>
      </w:pPr>
      <w:rPr/>
    </w:p>
    <w:p>
      <w:pPr>
        <w:spacing w:before="58" w:after="0" w:line="240" w:lineRule="auto"/>
        <w:ind w:left="4010" w:right="4010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rechos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color w:val="538DD3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color w:val="538DD3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auto"/>
        <w:ind w:left="100" w:right="84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ti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afir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ar,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iles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a.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sicos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tución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s.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emás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sto,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exist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uset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mas</w:t>
      </w:r>
    </w:p>
    <w:p>
      <w:pPr>
        <w:spacing w:before="3" w:after="0" w:line="280" w:lineRule="exact"/>
        <w:ind w:left="100" w:right="1094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malt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auto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96" w:right="1396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st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sa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8"/>
          <w:szCs w:val="28"/>
          <w:color w:val="538DD3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gu</w:t>
      </w:r>
      <w:r>
        <w:rPr>
          <w:rFonts w:ascii="Tahoma" w:hAnsi="Tahoma" w:cs="Tahoma" w:eastAsia="Tahoma"/>
          <w:sz w:val="28"/>
          <w:szCs w:val="28"/>
          <w:color w:val="538DD3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color w:val="538DD3"/>
          <w:spacing w:val="-3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28"/>
          <w:szCs w:val="28"/>
          <w:color w:val="538DD3"/>
          <w:spacing w:val="-3"/>
          <w:w w:val="100"/>
          <w:b/>
          <w:bCs/>
        </w:rPr>
        <w:t>u</w:t>
      </w:r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anos</w:t>
      </w:r>
      <w:r>
        <w:rPr>
          <w:rFonts w:ascii="Tahoma" w:hAnsi="Tahoma" w:cs="Tahoma" w:eastAsia="Tahoma"/>
          <w:sz w:val="28"/>
          <w:szCs w:val="28"/>
          <w:color w:val="538DD3"/>
          <w:spacing w:val="-34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8"/>
          <w:szCs w:val="28"/>
          <w:color w:val="538DD3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color w:val="538DD3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color w:val="538DD3"/>
          <w:spacing w:val="0"/>
          <w:w w:val="100"/>
          <w:b/>
          <w:bCs/>
        </w:rPr>
        <w:t>SD</w:t>
      </w:r>
      <w:r>
        <w:rPr>
          <w:rFonts w:ascii="Tahoma" w:hAnsi="Tahoma" w:cs="Tahoma" w:eastAsia="Tahoma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auto"/>
        <w:ind w:left="100" w:right="299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Cada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emple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Ag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cia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able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cada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eto.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dete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alqu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abu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altrato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obli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ortar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rote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CPPD).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305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Cada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uipo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ervicio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vi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ual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(P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)</w:t>
      </w:r>
      <w:r>
        <w:rPr>
          <w:rFonts w:ascii="Cambria" w:hAnsi="Cambria" w:cs="Cambria" w:eastAsia="Cambria"/>
          <w:sz w:val="22"/>
          <w:szCs w:val="22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uye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or/f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PSI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ete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onará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o.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ual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apoyo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25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Ag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Dere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uma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oveedo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pun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refe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alqu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/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376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dor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ch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uma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emb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age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cia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propor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roveed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propor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apoyo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rovee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79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é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Dere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hos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uma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depe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eed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rdo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roba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órde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obre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71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pecia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istas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uma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té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oyo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artes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eed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depart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).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uper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epart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arrol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15" w:firstLine="7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é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uma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(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)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repre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epart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misi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obre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DH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tán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á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epart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46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color w:val="0000FF"/>
        </w:rPr>
      </w:r>
      <w:hyperlink r:id="rId8"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p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</w:rPr>
          <w:t>: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//</w:t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3"/>
            <w:w w:val="100"/>
            <w:u w:val="single" w:color="0000FF"/>
          </w:rPr>
          <w:t>w</w:t>
        </w:r>
        <w:r>
          <w:rPr>
            <w:rFonts w:ascii="Tahoma" w:hAnsi="Tahoma" w:cs="Tahoma" w:eastAsia="Tahoma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.m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ss.g</w:t>
        </w:r>
        <w:r>
          <w:rPr>
            <w:rFonts w:ascii="Tahoma" w:hAnsi="Tahoma" w:cs="Tahoma" w:eastAsia="Tahoma"/>
            <w:sz w:val="22"/>
            <w:szCs w:val="22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Tahoma" w:hAnsi="Tahoma" w:cs="Tahoma" w:eastAsia="Tahoma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v/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Tahoma" w:hAnsi="Tahoma" w:cs="Tahoma" w:eastAsia="Tahoma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s/gov/l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ws</w:t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-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</w:rPr>
          <w:t>gs/dds/</w:t>
        </w:r>
        <w:r>
          <w:rPr>
            <w:rFonts w:ascii="Tahoma" w:hAnsi="Tahoma" w:cs="Tahoma" w:eastAsia="Tahoma"/>
            <w:sz w:val="22"/>
            <w:szCs w:val="22"/>
            <w:color w:val="0000FF"/>
            <w:spacing w:val="4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SD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endo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sob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chos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.</w:t>
      </w:r>
    </w:p>
    <w:p>
      <w:pPr>
        <w:jc w:val="left"/>
        <w:spacing w:after="0"/>
        <w:sectPr>
          <w:pgMar w:header="0" w:footer="922" w:top="660" w:bottom="1240" w:left="620" w:right="780"/>
          <w:pgSz w:w="12240" w:h="15840"/>
        </w:sectPr>
      </w:pPr>
      <w:rPr/>
    </w:p>
    <w:p>
      <w:pPr>
        <w:spacing w:before="56" w:after="0" w:line="240" w:lineRule="auto"/>
        <w:ind w:left="2683" w:right="2645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ento</w:t>
      </w:r>
      <w:r>
        <w:rPr>
          <w:rFonts w:ascii="Times New Roman" w:hAnsi="Times New Roman" w:cs="Times New Roman" w:eastAsia="Times New Roman"/>
          <w:sz w:val="32"/>
          <w:szCs w:val="32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ici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es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rro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lo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367" w:lineRule="exact"/>
        <w:ind w:left="3412" w:right="3373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fic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32"/>
          <w:szCs w:val="3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Dere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315" w:lineRule="exact"/>
        <w:ind w:left="2690" w:right="264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</w:p>
    <w:p>
      <w:pPr>
        <w:spacing w:before="0" w:after="0" w:line="322" w:lineRule="exact"/>
        <w:ind w:left="4281" w:right="424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</w:p>
    <w:p>
      <w:pPr>
        <w:spacing w:before="2" w:after="0" w:line="240" w:lineRule="auto"/>
        <w:ind w:left="4411" w:right="437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8</w:t>
      </w:r>
    </w:p>
    <w:p>
      <w:pPr>
        <w:spacing w:before="0" w:after="0" w:line="322" w:lineRule="exact"/>
        <w:ind w:left="4034" w:right="399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8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770" w:hRule="exact"/>
        </w:trPr>
        <w:tc>
          <w:tcPr>
            <w:tcW w:w="370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8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ICI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88" w:hRule="exact"/>
        </w:trPr>
        <w:tc>
          <w:tcPr>
            <w:tcW w:w="370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eka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rr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anos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eet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0892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800)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3123,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x0892</w:t>
            </w:r>
          </w:p>
        </w:tc>
        <w:tc>
          <w:tcPr>
            <w:tcW w:w="3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psh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6" w:after="0" w:line="252" w:lineRule="exact"/>
              <w:ind w:left="102" w:right="17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Spr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e,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South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Locac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rd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" w:after="0" w:line="252" w:lineRule="exact"/>
              <w:ind w:left="102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</w:p>
        </w:tc>
      </w:tr>
      <w:tr>
        <w:trPr>
          <w:trHeight w:val="2285" w:hRule="exact"/>
        </w:trPr>
        <w:tc>
          <w:tcPr>
            <w:tcW w:w="370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ordes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ebec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ca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anos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01937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528</w:t>
            </w:r>
          </w:p>
        </w:tc>
        <w:tc>
          <w:tcPr>
            <w:tcW w:w="38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e,</w:t>
            </w:r>
          </w:p>
          <w:p>
            <w:pPr>
              <w:spacing w:before="5" w:after="0" w:line="252" w:lineRule="exact"/>
              <w:ind w:left="102" w:right="6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</w:tc>
      </w:tr>
      <w:tr>
        <w:trPr>
          <w:trHeight w:val="2035" w:hRule="exact"/>
        </w:trPr>
        <w:tc>
          <w:tcPr>
            <w:tcW w:w="370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6" w:lineRule="auto"/>
              <w:ind w:left="102" w:right="8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oov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anos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1" w:after="0" w:line="254" w:lineRule="exact"/>
              <w:ind w:left="102" w:right="3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pane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02346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08)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8916</w:t>
            </w:r>
          </w:p>
        </w:tc>
        <w:tc>
          <w:tcPr>
            <w:tcW w:w="3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54" w:lineRule="exact"/>
              <w:ind w:left="102" w:right="2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South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ham</w:t>
            </w:r>
          </w:p>
        </w:tc>
      </w:tr>
      <w:tr>
        <w:trPr>
          <w:trHeight w:val="2288" w:hRule="exact"/>
        </w:trPr>
        <w:tc>
          <w:tcPr>
            <w:tcW w:w="37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Jenn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anos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</w:p>
          <w:p>
            <w:pPr>
              <w:spacing w:before="5" w:after="0" w:line="252" w:lineRule="exact"/>
              <w:ind w:left="102" w:right="7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Road,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304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02452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788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5261</w:t>
            </w:r>
          </w:p>
        </w:tc>
        <w:tc>
          <w:tcPr>
            <w:tcW w:w="3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ón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ewton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</w:p>
        </w:tc>
      </w:tr>
    </w:tbl>
    <w:p>
      <w:pPr>
        <w:jc w:val="left"/>
        <w:spacing w:after="0"/>
        <w:sectPr>
          <w:pgMar w:header="0" w:footer="922" w:top="1400" w:bottom="1240" w:left="500" w:right="700"/>
          <w:pgSz w:w="12240" w:h="15840"/>
        </w:sectPr>
      </w:pPr>
      <w:rPr/>
    </w:p>
    <w:p>
      <w:pPr>
        <w:spacing w:before="100" w:after="0" w:line="240" w:lineRule="auto"/>
        <w:ind w:left="41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28.603867pt;height:113.8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282" w:right="-20"/>
        <w:jc w:val="left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Planes</w:t>
      </w:r>
      <w:r>
        <w:rPr>
          <w:rFonts w:ascii="Cambria" w:hAnsi="Cambria" w:cs="Cambria" w:eastAsia="Cambria"/>
          <w:sz w:val="32"/>
          <w:szCs w:val="32"/>
          <w:color w:val="C00000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C00000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color w:val="C00000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color w:val="C00000"/>
          <w:spacing w:val="1"/>
          <w:w w:val="100"/>
          <w:b/>
          <w:bCs/>
        </w:rPr>
        <w:t>y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color w:val="C00000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color w:val="C00000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Co</w:t>
      </w:r>
      <w:r>
        <w:rPr>
          <w:rFonts w:ascii="Cambria" w:hAnsi="Cambria" w:cs="Cambria" w:eastAsia="Cambria"/>
          <w:sz w:val="32"/>
          <w:szCs w:val="32"/>
          <w:color w:val="C00000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color w:val="C00000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ort</w:t>
      </w:r>
      <w:r>
        <w:rPr>
          <w:rFonts w:ascii="Cambria" w:hAnsi="Cambria" w:cs="Cambria" w:eastAsia="Cambria"/>
          <w:sz w:val="32"/>
          <w:szCs w:val="32"/>
          <w:color w:val="C00000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mi</w:t>
      </w:r>
      <w:r>
        <w:rPr>
          <w:rFonts w:ascii="Cambria" w:hAnsi="Cambria" w:cs="Cambria" w:eastAsia="Cambria"/>
          <w:sz w:val="32"/>
          <w:szCs w:val="32"/>
          <w:color w:val="C00000"/>
          <w:spacing w:val="2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nto</w:t>
      </w:r>
      <w:r>
        <w:rPr>
          <w:rFonts w:ascii="Cambria" w:hAnsi="Cambria" w:cs="Cambria" w:eastAsia="Cambria"/>
          <w:sz w:val="32"/>
          <w:szCs w:val="32"/>
          <w:color w:val="C00000"/>
          <w:spacing w:val="-25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32"/>
          <w:szCs w:val="32"/>
          <w:color w:val="C00000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Proc</w:t>
      </w:r>
      <w:r>
        <w:rPr>
          <w:rFonts w:ascii="Cambria" w:hAnsi="Cambria" w:cs="Cambria" w:eastAsia="Cambria"/>
          <w:sz w:val="32"/>
          <w:szCs w:val="32"/>
          <w:color w:val="C00000"/>
          <w:spacing w:val="3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C00000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im</w:t>
      </w:r>
      <w:r>
        <w:rPr>
          <w:rFonts w:ascii="Cambria" w:hAnsi="Cambria" w:cs="Cambria" w:eastAsia="Cambria"/>
          <w:sz w:val="32"/>
          <w:szCs w:val="32"/>
          <w:color w:val="C00000"/>
          <w:spacing w:val="2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32"/>
          <w:szCs w:val="32"/>
          <w:color w:val="C00000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os</w:t>
      </w:r>
      <w:r>
        <w:rPr>
          <w:rFonts w:ascii="Cambria" w:hAnsi="Cambria" w:cs="Cambria" w:eastAsia="Cambria"/>
          <w:sz w:val="32"/>
          <w:szCs w:val="32"/>
          <w:color w:val="C00000"/>
          <w:spacing w:val="-2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Res</w:t>
      </w:r>
      <w:r>
        <w:rPr>
          <w:rFonts w:ascii="Cambria" w:hAnsi="Cambria" w:cs="Cambria" w:eastAsia="Cambria"/>
          <w:sz w:val="32"/>
          <w:szCs w:val="32"/>
          <w:color w:val="C00000"/>
          <w:spacing w:val="2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ri</w:t>
      </w:r>
      <w:r>
        <w:rPr>
          <w:rFonts w:ascii="Cambria" w:hAnsi="Cambria" w:cs="Cambria" w:eastAsia="Cambria"/>
          <w:sz w:val="32"/>
          <w:szCs w:val="32"/>
          <w:color w:val="C00000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color w:val="C00000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color w:val="C00000"/>
          <w:spacing w:val="3"/>
          <w:w w:val="100"/>
          <w:b/>
          <w:bCs/>
        </w:rPr>
        <w:t>v</w:t>
      </w:r>
      <w:r>
        <w:rPr>
          <w:rFonts w:ascii="Cambria" w:hAnsi="Cambria" w:cs="Cambria" w:eastAsia="Cambria"/>
          <w:sz w:val="32"/>
          <w:szCs w:val="32"/>
          <w:color w:val="C00000"/>
          <w:spacing w:val="0"/>
          <w:w w:val="100"/>
          <w:b/>
          <w:bCs/>
        </w:rPr>
        <w:t>os</w:t>
      </w:r>
      <w:r>
        <w:rPr>
          <w:rFonts w:ascii="Cambria" w:hAnsi="Cambria" w:cs="Cambria" w:eastAsia="Cambria"/>
          <w:sz w:val="32"/>
          <w:szCs w:val="3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100" w:right="761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erso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4"/>
          <w:szCs w:val="24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derec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os</w:t>
      </w:r>
      <w:r>
        <w:rPr>
          <w:rFonts w:ascii="Cambria" w:hAnsi="Cambria" w:cs="Cambria" w:eastAsia="Cambria"/>
          <w:sz w:val="24"/>
          <w:szCs w:val="24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cceso</w:t>
      </w:r>
      <w:r>
        <w:rPr>
          <w:rFonts w:ascii="Cambria" w:hAnsi="Cambria" w:cs="Cambria" w:eastAsia="Cambria"/>
          <w:sz w:val="24"/>
          <w:szCs w:val="24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ar,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ciertas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licarse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limitaci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s.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sólo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iría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están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compr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met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ustificadament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ellos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/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tutor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limit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ció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regu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blecen</w:t>
      </w:r>
      <w:r>
        <w:rPr>
          <w:rFonts w:ascii="Cambria" w:hAnsi="Cambria" w:cs="Cambria" w:eastAsia="Cambria"/>
          <w:sz w:val="24"/>
          <w:szCs w:val="24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que: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84" w:lineRule="exact"/>
        <w:ind w:left="100" w:right="181" w:firstLine="845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".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nta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4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exp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í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ex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licar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lemen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riesgo;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mpre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</w:p>
    <w:p>
      <w:pPr>
        <w:spacing w:before="0" w:after="0" w:line="277" w:lineRule="exact"/>
        <w:ind w:left="1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compr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usti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"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</w:p>
    <w:p>
      <w:pPr>
        <w:spacing w:before="3" w:after="0" w:line="280" w:lineRule="exact"/>
        <w:ind w:left="100" w:right="1217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ertad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lección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más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leta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uo.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"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1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1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5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5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3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)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exact"/>
        <w:ind w:left="100" w:right="1483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uili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auto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uisi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100" w:right="99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lq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proce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vo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ui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conse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pro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ceso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v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ón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que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q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e: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0" w:after="0" w:line="284" w:lineRule="exact"/>
        <w:ind w:left="820" w:right="352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limit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ción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onable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lud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8" w:after="0" w:line="284" w:lineRule="exact"/>
        <w:ind w:left="820" w:right="570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limitaci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ción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menos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ictiva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onabl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89" w:lineRule="exact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xiste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ñ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/o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limin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utu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icción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í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uar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restricció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93" w:lineRule="exact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indi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/o</w:t>
      </w:r>
      <w:r>
        <w:rPr>
          <w:rFonts w:ascii="Cambria" w:hAnsi="Cambria" w:cs="Cambria" w:eastAsia="Cambria"/>
          <w:sz w:val="24"/>
          <w:szCs w:val="24"/>
          <w:spacing w:val="-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tut</w:t>
      </w:r>
      <w:r>
        <w:rPr>
          <w:rFonts w:ascii="Cambria" w:hAnsi="Cambria" w:cs="Cambria" w:eastAsia="Cambria"/>
          <w:sz w:val="24"/>
          <w:szCs w:val="24"/>
          <w:spacing w:val="2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han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conse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-1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icción</w:t>
      </w:r>
      <w:r>
        <w:rPr>
          <w:rFonts w:ascii="Cambria" w:hAnsi="Cambria" w:cs="Cambria" w:eastAsia="Cambria"/>
          <w:sz w:val="24"/>
          <w:szCs w:val="24"/>
          <w:spacing w:val="-9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uest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icción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agencia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evisa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restricción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ind w:left="100" w:right="69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yo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utili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uisic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ilida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físic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s,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social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indi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más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eficaz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e.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tos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5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</w:p>
    <w:p>
      <w:pPr>
        <w:spacing w:before="3" w:after="0" w:line="280" w:lineRule="exact"/>
        <w:ind w:left="100" w:right="112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sí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mism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o.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mbi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usarse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cuan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tos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plan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consid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5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“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trat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”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22" w:top="620" w:bottom="1240" w:left="620" w:right="780"/>
          <w:pgSz w:w="12240" w:h="15840"/>
        </w:sectPr>
      </w:pPr>
      <w:rPr/>
    </w:p>
    <w:p>
      <w:pPr>
        <w:spacing w:before="58" w:after="0" w:line="240" w:lineRule="auto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ocas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elem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méto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le.</w:t>
      </w:r>
    </w:p>
    <w:p>
      <w:pPr>
        <w:spacing w:before="0" w:after="0" w:line="240" w:lineRule="auto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efect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93" w:lineRule="exact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ay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erios</w:t>
      </w:r>
      <w:r>
        <w:rPr>
          <w:rFonts w:ascii="Cambria" w:hAnsi="Cambria" w:cs="Cambria" w:eastAsia="Cambria"/>
          <w:sz w:val="24"/>
          <w:szCs w:val="24"/>
          <w:spacing w:val="-7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í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ic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-1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era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uar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elimi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ar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plan.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indi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/o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conse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agencia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evisa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342" w:lineRule="exact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8"/>
          <w:szCs w:val="28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unos</w:t>
      </w:r>
      <w:r>
        <w:rPr>
          <w:rFonts w:ascii="Cambria" w:hAnsi="Cambria" w:cs="Cambria" w:eastAsia="Cambria"/>
          <w:sz w:val="24"/>
          <w:szCs w:val="24"/>
          <w:spacing w:val="-5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pla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-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ces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an</w:t>
      </w:r>
      <w:r>
        <w:rPr>
          <w:rFonts w:ascii="Cambria" w:hAnsi="Cambria" w:cs="Cambria" w:eastAsia="Cambria"/>
          <w:sz w:val="24"/>
          <w:szCs w:val="24"/>
          <w:spacing w:val="-5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evisión</w:t>
      </w:r>
      <w:r>
        <w:rPr>
          <w:rFonts w:ascii="Cambria" w:hAnsi="Cambria" w:cs="Cambria" w:eastAsia="Cambria"/>
          <w:sz w:val="24"/>
          <w:szCs w:val="24"/>
          <w:spacing w:val="-7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clín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onal.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-20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¿Qué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mien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f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m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?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118" w:firstLine="74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un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erdo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ariame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te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tutor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eficios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nv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articula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uo/t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usted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er)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trat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icos,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s;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conse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cualq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44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Que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pu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h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cer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u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ed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mo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4"/>
          <w:w w:val="100"/>
          <w:b/>
          <w:bCs/>
        </w:rPr>
        <w:t>F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mil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r/Tu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,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anera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auto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: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left="1180" w:right="170" w:firstLine="-36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ontact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disc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preoc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ón.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llos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91" w:lineRule="exact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ontact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uo.</w:t>
      </w:r>
      <w:r>
        <w:rPr>
          <w:rFonts w:ascii="Cambria" w:hAnsi="Cambria" w:cs="Cambria" w:eastAsia="Cambria"/>
          <w:sz w:val="24"/>
          <w:szCs w:val="24"/>
          <w:spacing w:val="4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llos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18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lit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una</w:t>
      </w:r>
      <w:r>
        <w:rPr>
          <w:rFonts w:ascii="Cambria" w:hAnsi="Cambria" w:cs="Cambria" w:eastAsia="Cambria"/>
          <w:sz w:val="24"/>
          <w:szCs w:val="24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disc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ón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ú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usted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93" w:lineRule="exact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le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al</w:t>
      </w:r>
      <w:r>
        <w:rPr>
          <w:rFonts w:ascii="Cambria" w:hAnsi="Cambria" w:cs="Cambria" w:eastAsia="Cambria"/>
          <w:sz w:val="24"/>
          <w:szCs w:val="24"/>
          <w:spacing w:val="-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or</w:t>
      </w:r>
      <w:r>
        <w:rPr>
          <w:rFonts w:ascii="Cambria" w:hAnsi="Cambria" w:cs="Cambria" w:eastAsia="Cambria"/>
          <w:sz w:val="24"/>
          <w:szCs w:val="24"/>
          <w:spacing w:val="-1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cia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sos</w:t>
      </w:r>
      <w:r>
        <w:rPr>
          <w:rFonts w:ascii="Cambria" w:hAnsi="Cambria" w:cs="Cambria" w:eastAsia="Cambria"/>
          <w:sz w:val="24"/>
          <w:szCs w:val="24"/>
          <w:spacing w:val="-7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Humanos.</w:t>
      </w:r>
      <w:r>
        <w:rPr>
          <w:rFonts w:ascii="Cambria" w:hAnsi="Cambria" w:cs="Cambria" w:eastAsia="Cambria"/>
          <w:sz w:val="24"/>
          <w:szCs w:val="24"/>
          <w:spacing w:val="-9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ce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ario,</w:t>
      </w:r>
      <w:r>
        <w:rPr>
          <w:rFonts w:ascii="Cambria" w:hAnsi="Cambria" w:cs="Cambria" w:eastAsia="Cambria"/>
          <w:sz w:val="24"/>
          <w:szCs w:val="24"/>
          <w:spacing w:val="-9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0"/>
        </w:rPr>
      </w:r>
    </w:p>
    <w:p>
      <w:pPr>
        <w:spacing w:before="6" w:after="0" w:line="280" w:lineRule="exact"/>
        <w:ind w:left="1180" w:right="816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prese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una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queja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Derechos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Humanos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ose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cto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Derechos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Humanos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echos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90" w:lineRule="exact"/>
        <w:ind w:left="820" w:right="-20"/>
        <w:jc w:val="left"/>
        <w:tabs>
          <w:tab w:pos="11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ontact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alista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Regional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Derechos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Humanos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Derechos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18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DSD.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llos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x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ulacione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oceso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/a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ción.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-20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f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ión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te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ve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0" w:after="0" w:line="240" w:lineRule="auto"/>
        <w:ind w:left="460" w:right="295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mar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resul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uiera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es: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lesión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fís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uiere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ico,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ñ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cac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olicial,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malt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echa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malt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por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icci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emer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debe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irse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2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4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nciden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05" w:right="2287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Habla</w:t>
      </w:r>
      <w:r>
        <w:rPr>
          <w:rFonts w:ascii="Cambria" w:hAnsi="Cambria" w:cs="Cambria" w:eastAsia="Cambria"/>
          <w:sz w:val="32"/>
          <w:szCs w:val="32"/>
          <w:color w:val="6F2F9F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color w:val="6F2F9F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color w:val="6F2F9F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6F2F9F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or</w:t>
      </w:r>
      <w:r>
        <w:rPr>
          <w:rFonts w:ascii="Cambria" w:hAnsi="Cambria" w:cs="Cambria" w:eastAsia="Cambria"/>
          <w:sz w:val="32"/>
          <w:szCs w:val="32"/>
          <w:color w:val="6F2F9F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32"/>
          <w:szCs w:val="32"/>
          <w:color w:val="6F2F9F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mi</w:t>
      </w:r>
      <w:r>
        <w:rPr>
          <w:rFonts w:ascii="Cambria" w:hAnsi="Cambria" w:cs="Cambria" w:eastAsia="Cambria"/>
          <w:sz w:val="32"/>
          <w:szCs w:val="32"/>
          <w:color w:val="6F2F9F"/>
          <w:spacing w:val="2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mbro</w:t>
      </w:r>
      <w:r>
        <w:rPr>
          <w:rFonts w:ascii="Cambria" w:hAnsi="Cambria" w:cs="Cambria" w:eastAsia="Cambria"/>
          <w:sz w:val="32"/>
          <w:szCs w:val="32"/>
          <w:color w:val="6F2F9F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6F2F9F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color w:val="6F2F9F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100"/>
          <w:b/>
          <w:bCs/>
        </w:rPr>
        <w:t>su</w:t>
      </w:r>
      <w:r>
        <w:rPr>
          <w:rFonts w:ascii="Cambria" w:hAnsi="Cambria" w:cs="Cambria" w:eastAsia="Cambria"/>
          <w:sz w:val="32"/>
          <w:szCs w:val="32"/>
          <w:color w:val="6F2F9F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color w:val="6F2F9F"/>
          <w:spacing w:val="2"/>
          <w:w w:val="99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99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color w:val="6F2F9F"/>
          <w:spacing w:val="-1"/>
          <w:w w:val="99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99"/>
          <w:b/>
          <w:bCs/>
        </w:rPr>
        <w:t>il</w:t>
      </w:r>
      <w:r>
        <w:rPr>
          <w:rFonts w:ascii="Cambria" w:hAnsi="Cambria" w:cs="Cambria" w:eastAsia="Cambria"/>
          <w:sz w:val="32"/>
          <w:szCs w:val="32"/>
          <w:color w:val="6F2F9F"/>
          <w:spacing w:val="1"/>
          <w:w w:val="99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color w:val="6F2F9F"/>
          <w:spacing w:val="0"/>
          <w:w w:val="99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b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los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ervic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que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des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6" w:after="0" w:line="256" w:lineRule="exact"/>
        <w:ind w:left="100" w:right="31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Cada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reun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anual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PSI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)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parte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dor.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:</w:t>
      </w:r>
    </w:p>
    <w:p>
      <w:pPr>
        <w:jc w:val="left"/>
        <w:spacing w:after="0"/>
        <w:sectPr>
          <w:pgMar w:header="0" w:footer="922" w:top="660" w:bottom="1240" w:left="260" w:right="780"/>
          <w:pgSz w:w="12240" w:h="15840"/>
        </w:sectPr>
      </w:pPr>
      <w:rPr/>
    </w:p>
    <w:p>
      <w:pPr>
        <w:spacing w:before="25" w:after="0" w:line="240" w:lineRule="auto"/>
        <w:ind w:left="154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a.</w:t>
      </w:r>
    </w:p>
    <w:p>
      <w:pPr>
        <w:spacing w:before="22" w:after="0" w:line="240" w:lineRule="auto"/>
        <w:ind w:left="1180" w:right="-20"/>
        <w:jc w:val="left"/>
        <w:tabs>
          <w:tab w:pos="154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ica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ué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tua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lle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ab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20" w:after="0" w:line="256" w:lineRule="auto"/>
        <w:ind w:left="1540" w:right="115" w:firstLine="-360"/>
        <w:jc w:val="left"/>
        <w:tabs>
          <w:tab w:pos="154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ualq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Eq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pueda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ura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abor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abil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5" w:after="0" w:line="257" w:lineRule="auto"/>
        <w:ind w:left="1540" w:right="107" w:firstLine="-360"/>
        <w:jc w:val="left"/>
        <w:tabs>
          <w:tab w:pos="154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po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ones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obre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uen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eda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1180" w:right="-20"/>
        <w:jc w:val="left"/>
        <w:tabs>
          <w:tab w:pos="158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ermite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mbi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9" w:lineRule="auto"/>
        <w:ind w:left="100" w:right="304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Dent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45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I,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/tu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r)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Plan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para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apelar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Puede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ró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reun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él,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ple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hazo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apela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00" w:right="1263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x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pre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r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eo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iones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b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r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l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dere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respe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  <w:t>: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8" w:lineRule="auto"/>
        <w:ind w:left="100" w:right="383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Puede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onan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dó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PSI,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plen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ula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unas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pueden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tan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)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preo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00" w:right="483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Tod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ti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gu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dere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debe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cer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ef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q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án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sie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b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0" w:right="76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"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ci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ó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at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um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adecu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do".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eben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aten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4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Deben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habl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él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petu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apro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edad.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ú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a.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.)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eben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intere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onal.</w:t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6" w:lineRule="exact"/>
        <w:ind w:left="100" w:right="458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pia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ica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ó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urar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otros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za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9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ibe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inc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modid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d,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ia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ivaci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ó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su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mb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b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opo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met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l,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anera</w:t>
      </w:r>
      <w:r>
        <w:rPr>
          <w:rFonts w:ascii="Cambria" w:hAnsi="Cambria" w:cs="Cambria" w:eastAsia="Cambria"/>
          <w:sz w:val="22"/>
          <w:szCs w:val="22"/>
          <w:spacing w:val="4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o,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odo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o.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o,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éto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eta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apoyo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porta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329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aut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ó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ibe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egi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ué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eber,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uá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así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e;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rra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le.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ser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visit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y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visitar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s.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Debe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haber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az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ó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</w:p>
    <w:p>
      <w:pPr>
        <w:jc w:val="left"/>
        <w:spacing w:after="0"/>
        <w:sectPr>
          <w:pgMar w:header="750" w:footer="922" w:top="980" w:bottom="1120" w:left="620" w:right="780"/>
          <w:headerReference w:type="default" r:id="rId10"/>
          <w:pgSz w:w="12240" w:h="15840"/>
        </w:sectPr>
      </w:pPr>
      <w:rPr/>
    </w:p>
    <w:p>
      <w:pPr>
        <w:spacing w:before="0" w:after="0" w:line="252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una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ev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ovee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00" w:right="456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expec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va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z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b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ivac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dad;</w:t>
      </w:r>
      <w:r>
        <w:rPr>
          <w:rFonts w:ascii="Cambria" w:hAnsi="Cambria" w:cs="Cambria" w:eastAsia="Cambria"/>
          <w:sz w:val="22"/>
          <w:szCs w:val="22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a,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énero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348"/>
        <w:jc w:val="both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echo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ic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par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iv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des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van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eg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ó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icati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iv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mu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dad.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uye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cual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eles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dota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pro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eber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í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dere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26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tá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ones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ordad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I,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rle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hablar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por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/ell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ello,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ed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ed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6" w:lineRule="exact"/>
        <w:ind w:left="1180" w:right="404" w:firstLine="-36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roveed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té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6" w:lineRule="exact"/>
        <w:ind w:left="1180" w:right="324" w:firstLine="-36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dad,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uye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tabs>
          <w:tab w:pos="12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ar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</w:p>
    <w:p>
      <w:pPr>
        <w:spacing w:before="1" w:after="0" w:line="240" w:lineRule="auto"/>
        <w:ind w:left="118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Hu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ese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ar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  <w:b/>
          <w:bCs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ue</w:t>
      </w:r>
      <w:r>
        <w:rPr>
          <w:rFonts w:ascii="Cambria" w:hAnsi="Cambria" w:cs="Cambria" w:eastAsia="Cambria"/>
          <w:sz w:val="22"/>
          <w:szCs w:val="22"/>
          <w:spacing w:val="1"/>
          <w:w w:val="100"/>
          <w:b/>
          <w:bCs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)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</w:p>
    <w:p>
      <w:pPr>
        <w:spacing w:before="0" w:after="0" w:line="257" w:lineRule="exact"/>
        <w:ind w:left="118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é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o,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altrato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enc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7" w:right="-20"/>
        <w:jc w:val="left"/>
        <w:rPr>
          <w:rFonts w:ascii="Tahoma" w:hAnsi="Tahoma" w:cs="Tahoma" w:eastAsia="Tahoma"/>
          <w:sz w:val="32"/>
          <w:szCs w:val="32"/>
        </w:rPr>
      </w:pPr>
      <w:rPr/>
      <w:r>
        <w:rPr>
          <w:rFonts w:ascii="Tahoma" w:hAnsi="Tahoma" w:cs="Tahoma" w:eastAsia="Tahoma"/>
          <w:sz w:val="32"/>
          <w:szCs w:val="32"/>
          <w:color w:val="C00000"/>
          <w:spacing w:val="-1"/>
          <w:w w:val="100"/>
          <w:b/>
          <w:bCs/>
        </w:rPr>
        <w:t>Q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ué</w:t>
      </w:r>
      <w:r>
        <w:rPr>
          <w:rFonts w:ascii="Tahoma" w:hAnsi="Tahoma" w:cs="Tahoma" w:eastAsia="Tahoma"/>
          <w:sz w:val="32"/>
          <w:szCs w:val="32"/>
          <w:color w:val="C00000"/>
          <w:spacing w:val="-4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hacer</w:t>
      </w:r>
      <w:r>
        <w:rPr>
          <w:rFonts w:ascii="Tahoma" w:hAnsi="Tahoma" w:cs="Tahoma" w:eastAsia="Tahoma"/>
          <w:sz w:val="32"/>
          <w:szCs w:val="32"/>
          <w:color w:val="C00000"/>
          <w:spacing w:val="-9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1"/>
          <w:w w:val="100"/>
          <w:b/>
          <w:bCs/>
        </w:rPr>
        <w:t>s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32"/>
          <w:szCs w:val="32"/>
          <w:color w:val="C00000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32"/>
          <w:szCs w:val="32"/>
          <w:color w:val="C00000"/>
          <w:spacing w:val="1"/>
          <w:w w:val="100"/>
          <w:b/>
          <w:bCs/>
        </w:rPr>
        <w:t>s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ted</w:t>
      </w:r>
      <w:r>
        <w:rPr>
          <w:rFonts w:ascii="Tahoma" w:hAnsi="Tahoma" w:cs="Tahoma" w:eastAsia="Tahoma"/>
          <w:sz w:val="32"/>
          <w:szCs w:val="32"/>
          <w:color w:val="C00000"/>
          <w:spacing w:val="-9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32"/>
          <w:szCs w:val="32"/>
          <w:color w:val="C00000"/>
          <w:spacing w:val="2"/>
          <w:w w:val="100"/>
          <w:b/>
          <w:bCs/>
        </w:rPr>
        <w:t>o</w:t>
      </w:r>
      <w:r>
        <w:rPr>
          <w:rFonts w:ascii="Tahoma" w:hAnsi="Tahoma" w:cs="Tahoma" w:eastAsia="Tahoma"/>
          <w:sz w:val="32"/>
          <w:szCs w:val="32"/>
          <w:color w:val="C00000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32"/>
          <w:szCs w:val="32"/>
          <w:color w:val="C00000"/>
          <w:spacing w:val="3"/>
          <w:w w:val="100"/>
          <w:b/>
          <w:bCs/>
        </w:rPr>
        <w:t>e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cha</w:t>
      </w:r>
      <w:r>
        <w:rPr>
          <w:rFonts w:ascii="Tahoma" w:hAnsi="Tahoma" w:cs="Tahoma" w:eastAsia="Tahoma"/>
          <w:sz w:val="32"/>
          <w:szCs w:val="32"/>
          <w:color w:val="C00000"/>
          <w:spacing w:val="-15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3"/>
          <w:w w:val="100"/>
          <w:b/>
          <w:bCs/>
        </w:rPr>
        <w:t>a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buso</w:t>
      </w:r>
      <w:r>
        <w:rPr>
          <w:rFonts w:ascii="Tahoma" w:hAnsi="Tahoma" w:cs="Tahoma" w:eastAsia="Tahoma"/>
          <w:sz w:val="32"/>
          <w:szCs w:val="32"/>
          <w:color w:val="C00000"/>
          <w:spacing w:val="-10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32"/>
          <w:szCs w:val="32"/>
          <w:color w:val="C00000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ne</w:t>
      </w:r>
      <w:r>
        <w:rPr>
          <w:rFonts w:ascii="Tahoma" w:hAnsi="Tahoma" w:cs="Tahoma" w:eastAsia="Tahoma"/>
          <w:sz w:val="32"/>
          <w:szCs w:val="32"/>
          <w:color w:val="C00000"/>
          <w:spacing w:val="3"/>
          <w:w w:val="100"/>
          <w:b/>
          <w:bCs/>
        </w:rPr>
        <w:t>g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lig</w:t>
      </w:r>
      <w:r>
        <w:rPr>
          <w:rFonts w:ascii="Tahoma" w:hAnsi="Tahoma" w:cs="Tahoma" w:eastAsia="Tahoma"/>
          <w:sz w:val="32"/>
          <w:szCs w:val="32"/>
          <w:color w:val="C00000"/>
          <w:spacing w:val="2"/>
          <w:w w:val="100"/>
          <w:b/>
          <w:bCs/>
        </w:rPr>
        <w:t>e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ncia</w:t>
      </w:r>
      <w:r>
        <w:rPr>
          <w:rFonts w:ascii="Tahoma" w:hAnsi="Tahoma" w:cs="Tahoma" w:eastAsia="Tahoma"/>
          <w:sz w:val="32"/>
          <w:szCs w:val="32"/>
          <w:color w:val="C00000"/>
          <w:spacing w:val="-18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por</w:t>
      </w:r>
      <w:r>
        <w:rPr>
          <w:rFonts w:ascii="Tahoma" w:hAnsi="Tahoma" w:cs="Tahoma" w:eastAsia="Tahoma"/>
          <w:sz w:val="32"/>
          <w:szCs w:val="32"/>
          <w:color w:val="C00000"/>
          <w:spacing w:val="-5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2"/>
          <w:w w:val="100"/>
          <w:b/>
          <w:bCs/>
        </w:rPr>
        <w:t>u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32"/>
          <w:szCs w:val="32"/>
          <w:color w:val="C00000"/>
          <w:spacing w:val="-4"/>
          <w:w w:val="100"/>
          <w:b/>
          <w:bCs/>
        </w:rPr>
        <w:t> 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32"/>
          <w:szCs w:val="32"/>
          <w:color w:val="C00000"/>
          <w:spacing w:val="1"/>
          <w:w w:val="100"/>
          <w:b/>
          <w:bCs/>
        </w:rPr>
        <w:t>u</w:t>
      </w:r>
      <w:r>
        <w:rPr>
          <w:rFonts w:ascii="Tahoma" w:hAnsi="Tahoma" w:cs="Tahoma" w:eastAsia="Tahoma"/>
          <w:sz w:val="32"/>
          <w:szCs w:val="32"/>
          <w:color w:val="C00000"/>
          <w:spacing w:val="2"/>
          <w:w w:val="100"/>
          <w:b/>
          <w:bCs/>
        </w:rPr>
        <w:t>i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32"/>
          <w:szCs w:val="32"/>
          <w:color w:val="C00000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32"/>
          <w:szCs w:val="32"/>
          <w:color w:val="C00000"/>
          <w:spacing w:val="0"/>
          <w:w w:val="100"/>
          <w:b/>
          <w:bCs/>
        </w:rPr>
        <w:t>dor</w:t>
      </w:r>
      <w:r>
        <w:rPr>
          <w:rFonts w:ascii="Tahoma" w:hAnsi="Tahoma" w:cs="Tahoma" w:eastAsia="Tahoma"/>
          <w:sz w:val="32"/>
          <w:szCs w:val="32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ón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í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ea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dir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24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Hora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40" w:after="0" w:line="240" w:lineRule="auto"/>
        <w:ind w:left="82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1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-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8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-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4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2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6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-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9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9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auto"/>
        <w:ind w:left="820" w:right="289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ón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es: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“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ultos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ctos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avés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igilanc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igación,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ción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ública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evenc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”.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820" w:right="285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orma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sosp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"u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zonab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creer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"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egal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les)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solo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"so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r"</w:t>
      </w:r>
      <w:r>
        <w:rPr>
          <w:rFonts w:ascii="Cambria" w:hAnsi="Cambria" w:cs="Cambria" w:eastAsia="Cambria"/>
          <w:sz w:val="24"/>
          <w:szCs w:val="24"/>
          <w:spacing w:val="-1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comet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contra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nciden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276" w:lineRule="auto"/>
        <w:ind w:left="820" w:right="251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repor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eros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sosp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;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hace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al.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mayo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ía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traba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uos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820" w:right="436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repor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eros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nclu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miemb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milia,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amig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s,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comet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contra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mbi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én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sosp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</w:p>
    <w:p>
      <w:pPr>
        <w:jc w:val="left"/>
        <w:spacing w:after="0"/>
        <w:sectPr>
          <w:pgMar w:header="750" w:footer="922" w:top="980" w:bottom="1120" w:left="620" w:right="780"/>
          <w:headerReference w:type="default" r:id="rId11"/>
          <w:pgSz w:w="12240" w:h="15840"/>
        </w:sectPr>
      </w:pPr>
      <w:rPr/>
    </w:p>
    <w:p>
      <w:pPr>
        <w:spacing w:before="61" w:after="0" w:line="275" w:lineRule="auto"/>
        <w:ind w:left="820" w:right="423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uste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amilia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am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tanto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llamar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lín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4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hyperlink r:id="rId13">
        <w:r>
          <w:rPr>
            <w:rFonts w:ascii="Cambria" w:hAnsi="Cambria" w:cs="Cambria" w:eastAsia="Cambria"/>
            <w:sz w:val="24"/>
            <w:szCs w:val="24"/>
            <w:spacing w:val="-3"/>
            <w:w w:val="100"/>
          </w:rPr>
          <w:t> </w:t>
        </w:r>
        <w:r>
          <w:rPr>
            <w:rFonts w:ascii="Cambria" w:hAnsi="Cambria" w:cs="Cambria" w:eastAsia="Cambria"/>
            <w:sz w:val="24"/>
            <w:szCs w:val="24"/>
            <w:spacing w:val="0"/>
            <w:w w:val="100"/>
          </w:rPr>
          <w:t>w</w:t>
        </w:r>
        <w:r>
          <w:rPr>
            <w:rFonts w:ascii="Cambria" w:hAnsi="Cambria" w:cs="Cambria" w:eastAsia="Cambria"/>
            <w:sz w:val="24"/>
            <w:szCs w:val="24"/>
            <w:spacing w:val="1"/>
            <w:w w:val="100"/>
          </w:rPr>
          <w:t>w</w:t>
        </w:r>
        <w:r>
          <w:rPr>
            <w:rFonts w:ascii="Cambria" w:hAnsi="Cambria" w:cs="Cambria" w:eastAsia="Cambria"/>
            <w:sz w:val="24"/>
            <w:szCs w:val="24"/>
            <w:spacing w:val="-1"/>
            <w:w w:val="100"/>
          </w:rPr>
          <w:t>w</w:t>
        </w:r>
        <w:r>
          <w:rPr>
            <w:rFonts w:ascii="Cambria" w:hAnsi="Cambria" w:cs="Cambria" w:eastAsia="Cambria"/>
            <w:sz w:val="24"/>
            <w:szCs w:val="24"/>
            <w:spacing w:val="1"/>
            <w:w w:val="100"/>
          </w:rPr>
          <w:t>.</w:t>
        </w:r>
        <w:r>
          <w:rPr>
            <w:rFonts w:ascii="Cambria" w:hAnsi="Cambria" w:cs="Cambria" w:eastAsia="Cambria"/>
            <w:sz w:val="24"/>
            <w:szCs w:val="24"/>
            <w:spacing w:val="0"/>
            <w:w w:val="100"/>
          </w:rPr>
          <w:t>mass</w:t>
        </w:r>
        <w:r>
          <w:rPr>
            <w:rFonts w:ascii="Cambria" w:hAnsi="Cambria" w:cs="Cambria" w:eastAsia="Cambria"/>
            <w:sz w:val="24"/>
            <w:szCs w:val="24"/>
            <w:spacing w:val="1"/>
            <w:w w:val="100"/>
          </w:rPr>
          <w:t>.</w:t>
        </w:r>
        <w:r>
          <w:rPr>
            <w:rFonts w:ascii="Cambria" w:hAnsi="Cambria" w:cs="Cambria" w:eastAsia="Cambria"/>
            <w:sz w:val="24"/>
            <w:szCs w:val="24"/>
            <w:spacing w:val="-1"/>
            <w:w w:val="100"/>
          </w:rPr>
          <w:t>g</w:t>
        </w:r>
        <w:r>
          <w:rPr>
            <w:rFonts w:ascii="Cambria" w:hAnsi="Cambria" w:cs="Cambria" w:eastAsia="Cambria"/>
            <w:sz w:val="24"/>
            <w:szCs w:val="24"/>
            <w:spacing w:val="0"/>
            <w:w w:val="100"/>
          </w:rPr>
          <w:t>o</w:t>
        </w:r>
        <w:r>
          <w:rPr>
            <w:rFonts w:ascii="Cambria" w:hAnsi="Cambria" w:cs="Cambria" w:eastAsia="Cambria"/>
            <w:sz w:val="24"/>
            <w:szCs w:val="24"/>
            <w:spacing w:val="1"/>
            <w:w w:val="100"/>
          </w:rPr>
          <w:t>v</w:t>
        </w:r>
        <w:r>
          <w:rPr>
            <w:rFonts w:ascii="Cambria" w:hAnsi="Cambria" w:cs="Cambria" w:eastAsia="Cambria"/>
            <w:sz w:val="24"/>
            <w:szCs w:val="24"/>
            <w:spacing w:val="0"/>
            <w:w w:val="100"/>
          </w:rPr>
          <w:t>/</w:t>
        </w:r>
        <w:r>
          <w:rPr>
            <w:rFonts w:ascii="Cambria" w:hAnsi="Cambria" w:cs="Cambria" w:eastAsia="Cambria"/>
            <w:sz w:val="24"/>
            <w:szCs w:val="24"/>
            <w:spacing w:val="-1"/>
            <w:w w:val="100"/>
          </w:rPr>
          <w:t>d</w:t>
        </w:r>
        <w:r>
          <w:rPr>
            <w:rFonts w:ascii="Cambria" w:hAnsi="Cambria" w:cs="Cambria" w:eastAsia="Cambria"/>
            <w:sz w:val="24"/>
            <w:szCs w:val="24"/>
            <w:spacing w:val="1"/>
            <w:w w:val="100"/>
          </w:rPr>
          <w:t>p</w:t>
        </w:r>
        <w:r>
          <w:rPr>
            <w:rFonts w:ascii="Cambria" w:hAnsi="Cambria" w:cs="Cambria" w:eastAsia="Cambria"/>
            <w:sz w:val="24"/>
            <w:szCs w:val="24"/>
            <w:spacing w:val="1"/>
            <w:w w:val="100"/>
          </w:rPr>
          <w:t>p</w:t>
        </w:r>
        <w:r>
          <w:rPr>
            <w:rFonts w:ascii="Cambria" w:hAnsi="Cambria" w:cs="Cambria" w:eastAsia="Cambria"/>
            <w:sz w:val="24"/>
            <w:szCs w:val="24"/>
            <w:spacing w:val="0"/>
            <w:w w:val="100"/>
          </w:rPr>
          <w:t>c).</w:t>
        </w:r>
        <w:r>
          <w:rPr>
            <w:rFonts w:ascii="Cambria" w:hAnsi="Cambria" w:cs="Cambria" w:eastAsia="Cambria"/>
            <w:sz w:val="24"/>
            <w:szCs w:val="24"/>
            <w:spacing w:val="0"/>
            <w:w w:val="100"/>
          </w:rPr>
        </w:r>
      </w:hyperlink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¿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Qué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pasa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é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s?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5" w:lineRule="auto"/>
        <w:ind w:left="100" w:right="218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vez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llama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ellos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mación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mple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catalo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"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N"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"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"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catalo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“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”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nfo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mación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"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ha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rr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un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ón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lesio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í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emoc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les</w:t>
      </w:r>
      <w:r>
        <w:rPr>
          <w:rFonts w:ascii="Cambria" w:hAnsi="Cambria" w:cs="Cambria" w:eastAsia="Cambria"/>
          <w:sz w:val="24"/>
          <w:szCs w:val="24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ves,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ye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x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conse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”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auto"/>
        <w:ind w:left="820" w:right="258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lic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í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rev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considera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;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í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ellos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iscal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ocal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evisión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ble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nvest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al.</w:t>
      </w:r>
    </w:p>
    <w:p>
      <w:pPr>
        <w:spacing w:before="3" w:after="0" w:line="275" w:lineRule="auto"/>
        <w:ind w:left="820" w:right="166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“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IN”</w:t>
      </w:r>
      <w:r>
        <w:rPr>
          <w:rFonts w:ascii="Cambria" w:hAnsi="Cambria" w:cs="Cambria" w:eastAsia="Cambria"/>
          <w:sz w:val="24"/>
          <w:szCs w:val="24"/>
          <w:spacing w:val="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olicía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eferi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almen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e,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4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icción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D;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signar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arán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igación,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utili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nvest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" w:after="0" w:line="272" w:lineRule="auto"/>
        <w:ind w:left="820" w:right="301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“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log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”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CP.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que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mación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mple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icción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legal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5" w:after="0" w:line="275" w:lineRule="auto"/>
        <w:ind w:left="820" w:right="70" w:firstLine="-360"/>
        <w:jc w:val="left"/>
        <w:tabs>
          <w:tab w:pos="86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99"/>
        </w:rPr>
      </w:r>
      <w:r>
        <w:rPr>
          <w:rFonts w:ascii="Cambria" w:hAnsi="Cambria" w:cs="Cambria" w:eastAsia="Cambria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uan</w:t>
      </w:r>
      <w:r>
        <w:rPr>
          <w:rFonts w:ascii="Cambria" w:hAnsi="Cambria" w:cs="Cambria" w:eastAsia="Cambria"/>
          <w:sz w:val="24"/>
          <w:szCs w:val="24"/>
          <w:spacing w:val="-1"/>
          <w:w w:val="100"/>
          <w:u w:val="single" w:color="0000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  <w:u w:val="single" w:color="0000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“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T”,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CPPD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emi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ifere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s.</w:t>
      </w:r>
      <w:r>
        <w:rPr>
          <w:rFonts w:ascii="Cambria" w:hAnsi="Cambria" w:cs="Cambria" w:eastAsia="Cambria"/>
          <w:sz w:val="24"/>
          <w:szCs w:val="24"/>
          <w:spacing w:val="-1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y/o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escui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inclu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: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"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o,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les,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elig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oso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os",</w:t>
      </w:r>
      <w:r>
        <w:rPr>
          <w:rFonts w:ascii="Cambria" w:hAnsi="Cambria" w:cs="Cambria" w:eastAsia="Cambria"/>
          <w:sz w:val="24"/>
          <w:szCs w:val="24"/>
          <w:spacing w:val="-7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pero</w:t>
      </w:r>
      <w:r>
        <w:rPr>
          <w:rFonts w:ascii="Cambria" w:hAnsi="Cambria" w:cs="Cambria" w:eastAsia="Cambria"/>
          <w:sz w:val="24"/>
          <w:szCs w:val="24"/>
          <w:spacing w:val="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  <w:i/>
        </w:rPr>
        <w:t>no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  <w:i/>
        </w:rPr>
        <w:t>ecesaria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  <w:i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-15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res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ltando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lesio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í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emoc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les</w:t>
      </w:r>
      <w:r>
        <w:rPr>
          <w:rFonts w:ascii="Cambria" w:hAnsi="Cambria" w:cs="Cambria" w:eastAsia="Cambria"/>
          <w:sz w:val="24"/>
          <w:szCs w:val="24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es.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"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so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ump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276" w:lineRule="auto"/>
        <w:ind w:left="820" w:right="433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con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se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nve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utilizan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ichos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93" w:lineRule="exact"/>
        <w:ind w:left="460" w:right="-2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uesto</w:t>
      </w:r>
      <w:r>
        <w:rPr>
          <w:rFonts w:ascii="Cambria" w:hAnsi="Cambria" w:cs="Cambria" w:eastAsia="Cambria"/>
          <w:sz w:val="24"/>
          <w:szCs w:val="24"/>
          <w:spacing w:val="-8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eg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igencia</w:t>
      </w:r>
      <w:r>
        <w:rPr>
          <w:rFonts w:ascii="Cambria" w:hAnsi="Cambria" w:cs="Cambria" w:eastAsia="Cambria"/>
          <w:sz w:val="24"/>
          <w:szCs w:val="24"/>
          <w:spacing w:val="-6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no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le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al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nivel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"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alt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o"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el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DSD,</w:t>
      </w:r>
      <w:r>
        <w:rPr>
          <w:rFonts w:ascii="Cambria" w:hAnsi="Cambria" w:cs="Cambria" w:eastAsia="Cambria"/>
          <w:sz w:val="24"/>
          <w:szCs w:val="24"/>
          <w:spacing w:val="-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ero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sig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violan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0"/>
        </w:rPr>
      </w:r>
    </w:p>
    <w:p>
      <w:pPr>
        <w:spacing w:before="42" w:after="0" w:line="276" w:lineRule="auto"/>
        <w:ind w:left="820" w:right="217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á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res</w:t>
      </w:r>
      <w:r>
        <w:rPr>
          <w:rFonts w:ascii="Cambria" w:hAnsi="Cambria" w:cs="Cambria" w:eastAsia="Cambria"/>
          <w:sz w:val="24"/>
          <w:szCs w:val="24"/>
          <w:spacing w:val="-7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rograma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DSD,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ad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remit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ón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Adm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va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20" w:right="84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otificac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evisión</w:t>
      </w:r>
      <w:r>
        <w:rPr>
          <w:rFonts w:ascii="Cambria" w:hAnsi="Cambria" w:cs="Cambria" w:eastAsia="Cambria"/>
          <w:sz w:val="24"/>
          <w:szCs w:val="24"/>
          <w:spacing w:val="4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stra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a,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nme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lud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víct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ma,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tras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esulta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evisión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strat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</w:p>
    <w:p>
      <w:pPr>
        <w:spacing w:before="2" w:after="0" w:line="275" w:lineRule="auto"/>
        <w:ind w:left="100" w:right="86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color w:val="0000FF"/>
          <w:w w:val="99"/>
          <w:b/>
          <w:bCs/>
        </w:rPr>
      </w:r>
      <w:hyperlink r:id="rId14"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h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p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s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: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//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  <w:t>m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l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eg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i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s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l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  <w:t>u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r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e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.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g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o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2"/>
            <w:w w:val="100"/>
            <w:b/>
            <w:bCs/>
            <w:u w:val="single" w:color="0000FF"/>
          </w:rPr>
          <w:t>v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2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L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w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s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G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en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2"/>
            <w:w w:val="100"/>
            <w:b/>
            <w:bCs/>
            <w:u w:val="single" w:color="0000FF"/>
          </w:rPr>
          <w:t>e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2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r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l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L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w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s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  <w:t>P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r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2"/>
            <w:w w:val="100"/>
            <w:b/>
            <w:bCs/>
            <w:u w:val="single" w:color="0000FF"/>
          </w:rPr>
          <w:t>I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2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/Ti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l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eII/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C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h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a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  <w:t>p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3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e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r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1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9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Cambria" w:hAnsi="Cambria" w:cs="Cambria" w:eastAsia="Cambria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C</w:t>
        </w:r>
        <w:r>
          <w:rPr>
            <w:rFonts w:ascii="Cambria" w:hAnsi="Cambria" w:cs="Cambria" w:eastAsia="Cambria"/>
            <w:sz w:val="20"/>
            <w:szCs w:val="20"/>
            <w:color w:val="0000FF"/>
            <w:spacing w:val="-14"/>
            <w:w w:val="100"/>
            <w:b/>
            <w:bCs/>
          </w:rPr>
          <w:t> </w:t>
        </w:r>
      </w:hyperlink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te</w:t>
      </w:r>
      <w:r>
        <w:rPr>
          <w:rFonts w:ascii="Cambria" w:hAnsi="Cambria" w:cs="Cambria" w:eastAsia="Cambria"/>
          <w:sz w:val="20"/>
          <w:szCs w:val="20"/>
          <w:color w:val="00000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7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pí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color w:val="000000"/>
          <w:spacing w:val="-8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19c</w:t>
      </w:r>
      <w:r>
        <w:rPr>
          <w:rFonts w:ascii="Cambria" w:hAnsi="Cambria" w:cs="Cambria" w:eastAsia="Cambria"/>
          <w:sz w:val="20"/>
          <w:szCs w:val="20"/>
          <w:color w:val="00000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d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color w:val="00000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G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de</w:t>
      </w:r>
      <w:r>
        <w:rPr>
          <w:rFonts w:ascii="Cambria" w:hAnsi="Cambria" w:cs="Cambria" w:eastAsia="Cambria"/>
          <w:sz w:val="20"/>
          <w:szCs w:val="20"/>
          <w:color w:val="00000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,</w:t>
      </w:r>
      <w:r>
        <w:rPr>
          <w:rFonts w:ascii="Cambria" w:hAnsi="Cambria" w:cs="Cambria" w:eastAsia="Cambria"/>
          <w:sz w:val="20"/>
          <w:szCs w:val="20"/>
          <w:color w:val="000000"/>
          <w:spacing w:val="-7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op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o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io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1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b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6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gis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tiva</w:t>
      </w:r>
      <w:r>
        <w:rPr>
          <w:rFonts w:ascii="Cambria" w:hAnsi="Cambria" w:cs="Cambria" w:eastAsia="Cambria"/>
          <w:sz w:val="20"/>
          <w:szCs w:val="20"/>
          <w:color w:val="000000"/>
          <w:spacing w:val="-9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C.P.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.D.</w:t>
      </w:r>
      <w:r>
        <w:rPr>
          <w:rFonts w:ascii="Cambria" w:hAnsi="Cambria" w:cs="Cambria" w:eastAsia="Cambria"/>
          <w:sz w:val="20"/>
          <w:szCs w:val="20"/>
          <w:color w:val="00000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-2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ión</w:t>
      </w:r>
      <w:r>
        <w:rPr>
          <w:rFonts w:ascii="Cambria" w:hAnsi="Cambria" w:cs="Cambria" w:eastAsia="Cambria"/>
          <w:sz w:val="20"/>
          <w:szCs w:val="20"/>
          <w:color w:val="000000"/>
          <w:spacing w:val="-6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4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b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,</w:t>
      </w:r>
      <w:r>
        <w:rPr>
          <w:rFonts w:ascii="Cambria" w:hAnsi="Cambria" w:cs="Cambria" w:eastAsia="Cambria"/>
          <w:sz w:val="20"/>
          <w:szCs w:val="20"/>
          <w:color w:val="00000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di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do</w:t>
      </w:r>
      <w:r>
        <w:rPr>
          <w:rFonts w:ascii="Cambria" w:hAnsi="Cambria" w:cs="Cambria" w:eastAsia="Cambria"/>
          <w:sz w:val="20"/>
          <w:szCs w:val="20"/>
          <w:color w:val="000000"/>
          <w:spacing w:val="-7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q</w:t>
      </w:r>
      <w:r>
        <w:rPr>
          <w:rFonts w:ascii="Cambria" w:hAnsi="Cambria" w:cs="Cambria" w:eastAsia="Cambria"/>
          <w:sz w:val="20"/>
          <w:szCs w:val="20"/>
          <w:color w:val="000000"/>
          <w:spacing w:val="3"/>
          <w:w w:val="100"/>
        </w:rPr>
        <w:t>u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CP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color w:val="000000"/>
          <w:spacing w:val="-5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color w:val="000000"/>
          <w:spacing w:val="3"/>
          <w:w w:val="100"/>
        </w:rPr>
        <w:t>u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d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5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f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ir</w:t>
      </w:r>
      <w:r>
        <w:rPr>
          <w:rFonts w:ascii="Cambria" w:hAnsi="Cambria" w:cs="Cambria" w:eastAsia="Cambria"/>
          <w:sz w:val="20"/>
          <w:szCs w:val="20"/>
          <w:color w:val="000000"/>
          <w:spacing w:val="-5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os</w:t>
      </w:r>
      <w:r>
        <w:rPr>
          <w:rFonts w:ascii="Cambria" w:hAnsi="Cambria" w:cs="Cambria" w:eastAsia="Cambria"/>
          <w:sz w:val="20"/>
          <w:szCs w:val="20"/>
          <w:color w:val="000000"/>
          <w:spacing w:val="-5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DSD</w:t>
      </w:r>
      <w:r>
        <w:rPr>
          <w:rFonts w:ascii="Cambria" w:hAnsi="Cambria" w:cs="Cambria" w:eastAsia="Cambria"/>
          <w:sz w:val="20"/>
          <w:szCs w:val="20"/>
          <w:color w:val="000000"/>
          <w:spacing w:val="-5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color w:val="00000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tiga</w:t>
      </w:r>
      <w:r>
        <w:rPr>
          <w:rFonts w:ascii="Cambria" w:hAnsi="Cambria" w:cs="Cambria" w:eastAsia="Cambria"/>
          <w:sz w:val="20"/>
          <w:szCs w:val="20"/>
          <w:color w:val="000000"/>
          <w:spacing w:val="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color w:val="000000"/>
          <w:spacing w:val="2"/>
          <w:w w:val="100"/>
        </w:rPr>
        <w:t>ó</w:t>
      </w:r>
      <w:r>
        <w:rPr>
          <w:rFonts w:ascii="Cambria" w:hAnsi="Cambria" w:cs="Cambria" w:eastAsia="Cambria"/>
          <w:sz w:val="20"/>
          <w:szCs w:val="20"/>
          <w:color w:val="00000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El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su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ta</w:t>
      </w:r>
      <w:r>
        <w:rPr>
          <w:rFonts w:ascii="Tahoma" w:hAnsi="Tahoma" w:cs="Tahoma" w:eastAsia="Tahoma"/>
          <w:sz w:val="28"/>
          <w:szCs w:val="28"/>
          <w:spacing w:val="2"/>
          <w:w w:val="100"/>
          <w:b/>
          <w:bCs/>
        </w:rPr>
        <w:t>d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una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ve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g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ción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vis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Ad</w:t>
      </w:r>
      <w:r>
        <w:rPr>
          <w:rFonts w:ascii="Tahoma" w:hAnsi="Tahoma" w:cs="Tahoma" w:eastAsia="Tahoma"/>
          <w:sz w:val="28"/>
          <w:szCs w:val="28"/>
          <w:spacing w:val="2"/>
          <w:w w:val="100"/>
          <w:b/>
          <w:bCs/>
        </w:rPr>
        <w:t>m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-3"/>
          <w:w w:val="100"/>
          <w:b/>
          <w:bCs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at</w:t>
      </w:r>
      <w:r>
        <w:rPr>
          <w:rFonts w:ascii="Tahoma" w:hAnsi="Tahoma" w:cs="Tahoma" w:eastAsia="Tahoma"/>
          <w:sz w:val="28"/>
          <w:szCs w:val="28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8"/>
          <w:szCs w:val="28"/>
          <w:spacing w:val="1"/>
          <w:w w:val="100"/>
          <w:b/>
          <w:bCs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: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left="820" w:right="263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orme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escr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resu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ves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ó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será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tutores,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evia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solic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escr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esulta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922" w:top="980" w:bottom="1120" w:left="620" w:right="780"/>
          <w:headerReference w:type="default" r:id="rId12"/>
          <w:pgSz w:w="12240" w:h="15840"/>
        </w:sectPr>
      </w:pPr>
      <w:rPr/>
    </w:p>
    <w:p>
      <w:pPr>
        <w:spacing w:before="64" w:after="0" w:line="280" w:lineRule="exact"/>
        <w:ind w:left="820" w:right="284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en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l.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tutor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ía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llamar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uar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á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solici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820" w:right="619" w:firstLine="-360"/>
        <w:jc w:val="left"/>
        <w:tabs>
          <w:tab w:pos="8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om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é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os</w:t>
      </w:r>
      <w:r>
        <w:rPr>
          <w:rFonts w:ascii="Cambria" w:hAnsi="Cambria" w:cs="Cambria" w:eastAsia="Cambria"/>
          <w:sz w:val="24"/>
          <w:szCs w:val="24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os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pro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mb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én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be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epor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escr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esulta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igación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tamb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erecho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esulta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0" w:right="202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*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os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á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cos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yes</w:t>
      </w:r>
      <w:r>
        <w:rPr>
          <w:rFonts w:ascii="Cambria" w:hAnsi="Cambria" w:cs="Cambria" w:eastAsia="Cambria"/>
          <w:sz w:val="24"/>
          <w:szCs w:val="24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de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uación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isual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ocesos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sobre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res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uesta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uso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alt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tro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ón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otección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Disca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acit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as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art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para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Desar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93" w:right="49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ó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tec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ó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neja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22" w:lineRule="exact"/>
        <w:ind w:left="4296" w:right="429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ep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rte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E26C09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034" w:top="660" w:bottom="1220" w:left="620" w:right="780"/>
          <w:headerReference w:type="default" r:id="rId15"/>
          <w:footerReference w:type="default" r:id="rId16"/>
          <w:pgSz w:w="12240" w:h="15840"/>
        </w:sectPr>
      </w:pPr>
      <w:rPr/>
    </w:p>
    <w:p>
      <w:pPr>
        <w:spacing w:before="65" w:after="0" w:line="240" w:lineRule="auto"/>
        <w:ind w:left="3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4" w:after="0" w:line="256" w:lineRule="exact"/>
        <w:ind w:left="676" w:right="459" w:firstLine="-360"/>
        <w:jc w:val="left"/>
        <w:tabs>
          <w:tab w:pos="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</w:p>
    <w:p>
      <w:pPr>
        <w:spacing w:before="33" w:after="0" w:line="254" w:lineRule="exact"/>
        <w:ind w:left="676" w:right="1040" w:firstLine="-360"/>
        <w:jc w:val="left"/>
        <w:tabs>
          <w:tab w:pos="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1"/>
          <w:w w:val="100"/>
        </w:rPr>
      </w:r>
      <w:hyperlink r:id="rId19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2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dpp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</w:rPr>
        </w:r>
      </w:hyperlink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)</w:t>
      </w:r>
    </w:p>
    <w:p>
      <w:pPr>
        <w:spacing w:before="0" w:after="0" w:line="280" w:lineRule="exact"/>
        <w:ind w:left="316"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Lín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(l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1800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426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9009)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034" w:top="1100" w:bottom="1220" w:left="800" w:right="340"/>
          <w:headerReference w:type="default" r:id="rId17"/>
          <w:footerReference w:type="default" r:id="rId18"/>
          <w:pgSz w:w="12240" w:h="15840"/>
        </w:sectPr>
      </w:pPr>
      <w:rPr/>
    </w:p>
    <w:p>
      <w:pPr>
        <w:spacing w:before="36" w:after="0" w:line="239" w:lineRule="auto"/>
        <w:ind w:left="686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33" w:after="0" w:line="238" w:lineRule="auto"/>
        <w:ind w:right="118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nidad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odos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en.</w:t>
      </w:r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  <w:cols w:num="2" w:equalWidth="0">
            <w:col w:w="4202" w:space="1914"/>
            <w:col w:w="4984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245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52" w:right="6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PPD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utorid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0" w:after="0" w:line="240" w:lineRule="auto"/>
        <w:ind w:left="15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ños</w:t>
      </w:r>
    </w:p>
    <w:p>
      <w:pPr>
        <w:spacing w:before="0" w:after="0" w:line="240" w:lineRule="auto"/>
        <w:ind w:left="15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uidador</w:t>
      </w:r>
    </w:p>
    <w:p>
      <w:pPr>
        <w:spacing w:before="0" w:after="0" w:line="271" w:lineRule="exact"/>
        <w:ind w:left="15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lugar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siones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ís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</w:sectPr>
      </w:pPr>
      <w:rPr/>
    </w:p>
    <w:p>
      <w:pPr>
        <w:spacing w:before="30" w:after="0" w:line="239" w:lineRule="auto"/>
        <w:ind w:left="28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MRC.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39" w:lineRule="auto"/>
        <w:ind w:right="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nvía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ón.</w:t>
      </w:r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  <w:cols w:num="2" w:equalWidth="0">
            <w:col w:w="5425" w:space="1550"/>
            <w:col w:w="4125"/>
          </w:cols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</w:sectPr>
      </w:pPr>
      <w:rPr/>
    </w:p>
    <w:p>
      <w:pPr>
        <w:spacing w:before="34" w:after="0" w:line="239" w:lineRule="auto"/>
        <w:ind w:left="320" w:right="-3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left="-21" w:right="-41" w:firstLine="-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vícti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</w:t>
      </w:r>
    </w:p>
    <w:p>
      <w:pPr>
        <w:spacing w:before="70" w:after="0" w:line="240" w:lineRule="auto"/>
        <w:ind w:left="38" w:right="-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umentos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305" w:lineRule="auto"/>
        <w:ind w:right="1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una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ón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</w:p>
    <w:p>
      <w:pPr>
        <w:spacing w:before="5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  <w:cols w:num="4" w:equalWidth="0">
            <w:col w:w="2007" w:space="880"/>
            <w:col w:w="1664" w:space="1399"/>
            <w:col w:w="1212" w:space="1316"/>
            <w:col w:w="2622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36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tensión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lesiones</w:t>
      </w:r>
    </w:p>
    <w:p>
      <w:pPr>
        <w:spacing w:before="0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sponsable</w:t>
      </w:r>
    </w:p>
    <w:p>
      <w:pPr>
        <w:spacing w:before="0" w:after="0" w:line="240" w:lineRule="auto"/>
        <w:ind w:left="136" w:right="2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idad</w:t>
      </w:r>
    </w:p>
    <w:p>
      <w:pPr>
        <w:spacing w:before="75" w:after="0" w:line="301" w:lineRule="auto"/>
        <w:ind w:right="12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hyperlink r:id="rId20"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w.m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ss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3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ov/dppc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  <w:cols w:num="2" w:equalWidth="0">
            <w:col w:w="7423" w:space="1055"/>
            <w:col w:w="2622"/>
          </w:cols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35.625pt;margin-top:50.775002pt;width:564.25pt;height:690.75pt;mso-position-horizontal-relative:page;mso-position-vertical-relative:page;z-index:-787" coordorigin="713,1016" coordsize="11285,13815">
            <v:group style="position:absolute;left:900;top:1023;width:10875;height:1935" coordorigin="900,1023" coordsize="10875,1935">
              <v:shape style="position:absolute;left:900;top:1023;width:10875;height:1935" coordorigin="900,1023" coordsize="10875,1935" path="m1142,1023l1074,1033,1014,1059,964,1101,927,1154,905,1217,900,2716,901,2739,917,2805,949,2862,995,2908,1051,2940,1116,2957,11533,2958,11556,2957,11622,2941,11679,2909,11725,2863,11757,2807,11774,2742,11775,1265,11774,1242,11758,1176,11726,1119,11680,1073,11624,1041,11559,1024,1142,1023xe" filled="f" stroked="t" strokeweight=".75pt" strokecolor="#000000">
                <v:path arrowok="t"/>
              </v:shape>
            </v:group>
            <v:group style="position:absolute;left:1275;top:3268;width:4109;height:1727" coordorigin="1275,3268" coordsize="4109,1727">
              <v:shape style="position:absolute;left:1275;top:3268;width:4109;height:1727" coordorigin="1275,3268" coordsize="4109,1727" path="m1491,3268l1424,3279,1365,3308,1319,3354,1288,3411,1275,3478,1275,4779,1276,4802,1294,4867,1329,4922,1379,4964,1440,4989,5168,4995,5191,4994,5256,4976,5311,4941,5353,4891,5378,4830,5384,3484,5383,3461,5365,3396,5330,3341,5280,3299,5219,3274,1491,3268xe" filled="f" stroked="t" strokeweight=".75pt" strokecolor="#000000">
                <v:path arrowok="t"/>
              </v:shape>
            </v:group>
            <v:group style="position:absolute;left:3330;top:2924;width:3221;height:391" coordorigin="3330,2924" coordsize="3221,391">
              <v:shape style="position:absolute;left:3330;top:2924;width:3221;height:391" coordorigin="3330,2924" coordsize="3221,391" path="m3443,3196l3330,3268,3456,3315,3451,3268,3425,3268,3420,3264,3420,3259,3419,3253,3423,3248,3448,3246,3443,3196e" filled="t" fillcolor="#000000" stroked="f">
                <v:path arrowok="t"/>
                <v:fill/>
              </v:shape>
              <v:shape style="position:absolute;left:3330;top:2924;width:3221;height:391" coordorigin="3330,2924" coordsize="3221,391" path="m3448,3246l3423,3248,3419,3253,3420,3259,3420,3264,3425,3268,3450,3266,3448,3246e" filled="t" fillcolor="#000000" stroked="f">
                <v:path arrowok="t"/>
                <v:fill/>
              </v:shape>
              <v:shape style="position:absolute;left:3330;top:2924;width:3221;height:391" coordorigin="3330,2924" coordsize="3221,391" path="m3450,3266l3425,3268,3451,3268,3450,3266e" filled="t" fillcolor="#000000" stroked="f">
                <v:path arrowok="t"/>
                <v:fill/>
              </v:shape>
              <v:shape style="position:absolute;left:3330;top:2924;width:3221;height:391" coordorigin="3330,2924" coordsize="3221,391" path="m6544,2924l3448,3246,3450,3266,6547,2944,6551,2939,6549,2928,6544,2924e" filled="t" fillcolor="#000000" stroked="f">
                <v:path arrowok="t"/>
                <v:fill/>
              </v:shape>
            </v:group>
            <v:group style="position:absolute;left:6710;top:3268;width:4387;height:1561" coordorigin="6710,3268" coordsize="4387,1561">
              <v:shape style="position:absolute;left:6710;top:3268;width:4387;height:1561" coordorigin="6710,3268" coordsize="4387,1561" path="m6905,3268l6838,3280,6782,3312,6739,3361,6714,3422,6710,4634,6711,4657,6730,4721,6769,4773,6822,4810,6887,4828,10902,4829,10925,4828,10989,4809,11041,4770,11078,4717,11096,4652,11097,3463,11096,3440,11077,3376,11038,3324,10985,3287,10920,3269,6905,3268xe" filled="f" stroked="t" strokeweight=".75pt" strokecolor="#000000">
                <v:path arrowok="t"/>
              </v:shape>
            </v:group>
            <v:group style="position:absolute;left:6529;top:2924;width:2375;height:386" coordorigin="6529,2924" coordsize="2375,386">
              <v:shape style="position:absolute;left:6529;top:2924;width:2375;height:386" coordorigin="6529,2924" coordsize="2375,386" path="m8784,3261l8777,3311,8904,3268,8899,3265,8809,3265,8784,3261e" filled="t" fillcolor="#000000" stroked="f">
                <v:path arrowok="t"/>
                <v:fill/>
              </v:shape>
              <v:shape style="position:absolute;left:6529;top:2924;width:2375;height:386" coordorigin="6529,2924" coordsize="2375,386" path="m8787,3241l8784,3261,8809,3265,8814,3261,8815,3255,8816,3250,8812,3245,8787,3241e" filled="t" fillcolor="#000000" stroked="f">
                <v:path arrowok="t"/>
                <v:fill/>
              </v:shape>
              <v:shape style="position:absolute;left:6529;top:2924;width:2375;height:386" coordorigin="6529,2924" coordsize="2375,386" path="m8794,3192l8787,3241,8812,3245,8816,3250,8815,3255,8814,3261,8809,3265,8899,3265,8794,3192e" filled="t" fillcolor="#000000" stroked="f">
                <v:path arrowok="t"/>
                <v:fill/>
              </v:shape>
              <v:shape style="position:absolute;left:6529;top:2924;width:2375;height:386" coordorigin="6529,2924" coordsize="2375,386" path="m6536,2924l6531,2928,6530,2934,6529,2939,6533,2944,8784,3261,8787,3241,6541,2925,6536,2924e" filled="t" fillcolor="#000000" stroked="f">
                <v:path arrowok="t"/>
                <v:fill/>
              </v:shape>
            </v:group>
            <v:group style="position:absolute;left:6858;top:5024;width:5132;height:1075" coordorigin="6858,5024" coordsize="5132,1075">
              <v:shape style="position:absolute;left:6858;top:5024;width:5132;height:1075" coordorigin="6858,5024" coordsize="5132,1075" path="m6992,5024l6928,5041,6880,5084,6858,5147,6858,5965,6860,5988,6887,6047,6938,6087,11856,6099,11879,6097,11938,6070,11978,6019,11990,5158,11988,5135,11961,5076,11910,5036,6992,5024xe" filled="f" stroked="t" strokeweight=".75pt" strokecolor="#000000">
                <v:path arrowok="t"/>
              </v:shape>
            </v:group>
            <v:group style="position:absolute;left:8893;top:4820;width:531;height:231" coordorigin="8893,4820" coordsize="531,231">
              <v:shape style="position:absolute;left:8893;top:4820;width:531;height:231" coordorigin="8893,4820" coordsize="531,231" path="m9309,5004l9290,5050,9424,5039,9401,5013,9333,5013,9327,5011,9309,5004e" filled="t" fillcolor="#000000" stroked="f">
                <v:path arrowok="t"/>
                <v:fill/>
              </v:shape>
              <v:shape style="position:absolute;left:8893;top:4820;width:531;height:231" coordorigin="8893,4820" coordsize="531,231" path="m9316,4985l9309,5004,9327,5011,9333,5013,9338,5011,9342,5000,9340,4995,9335,4993,9316,4985e" filled="t" fillcolor="#000000" stroked="f">
                <v:path arrowok="t"/>
                <v:fill/>
              </v:shape>
              <v:shape style="position:absolute;left:8893;top:4820;width:531;height:231" coordorigin="8893,4820" coordsize="531,231" path="m9335,4939l9316,4985,9335,4993,9340,4995,9342,5000,9338,5011,9333,5013,9401,5013,9335,4939e" filled="t" fillcolor="#000000" stroked="f">
                <v:path arrowok="t"/>
                <v:fill/>
              </v:shape>
              <v:shape style="position:absolute;left:8893;top:4820;width:531;height:231" coordorigin="8893,4820" coordsize="531,231" path="m8903,4820l8897,4822,8895,4827,8893,4832,8895,4838,9309,5004,9316,4985,8908,4822,8903,4820e" filled="t" fillcolor="#000000" stroked="f">
                <v:path arrowok="t"/>
                <v:fill/>
              </v:shape>
            </v:group>
            <v:group style="position:absolute;left:1741;top:6208;width:9674;height:1769" coordorigin="1741,6208" coordsize="9674,1769">
              <v:shape style="position:absolute;left:1741;top:6208;width:9674;height:1769" coordorigin="1741,6208" coordsize="9674,1769" path="m1962,6208l1895,6218,1836,6247,1789,6292,1756,6349,1741,6414,1741,7756,1742,7779,1759,7844,1794,7899,1843,7942,1903,7969,11194,7977,11217,7976,11282,7959,11337,7924,11380,7875,11407,7815,11415,6429,11414,6406,11397,6341,11362,6286,11313,6243,11253,6216,1962,6208xe" filled="f" stroked="t" strokeweight=".75pt" strokecolor="#000000">
                <v:path arrowok="t"/>
              </v:shape>
            </v:group>
            <v:group style="position:absolute;left:3319;top:4984;width:3061;height:1236" coordorigin="3319,4984" coordsize="3061,1236">
              <v:shape style="position:absolute;left:3319;top:4984;width:3061;height:1236" coordorigin="3319,4984" coordsize="3061,1236" path="m6265,6173l6246,6219,6380,6208,6357,6182,6289,6182,6283,6180,6265,6173e" filled="t" fillcolor="#000000" stroked="f">
                <v:path arrowok="t"/>
                <v:fill/>
              </v:shape>
              <v:shape style="position:absolute;left:3319;top:4984;width:3061;height:1236" coordorigin="3319,4984" coordsize="3061,1236" path="m6272,6154l6265,6173,6283,6180,6289,6182,6294,6180,6296,6175,6298,6170,6296,6164,6291,6162,6272,6154e" filled="t" fillcolor="#000000" stroked="f">
                <v:path arrowok="t"/>
                <v:fill/>
              </v:shape>
              <v:shape style="position:absolute;left:3319;top:4984;width:3061;height:1236" coordorigin="3319,4984" coordsize="3061,1236" path="m6291,6108l6272,6154,6291,6162,6296,6164,6298,6170,6296,6175,6294,6180,6289,6182,6357,6182,6291,6108e" filled="t" fillcolor="#000000" stroked="f">
                <v:path arrowok="t"/>
                <v:fill/>
              </v:shape>
              <v:shape style="position:absolute;left:3319;top:4984;width:3061;height:1236" coordorigin="3319,4984" coordsize="3061,1236" path="m3329,4984l3323,4986,3321,4991,3319,4996,3321,5002,3326,5004,6265,6173,6272,6154,3334,4986,3329,4984e" filled="t" fillcolor="#000000" stroked="f">
                <v:path arrowok="t"/>
                <v:fill/>
              </v:shape>
            </v:group>
            <v:group style="position:absolute;left:6380;top:5356;width:489;height:852" coordorigin="6380,5356" coordsize="489,852">
              <v:shape style="position:absolute;left:6380;top:5356;width:489;height:852" coordorigin="6380,5356" coordsize="489,852" path="m6387,6074l6380,6208,6491,6133,6490,6132,6429,6132,6424,6130,6420,6127,6418,6121,6421,6116,6431,6099,6387,6074e" filled="t" fillcolor="#000000" stroked="f">
                <v:path arrowok="t"/>
                <v:fill/>
              </v:shape>
              <v:shape style="position:absolute;left:6380;top:5356;width:489;height:852" coordorigin="6380,5356" coordsize="489,852" path="m6431,6099l6421,6116,6418,6121,6420,6127,6424,6130,6429,6132,6435,6131,6438,6126,6448,6109,6431,6099e" filled="t" fillcolor="#000000" stroked="f">
                <v:path arrowok="t"/>
                <v:fill/>
              </v:shape>
              <v:shape style="position:absolute;left:6380;top:5356;width:489;height:852" coordorigin="6380,5356" coordsize="489,852" path="m6448,6109l6438,6126,6435,6131,6429,6132,6490,6132,6448,6109e" filled="t" fillcolor="#000000" stroked="f">
                <v:path arrowok="t"/>
                <v:fill/>
              </v:shape>
              <v:shape style="position:absolute;left:6380;top:5356;width:489;height:852" coordorigin="6380,5356" coordsize="489,852" path="m6858,5356l6852,5357,6849,5362,6431,6099,6448,6109,6867,5372,6869,5367,6868,5361,6863,5358,6858,5356e" filled="t" fillcolor="#000000" stroked="f">
                <v:path arrowok="t"/>
                <v:fill/>
              </v:shape>
            </v:group>
            <v:group style="position:absolute;left:7568;top:8253;width:4422;height:1596" coordorigin="7568,8253" coordsize="4422,1596">
              <v:shape style="position:absolute;left:7568;top:8253;width:4422;height:1596" coordorigin="7568,8253" coordsize="4422,1596" path="m7767,8253l7701,8264,7643,8296,7600,8344,7574,8405,7568,9649,7569,9672,7588,9737,7626,9790,7678,9828,7742,9847,11791,9849,11814,9848,11878,9829,11931,9791,11969,9739,11988,9675,11990,8452,11989,8429,11970,8365,11932,8312,11880,8274,11816,8255,7767,8253xe" filled="f" stroked="t" strokeweight=".75pt" strokecolor="#000000">
                <v:path arrowok="t"/>
              </v:shape>
            </v:group>
            <v:group style="position:absolute;left:6568;top:7967;width:3211;height:336" coordorigin="6568,7967" coordsize="3211,336">
              <v:shape style="position:absolute;left:6568;top:7967;width:3211;height:336" coordorigin="6568,7967" coordsize="3211,336" path="m9659,8253l9654,8302,9774,8255,9684,8255,9679,8254,9659,8253e" filled="t" fillcolor="#000000" stroked="f">
                <v:path arrowok="t"/>
                <v:fill/>
              </v:shape>
              <v:shape style="position:absolute;left:6568;top:7967;width:3211;height:336" coordorigin="6568,7967" coordsize="3211,336" path="m9660,8233l9659,8253,9679,8254,9684,8255,9689,8251,9689,8245,9690,8240,9686,8235,9680,8234,9660,8233e" filled="t" fillcolor="#000000" stroked="f">
                <v:path arrowok="t"/>
                <v:fill/>
              </v:shape>
              <v:shape style="position:absolute;left:6568;top:7967;width:3211;height:336" coordorigin="6568,7967" coordsize="3211,336" path="m9665,8183l9660,8233,9680,8234,9686,8235,9690,8240,9689,8245,9689,8251,9684,8255,9774,8255,9779,8253,9665,8183e" filled="t" fillcolor="#000000" stroked="f">
                <v:path arrowok="t"/>
                <v:fill/>
              </v:shape>
              <v:shape style="position:absolute;left:6568;top:7967;width:3211;height:336" coordorigin="6568,7967" coordsize="3211,336" path="m6573,7967l6569,7971,6568,7976,6568,7982,6572,7986,6577,7987,9659,8253,9660,8233,6579,7967,6573,7967e" filled="t" fillcolor="#000000" stroked="f">
                <v:path arrowok="t"/>
                <v:fill/>
              </v:shape>
            </v:group>
            <v:group style="position:absolute;left:875;top:8155;width:5605;height:1580" coordorigin="875,8155" coordsize="5605,1580">
              <v:shape style="position:absolute;left:875;top:8155;width:5605;height:1580" coordorigin="875,8155" coordsize="5605,1580" path="m1073,8155l1006,8167,949,8199,905,8247,880,8308,875,9537,876,9561,895,9625,933,9677,986,9715,1050,9734,6282,9735,6306,9734,6369,9715,6422,9677,6460,9624,6479,9560,6480,8352,6479,8329,6460,8265,6422,8213,6369,8175,6305,8156,1073,8155xe" filled="f" stroked="t" strokeweight=".75pt" strokecolor="#000000">
                <v:path arrowok="t"/>
              </v:shape>
            </v:group>
            <v:group style="position:absolute;left:3678;top:7967;width:2712;height:240" coordorigin="3678,7967" coordsize="2712,240">
              <v:shape style="position:absolute;left:3678;top:7967;width:2712;height:240" coordorigin="3678,7967" coordsize="2712,240" path="m3794,8087l3678,8155,3802,8207,3798,8159,3773,8159,3768,8155,3767,8144,3772,8139,3797,8137,3794,8087e" filled="t" fillcolor="#000000" stroked="f">
                <v:path arrowok="t"/>
                <v:fill/>
              </v:shape>
              <v:shape style="position:absolute;left:3678;top:7967;width:2712;height:240" coordorigin="3678,7967" coordsize="2712,240" path="m3797,8137l3772,8139,3767,8144,3768,8155,3773,8159,3798,8157,3797,8137e" filled="t" fillcolor="#000000" stroked="f">
                <v:path arrowok="t"/>
                <v:fill/>
              </v:shape>
              <v:shape style="position:absolute;left:3678;top:7967;width:2712;height:240" coordorigin="3678,7967" coordsize="2712,240" path="m3798,8157l3773,8159,3798,8159,3798,8157e" filled="t" fillcolor="#000000" stroked="f">
                <v:path arrowok="t"/>
                <v:fill/>
              </v:shape>
              <v:shape style="position:absolute;left:3678;top:7967;width:2712;height:240" coordorigin="3678,7967" coordsize="2712,240" path="m6385,7967l3797,8137,3798,8157,6386,7987,6390,7982,6390,7971,6385,7967e" filled="t" fillcolor="#000000" stroked="f">
                <v:path arrowok="t"/>
                <v:fill/>
              </v:shape>
            </v:group>
            <v:group style="position:absolute;left:900;top:9954;width:2131;height:1261" coordorigin="900,9954" coordsize="2131,1261">
              <v:shape style="position:absolute;left:900;top:9954;width:2131;height:1261" coordorigin="900,9954" coordsize="2131,1261" path="m1058,9954l992,9968,940,10007,907,10064,900,11057,902,11080,925,11142,970,11188,1031,11213,2873,11215,2896,11213,2958,11190,3004,11145,3029,11084,3031,10112,3029,10089,3006,10027,2961,9981,2900,9956,1058,9954xe" filled="f" stroked="t" strokeweight=".75pt" strokecolor="#000000">
                <v:path arrowok="t"/>
              </v:shape>
            </v:group>
            <v:group style="position:absolute;left:3330;top:10029;width:2361;height:1366" coordorigin="3330,10029" coordsize="2361,1366">
              <v:shape style="position:absolute;left:3330;top:10029;width:2361;height:1366" coordorigin="3330,10029" coordsize="2361,1366" path="m3501,10029l3435,10042,3381,10078,3344,10132,3330,10198,3330,11224,3332,11247,3353,11310,3396,11359,3454,11389,5520,11395,5543,11393,5606,11372,5655,11329,5685,11271,5691,10200,5689,10177,5668,10114,5625,10065,5567,10035,3501,10029xe" filled="f" stroked="t" strokeweight=".75pt" strokecolor="#000000">
                <v:path arrowok="t"/>
              </v:shape>
            </v:group>
            <v:group style="position:absolute;left:3031;top:10546;width:299;height:2" coordorigin="3031,10546" coordsize="299,2">
              <v:shape style="position:absolute;left:3031;top:10546;width:299;height:2" coordorigin="3031,10546" coordsize="299,0" path="m3031,10546l3330,10546e" filled="f" stroked="t" strokeweight="3.95pt" strokecolor="#000000">
                <v:path arrowok="t"/>
              </v:shape>
            </v:group>
            <v:group style="position:absolute;left:6380;top:10001;width:1941;height:1058" coordorigin="6380,10001" coordsize="1941,1058">
              <v:shape style="position:absolute;left:6380;top:10001;width:1941;height:1058" coordorigin="6380,10001" coordsize="1941,1058" path="m6512,10001l6448,10018,6401,10062,6380,10125,6380,10927,6382,10950,6409,11009,6461,11049,8189,11059,8212,11057,8271,11030,8311,10978,8321,10133,8319,10110,8292,10051,8240,10011,6512,10001xe" filled="f" stroked="t" strokeweight=".75pt" strokecolor="#000000">
                <v:path arrowok="t"/>
              </v:shape>
            </v:group>
            <v:group style="position:absolute;left:5691;top:10504;width:689;height:2" coordorigin="5691,10504" coordsize="689,2">
              <v:shape style="position:absolute;left:5691;top:10504;width:689;height:2" coordorigin="5691,10504" coordsize="689,1" path="m5691,10505l6380,10504e" filled="f" stroked="t" strokeweight=".75pt" strokecolor="#000000">
                <v:path arrowok="t"/>
              </v:shape>
            </v:group>
            <v:group style="position:absolute;left:1966;top:9724;width:1723;height:274" coordorigin="1966,9724" coordsize="1723,274">
              <v:shape style="position:absolute;left:1966;top:9724;width:1723;height:274" coordorigin="1966,9724" coordsize="1723,274" path="m2077,9879l1966,9954,2093,9998,2087,9952,2061,9952,2056,9948,2055,9943,2055,9937,2058,9932,2064,9931,2084,9929,2077,9879e" filled="t" fillcolor="#000000" stroked="f">
                <v:path arrowok="t"/>
                <v:fill/>
              </v:shape>
              <v:shape style="position:absolute;left:1966;top:9724;width:1723;height:274" coordorigin="1966,9724" coordsize="1723,274" path="m2084,9929l2064,9931,2058,9932,2055,9937,2055,9943,2056,9948,2061,9952,2066,9951,2086,9949,2084,9929e" filled="t" fillcolor="#000000" stroked="f">
                <v:path arrowok="t"/>
                <v:fill/>
              </v:shape>
              <v:shape style="position:absolute;left:1966;top:9724;width:1723;height:274" coordorigin="1966,9724" coordsize="1723,274" path="m2086,9949l2066,9951,2061,9952,2087,9952,2086,9949e" filled="t" fillcolor="#000000" stroked="f">
                <v:path arrowok="t"/>
                <v:fill/>
              </v:shape>
              <v:shape style="position:absolute;left:1966;top:9724;width:1723;height:274" coordorigin="1966,9724" coordsize="1723,274" path="m3682,9724l3677,9725,2084,9929,2086,9949,3679,9745,3685,9744,3689,9739,3688,9734,3687,9728,3682,9724e" filled="t" fillcolor="#000000" stroked="f">
                <v:path arrowok="t"/>
                <v:fill/>
              </v:shape>
            </v:group>
            <v:group style="position:absolute;left:3667;top:9724;width:593;height:305" coordorigin="3667,9724" coordsize="593,305">
              <v:shape style="position:absolute;left:3667;top:9724;width:593;height:305" coordorigin="3667,9724" coordsize="593,305" path="m4148,9984l4126,10028,4260,10029,4235,9995,4171,9995,4166,9993,4148,9984e" filled="t" fillcolor="#000000" stroked="f">
                <v:path arrowok="t"/>
                <v:fill/>
              </v:shape>
              <v:shape style="position:absolute;left:3667;top:9724;width:593;height:305" coordorigin="3667,9724" coordsize="593,305" path="m4157,9966l4148,9984,4166,9993,4171,9995,4177,9993,4180,9988,4182,9983,4180,9977,4175,9975,4157,9966e" filled="t" fillcolor="#000000" stroked="f">
                <v:path arrowok="t"/>
                <v:fill/>
              </v:shape>
              <v:shape style="position:absolute;left:3667;top:9724;width:593;height:305" coordorigin="3667,9724" coordsize="593,305" path="m4180,9921l4157,9966,4175,9975,4180,9977,4182,9983,4180,9988,4177,9993,4171,9995,4235,9995,4180,9921e" filled="t" fillcolor="#000000" stroked="f">
                <v:path arrowok="t"/>
                <v:fill/>
              </v:shape>
              <v:shape style="position:absolute;left:3667;top:9724;width:593;height:305" coordorigin="3667,9724" coordsize="593,305" path="m3678,9724l3672,9726,3669,9730,3667,9735,3669,9741,3673,9744,4148,9984,4157,9966,3683,9726,3678,9724e" filled="t" fillcolor="#000000" stroked="f">
                <v:path arrowok="t"/>
                <v:fill/>
              </v:shape>
            </v:group>
            <v:group style="position:absolute;left:3668;top:9725;width:3182;height:302" coordorigin="3668,9725" coordsize="3182,302">
              <v:shape style="position:absolute;left:3668;top:9725;width:3182;height:302" coordorigin="3668,9725" coordsize="3182,302" path="m6735,9907l6731,9957,6757,9959,6761,9964,6760,9975,6755,9979,6729,9979,6726,10027,6843,9979,6755,9979,6730,9977,6848,9977,6850,9976,6735,9907e" filled="t" fillcolor="#000000" stroked="f">
                <v:path arrowok="t"/>
                <v:fill/>
              </v:shape>
              <v:shape style="position:absolute;left:3668;top:9725;width:3182;height:302" coordorigin="3668,9725" coordsize="3182,302" path="m6731,9957l6730,9977,6755,9979,6760,9975,6761,9964,6757,9959,6731,9957e" filled="t" fillcolor="#000000" stroked="f">
                <v:path arrowok="t"/>
                <v:fill/>
              </v:shape>
              <v:shape style="position:absolute;left:3668;top:9725;width:3182;height:302" coordorigin="3668,9725" coordsize="3182,302" path="m3673,9725l3668,9729,3668,9740,3672,9745,6730,9977,6731,9957,3673,9725e" filled="t" fillcolor="#000000" stroked="f">
                <v:path arrowok="t"/>
                <v:fill/>
              </v:shape>
            </v:group>
            <v:group style="position:absolute;left:720;top:11395;width:8055;height:1940" coordorigin="720,11395" coordsize="8055,1940">
              <v:shape style="position:absolute;left:720;top:11395;width:8055;height:1940" coordorigin="720,11395" coordsize="8055,1940" path="m963,11395l895,11405,835,11431,785,11473,747,11526,725,11589,720,13092,721,13116,737,13181,769,13238,814,13284,871,13317,936,13334,8533,13335,8556,13334,8621,13318,8678,13286,8724,13241,8757,13184,8774,13119,8775,11637,8774,11614,8758,11549,8726,11492,8681,11446,8624,11413,8559,11396,963,11395xe" filled="f" stroked="t" strokeweight=".75pt" strokecolor="#000000">
                <v:path arrowok="t"/>
              </v:shape>
            </v:group>
            <v:group style="position:absolute;left:3031;top:11059;width:626;height:379" coordorigin="3031,11059" coordsize="626,379">
              <v:shape style="position:absolute;left:3031;top:11059;width:626;height:379" coordorigin="3031,11059" coordsize="626,379" path="m3657,11343l3031,11343,3344,11438,3657,11343e" filled="t" fillcolor="#FFFFFF" stroked="f">
                <v:path arrowok="t"/>
                <v:fill/>
              </v:shape>
              <v:shape style="position:absolute;left:3031;top:11059;width:626;height:379" coordorigin="3031,11059" coordsize="626,379" path="m3500,11059l3188,11059,3188,11343,3500,11343,3500,11059e" filled="t" fillcolor="#FFFFFF" stroked="f">
                <v:path arrowok="t"/>
                <v:fill/>
              </v:shape>
            </v:group>
            <v:group style="position:absolute;left:3031;top:11059;width:626;height:379" coordorigin="3031,11059" coordsize="626,379">
              <v:shape style="position:absolute;left:3031;top:11059;width:626;height:379" coordorigin="3031,11059" coordsize="626,379" path="m3031,11343l3188,11343,3188,11059,3500,11059,3500,11343,3657,11343,3344,11438,3031,11343xe" filled="f" stroked="t" strokeweight=".75pt" strokecolor="#000000">
                <v:path arrowok="t"/>
              </v:shape>
            </v:group>
            <v:group style="position:absolute;left:9025;top:9954;width:2965;height:3381" coordorigin="9025,9954" coordsize="2965,3381">
              <v:shape style="position:absolute;left:9025;top:9954;width:2965;height:3381" coordorigin="9025,9954" coordsize="2965,3381" path="m9396,9954l9336,9959,9251,9983,9177,10026,9114,10083,9066,10154,9036,10236,9025,10325,9025,12964,9030,13024,9054,13109,9097,13183,9154,13246,9225,13294,9307,13324,9396,13335,11619,13335,11679,13330,11764,13306,11838,13263,11901,13206,11949,13135,11979,13053,11990,12964,11990,10325,11985,10265,11961,10180,11918,10106,11861,10043,11790,9995,11708,9965,11619,9954,9396,9954xe" filled="f" stroked="t" strokeweight=".75pt" strokecolor="#000000">
                <v:path arrowok="t"/>
              </v:shape>
            </v:group>
            <v:group style="position:absolute;left:9278;top:10134;width:2482;height:324" coordorigin="9278,10134" coordsize="2482,324">
              <v:shape style="position:absolute;left:9278;top:10134;width:2482;height:324" coordorigin="9278,10134" coordsize="2482,324" path="m9278,10458l11760,10458,11760,10135,9278,10135,9278,10458e" filled="t" fillcolor="#FFFFFF" stroked="f">
                <v:path arrowok="t"/>
                <v:fill/>
              </v:shape>
            </v:group>
            <v:group style="position:absolute;left:9278;top:10458;width:2482;height:324" coordorigin="9278,10458" coordsize="2482,324">
              <v:shape style="position:absolute;left:9278;top:10458;width:2482;height:324" coordorigin="9278,10458" coordsize="2482,324" path="m9278,10782l11760,10782,11760,10458,9278,10458,9278,10782e" filled="t" fillcolor="#FFFFFF" stroked="f">
                <v:path arrowok="t"/>
                <v:fill/>
              </v:shape>
            </v:group>
            <v:group style="position:absolute;left:9278;top:10782;width:2482;height:324" coordorigin="9278,10782" coordsize="2482,324">
              <v:shape style="position:absolute;left:9278;top:10782;width:2482;height:324" coordorigin="9278,10782" coordsize="2482,324" path="m9278,11106l11760,11106,11760,10782,9278,10782,9278,11106e" filled="t" fillcolor="#FFFFFF" stroked="f">
                <v:path arrowok="t"/>
                <v:fill/>
              </v:shape>
            </v:group>
            <v:group style="position:absolute;left:9278;top:11106;width:2482;height:324" coordorigin="9278,11106" coordsize="2482,324">
              <v:shape style="position:absolute;left:9278;top:11106;width:2482;height:324" coordorigin="9278,11106" coordsize="2482,324" path="m9278,11430l11760,11430,11760,11106,9278,11106,9278,11430e" filled="t" fillcolor="#FFFFFF" stroked="f">
                <v:path arrowok="t"/>
                <v:fill/>
              </v:shape>
            </v:group>
            <v:group style="position:absolute;left:9278;top:11430;width:2482;height:324" coordorigin="9278,11430" coordsize="2482,324">
              <v:shape style="position:absolute;left:9278;top:11430;width:2482;height:324" coordorigin="9278,11430" coordsize="2482,324" path="m9278,11755l11760,11755,11760,11430,9278,11430,9278,11755e" filled="t" fillcolor="#FFFFFF" stroked="f">
                <v:path arrowok="t"/>
                <v:fill/>
              </v:shape>
            </v:group>
            <v:group style="position:absolute;left:9278;top:11755;width:2482;height:324" coordorigin="9278,11755" coordsize="2482,324">
              <v:shape style="position:absolute;left:9278;top:11755;width:2482;height:324" coordorigin="9278,11755" coordsize="2482,324" path="m9278,12079l11760,12079,11760,11755,9278,11755,9278,12079e" filled="t" fillcolor="#FFFFFF" stroked="f">
                <v:path arrowok="t"/>
                <v:fill/>
              </v:shape>
            </v:group>
            <v:group style="position:absolute;left:9278;top:12079;width:2482;height:324" coordorigin="9278,12079" coordsize="2482,324">
              <v:shape style="position:absolute;left:9278;top:12079;width:2482;height:324" coordorigin="9278,12079" coordsize="2482,324" path="m9278,12403l11760,12403,11760,12079,9278,12079,9278,12403e" filled="t" fillcolor="#FFFFFF" stroked="f">
                <v:path arrowok="t"/>
                <v:fill/>
              </v:shape>
            </v:group>
            <v:group style="position:absolute;left:9278;top:12403;width:2482;height:324" coordorigin="9278,12403" coordsize="2482,324">
              <v:shape style="position:absolute;left:9278;top:12403;width:2482;height:324" coordorigin="9278,12403" coordsize="2482,324" path="m9278,12727l11760,12727,11760,12403,9278,12403,9278,12727e" filled="t" fillcolor="#FFFFFF" stroked="f">
                <v:path arrowok="t"/>
                <v:fill/>
              </v:shape>
            </v:group>
            <v:group style="position:absolute;left:9278;top:12727;width:2482;height:324" coordorigin="9278,12727" coordsize="2482,324">
              <v:shape style="position:absolute;left:9278;top:12727;width:2482;height:324" coordorigin="9278,12727" coordsize="2482,324" path="m9278,13051l11760,13051,11760,12727,9278,12727,9278,13051e" filled="t" fillcolor="#FFFFFF" stroked="f">
                <v:path arrowok="t"/>
                <v:fill/>
              </v:shape>
            </v:group>
            <v:group style="position:absolute;left:9278;top:13023;width:2014;height:2" coordorigin="9278,13023" coordsize="2014,2">
              <v:shape style="position:absolute;left:9278;top:13023;width:2014;height:2" coordorigin="9278,13023" coordsize="2014,0" path="m9278,13023l11292,13023e" filled="f" stroked="t" strokeweight=".69998pt" strokecolor="#006FC0">
                <v:path arrowok="t"/>
              </v:shape>
            </v:group>
            <v:group style="position:absolute;left:8764;top:11682;width:276;height:694" coordorigin="8764,11682" coordsize="276,694">
              <v:shape style="position:absolute;left:8764;top:11682;width:276;height:694" coordorigin="8764,11682" coordsize="276,694" path="m8974,11791l8766,12362,8764,12367,8766,12372,8772,12374,8777,12376,8782,12374,8784,12368,8993,11798,8974,11791e" filled="t" fillcolor="#000000" stroked="f">
                <v:path arrowok="t"/>
                <v:fill/>
              </v:shape>
              <v:shape style="position:absolute;left:8764;top:11682;width:276;height:694" coordorigin="8764,11682" coordsize="276,694" path="m9034,11765l8989,11765,8994,11767,8999,11768,9002,11774,9000,11779,8993,11798,9040,11815,9034,11765e" filled="t" fillcolor="#000000" stroked="f">
                <v:path arrowok="t"/>
                <v:fill/>
              </v:shape>
              <v:shape style="position:absolute;left:8764;top:11682;width:276;height:694" coordorigin="8764,11682" coordsize="276,694" path="m8989,11765l8983,11767,8981,11772,8974,11791,8993,11798,9000,11779,9002,11774,8999,11768,8994,11767,8989,11765e" filled="t" fillcolor="#000000" stroked="f">
                <v:path arrowok="t"/>
                <v:fill/>
              </v:shape>
              <v:shape style="position:absolute;left:8764;top:11682;width:276;height:694" coordorigin="8764,11682" coordsize="276,694" path="m9025,11682l8927,11774,8974,11791,8981,11772,8983,11767,8989,11765,9034,11765,9025,11682e" filled="t" fillcolor="#000000" stroked="f">
                <v:path arrowok="t"/>
                <v:fill/>
              </v:shape>
            </v:group>
            <v:group style="position:absolute;left:720;top:13464;width:10980;height:1359" coordorigin="720,13464" coordsize="10980,1359">
              <v:shape style="position:absolute;left:720;top:13464;width:10980;height:1359" coordorigin="720,13464" coordsize="10980,1359" path="m890,13464l824,13477,770,13514,733,13568,720,13634,720,14653,733,14719,770,14773,824,14810,890,14823,11530,14823,11596,14810,11650,14773,11687,14719,11700,14653,11700,13634,11687,13568,11650,13514,11596,13477,11530,13464,890,13464e" filled="t" fillcolor="#FFFFFF" stroked="f">
                <v:path arrowok="t"/>
                <v:fill/>
              </v:shape>
            </v:group>
            <v:group style="position:absolute;left:720;top:13464;width:10980;height:1359" coordorigin="720,13464" coordsize="10980,1359">
              <v:shape style="position:absolute;left:720;top:13464;width:10980;height:1359" coordorigin="720,13464" coordsize="10980,1359" path="m890,13464l824,13477,770,13514,733,13568,720,13634,720,14653,722,14676,743,14739,786,14788,844,14817,11530,14823,11553,14821,11616,14800,11665,14757,11694,14698,11700,13634,11698,13611,11677,13548,11634,13499,11575,13470,890,13464xe" filled="f" stroked="t" strokeweight=".75pt" strokecolor="#000000">
                <v:path arrowok="t"/>
              </v:shape>
            </v:group>
            <v:group style="position:absolute;left:4738;top:13325;width:1472;height:202" coordorigin="4738,13325" coordsize="1472,202">
              <v:shape style="position:absolute;left:4738;top:13325;width:1472;height:202" coordorigin="4738,13325" coordsize="1472,202" path="m6090,13477l6085,13527,6208,13480,6115,13480,6110,13479,6090,13477e" filled="t" fillcolor="#000000" stroked="f">
                <v:path arrowok="t"/>
                <v:fill/>
              </v:shape>
              <v:shape style="position:absolute;left:4738;top:13325;width:1472;height:202" coordorigin="4738,13325" coordsize="1472,202" path="m6091,13457l6090,13477,6110,13479,6115,13480,6120,13476,6121,13465,6117,13460,6091,13457e" filled="t" fillcolor="#000000" stroked="f">
                <v:path arrowok="t"/>
                <v:fill/>
              </v:shape>
              <v:shape style="position:absolute;left:4738;top:13325;width:1472;height:202" coordorigin="4738,13325" coordsize="1472,202" path="m6096,13408l6091,13457,6117,13460,6121,13465,6120,13476,6115,13480,6208,13480,6210,13479,6096,13408e" filled="t" fillcolor="#000000" stroked="f">
                <v:path arrowok="t"/>
                <v:fill/>
              </v:shape>
              <v:shape style="position:absolute;left:4738;top:13325;width:1472;height:202" coordorigin="4738,13325" coordsize="1472,202" path="m4743,13325l4739,13329,4738,13334,4738,13340,4742,13344,4747,13345,6090,13477,6091,13457,4749,13325,4743,13325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3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solicit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vícti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tado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</w:p>
    <w:p>
      <w:pPr>
        <w:jc w:val="left"/>
        <w:spacing w:after="0"/>
        <w:sectPr>
          <w:type w:val="continuous"/>
          <w:pgSz w:w="12240" w:h="15840"/>
          <w:pgMar w:top="720" w:bottom="1120" w:left="800" w:right="340"/>
        </w:sectPr>
      </w:pPr>
      <w:rPr/>
    </w:p>
    <w:p>
      <w:pPr>
        <w:spacing w:before="57" w:after="0" w:line="316" w:lineRule="exact"/>
        <w:ind w:left="544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36.724998pt;margin-top:33.885292pt;width:563.15pt;height:322.3pt;mso-position-horizontal-relative:page;mso-position-vertical-relative:paragraph;z-index:-786" coordorigin="734,678" coordsize="11263,6446">
            <v:group style="position:absolute;left:2888;top:2136;width:7241;height:1064" coordorigin="2888,2136" coordsize="7241,1064">
              <v:shape style="position:absolute;left:2888;top:2136;width:7241;height:1064" coordorigin="2888,2136" coordsize="7241,1064" path="m2888,3200l10129,3200,10129,2136,2888,2136,2888,3200xe" filled="f" stroked="t" strokeweight=".75pt" strokecolor="#000000">
                <v:path arrowok="t"/>
              </v:shape>
            </v:group>
            <v:group style="position:absolute;left:742;top:3302;width:3770;height:1947" coordorigin="742,3302" coordsize="3770,1947">
              <v:shape style="position:absolute;left:742;top:3302;width:3770;height:1947" coordorigin="742,3302" coordsize="3770,1947" path="m985,3302l918,3312,858,3338,807,3380,770,3433,747,3495,742,5006,743,5029,759,5094,790,5152,836,5198,893,5231,957,5248,4269,5249,4292,5248,4357,5233,4414,5201,4461,5155,4494,5099,4510,5034,4512,3546,4511,3522,4495,3457,4464,3400,4418,3353,4361,3321,4297,3304,985,3302xe" filled="f" stroked="t" strokeweight=".75pt" strokecolor="#000000">
                <v:path arrowok="t"/>
              </v:shape>
            </v:group>
            <v:group style="position:absolute;left:2627;top:3124;width:3882;height:178" coordorigin="2627,3124" coordsize="3882,178">
              <v:shape style="position:absolute;left:2627;top:3124;width:3882;height:178" coordorigin="2627,3124" coordsize="3882,178" path="m6509,3124l2627,3302e" filled="f" stroked="t" strokeweight=".75pt" strokecolor="#000000">
                <v:path arrowok="t"/>
              </v:shape>
            </v:group>
            <v:group style="position:absolute;left:4640;top:3477;width:2353;height:1346" coordorigin="4640,3477" coordsize="2353,1346">
              <v:shape style="position:absolute;left:4640;top:3477;width:2353;height:1346" coordorigin="4640,3477" coordsize="2353,1346" path="m4808,3477l4742,3491,4688,3527,4653,3582,4640,4655,4642,4678,4663,4741,4707,4789,4765,4818,6825,4823,6848,4822,6910,4800,6959,4757,6988,4698,6993,3645,6991,3622,6970,3560,6926,3511,6868,3483,4808,3477xe" filled="f" stroked="t" strokeweight=".75pt" strokecolor="#000000">
                <v:path arrowok="t"/>
              </v:shape>
            </v:group>
            <v:group style="position:absolute;left:7050;top:3477;width:2111;height:1156" coordorigin="7050,3477" coordsize="2111,1156">
              <v:shape style="position:absolute;left:7050;top:3477;width:2111;height:1156" coordorigin="7050,3477" coordsize="2111,1156" path="m7195,3477l7129,3493,7080,3534,7053,3594,7050,4489,7052,4512,7077,4572,7125,4615,7189,4633,9016,4633,9039,4631,9100,4606,9143,4558,9161,4494,9161,3622,9159,3599,9134,3538,9086,3495,9021,3477,7195,3477xe" filled="f" stroked="t" strokeweight=".75pt" strokecolor="#000000">
                <v:path arrowok="t"/>
              </v:shape>
            </v:group>
            <v:group style="position:absolute;left:9208;top:3315;width:2782;height:1877" coordorigin="9208,3315" coordsize="2782,1877">
              <v:shape style="position:absolute;left:9208;top:3315;width:2782;height:1877" coordorigin="9208,3315" coordsize="2782,1877" path="m9443,3315l9375,3325,9315,3353,9266,3395,9230,3450,9211,3513,9208,4958,9209,4981,9225,5046,9258,5102,9305,5148,9363,5178,9429,5192,11755,5192,11779,5191,11844,5175,11900,5142,11945,5095,11976,5037,11990,4971,11990,3550,11989,3527,11973,3461,11940,3405,11893,3360,11835,3329,11769,3316,9443,3315xe" filled="f" stroked="t" strokeweight=".75pt" strokecolor="#000000">
                <v:path arrowok="t"/>
              </v:shape>
            </v:group>
            <v:group style="position:absolute;left:5817;top:3124;width:692;height:353" coordorigin="5817,3124" coordsize="692,353">
              <v:shape style="position:absolute;left:5817;top:3124;width:692;height:353" coordorigin="5817,3124" coordsize="692,353" path="m6509,3124l5817,3477e" filled="f" stroked="t" strokeweight=".75pt" strokecolor="#000000">
                <v:path arrowok="t"/>
              </v:shape>
            </v:group>
            <v:group style="position:absolute;left:6509;top:3124;width:1540;height:353" coordorigin="6509,3124" coordsize="1540,353">
              <v:shape style="position:absolute;left:6509;top:3124;width:1540;height:353" coordorigin="6509,3124" coordsize="1540,353" path="m6509,3124l8049,3477e" filled="f" stroked="t" strokeweight=".75pt" strokecolor="#000000">
                <v:path arrowok="t"/>
              </v:shape>
            </v:group>
            <v:group style="position:absolute;left:6509;top:3124;width:4090;height:206" coordorigin="6509,3124" coordsize="4090,206">
              <v:shape style="position:absolute;left:6509;top:3124;width:4090;height:206" coordorigin="6509,3124" coordsize="4090,206" path="m6509,3124l10599,3330e" filled="f" stroked="t" strokeweight=".75pt" strokecolor="#000000">
                <v:path arrowok="t"/>
              </v:shape>
            </v:group>
            <v:group style="position:absolute;left:6116;top:4736;width:877;height:568" coordorigin="6116,4736" coordsize="877,568">
              <v:shape style="position:absolute;left:6116;top:4736;width:877;height:568" coordorigin="6116,4736" coordsize="877,568" path="m6993,5162l6116,5162,6554,5304,6993,5162e" filled="t" fillcolor="#FFFFFF" stroked="f">
                <v:path arrowok="t"/>
                <v:fill/>
              </v:shape>
              <v:shape style="position:absolute;left:6116;top:4736;width:877;height:568" coordorigin="6116,4736" coordsize="877,568" path="m6774,4736l6335,4736,6335,5162,6774,5162,6774,4736e" filled="t" fillcolor="#FFFFFF" stroked="f">
                <v:path arrowok="t"/>
                <v:fill/>
              </v:shape>
            </v:group>
            <v:group style="position:absolute;left:6116;top:4736;width:877;height:568" coordorigin="6116,4736" coordsize="877,568">
              <v:shape style="position:absolute;left:6116;top:4736;width:877;height:568" coordorigin="6116,4736" coordsize="877,568" path="m6116,5162l6335,5162,6335,4736,6774,4736,6774,5162,6993,5162,6554,5304,6116,5162xe" filled="f" stroked="t" strokeweight=".75pt" strokecolor="#000000">
                <v:path arrowok="t"/>
              </v:shape>
            </v:group>
            <v:group style="position:absolute;left:2206;top:5304;width:8920;height:547" coordorigin="2206,5304" coordsize="8920,547">
              <v:shape style="position:absolute;left:2206;top:5304;width:8920;height:547" coordorigin="2206,5304" coordsize="8920,547" path="m2206,5851l11126,5851,11126,5304,2206,5304,2206,5851xe" filled="f" stroked="t" strokeweight=".75pt" strokecolor="#000000">
                <v:path arrowok="t"/>
              </v:shape>
            </v:group>
            <v:group style="position:absolute;left:6509;top:1947;width:368;height:190" coordorigin="6509,1947" coordsize="368,190">
              <v:shape style="position:absolute;left:6509;top:1947;width:368;height:190" coordorigin="6509,1947" coordsize="368,190" path="m6590,2029l6509,2136,6643,2136,6627,2103,6598,2103,6592,2101,6590,2096,6587,2091,6589,2085,6594,2083,6612,2074,6590,2029e" filled="t" fillcolor="#000000" stroked="f">
                <v:path arrowok="t"/>
                <v:fill/>
              </v:shape>
              <v:shape style="position:absolute;left:6509;top:1947;width:368;height:190" coordorigin="6509,1947" coordsize="368,190" path="m6612,2074l6594,2083,6589,2085,6587,2091,6590,2096,6592,2101,6598,2103,6603,2101,6621,2092,6612,2074e" filled="t" fillcolor="#000000" stroked="f">
                <v:path arrowok="t"/>
                <v:fill/>
              </v:shape>
              <v:shape style="position:absolute;left:6509;top:1947;width:368;height:190" coordorigin="6509,1947" coordsize="368,190" path="m6621,2092l6603,2101,6598,2103,6627,2103,6621,2092e" filled="t" fillcolor="#000000" stroked="f">
                <v:path arrowok="t"/>
                <v:fill/>
              </v:shape>
              <v:shape style="position:absolute;left:6509;top:1947;width:368;height:190" coordorigin="6509,1947" coordsize="368,190" path="m6866,1947l6612,2074,6621,2092,6870,1967,6875,1965,6877,1959,6875,1954,6872,1949,6866,1947e" filled="t" fillcolor="#000000" stroked="f">
                <v:path arrowok="t"/>
                <v:fill/>
              </v:shape>
            </v:group>
            <v:group style="position:absolute;left:1919;top:6236;width:2394;height:777" coordorigin="1919,6236" coordsize="2394,777">
              <v:shape style="position:absolute;left:1919;top:6236;width:2394;height:777" coordorigin="1919,6236" coordsize="2394,777" path="m2016,6236l1954,6258,1921,6313,1919,6916,1922,6939,1957,6993,4216,7013,4239,7011,4293,6976,4313,6333,4310,6311,4275,6257,2016,6236xe" filled="f" stroked="t" strokeweight=".75pt" strokecolor="#000000">
                <v:path arrowok="t"/>
              </v:shape>
            </v:group>
            <v:group style="position:absolute;left:5369;top:6236;width:2318;height:880" coordorigin="5369,6236" coordsize="2318,880">
              <v:shape style="position:absolute;left:5369;top:6236;width:2318;height:880" coordorigin="5369,6236" coordsize="2318,880" path="m5479,6236l5416,6256,5376,6307,5369,7006,5371,7029,5403,7086,5461,7115,7577,7116,7600,7114,7656,7082,7686,7024,7687,6346,7685,6323,7653,6267,7595,6238,5479,6236xe" filled="f" stroked="t" strokeweight=".75pt" strokecolor="#000000">
                <v:path arrowok="t"/>
              </v:shape>
            </v:group>
            <v:group style="position:absolute;left:3260;top:5851;width:3406;height:385" coordorigin="3260,5851" coordsize="3406,385">
              <v:shape style="position:absolute;left:3260;top:5851;width:3406;height:385" coordorigin="3260,5851" coordsize="3406,385" path="m6666,5851l3260,6236e" filled="f" stroked="t" strokeweight=".75pt" strokecolor="#000000">
                <v:path arrowok="t"/>
              </v:shape>
            </v:group>
            <v:group style="position:absolute;left:6644;top:5851;width:2;height:385" coordorigin="6644,5851" coordsize="2,385">
              <v:shape style="position:absolute;left:6644;top:5851;width:2;height:385" coordorigin="6644,5851" coordsize="0,385" path="m6644,5851l6644,6236e" filled="f" stroked="t" strokeweight="2.25pt" strokecolor="#000000">
                <v:path arrowok="t"/>
              </v:shape>
            </v:group>
            <v:group style="position:absolute;left:8968;top:6236;width:1942;height:880" coordorigin="8968,6236" coordsize="1942,880">
              <v:shape style="position:absolute;left:8968;top:6236;width:1942;height:880" coordorigin="8968,6236" coordsize="1942,880" path="m9078,6236l9015,6256,8975,6307,8968,7006,8970,7029,9002,7086,9060,7115,10800,7116,10823,7114,10879,7082,10909,7024,10910,6346,10908,6323,10876,6267,10818,6238,9078,6236xe" filled="f" stroked="t" strokeweight=".75pt" strokecolor="#000000">
                <v:path arrowok="t"/>
              </v:shape>
            </v:group>
            <v:group style="position:absolute;left:6666;top:5851;width:3275;height:385" coordorigin="6666,5851" coordsize="3275,385">
              <v:shape style="position:absolute;left:6666;top:5851;width:3275;height:385" coordorigin="6666,5851" coordsize="3275,385" path="m6666,5851l9941,6236e" filled="f" stroked="t" strokeweight=".75pt" strokecolor="#000000">
                <v:path arrowok="t"/>
              </v:shape>
            </v:group>
            <v:group style="position:absolute;left:4313;top:6675;width:1056;height:2" coordorigin="4313,6675" coordsize="1056,2">
              <v:shape style="position:absolute;left:4313;top:6675;width:1056;height:2" coordorigin="4313,6675" coordsize="1056,1" path="m4313,6675l5369,6676e" filled="f" stroked="t" strokeweight=".75pt" strokecolor="#000000">
                <v:path arrowok="t"/>
              </v:shape>
            </v:group>
            <v:group style="position:absolute;left:7687;top:6676;width:1281;height:2" coordorigin="7687,6676" coordsize="1281,2">
              <v:shape style="position:absolute;left:7687;top:6676;width:1281;height:2" coordorigin="7687,6676" coordsize="1281,1" path="m7687,6676l8968,6677e" filled="f" stroked="t" strokeweight=".75pt" strokecolor="#000000">
                <v:path arrowok="t"/>
              </v:shape>
            </v:group>
            <v:group style="position:absolute;left:1029;top:685;width:10392;height:1273" coordorigin="1029,685" coordsize="10392,1273">
              <v:shape style="position:absolute;left:1029;top:685;width:10392;height:1273" coordorigin="1029,685" coordsize="10392,1273" path="m1029,1958l11421,1958,11421,685,1029,685,1029,1958e" filled="t" fillcolor="#FFFFFF" stroked="f">
                <v:path arrowok="t"/>
                <v:fill/>
              </v:shape>
            </v:group>
            <v:group style="position:absolute;left:1029;top:685;width:10392;height:1273" coordorigin="1029,685" coordsize="10392,1273">
              <v:shape style="position:absolute;left:1029;top:685;width:10392;height:1273" coordorigin="1029,685" coordsize="10392,1273" path="m1029,1958l11421,1958,11421,685,1029,685,1029,1958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ep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ento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Se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2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4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ne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2"/>
          <w:w w:val="100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Su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006FC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21" w:right="61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sobre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197" w:right="18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lazo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osición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12"/>
          <w:pgMar w:header="0" w:footer="883" w:top="660" w:bottom="1080" w:left="860" w:right="400"/>
          <w:headerReference w:type="default" r:id="rId21"/>
          <w:footerReference w:type="default" r:id="rId22"/>
          <w:pgSz w:w="12240" w:h="15840"/>
        </w:sectPr>
      </w:pPr>
      <w:rPr/>
    </w:p>
    <w:p>
      <w:pPr>
        <w:spacing w:before="29" w:after="0" w:line="240" w:lineRule="auto"/>
        <w:ind w:left="10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ívo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3" w:after="0" w:line="276" w:lineRule="exact"/>
        <w:ind w:left="100" w:right="3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ondicion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inhuman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left="-21" w:right="-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solución.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left="55" w:right="-61" w:firstLine="-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dor.</w:t>
      </w:r>
    </w:p>
    <w:p>
      <w:pPr>
        <w:spacing w:before="38" w:after="0" w:line="240" w:lineRule="auto"/>
        <w:ind w:left="-21" w:right="73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center"/>
        <w:spacing w:after="0"/>
        <w:sectPr>
          <w:type w:val="continuous"/>
          <w:pgSz w:w="12240" w:h="15840"/>
          <w:pgMar w:top="720" w:bottom="1120" w:left="860" w:right="400"/>
          <w:cols w:num="4" w:equalWidth="0">
            <w:col w:w="3404" w:space="705"/>
            <w:col w:w="1712" w:space="604"/>
            <w:col w:w="1658" w:space="546"/>
            <w:col w:w="2351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25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¿Q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stiga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stiga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860" w:right="400"/>
        </w:sectPr>
      </w:pPr>
      <w:rPr/>
    </w:p>
    <w:p>
      <w:pPr>
        <w:spacing w:before="29" w:after="0" w:line="240" w:lineRule="auto"/>
        <w:ind w:left="1315" w:right="-61" w:firstLine="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</w:p>
    <w:p>
      <w:pPr>
        <w:spacing w:before="31" w:after="0" w:line="240" w:lineRule="auto"/>
        <w:ind w:left="492" w:right="-61" w:firstLine="-4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Visitar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jc w:val="left"/>
        <w:spacing w:after="0"/>
        <w:sectPr>
          <w:type w:val="continuous"/>
          <w:pgSz w:w="12240" w:h="15840"/>
          <w:pgMar w:top="720" w:bottom="1120" w:left="860" w:right="400"/>
          <w:cols w:num="3" w:equalWidth="0">
            <w:col w:w="3212" w:space="1490"/>
            <w:col w:w="1951" w:space="1755"/>
            <w:col w:w="257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4568" w:right="42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¿Q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20" w:bottom="1120" w:left="860" w:right="400"/>
        </w:sectPr>
      </w:pPr>
      <w:rPr/>
    </w:p>
    <w:p>
      <w:pPr>
        <w:spacing w:before="58" w:after="0" w:line="240" w:lineRule="auto"/>
        <w:ind w:left="502" w:right="-41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2.724998pt;margin-top:-55.181862pt;width:443.15pt;height:44pt;mso-position-horizontal-relative:page;mso-position-vertical-relative:paragraph;z-index:-785" coordorigin="2054,-1104" coordsize="8863,880">
            <v:group style="position:absolute;left:6116;top:-1096;width:770;height:433" coordorigin="6116,-1096" coordsize="770,433">
              <v:shape style="position:absolute;left:6116;top:-1096;width:770;height:433" coordorigin="6116,-1096" coordsize="770,433" path="m6116,-771l6308,-771,6308,-1096,6693,-1096,6693,-771,6886,-771,6501,-663,6116,-771xe" filled="f" stroked="t" strokeweight=".75pt" strokecolor="#000000">
                <v:path arrowok="t"/>
              </v:shape>
            </v:group>
            <v:group style="position:absolute;left:2062;top:-663;width:8848;height:432" coordorigin="2062,-663" coordsize="8848,432">
              <v:shape style="position:absolute;left:2062;top:-663;width:8848;height:432" coordorigin="2062,-663" coordsize="8848,432" path="m2062,-231l10910,-231,10910,-663,2062,-663,2062,-231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8.300003pt;margin-top:53.993141pt;width:522.6pt;height:20.45pt;mso-position-horizontal-relative:page;mso-position-vertical-relative:paragraph;z-index:-783" coordorigin="1366,1080" coordsize="10452,409">
            <v:shape style="position:absolute;left:1366;top:1080;width:10452;height:409" coordorigin="1366,1080" coordsize="10452,409" path="m1366,1489l11818,1489,11818,1080,1366,1080,1366,1489x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</w:p>
    <w:p>
      <w:pPr>
        <w:spacing w:before="58" w:after="0" w:line="240" w:lineRule="auto"/>
        <w:ind w:left="-21" w:right="-41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días</w:t>
      </w:r>
    </w:p>
    <w:p>
      <w:pPr>
        <w:spacing w:before="58" w:after="0" w:line="240" w:lineRule="auto"/>
        <w:ind w:left="170" w:right="-61" w:firstLine="-1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</w:p>
    <w:p>
      <w:pPr>
        <w:spacing w:before="29" w:after="0" w:line="240" w:lineRule="auto"/>
        <w:ind w:left="-21" w:right="90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</w:p>
    <w:p>
      <w:pPr>
        <w:jc w:val="center"/>
        <w:spacing w:after="0"/>
        <w:sectPr>
          <w:type w:val="continuous"/>
          <w:pgSz w:w="12240" w:h="15840"/>
          <w:pgMar w:top="720" w:bottom="1120" w:left="860" w:right="400"/>
          <w:cols w:num="4" w:equalWidth="0">
            <w:col w:w="2633" w:space="1020"/>
            <w:col w:w="1472" w:space="1260"/>
            <w:col w:w="1731" w:space="857"/>
            <w:col w:w="2007"/>
          </w:cols>
        </w:sectPr>
      </w:pPr>
      <w:rPr/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77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8.075001pt;margin-top:-60.641884pt;width:537.7pt;height:53.45pt;mso-position-horizontal-relative:page;mso-position-vertical-relative:paragraph;z-index:-784" coordorigin="1162,-1213" coordsize="10754,1069">
            <v:group style="position:absolute;left:1169;top:-1175;width:2520;height:1022" coordorigin="1169,-1175" coordsize="2520,1022">
              <v:shape style="position:absolute;left:1169;top:-1175;width:2520;height:1022" coordorigin="1169,-1175" coordsize="2520,1022" path="m1297,-1175l1232,-1158,1187,-1112,1169,-1048,1169,-281,1171,-258,1199,-199,1252,-162,3561,-153,3584,-155,3643,-183,3681,-236,3689,-1048,3687,-1070,3659,-1130,3606,-1167,1297,-1175xe" filled="f" stroked="t" strokeweight=".75pt" strokecolor="#000000">
                <v:path arrowok="t"/>
              </v:shape>
            </v:group>
            <v:group style="position:absolute;left:4313;top:-1175;width:1854;height:1024" coordorigin="4313,-1175" coordsize="1854,1024">
              <v:shape style="position:absolute;left:4313;top:-1175;width:1854;height:1024" coordorigin="4313,-1175" coordsize="1854,1024" path="m4441,-1175l4377,-1158,4331,-1113,4313,-1049,4313,-279,4315,-256,4343,-197,4396,-160,6039,-151,6062,-153,6121,-181,6159,-234,6167,-1047,6165,-1070,6137,-1129,6084,-1167,4441,-1175xe" filled="f" stroked="t" strokeweight=".75pt" strokecolor="#000000">
                <v:path arrowok="t"/>
              </v:shape>
            </v:group>
            <v:group style="position:absolute;left:3584;top:-724;width:729;height:120" coordorigin="3584,-724" coordsize="729,120">
              <v:shape style="position:absolute;left:3584;top:-724;width:729;height:120" coordorigin="3584,-724" coordsize="729,120" path="m4193,-654l4193,-604,4293,-654,4219,-654,4193,-654e" filled="t" fillcolor="#000000" stroked="f">
                <v:path arrowok="t"/>
                <v:fill/>
              </v:shape>
              <v:shape style="position:absolute;left:3584;top:-724;width:729;height:120" coordorigin="3584,-724" coordsize="729,120" path="m4193,-674l4193,-654,4219,-654,4223,-658,4223,-669,4219,-674,4193,-674e" filled="t" fillcolor="#000000" stroked="f">
                <v:path arrowok="t"/>
                <v:fill/>
              </v:shape>
              <v:shape style="position:absolute;left:3584;top:-724;width:729;height:120" coordorigin="3584,-724" coordsize="729,120" path="m4193,-724l4193,-674,4213,-674,4219,-674,4223,-669,4223,-658,4219,-654,4293,-654,4313,-663,4193,-724e" filled="t" fillcolor="#000000" stroked="f">
                <v:path arrowok="t"/>
                <v:fill/>
              </v:shape>
              <v:shape style="position:absolute;left:3584;top:-724;width:729;height:120" coordorigin="3584,-724" coordsize="729,120" path="m3594,-674l3588,-674,3584,-670,3584,-659,3588,-654,4193,-654,4193,-674,3594,-674e" filled="t" fillcolor="#000000" stroked="f">
                <v:path arrowok="t"/>
                <v:fill/>
              </v:shape>
            </v:group>
            <v:group style="position:absolute;left:6993;top:-1175;width:2215;height:1024" coordorigin="6993,-1175" coordsize="2215,1024">
              <v:shape style="position:absolute;left:6993;top:-1175;width:2215;height:1024" coordorigin="6993,-1175" coordsize="2215,1024" path="m7121,-1175l7057,-1158,7011,-1113,6993,-1049,6993,-279,6995,-256,7023,-197,7076,-160,9080,-151,9103,-153,9162,-181,9200,-234,9208,-1047,9206,-1070,9178,-1129,9125,-1167,7121,-1175xe" filled="f" stroked="t" strokeweight=".75pt" strokecolor="#000000">
                <v:path arrowok="t"/>
              </v:shape>
            </v:group>
            <v:group style="position:absolute;left:6157;top:-723;width:836;height:120" coordorigin="6157,-723" coordsize="836,120">
              <v:shape style="position:absolute;left:6157;top:-723;width:836;height:120" coordorigin="6157,-723" coordsize="836,120" path="m6873,-653l6873,-603,6973,-653,6899,-653,6873,-653e" filled="t" fillcolor="#000000" stroked="f">
                <v:path arrowok="t"/>
                <v:fill/>
              </v:shape>
              <v:shape style="position:absolute;left:6157;top:-723;width:836;height:120" coordorigin="6157,-723" coordsize="836,120" path="m6873,-673l6873,-653,6899,-653,6903,-657,6903,-668,6899,-673,6873,-673e" filled="t" fillcolor="#000000" stroked="f">
                <v:path arrowok="t"/>
                <v:fill/>
              </v:shape>
              <v:shape style="position:absolute;left:6157;top:-723;width:836;height:120" coordorigin="6157,-723" coordsize="836,120" path="m6873,-723l6873,-673,6893,-673,6899,-673,6903,-668,6903,-657,6899,-653,6973,-653,6993,-662,6873,-723e" filled="t" fillcolor="#000000" stroked="f">
                <v:path arrowok="t"/>
                <v:fill/>
              </v:shape>
              <v:shape style="position:absolute;left:6157;top:-723;width:836;height:120" coordorigin="6157,-723" coordsize="836,120" path="m6167,-673l6161,-673,6157,-669,6157,-658,6161,-653,6873,-653,6873,-673,6167,-673e" filled="t" fillcolor="#000000" stroked="f">
                <v:path arrowok="t"/>
                <v:fill/>
              </v:shape>
            </v:group>
            <v:group style="position:absolute;left:9614;top:-1205;width:2294;height:1046" coordorigin="9614,-1205" coordsize="2294,1046">
              <v:shape style="position:absolute;left:9614;top:-1205;width:2294;height:1046" coordorigin="9614,-1205" coordsize="2294,1046" path="m9745,-1205l9680,-1188,9634,-1144,9614,-1080,9614,-290,9616,-267,9643,-208,9695,-169,11777,-159,11800,-161,11860,-189,11898,-241,11908,-1075,11906,-1097,11879,-1157,11827,-1196,9745,-1205xe" filled="f" stroked="t" strokeweight=".75pt" strokecolor="#000000">
                <v:path arrowok="t"/>
              </v:shape>
            </v:group>
            <v:group style="position:absolute;left:9198;top:-742;width:416;height:120" coordorigin="9198,-742" coordsize="416,120">
              <v:shape style="position:absolute;left:9198;top:-742;width:416;height:120" coordorigin="9198,-742" coordsize="416,120" path="m9594,-692l9519,-692,9524,-688,9524,-677,9520,-672,9494,-672,9494,-622,9614,-682,9594,-692e" filled="t" fillcolor="#000000" stroked="f">
                <v:path arrowok="t"/>
                <v:fill/>
              </v:shape>
              <v:shape style="position:absolute;left:9198;top:-742;width:416;height:120" coordorigin="9198,-742" coordsize="416,120" path="m9494,-692l9208,-691,9202,-691,9198,-687,9198,-676,9203,-671,9494,-672,9494,-692e" filled="t" fillcolor="#000000" stroked="f">
                <v:path arrowok="t"/>
                <v:fill/>
              </v:shape>
              <v:shape style="position:absolute;left:9198;top:-742;width:416;height:120" coordorigin="9198,-742" coordsize="416,120" path="m9519,-692l9494,-692,9494,-672,9520,-672,9524,-677,9524,-688,9519,-692e" filled="t" fillcolor="#000000" stroked="f">
                <v:path arrowok="t"/>
                <v:fill/>
              </v:shape>
              <v:shape style="position:absolute;left:9198;top:-742;width:416;height:120" coordorigin="9198,-742" coordsize="416,120" path="m9494,-742l9494,-692,9594,-692,9494,-742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.724998pt;margin-top:24.358118pt;width:563.15pt;height:206.35pt;mso-position-horizontal-relative:page;mso-position-vertical-relative:paragraph;z-index:-782" coordorigin="734,487" coordsize="11263,4127">
            <v:group style="position:absolute;left:6107;top:1884;width:120;height:372" coordorigin="6107,1884" coordsize="120,372">
              <v:shape style="position:absolute;left:6107;top:1884;width:120;height:372" coordorigin="6107,1884" coordsize="120,372" path="m6157,2136l6107,2136,6167,2256,6212,2166,6161,2166,6157,2161,6157,2136e" filled="t" fillcolor="#000000" stroked="f">
                <v:path arrowok="t"/>
                <v:fill/>
              </v:shape>
              <v:shape style="position:absolute;left:6107;top:1884;width:120;height:372" coordorigin="6107,1884" coordsize="120,372" path="m6177,2136l6157,2136,6157,2161,6161,2166,6172,2166,6177,2161,6177,2136e" filled="t" fillcolor="#000000" stroked="f">
                <v:path arrowok="t"/>
                <v:fill/>
              </v:shape>
              <v:shape style="position:absolute;left:6107;top:1884;width:120;height:372" coordorigin="6107,1884" coordsize="120,372" path="m6227,2135l6177,2136,6177,2161,6172,2166,6212,2166,6227,2135e" filled="t" fillcolor="#000000" stroked="f">
                <v:path arrowok="t"/>
                <v:fill/>
              </v:shape>
              <v:shape style="position:absolute;left:6107;top:1884;width:120;height:372" coordorigin="6107,1884" coordsize="120,372" path="m6171,1884l6160,1884,6156,1888,6156,1894,6157,2136,6177,2136,6176,1894,6176,1888,6171,1884e" filled="t" fillcolor="#000000" stroked="f">
                <v:path arrowok="t"/>
                <v:fill/>
              </v:shape>
            </v:group>
            <v:group style="position:absolute;left:1346;top:495;width:10434;height:1329" coordorigin="1346,495" coordsize="10434,1329">
              <v:shape style="position:absolute;left:1346;top:495;width:10434;height:1329" coordorigin="1346,495" coordsize="10434,1329" path="m1512,495l1446,508,1393,545,1357,600,1346,1657,1348,1680,1370,1743,1413,1791,1472,1819,11614,1824,11637,1822,11699,1800,11747,1757,11775,1697,11780,661,11778,638,11756,575,11713,527,11654,499,1512,495xe" filled="f" stroked="t" strokeweight=".75pt" strokecolor="#000000">
                <v:path arrowok="t"/>
              </v:shape>
            </v:group>
            <v:group style="position:absolute;left:1366;top:1854;width:10055;height:432" coordorigin="1366,1854" coordsize="10055,432">
              <v:shape style="position:absolute;left:1366;top:1854;width:10055;height:432" coordorigin="1366,1854" coordsize="10055,432" path="m1366,2286l11421,2286,11421,1854,1366,1854,1366,2286e" filled="t" fillcolor="#FFFFFF" stroked="f">
                <v:path arrowok="t"/>
                <v:fill/>
              </v:shape>
            </v:group>
            <v:group style="position:absolute;left:1366;top:1854;width:10055;height:432" coordorigin="1366,1854" coordsize="10055,432">
              <v:shape style="position:absolute;left:1366;top:1854;width:10055;height:432" coordorigin="1366,1854" coordsize="10055,432" path="m1366,2286l11421,2286,11421,1854,1366,1854,1366,2286xe" filled="f" stroked="t" strokeweight=".75pt" strokecolor="#000000">
                <v:path arrowok="t"/>
              </v:shape>
            </v:group>
            <v:group style="position:absolute;left:742;top:2297;width:11248;height:2310" coordorigin="742,2297" coordsize="11248,2310">
              <v:shape style="position:absolute;left:742;top:2297;width:11248;height:2310" coordorigin="742,2297" coordsize="11248,2310" path="m11701,2297l1031,2297,1007,2298,939,2311,879,2340,827,2381,785,2433,757,2494,743,2562,742,2585,742,4318,750,4387,774,4451,812,4506,860,4551,918,4584,984,4603,1031,4607,11701,4607,11771,4598,11834,4574,11889,4537,11934,4488,11967,4430,11986,4365,11990,4318,11990,2585,11982,2516,11958,2453,11921,2397,11872,2352,11814,2319,11748,2300,11701,2297e" filled="t" fillcolor="#FFFFFF" stroked="f">
                <v:path arrowok="t"/>
                <v:fill/>
              </v:shape>
            </v:group>
            <v:group style="position:absolute;left:742;top:2297;width:11248;height:2310" coordorigin="742,2297" coordsize="11248,2310">
              <v:shape style="position:absolute;left:742;top:2297;width:11248;height:2310" coordorigin="742,2297" coordsize="11248,2310" path="m1031,2297l961,2305,898,2329,843,2366,798,2415,765,2473,746,2539,742,2585,742,4318,750,4387,774,4451,812,4506,860,4551,918,4584,984,4603,1031,4607,11701,4607,11771,4598,11834,4574,11889,4537,11934,4488,11967,4430,11986,4365,11990,4318,11990,2585,11982,2516,11958,2453,11921,2397,11872,2352,11814,2319,11748,2300,11701,2297,1031,2297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¿Q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stá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5" w:after="0" w:line="240" w:lineRule="auto"/>
        <w:ind w:left="1041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3" w:lineRule="exact"/>
        <w:ind w:left="14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spués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ión.</w:t>
      </w:r>
    </w:p>
    <w:p>
      <w:pPr>
        <w:spacing w:before="24" w:after="0" w:line="274" w:lineRule="exact"/>
        <w:ind w:left="1401" w:right="610" w:firstLine="-36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solicitud,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piensa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stán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quivoc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71" w:lineRule="exact"/>
        <w:ind w:left="4719" w:right="46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¿C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lar?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5" w:after="0" w:line="240" w:lineRule="auto"/>
        <w:ind w:left="254"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si:</w:t>
      </w:r>
    </w:p>
    <w:p>
      <w:pPr>
        <w:spacing w:before="0" w:after="0" w:line="295" w:lineRule="exact"/>
        <w:ind w:left="679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DSD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niega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icitud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4" w:lineRule="exact"/>
        <w:ind w:left="679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DSD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todavía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stá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rdo.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76" w:lineRule="exact"/>
        <w:ind w:left="679" w:right="223" w:firstLine="-425"/>
        <w:jc w:val="left"/>
        <w:tabs>
          <w:tab w:pos="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días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1" w:after="0" w:line="274" w:lineRule="exact"/>
        <w:ind w:left="679" w:right="697" w:firstLine="-425"/>
        <w:jc w:val="left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días,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rá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l..</w:t>
      </w:r>
    </w:p>
    <w:p>
      <w:pPr>
        <w:jc w:val="left"/>
        <w:spacing w:after="0"/>
        <w:sectPr>
          <w:type w:val="continuous"/>
          <w:pgSz w:w="12240" w:h="15840"/>
          <w:pgMar w:top="720" w:bottom="1120" w:left="860" w:right="400"/>
        </w:sectPr>
      </w:pPr>
      <w:rPr/>
    </w:p>
    <w:p>
      <w:pPr>
        <w:spacing w:before="72" w:after="0" w:line="240" w:lineRule="auto"/>
        <w:ind w:left="3744" w:right="3981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20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cina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nto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cios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erec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uma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59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62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7738</w:t>
      </w:r>
    </w:p>
    <w:p>
      <w:pPr>
        <w:spacing w:before="0" w:after="0" w:line="247" w:lineRule="exact"/>
        <w:ind w:left="5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position w:val="-1"/>
        </w:rPr>
      </w:r>
      <w:hyperlink r:id="rId25"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ch.san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ucc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@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us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40" w:lineRule="auto"/>
        <w:ind w:left="220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Web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ame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cios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8" w:lineRule="exact"/>
        <w:ind w:left="5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position w:val="-1"/>
        </w:rPr>
      </w:r>
      <w:hyperlink r:id="rId26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ass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40" w:lineRule="auto"/>
        <w:ind w:left="220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ulac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8" w:lineRule="exact"/>
        <w:ind w:left="520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color w:val="0000FF"/>
          <w:position w:val="-1"/>
        </w:rPr>
      </w:r>
      <w:hyperlink r:id="rId27"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: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/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w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w.</w:t>
        </w:r>
        <w:r>
          <w:rPr>
            <w:rFonts w:ascii="Tahoma" w:hAnsi="Tahoma" w:cs="Tahoma" w:eastAsia="Tahoma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m</w:t>
        </w:r>
        <w:r>
          <w:rPr>
            <w:rFonts w:ascii="Tahoma" w:hAnsi="Tahoma" w:cs="Tahoma" w:eastAsia="Tahoma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ss.go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v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/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s/g</w:t>
        </w:r>
        <w:r>
          <w:rPr>
            <w:rFonts w:ascii="Tahoma" w:hAnsi="Tahoma" w:cs="Tahoma" w:eastAsia="Tahoma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o</w:t>
        </w:r>
        <w:r>
          <w:rPr>
            <w:rFonts w:ascii="Tahoma" w:hAnsi="Tahoma" w:cs="Tahoma" w:eastAsia="Tahoma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v/l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w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ahoma" w:hAnsi="Tahoma" w:cs="Tahoma" w:eastAsia="Tahoma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-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r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ahoma" w:hAnsi="Tahoma" w:cs="Tahoma" w:eastAsia="Tahoma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gs/dds/</w:t>
        </w:r>
        <w:r>
          <w:rPr>
            <w:rFonts w:ascii="Tahoma" w:hAnsi="Tahoma" w:cs="Tahoma" w:eastAsia="Tahoma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Tahoma" w:hAnsi="Tahoma" w:cs="Tahoma" w:eastAsia="Tahoma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40" w:lineRule="auto"/>
        <w:ind w:left="182" w:right="3571"/>
        <w:jc w:val="center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sión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rso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59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</w:rPr>
      </w:r>
      <w:hyperlink r:id="rId28"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ass.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v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pc/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252" w:lineRule="exact"/>
        <w:ind w:left="5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</w:p>
    <w:p>
      <w:pPr>
        <w:spacing w:before="1" w:after="0" w:line="240" w:lineRule="auto"/>
        <w:ind w:left="5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</w:p>
    <w:p>
      <w:pPr>
        <w:spacing w:before="0" w:after="0" w:line="252" w:lineRule="exact"/>
        <w:ind w:left="5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727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6465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3" w:lineRule="exact"/>
        <w:ind w:left="47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</w:rPr>
      </w:r>
      <w:hyperlink r:id="rId29"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a.o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30" w:after="0" w:line="240" w:lineRule="auto"/>
        <w:ind w:left="42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</w:p>
    <w:p>
      <w:pPr>
        <w:spacing w:before="30" w:after="0" w:line="240" w:lineRule="auto"/>
        <w:ind w:left="49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</w:p>
    <w:p>
      <w:pPr>
        <w:spacing w:before="30" w:after="0" w:line="240" w:lineRule="auto"/>
        <w:ind w:left="49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rga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ón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0" w:after="0" w:line="240" w:lineRule="auto"/>
        <w:ind w:left="47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00FF"/>
          <w:w w:val="99"/>
        </w:rPr>
      </w:r>
      <w:hyperlink r:id="rId30"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</w:rPr>
          <w:t>:/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</w:rPr>
          <w:t>www.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  <w:t>f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</w:rPr>
          <w:t>ofc</w:t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</w:rPr>
          <w:t>.org/</w:t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27" w:after="0" w:line="240" w:lineRule="auto"/>
        <w:ind w:left="42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</w:p>
    <w:p>
      <w:pPr>
        <w:spacing w:before="1" w:after="0" w:line="240" w:lineRule="auto"/>
        <w:ind w:left="46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61</w:t>
      </w:r>
    </w:p>
    <w:p>
      <w:pPr>
        <w:spacing w:before="1" w:after="0" w:line="240" w:lineRule="auto"/>
        <w:ind w:left="46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</w:p>
    <w:p>
      <w:pPr>
        <w:spacing w:before="28" w:after="0" w:line="240" w:lineRule="auto"/>
        <w:ind w:left="43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824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2" w:right="6881"/>
        <w:jc w:val="center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8" w:after="0" w:line="240" w:lineRule="auto"/>
        <w:ind w:left="47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</w:rPr>
      </w:r>
      <w:hyperlink r:id="rId31"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arc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f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g/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" w:after="0" w:line="240" w:lineRule="auto"/>
        <w:ind w:left="542" w:right="-20"/>
        <w:jc w:val="left"/>
        <w:tabs>
          <w:tab w:pos="30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03</w:t>
        <w:tab/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454</w:t>
      </w:r>
    </w:p>
    <w:p>
      <w:pPr>
        <w:spacing w:before="0" w:after="0" w:line="252" w:lineRule="exact"/>
        <w:ind w:left="4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1)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6270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defens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8" w:lineRule="exact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position w:val="-1"/>
        </w:rPr>
      </w:r>
      <w:hyperlink r:id="rId32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oc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es.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e)</w:t>
      </w:r>
    </w:p>
    <w:p>
      <w:pPr>
        <w:spacing w:before="0" w:after="0" w:line="247" w:lineRule="exact"/>
        <w:ind w:left="4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position w:val="-1"/>
        </w:rPr>
      </w:r>
      <w:hyperlink r:id="rId33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3"/>
            <w:w w:val="100"/>
            <w:u w:val="single" w:color="0000FF"/>
            <w:position w:val="-1"/>
          </w:rPr>
          <w:t>f</w:t>
        </w:r>
        <w:r>
          <w:rPr>
            <w:rFonts w:ascii="Arial" w:hAnsi="Arial" w:cs="Arial" w:eastAsia="Arial"/>
            <w:sz w:val="22"/>
            <w:szCs w:val="22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ac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b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ok.c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4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-4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ass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ch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set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oc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ng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2318423561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73/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eral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ulo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CPPD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8" w:lineRule="exact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position w:val="-1"/>
        </w:rPr>
      </w:r>
      <w:hyperlink r:id="rId34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at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era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pt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1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9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ón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3" w:lineRule="exact"/>
        <w:ind w:left="4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</w:rPr>
      </w:r>
      <w:hyperlink r:id="rId35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d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b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y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3"/>
            <w:w w:val="100"/>
            <w:u w:val="single" w:color="0000FF"/>
          </w:rPr>
          <w:t>f</w:t>
        </w:r>
        <w:r>
          <w:rPr>
            <w:rFonts w:ascii="Arial" w:hAnsi="Arial" w:cs="Arial" w:eastAsia="Arial"/>
            <w:sz w:val="22"/>
            <w:szCs w:val="22"/>
            <w:color w:val="0000FF"/>
            <w:spacing w:val="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o.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sectPr>
      <w:pgNumType w:start="13"/>
      <w:pgMar w:header="0" w:footer="883" w:top="1420" w:bottom="1080" w:left="1220" w:right="780"/>
      <w:headerReference w:type="default" r:id="rId23"/>
      <w:footerReference w:type="default" r:id="rId24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14.635741" w:lineRule="exact"/>
      <w:jc w:val="left"/>
      <w:rPr>
        <w:sz w:val="11.462891"/>
        <w:szCs w:val="11.462891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099976pt;margin-top:728.639893pt;width:16.000001pt;height:14pt;mso-position-horizontal-relative:page;mso-position-vertical-relative:page;z-index:-79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10</w:t>
                </w:r>
              </w:p>
            </w:txbxContent>
          </v:textbox>
        </v:shape>
      </w:pict>
    </w:r>
    <w:r>
      <w:rPr>
        <w:sz w:val="11.462891"/>
        <w:szCs w:val="11.462891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99976pt;margin-top:728.639893pt;width:14.000001pt;height:14pt;mso-position-horizontal-relative:page;mso-position-vertical-relative:page;z-index:-79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10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84pt;margin-top:721.079895pt;width:506.212021pt;height:14.0pt;mso-position-horizontal-relative:page;mso-position-vertical-relative:page;z-index:-79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íficamente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las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ión.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Dir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Ej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rá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una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ón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99976pt;margin-top:728.639893pt;width:14.000001pt;height:14pt;mso-position-horizontal-relative:page;mso-position-vertical-relative:page;z-index:-79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099976pt;margin-top:728.639893pt;width:16.000001pt;height:14pt;mso-position-horizontal-relative:page;mso-position-vertical-relative:page;z-index:-78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099976pt;margin-top:728.639893pt;width:16.000001pt;height:14pt;mso-position-horizontal-relative:page;mso-position-vertical-relative:page;z-index:-788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36.980072pt;width:7.0784pt;height:13.04pt;mso-position-horizontal-relative:page;mso-position-vertical-relative:page;z-index:-795" type="#_x0000_t202" filled="f" stroked="f">
          <v:textbox inset="0,0,0,0">
            <w:txbxContent>
              <w:p>
                <w:pPr>
                  <w:spacing w:before="0" w:after="0" w:line="250" w:lineRule="exact"/>
                  <w:ind w:left="20" w:right="-53"/>
                  <w:jc w:val="left"/>
                  <w:rPr>
                    <w:rFonts w:ascii="Symbol" w:hAnsi="Symbol" w:cs="Symbol" w:eastAsia="Symbol"/>
                    <w:sz w:val="22"/>
                    <w:szCs w:val="22"/>
                  </w:rPr>
                </w:pPr>
                <w:rPr/>
                <w:r>
                  <w:rPr>
                    <w:rFonts w:ascii="Symbol" w:hAnsi="Symbol" w:cs="Symbol" w:eastAsia="Symbol"/>
                    <w:sz w:val="22"/>
                    <w:szCs w:val="22"/>
                    <w:spacing w:val="0"/>
                    <w:w w:val="100"/>
                  </w:rPr>
                  <w:t>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19997pt;margin-top:37.092129pt;width:448.911723pt;height:13.04pt;mso-position-horizontal-relative:page;mso-position-vertical-relative:page;z-index:-794" type="#_x0000_t202" filled="f" stroked="f">
          <v:textbox inset="0,0,0,0">
            <w:txbxContent>
              <w:p>
                <w:pPr>
                  <w:spacing w:before="0" w:after="0" w:line="248" w:lineRule="exact"/>
                  <w:ind w:left="20" w:right="-53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Pr/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  <w:b/>
                    <w:bCs/>
                  </w:rPr>
                  <w:t>Le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  <w:b/>
                    <w:bCs/>
                  </w:rPr>
                  <w:t>pe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  <w:b/>
                    <w:bCs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c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pe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a/tutor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c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partir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v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ó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p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ara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v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a,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q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ue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la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b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p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el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p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lan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de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6.492126pt;width:525.481075pt;height:13.04pt;mso-position-horizontal-relative:page;mso-position-vertical-relative:page;z-index:-793" type="#_x0000_t202" filled="f" stroked="f">
          <v:textbox inset="0,0,0,0">
            <w:txbxContent>
              <w:p>
                <w:pPr>
                  <w:spacing w:before="0" w:after="0" w:line="248" w:lineRule="exact"/>
                  <w:ind w:left="20" w:right="-53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Pr/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la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dad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el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v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y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/o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otro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);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Y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al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l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í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m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te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reque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í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l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c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en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m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to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del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3"/>
                    <w:w w:val="100"/>
                  </w:rPr>
                  <w:t>v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uto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í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c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-2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Cambria" w:hAnsi="Cambria" w:cs="Cambria" w:eastAsia="Cambria"/>
                    <w:sz w:val="22"/>
                    <w:szCs w:val="22"/>
                    <w:spacing w:val="0"/>
                    <w:w w:val="100"/>
                  </w:rPr>
                  <w:t>o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header" Target="header3.xml"/>
  <Relationship Id="rId13" Type="http://schemas.openxmlformats.org/officeDocument/2006/relationships/hyperlink" TargetMode="External" Target="http://www.mass.gov/dppc)"/>
  <Relationship Id="rId14" Type="http://schemas.openxmlformats.org/officeDocument/2006/relationships/hyperlink" TargetMode="External" Target="https://malegislature.gov/Laws/GeneralLaws/PartI/TitleII/Chapter19C"/>
  <Relationship Id="rId15" Type="http://schemas.openxmlformats.org/officeDocument/2006/relationships/header" Target="header4.xml"/>
  <Relationship Id="rId16" Type="http://schemas.openxmlformats.org/officeDocument/2006/relationships/footer" Target="footer2.xml"/>
  <Relationship Id="rId17" Type="http://schemas.openxmlformats.org/officeDocument/2006/relationships/header" Target="header5.xml"/>
  <Relationship Id="rId18" Type="http://schemas.openxmlformats.org/officeDocument/2006/relationships/footer" Target="footer3.xml"/>
  <Relationship Id="rId19" Type="http://schemas.openxmlformats.org/officeDocument/2006/relationships/hyperlink" TargetMode="External" Target="http://www.mass.gov/dppc"/>
  <Relationship Id="rId2" Type="http://schemas.openxmlformats.org/officeDocument/2006/relationships/fontTable" Target="fontTable.xml"/>
  <Relationship Id="rId20" Type="http://schemas.openxmlformats.org/officeDocument/2006/relationships/hyperlink" TargetMode="External" Target="http://www.mass.gov/dppc"/>
  <Relationship Id="rId21" Type="http://schemas.openxmlformats.org/officeDocument/2006/relationships/header" Target="header6.xml"/>
  <Relationship Id="rId22" Type="http://schemas.openxmlformats.org/officeDocument/2006/relationships/footer" Target="footer4.xml"/>
  <Relationship Id="rId23" Type="http://schemas.openxmlformats.org/officeDocument/2006/relationships/header" Target="header7.xml"/>
  <Relationship Id="rId24" Type="http://schemas.openxmlformats.org/officeDocument/2006/relationships/footer" Target="footer5.xml"/>
  <Relationship Id="rId25" Type="http://schemas.openxmlformats.org/officeDocument/2006/relationships/hyperlink" TargetMode="External" Target="mailto:Rich.santucci@state.ma.us"/>
  <Relationship Id="rId26" Type="http://schemas.openxmlformats.org/officeDocument/2006/relationships/hyperlink" TargetMode="External" Target="http://www.mass.gov/eohhs/gov/departments/dds/"/>
  <Relationship Id="rId27" Type="http://schemas.openxmlformats.org/officeDocument/2006/relationships/hyperlink" TargetMode="External" Target="http://www.mass.gov/eohhs/gov/laws-regs/dds/"/>
  <Relationship Id="rId28" Type="http://schemas.openxmlformats.org/officeDocument/2006/relationships/hyperlink" TargetMode="External" Target="http://www.mass.gov/dppc/"/>
  <Relationship Id="rId29" Type="http://schemas.openxmlformats.org/officeDocument/2006/relationships/hyperlink" TargetMode="External" Target="http://www.dlc-ma.org/"/>
  <Relationship Id="rId3" Type="http://schemas.openxmlformats.org/officeDocument/2006/relationships/theme" Target="theme/theme1.xml"/>
  <Relationship Id="rId30" Type="http://schemas.openxmlformats.org/officeDocument/2006/relationships/hyperlink" TargetMode="External" Target="http://www.mfofc.org/"/>
  <Relationship Id="rId31" Type="http://schemas.openxmlformats.org/officeDocument/2006/relationships/hyperlink" TargetMode="External" Target="http://thearcofmass.org/"/>
  <Relationship Id="rId32" Type="http://schemas.openxmlformats.org/officeDocument/2006/relationships/hyperlink" TargetMode="External" Target="http://ma-advocates.org/"/>
  <Relationship Id="rId33" Type="http://schemas.openxmlformats.org/officeDocument/2006/relationships/hyperlink" TargetMode="External" Target="https://www.facebook.com/Massachusetts-Advocates-Standing-Strong-231842356173/"/>
  <Relationship Id="rId34" Type="http://schemas.openxmlformats.org/officeDocument/2006/relationships/hyperlink" TargetMode="External" Target="https://malegislature.gov/Laws/GeneralLaws/PartI/TitleII/Chapter19C"/>
  <Relationship Id="rId35" Type="http://schemas.openxmlformats.org/officeDocument/2006/relationships/hyperlink" TargetMode="External" Target="https://www.disabilityinfo.org/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g"/>
  <Relationship Id="rId7" Type="http://schemas.openxmlformats.org/officeDocument/2006/relationships/image" Target="media/image2.jpg"/>
  <Relationship Id="rId8" Type="http://schemas.openxmlformats.org/officeDocument/2006/relationships/hyperlink" TargetMode="External" Target="http://www.mass.gov/eohhs/gov/laws-regs/dds/"/>
  <Relationship Id="rId9" Type="http://schemas.openxmlformats.org/officeDocument/2006/relationships/image" Target="media/image3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2017-04-06T16:16:28Z</dcterms:created>
  <dc:creator>Santucci, Rich (DDS)</dc:creator>
  <dcterms:modified xsi:type="dcterms:W3CDTF">2017-04-06T16:16:28Z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2017-03-04T00:00:00Z</vt:filetime>
  </property>
  <property fmtid="{D5CDD505-2E9C-101B-9397-08002B2CF9AE}" pid="3" name="LastSaved">
    <vt:filetime>2017-04-06T00:00:00Z</vt:filetime>
  </property>
</Properties>
</file>