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bookmarkStart w:id="0" w:name="_Hlk203127234"/>
      <w:bookmarkEnd w:id="0"/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FE9E88A" w14:textId="635A6638" w:rsidR="00D76119" w:rsidRDefault="000537DA" w:rsidP="00D76119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649090FC" w:rsidR="006D06D9" w:rsidRPr="00951305" w:rsidRDefault="00CD2041" w:rsidP="000F315B">
      <w:pPr>
        <w:pStyle w:val="ExecOffice"/>
        <w:framePr w:w="6926" w:wrap="notBeside" w:vAnchor="page" w:x="2884" w:y="711"/>
        <w:rPr>
          <w:sz w:val="24"/>
          <w:szCs w:val="18"/>
        </w:rPr>
      </w:pPr>
      <w:r>
        <w:rPr>
          <w:sz w:val="24"/>
          <w:szCs w:val="18"/>
        </w:rPr>
        <w:t>Bureau of Infectious Disease and Laboratory Sciences</w:t>
      </w:r>
    </w:p>
    <w:p w14:paraId="10BFC7A4" w14:textId="2D612E9F" w:rsidR="0017749A" w:rsidRPr="0017749A" w:rsidRDefault="004A79A3" w:rsidP="000F315B">
      <w:pPr>
        <w:pStyle w:val="ExecOffice"/>
        <w:framePr w:w="6926" w:wrap="notBeside" w:vAnchor="page" w:x="2884" w:y="711"/>
        <w:rPr>
          <w:sz w:val="24"/>
          <w:szCs w:val="18"/>
        </w:rPr>
      </w:pPr>
      <w:r>
        <w:rPr>
          <w:sz w:val="24"/>
          <w:szCs w:val="18"/>
        </w:rPr>
        <w:t>305 South Street, Jamaica Plain, MA  02130</w:t>
      </w:r>
    </w:p>
    <w:p w14:paraId="14DDC802" w14:textId="3FA133ED" w:rsidR="00BA4055" w:rsidRDefault="00E814A1" w:rsidP="00E814A1">
      <w:pPr>
        <w:framePr w:w="2300" w:hSpace="180" w:wrap="auto" w:vAnchor="text" w:hAnchor="page" w:x="940" w:y="-951"/>
        <w:ind w:left="630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2651EE28" wp14:editId="302A2CF4">
            <wp:extent cx="962025" cy="1152525"/>
            <wp:effectExtent l="0" t="0" r="0" b="0"/>
            <wp:docPr id="1" name="Picture 1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66557" w14:textId="7B11C513" w:rsidR="00FC6B42" w:rsidRDefault="00FC6B42" w:rsidP="0072610D"/>
    <w:p w14:paraId="5523EF4D" w14:textId="77777777" w:rsidR="00802852" w:rsidRDefault="00802852" w:rsidP="0072610D">
      <w:pPr>
        <w:rPr>
          <w:rFonts w:ascii="Arial" w:hAnsi="Arial" w:cs="Arial"/>
          <w:b/>
          <w:bCs/>
        </w:rPr>
        <w:sectPr w:rsidR="00802852">
          <w:pgSz w:w="12240" w:h="15840"/>
          <w:pgMar w:top="1440" w:right="1440" w:bottom="1440" w:left="1440" w:header="720" w:footer="720" w:gutter="0"/>
          <w:cols w:space="720"/>
        </w:sectPr>
      </w:pPr>
    </w:p>
    <w:p w14:paraId="70EB315F" w14:textId="0F3FCB2E" w:rsidR="00802852" w:rsidRPr="004806F3" w:rsidRDefault="006A6C6D" w:rsidP="0072610D">
      <w:pPr>
        <w:rPr>
          <w:rFonts w:ascii="Arial" w:hAnsi="Arial" w:cs="Arial"/>
          <w:b/>
          <w:sz w:val="20"/>
        </w:rPr>
      </w:pPr>
      <w:r w:rsidRPr="00D544FA"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0E1599" wp14:editId="15CDABBD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238375" cy="647700"/>
                <wp:effectExtent l="0" t="0" r="9525" b="0"/>
                <wp:wrapNone/>
                <wp:docPr id="5828490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706623" w14:textId="77777777" w:rsidR="006A6C6D" w:rsidRPr="00D544FA" w:rsidRDefault="006A6C6D" w:rsidP="006A6C6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544F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 State Public Health Laboratory</w:t>
                            </w:r>
                          </w:p>
                          <w:p w14:paraId="670B0403" w14:textId="77777777" w:rsidR="006A6C6D" w:rsidRPr="00D544FA" w:rsidRDefault="006A6C6D" w:rsidP="006A6C6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544F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Tel: (617) 983-6201</w:t>
                            </w:r>
                          </w:p>
                          <w:p w14:paraId="2CA5C2E1" w14:textId="77777777" w:rsidR="006A6C6D" w:rsidRPr="00D544FA" w:rsidRDefault="006A6C6D" w:rsidP="006A6C6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Pr="00433BC3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www.mass.gov/state-public-health-laboratory-sciences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E159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55pt;width:176.25pt;height:51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" fillcolor="window" stroked="f" strokeweight=".5pt">
                <v:textbox>
                  <w:txbxContent>
                    <w:p w14:paraId="04706623" w14:textId="77777777" w:rsidR="006A6C6D" w:rsidRPr="00D544FA" w:rsidRDefault="006A6C6D" w:rsidP="006A6C6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544FA">
                        <w:rPr>
                          <w:rFonts w:ascii="Arial" w:hAnsi="Arial" w:cs="Arial"/>
                          <w:sz w:val="18"/>
                          <w:szCs w:val="18"/>
                        </w:rPr>
                        <w:t>MA State Public Health Laboratory</w:t>
                      </w:r>
                    </w:p>
                    <w:p w14:paraId="670B0403" w14:textId="77777777" w:rsidR="006A6C6D" w:rsidRPr="00D544FA" w:rsidRDefault="006A6C6D" w:rsidP="006A6C6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544FA">
                        <w:rPr>
                          <w:rFonts w:ascii="Arial" w:hAnsi="Arial" w:cs="Arial"/>
                          <w:sz w:val="18"/>
                          <w:szCs w:val="18"/>
                        </w:rPr>
                        <w:t>Tel: (617) 983-6201</w:t>
                      </w:r>
                    </w:p>
                    <w:p w14:paraId="2CA5C2E1" w14:textId="77777777" w:rsidR="006A6C6D" w:rsidRPr="00D544FA" w:rsidRDefault="006A6C6D" w:rsidP="006A6C6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11" w:history="1">
                        <w:r w:rsidRPr="00433BC3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www.mass.gov/state-public-health-laboratory-sciences</w:t>
                        </w:r>
                      </w:hyperlink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14A1" w:rsidRPr="004806F3">
        <w:rPr>
          <w:rFonts w:ascii="Arial" w:hAnsi="Arial" w:cs="Arial"/>
          <w:b/>
          <w:sz w:val="20"/>
        </w:rPr>
        <w:t>Maura T. Healey</w:t>
      </w:r>
    </w:p>
    <w:p w14:paraId="25BE71A6" w14:textId="51C5E49E" w:rsidR="0088305B" w:rsidRPr="004806F3" w:rsidRDefault="00802852" w:rsidP="000C2E20">
      <w:pPr>
        <w:spacing w:line="360" w:lineRule="auto"/>
        <w:rPr>
          <w:rFonts w:ascii="Arial" w:hAnsi="Arial" w:cs="Arial"/>
          <w:sz w:val="20"/>
        </w:rPr>
      </w:pPr>
      <w:r w:rsidRPr="004806F3">
        <w:rPr>
          <w:rFonts w:ascii="Arial" w:hAnsi="Arial" w:cs="Arial"/>
          <w:sz w:val="20"/>
        </w:rPr>
        <w:t>Governor</w:t>
      </w:r>
    </w:p>
    <w:p w14:paraId="19D02B02" w14:textId="77777777" w:rsidR="00951305" w:rsidRPr="004806F3" w:rsidRDefault="0088305B" w:rsidP="0072610D">
      <w:pPr>
        <w:rPr>
          <w:rFonts w:ascii="Arial" w:hAnsi="Arial" w:cs="Arial"/>
          <w:sz w:val="20"/>
        </w:rPr>
      </w:pPr>
      <w:r w:rsidRPr="004806F3">
        <w:rPr>
          <w:rFonts w:ascii="Arial" w:hAnsi="Arial" w:cs="Arial"/>
          <w:b/>
          <w:sz w:val="20"/>
        </w:rPr>
        <w:t>Kimberley Driscoll</w:t>
      </w:r>
    </w:p>
    <w:p w14:paraId="45EA865C" w14:textId="703E4E09" w:rsidR="00FC6B42" w:rsidRPr="004806F3" w:rsidRDefault="0088305B" w:rsidP="0072610D">
      <w:pPr>
        <w:rPr>
          <w:rFonts w:ascii="Arial" w:hAnsi="Arial" w:cs="Arial"/>
          <w:sz w:val="20"/>
        </w:rPr>
      </w:pPr>
      <w:r w:rsidRPr="004806F3">
        <w:rPr>
          <w:rFonts w:ascii="Arial" w:hAnsi="Arial" w:cs="Arial"/>
          <w:sz w:val="20"/>
        </w:rPr>
        <w:t>Lieutenant Governor</w:t>
      </w:r>
      <w:r w:rsidR="00237280" w:rsidRPr="004806F3">
        <w:rPr>
          <w:rFonts w:ascii="Arial" w:hAnsi="Arial" w:cs="Arial"/>
          <w:b/>
          <w:sz w:val="20"/>
        </w:rPr>
        <w:t xml:space="preserve"> </w:t>
      </w:r>
    </w:p>
    <w:p w14:paraId="723AD3B1" w14:textId="3FFE4FBE" w:rsidR="007D1D51" w:rsidRPr="004806F3" w:rsidRDefault="00802852" w:rsidP="00802852">
      <w:pPr>
        <w:jc w:val="right"/>
        <w:rPr>
          <w:rFonts w:ascii="Arial" w:hAnsi="Arial" w:cs="Arial"/>
          <w:sz w:val="20"/>
        </w:rPr>
      </w:pPr>
      <w:r w:rsidRPr="004806F3">
        <w:rPr>
          <w:rFonts w:ascii="Arial" w:hAnsi="Arial" w:cs="Arial"/>
          <w:b/>
          <w:sz w:val="20"/>
        </w:rPr>
        <w:t xml:space="preserve">Kiame </w:t>
      </w:r>
      <w:proofErr w:type="spellStart"/>
      <w:r w:rsidRPr="004806F3">
        <w:rPr>
          <w:rFonts w:ascii="Arial" w:hAnsi="Arial" w:cs="Arial"/>
          <w:b/>
          <w:sz w:val="20"/>
        </w:rPr>
        <w:t>Mahaniah</w:t>
      </w:r>
      <w:proofErr w:type="spellEnd"/>
      <w:r w:rsidRPr="004806F3">
        <w:rPr>
          <w:rFonts w:ascii="Arial" w:hAnsi="Arial" w:cs="Arial"/>
          <w:b/>
          <w:sz w:val="20"/>
        </w:rPr>
        <w:t>, MD</w:t>
      </w:r>
      <w:r w:rsidR="00834504" w:rsidRPr="004806F3">
        <w:rPr>
          <w:rFonts w:ascii="Arial" w:hAnsi="Arial" w:cs="Arial"/>
          <w:b/>
          <w:sz w:val="20"/>
        </w:rPr>
        <w:t>, MBA</w:t>
      </w:r>
    </w:p>
    <w:p w14:paraId="51314366" w14:textId="498AF08B" w:rsidR="00033154" w:rsidRPr="004806F3" w:rsidRDefault="00237280" w:rsidP="007D1D51">
      <w:pPr>
        <w:spacing w:line="360" w:lineRule="auto"/>
        <w:jc w:val="right"/>
        <w:rPr>
          <w:rFonts w:ascii="Arial" w:hAnsi="Arial" w:cs="Arial"/>
          <w:sz w:val="20"/>
        </w:rPr>
      </w:pPr>
      <w:r w:rsidRPr="004806F3">
        <w:rPr>
          <w:rFonts w:ascii="Arial" w:hAnsi="Arial" w:cs="Arial"/>
          <w:sz w:val="20"/>
        </w:rPr>
        <w:t>Secretary</w:t>
      </w:r>
    </w:p>
    <w:p w14:paraId="49013D2D" w14:textId="509F30C9" w:rsidR="00951305" w:rsidRPr="004806F3" w:rsidRDefault="00951305" w:rsidP="00802852">
      <w:pPr>
        <w:jc w:val="right"/>
        <w:rPr>
          <w:rFonts w:ascii="Arial" w:hAnsi="Arial" w:cs="Arial"/>
          <w:b/>
          <w:sz w:val="20"/>
        </w:rPr>
      </w:pPr>
      <w:r w:rsidRPr="004806F3">
        <w:rPr>
          <w:rFonts w:ascii="Arial" w:hAnsi="Arial" w:cs="Arial"/>
          <w:b/>
          <w:sz w:val="20"/>
        </w:rPr>
        <w:t>Robert Goldstein, MD, PhD</w:t>
      </w:r>
    </w:p>
    <w:p w14:paraId="5EA03CA8" w14:textId="7173ADCA" w:rsidR="00802852" w:rsidRPr="004806F3" w:rsidRDefault="00951305" w:rsidP="00951305">
      <w:pPr>
        <w:jc w:val="right"/>
        <w:rPr>
          <w:rFonts w:ascii="Arial" w:hAnsi="Arial" w:cs="Arial"/>
          <w:sz w:val="20"/>
        </w:rPr>
        <w:sectPr w:rsidR="00802852" w:rsidRPr="004806F3" w:rsidSect="00802852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  <w:r w:rsidRPr="004806F3">
        <w:rPr>
          <w:rFonts w:ascii="Arial" w:hAnsi="Arial" w:cs="Arial"/>
          <w:sz w:val="20"/>
        </w:rPr>
        <w:t>Commissione</w:t>
      </w:r>
      <w:r w:rsidR="00D10DDE" w:rsidRPr="004806F3">
        <w:rPr>
          <w:rFonts w:ascii="Arial" w:hAnsi="Arial" w:cs="Arial"/>
          <w:sz w:val="20"/>
        </w:rPr>
        <w:t>r</w:t>
      </w:r>
    </w:p>
    <w:p w14:paraId="0FB36101" w14:textId="77777777" w:rsidR="0091372F" w:rsidRDefault="0091372F" w:rsidP="0091372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Bidi"/>
          <w:color w:val="2F5496" w:themeColor="accent1" w:themeShade="BF"/>
        </w:rPr>
      </w:pPr>
    </w:p>
    <w:p w14:paraId="3BD82901" w14:textId="0D6C9302" w:rsidR="003C54E2" w:rsidRPr="00EC0E05" w:rsidRDefault="00FD6E22" w:rsidP="0091372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Bidi"/>
          <w:b/>
          <w:bCs/>
          <w:color w:val="2F5496" w:themeColor="accent1" w:themeShade="BF"/>
        </w:rPr>
      </w:pPr>
      <w:r w:rsidRPr="00EC0E05">
        <w:rPr>
          <w:rStyle w:val="normaltextrun"/>
          <w:rFonts w:asciiTheme="minorHAnsi" w:hAnsiTheme="minorHAnsi" w:cstheme="minorBidi"/>
          <w:b/>
          <w:bCs/>
          <w:color w:val="2F5496" w:themeColor="accent1" w:themeShade="BF"/>
        </w:rPr>
        <w:t>P</w:t>
      </w:r>
      <w:r w:rsidR="0091372F" w:rsidRPr="00EC0E05">
        <w:rPr>
          <w:rStyle w:val="normaltextrun"/>
          <w:rFonts w:asciiTheme="minorHAnsi" w:hAnsiTheme="minorHAnsi" w:cstheme="minorBidi"/>
          <w:b/>
          <w:bCs/>
          <w:color w:val="2F5496" w:themeColor="accent1" w:themeShade="BF"/>
        </w:rPr>
        <w:t xml:space="preserve">enicillin G </w:t>
      </w:r>
      <w:r w:rsidR="00135275" w:rsidRPr="00EC0E05">
        <w:rPr>
          <w:rStyle w:val="normaltextrun"/>
          <w:rFonts w:asciiTheme="minorHAnsi" w:hAnsiTheme="minorHAnsi" w:cstheme="minorBidi"/>
          <w:b/>
          <w:bCs/>
          <w:color w:val="2F5496" w:themeColor="accent1" w:themeShade="BF"/>
        </w:rPr>
        <w:t>B</w:t>
      </w:r>
      <w:r w:rsidR="0091372F" w:rsidRPr="00EC0E05">
        <w:rPr>
          <w:rStyle w:val="normaltextrun"/>
          <w:rFonts w:asciiTheme="minorHAnsi" w:hAnsiTheme="minorHAnsi" w:cstheme="minorBidi"/>
          <w:b/>
          <w:bCs/>
          <w:color w:val="2F5496" w:themeColor="accent1" w:themeShade="BF"/>
        </w:rPr>
        <w:t xml:space="preserve">enzathine </w:t>
      </w:r>
      <w:r w:rsidR="00135275" w:rsidRPr="00EC0E05">
        <w:rPr>
          <w:rStyle w:val="normaltextrun"/>
          <w:rFonts w:asciiTheme="minorHAnsi" w:hAnsiTheme="minorHAnsi" w:cstheme="minorBidi"/>
          <w:b/>
          <w:bCs/>
          <w:color w:val="2F5496" w:themeColor="accent1" w:themeShade="BF"/>
        </w:rPr>
        <w:t>I</w:t>
      </w:r>
      <w:r w:rsidR="0091372F" w:rsidRPr="00EC0E05">
        <w:rPr>
          <w:rStyle w:val="normaltextrun"/>
          <w:rFonts w:asciiTheme="minorHAnsi" w:hAnsiTheme="minorHAnsi" w:cstheme="minorBidi"/>
          <w:b/>
          <w:bCs/>
          <w:color w:val="2F5496" w:themeColor="accent1" w:themeShade="BF"/>
        </w:rPr>
        <w:t xml:space="preserve">njectable </w:t>
      </w:r>
      <w:r w:rsidR="00135275" w:rsidRPr="00EC0E05">
        <w:rPr>
          <w:rStyle w:val="normaltextrun"/>
          <w:rFonts w:asciiTheme="minorHAnsi" w:hAnsiTheme="minorHAnsi" w:cstheme="minorBidi"/>
          <w:b/>
          <w:bCs/>
          <w:color w:val="2F5496" w:themeColor="accent1" w:themeShade="BF"/>
        </w:rPr>
        <w:t>S</w:t>
      </w:r>
      <w:r w:rsidR="0091372F" w:rsidRPr="00EC0E05">
        <w:rPr>
          <w:rStyle w:val="normaltextrun"/>
          <w:rFonts w:asciiTheme="minorHAnsi" w:hAnsiTheme="minorHAnsi" w:cstheme="minorBidi"/>
          <w:b/>
          <w:bCs/>
          <w:color w:val="2F5496" w:themeColor="accent1" w:themeShade="BF"/>
        </w:rPr>
        <w:t>uspension</w:t>
      </w:r>
      <w:r w:rsidR="00135275" w:rsidRPr="00EC0E05">
        <w:rPr>
          <w:rStyle w:val="normaltextrun"/>
          <w:rFonts w:asciiTheme="minorHAnsi" w:hAnsiTheme="minorHAnsi" w:cstheme="minorBidi"/>
          <w:b/>
          <w:bCs/>
          <w:color w:val="2F5496" w:themeColor="accent1" w:themeShade="BF"/>
        </w:rPr>
        <w:t xml:space="preserve"> (</w:t>
      </w:r>
      <w:proofErr w:type="spellStart"/>
      <w:r w:rsidR="00135275" w:rsidRPr="00EC0E05">
        <w:rPr>
          <w:rStyle w:val="spellingerror"/>
          <w:rFonts w:asciiTheme="minorHAnsi" w:hAnsiTheme="minorHAnsi" w:cstheme="minorBidi"/>
          <w:b/>
          <w:bCs/>
          <w:color w:val="2F5496" w:themeColor="accent1" w:themeShade="BF"/>
        </w:rPr>
        <w:t>Bicillin</w:t>
      </w:r>
      <w:proofErr w:type="spellEnd"/>
      <w:r w:rsidR="00135275" w:rsidRPr="00EC0E05">
        <w:rPr>
          <w:rStyle w:val="normaltextrun"/>
          <w:rFonts w:asciiTheme="minorHAnsi" w:hAnsiTheme="minorHAnsi" w:cstheme="minorBidi"/>
          <w:b/>
          <w:bCs/>
          <w:color w:val="2F5496" w:themeColor="accent1" w:themeShade="BF"/>
        </w:rPr>
        <w:t xml:space="preserve"> L-A®)</w:t>
      </w:r>
    </w:p>
    <w:p w14:paraId="74BAC1E1" w14:textId="2ACEE6CB" w:rsidR="007210FB" w:rsidRPr="00EC0E05" w:rsidRDefault="1ED345CF" w:rsidP="0091372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Bidi"/>
          <w:b/>
          <w:bCs/>
          <w:color w:val="2F5496" w:themeColor="accent1" w:themeShade="BF"/>
        </w:rPr>
      </w:pPr>
      <w:r w:rsidRPr="6BB2E488">
        <w:rPr>
          <w:rStyle w:val="normaltextrun"/>
          <w:rFonts w:asciiTheme="minorHAnsi" w:hAnsiTheme="minorHAnsi" w:cstheme="minorBidi"/>
          <w:b/>
          <w:bCs/>
          <w:color w:val="2F5496" w:themeColor="accent1" w:themeShade="BF"/>
        </w:rPr>
        <w:t xml:space="preserve">Recall and </w:t>
      </w:r>
      <w:r w:rsidR="001F3887" w:rsidRPr="00EC0E05">
        <w:rPr>
          <w:rStyle w:val="normaltextrun"/>
          <w:rFonts w:asciiTheme="minorHAnsi" w:hAnsiTheme="minorHAnsi" w:cstheme="minorBidi"/>
          <w:b/>
          <w:bCs/>
          <w:color w:val="2F5496" w:themeColor="accent1" w:themeShade="BF"/>
        </w:rPr>
        <w:t>Anticipate</w:t>
      </w:r>
      <w:r w:rsidR="002D02A0" w:rsidRPr="00EC0E05">
        <w:rPr>
          <w:rStyle w:val="normaltextrun"/>
          <w:rFonts w:asciiTheme="minorHAnsi" w:hAnsiTheme="minorHAnsi" w:cstheme="minorBidi"/>
          <w:b/>
          <w:bCs/>
          <w:color w:val="2F5496" w:themeColor="accent1" w:themeShade="BF"/>
        </w:rPr>
        <w:t>d</w:t>
      </w:r>
      <w:r w:rsidR="0091372F" w:rsidRPr="00EC0E05" w:rsidDel="003C54E2">
        <w:rPr>
          <w:rStyle w:val="normaltextrun"/>
          <w:rFonts w:asciiTheme="minorHAnsi" w:hAnsiTheme="minorHAnsi" w:cstheme="minorBidi"/>
          <w:b/>
          <w:bCs/>
          <w:color w:val="2F5496" w:themeColor="accent1" w:themeShade="BF"/>
        </w:rPr>
        <w:t xml:space="preserve"> </w:t>
      </w:r>
      <w:r w:rsidR="003C54E2" w:rsidRPr="00EC0E05">
        <w:rPr>
          <w:rStyle w:val="normaltextrun"/>
          <w:rFonts w:asciiTheme="minorHAnsi" w:hAnsiTheme="minorHAnsi" w:cstheme="minorBidi"/>
          <w:b/>
          <w:bCs/>
          <w:color w:val="2F5496" w:themeColor="accent1" w:themeShade="BF"/>
        </w:rPr>
        <w:t>S</w:t>
      </w:r>
      <w:r w:rsidR="0091372F" w:rsidRPr="00EC0E05">
        <w:rPr>
          <w:rStyle w:val="normaltextrun"/>
          <w:rFonts w:asciiTheme="minorHAnsi" w:hAnsiTheme="minorHAnsi" w:cstheme="minorBidi"/>
          <w:b/>
          <w:bCs/>
          <w:color w:val="2F5496" w:themeColor="accent1" w:themeShade="BF"/>
        </w:rPr>
        <w:t>hortage</w:t>
      </w:r>
      <w:r w:rsidR="003C54E2" w:rsidRPr="00EC0E05">
        <w:rPr>
          <w:rStyle w:val="normaltextrun"/>
          <w:rFonts w:asciiTheme="minorHAnsi" w:hAnsiTheme="minorHAnsi" w:cstheme="minorBidi"/>
          <w:b/>
          <w:bCs/>
          <w:color w:val="2F5496" w:themeColor="accent1" w:themeShade="BF"/>
        </w:rPr>
        <w:t xml:space="preserve"> in Massachusetts</w:t>
      </w:r>
    </w:p>
    <w:p w14:paraId="74CFF411" w14:textId="36CE0344" w:rsidR="0091372F" w:rsidRPr="00EC0E05" w:rsidRDefault="0091372F" w:rsidP="0091372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Bidi"/>
          <w:b/>
          <w:bCs/>
          <w:color w:val="2F5496" w:themeColor="accent1" w:themeShade="BF"/>
        </w:rPr>
      </w:pPr>
      <w:r w:rsidRPr="00EC0E05">
        <w:rPr>
          <w:rStyle w:val="normaltextrun"/>
          <w:rFonts w:asciiTheme="minorHAnsi" w:hAnsiTheme="minorHAnsi" w:cstheme="minorBidi"/>
          <w:b/>
          <w:bCs/>
          <w:color w:val="2F5496" w:themeColor="accent1" w:themeShade="BF"/>
        </w:rPr>
        <w:t xml:space="preserve">July </w:t>
      </w:r>
      <w:r w:rsidR="007F33C3">
        <w:rPr>
          <w:rStyle w:val="normaltextrun"/>
          <w:rFonts w:asciiTheme="minorHAnsi" w:hAnsiTheme="minorHAnsi" w:cstheme="minorBidi"/>
          <w:b/>
          <w:bCs/>
          <w:color w:val="2F5496" w:themeColor="accent1" w:themeShade="BF"/>
        </w:rPr>
        <w:t>1</w:t>
      </w:r>
      <w:r w:rsidR="00567ED1">
        <w:rPr>
          <w:rStyle w:val="normaltextrun"/>
          <w:rFonts w:asciiTheme="minorHAnsi" w:hAnsiTheme="minorHAnsi" w:cstheme="minorBidi"/>
          <w:b/>
          <w:bCs/>
          <w:color w:val="2F5496" w:themeColor="accent1" w:themeShade="BF"/>
        </w:rPr>
        <w:t>7</w:t>
      </w:r>
      <w:r w:rsidR="00375CB7">
        <w:rPr>
          <w:rStyle w:val="normaltextrun"/>
          <w:rFonts w:asciiTheme="minorHAnsi" w:hAnsiTheme="minorHAnsi" w:cstheme="minorBidi"/>
          <w:b/>
          <w:bCs/>
          <w:color w:val="2F5496" w:themeColor="accent1" w:themeShade="BF"/>
        </w:rPr>
        <w:t xml:space="preserve">, </w:t>
      </w:r>
      <w:r w:rsidRPr="00EC0E05">
        <w:rPr>
          <w:rStyle w:val="normaltextrun"/>
          <w:rFonts w:asciiTheme="minorHAnsi" w:hAnsiTheme="minorHAnsi" w:cstheme="minorBidi"/>
          <w:b/>
          <w:bCs/>
          <w:color w:val="2F5496" w:themeColor="accent1" w:themeShade="BF"/>
        </w:rPr>
        <w:t>2025</w:t>
      </w:r>
    </w:p>
    <w:p w14:paraId="5DF8AC4C" w14:textId="77777777" w:rsidR="0091372F" w:rsidRDefault="0091372F" w:rsidP="0091372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Bidi"/>
          <w:color w:val="2F5496" w:themeColor="accent1" w:themeShade="BF"/>
        </w:rPr>
      </w:pPr>
    </w:p>
    <w:p w14:paraId="641C9343" w14:textId="3E802D91" w:rsidR="00585F28" w:rsidRPr="002709A2" w:rsidRDefault="00AB74B6" w:rsidP="00C9398E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Theme="minorHAnsi" w:hAnsiTheme="minorHAnsi" w:cstheme="minorBidi"/>
          <w:color w:val="0000FF"/>
          <w:sz w:val="22"/>
          <w:szCs w:val="22"/>
          <w:u w:val="single"/>
        </w:rPr>
      </w:pPr>
      <w:r w:rsidRPr="23BA2823">
        <w:rPr>
          <w:rStyle w:val="normaltextrun"/>
          <w:rFonts w:asciiTheme="minorHAnsi" w:hAnsiTheme="minorHAnsi" w:cstheme="minorBidi"/>
          <w:sz w:val="22"/>
          <w:szCs w:val="22"/>
        </w:rPr>
        <w:t>On July 10</w:t>
      </w:r>
      <w:r w:rsidRPr="23BA2823">
        <w:rPr>
          <w:rStyle w:val="normaltextrun"/>
          <w:rFonts w:asciiTheme="minorHAnsi" w:hAnsiTheme="minorHAnsi" w:cstheme="minorBidi"/>
          <w:sz w:val="22"/>
          <w:szCs w:val="22"/>
          <w:vertAlign w:val="superscript"/>
        </w:rPr>
        <w:t>th</w:t>
      </w:r>
      <w:r w:rsidRPr="23BA2823">
        <w:rPr>
          <w:rStyle w:val="normaltextrun"/>
          <w:rFonts w:asciiTheme="minorHAnsi" w:hAnsiTheme="minorHAnsi" w:cstheme="minorBidi"/>
          <w:sz w:val="22"/>
          <w:szCs w:val="22"/>
        </w:rPr>
        <w:t xml:space="preserve"> 2025, </w:t>
      </w:r>
      <w:r w:rsidR="00AD0B9D" w:rsidRPr="23BA2823">
        <w:rPr>
          <w:rStyle w:val="normaltextrun"/>
          <w:rFonts w:asciiTheme="minorHAnsi" w:hAnsiTheme="minorHAnsi" w:cstheme="minorBidi"/>
          <w:sz w:val="22"/>
          <w:szCs w:val="22"/>
        </w:rPr>
        <w:t>Pfizer announced a voluntary recall</w:t>
      </w:r>
      <w:r w:rsidR="00031239" w:rsidRPr="23BA2823">
        <w:rPr>
          <w:rStyle w:val="normaltextrun"/>
          <w:rFonts w:asciiTheme="minorHAnsi" w:hAnsiTheme="minorHAnsi" w:cstheme="minorBidi"/>
          <w:sz w:val="22"/>
          <w:szCs w:val="22"/>
        </w:rPr>
        <w:t xml:space="preserve"> of certain </w:t>
      </w:r>
      <w:r w:rsidR="002662DD" w:rsidRPr="23BA2823">
        <w:rPr>
          <w:rStyle w:val="normaltextrun"/>
          <w:rFonts w:asciiTheme="minorHAnsi" w:hAnsiTheme="minorHAnsi" w:cstheme="minorBidi"/>
          <w:sz w:val="22"/>
          <w:szCs w:val="22"/>
        </w:rPr>
        <w:t>lots of</w:t>
      </w:r>
      <w:r w:rsidR="00031239" w:rsidRPr="23BA2823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="00104119" w:rsidRPr="23BA2823">
        <w:rPr>
          <w:rStyle w:val="normaltextrun"/>
          <w:rFonts w:asciiTheme="minorHAnsi" w:hAnsiTheme="minorHAnsi" w:cstheme="minorBidi"/>
          <w:sz w:val="22"/>
          <w:szCs w:val="22"/>
        </w:rPr>
        <w:t>penicillin G benzathine</w:t>
      </w:r>
      <w:r w:rsidRPr="23BA2823">
        <w:rPr>
          <w:rStyle w:val="normaltextrun"/>
          <w:rFonts w:asciiTheme="minorHAnsi" w:hAnsiTheme="minorHAnsi" w:cstheme="minorBidi"/>
          <w:sz w:val="22"/>
          <w:szCs w:val="22"/>
        </w:rPr>
        <w:t xml:space="preserve"> injectable suspension</w:t>
      </w:r>
      <w:r w:rsidR="00104119" w:rsidRPr="23BA2823">
        <w:rPr>
          <w:rStyle w:val="normaltextrun"/>
          <w:rFonts w:asciiTheme="minorHAnsi" w:hAnsiTheme="minorHAnsi" w:cstheme="minorBidi"/>
          <w:sz w:val="22"/>
          <w:szCs w:val="22"/>
        </w:rPr>
        <w:t xml:space="preserve"> (</w:t>
      </w:r>
      <w:proofErr w:type="spellStart"/>
      <w:r w:rsidR="5CBDE078">
        <w:fldChar w:fldCharType="begin"/>
      </w:r>
      <w:r w:rsidR="5CBDE078">
        <w:instrText>HYPERLINK "https://www.pfizerhospitalus.com/sites/default/files/news_announcements/Bicillin%20Recall%20Letter.pdf" \h</w:instrText>
      </w:r>
      <w:r w:rsidR="5CBDE078">
        <w:fldChar w:fldCharType="separate"/>
      </w:r>
      <w:r w:rsidR="5CBDE078" w:rsidRPr="23BA2823">
        <w:rPr>
          <w:rStyle w:val="Hyperlink"/>
          <w:rFonts w:asciiTheme="minorHAnsi" w:hAnsiTheme="minorHAnsi" w:cstheme="minorBidi"/>
          <w:sz w:val="22"/>
          <w:szCs w:val="22"/>
        </w:rPr>
        <w:t>Bicillin</w:t>
      </w:r>
      <w:proofErr w:type="spellEnd"/>
      <w:r w:rsidR="5CBDE078" w:rsidRPr="23BA2823">
        <w:rPr>
          <w:rStyle w:val="Hyperlink"/>
          <w:rFonts w:asciiTheme="minorHAnsi" w:hAnsiTheme="minorHAnsi" w:cstheme="minorBidi"/>
          <w:sz w:val="22"/>
          <w:szCs w:val="22"/>
        </w:rPr>
        <w:t>® LA - URGENT: DRUG RECALL</w:t>
      </w:r>
      <w:r w:rsidR="5CBDE078">
        <w:fldChar w:fldCharType="end"/>
      </w:r>
      <w:r w:rsidR="00104119" w:rsidRPr="23BA2823">
        <w:rPr>
          <w:rStyle w:val="normaltextrun"/>
          <w:rFonts w:asciiTheme="minorHAnsi" w:hAnsiTheme="minorHAnsi" w:cstheme="minorBidi"/>
          <w:sz w:val="22"/>
          <w:szCs w:val="22"/>
        </w:rPr>
        <w:t xml:space="preserve">), </w:t>
      </w:r>
      <w:r w:rsidR="00031239" w:rsidRPr="23BA2823">
        <w:rPr>
          <w:rStyle w:val="normaltextrun"/>
          <w:rFonts w:asciiTheme="minorHAnsi" w:hAnsiTheme="minorHAnsi" w:cstheme="minorBidi"/>
          <w:sz w:val="22"/>
          <w:szCs w:val="22"/>
        </w:rPr>
        <w:t>due t</w:t>
      </w:r>
      <w:r w:rsidRPr="23BA2823">
        <w:rPr>
          <w:rStyle w:val="normaltextrun"/>
          <w:rFonts w:asciiTheme="minorHAnsi" w:hAnsiTheme="minorHAnsi" w:cstheme="minorBidi"/>
          <w:sz w:val="22"/>
          <w:szCs w:val="22"/>
        </w:rPr>
        <w:t>o particulates identified during visual inspection</w:t>
      </w:r>
      <w:r w:rsidR="00104119" w:rsidRPr="23BA2823">
        <w:rPr>
          <w:rStyle w:val="normaltextrun"/>
          <w:rFonts w:asciiTheme="minorHAnsi" w:hAnsiTheme="minorHAnsi" w:cstheme="minorBidi"/>
          <w:sz w:val="22"/>
          <w:szCs w:val="22"/>
        </w:rPr>
        <w:t>.</w:t>
      </w:r>
      <w:r w:rsidR="00031239" w:rsidRPr="23BA2823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hyperlink r:id="rId12">
        <w:r w:rsidR="7A0C9C93" w:rsidRPr="23BA2823">
          <w:rPr>
            <w:rStyle w:val="Hyperlink"/>
            <w:rFonts w:asciiTheme="minorHAnsi" w:hAnsiTheme="minorHAnsi" w:cstheme="minorBidi"/>
            <w:sz w:val="22"/>
            <w:szCs w:val="22"/>
          </w:rPr>
          <w:t xml:space="preserve">Pfizer </w:t>
        </w:r>
        <w:r w:rsidR="06654C0E" w:rsidRPr="23BA2823">
          <w:rPr>
            <w:rStyle w:val="Hyperlink"/>
            <w:rFonts w:asciiTheme="minorHAnsi" w:hAnsiTheme="minorHAnsi" w:cstheme="minorBidi"/>
            <w:sz w:val="22"/>
            <w:szCs w:val="22"/>
          </w:rPr>
          <w:t>anticipates a near-term stockout</w:t>
        </w:r>
      </w:hyperlink>
      <w:r w:rsidR="004C6C3F" w:rsidRPr="23BA2823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="00A57016" w:rsidRPr="23BA2823">
        <w:rPr>
          <w:rFonts w:asciiTheme="minorHAnsi" w:hAnsiTheme="minorHAnsi" w:cstheme="minorBidi"/>
          <w:sz w:val="22"/>
          <w:szCs w:val="22"/>
        </w:rPr>
        <w:t xml:space="preserve">for </w:t>
      </w:r>
      <w:proofErr w:type="spellStart"/>
      <w:r w:rsidR="00A57016" w:rsidRPr="23BA2823">
        <w:rPr>
          <w:rFonts w:asciiTheme="minorHAnsi" w:hAnsiTheme="minorHAnsi" w:cstheme="minorBidi"/>
          <w:sz w:val="22"/>
          <w:szCs w:val="22"/>
        </w:rPr>
        <w:t>Bicillin</w:t>
      </w:r>
      <w:proofErr w:type="spellEnd"/>
      <w:r w:rsidR="00A57016" w:rsidRPr="23BA2823">
        <w:rPr>
          <w:rFonts w:asciiTheme="minorHAnsi" w:hAnsiTheme="minorHAnsi" w:cstheme="minorBidi"/>
          <w:sz w:val="22"/>
          <w:szCs w:val="22"/>
        </w:rPr>
        <w:t xml:space="preserve">® L-A 1.2 million Units/2 mL (600,000 units/mL) and 2.4 million Units/4 mL (600,000 units/mL) </w:t>
      </w:r>
      <w:r w:rsidR="005E5F1D" w:rsidRPr="23BA2823">
        <w:rPr>
          <w:rFonts w:asciiTheme="minorHAnsi" w:hAnsiTheme="minorHAnsi" w:cstheme="minorBidi"/>
          <w:sz w:val="22"/>
          <w:szCs w:val="22"/>
        </w:rPr>
        <w:t>p</w:t>
      </w:r>
      <w:r w:rsidR="00A57016" w:rsidRPr="23BA2823">
        <w:rPr>
          <w:rFonts w:asciiTheme="minorHAnsi" w:hAnsiTheme="minorHAnsi" w:cstheme="minorBidi"/>
          <w:sz w:val="22"/>
          <w:szCs w:val="22"/>
        </w:rPr>
        <w:t xml:space="preserve">refilled </w:t>
      </w:r>
      <w:r w:rsidR="005E5F1D" w:rsidRPr="23BA2823">
        <w:rPr>
          <w:rFonts w:asciiTheme="minorHAnsi" w:hAnsiTheme="minorHAnsi" w:cstheme="minorBidi"/>
          <w:sz w:val="22"/>
          <w:szCs w:val="22"/>
        </w:rPr>
        <w:t>s</w:t>
      </w:r>
      <w:r w:rsidR="00A57016" w:rsidRPr="23BA2823">
        <w:rPr>
          <w:rFonts w:asciiTheme="minorHAnsi" w:hAnsiTheme="minorHAnsi" w:cstheme="minorBidi"/>
          <w:sz w:val="22"/>
          <w:szCs w:val="22"/>
        </w:rPr>
        <w:t>yringes</w:t>
      </w:r>
      <w:r w:rsidR="00031239" w:rsidRPr="23BA2823">
        <w:rPr>
          <w:rStyle w:val="normaltextrun"/>
          <w:rFonts w:asciiTheme="minorHAnsi" w:hAnsiTheme="minorHAnsi" w:cstheme="minorBidi"/>
          <w:sz w:val="22"/>
          <w:szCs w:val="22"/>
        </w:rPr>
        <w:t>.</w:t>
      </w:r>
      <w:r w:rsidR="00031239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="00004079" w:rsidRPr="003C4622">
        <w:rPr>
          <w:rStyle w:val="cf01"/>
          <w:rFonts w:asciiTheme="minorHAnsi" w:hAnsiTheme="minorHAnsi" w:cstheme="minorHAnsi"/>
          <w:sz w:val="22"/>
          <w:szCs w:val="22"/>
        </w:rPr>
        <w:t>To d</w:t>
      </w:r>
      <w:r w:rsidR="00004079" w:rsidRPr="00096EB6">
        <w:rPr>
          <w:rStyle w:val="cf01"/>
          <w:rFonts w:asciiTheme="minorHAnsi" w:hAnsiTheme="minorHAnsi" w:cstheme="minorHAnsi"/>
          <w:sz w:val="22"/>
          <w:szCs w:val="22"/>
        </w:rPr>
        <w:t>ate, Pfizer has not received reports of any adverse events associated with this issue</w:t>
      </w:r>
      <w:r w:rsidR="00460729">
        <w:rPr>
          <w:rStyle w:val="cf01"/>
          <w:rFonts w:asciiTheme="minorHAnsi" w:hAnsiTheme="minorHAnsi" w:cstheme="minorHAnsi"/>
          <w:sz w:val="22"/>
          <w:szCs w:val="22"/>
        </w:rPr>
        <w:t>.</w:t>
      </w:r>
    </w:p>
    <w:p w14:paraId="35E8D41E" w14:textId="1A3687B3" w:rsidR="00475E38" w:rsidRDefault="00104119" w:rsidP="00C9398E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25AD2D0A">
        <w:rPr>
          <w:rStyle w:val="normaltextrun"/>
          <w:rFonts w:asciiTheme="minorHAnsi" w:hAnsiTheme="minorHAnsi" w:cstheme="minorBidi"/>
          <w:sz w:val="22"/>
          <w:szCs w:val="22"/>
        </w:rPr>
        <w:t xml:space="preserve">DPH </w:t>
      </w:r>
      <w:r w:rsidR="00F7779C">
        <w:rPr>
          <w:rStyle w:val="normaltextrun"/>
          <w:rFonts w:asciiTheme="minorHAnsi" w:hAnsiTheme="minorHAnsi" w:cstheme="minorBidi"/>
          <w:sz w:val="22"/>
          <w:szCs w:val="22"/>
        </w:rPr>
        <w:t xml:space="preserve">is monitoring </w:t>
      </w:r>
      <w:r w:rsidRPr="25AD2D0A">
        <w:rPr>
          <w:rStyle w:val="normaltextrun"/>
          <w:rFonts w:asciiTheme="minorHAnsi" w:hAnsiTheme="minorHAnsi" w:cstheme="minorBidi"/>
          <w:sz w:val="22"/>
          <w:szCs w:val="22"/>
        </w:rPr>
        <w:t xml:space="preserve">the situation actively </w:t>
      </w:r>
      <w:r w:rsidR="00333B4F">
        <w:rPr>
          <w:rStyle w:val="normaltextrun"/>
          <w:rFonts w:asciiTheme="minorHAnsi" w:hAnsiTheme="minorHAnsi" w:cstheme="minorBidi"/>
          <w:sz w:val="22"/>
          <w:szCs w:val="22"/>
        </w:rPr>
        <w:t>with the goal of maintaining</w:t>
      </w:r>
      <w:r w:rsidRPr="25AD2D0A">
        <w:rPr>
          <w:rStyle w:val="normaltextrun"/>
          <w:rFonts w:asciiTheme="minorHAnsi" w:hAnsiTheme="minorHAnsi" w:cstheme="minorBidi"/>
          <w:sz w:val="22"/>
          <w:szCs w:val="22"/>
        </w:rPr>
        <w:t xml:space="preserve"> sufficient </w:t>
      </w:r>
      <w:r w:rsidR="00EC3490">
        <w:rPr>
          <w:rStyle w:val="normaltextrun"/>
          <w:rFonts w:asciiTheme="minorHAnsi" w:hAnsiTheme="minorHAnsi" w:cstheme="minorBidi"/>
          <w:sz w:val="22"/>
          <w:szCs w:val="22"/>
        </w:rPr>
        <w:t xml:space="preserve">statewide </w:t>
      </w:r>
      <w:r w:rsidRPr="25AD2D0A">
        <w:rPr>
          <w:rStyle w:val="normaltextrun"/>
          <w:rFonts w:asciiTheme="minorHAnsi" w:hAnsiTheme="minorHAnsi" w:cstheme="minorBidi"/>
          <w:sz w:val="22"/>
          <w:szCs w:val="22"/>
        </w:rPr>
        <w:t>supply for</w:t>
      </w:r>
      <w:r w:rsidR="00FD6E22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proofErr w:type="gramStart"/>
      <w:r w:rsidR="00EC3490">
        <w:rPr>
          <w:rStyle w:val="normaltextrun"/>
          <w:rFonts w:asciiTheme="minorHAnsi" w:hAnsiTheme="minorHAnsi" w:cstheme="minorBidi"/>
          <w:sz w:val="22"/>
          <w:szCs w:val="22"/>
        </w:rPr>
        <w:t>treatment</w:t>
      </w:r>
      <w:proofErr w:type="gramEnd"/>
      <w:r w:rsidR="00EC3490">
        <w:rPr>
          <w:rStyle w:val="normaltextrun"/>
          <w:rFonts w:asciiTheme="minorHAnsi" w:hAnsiTheme="minorHAnsi" w:cstheme="minorBidi"/>
          <w:sz w:val="22"/>
          <w:szCs w:val="22"/>
        </w:rPr>
        <w:t xml:space="preserve"> of syphilis</w:t>
      </w:r>
      <w:r w:rsidR="002C43E8">
        <w:rPr>
          <w:rStyle w:val="normaltextrun"/>
          <w:rFonts w:asciiTheme="minorHAnsi" w:hAnsiTheme="minorHAnsi" w:cstheme="minorBidi"/>
          <w:sz w:val="22"/>
          <w:szCs w:val="22"/>
        </w:rPr>
        <w:t xml:space="preserve">, </w:t>
      </w:r>
      <w:r w:rsidR="00D95D10">
        <w:rPr>
          <w:rStyle w:val="normaltextrun"/>
          <w:rFonts w:asciiTheme="minorHAnsi" w:hAnsiTheme="minorHAnsi" w:cstheme="minorBidi"/>
          <w:sz w:val="22"/>
          <w:szCs w:val="22"/>
        </w:rPr>
        <w:t>prioritizing</w:t>
      </w:r>
      <w:r w:rsidR="00EC3490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="00FD6E22">
        <w:rPr>
          <w:rStyle w:val="normaltextrun"/>
          <w:rFonts w:asciiTheme="minorHAnsi" w:hAnsiTheme="minorHAnsi" w:cstheme="minorBidi"/>
          <w:sz w:val="22"/>
          <w:szCs w:val="22"/>
        </w:rPr>
        <w:t>preg</w:t>
      </w:r>
      <w:r w:rsidR="00AA5F43">
        <w:rPr>
          <w:rStyle w:val="normaltextrun"/>
          <w:rFonts w:asciiTheme="minorHAnsi" w:hAnsiTheme="minorHAnsi" w:cstheme="minorBidi"/>
          <w:sz w:val="22"/>
          <w:szCs w:val="22"/>
        </w:rPr>
        <w:t>nant individuals</w:t>
      </w:r>
      <w:r w:rsidR="00685284">
        <w:rPr>
          <w:rStyle w:val="normaltextrun"/>
          <w:rFonts w:asciiTheme="minorHAnsi" w:hAnsiTheme="minorHAnsi" w:cstheme="minorBidi"/>
          <w:sz w:val="22"/>
          <w:szCs w:val="22"/>
        </w:rPr>
        <w:t xml:space="preserve"> and infants</w:t>
      </w:r>
      <w:r w:rsidR="00B640FF">
        <w:rPr>
          <w:rStyle w:val="normaltextrun"/>
          <w:rFonts w:asciiTheme="minorHAnsi" w:hAnsiTheme="minorHAnsi" w:cstheme="minorBidi"/>
          <w:sz w:val="22"/>
          <w:szCs w:val="22"/>
        </w:rPr>
        <w:t>, because i</w:t>
      </w:r>
      <w:r w:rsidR="00091F86" w:rsidRPr="4CB28B12">
        <w:rPr>
          <w:rStyle w:val="cf01"/>
          <w:rFonts w:asciiTheme="minorHAnsi" w:hAnsiTheme="minorHAnsi" w:cstheme="minorBidi"/>
          <w:sz w:val="22"/>
          <w:szCs w:val="22"/>
        </w:rPr>
        <w:t>njectable long</w:t>
      </w:r>
      <w:r w:rsidR="5D73D3B6" w:rsidRPr="4CB28B12">
        <w:rPr>
          <w:rStyle w:val="cf01"/>
          <w:rFonts w:asciiTheme="minorHAnsi" w:hAnsiTheme="minorHAnsi" w:cstheme="minorBidi"/>
          <w:sz w:val="22"/>
          <w:szCs w:val="22"/>
        </w:rPr>
        <w:t>-</w:t>
      </w:r>
      <w:r w:rsidR="006F2E75" w:rsidRPr="4CB28B12">
        <w:rPr>
          <w:rStyle w:val="cf01"/>
          <w:rFonts w:asciiTheme="minorHAnsi" w:hAnsiTheme="minorHAnsi" w:cstheme="minorBidi"/>
          <w:sz w:val="22"/>
          <w:szCs w:val="22"/>
        </w:rPr>
        <w:t xml:space="preserve"> </w:t>
      </w:r>
      <w:r w:rsidR="00091F86" w:rsidRPr="4CB28B12">
        <w:rPr>
          <w:rStyle w:val="cf01"/>
          <w:rFonts w:asciiTheme="minorHAnsi" w:hAnsiTheme="minorHAnsi" w:cstheme="minorBidi"/>
          <w:sz w:val="22"/>
          <w:szCs w:val="22"/>
        </w:rPr>
        <w:t xml:space="preserve">acting </w:t>
      </w:r>
      <w:r w:rsidR="008D281D" w:rsidRPr="4CB28B12">
        <w:rPr>
          <w:rStyle w:val="cf01"/>
          <w:rFonts w:asciiTheme="minorHAnsi" w:hAnsiTheme="minorHAnsi" w:cstheme="minorBidi"/>
          <w:sz w:val="22"/>
          <w:szCs w:val="22"/>
        </w:rPr>
        <w:t xml:space="preserve">benzathine </w:t>
      </w:r>
      <w:r w:rsidR="009D1B98" w:rsidRPr="4CB28B12">
        <w:rPr>
          <w:rStyle w:val="normaltextrun"/>
          <w:rFonts w:asciiTheme="minorHAnsi" w:hAnsiTheme="minorHAnsi" w:cstheme="minorBidi"/>
          <w:sz w:val="22"/>
          <w:szCs w:val="22"/>
        </w:rPr>
        <w:t xml:space="preserve">penicillin G </w:t>
      </w:r>
      <w:r w:rsidR="00091F86" w:rsidRPr="4CB28B12">
        <w:rPr>
          <w:rStyle w:val="cf01"/>
          <w:rFonts w:asciiTheme="minorHAnsi" w:hAnsiTheme="minorHAnsi" w:cstheme="minorBidi"/>
          <w:sz w:val="22"/>
          <w:szCs w:val="22"/>
        </w:rPr>
        <w:t>is the only acceptable treatment for syphilis in pregnancy</w:t>
      </w:r>
      <w:r w:rsidR="00F50E13" w:rsidRPr="4CB28B12">
        <w:rPr>
          <w:rStyle w:val="cf01"/>
          <w:rFonts w:asciiTheme="minorHAnsi" w:hAnsiTheme="minorHAnsi" w:cstheme="minorBidi"/>
          <w:sz w:val="22"/>
          <w:szCs w:val="22"/>
        </w:rPr>
        <w:t xml:space="preserve"> and in</w:t>
      </w:r>
      <w:r w:rsidR="00B20E9C" w:rsidRPr="4CB28B12">
        <w:rPr>
          <w:rStyle w:val="cf01"/>
          <w:rFonts w:asciiTheme="minorHAnsi" w:hAnsiTheme="minorHAnsi" w:cstheme="minorBidi"/>
          <w:sz w:val="22"/>
          <w:szCs w:val="22"/>
        </w:rPr>
        <w:t>fants exposed to syphilis</w:t>
      </w:r>
      <w:r w:rsidR="00091F86" w:rsidRPr="4CB28B12">
        <w:rPr>
          <w:rStyle w:val="cf01"/>
          <w:rFonts w:asciiTheme="minorHAnsi" w:hAnsiTheme="minorHAnsi" w:cstheme="minorBidi"/>
          <w:sz w:val="22"/>
          <w:szCs w:val="22"/>
        </w:rPr>
        <w:t xml:space="preserve">. </w:t>
      </w:r>
      <w:r w:rsidR="00091F86" w:rsidRPr="4CB28B12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</w:p>
    <w:p w14:paraId="7BC579F1" w14:textId="71EAF48B" w:rsidR="00B83891" w:rsidRPr="00DD11DE" w:rsidRDefault="00104119" w:rsidP="002F2E6D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Theme="minorHAnsi" w:hAnsiTheme="minorHAnsi" w:cstheme="minorBidi"/>
          <w:b/>
          <w:sz w:val="22"/>
          <w:szCs w:val="22"/>
        </w:rPr>
      </w:pPr>
      <w:r w:rsidRPr="254B6C08">
        <w:rPr>
          <w:rStyle w:val="normaltextrun"/>
          <w:rFonts w:asciiTheme="minorHAnsi" w:hAnsiTheme="minorHAnsi" w:cstheme="minorBidi"/>
          <w:b/>
          <w:sz w:val="22"/>
          <w:szCs w:val="22"/>
        </w:rPr>
        <w:t>DPH recommend</w:t>
      </w:r>
      <w:r w:rsidR="00DE71D0" w:rsidRPr="254B6C08">
        <w:rPr>
          <w:rStyle w:val="normaltextrun"/>
          <w:rFonts w:asciiTheme="minorHAnsi" w:hAnsiTheme="minorHAnsi" w:cstheme="minorBidi"/>
          <w:b/>
          <w:sz w:val="22"/>
          <w:szCs w:val="22"/>
        </w:rPr>
        <w:t>s</w:t>
      </w:r>
      <w:r w:rsidRPr="254B6C08">
        <w:rPr>
          <w:rStyle w:val="normaltextrun"/>
          <w:rFonts w:asciiTheme="minorHAnsi" w:hAnsiTheme="minorHAnsi" w:cstheme="minorBidi"/>
          <w:b/>
          <w:sz w:val="22"/>
          <w:szCs w:val="22"/>
        </w:rPr>
        <w:t xml:space="preserve"> the following </w:t>
      </w:r>
      <w:r w:rsidR="002662DD" w:rsidRPr="254B6C08">
        <w:rPr>
          <w:rStyle w:val="normaltextrun"/>
          <w:rFonts w:asciiTheme="minorHAnsi" w:hAnsiTheme="minorHAnsi" w:cstheme="minorBidi"/>
          <w:b/>
          <w:sz w:val="22"/>
          <w:szCs w:val="22"/>
        </w:rPr>
        <w:t xml:space="preserve">priority </w:t>
      </w:r>
      <w:r w:rsidRPr="254B6C08">
        <w:rPr>
          <w:rStyle w:val="normaltextrun"/>
          <w:rFonts w:asciiTheme="minorHAnsi" w:hAnsiTheme="minorHAnsi" w:cstheme="minorBidi"/>
          <w:b/>
          <w:sz w:val="22"/>
          <w:szCs w:val="22"/>
        </w:rPr>
        <w:t>action</w:t>
      </w:r>
      <w:r w:rsidR="00DE71D0" w:rsidRPr="254B6C08">
        <w:rPr>
          <w:rStyle w:val="normaltextrun"/>
          <w:rFonts w:asciiTheme="minorHAnsi" w:hAnsiTheme="minorHAnsi" w:cstheme="minorBidi"/>
          <w:b/>
          <w:sz w:val="22"/>
          <w:szCs w:val="22"/>
        </w:rPr>
        <w:t>s:</w:t>
      </w:r>
    </w:p>
    <w:p w14:paraId="33795CDA" w14:textId="28720688" w:rsidR="00DE655B" w:rsidRDefault="00142563" w:rsidP="002F2E6D">
      <w:pPr>
        <w:pStyle w:val="paragraph"/>
        <w:numPr>
          <w:ilvl w:val="0"/>
          <w:numId w:val="4"/>
        </w:numPr>
        <w:spacing w:before="0" w:beforeAutospacing="0" w:after="120" w:afterAutospacing="0"/>
        <w:ind w:left="720"/>
        <w:textAlignment w:val="baseline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073ADE">
        <w:rPr>
          <w:rStyle w:val="normaltextrun"/>
          <w:rFonts w:asciiTheme="minorHAnsi" w:hAnsiTheme="minorHAnsi" w:cstheme="minorHAnsi"/>
          <w:sz w:val="22"/>
          <w:szCs w:val="22"/>
        </w:rPr>
        <w:t>Review communication from</w:t>
      </w:r>
      <w:r w:rsidR="00091483" w:rsidRPr="00073ADE">
        <w:rPr>
          <w:rStyle w:val="normaltextrun"/>
          <w:rFonts w:asciiTheme="minorHAnsi" w:hAnsiTheme="minorHAnsi" w:cstheme="minorHAnsi"/>
          <w:sz w:val="22"/>
          <w:szCs w:val="22"/>
        </w:rPr>
        <w:t xml:space="preserve"> Pfizer to </w:t>
      </w:r>
      <w:r w:rsidR="00ED6FF3">
        <w:rPr>
          <w:rStyle w:val="normaltextrun"/>
          <w:rFonts w:asciiTheme="minorHAnsi" w:hAnsiTheme="minorHAnsi" w:cstheme="minorHAnsi"/>
          <w:sz w:val="22"/>
          <w:szCs w:val="22"/>
        </w:rPr>
        <w:t>assess</w:t>
      </w:r>
      <w:r w:rsidR="00091483" w:rsidRPr="00073ADE">
        <w:rPr>
          <w:rStyle w:val="normaltextrun"/>
          <w:rFonts w:asciiTheme="minorHAnsi" w:hAnsiTheme="minorHAnsi" w:cstheme="minorHAnsi"/>
          <w:sz w:val="22"/>
          <w:szCs w:val="22"/>
        </w:rPr>
        <w:t xml:space="preserve"> if your medication </w:t>
      </w:r>
      <w:r w:rsidR="0015053F">
        <w:rPr>
          <w:rStyle w:val="normaltextrun"/>
          <w:rFonts w:asciiTheme="minorHAnsi" w:hAnsiTheme="minorHAnsi" w:cstheme="minorHAnsi"/>
          <w:sz w:val="22"/>
          <w:szCs w:val="22"/>
        </w:rPr>
        <w:t>lots are</w:t>
      </w:r>
      <w:r w:rsidR="00091483" w:rsidRPr="00073ADE">
        <w:rPr>
          <w:rStyle w:val="normaltextrun"/>
          <w:rFonts w:asciiTheme="minorHAnsi" w:hAnsiTheme="minorHAnsi" w:cstheme="minorHAnsi"/>
          <w:sz w:val="22"/>
          <w:szCs w:val="22"/>
        </w:rPr>
        <w:t xml:space="preserve"> impacted:</w:t>
      </w:r>
      <w:r w:rsidRPr="00073ADE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hyperlink r:id="rId13" w:history="1">
        <w:proofErr w:type="spellStart"/>
        <w:r w:rsidR="00406C82" w:rsidRPr="00700680">
          <w:rPr>
            <w:rStyle w:val="Hyperlink"/>
            <w:rFonts w:asciiTheme="minorHAnsi" w:hAnsiTheme="minorHAnsi" w:cstheme="minorHAnsi"/>
            <w:sz w:val="22"/>
            <w:szCs w:val="22"/>
          </w:rPr>
          <w:t>Bicillin</w:t>
        </w:r>
        <w:proofErr w:type="spellEnd"/>
        <w:r w:rsidR="00406C82" w:rsidRPr="00700680">
          <w:rPr>
            <w:rStyle w:val="Hyperlink"/>
            <w:rFonts w:asciiTheme="minorHAnsi" w:hAnsiTheme="minorHAnsi" w:cstheme="minorHAnsi"/>
            <w:sz w:val="22"/>
            <w:szCs w:val="22"/>
          </w:rPr>
          <w:t>® LA URGENT: DRUG RECALL</w:t>
        </w:r>
      </w:hyperlink>
      <w:r w:rsidR="00D6168C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DE655B" w:rsidRPr="00D6168C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</w:p>
    <w:p w14:paraId="5E6D920A" w14:textId="01923F42" w:rsidR="00104119" w:rsidRPr="003E6FB1" w:rsidRDefault="00DE655B" w:rsidP="002F2E6D">
      <w:pPr>
        <w:pStyle w:val="paragraph"/>
        <w:numPr>
          <w:ilvl w:val="0"/>
          <w:numId w:val="4"/>
        </w:numPr>
        <w:spacing w:before="0" w:beforeAutospacing="0" w:after="120" w:afterAutospacing="0"/>
        <w:ind w:left="72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Assess </w:t>
      </w:r>
      <w:r w:rsidRPr="00D0482E">
        <w:rPr>
          <w:rStyle w:val="normaltextrun"/>
          <w:rFonts w:asciiTheme="minorHAnsi" w:hAnsiTheme="minorHAnsi" w:cstheme="minorHAnsi"/>
          <w:sz w:val="22"/>
          <w:szCs w:val="22"/>
        </w:rPr>
        <w:t xml:space="preserve">your </w:t>
      </w:r>
      <w:r w:rsidRPr="00203B66">
        <w:rPr>
          <w:rStyle w:val="normaltextrun"/>
          <w:rFonts w:asciiTheme="minorHAnsi" w:hAnsiTheme="minorHAnsi" w:cstheme="minorHAnsi"/>
          <w:sz w:val="22"/>
          <w:szCs w:val="22"/>
        </w:rPr>
        <w:t>organizational supply</w:t>
      </w:r>
      <w:r w:rsidR="00020B23">
        <w:rPr>
          <w:rStyle w:val="normaltextrun"/>
          <w:rFonts w:asciiTheme="minorHAnsi" w:hAnsiTheme="minorHAnsi" w:cstheme="minorHAnsi"/>
          <w:sz w:val="22"/>
          <w:szCs w:val="22"/>
        </w:rPr>
        <w:t>, forecast your need,</w:t>
      </w:r>
      <w:r w:rsidRPr="00203B66">
        <w:rPr>
          <w:rStyle w:val="normaltextrun"/>
          <w:rFonts w:asciiTheme="minorHAnsi" w:hAnsiTheme="minorHAnsi" w:cstheme="minorHAnsi"/>
          <w:sz w:val="22"/>
          <w:szCs w:val="22"/>
        </w:rPr>
        <w:t xml:space="preserve"> and reserve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sufficient</w:t>
      </w:r>
      <w:r w:rsidRPr="00203B66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BD5695">
        <w:rPr>
          <w:rStyle w:val="normaltextrun"/>
          <w:rFonts w:asciiTheme="minorHAnsi" w:hAnsiTheme="minorHAnsi" w:cstheme="minorHAnsi"/>
          <w:sz w:val="22"/>
          <w:szCs w:val="22"/>
        </w:rPr>
        <w:t xml:space="preserve">injectable </w:t>
      </w:r>
      <w:proofErr w:type="gramStart"/>
      <w:r w:rsidR="00BD5695">
        <w:rPr>
          <w:rStyle w:val="normaltextrun"/>
          <w:rFonts w:asciiTheme="minorHAnsi" w:hAnsiTheme="minorHAnsi" w:cstheme="minorHAnsi"/>
          <w:sz w:val="22"/>
          <w:szCs w:val="22"/>
        </w:rPr>
        <w:t>long-acting</w:t>
      </w:r>
      <w:proofErr w:type="gramEnd"/>
      <w:r w:rsidR="00BD5695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B846D6">
        <w:rPr>
          <w:rStyle w:val="normaltextrun"/>
          <w:rFonts w:asciiTheme="minorHAnsi" w:hAnsiTheme="minorHAnsi" w:cstheme="minorHAnsi"/>
          <w:sz w:val="22"/>
          <w:szCs w:val="22"/>
        </w:rPr>
        <w:t xml:space="preserve">benzathine </w:t>
      </w:r>
      <w:r w:rsidRPr="00A57016">
        <w:rPr>
          <w:rStyle w:val="normaltextrun"/>
          <w:rFonts w:asciiTheme="minorHAnsi" w:hAnsiTheme="minorHAnsi" w:cstheme="minorHAnsi"/>
          <w:sz w:val="22"/>
          <w:szCs w:val="22"/>
        </w:rPr>
        <w:t xml:space="preserve">penicillin G </w:t>
      </w:r>
      <w:r w:rsidRPr="00203B66">
        <w:rPr>
          <w:rStyle w:val="cf01"/>
          <w:rFonts w:asciiTheme="minorHAnsi" w:hAnsiTheme="minorHAnsi" w:cstheme="minorHAnsi"/>
          <w:sz w:val="22"/>
          <w:szCs w:val="22"/>
        </w:rPr>
        <w:t>for pregnant individuals.</w:t>
      </w:r>
      <w:r w:rsidR="00351A7F">
        <w:rPr>
          <w:rStyle w:val="cf01"/>
          <w:rFonts w:asciiTheme="minorHAnsi" w:hAnsiTheme="minorHAnsi" w:cstheme="minorHAnsi"/>
          <w:sz w:val="22"/>
          <w:szCs w:val="22"/>
        </w:rPr>
        <w:t xml:space="preserve"> Reach out to your distributors</w:t>
      </w:r>
      <w:r w:rsidR="00A24609">
        <w:rPr>
          <w:rStyle w:val="cf01"/>
          <w:rFonts w:asciiTheme="minorHAnsi" w:hAnsiTheme="minorHAnsi" w:cstheme="minorHAnsi"/>
          <w:sz w:val="22"/>
          <w:szCs w:val="22"/>
        </w:rPr>
        <w:t xml:space="preserve"> and to Pfi</w:t>
      </w:r>
      <w:r w:rsidR="003E0B2D">
        <w:rPr>
          <w:rStyle w:val="cf01"/>
          <w:rFonts w:asciiTheme="minorHAnsi" w:hAnsiTheme="minorHAnsi" w:cstheme="minorHAnsi"/>
          <w:sz w:val="22"/>
          <w:szCs w:val="22"/>
        </w:rPr>
        <w:t xml:space="preserve">zer directly, to state your need </w:t>
      </w:r>
      <w:r w:rsidR="00D9735F">
        <w:rPr>
          <w:rStyle w:val="cf01"/>
          <w:rFonts w:asciiTheme="minorHAnsi" w:hAnsiTheme="minorHAnsi" w:cstheme="minorHAnsi"/>
          <w:sz w:val="22"/>
          <w:szCs w:val="22"/>
        </w:rPr>
        <w:t xml:space="preserve">for additional medication </w:t>
      </w:r>
      <w:r w:rsidR="008532E7">
        <w:rPr>
          <w:rStyle w:val="cf01"/>
          <w:rFonts w:asciiTheme="minorHAnsi" w:hAnsiTheme="minorHAnsi" w:cstheme="minorHAnsi"/>
          <w:sz w:val="22"/>
          <w:szCs w:val="22"/>
        </w:rPr>
        <w:t>if</w:t>
      </w:r>
      <w:r w:rsidR="00C66EEC">
        <w:rPr>
          <w:rStyle w:val="cf01"/>
          <w:rFonts w:asciiTheme="minorHAnsi" w:hAnsiTheme="minorHAnsi" w:cstheme="minorHAnsi"/>
          <w:sz w:val="22"/>
          <w:szCs w:val="22"/>
        </w:rPr>
        <w:t xml:space="preserve"> necessary.</w:t>
      </w:r>
    </w:p>
    <w:p w14:paraId="676886E4" w14:textId="18571F98" w:rsidR="00E36F41" w:rsidRPr="003E6FB1" w:rsidRDefault="007D53ED" w:rsidP="002F2E6D">
      <w:pPr>
        <w:pStyle w:val="paragraph"/>
        <w:numPr>
          <w:ilvl w:val="0"/>
          <w:numId w:val="4"/>
        </w:numPr>
        <w:spacing w:before="0" w:beforeAutospacing="0" w:after="120" w:afterAutospacing="0"/>
        <w:ind w:left="72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7D53ED">
        <w:rPr>
          <w:rStyle w:val="normaltextrun"/>
          <w:rFonts w:asciiTheme="minorHAnsi" w:hAnsiTheme="minorHAnsi" w:cstheme="minorHAnsi"/>
          <w:sz w:val="22"/>
          <w:szCs w:val="22"/>
        </w:rPr>
        <w:t>Evaluate organizational capacity to procure and dispense</w:t>
      </w:r>
      <w:r w:rsidR="003C476B" w:rsidRPr="00203B66" w:rsidDel="002B5962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hyperlink r:id="rId14" w:history="1">
        <w:proofErr w:type="spellStart"/>
        <w:r w:rsidR="00E32BB0" w:rsidRPr="00584AA5">
          <w:rPr>
            <w:rStyle w:val="Hyperlink"/>
            <w:rFonts w:asciiTheme="minorHAnsi" w:hAnsiTheme="minorHAnsi" w:cstheme="minorHAnsi"/>
            <w:sz w:val="22"/>
            <w:szCs w:val="22"/>
          </w:rPr>
          <w:t>Lentocilin</w:t>
        </w:r>
        <w:proofErr w:type="spellEnd"/>
        <w:r w:rsidR="00DF4E6C" w:rsidRPr="00584AA5">
          <w:rPr>
            <w:rStyle w:val="Hyperlink"/>
            <w:rFonts w:asciiTheme="minorHAnsi" w:hAnsiTheme="minorHAnsi" w:cstheme="minorHAnsi"/>
            <w:sz w:val="22"/>
            <w:szCs w:val="22"/>
            <w:vertAlign w:val="superscript"/>
          </w:rPr>
          <w:t>©</w:t>
        </w:r>
        <w:r w:rsidR="00DF4E6C" w:rsidRPr="00584AA5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r w:rsidR="002407AD" w:rsidRPr="00584AA5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and </w:t>
        </w:r>
        <w:proofErr w:type="spellStart"/>
        <w:r w:rsidR="00073ADE" w:rsidRPr="00584AA5">
          <w:rPr>
            <w:rStyle w:val="Hyperlink"/>
            <w:rFonts w:asciiTheme="minorHAnsi" w:hAnsiTheme="minorHAnsi" w:cstheme="minorHAnsi"/>
            <w:sz w:val="22"/>
            <w:szCs w:val="22"/>
          </w:rPr>
          <w:t>Extencilline</w:t>
        </w:r>
        <w:proofErr w:type="spellEnd"/>
      </w:hyperlink>
      <w:r w:rsidR="009751EC">
        <w:rPr>
          <w:rFonts w:asciiTheme="minorHAnsi" w:hAnsiTheme="minorHAnsi" w:cstheme="minorHAnsi"/>
          <w:sz w:val="22"/>
          <w:szCs w:val="22"/>
        </w:rPr>
        <w:t>,</w:t>
      </w:r>
      <w:r w:rsidR="00073ADE" w:rsidRPr="00FA769B">
        <w:rPr>
          <w:rFonts w:asciiTheme="minorHAnsi" w:hAnsiTheme="minorHAnsi" w:cstheme="minorHAnsi"/>
          <w:sz w:val="22"/>
          <w:szCs w:val="22"/>
        </w:rPr>
        <w:t xml:space="preserve"> </w:t>
      </w:r>
      <w:r w:rsidRPr="007D53ED">
        <w:rPr>
          <w:rFonts w:asciiTheme="minorHAnsi" w:hAnsiTheme="minorHAnsi" w:cstheme="minorHAnsi"/>
          <w:sz w:val="22"/>
          <w:szCs w:val="22"/>
        </w:rPr>
        <w:t xml:space="preserve">two alternative </w:t>
      </w:r>
      <w:r w:rsidR="009751EC">
        <w:rPr>
          <w:rFonts w:asciiTheme="minorHAnsi" w:hAnsiTheme="minorHAnsi" w:cstheme="minorHAnsi"/>
          <w:sz w:val="22"/>
          <w:szCs w:val="22"/>
        </w:rPr>
        <w:t>formulations</w:t>
      </w:r>
      <w:r w:rsidRPr="007D53ED">
        <w:rPr>
          <w:rFonts w:asciiTheme="minorHAnsi" w:hAnsiTheme="minorHAnsi" w:cstheme="minorHAnsi"/>
          <w:sz w:val="22"/>
          <w:szCs w:val="22"/>
        </w:rPr>
        <w:t xml:space="preserve"> that</w:t>
      </w:r>
      <w:r w:rsidR="00073ADE" w:rsidRPr="00FA769B">
        <w:rPr>
          <w:rFonts w:asciiTheme="minorHAnsi" w:hAnsiTheme="minorHAnsi" w:cstheme="minorHAnsi"/>
          <w:sz w:val="22"/>
          <w:szCs w:val="22"/>
        </w:rPr>
        <w:t xml:space="preserve"> were approved by FDA for temporary importation due to prior shortages</w:t>
      </w:r>
      <w:r w:rsidRPr="007D53ED">
        <w:rPr>
          <w:rFonts w:asciiTheme="minorHAnsi" w:hAnsiTheme="minorHAnsi" w:cstheme="minorHAnsi"/>
          <w:sz w:val="22"/>
          <w:szCs w:val="22"/>
        </w:rPr>
        <w:t>.</w:t>
      </w:r>
    </w:p>
    <w:p w14:paraId="3C88E7A6" w14:textId="42FA1E5F" w:rsidR="00A54ED9" w:rsidRPr="00A54ED9" w:rsidRDefault="00A54ED9" w:rsidP="002F2E6D">
      <w:pPr>
        <w:numPr>
          <w:ilvl w:val="0"/>
          <w:numId w:val="5"/>
        </w:numPr>
        <w:shd w:val="clear" w:color="auto" w:fill="FFFFFF"/>
        <w:spacing w:after="120"/>
        <w:rPr>
          <w:rFonts w:asciiTheme="minorHAnsi" w:hAnsiTheme="minorHAnsi" w:cstheme="minorHAnsi"/>
          <w:color w:val="242424"/>
          <w:sz w:val="22"/>
          <w:szCs w:val="22"/>
        </w:rPr>
      </w:pPr>
      <w:r w:rsidRPr="00A54ED9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Choose doxycycline for </w:t>
      </w:r>
      <w:r w:rsidR="00F7479F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treatment of </w:t>
      </w:r>
      <w:r w:rsidRPr="00A54ED9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non-pregnant people </w:t>
      </w:r>
      <w:r w:rsidR="006864D9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with syphilis </w:t>
      </w:r>
      <w:r w:rsidRPr="00A54ED9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to help preserve </w:t>
      </w:r>
      <w:r w:rsidR="00E12634">
        <w:rPr>
          <w:rStyle w:val="normaltextrun"/>
          <w:rFonts w:asciiTheme="minorHAnsi" w:hAnsiTheme="minorHAnsi" w:cstheme="minorHAnsi"/>
          <w:sz w:val="22"/>
          <w:szCs w:val="22"/>
        </w:rPr>
        <w:t xml:space="preserve">injectable </w:t>
      </w:r>
      <w:proofErr w:type="gramStart"/>
      <w:r w:rsidR="00E12634">
        <w:rPr>
          <w:rStyle w:val="normaltextrun"/>
          <w:rFonts w:asciiTheme="minorHAnsi" w:hAnsiTheme="minorHAnsi" w:cstheme="minorHAnsi"/>
          <w:sz w:val="22"/>
          <w:szCs w:val="22"/>
        </w:rPr>
        <w:t>long-acting</w:t>
      </w:r>
      <w:proofErr w:type="gramEnd"/>
      <w:r w:rsidR="00E12634">
        <w:rPr>
          <w:rStyle w:val="normaltextrun"/>
          <w:rFonts w:asciiTheme="minorHAnsi" w:hAnsiTheme="minorHAnsi" w:cstheme="minorHAnsi"/>
          <w:sz w:val="22"/>
          <w:szCs w:val="22"/>
        </w:rPr>
        <w:t xml:space="preserve"> benzathine </w:t>
      </w:r>
      <w:r w:rsidR="006864D9">
        <w:rPr>
          <w:rStyle w:val="cf01"/>
          <w:rFonts w:asciiTheme="minorHAnsi" w:hAnsiTheme="minorHAnsi" w:cstheme="minorHAnsi"/>
          <w:sz w:val="22"/>
          <w:szCs w:val="22"/>
        </w:rPr>
        <w:t xml:space="preserve">penicillin G </w:t>
      </w:r>
      <w:r w:rsidRPr="00A54ED9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supplies</w:t>
      </w:r>
      <w:r w:rsidR="0020593D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 for pregnant patients</w:t>
      </w:r>
      <w:r w:rsidR="0069136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 and </w:t>
      </w:r>
      <w:r w:rsidR="004C55FE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infectious</w:t>
      </w:r>
      <w:r w:rsidR="0069136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 partners</w:t>
      </w:r>
      <w:r w:rsidRPr="00A54ED9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. See </w:t>
      </w:r>
      <w:hyperlink r:id="rId15" w:tgtFrame="_blank" w:tooltip="https://urldefense.com/v3/__https:/t.emailupdates.cdc.gov/r/?id=h7de72422,197f3569,19808b43&amp;e=QUNTVHJhY2tpbmdJRD1VU0NEQ05QSU5fMTIyLURNMTA5MjYzJkFDU1RyYWNraW5nTGFiZWw9Q2xpbmljYWwlMjBSZW1pbmRlcnMlMjBkdXJpbmclMjBCaWNpbGxpbiUyMEwtQSVDMiVBRSUyMFNob3J0YWdl&amp;s=aZuKlar" w:history="1">
        <w:r w:rsidRPr="00A54ED9">
          <w:rPr>
            <w:rFonts w:asciiTheme="minorHAnsi" w:hAnsiTheme="minorHAnsi" w:cstheme="minorHAnsi"/>
            <w:color w:val="0000FF"/>
            <w:sz w:val="22"/>
            <w:szCs w:val="22"/>
            <w:u w:val="single"/>
            <w:bdr w:val="none" w:sz="0" w:space="0" w:color="auto" w:frame="1"/>
          </w:rPr>
          <w:t>CDC’s treatment recommendations</w:t>
        </w:r>
      </w:hyperlink>
      <w:r w:rsidRPr="00A54ED9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 for more</w:t>
      </w:r>
      <w:r w:rsidR="002A6218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 information</w:t>
      </w:r>
      <w:r w:rsidRPr="00A54ED9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.</w:t>
      </w:r>
    </w:p>
    <w:p w14:paraId="0AA16500" w14:textId="4C4426E8" w:rsidR="00104119" w:rsidRPr="00C14072" w:rsidRDefault="007A7AFB" w:rsidP="002F2E6D">
      <w:pPr>
        <w:pStyle w:val="paragraph"/>
        <w:numPr>
          <w:ilvl w:val="0"/>
          <w:numId w:val="3"/>
        </w:numPr>
        <w:spacing w:before="0" w:beforeAutospacing="0" w:after="12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cf01"/>
          <w:rFonts w:asciiTheme="minorHAnsi" w:hAnsiTheme="minorHAnsi" w:cstheme="minorHAnsi"/>
          <w:sz w:val="22"/>
          <w:szCs w:val="22"/>
        </w:rPr>
        <w:t>I</w:t>
      </w:r>
      <w:r w:rsidR="00E772C7">
        <w:rPr>
          <w:rStyle w:val="cf01"/>
          <w:rFonts w:asciiTheme="minorHAnsi" w:hAnsiTheme="minorHAnsi" w:cstheme="minorHAnsi"/>
          <w:sz w:val="22"/>
          <w:szCs w:val="22"/>
        </w:rPr>
        <w:t xml:space="preserve">nstitute systems-level approaches to 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steward </w:t>
      </w:r>
      <w:r w:rsidR="00E772C7">
        <w:rPr>
          <w:rStyle w:val="cf01"/>
          <w:rFonts w:asciiTheme="minorHAnsi" w:hAnsiTheme="minorHAnsi" w:cstheme="minorHAnsi"/>
          <w:sz w:val="22"/>
          <w:szCs w:val="22"/>
        </w:rPr>
        <w:t xml:space="preserve">the use of </w:t>
      </w:r>
      <w:r w:rsidR="00B00F43">
        <w:rPr>
          <w:rStyle w:val="normaltextrun"/>
          <w:rFonts w:asciiTheme="minorHAnsi" w:hAnsiTheme="minorHAnsi" w:cstheme="minorHAnsi"/>
          <w:sz w:val="22"/>
          <w:szCs w:val="22"/>
        </w:rPr>
        <w:t xml:space="preserve">injectable long-acting benzathine </w:t>
      </w:r>
      <w:r w:rsidR="00C4566B">
        <w:rPr>
          <w:rStyle w:val="cf01"/>
          <w:rFonts w:asciiTheme="minorHAnsi" w:hAnsiTheme="minorHAnsi" w:cstheme="minorHAnsi"/>
          <w:sz w:val="22"/>
          <w:szCs w:val="22"/>
        </w:rPr>
        <w:t xml:space="preserve">penicillin G </w:t>
      </w:r>
      <w:r w:rsidR="00A242AA">
        <w:rPr>
          <w:rStyle w:val="cf01"/>
          <w:rFonts w:asciiTheme="minorHAnsi" w:hAnsiTheme="minorHAnsi" w:cstheme="minorHAnsi"/>
          <w:sz w:val="22"/>
          <w:szCs w:val="22"/>
        </w:rPr>
        <w:t>and encourage the use of alternative antimicrobials for other infectio</w:t>
      </w:r>
      <w:r w:rsidR="00F8765C">
        <w:rPr>
          <w:rStyle w:val="cf01"/>
          <w:rFonts w:asciiTheme="minorHAnsi" w:hAnsiTheme="minorHAnsi" w:cstheme="minorHAnsi"/>
          <w:sz w:val="22"/>
          <w:szCs w:val="22"/>
        </w:rPr>
        <w:t>u</w:t>
      </w:r>
      <w:r w:rsidR="00A242AA">
        <w:rPr>
          <w:rStyle w:val="cf01"/>
          <w:rFonts w:asciiTheme="minorHAnsi" w:hAnsiTheme="minorHAnsi" w:cstheme="minorHAnsi"/>
          <w:sz w:val="22"/>
          <w:szCs w:val="22"/>
        </w:rPr>
        <w:t>s diseases.</w:t>
      </w:r>
    </w:p>
    <w:p w14:paraId="622BD5AB" w14:textId="2354C537" w:rsidR="00104119" w:rsidRDefault="00104119" w:rsidP="002F2E6D">
      <w:pPr>
        <w:pStyle w:val="paragraph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443CA7">
        <w:rPr>
          <w:rStyle w:val="normaltextrun"/>
          <w:rFonts w:asciiTheme="minorHAnsi" w:hAnsiTheme="minorHAnsi" w:cstheme="minorHAnsi"/>
          <w:sz w:val="22"/>
          <w:szCs w:val="22"/>
        </w:rPr>
        <w:t xml:space="preserve">Accurately stage syphilis infections to ensure appropriate dosing of antimicrobials. </w:t>
      </w:r>
      <w:r w:rsidRPr="00C91F5E">
        <w:rPr>
          <w:rFonts w:asciiTheme="minorHAnsi" w:hAnsiTheme="minorHAnsi" w:cstheme="minorHAnsi"/>
          <w:color w:val="000000"/>
          <w:sz w:val="22"/>
          <w:szCs w:val="22"/>
        </w:rPr>
        <w:t xml:space="preserve">Clinicians with questions about syphilis clinical management should </w:t>
      </w:r>
      <w:r w:rsidR="005F6D9E">
        <w:rPr>
          <w:rFonts w:asciiTheme="minorHAnsi" w:hAnsiTheme="minorHAnsi" w:cstheme="minorHAnsi"/>
          <w:color w:val="000000"/>
          <w:sz w:val="22"/>
          <w:szCs w:val="22"/>
        </w:rPr>
        <w:t xml:space="preserve">review the </w:t>
      </w:r>
      <w:hyperlink r:id="rId16" w:history="1">
        <w:r w:rsidR="00443CA7" w:rsidRPr="00443CA7">
          <w:rPr>
            <w:rStyle w:val="cf01"/>
            <w:rFonts w:asciiTheme="minorHAnsi" w:hAnsiTheme="minorHAnsi" w:cstheme="minorHAnsi"/>
            <w:color w:val="0000FF"/>
            <w:sz w:val="22"/>
            <w:szCs w:val="22"/>
            <w:u w:val="single"/>
          </w:rPr>
          <w:t>CDC 2021 STI Treatment Guidelines</w:t>
        </w:r>
      </w:hyperlink>
      <w:r w:rsidR="005F6D9E" w:rsidRPr="00443CA7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5F6D9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D6FF3">
        <w:rPr>
          <w:rFonts w:asciiTheme="minorHAnsi" w:hAnsiTheme="minorHAnsi" w:cstheme="minorHAnsi"/>
          <w:color w:val="000000"/>
          <w:sz w:val="22"/>
          <w:szCs w:val="22"/>
        </w:rPr>
        <w:t xml:space="preserve">or </w:t>
      </w:r>
      <w:r w:rsidRPr="00C91F5E">
        <w:rPr>
          <w:rFonts w:asciiTheme="minorHAnsi" w:hAnsiTheme="minorHAnsi" w:cstheme="minorHAnsi"/>
          <w:color w:val="000000"/>
          <w:sz w:val="22"/>
          <w:szCs w:val="22"/>
        </w:rPr>
        <w:t xml:space="preserve">contact an </w:t>
      </w:r>
      <w:r w:rsidR="007D3B18" w:rsidRPr="00C91F5E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C91F5E">
        <w:rPr>
          <w:rFonts w:asciiTheme="minorHAnsi" w:hAnsiTheme="minorHAnsi" w:cstheme="minorHAnsi"/>
          <w:color w:val="000000"/>
          <w:sz w:val="22"/>
          <w:szCs w:val="22"/>
        </w:rPr>
        <w:t xml:space="preserve">nfectious </w:t>
      </w:r>
      <w:r w:rsidR="007D3B18" w:rsidRPr="00C91F5E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C91F5E">
        <w:rPr>
          <w:rFonts w:asciiTheme="minorHAnsi" w:hAnsiTheme="minorHAnsi" w:cstheme="minorHAnsi"/>
          <w:color w:val="000000"/>
          <w:sz w:val="22"/>
          <w:szCs w:val="22"/>
        </w:rPr>
        <w:t xml:space="preserve">iseases specialist, the DPH Partner Services Line </w:t>
      </w:r>
      <w:r w:rsidR="00386244">
        <w:rPr>
          <w:rFonts w:asciiTheme="minorHAnsi" w:hAnsiTheme="minorHAnsi" w:cstheme="minorHAnsi"/>
          <w:color w:val="000000"/>
          <w:sz w:val="22"/>
          <w:szCs w:val="22"/>
        </w:rPr>
        <w:t xml:space="preserve">at </w:t>
      </w:r>
      <w:r w:rsidRPr="00C91F5E">
        <w:rPr>
          <w:rFonts w:asciiTheme="minorHAnsi" w:hAnsiTheme="minorHAnsi" w:cstheme="minorHAnsi"/>
          <w:color w:val="000000"/>
          <w:sz w:val="22"/>
          <w:szCs w:val="22"/>
        </w:rPr>
        <w:t>617-983-6999</w:t>
      </w:r>
      <w:r w:rsidR="00173364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C91F5E">
        <w:rPr>
          <w:rFonts w:asciiTheme="minorHAnsi" w:hAnsiTheme="minorHAnsi" w:cstheme="minorHAnsi"/>
          <w:color w:val="000000"/>
          <w:sz w:val="22"/>
          <w:szCs w:val="22"/>
        </w:rPr>
        <w:t xml:space="preserve"> or </w:t>
      </w:r>
      <w:r w:rsidR="00FC61C6" w:rsidRPr="00890A2D">
        <w:rPr>
          <w:rFonts w:asciiTheme="minorHAnsi" w:hAnsiTheme="minorHAnsi" w:cstheme="minorHAnsi"/>
          <w:sz w:val="22"/>
          <w:szCs w:val="22"/>
        </w:rPr>
        <w:t xml:space="preserve">the National Network of STD Clinical Prevention Training Centers (NNPTC) </w:t>
      </w:r>
      <w:hyperlink r:id="rId17" w:history="1">
        <w:r w:rsidR="00FC61C6" w:rsidRPr="00173364">
          <w:rPr>
            <w:rStyle w:val="Hyperlink"/>
            <w:rFonts w:asciiTheme="minorHAnsi" w:hAnsiTheme="minorHAnsi" w:cstheme="minorHAnsi"/>
            <w:sz w:val="22"/>
            <w:szCs w:val="22"/>
          </w:rPr>
          <w:t>STD Clinical Consultation Network</w:t>
        </w:r>
      </w:hyperlink>
      <w:r w:rsidRPr="00890A2D">
        <w:rPr>
          <w:rFonts w:asciiTheme="minorHAnsi" w:hAnsiTheme="minorHAnsi" w:cstheme="minorHAnsi"/>
          <w:sz w:val="22"/>
          <w:szCs w:val="22"/>
        </w:rPr>
        <w:t>.</w:t>
      </w:r>
    </w:p>
    <w:p w14:paraId="3ED0A6FA" w14:textId="353FD22F" w:rsidR="0091372F" w:rsidRPr="00ED6FF3" w:rsidRDefault="00730E8C" w:rsidP="00ED6FF3">
      <w:pPr>
        <w:pStyle w:val="paragraph"/>
        <w:numPr>
          <w:ilvl w:val="0"/>
          <w:numId w:val="1"/>
        </w:numPr>
        <w:spacing w:before="0" w:beforeAutospacing="0" w:after="12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254B6C08">
        <w:rPr>
          <w:rStyle w:val="cf01"/>
          <w:rFonts w:asciiTheme="minorHAnsi" w:hAnsiTheme="minorHAnsi" w:cstheme="minorBidi"/>
          <w:b/>
          <w:sz w:val="22"/>
          <w:szCs w:val="22"/>
        </w:rPr>
        <w:t xml:space="preserve">If you are unable to obtain </w:t>
      </w:r>
      <w:r w:rsidR="00F66713" w:rsidRPr="254B6C08">
        <w:rPr>
          <w:rStyle w:val="cf01"/>
          <w:rFonts w:asciiTheme="minorHAnsi" w:hAnsiTheme="minorHAnsi" w:cstheme="minorBidi"/>
          <w:b/>
          <w:sz w:val="22"/>
          <w:szCs w:val="22"/>
        </w:rPr>
        <w:t xml:space="preserve">injectable </w:t>
      </w:r>
      <w:proofErr w:type="gramStart"/>
      <w:r w:rsidR="00FF735B" w:rsidRPr="254B6C08">
        <w:rPr>
          <w:rStyle w:val="cf01"/>
          <w:rFonts w:asciiTheme="minorHAnsi" w:hAnsiTheme="minorHAnsi" w:cstheme="minorBidi"/>
          <w:b/>
          <w:sz w:val="22"/>
          <w:szCs w:val="22"/>
        </w:rPr>
        <w:t>long-acting</w:t>
      </w:r>
      <w:proofErr w:type="gramEnd"/>
      <w:r w:rsidR="00FF735B" w:rsidRPr="254B6C08">
        <w:rPr>
          <w:rStyle w:val="cf01"/>
          <w:rFonts w:asciiTheme="minorHAnsi" w:hAnsiTheme="minorHAnsi" w:cstheme="minorBidi"/>
          <w:b/>
          <w:sz w:val="22"/>
          <w:szCs w:val="22"/>
        </w:rPr>
        <w:t xml:space="preserve"> benzathine </w:t>
      </w:r>
      <w:r w:rsidR="00AA26FE" w:rsidRPr="254B6C08">
        <w:rPr>
          <w:rStyle w:val="cf01"/>
          <w:rFonts w:asciiTheme="minorHAnsi" w:hAnsiTheme="minorHAnsi" w:cstheme="minorBidi"/>
          <w:b/>
          <w:sz w:val="22"/>
          <w:szCs w:val="22"/>
        </w:rPr>
        <w:t xml:space="preserve">penicillin G </w:t>
      </w:r>
      <w:r w:rsidRPr="254B6C08">
        <w:rPr>
          <w:rStyle w:val="cf01"/>
          <w:rFonts w:asciiTheme="minorHAnsi" w:hAnsiTheme="minorHAnsi" w:cstheme="minorBidi"/>
          <w:b/>
          <w:sz w:val="22"/>
          <w:szCs w:val="22"/>
        </w:rPr>
        <w:t>to treat pregnant patients or their contacts,</w:t>
      </w:r>
      <w:r w:rsidRPr="254B6C08">
        <w:rPr>
          <w:rStyle w:val="cf01"/>
          <w:rFonts w:asciiTheme="minorHAnsi" w:hAnsiTheme="minorHAnsi" w:cstheme="minorBidi"/>
          <w:sz w:val="22"/>
          <w:szCs w:val="22"/>
        </w:rPr>
        <w:t xml:space="preserve"> contact D</w:t>
      </w:r>
      <w:r w:rsidR="001E60D9">
        <w:rPr>
          <w:rStyle w:val="cf01"/>
          <w:rFonts w:asciiTheme="minorHAnsi" w:hAnsiTheme="minorHAnsi" w:cstheme="minorBidi"/>
          <w:sz w:val="22"/>
          <w:szCs w:val="22"/>
        </w:rPr>
        <w:t>P</w:t>
      </w:r>
      <w:r w:rsidRPr="254B6C08">
        <w:rPr>
          <w:rStyle w:val="cf01"/>
          <w:rFonts w:asciiTheme="minorHAnsi" w:hAnsiTheme="minorHAnsi" w:cstheme="minorBidi"/>
          <w:sz w:val="22"/>
          <w:szCs w:val="22"/>
        </w:rPr>
        <w:t xml:space="preserve">H Partners Services and Reporting line at </w:t>
      </w:r>
      <w:r w:rsidRPr="254B6C08">
        <w:rPr>
          <w:rStyle w:val="normaltextrun"/>
          <w:rFonts w:asciiTheme="minorHAnsi" w:hAnsiTheme="minorHAnsi" w:cstheme="minorBidi"/>
          <w:sz w:val="22"/>
          <w:szCs w:val="22"/>
        </w:rPr>
        <w:t>617-983-6999</w:t>
      </w:r>
      <w:r w:rsidRPr="254B6C08">
        <w:rPr>
          <w:rStyle w:val="cf01"/>
          <w:rFonts w:asciiTheme="minorHAnsi" w:hAnsiTheme="minorHAnsi" w:cstheme="minorBidi"/>
          <w:b/>
          <w:sz w:val="22"/>
          <w:szCs w:val="22"/>
        </w:rPr>
        <w:t xml:space="preserve"> </w:t>
      </w:r>
      <w:r w:rsidRPr="254B6C08">
        <w:rPr>
          <w:rStyle w:val="cf01"/>
          <w:rFonts w:asciiTheme="minorHAnsi" w:hAnsiTheme="minorHAnsi" w:cstheme="minorBidi"/>
          <w:sz w:val="22"/>
          <w:szCs w:val="22"/>
        </w:rPr>
        <w:t xml:space="preserve">to inquire </w:t>
      </w:r>
      <w:r w:rsidRPr="254B6C08">
        <w:rPr>
          <w:rStyle w:val="normaltextrun"/>
          <w:rFonts w:asciiTheme="minorHAnsi" w:hAnsiTheme="minorHAnsi" w:cstheme="minorBidi"/>
          <w:sz w:val="22"/>
          <w:szCs w:val="22"/>
        </w:rPr>
        <w:t xml:space="preserve">about the Massachusetts Division of STD Prevention’s </w:t>
      </w:r>
      <w:r w:rsidRPr="254B6C08">
        <w:rPr>
          <w:rStyle w:val="spellingerror"/>
          <w:rFonts w:asciiTheme="minorHAnsi" w:hAnsiTheme="minorHAnsi" w:cstheme="minorBidi"/>
          <w:sz w:val="22"/>
          <w:szCs w:val="22"/>
        </w:rPr>
        <w:t>delivery</w:t>
      </w:r>
      <w:r w:rsidRPr="254B6C08">
        <w:rPr>
          <w:rStyle w:val="normaltextrun"/>
          <w:rFonts w:asciiTheme="minorHAnsi" w:hAnsiTheme="minorHAnsi" w:cstheme="minorBidi"/>
          <w:sz w:val="22"/>
          <w:szCs w:val="22"/>
        </w:rPr>
        <w:t xml:space="preserve"> program.</w:t>
      </w:r>
    </w:p>
    <w:sectPr w:rsidR="0091372F" w:rsidRPr="00ED6FF3" w:rsidSect="00ED6FF3">
      <w:type w:val="continuous"/>
      <w:pgSz w:w="12240" w:h="15840"/>
      <w:pgMar w:top="1440" w:right="1152" w:bottom="1440" w:left="1152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363C4"/>
    <w:multiLevelType w:val="hybridMultilevel"/>
    <w:tmpl w:val="45FEB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0100A"/>
    <w:multiLevelType w:val="hybridMultilevel"/>
    <w:tmpl w:val="E9B671C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4B03F9C"/>
    <w:multiLevelType w:val="multilevel"/>
    <w:tmpl w:val="EE9E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D41B06"/>
    <w:multiLevelType w:val="multilevel"/>
    <w:tmpl w:val="F6A0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D6467F"/>
    <w:multiLevelType w:val="hybridMultilevel"/>
    <w:tmpl w:val="E3C6C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604654">
    <w:abstractNumId w:val="4"/>
  </w:num>
  <w:num w:numId="2" w16cid:durableId="426584054">
    <w:abstractNumId w:val="3"/>
  </w:num>
  <w:num w:numId="3" w16cid:durableId="1652061241">
    <w:abstractNumId w:val="0"/>
  </w:num>
  <w:num w:numId="4" w16cid:durableId="1712723135">
    <w:abstractNumId w:val="1"/>
  </w:num>
  <w:num w:numId="5" w16cid:durableId="1882591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04079"/>
    <w:rsid w:val="00020B23"/>
    <w:rsid w:val="00031239"/>
    <w:rsid w:val="00032213"/>
    <w:rsid w:val="00033154"/>
    <w:rsid w:val="00035244"/>
    <w:rsid w:val="00042048"/>
    <w:rsid w:val="00042BBD"/>
    <w:rsid w:val="000537DA"/>
    <w:rsid w:val="0005657F"/>
    <w:rsid w:val="00062E76"/>
    <w:rsid w:val="00065497"/>
    <w:rsid w:val="000659A0"/>
    <w:rsid w:val="00073ADE"/>
    <w:rsid w:val="0007506B"/>
    <w:rsid w:val="00085F3B"/>
    <w:rsid w:val="00087BFC"/>
    <w:rsid w:val="0009113F"/>
    <w:rsid w:val="00091483"/>
    <w:rsid w:val="00091F86"/>
    <w:rsid w:val="00096EB6"/>
    <w:rsid w:val="000A129E"/>
    <w:rsid w:val="000A1DE1"/>
    <w:rsid w:val="000A2881"/>
    <w:rsid w:val="000A2C85"/>
    <w:rsid w:val="000A3C34"/>
    <w:rsid w:val="000B7D96"/>
    <w:rsid w:val="000C2E20"/>
    <w:rsid w:val="000C7C8E"/>
    <w:rsid w:val="000D16C0"/>
    <w:rsid w:val="000F0759"/>
    <w:rsid w:val="000F315B"/>
    <w:rsid w:val="00103A69"/>
    <w:rsid w:val="00104119"/>
    <w:rsid w:val="00105EA6"/>
    <w:rsid w:val="00106D80"/>
    <w:rsid w:val="001125C0"/>
    <w:rsid w:val="0013324D"/>
    <w:rsid w:val="001336DB"/>
    <w:rsid w:val="00135275"/>
    <w:rsid w:val="00141B77"/>
    <w:rsid w:val="00142563"/>
    <w:rsid w:val="00145786"/>
    <w:rsid w:val="0015053F"/>
    <w:rsid w:val="0015268B"/>
    <w:rsid w:val="00154647"/>
    <w:rsid w:val="0015709E"/>
    <w:rsid w:val="00157F4E"/>
    <w:rsid w:val="00173364"/>
    <w:rsid w:val="001746FC"/>
    <w:rsid w:val="0017749A"/>
    <w:rsid w:val="00177C77"/>
    <w:rsid w:val="001829C5"/>
    <w:rsid w:val="00184C60"/>
    <w:rsid w:val="001908A1"/>
    <w:rsid w:val="001A4532"/>
    <w:rsid w:val="001A47B7"/>
    <w:rsid w:val="001A7E66"/>
    <w:rsid w:val="001B27F8"/>
    <w:rsid w:val="001B6693"/>
    <w:rsid w:val="001C4CD2"/>
    <w:rsid w:val="001C6473"/>
    <w:rsid w:val="001C67FB"/>
    <w:rsid w:val="001C6E50"/>
    <w:rsid w:val="001E60D9"/>
    <w:rsid w:val="001E734C"/>
    <w:rsid w:val="001F3887"/>
    <w:rsid w:val="001F395B"/>
    <w:rsid w:val="00203B66"/>
    <w:rsid w:val="0020593D"/>
    <w:rsid w:val="00207956"/>
    <w:rsid w:val="0021698C"/>
    <w:rsid w:val="00216CB4"/>
    <w:rsid w:val="00220939"/>
    <w:rsid w:val="00230AB9"/>
    <w:rsid w:val="00237280"/>
    <w:rsid w:val="002407AD"/>
    <w:rsid w:val="00247BD1"/>
    <w:rsid w:val="00256A39"/>
    <w:rsid w:val="00260D54"/>
    <w:rsid w:val="00263846"/>
    <w:rsid w:val="002662DD"/>
    <w:rsid w:val="0026692F"/>
    <w:rsid w:val="002709A2"/>
    <w:rsid w:val="00276957"/>
    <w:rsid w:val="00276DCC"/>
    <w:rsid w:val="00285756"/>
    <w:rsid w:val="002A132F"/>
    <w:rsid w:val="002A6218"/>
    <w:rsid w:val="002B5962"/>
    <w:rsid w:val="002B5A45"/>
    <w:rsid w:val="002C43E8"/>
    <w:rsid w:val="002D02A0"/>
    <w:rsid w:val="002D1C21"/>
    <w:rsid w:val="002D2621"/>
    <w:rsid w:val="002E095D"/>
    <w:rsid w:val="002E209A"/>
    <w:rsid w:val="002F1E37"/>
    <w:rsid w:val="002F2AA3"/>
    <w:rsid w:val="002F2E6D"/>
    <w:rsid w:val="00301022"/>
    <w:rsid w:val="00311C33"/>
    <w:rsid w:val="00313EDE"/>
    <w:rsid w:val="00314021"/>
    <w:rsid w:val="00320D64"/>
    <w:rsid w:val="00321767"/>
    <w:rsid w:val="003237CB"/>
    <w:rsid w:val="00333B4F"/>
    <w:rsid w:val="00335C82"/>
    <w:rsid w:val="0033623C"/>
    <w:rsid w:val="00351A7F"/>
    <w:rsid w:val="00352583"/>
    <w:rsid w:val="00357A68"/>
    <w:rsid w:val="003655CE"/>
    <w:rsid w:val="00370426"/>
    <w:rsid w:val="00375CB7"/>
    <w:rsid w:val="00375EAD"/>
    <w:rsid w:val="00380CAE"/>
    <w:rsid w:val="00381A2C"/>
    <w:rsid w:val="00385812"/>
    <w:rsid w:val="00386244"/>
    <w:rsid w:val="00392D0B"/>
    <w:rsid w:val="00393977"/>
    <w:rsid w:val="003A7AFC"/>
    <w:rsid w:val="003B1ED5"/>
    <w:rsid w:val="003C08AF"/>
    <w:rsid w:val="003C35B3"/>
    <w:rsid w:val="003C4622"/>
    <w:rsid w:val="003C476B"/>
    <w:rsid w:val="003C54E2"/>
    <w:rsid w:val="003C60EF"/>
    <w:rsid w:val="003D2AAC"/>
    <w:rsid w:val="003E07A8"/>
    <w:rsid w:val="003E0B2D"/>
    <w:rsid w:val="003E1A21"/>
    <w:rsid w:val="003E6FB1"/>
    <w:rsid w:val="003F275D"/>
    <w:rsid w:val="003F6E19"/>
    <w:rsid w:val="00402C51"/>
    <w:rsid w:val="004031C9"/>
    <w:rsid w:val="00406C82"/>
    <w:rsid w:val="004157C7"/>
    <w:rsid w:val="0042455C"/>
    <w:rsid w:val="00427604"/>
    <w:rsid w:val="004312AC"/>
    <w:rsid w:val="00437BD4"/>
    <w:rsid w:val="00440571"/>
    <w:rsid w:val="004420E9"/>
    <w:rsid w:val="0044391E"/>
    <w:rsid w:val="00443CA7"/>
    <w:rsid w:val="00450602"/>
    <w:rsid w:val="00460729"/>
    <w:rsid w:val="00461150"/>
    <w:rsid w:val="00475E38"/>
    <w:rsid w:val="00476A77"/>
    <w:rsid w:val="004806F3"/>
    <w:rsid w:val="004813AC"/>
    <w:rsid w:val="00487B98"/>
    <w:rsid w:val="00487C12"/>
    <w:rsid w:val="00493E8C"/>
    <w:rsid w:val="004A64C5"/>
    <w:rsid w:val="004A79A3"/>
    <w:rsid w:val="004A7A0C"/>
    <w:rsid w:val="004B37A0"/>
    <w:rsid w:val="004B5CFB"/>
    <w:rsid w:val="004C32AC"/>
    <w:rsid w:val="004C55FE"/>
    <w:rsid w:val="004C6C3F"/>
    <w:rsid w:val="004D41CD"/>
    <w:rsid w:val="004D6B39"/>
    <w:rsid w:val="004E0B0B"/>
    <w:rsid w:val="004E0C3F"/>
    <w:rsid w:val="004E174B"/>
    <w:rsid w:val="004E716F"/>
    <w:rsid w:val="00512956"/>
    <w:rsid w:val="00517460"/>
    <w:rsid w:val="00521473"/>
    <w:rsid w:val="00522E83"/>
    <w:rsid w:val="00530145"/>
    <w:rsid w:val="00536E0A"/>
    <w:rsid w:val="005448AA"/>
    <w:rsid w:val="00546F0A"/>
    <w:rsid w:val="0055080D"/>
    <w:rsid w:val="00554043"/>
    <w:rsid w:val="00567ED1"/>
    <w:rsid w:val="00572790"/>
    <w:rsid w:val="00572A6E"/>
    <w:rsid w:val="00574DFD"/>
    <w:rsid w:val="005764C6"/>
    <w:rsid w:val="00576A12"/>
    <w:rsid w:val="00584AA5"/>
    <w:rsid w:val="00585F28"/>
    <w:rsid w:val="005A1413"/>
    <w:rsid w:val="005A3B3D"/>
    <w:rsid w:val="005E4880"/>
    <w:rsid w:val="005E58AC"/>
    <w:rsid w:val="005E5F1D"/>
    <w:rsid w:val="005F1AF8"/>
    <w:rsid w:val="005F6D9E"/>
    <w:rsid w:val="006115AB"/>
    <w:rsid w:val="00613C66"/>
    <w:rsid w:val="006162CD"/>
    <w:rsid w:val="006220BD"/>
    <w:rsid w:val="00645F70"/>
    <w:rsid w:val="00646785"/>
    <w:rsid w:val="006678CB"/>
    <w:rsid w:val="00670594"/>
    <w:rsid w:val="0067205D"/>
    <w:rsid w:val="006768B1"/>
    <w:rsid w:val="00676E04"/>
    <w:rsid w:val="0068133B"/>
    <w:rsid w:val="00685284"/>
    <w:rsid w:val="006864D9"/>
    <w:rsid w:val="00691365"/>
    <w:rsid w:val="00695C57"/>
    <w:rsid w:val="006961F2"/>
    <w:rsid w:val="006A29F6"/>
    <w:rsid w:val="006A6C6D"/>
    <w:rsid w:val="006B15D5"/>
    <w:rsid w:val="006C0265"/>
    <w:rsid w:val="006C0BB3"/>
    <w:rsid w:val="006C7FFB"/>
    <w:rsid w:val="006D06D9"/>
    <w:rsid w:val="006D2D0A"/>
    <w:rsid w:val="006D77A6"/>
    <w:rsid w:val="006E1AB5"/>
    <w:rsid w:val="006F2E75"/>
    <w:rsid w:val="006F5C7F"/>
    <w:rsid w:val="00700680"/>
    <w:rsid w:val="00702109"/>
    <w:rsid w:val="0070340C"/>
    <w:rsid w:val="00707DD8"/>
    <w:rsid w:val="007154F9"/>
    <w:rsid w:val="007210FB"/>
    <w:rsid w:val="00721655"/>
    <w:rsid w:val="0072610D"/>
    <w:rsid w:val="00730E8C"/>
    <w:rsid w:val="007359C3"/>
    <w:rsid w:val="00735B71"/>
    <w:rsid w:val="00742ECC"/>
    <w:rsid w:val="00742F6F"/>
    <w:rsid w:val="00747CEE"/>
    <w:rsid w:val="007549B8"/>
    <w:rsid w:val="00754ABE"/>
    <w:rsid w:val="00756543"/>
    <w:rsid w:val="0075654E"/>
    <w:rsid w:val="00757006"/>
    <w:rsid w:val="00761B0F"/>
    <w:rsid w:val="0076207D"/>
    <w:rsid w:val="00765521"/>
    <w:rsid w:val="00771427"/>
    <w:rsid w:val="00771FEB"/>
    <w:rsid w:val="007724DC"/>
    <w:rsid w:val="0078621E"/>
    <w:rsid w:val="00786576"/>
    <w:rsid w:val="007912D2"/>
    <w:rsid w:val="007929BD"/>
    <w:rsid w:val="00793E05"/>
    <w:rsid w:val="007A49F0"/>
    <w:rsid w:val="007A7AFB"/>
    <w:rsid w:val="007B09C1"/>
    <w:rsid w:val="007B0EB5"/>
    <w:rsid w:val="007B26C7"/>
    <w:rsid w:val="007B3F4B"/>
    <w:rsid w:val="007B4748"/>
    <w:rsid w:val="007B5D26"/>
    <w:rsid w:val="007B7347"/>
    <w:rsid w:val="007D10F3"/>
    <w:rsid w:val="007D1D51"/>
    <w:rsid w:val="007D3B18"/>
    <w:rsid w:val="007D53ED"/>
    <w:rsid w:val="007E06B4"/>
    <w:rsid w:val="007E0DB6"/>
    <w:rsid w:val="007E6189"/>
    <w:rsid w:val="007F33C3"/>
    <w:rsid w:val="007F3CDB"/>
    <w:rsid w:val="007F72B0"/>
    <w:rsid w:val="00802852"/>
    <w:rsid w:val="00803755"/>
    <w:rsid w:val="008144C5"/>
    <w:rsid w:val="00821669"/>
    <w:rsid w:val="00822732"/>
    <w:rsid w:val="00830094"/>
    <w:rsid w:val="00834504"/>
    <w:rsid w:val="00850261"/>
    <w:rsid w:val="00850407"/>
    <w:rsid w:val="008532E7"/>
    <w:rsid w:val="00855112"/>
    <w:rsid w:val="00882F8E"/>
    <w:rsid w:val="0088305B"/>
    <w:rsid w:val="0088309D"/>
    <w:rsid w:val="00890A2D"/>
    <w:rsid w:val="00891F0C"/>
    <w:rsid w:val="00897779"/>
    <w:rsid w:val="008A2A5B"/>
    <w:rsid w:val="008A34DB"/>
    <w:rsid w:val="008C35FE"/>
    <w:rsid w:val="008D281D"/>
    <w:rsid w:val="008F359B"/>
    <w:rsid w:val="00906E7D"/>
    <w:rsid w:val="0091372F"/>
    <w:rsid w:val="0091777D"/>
    <w:rsid w:val="009211D5"/>
    <w:rsid w:val="00936238"/>
    <w:rsid w:val="00937CCF"/>
    <w:rsid w:val="00951305"/>
    <w:rsid w:val="00955B28"/>
    <w:rsid w:val="0097077D"/>
    <w:rsid w:val="009723D7"/>
    <w:rsid w:val="009730E5"/>
    <w:rsid w:val="009751EC"/>
    <w:rsid w:val="009908FF"/>
    <w:rsid w:val="009923DC"/>
    <w:rsid w:val="00995505"/>
    <w:rsid w:val="009A0420"/>
    <w:rsid w:val="009C4428"/>
    <w:rsid w:val="009D0E06"/>
    <w:rsid w:val="009D1B98"/>
    <w:rsid w:val="009D406E"/>
    <w:rsid w:val="009D48CD"/>
    <w:rsid w:val="009E791C"/>
    <w:rsid w:val="009F1EAD"/>
    <w:rsid w:val="00A010FE"/>
    <w:rsid w:val="00A0196E"/>
    <w:rsid w:val="00A15DD5"/>
    <w:rsid w:val="00A242AA"/>
    <w:rsid w:val="00A24609"/>
    <w:rsid w:val="00A34EBD"/>
    <w:rsid w:val="00A41C25"/>
    <w:rsid w:val="00A517AA"/>
    <w:rsid w:val="00A54ED9"/>
    <w:rsid w:val="00A5547C"/>
    <w:rsid w:val="00A56246"/>
    <w:rsid w:val="00A57016"/>
    <w:rsid w:val="00A65101"/>
    <w:rsid w:val="00A74762"/>
    <w:rsid w:val="00A97E84"/>
    <w:rsid w:val="00AA0493"/>
    <w:rsid w:val="00AA26FE"/>
    <w:rsid w:val="00AA335A"/>
    <w:rsid w:val="00AA5F43"/>
    <w:rsid w:val="00AB38B7"/>
    <w:rsid w:val="00AB74B6"/>
    <w:rsid w:val="00AD0B9D"/>
    <w:rsid w:val="00AE5B0C"/>
    <w:rsid w:val="00B00F43"/>
    <w:rsid w:val="00B04DDC"/>
    <w:rsid w:val="00B110AA"/>
    <w:rsid w:val="00B128CF"/>
    <w:rsid w:val="00B206C9"/>
    <w:rsid w:val="00B209F4"/>
    <w:rsid w:val="00B20E9C"/>
    <w:rsid w:val="00B2754E"/>
    <w:rsid w:val="00B403BF"/>
    <w:rsid w:val="00B4058A"/>
    <w:rsid w:val="00B608D9"/>
    <w:rsid w:val="00B640FF"/>
    <w:rsid w:val="00B715BA"/>
    <w:rsid w:val="00B83891"/>
    <w:rsid w:val="00B846D6"/>
    <w:rsid w:val="00B923CB"/>
    <w:rsid w:val="00B9663A"/>
    <w:rsid w:val="00BA15C5"/>
    <w:rsid w:val="00BA1771"/>
    <w:rsid w:val="00BA21FB"/>
    <w:rsid w:val="00BA30E4"/>
    <w:rsid w:val="00BA4055"/>
    <w:rsid w:val="00BA7D14"/>
    <w:rsid w:val="00BA7FB6"/>
    <w:rsid w:val="00BB25E0"/>
    <w:rsid w:val="00BB6B94"/>
    <w:rsid w:val="00BC1D66"/>
    <w:rsid w:val="00BC43BF"/>
    <w:rsid w:val="00BD2BF5"/>
    <w:rsid w:val="00BD5695"/>
    <w:rsid w:val="00BE3F43"/>
    <w:rsid w:val="00BE4F7B"/>
    <w:rsid w:val="00BF0311"/>
    <w:rsid w:val="00BF1752"/>
    <w:rsid w:val="00BF3143"/>
    <w:rsid w:val="00BF781C"/>
    <w:rsid w:val="00C068AB"/>
    <w:rsid w:val="00C07201"/>
    <w:rsid w:val="00C14072"/>
    <w:rsid w:val="00C20BFE"/>
    <w:rsid w:val="00C27DA0"/>
    <w:rsid w:val="00C27ECB"/>
    <w:rsid w:val="00C4409A"/>
    <w:rsid w:val="00C4566B"/>
    <w:rsid w:val="00C46D29"/>
    <w:rsid w:val="00C50A2E"/>
    <w:rsid w:val="00C60D9F"/>
    <w:rsid w:val="00C625EC"/>
    <w:rsid w:val="00C6596B"/>
    <w:rsid w:val="00C65ACA"/>
    <w:rsid w:val="00C66EEC"/>
    <w:rsid w:val="00C82C9A"/>
    <w:rsid w:val="00C86FE2"/>
    <w:rsid w:val="00C91F5E"/>
    <w:rsid w:val="00C9398E"/>
    <w:rsid w:val="00CA307B"/>
    <w:rsid w:val="00CA615B"/>
    <w:rsid w:val="00CC1778"/>
    <w:rsid w:val="00CC7BF3"/>
    <w:rsid w:val="00CD2041"/>
    <w:rsid w:val="00CD2C4D"/>
    <w:rsid w:val="00CE575B"/>
    <w:rsid w:val="00CE5D83"/>
    <w:rsid w:val="00CF0BBF"/>
    <w:rsid w:val="00CF2C53"/>
    <w:rsid w:val="00CF34C9"/>
    <w:rsid w:val="00CF35FB"/>
    <w:rsid w:val="00CF3DE8"/>
    <w:rsid w:val="00CF7042"/>
    <w:rsid w:val="00D0493F"/>
    <w:rsid w:val="00D102F9"/>
    <w:rsid w:val="00D10DDE"/>
    <w:rsid w:val="00D11813"/>
    <w:rsid w:val="00D30796"/>
    <w:rsid w:val="00D50521"/>
    <w:rsid w:val="00D56F91"/>
    <w:rsid w:val="00D57517"/>
    <w:rsid w:val="00D6168C"/>
    <w:rsid w:val="00D76119"/>
    <w:rsid w:val="00D77C3A"/>
    <w:rsid w:val="00D77D78"/>
    <w:rsid w:val="00D8671C"/>
    <w:rsid w:val="00D900BC"/>
    <w:rsid w:val="00D91390"/>
    <w:rsid w:val="00D9168A"/>
    <w:rsid w:val="00D95D10"/>
    <w:rsid w:val="00D9735F"/>
    <w:rsid w:val="00DA57C3"/>
    <w:rsid w:val="00DA6675"/>
    <w:rsid w:val="00DC3401"/>
    <w:rsid w:val="00DC3855"/>
    <w:rsid w:val="00DD11DE"/>
    <w:rsid w:val="00DE655B"/>
    <w:rsid w:val="00DE71D0"/>
    <w:rsid w:val="00DF4E6C"/>
    <w:rsid w:val="00DF5DB7"/>
    <w:rsid w:val="00DF70C2"/>
    <w:rsid w:val="00E042A8"/>
    <w:rsid w:val="00E04708"/>
    <w:rsid w:val="00E06F66"/>
    <w:rsid w:val="00E07038"/>
    <w:rsid w:val="00E12634"/>
    <w:rsid w:val="00E242A8"/>
    <w:rsid w:val="00E274B8"/>
    <w:rsid w:val="00E32BB0"/>
    <w:rsid w:val="00E33DF7"/>
    <w:rsid w:val="00E3489E"/>
    <w:rsid w:val="00E35495"/>
    <w:rsid w:val="00E36F41"/>
    <w:rsid w:val="00E51C99"/>
    <w:rsid w:val="00E52870"/>
    <w:rsid w:val="00E67A02"/>
    <w:rsid w:val="00E72707"/>
    <w:rsid w:val="00E772C7"/>
    <w:rsid w:val="00E814A1"/>
    <w:rsid w:val="00EA65BD"/>
    <w:rsid w:val="00EB2CA0"/>
    <w:rsid w:val="00EC0E05"/>
    <w:rsid w:val="00EC104B"/>
    <w:rsid w:val="00EC1C8D"/>
    <w:rsid w:val="00EC3490"/>
    <w:rsid w:val="00EC57D6"/>
    <w:rsid w:val="00EC67B6"/>
    <w:rsid w:val="00ED5777"/>
    <w:rsid w:val="00ED6FF3"/>
    <w:rsid w:val="00EE1542"/>
    <w:rsid w:val="00EE3C3A"/>
    <w:rsid w:val="00EE5AE8"/>
    <w:rsid w:val="00EE5D06"/>
    <w:rsid w:val="00EF0780"/>
    <w:rsid w:val="00EF3F54"/>
    <w:rsid w:val="00F0586E"/>
    <w:rsid w:val="00F06D2D"/>
    <w:rsid w:val="00F135BF"/>
    <w:rsid w:val="00F23181"/>
    <w:rsid w:val="00F43932"/>
    <w:rsid w:val="00F50E13"/>
    <w:rsid w:val="00F66713"/>
    <w:rsid w:val="00F7030E"/>
    <w:rsid w:val="00F7271E"/>
    <w:rsid w:val="00F7479F"/>
    <w:rsid w:val="00F7779C"/>
    <w:rsid w:val="00F8765C"/>
    <w:rsid w:val="00F93549"/>
    <w:rsid w:val="00FA1AB7"/>
    <w:rsid w:val="00FA575E"/>
    <w:rsid w:val="00FA769B"/>
    <w:rsid w:val="00FA7F1E"/>
    <w:rsid w:val="00FB0455"/>
    <w:rsid w:val="00FC5A8A"/>
    <w:rsid w:val="00FC61C6"/>
    <w:rsid w:val="00FC6B42"/>
    <w:rsid w:val="00FD18E7"/>
    <w:rsid w:val="00FD3EAB"/>
    <w:rsid w:val="00FD6E22"/>
    <w:rsid w:val="00FE62FF"/>
    <w:rsid w:val="00FF4802"/>
    <w:rsid w:val="00FF5B60"/>
    <w:rsid w:val="00FF617E"/>
    <w:rsid w:val="00FF735B"/>
    <w:rsid w:val="06654C0E"/>
    <w:rsid w:val="06FDB638"/>
    <w:rsid w:val="08809015"/>
    <w:rsid w:val="0A0EADA3"/>
    <w:rsid w:val="104C2B0C"/>
    <w:rsid w:val="1D6A0BC0"/>
    <w:rsid w:val="1ED345CF"/>
    <w:rsid w:val="1FEA995E"/>
    <w:rsid w:val="20B36366"/>
    <w:rsid w:val="2156BF8C"/>
    <w:rsid w:val="23BA2823"/>
    <w:rsid w:val="254B6C08"/>
    <w:rsid w:val="27DDBFF1"/>
    <w:rsid w:val="2A122135"/>
    <w:rsid w:val="34BB224E"/>
    <w:rsid w:val="39146811"/>
    <w:rsid w:val="3CE26448"/>
    <w:rsid w:val="3F2E6EE0"/>
    <w:rsid w:val="497A8E79"/>
    <w:rsid w:val="4CB28B12"/>
    <w:rsid w:val="4D2893C6"/>
    <w:rsid w:val="4F3853F8"/>
    <w:rsid w:val="52B0F32C"/>
    <w:rsid w:val="53821AFB"/>
    <w:rsid w:val="5CBDE078"/>
    <w:rsid w:val="5D73D3B6"/>
    <w:rsid w:val="60326889"/>
    <w:rsid w:val="626B8414"/>
    <w:rsid w:val="6BB2E488"/>
    <w:rsid w:val="7006B279"/>
    <w:rsid w:val="70131F27"/>
    <w:rsid w:val="7A0C9C93"/>
    <w:rsid w:val="7A6E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56997385-361C-4196-9B03-DF06BFB9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72A6E"/>
    <w:rPr>
      <w:sz w:val="24"/>
    </w:rPr>
  </w:style>
  <w:style w:type="paragraph" w:customStyle="1" w:styleId="paragraph">
    <w:name w:val="paragraph"/>
    <w:basedOn w:val="Normal"/>
    <w:rsid w:val="0091372F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91372F"/>
  </w:style>
  <w:style w:type="character" w:customStyle="1" w:styleId="spellingerror">
    <w:name w:val="spellingerror"/>
    <w:basedOn w:val="DefaultParagraphFont"/>
    <w:rsid w:val="0091372F"/>
  </w:style>
  <w:style w:type="character" w:customStyle="1" w:styleId="eop">
    <w:name w:val="eop"/>
    <w:basedOn w:val="DefaultParagraphFont"/>
    <w:rsid w:val="00104119"/>
  </w:style>
  <w:style w:type="character" w:customStyle="1" w:styleId="cf01">
    <w:name w:val="cf01"/>
    <w:basedOn w:val="DefaultParagraphFont"/>
    <w:rsid w:val="00104119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rsid w:val="00E36F4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6F4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36F41"/>
  </w:style>
  <w:style w:type="paragraph" w:styleId="CommentSubject">
    <w:name w:val="annotation subject"/>
    <w:basedOn w:val="CommentText"/>
    <w:next w:val="CommentText"/>
    <w:link w:val="CommentSubjectChar"/>
    <w:rsid w:val="00E36F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36F4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5060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14021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rsid w:val="00761B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fizerhospitalus.com/sites/default/files/news_announcements/Bicillin%20Recall%20Letter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fizerhospitalus.com/sites/default/files/news_announcements/Bicillin%20Supply%20Update%20July%202025_0.pdf" TargetMode="External"/><Relationship Id="rId17" Type="http://schemas.openxmlformats.org/officeDocument/2006/relationships/hyperlink" Target="https://www.stdccn.org/render/Publi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dc.gov/std/treatment-guidelines/default.ht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ss.gov/state-public-health-laboratory-scienc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rldefense.com/v3/__https:/t.emailupdates.cdc.gov/r/?id=h7de72422,197f3569,19808b43&amp;e=QUNTVHJhY2tpbmdJRD1VU0NEQ05QSU5fMTIyLURNMTA5MjYzJkFDU1RyYWNraW5nTGFiZWw9Q2xpbmljYWwlMjBSZW1pbmRlcnMlMjBkdXJpbmclMjBCaWNpbGxpbiUyMEwtQSVDMiVBRSUyMFNob3J0YWdl&amp;s=aZuKlarjjTa9_JDuhM2Xj_iZZEYNHFYcVk02Mmp0trM__;!!LhI-ubG4xQ!j4Vx6WqtEHi18K9r15PZAZJRTaVw29Wfkc2nc1yAtwwnc1ZgI0V9QX4KW5G2WQ0FNDaMujDx_KtF2IBGM9EcqXru4w9YG-c$" TargetMode="External"/><Relationship Id="rId10" Type="http://schemas.openxmlformats.org/officeDocument/2006/relationships/hyperlink" Target="http://www.mass.gov/state-public-health-laboratory-sciences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accessdata.fda.gov/scripts/drugshortages/dsp_ActiveIngredientDetails.cfm?AI=Penicillin%20G%20Benzathine%20Injection&amp;st=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 xsi:nil="true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7" ma:contentTypeDescription="Create a new document." ma:contentTypeScope="" ma:versionID="7432218a972c9ec232d3a9b6f06fcc42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32b2b4497390a973007cec6a698f283a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55F539BB-9888-4AE4-B08D-D8DEA85C8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0E9318-963B-424E-A28E-74B8763540D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5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4336</CharactersWithSpaces>
  <SharedDoc>false</SharedDoc>
  <HLinks>
    <vt:vector size="42" baseType="variant">
      <vt:variant>
        <vt:i4>1376335</vt:i4>
      </vt:variant>
      <vt:variant>
        <vt:i4>15</vt:i4>
      </vt:variant>
      <vt:variant>
        <vt:i4>0</vt:i4>
      </vt:variant>
      <vt:variant>
        <vt:i4>5</vt:i4>
      </vt:variant>
      <vt:variant>
        <vt:lpwstr>https://www.stdccn.org/render/Public</vt:lpwstr>
      </vt:variant>
      <vt:variant>
        <vt:lpwstr/>
      </vt:variant>
      <vt:variant>
        <vt:i4>1245206</vt:i4>
      </vt:variant>
      <vt:variant>
        <vt:i4>12</vt:i4>
      </vt:variant>
      <vt:variant>
        <vt:i4>0</vt:i4>
      </vt:variant>
      <vt:variant>
        <vt:i4>5</vt:i4>
      </vt:variant>
      <vt:variant>
        <vt:lpwstr>https://urldefense.com/v3/__https:/t.emailupdates.cdc.gov/r/?id=h7de72422,197f3569,19808b43&amp;e=QUNTVHJhY2tpbmdJRD1VU0NEQ05QSU5fMTIyLURNMTA5MjYzJkFDU1RyYWNraW5nTGFiZWw9Q2xpbmljYWwlMjBSZW1pbmRlcnMlMjBkdXJpbmclMjBCaWNpbGxpbiUyMEwtQSVDMiVBRSUyMFNob3J0YWdl&amp;s=aZuKlarjjTa9_JDuhM2Xj_iZZEYNHFYcVk02Mmp0trM__;!!LhI-ubG4xQ!j4Vx6WqtEHi18K9r15PZAZJRTaVw29Wfkc2nc1yAtwwnc1ZgI0V9QX4KW5G2WQ0FNDaMujDx_KtF2IBGM9EcqXru4w9YG-c$</vt:lpwstr>
      </vt:variant>
      <vt:variant>
        <vt:lpwstr/>
      </vt:variant>
      <vt:variant>
        <vt:i4>4128808</vt:i4>
      </vt:variant>
      <vt:variant>
        <vt:i4>9</vt:i4>
      </vt:variant>
      <vt:variant>
        <vt:i4>0</vt:i4>
      </vt:variant>
      <vt:variant>
        <vt:i4>5</vt:i4>
      </vt:variant>
      <vt:variant>
        <vt:lpwstr>https://urldefense.com/v3/__https:/www.accessdata.fda.gov/scripts/drugshortages/dsp_ActiveIngredientDetails.cfm?AI=Penicillin*20G*20Benzathine*20Injection&amp;st=c__;JSUl!!CPANwP4y!SsH3WRDJ7sgcCtnfIrCDtK8xuwm4QFxtWKU1memiIVcLVm_GJfJ7cs2BqnnAplrM2n4bB4V9AA8AbKUw8W0l8lr12Q$</vt:lpwstr>
      </vt:variant>
      <vt:variant>
        <vt:lpwstr/>
      </vt:variant>
      <vt:variant>
        <vt:i4>655479</vt:i4>
      </vt:variant>
      <vt:variant>
        <vt:i4>6</vt:i4>
      </vt:variant>
      <vt:variant>
        <vt:i4>0</vt:i4>
      </vt:variant>
      <vt:variant>
        <vt:i4>5</vt:i4>
      </vt:variant>
      <vt:variant>
        <vt:lpwstr>https://www.pfizerhospitalus.com/sites/default/files/news_announcements/Bicillin Recall Letter.pdf</vt:lpwstr>
      </vt:variant>
      <vt:variant>
        <vt:lpwstr/>
      </vt:variant>
      <vt:variant>
        <vt:i4>1835016</vt:i4>
      </vt:variant>
      <vt:variant>
        <vt:i4>3</vt:i4>
      </vt:variant>
      <vt:variant>
        <vt:i4>0</vt:i4>
      </vt:variant>
      <vt:variant>
        <vt:i4>5</vt:i4>
      </vt:variant>
      <vt:variant>
        <vt:lpwstr>https://www.pfizerhospitalus.com/sites/default/files/news_announcements/Bicillin Supply Update July 2025_0.pdf</vt:lpwstr>
      </vt:variant>
      <vt:variant>
        <vt:lpwstr/>
      </vt:variant>
      <vt:variant>
        <vt:i4>655479</vt:i4>
      </vt:variant>
      <vt:variant>
        <vt:i4>0</vt:i4>
      </vt:variant>
      <vt:variant>
        <vt:i4>0</vt:i4>
      </vt:variant>
      <vt:variant>
        <vt:i4>5</vt:i4>
      </vt:variant>
      <vt:variant>
        <vt:lpwstr>https://www.pfizerhospitalus.com/sites/default/files/news_announcements/Bicillin Recall Letter.pdf</vt:lpwstr>
      </vt:variant>
      <vt:variant>
        <vt:lpwstr/>
      </vt:variant>
      <vt:variant>
        <vt:i4>4325448</vt:i4>
      </vt:variant>
      <vt:variant>
        <vt:i4>0</vt:i4>
      </vt:variant>
      <vt:variant>
        <vt:i4>0</vt:i4>
      </vt:variant>
      <vt:variant>
        <vt:i4>5</vt:i4>
      </vt:variant>
      <vt:variant>
        <vt:lpwstr>https://www.cdc.gov/std/treatment-guidelines/default.htm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Marshall</dc:creator>
  <cp:keywords/>
  <cp:lastModifiedBy>John, Betsey (DPH)</cp:lastModifiedBy>
  <cp:revision>4</cp:revision>
  <cp:lastPrinted>2015-01-29T20:50:00Z</cp:lastPrinted>
  <dcterms:created xsi:type="dcterms:W3CDTF">2025-07-17T15:32:00Z</dcterms:created>
  <dcterms:modified xsi:type="dcterms:W3CDTF">2025-07-17T15:37:00Z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0x010100B0F2FAA928F6D64BB16ED70B5ACF963F</vt:lpwstr>
  </property>
  <property fmtid="{D5CDD505-2E9C-101B-9397-08002B2CF9AE}" pid="3" name="MediaServiceImageTags">
    <vt:lpwstr/>
  </property>
</Properties>
</file>