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D14694" w:rsidRDefault="002606B3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14 Summer Street, 4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th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 xml:space="preserve"> F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loor</w:t>
      </w:r>
    </w:p>
    <w:p w14:paraId="72E162DA" w14:textId="77777777" w:rsidR="00C35C0F" w:rsidRPr="00D14694" w:rsidRDefault="002606B3" w:rsidP="002D736E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Malden</w:t>
      </w:r>
      <w:r w:rsidR="00C35C0F" w:rsidRPr="00D14694">
        <w:rPr>
          <w:rFonts w:asciiTheme="majorHAnsi" w:hAnsiTheme="majorHAnsi" w:cstheme="majorHAnsi"/>
          <w:b/>
          <w:smallCaps/>
          <w:color w:val="0000FF"/>
          <w:spacing w:val="24"/>
        </w:rPr>
        <w:t>, MA 021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D14694" w14:paraId="38F748D9" w14:textId="77777777" w:rsidTr="00DF3ABD">
        <w:tc>
          <w:tcPr>
            <w:tcW w:w="4675" w:type="dxa"/>
          </w:tcPr>
          <w:p w14:paraId="4B9A40AD" w14:textId="532CABD9" w:rsidR="00DF3ABD" w:rsidRPr="006B15CE" w:rsidRDefault="006B15CE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bookmarkStart w:id="0" w:name="_Hlk123889317"/>
            <w:r w:rsidRPr="006B15CE">
              <w:rPr>
                <w:b/>
                <w:smallCaps/>
                <w:color w:val="0000FF"/>
                <w:sz w:val="20"/>
              </w:rPr>
              <w:t>Thomas E. Bocian</w:t>
            </w:r>
          </w:p>
        </w:tc>
        <w:tc>
          <w:tcPr>
            <w:tcW w:w="4675" w:type="dxa"/>
          </w:tcPr>
          <w:p w14:paraId="77B013DF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Tel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-397-4700</w:t>
            </w:r>
          </w:p>
        </w:tc>
      </w:tr>
      <w:tr w:rsidR="00DF3ABD" w:rsidRPr="00D14694" w14:paraId="42DB791D" w14:textId="77777777" w:rsidTr="00DF3ABD">
        <w:tc>
          <w:tcPr>
            <w:tcW w:w="4675" w:type="dxa"/>
          </w:tcPr>
          <w:p w14:paraId="01B289F9" w14:textId="77777777" w:rsidR="00DF3ABD" w:rsidRPr="006B15CE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6B15CE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Fax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-397-4720</w:t>
            </w:r>
          </w:p>
        </w:tc>
      </w:tr>
      <w:tr w:rsidR="00DF3ABD" w:rsidRPr="00D14694" w14:paraId="6F756EB4" w14:textId="77777777" w:rsidTr="00DF3ABD">
        <w:tc>
          <w:tcPr>
            <w:tcW w:w="4675" w:type="dxa"/>
          </w:tcPr>
          <w:p w14:paraId="78C21CE2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smallCaps/>
                <w:color w:val="0000FF"/>
                <w:sz w:val="20"/>
              </w:rPr>
              <w:t xml:space="preserve">Website:  </w:t>
            </w:r>
            <w:r w:rsidRPr="00D14694">
              <w:rPr>
                <w:rFonts w:asciiTheme="majorHAnsi" w:hAnsiTheme="majorHAnsi" w:cstheme="maj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D14694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ajorHAnsi" w:hAnsiTheme="majorHAnsi" w:cstheme="majorHAnsi"/>
          <w:b/>
          <w:smallCaps/>
          <w:color w:val="0000FF"/>
          <w:sz w:val="20"/>
        </w:rPr>
      </w:pPr>
    </w:p>
    <w:bookmarkEnd w:id="0"/>
    <w:p w14:paraId="2D452059" w14:textId="2389F545" w:rsidR="00F025D5" w:rsidRPr="00D14694" w:rsidRDefault="00F025D5" w:rsidP="00F025D5">
      <w:pPr>
        <w:rPr>
          <w:rFonts w:asciiTheme="majorHAnsi" w:hAnsiTheme="majorHAnsi" w:cstheme="majorHAnsi"/>
        </w:rPr>
      </w:pPr>
      <w:r w:rsidRPr="00D14694">
        <w:rPr>
          <w:rFonts w:asciiTheme="majorHAnsi" w:hAnsiTheme="majorHAnsi" w:cstheme="majorHAnsi"/>
        </w:rPr>
        <w:t>During</w:t>
      </w:r>
      <w:r w:rsidR="009E6A1E" w:rsidRPr="00D14694">
        <w:rPr>
          <w:rFonts w:asciiTheme="majorHAnsi" w:hAnsiTheme="majorHAnsi" w:cstheme="majorHAnsi"/>
        </w:rPr>
        <w:t xml:space="preserve"> </w:t>
      </w:r>
      <w:r w:rsidR="006B15CE">
        <w:rPr>
          <w:rFonts w:asciiTheme="majorHAnsi" w:hAnsiTheme="majorHAnsi" w:cstheme="majorHAnsi"/>
        </w:rPr>
        <w:t xml:space="preserve">January </w:t>
      </w:r>
      <w:r w:rsidR="009E6A1E" w:rsidRPr="00D14694">
        <w:rPr>
          <w:rFonts w:asciiTheme="majorHAnsi" w:hAnsiTheme="majorHAnsi" w:cstheme="majorHAnsi"/>
        </w:rPr>
        <w:t>202</w:t>
      </w:r>
      <w:r w:rsidR="006B15CE">
        <w:rPr>
          <w:rFonts w:asciiTheme="majorHAnsi" w:hAnsiTheme="majorHAnsi" w:cstheme="majorHAnsi"/>
        </w:rPr>
        <w:t>6</w:t>
      </w:r>
      <w:r w:rsidRPr="00D14694">
        <w:rPr>
          <w:rFonts w:asciiTheme="majorHAnsi" w:hAnsiTheme="majorHAnsi" w:cstheme="majorHAnsi"/>
        </w:rPr>
        <w:t xml:space="preserve">, the following matters were withdrawn or settled and </w:t>
      </w:r>
      <w:r w:rsidR="003C62DE" w:rsidRPr="00D14694">
        <w:rPr>
          <w:rFonts w:asciiTheme="majorHAnsi" w:hAnsiTheme="majorHAnsi" w:cstheme="majorHAnsi"/>
        </w:rPr>
        <w:t xml:space="preserve">therefore the agency closed the matters </w:t>
      </w:r>
      <w:r w:rsidRPr="00D14694">
        <w:rPr>
          <w:rFonts w:asciiTheme="majorHAnsi" w:hAnsiTheme="majorHAnsi" w:cstheme="majorHAnsi"/>
        </w:rPr>
        <w:t>without detailed decisions or orders.</w:t>
      </w:r>
    </w:p>
    <w:p w14:paraId="4FF6B220" w14:textId="77777777" w:rsidR="00F025D5" w:rsidRPr="00D14694" w:rsidRDefault="00F025D5" w:rsidP="003C62DE">
      <w:pPr>
        <w:rPr>
          <w:rFonts w:asciiTheme="majorHAnsi" w:hAnsiTheme="majorHAnsi" w:cstheme="majorHAnsi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D14694" w14:paraId="67743041" w14:textId="77777777" w:rsidTr="002E7A84">
        <w:trPr>
          <w:cantSplit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D14694" w:rsidRDefault="003C62DE" w:rsidP="00E75627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D14694" w:rsidRDefault="003C62DE" w:rsidP="00E75627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D14694" w:rsidRDefault="003C62DE" w:rsidP="00E75627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77777777" w:rsidR="003C62DE" w:rsidRPr="00D14694" w:rsidRDefault="003C62DE" w:rsidP="00E75627">
            <w:pPr>
              <w:snapToGrid w:val="0"/>
              <w:spacing w:before="120" w:after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D1469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Note</w:t>
            </w:r>
          </w:p>
        </w:tc>
      </w:tr>
      <w:tr w:rsidR="00E75627" w:rsidRPr="00D14694" w14:paraId="2CAD00D0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3B66F6FC" w14:textId="439ED29F" w:rsidR="00E75627" w:rsidRPr="003C314E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448F">
              <w:rPr>
                <w:rFonts w:ascii="Aptos Narrow" w:hAnsi="Aptos Narrow"/>
                <w:color w:val="000000"/>
                <w:sz w:val="22"/>
                <w:szCs w:val="22"/>
              </w:rPr>
              <w:t>CR-23-0699</w:t>
            </w:r>
          </w:p>
        </w:tc>
        <w:tc>
          <w:tcPr>
            <w:tcW w:w="4230" w:type="dxa"/>
            <w:noWrap/>
          </w:tcPr>
          <w:p w14:paraId="3F030085" w14:textId="77777777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Karen Talley v. State Board of Retirement</w:t>
            </w:r>
          </w:p>
          <w:p w14:paraId="781DEB46" w14:textId="77777777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noWrap/>
          </w:tcPr>
          <w:p w14:paraId="2ED7D271" w14:textId="7137B13A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1/13/2026</w:t>
            </w:r>
          </w:p>
        </w:tc>
        <w:tc>
          <w:tcPr>
            <w:tcW w:w="1710" w:type="dxa"/>
            <w:noWrap/>
          </w:tcPr>
          <w:p w14:paraId="28B11630" w14:textId="0096DFC8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E75627" w:rsidRPr="00D14694" w14:paraId="69E9A65D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32F5AE3C" w14:textId="1B8B40A9" w:rsidR="00E75627" w:rsidRPr="0098448F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8448F">
              <w:rPr>
                <w:rFonts w:ascii="Aptos Narrow" w:hAnsi="Aptos Narrow"/>
                <w:color w:val="000000"/>
                <w:sz w:val="22"/>
                <w:szCs w:val="22"/>
              </w:rPr>
              <w:t>CR-24-0716</w:t>
            </w:r>
          </w:p>
        </w:tc>
        <w:tc>
          <w:tcPr>
            <w:tcW w:w="4230" w:type="dxa"/>
            <w:noWrap/>
          </w:tcPr>
          <w:p w14:paraId="162A0D1D" w14:textId="483C546F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Holly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Kreidler-Phaneuf v. State Board of Retirement</w:t>
            </w:r>
          </w:p>
        </w:tc>
        <w:tc>
          <w:tcPr>
            <w:tcW w:w="1530" w:type="dxa"/>
            <w:noWrap/>
          </w:tcPr>
          <w:p w14:paraId="6645D8CA" w14:textId="4D7FF346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1/21/2026</w:t>
            </w:r>
          </w:p>
        </w:tc>
        <w:tc>
          <w:tcPr>
            <w:tcW w:w="1710" w:type="dxa"/>
            <w:noWrap/>
          </w:tcPr>
          <w:p w14:paraId="209AB39F" w14:textId="40A4B32D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E75627" w:rsidRPr="00D14694" w14:paraId="7BFD1BBE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195611EF" w14:textId="702964D4" w:rsidR="00E75627" w:rsidRPr="0098448F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6C94">
              <w:rPr>
                <w:rFonts w:ascii="Aptos Narrow" w:hAnsi="Aptos Narrow"/>
                <w:color w:val="000000"/>
                <w:sz w:val="22"/>
                <w:szCs w:val="22"/>
              </w:rPr>
              <w:t>LB-25-0006</w:t>
            </w:r>
          </w:p>
        </w:tc>
        <w:tc>
          <w:tcPr>
            <w:tcW w:w="4230" w:type="dxa"/>
            <w:noWrap/>
          </w:tcPr>
          <w:p w14:paraId="15FAB7D2" w14:textId="7F0E1ED6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Optiline Enterprises v. Office of Attorney General, Fair Labor Division</w:t>
            </w:r>
          </w:p>
        </w:tc>
        <w:tc>
          <w:tcPr>
            <w:tcW w:w="1530" w:type="dxa"/>
            <w:noWrap/>
          </w:tcPr>
          <w:p w14:paraId="4E6ABD65" w14:textId="5BC1E177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1/6/2026</w:t>
            </w:r>
          </w:p>
        </w:tc>
        <w:tc>
          <w:tcPr>
            <w:tcW w:w="1710" w:type="dxa"/>
            <w:noWrap/>
          </w:tcPr>
          <w:p w14:paraId="6FF097D1" w14:textId="37F37776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Settled</w:t>
            </w:r>
          </w:p>
        </w:tc>
      </w:tr>
      <w:tr w:rsidR="00E75627" w:rsidRPr="00D14694" w14:paraId="6A1CBCD2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7007F385" w14:textId="62F0651A" w:rsidR="00E75627" w:rsidRPr="003A6C94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C314E">
              <w:rPr>
                <w:rFonts w:ascii="Aptos Narrow" w:hAnsi="Aptos Narrow"/>
                <w:color w:val="000000"/>
                <w:sz w:val="22"/>
                <w:szCs w:val="22"/>
              </w:rPr>
              <w:t>LB-25-0312</w:t>
            </w:r>
          </w:p>
        </w:tc>
        <w:tc>
          <w:tcPr>
            <w:tcW w:w="4230" w:type="dxa"/>
            <w:noWrap/>
          </w:tcPr>
          <w:p w14:paraId="7C162D59" w14:textId="3B636FAF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David Aramburu and Cranberry Mechanical Contractors, Inc. v. Office of Attorney General, Fair Labor Division</w:t>
            </w:r>
          </w:p>
        </w:tc>
        <w:tc>
          <w:tcPr>
            <w:tcW w:w="1530" w:type="dxa"/>
            <w:noWrap/>
          </w:tcPr>
          <w:p w14:paraId="79D6AF3B" w14:textId="70C07339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1/6/2026</w:t>
            </w:r>
          </w:p>
        </w:tc>
        <w:tc>
          <w:tcPr>
            <w:tcW w:w="1710" w:type="dxa"/>
            <w:noWrap/>
          </w:tcPr>
          <w:p w14:paraId="3C0D6D09" w14:textId="22114C11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Settled</w:t>
            </w:r>
          </w:p>
        </w:tc>
      </w:tr>
      <w:tr w:rsidR="00E75627" w:rsidRPr="00D14694" w14:paraId="56A2A85E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6C653A3F" w14:textId="2C77899E" w:rsidR="00E75627" w:rsidRPr="003C314E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6C94">
              <w:rPr>
                <w:rFonts w:ascii="Aptos Narrow" w:hAnsi="Aptos Narrow"/>
                <w:color w:val="000000"/>
                <w:sz w:val="22"/>
                <w:szCs w:val="22"/>
              </w:rPr>
              <w:t>PHNA-25-0416</w:t>
            </w:r>
          </w:p>
        </w:tc>
        <w:tc>
          <w:tcPr>
            <w:tcW w:w="4230" w:type="dxa"/>
            <w:noWrap/>
          </w:tcPr>
          <w:p w14:paraId="027878E7" w14:textId="00E73CBB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Miguelina de Leon v. Department of Public Health</w:t>
            </w:r>
          </w:p>
        </w:tc>
        <w:tc>
          <w:tcPr>
            <w:tcW w:w="1530" w:type="dxa"/>
            <w:noWrap/>
          </w:tcPr>
          <w:p w14:paraId="62C2ECB0" w14:textId="42118C9A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1/6/2026</w:t>
            </w:r>
          </w:p>
        </w:tc>
        <w:tc>
          <w:tcPr>
            <w:tcW w:w="1710" w:type="dxa"/>
            <w:noWrap/>
          </w:tcPr>
          <w:p w14:paraId="6AFF13AC" w14:textId="364BD267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E75627" w:rsidRPr="00D14694" w14:paraId="0DDACF74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756425C8" w14:textId="13FB3AC1" w:rsidR="00E75627" w:rsidRPr="003A6C94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A6C94">
              <w:rPr>
                <w:rFonts w:ascii="Aptos Narrow" w:hAnsi="Aptos Narrow"/>
                <w:color w:val="000000"/>
                <w:sz w:val="22"/>
                <w:szCs w:val="22"/>
              </w:rPr>
              <w:t>CR-25-0423</w:t>
            </w:r>
          </w:p>
        </w:tc>
        <w:tc>
          <w:tcPr>
            <w:tcW w:w="4230" w:type="dxa"/>
            <w:noWrap/>
          </w:tcPr>
          <w:p w14:paraId="1E0A5B53" w14:textId="2809CD3D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Tracey Costa v. Bristol County Retirement System</w:t>
            </w:r>
          </w:p>
        </w:tc>
        <w:tc>
          <w:tcPr>
            <w:tcW w:w="1530" w:type="dxa"/>
            <w:noWrap/>
          </w:tcPr>
          <w:p w14:paraId="0E5E47C3" w14:textId="1B136FCF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1/7/2026</w:t>
            </w:r>
          </w:p>
        </w:tc>
        <w:tc>
          <w:tcPr>
            <w:tcW w:w="1710" w:type="dxa"/>
            <w:noWrap/>
          </w:tcPr>
          <w:p w14:paraId="51F3B7B1" w14:textId="53B51916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E75627" w:rsidRPr="00D14694" w14:paraId="199F716B" w14:textId="77777777" w:rsidTr="0098448F">
        <w:trPr>
          <w:cantSplit/>
          <w:trHeight w:val="841"/>
        </w:trPr>
        <w:tc>
          <w:tcPr>
            <w:tcW w:w="1887" w:type="dxa"/>
            <w:noWrap/>
          </w:tcPr>
          <w:p w14:paraId="7F36214A" w14:textId="53083D5F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C314E">
              <w:rPr>
                <w:rFonts w:ascii="Aptos Narrow" w:hAnsi="Aptos Narrow"/>
                <w:color w:val="000000"/>
                <w:sz w:val="22"/>
                <w:szCs w:val="22"/>
              </w:rPr>
              <w:t>DPPC-25-0540</w:t>
            </w:r>
          </w:p>
        </w:tc>
        <w:tc>
          <w:tcPr>
            <w:tcW w:w="4230" w:type="dxa"/>
            <w:noWrap/>
          </w:tcPr>
          <w:p w14:paraId="5AA81A74" w14:textId="7E2758F9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A.C. v. Disabled Persons Protection Commission</w:t>
            </w:r>
          </w:p>
        </w:tc>
        <w:tc>
          <w:tcPr>
            <w:tcW w:w="1530" w:type="dxa"/>
            <w:noWrap/>
          </w:tcPr>
          <w:p w14:paraId="7E0BB6AB" w14:textId="468D4523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1/22/2026</w:t>
            </w:r>
          </w:p>
        </w:tc>
        <w:tc>
          <w:tcPr>
            <w:tcW w:w="1710" w:type="dxa"/>
            <w:noWrap/>
          </w:tcPr>
          <w:p w14:paraId="226BB8DB" w14:textId="34A23325" w:rsidR="00E75627" w:rsidRP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  <w:tr w:rsidR="00E75627" w:rsidRPr="00D14694" w14:paraId="377C129F" w14:textId="77777777" w:rsidTr="002E7A84">
        <w:trPr>
          <w:cantSplit/>
        </w:trPr>
        <w:tc>
          <w:tcPr>
            <w:tcW w:w="1887" w:type="dxa"/>
            <w:noWrap/>
          </w:tcPr>
          <w:p w14:paraId="0FFCC8F7" w14:textId="334E011E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C314E">
              <w:rPr>
                <w:rFonts w:ascii="Aptos Narrow" w:hAnsi="Aptos Narrow"/>
                <w:color w:val="000000"/>
                <w:sz w:val="22"/>
                <w:szCs w:val="22"/>
              </w:rPr>
              <w:t>LB-25-0548</w:t>
            </w:r>
          </w:p>
        </w:tc>
        <w:tc>
          <w:tcPr>
            <w:tcW w:w="4230" w:type="dxa"/>
            <w:noWrap/>
          </w:tcPr>
          <w:p w14:paraId="6FB67801" w14:textId="528DB297" w:rsidR="00E75627" w:rsidRDefault="00E75627" w:rsidP="00E75627">
            <w:pPr>
              <w:snapToGrid w:val="0"/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Francis Scavone III and Scavone Plumbing LLC v. Office of Attorney General, Fair Labor Division</w:t>
            </w:r>
          </w:p>
        </w:tc>
        <w:tc>
          <w:tcPr>
            <w:tcW w:w="1530" w:type="dxa"/>
            <w:noWrap/>
          </w:tcPr>
          <w:p w14:paraId="4626BB1E" w14:textId="21092AC4" w:rsid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1/14/2026</w:t>
            </w:r>
          </w:p>
        </w:tc>
        <w:tc>
          <w:tcPr>
            <w:tcW w:w="1710" w:type="dxa"/>
            <w:noWrap/>
          </w:tcPr>
          <w:p w14:paraId="56E5585F" w14:textId="77BA67DC" w:rsidR="00E75627" w:rsidRPr="00E75627" w:rsidRDefault="00E75627" w:rsidP="00E75627">
            <w:pPr>
              <w:spacing w:before="120" w:after="12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Withdrawn</w:t>
            </w:r>
          </w:p>
        </w:tc>
      </w:tr>
    </w:tbl>
    <w:p w14:paraId="3A6D5EE3" w14:textId="77777777" w:rsidR="00703F14" w:rsidRPr="00D14694" w:rsidRDefault="00703F14" w:rsidP="009B4097">
      <w:pPr>
        <w:rPr>
          <w:rFonts w:asciiTheme="majorHAnsi" w:hAnsiTheme="majorHAnsi" w:cstheme="majorHAnsi"/>
          <w:szCs w:val="24"/>
        </w:rPr>
      </w:pPr>
    </w:p>
    <w:sectPr w:rsidR="00703F14" w:rsidRPr="00D14694" w:rsidSect="009B4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E393" w14:textId="77777777" w:rsidR="002304F8" w:rsidRDefault="002304F8">
      <w:r>
        <w:separator/>
      </w:r>
    </w:p>
  </w:endnote>
  <w:endnote w:type="continuationSeparator" w:id="0">
    <w:p w14:paraId="16E54C2E" w14:textId="77777777" w:rsidR="002304F8" w:rsidRDefault="0023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5257" w14:textId="77777777" w:rsidR="002E7A84" w:rsidRDefault="002E7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7605" w14:textId="77777777" w:rsidR="002E7A84" w:rsidRDefault="002E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788B" w14:textId="77777777" w:rsidR="002304F8" w:rsidRDefault="002304F8">
      <w:r>
        <w:separator/>
      </w:r>
    </w:p>
  </w:footnote>
  <w:footnote w:type="continuationSeparator" w:id="0">
    <w:p w14:paraId="2194E7D5" w14:textId="77777777" w:rsidR="002304F8" w:rsidRDefault="0023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7D8" w14:textId="77777777" w:rsidR="002E7A84" w:rsidRDefault="002E7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A78B" w14:textId="77777777" w:rsidR="002E7A84" w:rsidRDefault="002E7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B8BB" w14:textId="77777777" w:rsidR="002E7A84" w:rsidRDefault="002E7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96795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0379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81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901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508768">
    <w:abstractNumId w:val="32"/>
  </w:num>
  <w:num w:numId="6" w16cid:durableId="11021494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555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7086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9356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69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546095">
    <w:abstractNumId w:val="19"/>
  </w:num>
  <w:num w:numId="12" w16cid:durableId="716201521">
    <w:abstractNumId w:val="3"/>
  </w:num>
  <w:num w:numId="13" w16cid:durableId="1300257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831717">
    <w:abstractNumId w:val="17"/>
  </w:num>
  <w:num w:numId="15" w16cid:durableId="665012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6734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3985">
    <w:abstractNumId w:val="5"/>
  </w:num>
  <w:num w:numId="18" w16cid:durableId="1623223008">
    <w:abstractNumId w:val="26"/>
  </w:num>
  <w:num w:numId="19" w16cid:durableId="643895838">
    <w:abstractNumId w:val="21"/>
  </w:num>
  <w:num w:numId="20" w16cid:durableId="924531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35913">
    <w:abstractNumId w:val="15"/>
  </w:num>
  <w:num w:numId="22" w16cid:durableId="1873879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2507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7849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591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048942">
    <w:abstractNumId w:val="10"/>
  </w:num>
  <w:num w:numId="27" w16cid:durableId="778574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8366370">
    <w:abstractNumId w:val="30"/>
  </w:num>
  <w:num w:numId="29" w16cid:durableId="1983151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7708032">
    <w:abstractNumId w:val="31"/>
  </w:num>
  <w:num w:numId="31" w16cid:durableId="1548879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15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2166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4296593">
    <w:abstractNumId w:val="25"/>
  </w:num>
  <w:num w:numId="35" w16cid:durableId="6014554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907432">
    <w:abstractNumId w:val="24"/>
  </w:num>
  <w:num w:numId="37" w16cid:durableId="103064092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159334">
    <w:abstractNumId w:val="14"/>
  </w:num>
  <w:num w:numId="39" w16cid:durableId="390155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0091751">
    <w:abstractNumId w:val="2"/>
  </w:num>
  <w:num w:numId="41" w16cid:durableId="164778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605773">
    <w:abstractNumId w:val="4"/>
  </w:num>
  <w:num w:numId="43" w16cid:durableId="1100881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68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12309"/>
    <w:rsid w:val="000125DB"/>
    <w:rsid w:val="00012CFC"/>
    <w:rsid w:val="0001363A"/>
    <w:rsid w:val="0002300E"/>
    <w:rsid w:val="00023AD0"/>
    <w:rsid w:val="00023ECD"/>
    <w:rsid w:val="00031E17"/>
    <w:rsid w:val="00032FA2"/>
    <w:rsid w:val="00033202"/>
    <w:rsid w:val="00033A46"/>
    <w:rsid w:val="00033D4B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2D48"/>
    <w:rsid w:val="00057A16"/>
    <w:rsid w:val="00066E8A"/>
    <w:rsid w:val="000679B5"/>
    <w:rsid w:val="0007012F"/>
    <w:rsid w:val="00073747"/>
    <w:rsid w:val="000743E5"/>
    <w:rsid w:val="0007590A"/>
    <w:rsid w:val="00081E35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D2C"/>
    <w:rsid w:val="000B2B8A"/>
    <w:rsid w:val="000B583F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4C31"/>
    <w:rsid w:val="000F76E9"/>
    <w:rsid w:val="001015D6"/>
    <w:rsid w:val="00101C6C"/>
    <w:rsid w:val="00102964"/>
    <w:rsid w:val="001040EB"/>
    <w:rsid w:val="0010504F"/>
    <w:rsid w:val="00113187"/>
    <w:rsid w:val="00115608"/>
    <w:rsid w:val="00115DCF"/>
    <w:rsid w:val="00116507"/>
    <w:rsid w:val="00116713"/>
    <w:rsid w:val="00117AF1"/>
    <w:rsid w:val="00117FD0"/>
    <w:rsid w:val="00120904"/>
    <w:rsid w:val="00133093"/>
    <w:rsid w:val="00136C52"/>
    <w:rsid w:val="00137503"/>
    <w:rsid w:val="00140891"/>
    <w:rsid w:val="00141F75"/>
    <w:rsid w:val="0014260D"/>
    <w:rsid w:val="00143391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578D7"/>
    <w:rsid w:val="001627DB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B6386"/>
    <w:rsid w:val="001B796C"/>
    <w:rsid w:val="001C432F"/>
    <w:rsid w:val="001C63C6"/>
    <w:rsid w:val="001C6D43"/>
    <w:rsid w:val="001C7695"/>
    <w:rsid w:val="001D0D37"/>
    <w:rsid w:val="001D0EEA"/>
    <w:rsid w:val="001D32F1"/>
    <w:rsid w:val="001D511E"/>
    <w:rsid w:val="001D7D7D"/>
    <w:rsid w:val="001E0726"/>
    <w:rsid w:val="001E0EA2"/>
    <w:rsid w:val="001E1358"/>
    <w:rsid w:val="001E54B0"/>
    <w:rsid w:val="001E6541"/>
    <w:rsid w:val="001E675E"/>
    <w:rsid w:val="001E67E1"/>
    <w:rsid w:val="001E7035"/>
    <w:rsid w:val="001E7923"/>
    <w:rsid w:val="0020113C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04F8"/>
    <w:rsid w:val="002315F7"/>
    <w:rsid w:val="0023176B"/>
    <w:rsid w:val="00233748"/>
    <w:rsid w:val="002437C7"/>
    <w:rsid w:val="00246B2A"/>
    <w:rsid w:val="00250F06"/>
    <w:rsid w:val="002513EE"/>
    <w:rsid w:val="002558EB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3AA6"/>
    <w:rsid w:val="002D4D72"/>
    <w:rsid w:val="002D5158"/>
    <w:rsid w:val="002D736E"/>
    <w:rsid w:val="002E1624"/>
    <w:rsid w:val="002E1812"/>
    <w:rsid w:val="002E2CBC"/>
    <w:rsid w:val="002E3B4C"/>
    <w:rsid w:val="002E4413"/>
    <w:rsid w:val="002E4E69"/>
    <w:rsid w:val="002E782D"/>
    <w:rsid w:val="002E7A84"/>
    <w:rsid w:val="002F22E4"/>
    <w:rsid w:val="002F3027"/>
    <w:rsid w:val="00303A18"/>
    <w:rsid w:val="00304E6C"/>
    <w:rsid w:val="00305145"/>
    <w:rsid w:val="00305A87"/>
    <w:rsid w:val="00306209"/>
    <w:rsid w:val="003063EC"/>
    <w:rsid w:val="003079C1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91381"/>
    <w:rsid w:val="0039318C"/>
    <w:rsid w:val="003A3CB6"/>
    <w:rsid w:val="003A4FB4"/>
    <w:rsid w:val="003A5606"/>
    <w:rsid w:val="003A6C94"/>
    <w:rsid w:val="003B2819"/>
    <w:rsid w:val="003C1D60"/>
    <w:rsid w:val="003C314E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4026B2"/>
    <w:rsid w:val="00402899"/>
    <w:rsid w:val="00407510"/>
    <w:rsid w:val="00412B82"/>
    <w:rsid w:val="00420756"/>
    <w:rsid w:val="00420DAD"/>
    <w:rsid w:val="00421FC5"/>
    <w:rsid w:val="00423A2A"/>
    <w:rsid w:val="00424831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89"/>
    <w:rsid w:val="00482FA9"/>
    <w:rsid w:val="0048658B"/>
    <w:rsid w:val="00486818"/>
    <w:rsid w:val="00491B0B"/>
    <w:rsid w:val="00496990"/>
    <w:rsid w:val="00497AB5"/>
    <w:rsid w:val="004A2EDA"/>
    <w:rsid w:val="004A3C9E"/>
    <w:rsid w:val="004A7761"/>
    <w:rsid w:val="004B02C2"/>
    <w:rsid w:val="004B0346"/>
    <w:rsid w:val="004B1B25"/>
    <w:rsid w:val="004C142B"/>
    <w:rsid w:val="004C7C4F"/>
    <w:rsid w:val="004C7EB3"/>
    <w:rsid w:val="004D05A8"/>
    <w:rsid w:val="004D1EA1"/>
    <w:rsid w:val="004D4E53"/>
    <w:rsid w:val="004D6A67"/>
    <w:rsid w:val="004E557F"/>
    <w:rsid w:val="004E657D"/>
    <w:rsid w:val="004E6B26"/>
    <w:rsid w:val="004F28E2"/>
    <w:rsid w:val="004F5045"/>
    <w:rsid w:val="004F5801"/>
    <w:rsid w:val="004F5CE7"/>
    <w:rsid w:val="004F76D3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40DDE"/>
    <w:rsid w:val="0054157B"/>
    <w:rsid w:val="0054185E"/>
    <w:rsid w:val="00547560"/>
    <w:rsid w:val="00547E68"/>
    <w:rsid w:val="00552B8E"/>
    <w:rsid w:val="00552CF6"/>
    <w:rsid w:val="0055425B"/>
    <w:rsid w:val="00555520"/>
    <w:rsid w:val="00555A9D"/>
    <w:rsid w:val="00555F46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07DE"/>
    <w:rsid w:val="00591532"/>
    <w:rsid w:val="00592C00"/>
    <w:rsid w:val="005946C5"/>
    <w:rsid w:val="005960F0"/>
    <w:rsid w:val="005961F9"/>
    <w:rsid w:val="005A26E9"/>
    <w:rsid w:val="005A2D49"/>
    <w:rsid w:val="005B040A"/>
    <w:rsid w:val="005C69F3"/>
    <w:rsid w:val="005C6F09"/>
    <w:rsid w:val="005D41E9"/>
    <w:rsid w:val="005D62A2"/>
    <w:rsid w:val="005D645A"/>
    <w:rsid w:val="005D71FE"/>
    <w:rsid w:val="005D7AE3"/>
    <w:rsid w:val="005E1545"/>
    <w:rsid w:val="005E1BEF"/>
    <w:rsid w:val="005E3F3A"/>
    <w:rsid w:val="005E60A3"/>
    <w:rsid w:val="005F0276"/>
    <w:rsid w:val="005F0527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1005D"/>
    <w:rsid w:val="00611382"/>
    <w:rsid w:val="006117CB"/>
    <w:rsid w:val="006129F5"/>
    <w:rsid w:val="00614286"/>
    <w:rsid w:val="00616262"/>
    <w:rsid w:val="00621AD1"/>
    <w:rsid w:val="006223E7"/>
    <w:rsid w:val="0063138A"/>
    <w:rsid w:val="006318E1"/>
    <w:rsid w:val="0063231F"/>
    <w:rsid w:val="0063444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717E2"/>
    <w:rsid w:val="00672586"/>
    <w:rsid w:val="00672CB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5471"/>
    <w:rsid w:val="006A7717"/>
    <w:rsid w:val="006A7F7C"/>
    <w:rsid w:val="006B15CE"/>
    <w:rsid w:val="006B3ECC"/>
    <w:rsid w:val="006B5C83"/>
    <w:rsid w:val="006B78CE"/>
    <w:rsid w:val="006C19F3"/>
    <w:rsid w:val="006D1FDA"/>
    <w:rsid w:val="006D31CF"/>
    <w:rsid w:val="006D3EEE"/>
    <w:rsid w:val="006E3594"/>
    <w:rsid w:val="006E4FA0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6E0B"/>
    <w:rsid w:val="00781728"/>
    <w:rsid w:val="00782FB2"/>
    <w:rsid w:val="00783486"/>
    <w:rsid w:val="0078583A"/>
    <w:rsid w:val="00786D42"/>
    <w:rsid w:val="00787E36"/>
    <w:rsid w:val="0079072F"/>
    <w:rsid w:val="007933B8"/>
    <w:rsid w:val="00793746"/>
    <w:rsid w:val="0079583B"/>
    <w:rsid w:val="007959A4"/>
    <w:rsid w:val="00795A0E"/>
    <w:rsid w:val="00797176"/>
    <w:rsid w:val="00797EDC"/>
    <w:rsid w:val="007A0918"/>
    <w:rsid w:val="007A4E91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480A"/>
    <w:rsid w:val="007F69DD"/>
    <w:rsid w:val="0080237E"/>
    <w:rsid w:val="00806667"/>
    <w:rsid w:val="0081285D"/>
    <w:rsid w:val="008259C9"/>
    <w:rsid w:val="008272E6"/>
    <w:rsid w:val="008309E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5389"/>
    <w:rsid w:val="00876738"/>
    <w:rsid w:val="00877D60"/>
    <w:rsid w:val="00890732"/>
    <w:rsid w:val="00892414"/>
    <w:rsid w:val="00894E50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36D9"/>
    <w:rsid w:val="008D405C"/>
    <w:rsid w:val="008D52EB"/>
    <w:rsid w:val="008D7A17"/>
    <w:rsid w:val="008E2364"/>
    <w:rsid w:val="008E4643"/>
    <w:rsid w:val="008E7C7C"/>
    <w:rsid w:val="008F38CC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1792"/>
    <w:rsid w:val="009325B8"/>
    <w:rsid w:val="009333E5"/>
    <w:rsid w:val="0093496A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CDD"/>
    <w:rsid w:val="00962680"/>
    <w:rsid w:val="00963A6B"/>
    <w:rsid w:val="00966CB8"/>
    <w:rsid w:val="009743A0"/>
    <w:rsid w:val="00975298"/>
    <w:rsid w:val="00977044"/>
    <w:rsid w:val="009827D1"/>
    <w:rsid w:val="0098448F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C27DC"/>
    <w:rsid w:val="009C3A55"/>
    <w:rsid w:val="009C50D8"/>
    <w:rsid w:val="009C61D5"/>
    <w:rsid w:val="009C6A4B"/>
    <w:rsid w:val="009D13DC"/>
    <w:rsid w:val="009D6746"/>
    <w:rsid w:val="009E099A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66E06"/>
    <w:rsid w:val="00A67789"/>
    <w:rsid w:val="00A70514"/>
    <w:rsid w:val="00A71371"/>
    <w:rsid w:val="00A7666B"/>
    <w:rsid w:val="00A7789F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4441"/>
    <w:rsid w:val="00AA550E"/>
    <w:rsid w:val="00AA731E"/>
    <w:rsid w:val="00AA7979"/>
    <w:rsid w:val="00AB0B34"/>
    <w:rsid w:val="00AB0F22"/>
    <w:rsid w:val="00AB18AD"/>
    <w:rsid w:val="00AC0D34"/>
    <w:rsid w:val="00AC1655"/>
    <w:rsid w:val="00AC18A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11E1F"/>
    <w:rsid w:val="00B123E5"/>
    <w:rsid w:val="00B13E7C"/>
    <w:rsid w:val="00B13F02"/>
    <w:rsid w:val="00B15557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B78"/>
    <w:rsid w:val="00B446A8"/>
    <w:rsid w:val="00B50834"/>
    <w:rsid w:val="00B53480"/>
    <w:rsid w:val="00B55AD2"/>
    <w:rsid w:val="00B56877"/>
    <w:rsid w:val="00B56A71"/>
    <w:rsid w:val="00B56C5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2732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2283"/>
    <w:rsid w:val="00BF40B8"/>
    <w:rsid w:val="00BF6EC7"/>
    <w:rsid w:val="00BF6F1E"/>
    <w:rsid w:val="00C001A9"/>
    <w:rsid w:val="00C04E5E"/>
    <w:rsid w:val="00C07152"/>
    <w:rsid w:val="00C07BFB"/>
    <w:rsid w:val="00C13350"/>
    <w:rsid w:val="00C15831"/>
    <w:rsid w:val="00C16F09"/>
    <w:rsid w:val="00C17C82"/>
    <w:rsid w:val="00C20B33"/>
    <w:rsid w:val="00C27E0A"/>
    <w:rsid w:val="00C32434"/>
    <w:rsid w:val="00C35C0F"/>
    <w:rsid w:val="00C3640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67B13"/>
    <w:rsid w:val="00C71AC2"/>
    <w:rsid w:val="00C7591B"/>
    <w:rsid w:val="00C77BD1"/>
    <w:rsid w:val="00C823E6"/>
    <w:rsid w:val="00C828A3"/>
    <w:rsid w:val="00C87570"/>
    <w:rsid w:val="00C956A9"/>
    <w:rsid w:val="00C95BD0"/>
    <w:rsid w:val="00C97C82"/>
    <w:rsid w:val="00CA1248"/>
    <w:rsid w:val="00CA1470"/>
    <w:rsid w:val="00CA1809"/>
    <w:rsid w:val="00CA2E0B"/>
    <w:rsid w:val="00CA4CAF"/>
    <w:rsid w:val="00CA4D12"/>
    <w:rsid w:val="00CA67CC"/>
    <w:rsid w:val="00CA77DA"/>
    <w:rsid w:val="00CB085D"/>
    <w:rsid w:val="00CB0C49"/>
    <w:rsid w:val="00CB19E9"/>
    <w:rsid w:val="00CB1E55"/>
    <w:rsid w:val="00CB3296"/>
    <w:rsid w:val="00CB53CE"/>
    <w:rsid w:val="00CB55F4"/>
    <w:rsid w:val="00CB5605"/>
    <w:rsid w:val="00CB7FAD"/>
    <w:rsid w:val="00CC0C2B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D4E"/>
    <w:rsid w:val="00D75150"/>
    <w:rsid w:val="00D802B1"/>
    <w:rsid w:val="00D82167"/>
    <w:rsid w:val="00D82414"/>
    <w:rsid w:val="00D847F7"/>
    <w:rsid w:val="00D86361"/>
    <w:rsid w:val="00D87806"/>
    <w:rsid w:val="00D906D1"/>
    <w:rsid w:val="00D90CE7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0EFB"/>
    <w:rsid w:val="00DB2518"/>
    <w:rsid w:val="00DB3302"/>
    <w:rsid w:val="00DB47F2"/>
    <w:rsid w:val="00DB5DCD"/>
    <w:rsid w:val="00DC330C"/>
    <w:rsid w:val="00DD180C"/>
    <w:rsid w:val="00DD756F"/>
    <w:rsid w:val="00DE0653"/>
    <w:rsid w:val="00DE13C1"/>
    <w:rsid w:val="00DE5610"/>
    <w:rsid w:val="00DE7D6B"/>
    <w:rsid w:val="00DF3776"/>
    <w:rsid w:val="00DF3ABD"/>
    <w:rsid w:val="00DF4CA7"/>
    <w:rsid w:val="00DF6D77"/>
    <w:rsid w:val="00E007B2"/>
    <w:rsid w:val="00E01A21"/>
    <w:rsid w:val="00E1132D"/>
    <w:rsid w:val="00E1160F"/>
    <w:rsid w:val="00E11DDB"/>
    <w:rsid w:val="00E14347"/>
    <w:rsid w:val="00E151A0"/>
    <w:rsid w:val="00E218B7"/>
    <w:rsid w:val="00E277F3"/>
    <w:rsid w:val="00E324A6"/>
    <w:rsid w:val="00E3333F"/>
    <w:rsid w:val="00E4210E"/>
    <w:rsid w:val="00E44A07"/>
    <w:rsid w:val="00E461D3"/>
    <w:rsid w:val="00E53DE2"/>
    <w:rsid w:val="00E555FF"/>
    <w:rsid w:val="00E57192"/>
    <w:rsid w:val="00E61C7F"/>
    <w:rsid w:val="00E631EA"/>
    <w:rsid w:val="00E6683D"/>
    <w:rsid w:val="00E74A16"/>
    <w:rsid w:val="00E75480"/>
    <w:rsid w:val="00E75627"/>
    <w:rsid w:val="00E76DF9"/>
    <w:rsid w:val="00E77E9D"/>
    <w:rsid w:val="00E80F62"/>
    <w:rsid w:val="00E82768"/>
    <w:rsid w:val="00E82B40"/>
    <w:rsid w:val="00E905BB"/>
    <w:rsid w:val="00E9399E"/>
    <w:rsid w:val="00E951DC"/>
    <w:rsid w:val="00E959B5"/>
    <w:rsid w:val="00E97571"/>
    <w:rsid w:val="00E97D62"/>
    <w:rsid w:val="00EA195A"/>
    <w:rsid w:val="00EA36A6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EF7171"/>
    <w:rsid w:val="00F00220"/>
    <w:rsid w:val="00F02032"/>
    <w:rsid w:val="00F025D5"/>
    <w:rsid w:val="00F049B8"/>
    <w:rsid w:val="00F05A80"/>
    <w:rsid w:val="00F07D36"/>
    <w:rsid w:val="00F111CE"/>
    <w:rsid w:val="00F12AE4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660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0AB2"/>
    <w:rsid w:val="00FB157F"/>
    <w:rsid w:val="00FB1FD4"/>
    <w:rsid w:val="00FB2682"/>
    <w:rsid w:val="00FB27D6"/>
    <w:rsid w:val="00FB335A"/>
    <w:rsid w:val="00FB4A61"/>
    <w:rsid w:val="00FB564C"/>
    <w:rsid w:val="00FB5F64"/>
    <w:rsid w:val="00FB61A1"/>
    <w:rsid w:val="00FC04AF"/>
    <w:rsid w:val="00FC30B2"/>
    <w:rsid w:val="00FC4D40"/>
    <w:rsid w:val="00FC7A00"/>
    <w:rsid w:val="00FD05A4"/>
    <w:rsid w:val="00FD3EB6"/>
    <w:rsid w:val="00FD459C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AC0-1F8C-5D4E-BEF9-52CFC54DE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3</cp:revision>
  <cp:lastPrinted>2025-11-04T17:14:00Z</cp:lastPrinted>
  <dcterms:created xsi:type="dcterms:W3CDTF">2026-02-12T19:48:00Z</dcterms:created>
  <dcterms:modified xsi:type="dcterms:W3CDTF">2026-02-17T16:13:00Z</dcterms:modified>
</cp:coreProperties>
</file>