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63C4A00F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AB029D">
        <w:rPr>
          <w:rFonts w:ascii="Segoe UI" w:hAnsi="Segoe UI" w:cs="Segoe UI"/>
          <w:b/>
        </w:rPr>
        <w:t xml:space="preserve">January 24, </w:t>
      </w:r>
      <w:r w:rsidR="00740F45">
        <w:rPr>
          <w:rFonts w:ascii="Segoe UI" w:hAnsi="Segoe UI" w:cs="Segoe UI"/>
          <w:b/>
        </w:rPr>
        <w:t>202</w:t>
      </w:r>
      <w:r w:rsidR="00AB029D">
        <w:rPr>
          <w:rFonts w:ascii="Segoe UI" w:hAnsi="Segoe UI" w:cs="Segoe UI"/>
          <w:b/>
        </w:rPr>
        <w:t>5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0684FA62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A0070F" w:rsidRPr="00BF0D50" w14:paraId="6D184286" w14:textId="77777777" w:rsidTr="00EE7452">
        <w:trPr>
          <w:trHeight w:val="640"/>
        </w:trPr>
        <w:tc>
          <w:tcPr>
            <w:tcW w:w="818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EE7452">
        <w:tc>
          <w:tcPr>
            <w:tcW w:w="818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26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EE7452">
        <w:tc>
          <w:tcPr>
            <w:tcW w:w="8185" w:type="dxa"/>
          </w:tcPr>
          <w:p w14:paraId="78A02162" w14:textId="77777777" w:rsidR="00954E0B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Welcome Guests</w:t>
            </w:r>
          </w:p>
          <w:p w14:paraId="17BAF0D3" w14:textId="2E2601B0" w:rsidR="00EE7452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Public Comment</w:t>
            </w:r>
            <w:r w:rsidR="00954E0B">
              <w:t xml:space="preserve"> and/or Public Comment review (previous input)</w:t>
            </w:r>
          </w:p>
          <w:p w14:paraId="7D690099" w14:textId="29F6E6C1" w:rsidR="00EE7452" w:rsidRDefault="00954E0B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Stewardship </w:t>
            </w:r>
            <w:r w:rsidR="00EE7452">
              <w:t xml:space="preserve">Council Chair </w:t>
            </w:r>
            <w:r w:rsidR="00AB029D">
              <w:t>Crane</w:t>
            </w:r>
            <w:r w:rsidR="00EE7452">
              <w:t xml:space="preserve"> – Inputs/Updates for the Committee</w:t>
            </w:r>
          </w:p>
          <w:p w14:paraId="5DB716A5" w14:textId="4E6114D5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4183FB11" w14:textId="2423F603" w:rsidR="00EE7452" w:rsidRDefault="00EE7452" w:rsidP="0086651A">
            <w:pPr>
              <w:pStyle w:val="ListParagraph"/>
              <w:numPr>
                <w:ilvl w:val="0"/>
                <w:numId w:val="31"/>
              </w:numPr>
            </w:pPr>
            <w:r>
              <w:t>Partnership Presentations – new/pending requests to review/discuss/vote upon</w:t>
            </w:r>
          </w:p>
          <w:p w14:paraId="16E00EE7" w14:textId="626FCA0C" w:rsidR="00997177" w:rsidRDefault="005F0D96" w:rsidP="0086651A">
            <w:pPr>
              <w:pStyle w:val="ListParagraph"/>
              <w:numPr>
                <w:ilvl w:val="0"/>
                <w:numId w:val="31"/>
              </w:numPr>
            </w:pPr>
            <w:r>
              <w:t xml:space="preserve">2025 </w:t>
            </w:r>
            <w:r w:rsidR="00810D71">
              <w:t xml:space="preserve">Stakeholder Meeting </w:t>
            </w:r>
            <w:r>
              <w:t xml:space="preserve">Calendar </w:t>
            </w:r>
            <w:r w:rsidR="00073E05">
              <w:t xml:space="preserve"> </w:t>
            </w:r>
          </w:p>
          <w:p w14:paraId="201A264A" w14:textId="3536A344" w:rsidR="00073E05" w:rsidRDefault="00607141" w:rsidP="0086651A">
            <w:pPr>
              <w:pStyle w:val="ListParagraph"/>
              <w:numPr>
                <w:ilvl w:val="0"/>
                <w:numId w:val="31"/>
              </w:numPr>
            </w:pPr>
            <w:r>
              <w:t xml:space="preserve">Partnership </w:t>
            </w:r>
            <w:r w:rsidR="000D3D61">
              <w:t xml:space="preserve">Director </w:t>
            </w:r>
            <w:r w:rsidR="00BC2366">
              <w:t>–</w:t>
            </w:r>
            <w:r w:rsidR="000D3D61">
              <w:t xml:space="preserve"> Introduction</w:t>
            </w:r>
          </w:p>
          <w:p w14:paraId="0FA5329D" w14:textId="77777777" w:rsidR="00E11BA0" w:rsidRDefault="00740F45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27862">
              <w:t>– open discussion</w:t>
            </w:r>
          </w:p>
          <w:p w14:paraId="58A7360A" w14:textId="2323792D" w:rsidR="00CC192C" w:rsidRDefault="00CC192C" w:rsidP="00CC192C">
            <w:pPr>
              <w:pStyle w:val="ListParagraph"/>
              <w:numPr>
                <w:ilvl w:val="1"/>
                <w:numId w:val="31"/>
              </w:numPr>
            </w:pPr>
            <w:r>
              <w:t>Indigenous People’s Coordinator</w:t>
            </w:r>
            <w:r w:rsidR="007823B3">
              <w:t xml:space="preserve">, </w:t>
            </w:r>
            <w:r>
              <w:t>Leah Hopkins</w:t>
            </w:r>
            <w:r w:rsidR="007823B3">
              <w:t xml:space="preserve"> meet</w:t>
            </w:r>
          </w:p>
          <w:p w14:paraId="26E75904" w14:textId="006781B5" w:rsidR="0027487D" w:rsidRDefault="007823B3" w:rsidP="00CC192C">
            <w:pPr>
              <w:pStyle w:val="ListParagraph"/>
              <w:numPr>
                <w:ilvl w:val="1"/>
                <w:numId w:val="31"/>
              </w:numPr>
            </w:pPr>
            <w:r>
              <w:t>Partnership Funds Program – next steps</w:t>
            </w:r>
          </w:p>
          <w:p w14:paraId="4802262D" w14:textId="7F437F82" w:rsidR="00027862" w:rsidRPr="0041773D" w:rsidRDefault="00027862" w:rsidP="00EE7452">
            <w:pPr>
              <w:pStyle w:val="ListParagraph"/>
            </w:pPr>
          </w:p>
        </w:tc>
        <w:tc>
          <w:tcPr>
            <w:tcW w:w="1260" w:type="dxa"/>
          </w:tcPr>
          <w:p w14:paraId="55EA154E" w14:textId="4E129C4E" w:rsidR="00374564" w:rsidRPr="00E06FE1" w:rsidRDefault="00374564" w:rsidP="000A3340">
            <w:pPr>
              <w:spacing w:before="120" w:after="120"/>
              <w:rPr>
                <w:rFonts w:ascii="Segoe UI" w:hAnsi="Segoe UI" w:cs="Segoe UI"/>
              </w:rPr>
            </w:pPr>
          </w:p>
        </w:tc>
      </w:tr>
    </w:tbl>
    <w:p w14:paraId="71EA1BC4" w14:textId="0DF29DE5" w:rsidR="00290738" w:rsidRPr="00BF0D50" w:rsidRDefault="00954E0B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A20CB75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81700" cy="38785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4AC2F" w14:textId="49DE5F5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</w:t>
                            </w:r>
                            <w:r w:rsidR="000D3D61">
                              <w:rPr>
                                <w:rFonts w:asciiTheme="minorHAnsi" w:eastAsia="Times New Roman" w:hAnsiTheme="minorHAnsi" w:cstheme="minorHAnsi"/>
                              </w:rPr>
                              <w:t>January</w:t>
                            </w:r>
                            <w:r w:rsidR="0060191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24, </w:t>
                            </w:r>
                            <w:r w:rsidR="002E092C">
                              <w:rPr>
                                <w:rFonts w:asciiTheme="minorHAnsi" w:eastAsia="Times New Roman" w:hAnsiTheme="minorHAnsi" w:cstheme="minorHAnsi"/>
                              </w:rPr>
                              <w:t>2025</w:t>
                            </w: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Stewardship Council Stakeholders Committee Meeting</w:t>
                            </w:r>
                          </w:p>
                          <w:p w14:paraId="620E5620" w14:textId="77B45FAE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Time: </w:t>
                            </w:r>
                            <w:r w:rsidR="00601919">
                              <w:rPr>
                                <w:rFonts w:asciiTheme="minorHAnsi" w:eastAsia="Times New Roman" w:hAnsiTheme="minorHAnsi" w:cstheme="minorHAnsi"/>
                              </w:rPr>
                              <w:t>January 24</w:t>
                            </w:r>
                            <w:r w:rsidR="00601919">
                              <w:rPr>
                                <w:rFonts w:asciiTheme="minorHAnsi" w:eastAsia="Times New Roman" w:hAnsiTheme="minorHAnsi" w:cstheme="minorHAnsi"/>
                                <w:vertAlign w:val="superscript"/>
                              </w:rPr>
                              <w:t xml:space="preserve">, </w:t>
                            </w:r>
                            <w:r w:rsidR="0060191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2025, </w:t>
                            </w: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>8:00 AM Eastern Time (US and Canada)</w:t>
                            </w:r>
                          </w:p>
                          <w:p w14:paraId="5B0AE3B0" w14:textId="777777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BCDBD84" w14:textId="777777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Join Zoom Meeting</w:t>
                            </w:r>
                          </w:p>
                          <w:p w14:paraId="64F1306C" w14:textId="412C40AD" w:rsidR="002E092C" w:rsidRDefault="002E092C" w:rsidP="002E092C">
                            <w:pPr>
                              <w:spacing w:after="0" w:line="240" w:lineRule="auto"/>
                            </w:pPr>
                            <w:hyperlink r:id="rId11" w:history="1">
                              <w:r w:rsidRPr="00AD75BA">
                                <w:rPr>
                                  <w:rStyle w:val="Hyperlink"/>
                                </w:rPr>
                                <w:t>https://zoom.us/j/97333226011?pwd=a5Akpubp4Pl7WgKjnl8XlzHzx4mk1h.1</w:t>
                              </w:r>
                            </w:hyperlink>
                          </w:p>
                          <w:p w14:paraId="2458A493" w14:textId="77777777" w:rsidR="002E092C" w:rsidRPr="002E092C" w:rsidRDefault="002E092C" w:rsidP="002E092C">
                            <w:pPr>
                              <w:spacing w:after="0" w:line="240" w:lineRule="auto"/>
                            </w:pPr>
                          </w:p>
                          <w:p w14:paraId="13DB8584" w14:textId="77777777" w:rsidR="002E092C" w:rsidRPr="002E092C" w:rsidRDefault="002E092C" w:rsidP="002E092C">
                            <w:pPr>
                              <w:spacing w:after="0" w:line="240" w:lineRule="auto"/>
                            </w:pPr>
                            <w:r w:rsidRPr="002E092C">
                              <w:t>Meeting ID: 973 3322 6011</w:t>
                            </w:r>
                          </w:p>
                          <w:p w14:paraId="64647376" w14:textId="7ED4540C" w:rsidR="002E092C" w:rsidRPr="002E092C" w:rsidRDefault="002E092C" w:rsidP="002E092C">
                            <w:pPr>
                              <w:spacing w:after="0" w:line="240" w:lineRule="auto"/>
                            </w:pPr>
                            <w:r w:rsidRPr="002E092C">
                              <w:t>Passcode: 986115</w:t>
                            </w:r>
                          </w:p>
                          <w:p w14:paraId="41767006" w14:textId="77777777" w:rsidR="002E092C" w:rsidRDefault="002E092C" w:rsidP="002E092C">
                            <w:pPr>
                              <w:spacing w:after="0" w:line="240" w:lineRule="auto"/>
                            </w:pPr>
                          </w:p>
                          <w:p w14:paraId="7CAE6210" w14:textId="2D26B83B" w:rsidR="002E092C" w:rsidRPr="002E092C" w:rsidRDefault="002E092C" w:rsidP="002E092C">
                            <w:pPr>
                              <w:spacing w:after="0" w:line="240" w:lineRule="auto"/>
                            </w:pPr>
                            <w:r w:rsidRPr="002E092C">
                              <w:t>One tap mobile</w:t>
                            </w:r>
                          </w:p>
                          <w:p w14:paraId="48F4FBBE" w14:textId="77777777" w:rsidR="002E092C" w:rsidRPr="002E092C" w:rsidRDefault="002E092C" w:rsidP="002E092C">
                            <w:pPr>
                              <w:spacing w:after="0" w:line="240" w:lineRule="auto"/>
                            </w:pPr>
                            <w:r w:rsidRPr="002E092C">
                              <w:t>+</w:t>
                            </w:r>
                            <w:proofErr w:type="gramStart"/>
                            <w:r w:rsidRPr="002E092C">
                              <w:t>19294362866,,</w:t>
                            </w:r>
                            <w:proofErr w:type="gramEnd"/>
                            <w:r w:rsidRPr="002E092C">
                              <w:t>97333226011#,,,,*986115# US (New York)</w:t>
                            </w:r>
                          </w:p>
                          <w:p w14:paraId="201CD914" w14:textId="796A92A5" w:rsidR="00156733" w:rsidRDefault="002E092C" w:rsidP="002E092C">
                            <w:pPr>
                              <w:spacing w:after="0" w:line="240" w:lineRule="auto"/>
                            </w:pPr>
                            <w:r w:rsidRPr="002E092C">
                              <w:t>+</w:t>
                            </w:r>
                            <w:proofErr w:type="gramStart"/>
                            <w:r w:rsidRPr="002E092C">
                              <w:t>13017158592,,</w:t>
                            </w:r>
                            <w:proofErr w:type="gramEnd"/>
                            <w:r w:rsidRPr="002E092C">
                              <w:t>97333226011#,,,,*986115# US (Washington DC)</w:t>
                            </w:r>
                          </w:p>
                          <w:p w14:paraId="5ACC710C" w14:textId="77777777" w:rsidR="002E092C" w:rsidRPr="002E092C" w:rsidRDefault="002E092C" w:rsidP="002E092C">
                            <w:pPr>
                              <w:spacing w:after="0" w:line="240" w:lineRule="auto"/>
                            </w:pPr>
                          </w:p>
                          <w:p w14:paraId="61C5A33A" w14:textId="5BF8C699" w:rsidR="006018A8" w:rsidRPr="009D5575" w:rsidRDefault="00FD6529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12" w:history="1">
                              <w:r w:rsidR="006018A8"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="006018A8"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55pt;width:471pt;height:305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" stroked="f">
                <v:textbox>
                  <w:txbxContent>
                    <w:p w14:paraId="26C4AC2F" w14:textId="49DE5F5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 xml:space="preserve">Topic: </w:t>
                      </w:r>
                      <w:r w:rsidR="000D3D61">
                        <w:rPr>
                          <w:rFonts w:asciiTheme="minorHAnsi" w:eastAsia="Times New Roman" w:hAnsiTheme="minorHAnsi" w:cstheme="minorHAnsi"/>
                        </w:rPr>
                        <w:t>January</w:t>
                      </w:r>
                      <w:r w:rsidR="00601919">
                        <w:rPr>
                          <w:rFonts w:asciiTheme="minorHAnsi" w:eastAsia="Times New Roman" w:hAnsiTheme="minorHAnsi" w:cstheme="minorHAnsi"/>
                        </w:rPr>
                        <w:t xml:space="preserve"> 24, </w:t>
                      </w:r>
                      <w:r w:rsidR="002E092C">
                        <w:rPr>
                          <w:rFonts w:asciiTheme="minorHAnsi" w:eastAsia="Times New Roman" w:hAnsiTheme="minorHAnsi" w:cstheme="minorHAnsi"/>
                        </w:rPr>
                        <w:t>2025</w:t>
                      </w: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 xml:space="preserve"> Stewardship Council Stakeholders Committee Meeting</w:t>
                      </w:r>
                    </w:p>
                    <w:p w14:paraId="620E5620" w14:textId="77B45FAE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 xml:space="preserve">Time: </w:t>
                      </w:r>
                      <w:r w:rsidR="00601919">
                        <w:rPr>
                          <w:rFonts w:asciiTheme="minorHAnsi" w:eastAsia="Times New Roman" w:hAnsiTheme="minorHAnsi" w:cstheme="minorHAnsi"/>
                        </w:rPr>
                        <w:t>January 24</w:t>
                      </w:r>
                      <w:r w:rsidR="00601919">
                        <w:rPr>
                          <w:rFonts w:asciiTheme="minorHAnsi" w:eastAsia="Times New Roman" w:hAnsiTheme="minorHAnsi" w:cstheme="minorHAnsi"/>
                          <w:vertAlign w:val="superscript"/>
                        </w:rPr>
                        <w:t xml:space="preserve">, </w:t>
                      </w:r>
                      <w:r w:rsidR="00601919">
                        <w:rPr>
                          <w:rFonts w:asciiTheme="minorHAnsi" w:eastAsia="Times New Roman" w:hAnsiTheme="minorHAnsi" w:cstheme="minorHAnsi"/>
                        </w:rPr>
                        <w:t xml:space="preserve">2025, </w:t>
                      </w: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>8:00 AM Eastern Time (US and Canada)</w:t>
                      </w:r>
                    </w:p>
                    <w:p w14:paraId="5B0AE3B0" w14:textId="777777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BCDBD84" w14:textId="777777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Join Zoom Meeting</w:t>
                      </w:r>
                    </w:p>
                    <w:p w14:paraId="64F1306C" w14:textId="412C40AD" w:rsidR="002E092C" w:rsidRDefault="002E092C" w:rsidP="002E092C">
                      <w:pPr>
                        <w:spacing w:after="0" w:line="240" w:lineRule="auto"/>
                      </w:pPr>
                      <w:hyperlink r:id="rId13" w:history="1">
                        <w:r w:rsidRPr="00AD75BA">
                          <w:rPr>
                            <w:rStyle w:val="Hyperlink"/>
                          </w:rPr>
                          <w:t>https://zoom.us/j/97333226011?pwd=a5Akpubp4Pl7WgKjnl8XlzHzx4mk1h.1</w:t>
                        </w:r>
                      </w:hyperlink>
                    </w:p>
                    <w:p w14:paraId="2458A493" w14:textId="77777777" w:rsidR="002E092C" w:rsidRPr="002E092C" w:rsidRDefault="002E092C" w:rsidP="002E092C">
                      <w:pPr>
                        <w:spacing w:after="0" w:line="240" w:lineRule="auto"/>
                      </w:pPr>
                    </w:p>
                    <w:p w14:paraId="13DB8584" w14:textId="77777777" w:rsidR="002E092C" w:rsidRPr="002E092C" w:rsidRDefault="002E092C" w:rsidP="002E092C">
                      <w:pPr>
                        <w:spacing w:after="0" w:line="240" w:lineRule="auto"/>
                      </w:pPr>
                      <w:r w:rsidRPr="002E092C">
                        <w:t>Meeting ID: 973 3322 6011</w:t>
                      </w:r>
                    </w:p>
                    <w:p w14:paraId="64647376" w14:textId="7ED4540C" w:rsidR="002E092C" w:rsidRPr="002E092C" w:rsidRDefault="002E092C" w:rsidP="002E092C">
                      <w:pPr>
                        <w:spacing w:after="0" w:line="240" w:lineRule="auto"/>
                      </w:pPr>
                      <w:r w:rsidRPr="002E092C">
                        <w:t>Passcode: 986115</w:t>
                      </w:r>
                    </w:p>
                    <w:p w14:paraId="41767006" w14:textId="77777777" w:rsidR="002E092C" w:rsidRDefault="002E092C" w:rsidP="002E092C">
                      <w:pPr>
                        <w:spacing w:after="0" w:line="240" w:lineRule="auto"/>
                      </w:pPr>
                    </w:p>
                    <w:p w14:paraId="7CAE6210" w14:textId="2D26B83B" w:rsidR="002E092C" w:rsidRPr="002E092C" w:rsidRDefault="002E092C" w:rsidP="002E092C">
                      <w:pPr>
                        <w:spacing w:after="0" w:line="240" w:lineRule="auto"/>
                      </w:pPr>
                      <w:r w:rsidRPr="002E092C">
                        <w:t>One tap mobile</w:t>
                      </w:r>
                    </w:p>
                    <w:p w14:paraId="48F4FBBE" w14:textId="77777777" w:rsidR="002E092C" w:rsidRPr="002E092C" w:rsidRDefault="002E092C" w:rsidP="002E092C">
                      <w:pPr>
                        <w:spacing w:after="0" w:line="240" w:lineRule="auto"/>
                      </w:pPr>
                      <w:r w:rsidRPr="002E092C">
                        <w:t>+</w:t>
                      </w:r>
                      <w:proofErr w:type="gramStart"/>
                      <w:r w:rsidRPr="002E092C">
                        <w:t>19294362866,,</w:t>
                      </w:r>
                      <w:proofErr w:type="gramEnd"/>
                      <w:r w:rsidRPr="002E092C">
                        <w:t>97333226011#,,,,*986115# US (New York)</w:t>
                      </w:r>
                    </w:p>
                    <w:p w14:paraId="201CD914" w14:textId="796A92A5" w:rsidR="00156733" w:rsidRDefault="002E092C" w:rsidP="002E092C">
                      <w:pPr>
                        <w:spacing w:after="0" w:line="240" w:lineRule="auto"/>
                      </w:pPr>
                      <w:r w:rsidRPr="002E092C">
                        <w:t>+</w:t>
                      </w:r>
                      <w:proofErr w:type="gramStart"/>
                      <w:r w:rsidRPr="002E092C">
                        <w:t>13017158592,,</w:t>
                      </w:r>
                      <w:proofErr w:type="gramEnd"/>
                      <w:r w:rsidRPr="002E092C">
                        <w:t>97333226011#,,,,*986115# US (Washington DC)</w:t>
                      </w:r>
                    </w:p>
                    <w:p w14:paraId="5ACC710C" w14:textId="77777777" w:rsidR="002E092C" w:rsidRPr="002E092C" w:rsidRDefault="002E092C" w:rsidP="002E092C">
                      <w:pPr>
                        <w:spacing w:after="0" w:line="240" w:lineRule="auto"/>
                      </w:pPr>
                    </w:p>
                    <w:p w14:paraId="61C5A33A" w14:textId="5BF8C699" w:rsidR="006018A8" w:rsidRPr="009D5575" w:rsidRDefault="00FD6529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6018A8">
                        <w:rPr>
                          <w:rFonts w:ascii="Segoe UI"/>
                        </w:rPr>
                        <w:t xml:space="preserve">Matt Perry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4" w:history="1">
                        <w:r w:rsidR="006018A8"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="006018A8"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459205B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7A3E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24C45" w14:textId="77777777" w:rsidR="0034682F" w:rsidRDefault="0034682F" w:rsidP="00EA6422">
      <w:pPr>
        <w:spacing w:after="0" w:line="240" w:lineRule="auto"/>
      </w:pPr>
      <w:r>
        <w:separator/>
      </w:r>
    </w:p>
  </w:endnote>
  <w:endnote w:type="continuationSeparator" w:id="0">
    <w:p w14:paraId="2A6DCAC9" w14:textId="77777777" w:rsidR="0034682F" w:rsidRDefault="0034682F" w:rsidP="00EA6422">
      <w:pPr>
        <w:spacing w:after="0" w:line="240" w:lineRule="auto"/>
      </w:pPr>
      <w:r>
        <w:continuationSeparator/>
      </w:r>
    </w:p>
  </w:endnote>
  <w:endnote w:type="continuationNotice" w:id="1">
    <w:p w14:paraId="6CB65533" w14:textId="77777777" w:rsidR="0034682F" w:rsidRDefault="003468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2854B" w14:textId="77777777" w:rsidR="0034682F" w:rsidRDefault="0034682F" w:rsidP="00EA6422">
      <w:pPr>
        <w:spacing w:after="0" w:line="240" w:lineRule="auto"/>
      </w:pPr>
      <w:r>
        <w:separator/>
      </w:r>
    </w:p>
  </w:footnote>
  <w:footnote w:type="continuationSeparator" w:id="0">
    <w:p w14:paraId="5E2A2C04" w14:textId="77777777" w:rsidR="0034682F" w:rsidRDefault="0034682F" w:rsidP="00EA6422">
      <w:pPr>
        <w:spacing w:after="0" w:line="240" w:lineRule="auto"/>
      </w:pPr>
      <w:r>
        <w:continuationSeparator/>
      </w:r>
    </w:p>
  </w:footnote>
  <w:footnote w:type="continuationNotice" w:id="1">
    <w:p w14:paraId="561805B9" w14:textId="77777777" w:rsidR="0034682F" w:rsidRDefault="003468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94EA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4BD4"/>
    <w:rsid w:val="00005265"/>
    <w:rsid w:val="0000587D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1A46"/>
    <w:rsid w:val="0006427A"/>
    <w:rsid w:val="0006578F"/>
    <w:rsid w:val="000657A2"/>
    <w:rsid w:val="00066C8C"/>
    <w:rsid w:val="00066E92"/>
    <w:rsid w:val="000701C8"/>
    <w:rsid w:val="00073165"/>
    <w:rsid w:val="00073E0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A02AA"/>
    <w:rsid w:val="000A3340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D3D61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0F7BEE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02A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0A1C"/>
    <w:rsid w:val="00161184"/>
    <w:rsid w:val="00164217"/>
    <w:rsid w:val="00166CD9"/>
    <w:rsid w:val="0017149C"/>
    <w:rsid w:val="001720A9"/>
    <w:rsid w:val="00173094"/>
    <w:rsid w:val="00174AFC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0ECC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87D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92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1BE"/>
    <w:rsid w:val="003456A4"/>
    <w:rsid w:val="0034682F"/>
    <w:rsid w:val="00346D9B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1674"/>
    <w:rsid w:val="003E3746"/>
    <w:rsid w:val="003E38F8"/>
    <w:rsid w:val="003E5040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60E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0CC9"/>
    <w:rsid w:val="004A2B64"/>
    <w:rsid w:val="004A40D5"/>
    <w:rsid w:val="004A582B"/>
    <w:rsid w:val="004A5996"/>
    <w:rsid w:val="004B099E"/>
    <w:rsid w:val="004B273C"/>
    <w:rsid w:val="004B3D2E"/>
    <w:rsid w:val="004B478B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A14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A7C0E"/>
    <w:rsid w:val="005B1850"/>
    <w:rsid w:val="005B19D7"/>
    <w:rsid w:val="005B20ED"/>
    <w:rsid w:val="005B29A2"/>
    <w:rsid w:val="005B443E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0D96"/>
    <w:rsid w:val="005F2365"/>
    <w:rsid w:val="005F69F3"/>
    <w:rsid w:val="006018A8"/>
    <w:rsid w:val="00601919"/>
    <w:rsid w:val="00603185"/>
    <w:rsid w:val="00603A2C"/>
    <w:rsid w:val="00605793"/>
    <w:rsid w:val="00606D94"/>
    <w:rsid w:val="00607141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1012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74CE2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0C22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823B3"/>
    <w:rsid w:val="00787622"/>
    <w:rsid w:val="007942E6"/>
    <w:rsid w:val="00795774"/>
    <w:rsid w:val="007A0128"/>
    <w:rsid w:val="007A3E42"/>
    <w:rsid w:val="007A6AF4"/>
    <w:rsid w:val="007A711A"/>
    <w:rsid w:val="007B0FB8"/>
    <w:rsid w:val="007B2579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A18"/>
    <w:rsid w:val="007E4D06"/>
    <w:rsid w:val="007E79AE"/>
    <w:rsid w:val="007F0567"/>
    <w:rsid w:val="007F208D"/>
    <w:rsid w:val="007F3806"/>
    <w:rsid w:val="007F4678"/>
    <w:rsid w:val="007F69B9"/>
    <w:rsid w:val="008015B1"/>
    <w:rsid w:val="008033DA"/>
    <w:rsid w:val="0080497F"/>
    <w:rsid w:val="00805BC3"/>
    <w:rsid w:val="00807AE3"/>
    <w:rsid w:val="00810D71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4E46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651A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4E0B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177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37E4"/>
    <w:rsid w:val="009C55B5"/>
    <w:rsid w:val="009C68A8"/>
    <w:rsid w:val="009D12AA"/>
    <w:rsid w:val="009D1B9C"/>
    <w:rsid w:val="009D356C"/>
    <w:rsid w:val="009D62A3"/>
    <w:rsid w:val="009D725D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B43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42B3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029D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28F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2366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2E8A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136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192C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2EDE"/>
    <w:rsid w:val="00D13405"/>
    <w:rsid w:val="00D1648F"/>
    <w:rsid w:val="00D17097"/>
    <w:rsid w:val="00D2094C"/>
    <w:rsid w:val="00D20AF5"/>
    <w:rsid w:val="00D23206"/>
    <w:rsid w:val="00D243ED"/>
    <w:rsid w:val="00D3257B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1FBA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102F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17B3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4758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44A61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4277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E5999"/>
    <w:rsid w:val="00EE7452"/>
    <w:rsid w:val="00EF11C7"/>
    <w:rsid w:val="00EF2018"/>
    <w:rsid w:val="00EF20F3"/>
    <w:rsid w:val="00EF21E3"/>
    <w:rsid w:val="00EF278C"/>
    <w:rsid w:val="00EF47A6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32D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2828"/>
    <w:rsid w:val="00FA3231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j/97333226011?pwd=a5Akpubp4Pl7WgKjnl8XlzHzx4mk1h.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%2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7333226011?pwd=a5Akpubp4Pl7WgKjnl8XlzHzx4mk1h.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thew.s.perry1@mass.gov%2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10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664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2023-06-02T11:58:00Z</cp:lastPrinted>
  <dcterms:created xsi:type="dcterms:W3CDTF">2025-01-14T15:49:00Z</dcterms:created>
  <dcterms:modified xsi:type="dcterms:W3CDTF">2025-01-14T15:49:00Z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