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4AF7C502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740F45">
        <w:rPr>
          <w:rFonts w:ascii="Segoe UI" w:hAnsi="Segoe UI" w:cs="Segoe UI"/>
          <w:b/>
        </w:rPr>
        <w:t>January 27, 2023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066E92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066E92">
        <w:tc>
          <w:tcPr>
            <w:tcW w:w="746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98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066E92">
        <w:tc>
          <w:tcPr>
            <w:tcW w:w="7465" w:type="dxa"/>
          </w:tcPr>
          <w:p w14:paraId="3504BD9C" w14:textId="2E68B2AF" w:rsidR="005D518C" w:rsidRDefault="005D518C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Welcome </w:t>
            </w:r>
            <w:r w:rsidR="00491FFA">
              <w:t>David Burns</w:t>
            </w:r>
            <w:r w:rsidR="00740F45">
              <w:t xml:space="preserve"> </w:t>
            </w:r>
            <w:r>
              <w:t>– Introduction/Committee outlook</w:t>
            </w:r>
          </w:p>
          <w:p w14:paraId="3AC33BBC" w14:textId="092644D5" w:rsidR="00491FFA" w:rsidRDefault="00491FFA" w:rsidP="00491FFA">
            <w:pPr>
              <w:pStyle w:val="ListParagraph"/>
              <w:numPr>
                <w:ilvl w:val="0"/>
                <w:numId w:val="34"/>
              </w:numPr>
            </w:pPr>
            <w:r>
              <w:t>Overview of the job description and status to date of priorities/accomplishments</w:t>
            </w:r>
          </w:p>
          <w:p w14:paraId="18B0F4A0" w14:textId="0D19B3AB" w:rsidR="00E11BA0" w:rsidRDefault="00E11BA0" w:rsidP="00E11BA0">
            <w:pPr>
              <w:pStyle w:val="ListParagraph"/>
              <w:numPr>
                <w:ilvl w:val="0"/>
                <w:numId w:val="34"/>
              </w:numPr>
            </w:pPr>
            <w:r>
              <w:t>Status of the</w:t>
            </w:r>
            <w:r w:rsidR="00491FFA">
              <w:t xml:space="preserve"> anticipated Y/E MOU Process Outline discussed at our August meeting (Agile Scrum and net outcome); review detailed list of MOU partners</w:t>
            </w:r>
          </w:p>
          <w:p w14:paraId="2E0E69F5" w14:textId="09AFAD63" w:rsidR="00F43B3B" w:rsidRDefault="00F43B3B" w:rsidP="00E11BA0">
            <w:pPr>
              <w:pStyle w:val="ListParagraph"/>
              <w:numPr>
                <w:ilvl w:val="0"/>
                <w:numId w:val="34"/>
              </w:numPr>
            </w:pPr>
            <w:r>
              <w:t>Monthly SRI</w:t>
            </w:r>
            <w:r w:rsidR="00687A30">
              <w:t xml:space="preserve"> Agile Scrum Status – Partnership Capacity Recommendations</w:t>
            </w:r>
          </w:p>
          <w:p w14:paraId="5F51D80F" w14:textId="3B3A57D9" w:rsidR="00E11BA0" w:rsidRDefault="00491FFA" w:rsidP="00E11BA0">
            <w:pPr>
              <w:pStyle w:val="ListParagraph"/>
              <w:numPr>
                <w:ilvl w:val="0"/>
                <w:numId w:val="34"/>
              </w:numPr>
            </w:pPr>
            <w:r>
              <w:t>Impacts of incoming Administration, where/if any?</w:t>
            </w:r>
          </w:p>
          <w:p w14:paraId="70F417D7" w14:textId="413290DF" w:rsidR="00E603F6" w:rsidRDefault="00F52799" w:rsidP="00E603F6">
            <w:pPr>
              <w:pStyle w:val="ListParagraph"/>
              <w:numPr>
                <w:ilvl w:val="0"/>
                <w:numId w:val="31"/>
              </w:numPr>
            </w:pPr>
            <w:r>
              <w:t>Partnership Presentations</w:t>
            </w:r>
            <w:r w:rsidR="005D518C">
              <w:t xml:space="preserve"> – any new/pending requests to review</w:t>
            </w:r>
            <w:r w:rsidR="00E11BA0">
              <w:t>/discuss/vote upon</w:t>
            </w:r>
          </w:p>
          <w:p w14:paraId="4A8ABD97" w14:textId="62553F04" w:rsidR="00740F45" w:rsidRDefault="00740F45" w:rsidP="00E603F6">
            <w:pPr>
              <w:pStyle w:val="ListParagraph"/>
              <w:numPr>
                <w:ilvl w:val="0"/>
                <w:numId w:val="31"/>
              </w:numPr>
            </w:pPr>
            <w:r>
              <w:t>New Business – Committee Members</w:t>
            </w:r>
          </w:p>
          <w:p w14:paraId="4802262D" w14:textId="3DE5CB28" w:rsidR="00E11BA0" w:rsidRPr="0041773D" w:rsidRDefault="00E11BA0" w:rsidP="00740F45">
            <w:pPr>
              <w:pStyle w:val="ListParagraph"/>
              <w:ind w:left="1080"/>
            </w:pPr>
          </w:p>
        </w:tc>
        <w:tc>
          <w:tcPr>
            <w:tcW w:w="1980" w:type="dxa"/>
          </w:tcPr>
          <w:p w14:paraId="55EA154E" w14:textId="0FD48434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:40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39B7480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3009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Topic: January Meeting of the Stewardship Council Stakeholders Committee</w:t>
                            </w:r>
                          </w:p>
                          <w:p w14:paraId="3EE5974A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Jan 27, </w:t>
                            </w:r>
                            <w:proofErr w:type="gramStart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C86E664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2E41412D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https://zoom.us/j/99369972592?pwd=RnE5dCs3TXlOWk81d3pubVc2QUhPZz09</w:t>
                            </w:r>
                          </w:p>
                          <w:p w14:paraId="186E33B1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6C1C6B2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Meeting ID: 993 6997 2592</w:t>
                            </w:r>
                          </w:p>
                          <w:p w14:paraId="62F079BF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Passcode: 147795</w:t>
                            </w:r>
                          </w:p>
                          <w:p w14:paraId="3E7B817C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23233782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13092053325,,</w:t>
                            </w:r>
                            <w:proofErr w:type="gramEnd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99369972592#,,,,*147795# US</w:t>
                            </w:r>
                          </w:p>
                          <w:p w14:paraId="19153851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13126266799,,</w:t>
                            </w:r>
                            <w:proofErr w:type="gramEnd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99369972592#,,,,*147795# US (Chicago)</w:t>
                            </w:r>
                          </w:p>
                          <w:p w14:paraId="5E1E36D8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736F981" w14:textId="77777777" w:rsidR="006018A8" w:rsidRDefault="006018A8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</w:p>
                          <w:p w14:paraId="506F274F" w14:textId="77777777" w:rsidR="006018A8" w:rsidRDefault="006018A8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</w:p>
                          <w:p w14:paraId="61C5A33A" w14:textId="330E8E20" w:rsidR="006018A8" w:rsidRPr="009D5575" w:rsidRDefault="006018A8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 w:rsidRPr="009D5575">
                              <w:rPr>
                                <w:rFonts w:ascii="Segoe UI"/>
                              </w:rPr>
                              <w:t>Please</w:t>
                            </w:r>
                            <w:r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23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PEgIAAAME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" stroked="f">
                <v:textbox>
                  <w:txbxContent>
                    <w:p w14:paraId="63549504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Topic: January Meeting of the Stewardship Council Stakeholders Committee</w:t>
                      </w:r>
                    </w:p>
                    <w:p w14:paraId="3EE5974A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Time: Jan 27, </w:t>
                      </w:r>
                      <w:proofErr w:type="gramStart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C86E664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2E41412D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https://zoom.us/j/99369972592?pwd=RnE5dCs3TXlOWk81d3pubVc2QUhPZz09</w:t>
                      </w:r>
                    </w:p>
                    <w:p w14:paraId="186E33B1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6C1C6B2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Meeting ID: 993 6997 2592</w:t>
                      </w:r>
                    </w:p>
                    <w:p w14:paraId="62F079BF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Passcode: 147795</w:t>
                      </w:r>
                    </w:p>
                    <w:p w14:paraId="3E7B817C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23233782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13092053325,,</w:t>
                      </w:r>
                      <w:proofErr w:type="gramEnd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99369972592#,,,,*147795# US</w:t>
                      </w:r>
                    </w:p>
                    <w:p w14:paraId="19153851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13126266799,,</w:t>
                      </w:r>
                      <w:proofErr w:type="gramEnd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99369972592#,,,,*147795# US (Chicago)</w:t>
                      </w:r>
                    </w:p>
                    <w:p w14:paraId="5E1E36D8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736F981" w14:textId="77777777" w:rsidR="006018A8" w:rsidRDefault="006018A8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</w:p>
                    <w:p w14:paraId="506F274F" w14:textId="77777777" w:rsidR="006018A8" w:rsidRDefault="006018A8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</w:p>
                    <w:p w14:paraId="61C5A33A" w14:textId="330E8E20" w:rsidR="006018A8" w:rsidRPr="009D5575" w:rsidRDefault="006018A8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 w:rsidRPr="009D5575">
                        <w:rPr>
                          <w:rFonts w:ascii="Segoe UI"/>
                        </w:rPr>
                        <w:t>Please</w:t>
                      </w:r>
                      <w:r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 xml:space="preserve">contact </w:t>
                      </w:r>
                      <w:r>
                        <w:rPr>
                          <w:rFonts w:ascii="Segoe UI"/>
                        </w:rPr>
                        <w:t xml:space="preserve">Matt Perry </w:t>
                      </w:r>
                      <w:r w:rsidRPr="009D5575">
                        <w:rPr>
                          <w:rFonts w:ascii="Segoe UI"/>
                        </w:rPr>
                        <w:t>at</w:t>
                      </w:r>
                      <w:r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Pr="009D5575">
                        <w:rPr>
                          <w:rFonts w:ascii="Segoe UI"/>
                        </w:rPr>
                        <w:t>for</w:t>
                      </w:r>
                      <w:r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>accessibility</w:t>
                      </w:r>
                      <w:r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3FCE" w14:textId="77777777" w:rsidR="00410F11" w:rsidRDefault="00410F11" w:rsidP="00EA6422">
      <w:pPr>
        <w:spacing w:after="0" w:line="240" w:lineRule="auto"/>
      </w:pPr>
      <w:r>
        <w:separator/>
      </w:r>
    </w:p>
  </w:endnote>
  <w:endnote w:type="continuationSeparator" w:id="0">
    <w:p w14:paraId="51B2C50A" w14:textId="77777777" w:rsidR="00410F11" w:rsidRDefault="00410F11" w:rsidP="00EA6422">
      <w:pPr>
        <w:spacing w:after="0" w:line="240" w:lineRule="auto"/>
      </w:pPr>
      <w:r>
        <w:continuationSeparator/>
      </w:r>
    </w:p>
  </w:endnote>
  <w:endnote w:type="continuationNotice" w:id="1">
    <w:p w14:paraId="2E755D51" w14:textId="77777777" w:rsidR="00410F11" w:rsidRDefault="00410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6224" w14:textId="77777777" w:rsidR="00410F11" w:rsidRDefault="00410F11" w:rsidP="00EA6422">
      <w:pPr>
        <w:spacing w:after="0" w:line="240" w:lineRule="auto"/>
      </w:pPr>
      <w:r>
        <w:separator/>
      </w:r>
    </w:p>
  </w:footnote>
  <w:footnote w:type="continuationSeparator" w:id="0">
    <w:p w14:paraId="70C7FA34" w14:textId="77777777" w:rsidR="00410F11" w:rsidRDefault="00410F11" w:rsidP="00EA6422">
      <w:pPr>
        <w:spacing w:after="0" w:line="240" w:lineRule="auto"/>
      </w:pPr>
      <w:r>
        <w:continuationSeparator/>
      </w:r>
    </w:p>
  </w:footnote>
  <w:footnote w:type="continuationNotice" w:id="1">
    <w:p w14:paraId="3B4796A5" w14:textId="77777777" w:rsidR="00410F11" w:rsidRDefault="00410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0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8"/>
  </w:num>
  <w:num w:numId="13" w16cid:durableId="1638492680">
    <w:abstractNumId w:val="14"/>
  </w:num>
  <w:num w:numId="14" w16cid:durableId="2082673043">
    <w:abstractNumId w:val="29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1"/>
  </w:num>
  <w:num w:numId="29" w16cid:durableId="1894534232">
    <w:abstractNumId w:val="31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3FDA"/>
    <w:rsid w:val="00F75582"/>
    <w:rsid w:val="00F80CB6"/>
    <w:rsid w:val="00F9574D"/>
    <w:rsid w:val="00FA2828"/>
    <w:rsid w:val="00FA3231"/>
    <w:rsid w:val="00FA3708"/>
    <w:rsid w:val="00FA63C4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727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2021-10-12T18:49:00Z</cp:lastPrinted>
  <dcterms:created xsi:type="dcterms:W3CDTF">2023-01-18T13:25:00Z</dcterms:created>
  <dcterms:modified xsi:type="dcterms:W3CDTF">2023-01-18T13:25:00Z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