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113DB121" w:rsidR="00EA6422" w:rsidRPr="008E04FB" w:rsidRDefault="008E04FB" w:rsidP="00C341C0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3CF75ED2" w:rsidR="00F9574D" w:rsidRPr="009E1978" w:rsidRDefault="005E69DF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January</w:t>
      </w:r>
      <w:r w:rsidR="00681325">
        <w:rPr>
          <w:rFonts w:ascii="Segoe UI" w:hAnsi="Segoe UI" w:cs="Segoe UI"/>
          <w:b/>
        </w:rPr>
        <w:t xml:space="preserve"> </w:t>
      </w:r>
      <w:r w:rsidR="006C5A97">
        <w:rPr>
          <w:rFonts w:ascii="Segoe UI" w:hAnsi="Segoe UI" w:cs="Segoe UI"/>
          <w:b/>
        </w:rPr>
        <w:t>2</w:t>
      </w:r>
      <w:r>
        <w:rPr>
          <w:rFonts w:ascii="Segoe UI" w:hAnsi="Segoe UI" w:cs="Segoe UI"/>
          <w:b/>
        </w:rPr>
        <w:t>7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>
        <w:rPr>
          <w:rFonts w:ascii="Segoe UI" w:hAnsi="Segoe UI" w:cs="Segoe UI"/>
          <w:b/>
        </w:rPr>
        <w:t>6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720061D9" w:rsidR="00860D3F" w:rsidRPr="000D383C" w:rsidRDefault="00BA126C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Discussion of RMP, FRMP, Landscape Designations Documents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681325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02BAC170" w:rsidR="00681325" w:rsidRPr="00EB364D" w:rsidRDefault="00BA126C" w:rsidP="006C5A97">
            <w:pPr>
              <w:spacing w:before="100" w:beforeAutospacing="1" w:after="100" w:afterAutospacing="1" w:line="240" w:lineRule="auto"/>
              <w:ind w:left="720" w:hanging="720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RMP Update</w:t>
            </w:r>
          </w:p>
        </w:tc>
        <w:tc>
          <w:tcPr>
            <w:tcW w:w="2155" w:type="dxa"/>
          </w:tcPr>
          <w:p w14:paraId="15790D9A" w14:textId="34E7F3BB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F90C1E" w:rsidRPr="00BF0D50" w14:paraId="553BA073" w14:textId="77777777" w:rsidTr="00326A74">
        <w:trPr>
          <w:trHeight w:val="733"/>
        </w:trPr>
        <w:tc>
          <w:tcPr>
            <w:tcW w:w="7375" w:type="dxa"/>
          </w:tcPr>
          <w:p w14:paraId="495C3CF6" w14:textId="2CDF8F8E" w:rsidR="00F90C1E" w:rsidRDefault="00F90C1E" w:rsidP="006C5A97">
            <w:pPr>
              <w:spacing w:before="100" w:beforeAutospacing="1" w:after="100" w:afterAutospacing="1" w:line="240" w:lineRule="auto"/>
              <w:ind w:left="720" w:hanging="720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Rodenticide RFP Update</w:t>
            </w:r>
          </w:p>
        </w:tc>
        <w:tc>
          <w:tcPr>
            <w:tcW w:w="2155" w:type="dxa"/>
          </w:tcPr>
          <w:p w14:paraId="729B91F7" w14:textId="068513FC" w:rsidR="00F90C1E" w:rsidRDefault="00F90C1E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  <w:tr w:rsidR="00681325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59EF7572" w:rsidR="00681325" w:rsidRDefault="00574B54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Strategic Oversight Plan Review</w:t>
            </w:r>
          </w:p>
        </w:tc>
        <w:tc>
          <w:tcPr>
            <w:tcW w:w="2155" w:type="dxa"/>
          </w:tcPr>
          <w:p w14:paraId="1D988B13" w14:textId="702DE046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860D3F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0am</w:t>
            </w:r>
          </w:p>
        </w:tc>
      </w:tr>
    </w:tbl>
    <w:p w14:paraId="53DB4123" w14:textId="3434707F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716E560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39293" cy="257307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293" cy="25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99B9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A6DF2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253F16D1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5B03C8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A6DF2">
                              <w:rPr>
                                <w:rFonts w:asciiTheme="minorHAnsi" w:eastAsia="Times New Roman" w:hAnsiTheme="minorHAnsi" w:cstheme="minorHAnsi"/>
                              </w:rPr>
                              <w:t>When: Jan 27, 2026 08:00 AM Eastern Time (US and Canada)</w:t>
                            </w:r>
                          </w:p>
                          <w:p w14:paraId="3EACB772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A6DF2">
                              <w:rPr>
                                <w:rFonts w:asciiTheme="minorHAnsi" w:eastAsia="Times New Roman" w:hAnsiTheme="minorHAnsi" w:cstheme="minorHAnsi"/>
                              </w:rPr>
                              <w:t>Topic:  January 27, 2026 Stewardship Council Policy Committee Meeting</w:t>
                            </w:r>
                          </w:p>
                          <w:p w14:paraId="03065534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EE8FE8" w14:textId="61A435CF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FA6DF2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Register in advance for this webinar.</w:t>
                              </w:r>
                            </w:hyperlink>
                          </w:p>
                          <w:p w14:paraId="64136D74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85AE17E" w14:textId="77777777" w:rsidR="00FA6DF2" w:rsidRPr="00FA6DF2" w:rsidRDefault="00FA6DF2" w:rsidP="00FA6DF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A6DF2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03DE36D1" w14:textId="77777777" w:rsidR="006C5A97" w:rsidRDefault="006C5A97" w:rsidP="006C5A97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43EC483" w14:textId="77DC55AA" w:rsidR="00882194" w:rsidRPr="00BA126C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75.55pt;height:20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" stroked="f">
                <v:textbox>
                  <w:txbxContent>
                    <w:p w14:paraId="1B3D99B9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A6DF2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253F16D1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5B03C8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A6DF2">
                        <w:rPr>
                          <w:rFonts w:asciiTheme="minorHAnsi" w:eastAsia="Times New Roman" w:hAnsiTheme="minorHAnsi" w:cstheme="minorHAnsi"/>
                        </w:rPr>
                        <w:t>When: Jan 27, 2026 08:00 AM Eastern Time (US and Canada)</w:t>
                      </w:r>
                    </w:p>
                    <w:p w14:paraId="3EACB772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A6DF2">
                        <w:rPr>
                          <w:rFonts w:asciiTheme="minorHAnsi" w:eastAsia="Times New Roman" w:hAnsiTheme="minorHAnsi" w:cstheme="minorHAnsi"/>
                        </w:rPr>
                        <w:t>Topic:  January 27, 2026 Stewardship Council Policy Committee Meeting</w:t>
                      </w:r>
                    </w:p>
                    <w:p w14:paraId="03065534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EE8FE8" w14:textId="61A435CF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FA6DF2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Register in advance for this webinar.</w:t>
                        </w:r>
                      </w:hyperlink>
                    </w:p>
                    <w:p w14:paraId="64136D74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85AE17E" w14:textId="77777777" w:rsidR="00FA6DF2" w:rsidRPr="00FA6DF2" w:rsidRDefault="00FA6DF2" w:rsidP="00FA6DF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A6DF2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03DE36D1" w14:textId="77777777" w:rsidR="006C5A97" w:rsidRDefault="006C5A97" w:rsidP="006C5A9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43EC483" w14:textId="77DC55AA" w:rsidR="00882194" w:rsidRPr="00BA126C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02DEB0E2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4B7DE57A" w:rsidR="00FA4259" w:rsidRPr="00FA4259" w:rsidRDefault="00FA4259" w:rsidP="00FA4259">
      <w:pPr>
        <w:rPr>
          <w:rFonts w:ascii="Segoe UI" w:hAnsi="Segoe UI" w:cs="Segoe UI"/>
        </w:rPr>
      </w:pP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4B81A85" w14:textId="13B6B4C6" w:rsidR="00FA4259" w:rsidRPr="00FA4259" w:rsidRDefault="00FA4259" w:rsidP="00FA4259">
      <w:pPr>
        <w:jc w:val="right"/>
        <w:rPr>
          <w:rFonts w:ascii="Segoe UI" w:hAnsi="Segoe UI" w:cs="Segoe UI"/>
        </w:rPr>
      </w:pPr>
    </w:p>
    <w:sectPr w:rsidR="00FA4259" w:rsidRPr="00FA4259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C8B3" w14:textId="77777777" w:rsidR="00646C0F" w:rsidRDefault="00646C0F" w:rsidP="00EA6422">
      <w:pPr>
        <w:spacing w:after="0" w:line="240" w:lineRule="auto"/>
      </w:pPr>
      <w:r>
        <w:separator/>
      </w:r>
    </w:p>
  </w:endnote>
  <w:endnote w:type="continuationSeparator" w:id="0">
    <w:p w14:paraId="340EF5AB" w14:textId="77777777" w:rsidR="00646C0F" w:rsidRDefault="00646C0F" w:rsidP="00EA6422">
      <w:pPr>
        <w:spacing w:after="0" w:line="240" w:lineRule="auto"/>
      </w:pPr>
      <w:r>
        <w:continuationSeparator/>
      </w:r>
    </w:p>
  </w:endnote>
  <w:endnote w:type="continuationNotice" w:id="1">
    <w:p w14:paraId="61CFB769" w14:textId="77777777" w:rsidR="00646C0F" w:rsidRDefault="00646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5ED5" w14:textId="77777777" w:rsidR="00646C0F" w:rsidRDefault="00646C0F" w:rsidP="00EA6422">
      <w:pPr>
        <w:spacing w:after="0" w:line="240" w:lineRule="auto"/>
      </w:pPr>
      <w:r>
        <w:separator/>
      </w:r>
    </w:p>
  </w:footnote>
  <w:footnote w:type="continuationSeparator" w:id="0">
    <w:p w14:paraId="2B94E3E0" w14:textId="77777777" w:rsidR="00646C0F" w:rsidRDefault="00646C0F" w:rsidP="00EA6422">
      <w:pPr>
        <w:spacing w:after="0" w:line="240" w:lineRule="auto"/>
      </w:pPr>
      <w:r>
        <w:continuationSeparator/>
      </w:r>
    </w:p>
  </w:footnote>
  <w:footnote w:type="continuationNotice" w:id="1">
    <w:p w14:paraId="5A8E607C" w14:textId="77777777" w:rsidR="00646C0F" w:rsidRDefault="00646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2139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w5nUNwiNQDKxztZGqT4D_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w5nUNwiNQDKxztZGqT4D_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382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6</cp:revision>
  <cp:lastPrinted>2022-11-25T16:10:00Z</cp:lastPrinted>
  <dcterms:created xsi:type="dcterms:W3CDTF">2026-01-12T19:04:00Z</dcterms:created>
  <dcterms:modified xsi:type="dcterms:W3CDTF">2026-01-21T16:34:00Z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