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EA" w:rsidRPr="00AC4420" w:rsidRDefault="004761EA" w:rsidP="00AC4420">
      <w:pPr>
        <w:pStyle w:val="Heading1"/>
        <w:pBdr>
          <w:bottom w:val="single" w:sz="12" w:space="1" w:color="008080"/>
        </w:pBdr>
        <w:tabs>
          <w:tab w:val="left" w:pos="6720"/>
        </w:tabs>
        <w:rPr>
          <w:color w:val="008080"/>
        </w:rPr>
      </w:pPr>
      <w:r w:rsidRPr="00AC4420">
        <w:rPr>
          <w:color w:val="008080"/>
        </w:rPr>
        <w:t>EOHHS Portal Content Submission Form</w:t>
      </w:r>
      <w:r w:rsidR="00AC4420">
        <w:rPr>
          <w:color w:val="008080"/>
        </w:rPr>
        <w:tab/>
      </w:r>
    </w:p>
    <w:p w:rsidR="000B54B5" w:rsidRDefault="000B54B5" w:rsidP="00FC2385">
      <w:pPr>
        <w:jc w:val="center"/>
        <w:rPr>
          <w:rFonts w:ascii="Verdana" w:hAnsi="Verdana" w:cs="Verdana"/>
          <w:b/>
          <w:bCs/>
        </w:rPr>
      </w:pPr>
    </w:p>
    <w:p w:rsidR="00674707" w:rsidRPr="00674707" w:rsidRDefault="000B54B5" w:rsidP="00674707">
      <w:pPr>
        <w:rPr>
          <w:rFonts w:ascii="Verdana" w:hAnsi="Verdana"/>
          <w:sz w:val="20"/>
          <w:szCs w:val="20"/>
        </w:rPr>
      </w:pPr>
      <w:r w:rsidRPr="000B54B5">
        <w:rPr>
          <w:rFonts w:ascii="Verdana" w:hAnsi="Verdana"/>
          <w:b/>
          <w:sz w:val="20"/>
          <w:szCs w:val="20"/>
        </w:rPr>
        <w:t>DIRECTIONS:</w:t>
      </w:r>
      <w:r>
        <w:rPr>
          <w:rFonts w:ascii="Verdana" w:hAnsi="Verdana"/>
          <w:sz w:val="20"/>
          <w:szCs w:val="20"/>
        </w:rPr>
        <w:t xml:space="preserve">  </w:t>
      </w:r>
      <w:r w:rsidR="00F83789">
        <w:rPr>
          <w:rFonts w:ascii="Verdana" w:hAnsi="Verdana"/>
          <w:sz w:val="20"/>
          <w:szCs w:val="20"/>
        </w:rPr>
        <w:t>User</w:t>
      </w:r>
      <w:r w:rsidR="00674707" w:rsidRPr="00674707">
        <w:rPr>
          <w:rFonts w:ascii="Verdana" w:hAnsi="Verdana"/>
          <w:sz w:val="20"/>
          <w:szCs w:val="20"/>
        </w:rPr>
        <w:t xml:space="preserve"> will create ticket through CA Service Desk</w:t>
      </w:r>
      <w:r w:rsidR="00F83789" w:rsidRPr="00F83789">
        <w:rPr>
          <w:color w:val="1F497D"/>
        </w:rPr>
        <w:t xml:space="preserve"> </w:t>
      </w:r>
      <w:hyperlink r:id="rId9" w:history="1">
        <w:r w:rsidR="00F83789">
          <w:rPr>
            <w:rStyle w:val="Hyperlink"/>
          </w:rPr>
          <w:t>https://ehs-servicedesk.state.ma.us/CAisd/pdmweb.exe</w:t>
        </w:r>
      </w:hyperlink>
      <w:r w:rsidR="00674707" w:rsidRPr="00674707">
        <w:rPr>
          <w:rFonts w:ascii="Verdana" w:hAnsi="Verdana"/>
          <w:sz w:val="20"/>
          <w:szCs w:val="20"/>
        </w:rPr>
        <w:t xml:space="preserve"> </w:t>
      </w:r>
      <w:r w:rsidR="00674707">
        <w:rPr>
          <w:rFonts w:ascii="Verdana" w:hAnsi="Verdana"/>
          <w:sz w:val="20"/>
          <w:szCs w:val="20"/>
        </w:rPr>
        <w:t>using</w:t>
      </w:r>
      <w:r w:rsidR="00674707" w:rsidRPr="00674707">
        <w:rPr>
          <w:rFonts w:ascii="Verdana" w:hAnsi="Verdana"/>
          <w:sz w:val="20"/>
          <w:szCs w:val="20"/>
        </w:rPr>
        <w:t xml:space="preserve"> your </w:t>
      </w:r>
      <w:r w:rsidR="00F83789">
        <w:rPr>
          <w:rFonts w:ascii="Verdana" w:hAnsi="Verdana"/>
          <w:sz w:val="20"/>
          <w:szCs w:val="20"/>
        </w:rPr>
        <w:t>N</w:t>
      </w:r>
      <w:r w:rsidR="00F83789" w:rsidRPr="00F83789">
        <w:rPr>
          <w:rFonts w:ascii="Verdana" w:hAnsi="Verdana"/>
          <w:sz w:val="20"/>
          <w:szCs w:val="20"/>
        </w:rPr>
        <w:t xml:space="preserve">etwork </w:t>
      </w:r>
      <w:r w:rsidR="00F83789">
        <w:rPr>
          <w:rFonts w:ascii="Verdana" w:hAnsi="Verdana"/>
          <w:sz w:val="20"/>
          <w:szCs w:val="20"/>
        </w:rPr>
        <w:t xml:space="preserve">ID </w:t>
      </w:r>
      <w:r w:rsidR="00674707" w:rsidRPr="00674707">
        <w:rPr>
          <w:rFonts w:ascii="Verdana" w:hAnsi="Verdana"/>
          <w:sz w:val="20"/>
          <w:szCs w:val="20"/>
        </w:rPr>
        <w:t xml:space="preserve">and </w:t>
      </w:r>
      <w:r w:rsidR="00F83789">
        <w:rPr>
          <w:rFonts w:ascii="Verdana" w:hAnsi="Verdana"/>
          <w:sz w:val="20"/>
          <w:szCs w:val="20"/>
        </w:rPr>
        <w:t>P</w:t>
      </w:r>
      <w:r w:rsidR="00674707" w:rsidRPr="00674707">
        <w:rPr>
          <w:rFonts w:ascii="Verdana" w:hAnsi="Verdana"/>
          <w:sz w:val="20"/>
          <w:szCs w:val="20"/>
        </w:rPr>
        <w:t xml:space="preserve">assword to log on. </w:t>
      </w:r>
    </w:p>
    <w:p w:rsidR="00C104D7" w:rsidRDefault="00674707" w:rsidP="00C104D7">
      <w:pPr>
        <w:tabs>
          <w:tab w:val="left" w:pos="8537"/>
        </w:tabs>
        <w:rPr>
          <w:rFonts w:ascii="Verdana" w:hAnsi="Verdana"/>
          <w:sz w:val="20"/>
          <w:szCs w:val="20"/>
        </w:rPr>
      </w:pPr>
      <w:r w:rsidRPr="00674707">
        <w:rPr>
          <w:rFonts w:ascii="Verdana" w:hAnsi="Verdana"/>
          <w:sz w:val="20"/>
          <w:szCs w:val="20"/>
        </w:rPr>
        <w:t xml:space="preserve">If you have a problem logging in and receive an error message, please contact EOHHS Customer Service at 617-994-5050 </w:t>
      </w:r>
    </w:p>
    <w:p w:rsidR="004761EA" w:rsidRPr="000B54B5" w:rsidRDefault="00C104D7" w:rsidP="00C104D7">
      <w:pPr>
        <w:tabs>
          <w:tab w:val="left" w:pos="85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F83789">
        <w:rPr>
          <w:rFonts w:ascii="Verdana" w:hAnsi="Verdana"/>
          <w:b/>
          <w:sz w:val="20"/>
          <w:szCs w:val="20"/>
        </w:rPr>
        <w:t>DPH Liaisons</w:t>
      </w:r>
      <w:r w:rsidR="00F83789" w:rsidRPr="00F83789">
        <w:rPr>
          <w:rFonts w:ascii="Verdana" w:hAnsi="Verdana"/>
          <w:sz w:val="20"/>
          <w:szCs w:val="20"/>
        </w:rPr>
        <w:t>:</w:t>
      </w:r>
      <w:r w:rsidRPr="009B365D">
        <w:rPr>
          <w:rFonts w:ascii="Verdana" w:hAnsi="Verdana"/>
          <w:sz w:val="20"/>
          <w:szCs w:val="20"/>
        </w:rPr>
        <w:t xml:space="preserve"> Please obtain pre-approval (</w:t>
      </w:r>
      <w:r w:rsidR="00F83789">
        <w:rPr>
          <w:rFonts w:ascii="Verdana" w:hAnsi="Verdana"/>
          <w:sz w:val="20"/>
          <w:szCs w:val="20"/>
        </w:rPr>
        <w:t xml:space="preserve">thru </w:t>
      </w:r>
      <w:r w:rsidRPr="009B365D">
        <w:rPr>
          <w:rFonts w:ascii="Verdana" w:hAnsi="Verdana"/>
          <w:sz w:val="20"/>
          <w:szCs w:val="20"/>
        </w:rPr>
        <w:t xml:space="preserve">John Jacob) for </w:t>
      </w:r>
      <w:r w:rsidRPr="00F83789">
        <w:rPr>
          <w:rFonts w:ascii="Verdana" w:hAnsi="Verdana"/>
          <w:sz w:val="20"/>
          <w:szCs w:val="20"/>
        </w:rPr>
        <w:t>new content</w:t>
      </w:r>
      <w:r w:rsidRPr="009B365D">
        <w:rPr>
          <w:rFonts w:ascii="Verdana" w:hAnsi="Verdana"/>
          <w:sz w:val="20"/>
          <w:szCs w:val="20"/>
        </w:rPr>
        <w:t xml:space="preserve"> and include the </w:t>
      </w:r>
      <w:hyperlink r:id="rId10" w:history="1">
        <w:r w:rsidRPr="009B365D">
          <w:rPr>
            <w:rStyle w:val="textlinklist"/>
            <w:rFonts w:ascii="Arial" w:hAnsi="Arial" w:cs="Arial"/>
            <w:color w:val="003399"/>
            <w:sz w:val="19"/>
            <w:szCs w:val="19"/>
            <w:u w:val="single"/>
          </w:rPr>
          <w:t>Content Submission Form – New Content</w:t>
        </w:r>
      </w:hyperlink>
      <w:r w:rsidRPr="009B365D">
        <w:rPr>
          <w:rStyle w:val="textlinklist"/>
          <w:rFonts w:ascii="Arial" w:hAnsi="Arial" w:cs="Arial"/>
          <w:color w:val="000000"/>
          <w:sz w:val="19"/>
          <w:szCs w:val="19"/>
        </w:rPr>
        <w:t xml:space="preserve"> with your ticket.</w:t>
      </w:r>
    </w:p>
    <w:tbl>
      <w:tblPr>
        <w:tblW w:w="5022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32"/>
        <w:gridCol w:w="7137"/>
      </w:tblGrid>
      <w:tr w:rsidR="004761EA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761EA" w:rsidRDefault="004761EA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1EA" w:rsidRDefault="00425AC2" w:rsidP="0087314C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August 20, 2019</w:t>
            </w:r>
          </w:p>
        </w:tc>
      </w:tr>
      <w:tr w:rsidR="004761EA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761EA" w:rsidRDefault="00AC4420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bookmarkStart w:id="0" w:name="Text30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Agency/Program </w:t>
            </w:r>
            <w:r w:rsidR="004761EA">
              <w:rPr>
                <w:rFonts w:ascii="Verdana" w:hAnsi="Verdana" w:cs="Verdana"/>
                <w:b/>
                <w:bCs/>
                <w:sz w:val="18"/>
                <w:szCs w:val="18"/>
              </w:rPr>
              <w:t>Name:</w:t>
            </w:r>
          </w:p>
        </w:tc>
        <w:bookmarkEnd w:id="0"/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1EA" w:rsidRDefault="00426BF4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MDPH/BHPL/BORN</w:t>
            </w:r>
          </w:p>
        </w:tc>
      </w:tr>
      <w:tr w:rsidR="004761EA" w:rsidTr="00AC4420">
        <w:trPr>
          <w:trHeight w:val="240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761EA" w:rsidRDefault="00AC4420" w:rsidP="00FC2385">
            <w:pPr>
              <w:pStyle w:val="BodyText1"/>
              <w:framePr w:hSpace="180" w:wrap="auto" w:vAnchor="text" w:hAnchor="page" w:x="1036" w:y="295"/>
              <w:ind w:left="185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Web Liaison</w:t>
            </w:r>
            <w:r w:rsidR="004761EA"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1EA" w:rsidRDefault="00076612" w:rsidP="00FC2385">
            <w:pPr>
              <w:pStyle w:val="BodyText1"/>
              <w:framePr w:hSpace="180" w:wrap="auto" w:vAnchor="text" w:hAnchor="page" w:x="1036" w:y="29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Candice Andfield</w:t>
            </w:r>
          </w:p>
        </w:tc>
      </w:tr>
    </w:tbl>
    <w:p w:rsidR="00146F5B" w:rsidRPr="00E37E69" w:rsidRDefault="00146F5B" w:rsidP="00FC2385">
      <w:pPr>
        <w:tabs>
          <w:tab w:val="left" w:pos="8537"/>
        </w:tabs>
      </w:pPr>
    </w:p>
    <w:p w:rsidR="00146F5B" w:rsidRDefault="00146F5B" w:rsidP="00146F5B">
      <w:pPr>
        <w:pStyle w:val="Heading2"/>
      </w:pPr>
      <w:r>
        <w:t>Content Submission Checklist</w:t>
      </w:r>
    </w:p>
    <w:p w:rsidR="00146F5B" w:rsidRPr="00E17EE0" w:rsidRDefault="00146F5B" w:rsidP="00146F5B">
      <w:pPr>
        <w:numPr>
          <w:ilvl w:val="0"/>
          <w:numId w:val="2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 w:rsidRPr="00E17EE0">
        <w:rPr>
          <w:rFonts w:ascii="Verdana" w:hAnsi="Verdana" w:cs="Arial"/>
          <w:sz w:val="20"/>
          <w:szCs w:val="20"/>
        </w:rPr>
        <w:t xml:space="preserve">Liaisons </w:t>
      </w:r>
      <w:r>
        <w:rPr>
          <w:rFonts w:ascii="Verdana" w:hAnsi="Verdana" w:cs="Arial"/>
          <w:sz w:val="20"/>
          <w:szCs w:val="20"/>
        </w:rPr>
        <w:t>must</w:t>
      </w:r>
      <w:r w:rsidRPr="00E17EE0">
        <w:rPr>
          <w:rFonts w:ascii="Verdana" w:hAnsi="Verdana" w:cs="Arial"/>
          <w:sz w:val="20"/>
          <w:szCs w:val="20"/>
        </w:rPr>
        <w:t xml:space="preserve"> review ALL </w:t>
      </w:r>
      <w:r>
        <w:rPr>
          <w:rFonts w:ascii="Verdana" w:hAnsi="Verdana" w:cs="Arial"/>
          <w:sz w:val="20"/>
          <w:szCs w:val="20"/>
        </w:rPr>
        <w:t>submissions</w:t>
      </w:r>
      <w:r w:rsidRPr="00E17EE0">
        <w:rPr>
          <w:rFonts w:ascii="Verdana" w:hAnsi="Verdana" w:cs="Arial"/>
          <w:sz w:val="20"/>
          <w:szCs w:val="20"/>
        </w:rPr>
        <w:t xml:space="preserve"> before </w:t>
      </w:r>
      <w:r w:rsidR="0062675D">
        <w:rPr>
          <w:rFonts w:ascii="Verdana" w:hAnsi="Verdana" w:cs="Arial"/>
          <w:sz w:val="20"/>
          <w:szCs w:val="20"/>
        </w:rPr>
        <w:t>creating a ticket through the CA Service</w:t>
      </w:r>
      <w:r w:rsidR="001C3E2F">
        <w:rPr>
          <w:rFonts w:ascii="Verdana" w:hAnsi="Verdana" w:cs="Arial"/>
          <w:sz w:val="20"/>
          <w:szCs w:val="20"/>
        </w:rPr>
        <w:t xml:space="preserve"> Desk</w:t>
      </w:r>
      <w:r w:rsidRPr="00E17EE0">
        <w:rPr>
          <w:rFonts w:ascii="Verdana" w:hAnsi="Verdana" w:cs="Arial"/>
          <w:sz w:val="20"/>
          <w:szCs w:val="20"/>
        </w:rPr>
        <w:t xml:space="preserve">.  </w:t>
      </w:r>
    </w:p>
    <w:p w:rsidR="00146F5B" w:rsidRPr="00E17EE0" w:rsidRDefault="00146F5B" w:rsidP="00146F5B">
      <w:pPr>
        <w:numPr>
          <w:ilvl w:val="0"/>
          <w:numId w:val="2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 w:rsidRPr="00E17EE0">
        <w:rPr>
          <w:rFonts w:ascii="Verdana" w:hAnsi="Verdana" w:cs="Arial"/>
          <w:sz w:val="20"/>
          <w:szCs w:val="20"/>
        </w:rPr>
        <w:t>Content Submission Checklist:</w:t>
      </w:r>
    </w:p>
    <w:p w:rsidR="00146F5B" w:rsidRPr="00E17EE0" w:rsidRDefault="00425AC2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1" w:history="1">
        <w:r w:rsidR="00146F5B" w:rsidRPr="00793135">
          <w:rPr>
            <w:rStyle w:val="Hyperlink"/>
            <w:rFonts w:ascii="Verdana" w:hAnsi="Verdana" w:cs="Arial"/>
            <w:sz w:val="20"/>
            <w:szCs w:val="20"/>
          </w:rPr>
          <w:t>Complete Content Submission Form (this form)</w:t>
        </w:r>
      </w:hyperlink>
      <w:r w:rsidR="00146F5B" w:rsidRPr="00E17EE0">
        <w:rPr>
          <w:rFonts w:ascii="Verdana" w:hAnsi="Verdana" w:cs="Arial"/>
          <w:sz w:val="20"/>
          <w:szCs w:val="20"/>
        </w:rPr>
        <w:t xml:space="preserve"> </w:t>
      </w:r>
    </w:p>
    <w:p w:rsidR="00146F5B" w:rsidRPr="00E17EE0" w:rsidRDefault="00425AC2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2" w:anchor="a" w:history="1">
        <w:r w:rsidR="00146F5B" w:rsidRPr="0074027F">
          <w:rPr>
            <w:rStyle w:val="Hyperlink"/>
            <w:rFonts w:ascii="Verdana" w:hAnsi="Verdana" w:cs="Arial"/>
            <w:sz w:val="20"/>
            <w:szCs w:val="20"/>
          </w:rPr>
          <w:t>Include accessible versions for downloads</w:t>
        </w:r>
      </w:hyperlink>
    </w:p>
    <w:p w:rsidR="00146F5B" w:rsidRDefault="00146F5B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Finalize document text</w:t>
      </w:r>
    </w:p>
    <w:p w:rsidR="00146F5B" w:rsidRPr="00E17EE0" w:rsidRDefault="00425AC2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hyperlink r:id="rId13" w:history="1">
        <w:r w:rsidR="00146F5B" w:rsidRPr="00864CC3">
          <w:rPr>
            <w:rStyle w:val="Hyperlink"/>
            <w:rFonts w:ascii="Verdana" w:hAnsi="Verdana" w:cs="Arial"/>
            <w:sz w:val="20"/>
            <w:szCs w:val="20"/>
          </w:rPr>
          <w:t>Remove track changes and spell check</w:t>
        </w:r>
      </w:hyperlink>
    </w:p>
    <w:p w:rsidR="00146F5B" w:rsidRDefault="00146F5B" w:rsidP="00146F5B">
      <w:pPr>
        <w:numPr>
          <w:ilvl w:val="1"/>
          <w:numId w:val="5"/>
        </w:numPr>
        <w:tabs>
          <w:tab w:val="left" w:pos="8537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Confirm updated</w:t>
      </w:r>
      <w:r w:rsidRPr="00E17EE0">
        <w:rPr>
          <w:rFonts w:ascii="Verdana" w:hAnsi="Verdana" w:cs="Arial"/>
          <w:sz w:val="20"/>
          <w:szCs w:val="20"/>
        </w:rPr>
        <w:t xml:space="preserve"> versions of documents </w:t>
      </w:r>
      <w:r>
        <w:rPr>
          <w:rFonts w:ascii="Verdana" w:hAnsi="Verdana" w:cs="Arial"/>
          <w:sz w:val="20"/>
          <w:szCs w:val="20"/>
        </w:rPr>
        <w:t>match the exact</w:t>
      </w:r>
      <w:r w:rsidRPr="00E17EE0">
        <w:rPr>
          <w:rFonts w:ascii="Verdana" w:hAnsi="Verdana" w:cs="Arial"/>
          <w:sz w:val="20"/>
          <w:szCs w:val="20"/>
        </w:rPr>
        <w:t xml:space="preserve"> filenames and formats </w:t>
      </w:r>
      <w:r>
        <w:rPr>
          <w:rFonts w:ascii="Verdana" w:hAnsi="Verdana" w:cs="Arial"/>
          <w:sz w:val="20"/>
          <w:szCs w:val="20"/>
        </w:rPr>
        <w:t>of</w:t>
      </w:r>
      <w:r w:rsidRPr="00E17EE0">
        <w:rPr>
          <w:rFonts w:ascii="Verdana" w:hAnsi="Verdana" w:cs="Arial"/>
          <w:sz w:val="20"/>
          <w:szCs w:val="20"/>
        </w:rPr>
        <w:t xml:space="preserve"> the versions on the Portal</w:t>
      </w:r>
    </w:p>
    <w:p w:rsidR="00146F5B" w:rsidRPr="00E17EE0" w:rsidRDefault="00146F5B" w:rsidP="00146F5B">
      <w:pPr>
        <w:pStyle w:val="Heading2"/>
      </w:pPr>
      <w:r>
        <w:t>Submission Request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433"/>
        <w:gridCol w:w="3431"/>
      </w:tblGrid>
      <w:tr w:rsidR="005F3A3D" w:rsidRPr="004B3F38" w:rsidTr="00E13604">
        <w:trPr>
          <w:tblHeader/>
        </w:trPr>
        <w:tc>
          <w:tcPr>
            <w:tcW w:w="1667" w:type="pct"/>
            <w:shd w:val="clear" w:color="auto" w:fill="CCCCCC"/>
          </w:tcPr>
          <w:p w:rsidR="00637980" w:rsidRDefault="00637980" w:rsidP="005F3A3D">
            <w:pPr>
              <w:pStyle w:val="BodyText1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URL and breadcrumb:</w:t>
            </w:r>
          </w:p>
          <w:p w:rsidR="005F3A3D" w:rsidRPr="00637980" w:rsidRDefault="00637980" w:rsidP="005F3A3D">
            <w:pPr>
              <w:pStyle w:val="BodyText1"/>
              <w:rPr>
                <w:rFonts w:ascii="Verdana" w:hAnsi="Verdana" w:cs="Verdana"/>
                <w:bCs/>
                <w:sz w:val="16"/>
                <w:szCs w:val="16"/>
              </w:rPr>
            </w:pPr>
            <w:r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Include URL and breadcrumb </w:t>
            </w:r>
            <w:r w:rsidR="005F3A3D" w:rsidRPr="00637980">
              <w:rPr>
                <w:rFonts w:ascii="Verdana" w:hAnsi="Verdana" w:cs="Verdana"/>
                <w:bCs/>
                <w:sz w:val="16"/>
                <w:szCs w:val="16"/>
              </w:rPr>
              <w:t>of existing page or proposed location.</w:t>
            </w:r>
          </w:p>
        </w:tc>
        <w:tc>
          <w:tcPr>
            <w:tcW w:w="1667" w:type="pct"/>
            <w:shd w:val="clear" w:color="auto" w:fill="CCCCCC"/>
          </w:tcPr>
          <w:p w:rsidR="005F3A3D" w:rsidRPr="00637980" w:rsidRDefault="00564EE1" w:rsidP="004B3F38">
            <w:pPr>
              <w:tabs>
                <w:tab w:val="left" w:pos="8537"/>
              </w:tabs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Request</w:t>
            </w:r>
            <w:r w:rsidR="003032AA" w:rsidRPr="0063798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Details</w:t>
            </w:r>
            <w:r w:rsidR="00EA5004" w:rsidRPr="00637980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:rsidR="00EA5004" w:rsidRPr="004B3F38" w:rsidRDefault="003032AA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Include the exact </w:t>
            </w:r>
            <w:r w:rsidR="00EA5004" w:rsidRPr="00637980">
              <w:rPr>
                <w:rFonts w:ascii="Verdana" w:hAnsi="Verdana" w:cs="Verdana"/>
                <w:bCs/>
                <w:sz w:val="16"/>
                <w:szCs w:val="16"/>
              </w:rPr>
              <w:t>text you want to appear on the website</w:t>
            </w:r>
            <w:r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 and instructions</w:t>
            </w:r>
            <w:r w:rsidR="00637980" w:rsidRPr="00637980">
              <w:rPr>
                <w:rFonts w:ascii="Verdana" w:hAnsi="Verdana" w:cs="Verdana"/>
                <w:bCs/>
                <w:sz w:val="16"/>
                <w:szCs w:val="16"/>
              </w:rPr>
              <w:t xml:space="preserve"> for publishing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66" w:type="pct"/>
            <w:shd w:val="clear" w:color="auto" w:fill="CCCCCC"/>
          </w:tcPr>
          <w:p w:rsidR="00EA5004" w:rsidRDefault="00EA5004" w:rsidP="004B3F38">
            <w:pPr>
              <w:tabs>
                <w:tab w:val="left" w:pos="8537"/>
              </w:tabs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Files:</w:t>
            </w:r>
          </w:p>
          <w:p w:rsidR="005F3A3D" w:rsidRPr="00EA5004" w:rsidRDefault="00EA5004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 w:rsidRPr="00EA5004">
              <w:rPr>
                <w:rFonts w:ascii="Verdana" w:hAnsi="Verdana" w:cs="Verdana"/>
                <w:bCs/>
                <w:sz w:val="16"/>
                <w:szCs w:val="16"/>
              </w:rPr>
              <w:t xml:space="preserve">Include filenames related to the request.  If updating an existing document, include URL of existing document as well.  </w:t>
            </w:r>
          </w:p>
        </w:tc>
      </w:tr>
      <w:tr w:rsidR="005F3A3D" w:rsidRPr="004B3F38" w:rsidTr="00E13604">
        <w:tc>
          <w:tcPr>
            <w:tcW w:w="1667" w:type="pct"/>
            <w:shd w:val="clear" w:color="auto" w:fill="auto"/>
          </w:tcPr>
          <w:p w:rsidR="00BA63CD" w:rsidRPr="004B3F38" w:rsidRDefault="00345B4E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 w:rsidRPr="00345B4E">
              <w:rPr>
                <w:rFonts w:ascii="Verdana" w:hAnsi="Verdana"/>
                <w:sz w:val="20"/>
                <w:szCs w:val="20"/>
              </w:rPr>
              <w:t>https://www.mass.gov/lists/archived-board-of-registration-in-nursing-minutes-and-agendas</w:t>
            </w:r>
          </w:p>
        </w:tc>
        <w:tc>
          <w:tcPr>
            <w:tcW w:w="1667" w:type="pct"/>
            <w:shd w:val="clear" w:color="auto" w:fill="auto"/>
          </w:tcPr>
          <w:p w:rsidR="00BA63CD" w:rsidRPr="004B3F38" w:rsidRDefault="00A94A98" w:rsidP="00425AC2">
            <w:pPr>
              <w:rPr>
                <w:rFonts w:ascii="Verdana" w:hAnsi="Verdana"/>
                <w:sz w:val="20"/>
                <w:szCs w:val="20"/>
              </w:rPr>
            </w:pPr>
            <w:r>
              <w:t xml:space="preserve">Post the meeting minutes for </w:t>
            </w:r>
            <w:r w:rsidR="00425AC2">
              <w:t>July 10</w:t>
            </w:r>
            <w:r w:rsidR="00076612">
              <w:t xml:space="preserve">, </w:t>
            </w:r>
            <w:r w:rsidR="0087314C">
              <w:t>2019</w:t>
            </w:r>
            <w:r w:rsidR="00345B4E">
              <w:t xml:space="preserve"> within the </w:t>
            </w:r>
            <w:r w:rsidR="0087314C">
              <w:t>2019</w:t>
            </w:r>
            <w:r w:rsidR="00345B4E">
              <w:t xml:space="preserve"> file </w:t>
            </w:r>
            <w:r w:rsidR="00C736CD">
              <w:t xml:space="preserve">beneath the </w:t>
            </w:r>
            <w:r w:rsidR="0087314C">
              <w:t>2019</w:t>
            </w:r>
            <w:r w:rsidR="00076612">
              <w:t xml:space="preserve"> and </w:t>
            </w:r>
            <w:r w:rsidR="005E4B92">
              <w:t>below</w:t>
            </w:r>
            <w:r w:rsidR="00076612">
              <w:t xml:space="preserve"> the </w:t>
            </w:r>
            <w:r w:rsidR="00425AC2">
              <w:t>June 12</w:t>
            </w:r>
            <w:r w:rsidR="0087314C">
              <w:t xml:space="preserve">, 2019 </w:t>
            </w:r>
            <w:r w:rsidR="00076612">
              <w:t>minutes</w:t>
            </w:r>
            <w:r w:rsidR="00C736CD">
              <w:t xml:space="preserve">.  </w:t>
            </w:r>
          </w:p>
        </w:tc>
        <w:tc>
          <w:tcPr>
            <w:tcW w:w="1666" w:type="pct"/>
            <w:shd w:val="clear" w:color="auto" w:fill="auto"/>
          </w:tcPr>
          <w:p w:rsidR="00D711D4" w:rsidRDefault="00FD5134" w:rsidP="006B194B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6B194B">
              <w:rPr>
                <w:rFonts w:ascii="Verdana" w:hAnsi="Verdana"/>
                <w:sz w:val="20"/>
                <w:szCs w:val="20"/>
              </w:rPr>
              <w:t>opysigned</w:t>
            </w:r>
            <w:r w:rsidR="00B604E1">
              <w:rPr>
                <w:rFonts w:ascii="Verdana" w:hAnsi="Verdana"/>
                <w:sz w:val="20"/>
                <w:szCs w:val="20"/>
              </w:rPr>
              <w:t>0</w:t>
            </w:r>
            <w:r w:rsidR="00425AC2">
              <w:rPr>
                <w:rFonts w:ascii="Verdana" w:hAnsi="Verdana"/>
                <w:sz w:val="20"/>
                <w:szCs w:val="20"/>
              </w:rPr>
              <w:t>710</w:t>
            </w:r>
            <w:r w:rsidR="00460642">
              <w:rPr>
                <w:rFonts w:ascii="Verdana" w:hAnsi="Verdana"/>
                <w:sz w:val="20"/>
                <w:szCs w:val="20"/>
              </w:rPr>
              <w:t>2019</w:t>
            </w:r>
            <w:r w:rsidR="006B194B">
              <w:rPr>
                <w:rFonts w:ascii="Verdana" w:hAnsi="Verdana"/>
                <w:sz w:val="20"/>
                <w:szCs w:val="20"/>
              </w:rPr>
              <w:t>bornminutesregular.pdf</w:t>
            </w:r>
          </w:p>
          <w:p w:rsidR="00981725" w:rsidRDefault="00425AC2" w:rsidP="00981725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0710</w:t>
            </w:r>
            <w:r w:rsidR="00460642">
              <w:rPr>
                <w:rFonts w:ascii="Verdana" w:hAnsi="Verdana"/>
                <w:sz w:val="20"/>
                <w:szCs w:val="20"/>
              </w:rPr>
              <w:t>2019</w:t>
            </w:r>
            <w:r w:rsidR="00981725">
              <w:rPr>
                <w:rFonts w:ascii="Verdana" w:hAnsi="Verdana"/>
                <w:sz w:val="20"/>
                <w:szCs w:val="20"/>
              </w:rPr>
              <w:t>bornminutesregular.doc</w:t>
            </w:r>
          </w:p>
          <w:p w:rsidR="006B194B" w:rsidRPr="004B3F38" w:rsidRDefault="006B194B" w:rsidP="006B194B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F3A3D" w:rsidRPr="004B3F38" w:rsidTr="00E13604">
        <w:tc>
          <w:tcPr>
            <w:tcW w:w="1667" w:type="pct"/>
            <w:shd w:val="clear" w:color="auto" w:fill="auto"/>
          </w:tcPr>
          <w:p w:rsidR="005F3A3D" w:rsidRPr="004B3F38" w:rsidRDefault="005F3A3D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137FB1" w:rsidRPr="004B3F38" w:rsidRDefault="00137FB1" w:rsidP="00345B4E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:rsidR="005F3A3D" w:rsidRPr="004B3F38" w:rsidRDefault="005F3A3D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F3A3D" w:rsidRPr="004B3F38" w:rsidTr="00E13604">
        <w:tc>
          <w:tcPr>
            <w:tcW w:w="1667" w:type="pct"/>
            <w:shd w:val="clear" w:color="auto" w:fill="auto"/>
          </w:tcPr>
          <w:p w:rsidR="005F3A3D" w:rsidRPr="004B3F38" w:rsidRDefault="005F3A3D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5F3A3D" w:rsidRPr="004B3F38" w:rsidRDefault="005F3A3D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:rsidR="005F3A3D" w:rsidRPr="004B3F38" w:rsidRDefault="005F3A3D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191EFA" w:rsidRPr="004B3F38" w:rsidTr="00E13604">
        <w:tc>
          <w:tcPr>
            <w:tcW w:w="1667" w:type="pct"/>
            <w:shd w:val="clear" w:color="auto" w:fill="auto"/>
          </w:tcPr>
          <w:p w:rsidR="00191EFA" w:rsidRPr="004B3F38" w:rsidRDefault="00191EFA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191EFA" w:rsidRPr="004B3F38" w:rsidRDefault="00191EFA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:rsidR="00191EFA" w:rsidRPr="004B3F38" w:rsidRDefault="00191EFA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FE0A60" w:rsidRPr="004B3F38" w:rsidTr="00E13604">
        <w:tc>
          <w:tcPr>
            <w:tcW w:w="1667" w:type="pct"/>
            <w:shd w:val="clear" w:color="auto" w:fill="auto"/>
          </w:tcPr>
          <w:p w:rsidR="00FE0A60" w:rsidRPr="004B3F38" w:rsidRDefault="00FE0A60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FE0A60" w:rsidRPr="004B3F38" w:rsidRDefault="00FE0A60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:rsidR="00FE0A60" w:rsidRPr="004B3F38" w:rsidRDefault="00FE0A60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E3408" w:rsidRPr="004B3F38" w:rsidTr="00E13604">
        <w:tc>
          <w:tcPr>
            <w:tcW w:w="1667" w:type="pct"/>
            <w:shd w:val="clear" w:color="auto" w:fill="auto"/>
          </w:tcPr>
          <w:p w:rsidR="007E3408" w:rsidRPr="004B3F38" w:rsidRDefault="007E3408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7E3408" w:rsidRPr="004B3F38" w:rsidRDefault="007E3408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:rsidR="007E3408" w:rsidRPr="004B3F38" w:rsidRDefault="007E3408" w:rsidP="004B3F38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3408" w:rsidRDefault="007E3408" w:rsidP="007E3408">
      <w:pPr>
        <w:pStyle w:val="Heading2"/>
      </w:pPr>
      <w:r>
        <w:t>Notes (optional)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7E3408" w:rsidRPr="009B365D" w:rsidTr="009B365D">
        <w:tc>
          <w:tcPr>
            <w:tcW w:w="10296" w:type="dxa"/>
            <w:shd w:val="clear" w:color="auto" w:fill="auto"/>
          </w:tcPr>
          <w:p w:rsidR="007E3408" w:rsidRPr="009B365D" w:rsidRDefault="00A94A98" w:rsidP="009B365D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Post </w:t>
            </w:r>
            <w:r w:rsidR="00425AC2">
              <w:rPr>
                <w:rFonts w:ascii="Verdana" w:hAnsi="Verdana"/>
                <w:sz w:val="20"/>
                <w:szCs w:val="20"/>
              </w:rPr>
              <w:t>July 10</w:t>
            </w:r>
            <w:r w:rsidR="0087314C">
              <w:rPr>
                <w:rFonts w:ascii="Verdana" w:hAnsi="Verdana"/>
                <w:sz w:val="20"/>
                <w:szCs w:val="20"/>
              </w:rPr>
              <w:t>,</w:t>
            </w:r>
            <w:r w:rsidR="00C540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314C">
              <w:rPr>
                <w:rFonts w:ascii="Verdana" w:hAnsi="Verdana"/>
                <w:sz w:val="20"/>
                <w:szCs w:val="20"/>
              </w:rPr>
              <w:t>2019</w:t>
            </w:r>
            <w:r w:rsidR="00FD5134">
              <w:rPr>
                <w:rFonts w:ascii="Verdana" w:hAnsi="Verdana"/>
                <w:sz w:val="20"/>
                <w:szCs w:val="20"/>
              </w:rPr>
              <w:t xml:space="preserve"> regular</w:t>
            </w:r>
            <w:r w:rsidR="006B194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meeting minutes (Word &amp; PDF). </w:t>
            </w:r>
          </w:p>
          <w:p w:rsidR="007E3408" w:rsidRPr="009B365D" w:rsidRDefault="007E3408" w:rsidP="00C104D7">
            <w:pPr>
              <w:tabs>
                <w:tab w:val="left" w:pos="853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D5235" w:rsidRDefault="006D5235" w:rsidP="006D5235">
      <w:pPr>
        <w:pStyle w:val="BodyText1"/>
        <w:rPr>
          <w:rStyle w:val="Heading2Char"/>
        </w:rPr>
      </w:pPr>
      <w:r w:rsidRPr="006D5235">
        <w:rPr>
          <w:rStyle w:val="Heading2Char"/>
        </w:rPr>
        <w:t>Accessibility Confirmation and Content Approval</w:t>
      </w:r>
    </w:p>
    <w:p w:rsidR="006D5235" w:rsidRPr="00CF7294" w:rsidRDefault="006D5235" w:rsidP="006D5235">
      <w:pPr>
        <w:pStyle w:val="BodyText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I have confirmed that all content included in this request meets the </w:t>
      </w:r>
      <w:r w:rsidRPr="00466A00">
        <w:rPr>
          <w:rFonts w:ascii="Verdana" w:hAnsi="Verdana" w:cs="Verdana"/>
          <w:sz w:val="18"/>
          <w:szCs w:val="18"/>
        </w:rPr>
        <w:t>Commonwealth Accessibility Standard</w:t>
      </w:r>
      <w:r>
        <w:rPr>
          <w:rFonts w:ascii="Verdana" w:hAnsi="Verdana" w:cs="Verdana"/>
          <w:sz w:val="18"/>
          <w:szCs w:val="18"/>
        </w:rPr>
        <w:t xml:space="preserve"> &lt;http://www.mass.gov/accessibility&gt; and </w:t>
      </w:r>
      <w:r w:rsidRPr="00CD6AAB">
        <w:rPr>
          <w:rFonts w:ascii="Verdana" w:hAnsi="Verdana" w:cs="Verdana"/>
          <w:sz w:val="18"/>
          <w:szCs w:val="18"/>
        </w:rPr>
        <w:t>authorize th</w:t>
      </w:r>
      <w:r>
        <w:rPr>
          <w:rFonts w:ascii="Verdana" w:hAnsi="Verdana" w:cs="Verdana"/>
          <w:sz w:val="18"/>
          <w:szCs w:val="18"/>
        </w:rPr>
        <w:t xml:space="preserve">is </w:t>
      </w:r>
      <w:r w:rsidRPr="00CD6AAB">
        <w:rPr>
          <w:rFonts w:ascii="Verdana" w:hAnsi="Verdana" w:cs="Verdana"/>
          <w:sz w:val="18"/>
          <w:szCs w:val="18"/>
        </w:rPr>
        <w:t>content to be published to the EOHHS Portal</w:t>
      </w:r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20"/>
          <w:szCs w:val="20"/>
        </w:rPr>
        <w:t xml:space="preserve">  </w:t>
      </w:r>
      <w:r w:rsidRPr="00CD6AAB">
        <w:rPr>
          <w:rFonts w:ascii="Verdana" w:hAnsi="Verdana" w:cs="Verdana"/>
          <w:sz w:val="18"/>
          <w:szCs w:val="18"/>
        </w:rPr>
        <w:t>NOTE:  Approval may also be submitted via email.</w:t>
      </w:r>
    </w:p>
    <w:p w:rsidR="004761EA" w:rsidRDefault="006D5235" w:rsidP="006D5235">
      <w:pPr>
        <w:rPr>
          <w:rFonts w:ascii="Verdana" w:hAnsi="Verdana" w:cs="Verdana"/>
          <w:sz w:val="20"/>
          <w:szCs w:val="20"/>
        </w:rPr>
      </w:pPr>
      <w:r w:rsidRPr="00CD6AAB">
        <w:rPr>
          <w:sz w:val="18"/>
          <w:szCs w:val="18"/>
        </w:rPr>
        <w:lastRenderedPageBreak/>
        <w:br/>
      </w:r>
      <w:r>
        <w:rPr>
          <w:rFonts w:ascii="Verdana" w:hAnsi="Verdana" w:cs="Verdana"/>
          <w:sz w:val="18"/>
          <w:szCs w:val="18"/>
        </w:rPr>
        <w:t>Web Liaison</w:t>
      </w:r>
      <w:r w:rsidRPr="00CD6AAB">
        <w:rPr>
          <w:rFonts w:ascii="Verdana" w:hAnsi="Verdana" w:cs="Verdana"/>
          <w:sz w:val="18"/>
          <w:szCs w:val="18"/>
        </w:rPr>
        <w:t xml:space="preserve">: </w:t>
      </w:r>
      <w:r w:rsidR="00426BF4">
        <w:rPr>
          <w:rFonts w:ascii="Verdana" w:hAnsi="Verdana" w:cs="Verdana"/>
          <w:sz w:val="18"/>
          <w:szCs w:val="18"/>
        </w:rPr>
        <w:t xml:space="preserve"> </w:t>
      </w:r>
      <w:r w:rsidR="00076612">
        <w:rPr>
          <w:rFonts w:ascii="Verdana" w:hAnsi="Verdana" w:cs="Verdana"/>
          <w:sz w:val="18"/>
          <w:szCs w:val="18"/>
        </w:rPr>
        <w:t>Candice Andfield</w:t>
      </w:r>
      <w:r w:rsidRPr="00CD6AAB">
        <w:rPr>
          <w:rFonts w:ascii="Verdana" w:hAnsi="Verdana" w:cs="Verdana"/>
          <w:sz w:val="18"/>
          <w:szCs w:val="18"/>
        </w:rPr>
        <w:t xml:space="preserve">__________   Date: </w:t>
      </w:r>
      <w:r w:rsidR="00425AC2">
        <w:rPr>
          <w:rFonts w:ascii="Verdana" w:hAnsi="Verdana" w:cs="Verdana"/>
          <w:sz w:val="18"/>
          <w:szCs w:val="18"/>
        </w:rPr>
        <w:t>August 20, 2019</w:t>
      </w:r>
    </w:p>
    <w:p w:rsidR="001D6B07" w:rsidRDefault="001D6B07" w:rsidP="00FC2385"/>
    <w:sectPr w:rsidR="001D6B07" w:rsidSect="002553E8">
      <w:headerReference w:type="default" r:id="rId14"/>
      <w:footerReference w:type="default" r:id="rId15"/>
      <w:type w:val="continuous"/>
      <w:pgSz w:w="12240" w:h="15840"/>
      <w:pgMar w:top="1800" w:right="1080" w:bottom="720" w:left="1080" w:header="720" w:footer="0" w:gutter="0"/>
      <w:pgBorders w:offsetFrom="page">
        <w:top w:val="single" w:sz="48" w:space="24" w:color="008080"/>
        <w:left w:val="single" w:sz="48" w:space="24" w:color="008080"/>
        <w:bottom w:val="single" w:sz="48" w:space="24" w:color="008080"/>
        <w:right w:val="single" w:sz="48" w:space="24" w:color="0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6E" w:rsidRDefault="00805D6E">
      <w:r>
        <w:separator/>
      </w:r>
    </w:p>
  </w:endnote>
  <w:endnote w:type="continuationSeparator" w:id="0">
    <w:p w:rsidR="00805D6E" w:rsidRDefault="0080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2F" w:rsidRPr="00875F2D" w:rsidRDefault="001C3E2F" w:rsidP="00555E16">
    <w:pPr>
      <w:pStyle w:val="Footer"/>
      <w:tabs>
        <w:tab w:val="clear" w:pos="8640"/>
        <w:tab w:val="right" w:pos="8460"/>
      </w:tabs>
      <w:rPr>
        <w:rFonts w:ascii="Verdana" w:hAnsi="Verdana"/>
        <w:sz w:val="16"/>
        <w:szCs w:val="16"/>
      </w:rPr>
    </w:pPr>
    <w:r w:rsidRPr="00875F2D">
      <w:rPr>
        <w:rFonts w:ascii="Verdana" w:hAnsi="Verdana"/>
        <w:sz w:val="16"/>
        <w:szCs w:val="16"/>
      </w:rPr>
      <w:t xml:space="preserve">Revised:  </w:t>
    </w:r>
    <w:r w:rsidR="00C104D7">
      <w:rPr>
        <w:rFonts w:ascii="Verdana" w:hAnsi="Verdana"/>
        <w:sz w:val="16"/>
        <w:szCs w:val="16"/>
      </w:rPr>
      <w:t>5</w:t>
    </w:r>
    <w:r w:rsidR="00543EE7">
      <w:rPr>
        <w:rFonts w:ascii="Verdana" w:hAnsi="Verdana"/>
        <w:sz w:val="16"/>
        <w:szCs w:val="16"/>
      </w:rPr>
      <w:t>/</w:t>
    </w:r>
    <w:r w:rsidR="00C104D7">
      <w:rPr>
        <w:rFonts w:ascii="Verdana" w:hAnsi="Verdana"/>
        <w:sz w:val="16"/>
        <w:szCs w:val="16"/>
      </w:rPr>
      <w:t>5</w:t>
    </w:r>
    <w:r w:rsidR="00543EE7">
      <w:rPr>
        <w:rFonts w:ascii="Verdana" w:hAnsi="Verdana"/>
        <w:sz w:val="16"/>
        <w:szCs w:val="16"/>
      </w:rPr>
      <w:t>/201</w:t>
    </w:r>
    <w:r w:rsidR="00C104D7">
      <w:rPr>
        <w:rFonts w:ascii="Verdana" w:hAnsi="Verdana"/>
        <w:sz w:val="16"/>
        <w:szCs w:val="16"/>
      </w:rPr>
      <w:t>6</w:t>
    </w:r>
    <w:r w:rsidRPr="00875F2D">
      <w:rPr>
        <w:rFonts w:ascii="Verdana" w:hAnsi="Verdana"/>
        <w:sz w:val="16"/>
        <w:szCs w:val="16"/>
      </w:rPr>
      <w:tab/>
    </w:r>
    <w:r w:rsidRPr="00875F2D">
      <w:rPr>
        <w:rFonts w:ascii="Verdana" w:hAnsi="Verdana"/>
        <w:sz w:val="16"/>
        <w:szCs w:val="16"/>
      </w:rPr>
      <w:tab/>
    </w:r>
  </w:p>
  <w:p w:rsidR="001C3E2F" w:rsidRDefault="001C3E2F">
    <w:pPr>
      <w:pStyle w:val="Footer"/>
      <w:tabs>
        <w:tab w:val="clear" w:pos="8640"/>
        <w:tab w:val="right" w:pos="8460"/>
      </w:tabs>
    </w:pPr>
  </w:p>
  <w:p w:rsidR="001C3E2F" w:rsidRDefault="001C3E2F">
    <w:pPr>
      <w:pStyle w:val="Footer"/>
      <w:tabs>
        <w:tab w:val="clear" w:pos="8640"/>
        <w:tab w:val="right" w:pos="8460"/>
      </w:tabs>
    </w:pPr>
  </w:p>
  <w:p w:rsidR="001C3E2F" w:rsidRDefault="001C3E2F">
    <w:pPr>
      <w:pStyle w:val="Footer"/>
      <w:tabs>
        <w:tab w:val="clear" w:pos="8640"/>
        <w:tab w:val="right" w:pos="8460"/>
      </w:tabs>
    </w:pPr>
  </w:p>
  <w:p w:rsidR="001C3E2F" w:rsidRDefault="001C3E2F">
    <w:pPr>
      <w:pStyle w:val="Footer"/>
      <w:tabs>
        <w:tab w:val="clear" w:pos="8640"/>
        <w:tab w:val="right" w:pos="84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6E" w:rsidRDefault="00805D6E">
      <w:r>
        <w:separator/>
      </w:r>
    </w:p>
  </w:footnote>
  <w:footnote w:type="continuationSeparator" w:id="0">
    <w:p w:rsidR="00805D6E" w:rsidRDefault="0080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2F" w:rsidRPr="002B0072" w:rsidRDefault="001C3E2F" w:rsidP="00FE2303">
    <w:pPr>
      <w:pStyle w:val="Header"/>
      <w:tabs>
        <w:tab w:val="clear" w:pos="8640"/>
        <w:tab w:val="right" w:pos="9180"/>
      </w:tabs>
      <w:jc w:val="right"/>
    </w:pPr>
    <w:r>
      <w:tab/>
    </w:r>
    <w:r>
      <w:tab/>
    </w:r>
    <w:r w:rsidR="008F7AFB">
      <w:rPr>
        <w:noProof/>
      </w:rPr>
      <w:drawing>
        <wp:inline distT="0" distB="0" distL="0" distR="0">
          <wp:extent cx="1828800" cy="952500"/>
          <wp:effectExtent l="0" t="0" r="0" b="0"/>
          <wp:docPr id="1" name="Picture 1" descr="HHS Web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S Web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A58"/>
    <w:multiLevelType w:val="hybridMultilevel"/>
    <w:tmpl w:val="0FF690BA"/>
    <w:lvl w:ilvl="0" w:tplc="A3FEB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0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A1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04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0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6D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4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C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4E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316911"/>
    <w:multiLevelType w:val="hybridMultilevel"/>
    <w:tmpl w:val="445276F6"/>
    <w:lvl w:ilvl="0" w:tplc="94E83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3B0E63"/>
    <w:multiLevelType w:val="multilevel"/>
    <w:tmpl w:val="4C1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36DE5"/>
    <w:multiLevelType w:val="multilevel"/>
    <w:tmpl w:val="A4AA7E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40B47802"/>
    <w:multiLevelType w:val="hybridMultilevel"/>
    <w:tmpl w:val="92400756"/>
    <w:lvl w:ilvl="0" w:tplc="9A4E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9A612A4">
      <w:start w:val="17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2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903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DC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D68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A81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B46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666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4BD02DDE"/>
    <w:multiLevelType w:val="hybridMultilevel"/>
    <w:tmpl w:val="A4AA7E16"/>
    <w:lvl w:ilvl="0" w:tplc="9A4E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2324F60">
      <w:start w:val="1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2F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2903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DC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D68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A81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B46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666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70EC6F2A"/>
    <w:multiLevelType w:val="multilevel"/>
    <w:tmpl w:val="713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41C04"/>
    <w:multiLevelType w:val="multilevel"/>
    <w:tmpl w:val="713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07"/>
    <w:rsid w:val="00027548"/>
    <w:rsid w:val="000330E6"/>
    <w:rsid w:val="00034507"/>
    <w:rsid w:val="00055BA2"/>
    <w:rsid w:val="00076612"/>
    <w:rsid w:val="000A03DC"/>
    <w:rsid w:val="000A2351"/>
    <w:rsid w:val="000A4C76"/>
    <w:rsid w:val="000B54B5"/>
    <w:rsid w:val="000C661B"/>
    <w:rsid w:val="000D1169"/>
    <w:rsid w:val="001228AF"/>
    <w:rsid w:val="00124DA9"/>
    <w:rsid w:val="00126994"/>
    <w:rsid w:val="00137FB1"/>
    <w:rsid w:val="00140705"/>
    <w:rsid w:val="00140A9B"/>
    <w:rsid w:val="00146F5B"/>
    <w:rsid w:val="001479B9"/>
    <w:rsid w:val="001559FC"/>
    <w:rsid w:val="001626C3"/>
    <w:rsid w:val="00166375"/>
    <w:rsid w:val="001836C9"/>
    <w:rsid w:val="00191EFA"/>
    <w:rsid w:val="00194A72"/>
    <w:rsid w:val="00195D25"/>
    <w:rsid w:val="00197439"/>
    <w:rsid w:val="001C3E2F"/>
    <w:rsid w:val="001D6B07"/>
    <w:rsid w:val="00203D0D"/>
    <w:rsid w:val="00204B4D"/>
    <w:rsid w:val="002151C1"/>
    <w:rsid w:val="002550A8"/>
    <w:rsid w:val="002553E8"/>
    <w:rsid w:val="00256033"/>
    <w:rsid w:val="00286D6B"/>
    <w:rsid w:val="002A2930"/>
    <w:rsid w:val="002B0072"/>
    <w:rsid w:val="002D0A61"/>
    <w:rsid w:val="002E2D40"/>
    <w:rsid w:val="002F0EB0"/>
    <w:rsid w:val="002F4695"/>
    <w:rsid w:val="003032AA"/>
    <w:rsid w:val="00310417"/>
    <w:rsid w:val="00326E6B"/>
    <w:rsid w:val="00340553"/>
    <w:rsid w:val="00343CAC"/>
    <w:rsid w:val="00345B4E"/>
    <w:rsid w:val="00354A93"/>
    <w:rsid w:val="00356303"/>
    <w:rsid w:val="003A7574"/>
    <w:rsid w:val="003B309B"/>
    <w:rsid w:val="003C5C17"/>
    <w:rsid w:val="003F6E20"/>
    <w:rsid w:val="0041330D"/>
    <w:rsid w:val="00425AC2"/>
    <w:rsid w:val="00426BF4"/>
    <w:rsid w:val="00434CFC"/>
    <w:rsid w:val="00437A01"/>
    <w:rsid w:val="004506F5"/>
    <w:rsid w:val="004508CC"/>
    <w:rsid w:val="00455F78"/>
    <w:rsid w:val="004577D5"/>
    <w:rsid w:val="00460642"/>
    <w:rsid w:val="00466A00"/>
    <w:rsid w:val="004761EA"/>
    <w:rsid w:val="00477067"/>
    <w:rsid w:val="00481A6E"/>
    <w:rsid w:val="00490A85"/>
    <w:rsid w:val="004930B4"/>
    <w:rsid w:val="004B182A"/>
    <w:rsid w:val="004B3F38"/>
    <w:rsid w:val="004C4607"/>
    <w:rsid w:val="004D3C0E"/>
    <w:rsid w:val="00501A87"/>
    <w:rsid w:val="00507A07"/>
    <w:rsid w:val="0051533E"/>
    <w:rsid w:val="005156D1"/>
    <w:rsid w:val="005165CD"/>
    <w:rsid w:val="005308CE"/>
    <w:rsid w:val="00531144"/>
    <w:rsid w:val="00531833"/>
    <w:rsid w:val="00543EE7"/>
    <w:rsid w:val="00550A37"/>
    <w:rsid w:val="00555E16"/>
    <w:rsid w:val="00564EE1"/>
    <w:rsid w:val="00566FFA"/>
    <w:rsid w:val="0057375D"/>
    <w:rsid w:val="00596430"/>
    <w:rsid w:val="005A1611"/>
    <w:rsid w:val="005B0697"/>
    <w:rsid w:val="005C7BE6"/>
    <w:rsid w:val="005D2040"/>
    <w:rsid w:val="005D273C"/>
    <w:rsid w:val="005D299B"/>
    <w:rsid w:val="005E4B92"/>
    <w:rsid w:val="005F3A3D"/>
    <w:rsid w:val="005F44BF"/>
    <w:rsid w:val="006014FE"/>
    <w:rsid w:val="0060784D"/>
    <w:rsid w:val="00611F3A"/>
    <w:rsid w:val="0062675D"/>
    <w:rsid w:val="00637980"/>
    <w:rsid w:val="0064756B"/>
    <w:rsid w:val="00652FDF"/>
    <w:rsid w:val="00656F52"/>
    <w:rsid w:val="0066036A"/>
    <w:rsid w:val="006642F4"/>
    <w:rsid w:val="00666361"/>
    <w:rsid w:val="00670A7D"/>
    <w:rsid w:val="00674707"/>
    <w:rsid w:val="006937AA"/>
    <w:rsid w:val="006B194B"/>
    <w:rsid w:val="006B6DF5"/>
    <w:rsid w:val="006C3D41"/>
    <w:rsid w:val="006D281E"/>
    <w:rsid w:val="006D4D7F"/>
    <w:rsid w:val="006D5235"/>
    <w:rsid w:val="006D7DB3"/>
    <w:rsid w:val="006F156B"/>
    <w:rsid w:val="006F7C58"/>
    <w:rsid w:val="00702713"/>
    <w:rsid w:val="0071485D"/>
    <w:rsid w:val="0071518D"/>
    <w:rsid w:val="007371CB"/>
    <w:rsid w:val="00737AF3"/>
    <w:rsid w:val="0074027F"/>
    <w:rsid w:val="00751B27"/>
    <w:rsid w:val="0075371D"/>
    <w:rsid w:val="00764AD4"/>
    <w:rsid w:val="00766FEA"/>
    <w:rsid w:val="00775460"/>
    <w:rsid w:val="007806D3"/>
    <w:rsid w:val="00793135"/>
    <w:rsid w:val="0079668A"/>
    <w:rsid w:val="00796E92"/>
    <w:rsid w:val="007B765F"/>
    <w:rsid w:val="007C1DAB"/>
    <w:rsid w:val="007C3AD7"/>
    <w:rsid w:val="007E2DE0"/>
    <w:rsid w:val="007E3408"/>
    <w:rsid w:val="00800F09"/>
    <w:rsid w:val="00805D6E"/>
    <w:rsid w:val="008110D7"/>
    <w:rsid w:val="00817492"/>
    <w:rsid w:val="00822C6C"/>
    <w:rsid w:val="00864CC3"/>
    <w:rsid w:val="0087314C"/>
    <w:rsid w:val="0087381A"/>
    <w:rsid w:val="00873911"/>
    <w:rsid w:val="0087509D"/>
    <w:rsid w:val="00875F2D"/>
    <w:rsid w:val="00882A0E"/>
    <w:rsid w:val="008900C3"/>
    <w:rsid w:val="008B6579"/>
    <w:rsid w:val="008B6F1A"/>
    <w:rsid w:val="008E22EC"/>
    <w:rsid w:val="008E2B50"/>
    <w:rsid w:val="008E6DBA"/>
    <w:rsid w:val="008F7AFB"/>
    <w:rsid w:val="008F7F24"/>
    <w:rsid w:val="0092475F"/>
    <w:rsid w:val="00943E73"/>
    <w:rsid w:val="00945749"/>
    <w:rsid w:val="00965302"/>
    <w:rsid w:val="00976FA5"/>
    <w:rsid w:val="00981725"/>
    <w:rsid w:val="009B0AE8"/>
    <w:rsid w:val="009B365D"/>
    <w:rsid w:val="009C2D76"/>
    <w:rsid w:val="009D1086"/>
    <w:rsid w:val="009D3A27"/>
    <w:rsid w:val="009E6E5C"/>
    <w:rsid w:val="009F43E6"/>
    <w:rsid w:val="00A125E9"/>
    <w:rsid w:val="00A265A8"/>
    <w:rsid w:val="00A40693"/>
    <w:rsid w:val="00A42148"/>
    <w:rsid w:val="00A60D2F"/>
    <w:rsid w:val="00A6260E"/>
    <w:rsid w:val="00A83D9B"/>
    <w:rsid w:val="00A9069C"/>
    <w:rsid w:val="00A94A98"/>
    <w:rsid w:val="00A95219"/>
    <w:rsid w:val="00AA05B3"/>
    <w:rsid w:val="00AA4D1E"/>
    <w:rsid w:val="00AA5D11"/>
    <w:rsid w:val="00AC1EFE"/>
    <w:rsid w:val="00AC4420"/>
    <w:rsid w:val="00B06270"/>
    <w:rsid w:val="00B24636"/>
    <w:rsid w:val="00B2746D"/>
    <w:rsid w:val="00B27F3F"/>
    <w:rsid w:val="00B341F5"/>
    <w:rsid w:val="00B4147D"/>
    <w:rsid w:val="00B41D00"/>
    <w:rsid w:val="00B46A32"/>
    <w:rsid w:val="00B604E1"/>
    <w:rsid w:val="00B62FAA"/>
    <w:rsid w:val="00B83BF0"/>
    <w:rsid w:val="00B84A13"/>
    <w:rsid w:val="00B87576"/>
    <w:rsid w:val="00B970EB"/>
    <w:rsid w:val="00BA63CD"/>
    <w:rsid w:val="00BC3DDB"/>
    <w:rsid w:val="00BC49D4"/>
    <w:rsid w:val="00BD263E"/>
    <w:rsid w:val="00BD59D4"/>
    <w:rsid w:val="00BD6DB6"/>
    <w:rsid w:val="00BF5593"/>
    <w:rsid w:val="00C0137A"/>
    <w:rsid w:val="00C064F1"/>
    <w:rsid w:val="00C104D7"/>
    <w:rsid w:val="00C31859"/>
    <w:rsid w:val="00C445E2"/>
    <w:rsid w:val="00C45063"/>
    <w:rsid w:val="00C525DB"/>
    <w:rsid w:val="00C53127"/>
    <w:rsid w:val="00C54029"/>
    <w:rsid w:val="00C736CD"/>
    <w:rsid w:val="00CA74BF"/>
    <w:rsid w:val="00CB6167"/>
    <w:rsid w:val="00CD1988"/>
    <w:rsid w:val="00CD6AAB"/>
    <w:rsid w:val="00CF7294"/>
    <w:rsid w:val="00D05343"/>
    <w:rsid w:val="00D108A8"/>
    <w:rsid w:val="00D33120"/>
    <w:rsid w:val="00D427BD"/>
    <w:rsid w:val="00D57A18"/>
    <w:rsid w:val="00D711D4"/>
    <w:rsid w:val="00D72B4D"/>
    <w:rsid w:val="00D87CA5"/>
    <w:rsid w:val="00D932A4"/>
    <w:rsid w:val="00DA6CF7"/>
    <w:rsid w:val="00DB36F9"/>
    <w:rsid w:val="00DC2568"/>
    <w:rsid w:val="00DC7DE9"/>
    <w:rsid w:val="00DF20FB"/>
    <w:rsid w:val="00E04806"/>
    <w:rsid w:val="00E11792"/>
    <w:rsid w:val="00E13604"/>
    <w:rsid w:val="00E17EE0"/>
    <w:rsid w:val="00E35985"/>
    <w:rsid w:val="00E37E69"/>
    <w:rsid w:val="00E4317F"/>
    <w:rsid w:val="00E44B97"/>
    <w:rsid w:val="00E5559D"/>
    <w:rsid w:val="00E61316"/>
    <w:rsid w:val="00E9097F"/>
    <w:rsid w:val="00EA3EBF"/>
    <w:rsid w:val="00EA5004"/>
    <w:rsid w:val="00EA7994"/>
    <w:rsid w:val="00EE3C12"/>
    <w:rsid w:val="00EF5B20"/>
    <w:rsid w:val="00EF6277"/>
    <w:rsid w:val="00F02428"/>
    <w:rsid w:val="00F20159"/>
    <w:rsid w:val="00F30848"/>
    <w:rsid w:val="00F45D07"/>
    <w:rsid w:val="00F52A45"/>
    <w:rsid w:val="00F5351A"/>
    <w:rsid w:val="00F615C7"/>
    <w:rsid w:val="00F671FB"/>
    <w:rsid w:val="00F83789"/>
    <w:rsid w:val="00F8466C"/>
    <w:rsid w:val="00F84CD0"/>
    <w:rsid w:val="00F92BA2"/>
    <w:rsid w:val="00FC027A"/>
    <w:rsid w:val="00FC2385"/>
    <w:rsid w:val="00FD5134"/>
    <w:rsid w:val="00FE0A60"/>
    <w:rsid w:val="00FE2303"/>
    <w:rsid w:val="00FE5BDE"/>
    <w:rsid w:val="00FE62A0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E16"/>
    <w:rPr>
      <w:sz w:val="24"/>
      <w:szCs w:val="24"/>
    </w:rPr>
  </w:style>
  <w:style w:type="paragraph" w:styleId="Heading1">
    <w:name w:val="heading 1"/>
    <w:basedOn w:val="Normal"/>
    <w:next w:val="Normal"/>
    <w:qFormat/>
    <w:rsid w:val="00555E16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6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1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E16"/>
    <w:pPr>
      <w:tabs>
        <w:tab w:val="center" w:pos="4320"/>
        <w:tab w:val="right" w:pos="8640"/>
      </w:tabs>
    </w:pPr>
  </w:style>
  <w:style w:type="character" w:styleId="Hyperlink">
    <w:name w:val="Hyperlink"/>
    <w:rsid w:val="004761EA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4761EA"/>
    <w:pPr>
      <w:widowControl w:val="0"/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Header1">
    <w:name w:val="Header1"/>
    <w:basedOn w:val="BodyText1"/>
    <w:rsid w:val="004761E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66A00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5F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1611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6D52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textlinklist">
    <w:name w:val="textlinklist"/>
    <w:rsid w:val="00822C6C"/>
  </w:style>
  <w:style w:type="paragraph" w:styleId="BalloonText">
    <w:name w:val="Balloon Text"/>
    <w:basedOn w:val="Normal"/>
    <w:link w:val="BalloonTextChar"/>
    <w:rsid w:val="00BD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E16"/>
    <w:rPr>
      <w:sz w:val="24"/>
      <w:szCs w:val="24"/>
    </w:rPr>
  </w:style>
  <w:style w:type="paragraph" w:styleId="Heading1">
    <w:name w:val="heading 1"/>
    <w:basedOn w:val="Normal"/>
    <w:next w:val="Normal"/>
    <w:qFormat/>
    <w:rsid w:val="00555E16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6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1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E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E16"/>
    <w:pPr>
      <w:tabs>
        <w:tab w:val="center" w:pos="4320"/>
        <w:tab w:val="right" w:pos="8640"/>
      </w:tabs>
    </w:pPr>
  </w:style>
  <w:style w:type="character" w:styleId="Hyperlink">
    <w:name w:val="Hyperlink"/>
    <w:rsid w:val="004761EA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4761EA"/>
    <w:pPr>
      <w:widowControl w:val="0"/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Header1">
    <w:name w:val="Header1"/>
    <w:basedOn w:val="BodyText1"/>
    <w:rsid w:val="004761E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66A00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5F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1611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6D52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textlinklist">
    <w:name w:val="textlinklist"/>
    <w:rsid w:val="00822C6C"/>
  </w:style>
  <w:style w:type="paragraph" w:styleId="BalloonText">
    <w:name w:val="Balloon Text"/>
    <w:basedOn w:val="Normal"/>
    <w:link w:val="BalloonTextChar"/>
    <w:rsid w:val="00BD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ealthnet.dph.state.ma.us/eohhs/documentation/hiddendata/hiddendata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ealthnet.dph.state.ma.us/eohhs/eohhs_web_intranet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althnet.dph.state.ma.us/eohhs/forms/eohhs_content_form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healthnet.dph.state.ma.us/services/webpublishing/newauth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hs-servicedesk.state.ma.us/CAisd/pdmweb.ex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raft\Application%20Data\Microsoft\Templates\h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8D16-6139-4C48-A674-0E32732D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Training Course</vt:lpstr>
    </vt:vector>
  </TitlesOfParts>
  <Company>Commonwealth of Massachusetts</Company>
  <LinksUpToDate>false</LinksUpToDate>
  <CharactersWithSpaces>2468</CharactersWithSpaces>
  <SharedDoc>false</SharedDoc>
  <HLinks>
    <vt:vector size="30" baseType="variant">
      <vt:variant>
        <vt:i4>2818111</vt:i4>
      </vt:variant>
      <vt:variant>
        <vt:i4>12</vt:i4>
      </vt:variant>
      <vt:variant>
        <vt:i4>0</vt:i4>
      </vt:variant>
      <vt:variant>
        <vt:i4>5</vt:i4>
      </vt:variant>
      <vt:variant>
        <vt:lpwstr>http://healthnet.dph.state.ma.us/eohhs/documentation/hiddendata/hiddendata.htm</vt:lpwstr>
      </vt:variant>
      <vt:variant>
        <vt:lpwstr/>
      </vt:variant>
      <vt:variant>
        <vt:i4>5308461</vt:i4>
      </vt:variant>
      <vt:variant>
        <vt:i4>9</vt:i4>
      </vt:variant>
      <vt:variant>
        <vt:i4>0</vt:i4>
      </vt:variant>
      <vt:variant>
        <vt:i4>5</vt:i4>
      </vt:variant>
      <vt:variant>
        <vt:lpwstr>http://healthnet.dph.state.ma.us/eohhs/eohhs_web_intranet.htm</vt:lpwstr>
      </vt:variant>
      <vt:variant>
        <vt:lpwstr>a</vt:lpwstr>
      </vt:variant>
      <vt:variant>
        <vt:i4>2687097</vt:i4>
      </vt:variant>
      <vt:variant>
        <vt:i4>6</vt:i4>
      </vt:variant>
      <vt:variant>
        <vt:i4>0</vt:i4>
      </vt:variant>
      <vt:variant>
        <vt:i4>5</vt:i4>
      </vt:variant>
      <vt:variant>
        <vt:lpwstr>http://healthnet.dph.state.ma.us/eohhs/forms/eohhs_content_form.doc</vt:lpwstr>
      </vt:variant>
      <vt:variant>
        <vt:lpwstr/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http://healthnet.dph.state.ma.us/services/webpublishing/newauth.doc</vt:lpwstr>
      </vt:variant>
      <vt:variant>
        <vt:lpwstr/>
      </vt:variant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https://ehs-servicedesk.state.ma.us/CAisd/pdmweb.exe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Training Course</dc:title>
  <dc:creator>EHS</dc:creator>
  <cp:lastModifiedBy> </cp:lastModifiedBy>
  <cp:revision>2</cp:revision>
  <cp:lastPrinted>2018-12-26T18:22:00Z</cp:lastPrinted>
  <dcterms:created xsi:type="dcterms:W3CDTF">2019-08-20T14:53:00Z</dcterms:created>
  <dcterms:modified xsi:type="dcterms:W3CDTF">2019-08-20T14:53:00Z</dcterms:modified>
</cp:coreProperties>
</file>