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830E63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6423F7DD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553E8D">
        <w:rPr>
          <w:rFonts w:ascii="Segoe UI" w:hAnsi="Segoe UI" w:cs="Segoe UI"/>
          <w:b/>
        </w:rPr>
        <w:t>July 26</w:t>
      </w:r>
      <w:r w:rsidR="00934647">
        <w:rPr>
          <w:rFonts w:ascii="Segoe UI" w:hAnsi="Segoe UI" w:cs="Segoe UI"/>
          <w:b/>
        </w:rPr>
        <w:t>, 2024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4802262D" w14:textId="7666433A" w:rsidR="00027862" w:rsidRPr="0041773D" w:rsidRDefault="006607DA" w:rsidP="00553E8D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Listening Session/Friends and Partners Meeting </w:t>
            </w:r>
          </w:p>
        </w:tc>
        <w:tc>
          <w:tcPr>
            <w:tcW w:w="1260" w:type="dxa"/>
          </w:tcPr>
          <w:p w14:paraId="55EA154E" w14:textId="33A7FCFE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64413E41" w:rsidR="00290738" w:rsidRPr="00BF0D50" w:rsidRDefault="00565BE0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44F0BCE7">
                <wp:simplePos x="0" y="0"/>
                <wp:positionH relativeFrom="margin">
                  <wp:posOffset>15240</wp:posOffset>
                </wp:positionH>
                <wp:positionV relativeFrom="paragraph">
                  <wp:posOffset>55245</wp:posOffset>
                </wp:positionV>
                <wp:extent cx="5981700" cy="32308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D682" w14:textId="15F7EAC1" w:rsidR="00A82EAF" w:rsidRPr="006D71E2" w:rsidRDefault="00705EF5" w:rsidP="00A82EA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D71E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50FA1AF2" w14:textId="77777777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Topic: Stewardship Council Stakeholders Committee Listening Session Pre-meeting</w:t>
                            </w:r>
                          </w:p>
                          <w:p w14:paraId="688BD201" w14:textId="4B188523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Time: Jul 26, 2024 08:00 AM Eastern Time (US and Canada)</w:t>
                            </w:r>
                          </w:p>
                          <w:p w14:paraId="57045A63" w14:textId="77777777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Join Zoom Meeting</w:t>
                            </w:r>
                          </w:p>
                          <w:p w14:paraId="3F308C16" w14:textId="06B8728D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https://zoom.us/j/99210797507?pwd=C1yFdwmEZSF0Ebmt4BAwAofqUFaZxF.1</w:t>
                            </w:r>
                          </w:p>
                          <w:p w14:paraId="447AFA6A" w14:textId="77777777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Meeting ID: 992 1079 7507</w:t>
                            </w:r>
                          </w:p>
                          <w:p w14:paraId="136A3711" w14:textId="4BAB83BE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Passcode: 321838</w:t>
                            </w:r>
                          </w:p>
                          <w:p w14:paraId="6CCF3375" w14:textId="77777777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One tap mobile</w:t>
                            </w:r>
                          </w:p>
                          <w:p w14:paraId="63F5F6C1" w14:textId="77777777" w:rsidR="00553E8D" w:rsidRPr="00553E8D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+13052241968,,99210797507#,,,,*321838# US</w:t>
                            </w:r>
                          </w:p>
                          <w:p w14:paraId="6A2DAFD8" w14:textId="6E082FA3" w:rsidR="00DE0062" w:rsidRPr="006D71E2" w:rsidRDefault="00553E8D" w:rsidP="00553E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53E8D">
                              <w:rPr>
                                <w:rFonts w:asciiTheme="minorHAnsi" w:hAnsiTheme="minorHAnsi" w:cstheme="minorHAnsi"/>
                              </w:rPr>
                              <w:t>+13092053325,,99210797507#,,,,*321838#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4.35pt;width:471pt;height:25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" stroked="f">
                <v:textbox>
                  <w:txbxContent>
                    <w:p w14:paraId="4861D682" w14:textId="15F7EAC1" w:rsidR="00A82EAF" w:rsidRPr="006D71E2" w:rsidRDefault="00705EF5" w:rsidP="00A82EA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D71E2">
                        <w:rPr>
                          <w:rFonts w:asciiTheme="minorHAnsi" w:hAnsiTheme="minorHAnsi" w:cstheme="minorHAnsi"/>
                          <w:b/>
                          <w:bCs/>
                        </w:rPr>
                        <w:t>Join Zoom Meeting</w:t>
                      </w:r>
                    </w:p>
                    <w:p w14:paraId="50FA1AF2" w14:textId="77777777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Topic: Stewardship Council Stakeholders Committee Listening Session Pre-meeting</w:t>
                      </w:r>
                    </w:p>
                    <w:p w14:paraId="688BD201" w14:textId="4B188523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Time: Jul 26, 2024 08:00 AM Eastern Time (US and Canada)</w:t>
                      </w:r>
                    </w:p>
                    <w:p w14:paraId="57045A63" w14:textId="77777777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Join Zoom Meeting</w:t>
                      </w:r>
                    </w:p>
                    <w:p w14:paraId="3F308C16" w14:textId="06B8728D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https://zoom.us/j/99210797507?pwd=C1yFdwmEZSF0Ebmt4BAwAofqUFaZxF.1</w:t>
                      </w:r>
                    </w:p>
                    <w:p w14:paraId="447AFA6A" w14:textId="77777777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Meeting ID: 992 1079 7507</w:t>
                      </w:r>
                    </w:p>
                    <w:p w14:paraId="136A3711" w14:textId="4BAB83BE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Passcode: 321838</w:t>
                      </w:r>
                    </w:p>
                    <w:p w14:paraId="6CCF3375" w14:textId="77777777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One tap mobile</w:t>
                      </w:r>
                    </w:p>
                    <w:p w14:paraId="63F5F6C1" w14:textId="77777777" w:rsidR="00553E8D" w:rsidRPr="00553E8D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+13052241968,,99210797507#,,,,*321838# US</w:t>
                      </w:r>
                    </w:p>
                    <w:p w14:paraId="6A2DAFD8" w14:textId="6E082FA3" w:rsidR="00DE0062" w:rsidRPr="006D71E2" w:rsidRDefault="00553E8D" w:rsidP="00553E8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53E8D">
                        <w:rPr>
                          <w:rFonts w:asciiTheme="minorHAnsi" w:hAnsiTheme="minorHAnsi" w:cstheme="minorHAnsi"/>
                        </w:rPr>
                        <w:t>+13092053325,,99210797507#,,,,*321838# 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2291082E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DDD4" w14:textId="77777777" w:rsidR="00AB2DE7" w:rsidRDefault="00AB2DE7" w:rsidP="00EA6422">
      <w:pPr>
        <w:spacing w:after="0" w:line="240" w:lineRule="auto"/>
      </w:pPr>
      <w:r>
        <w:separator/>
      </w:r>
    </w:p>
  </w:endnote>
  <w:endnote w:type="continuationSeparator" w:id="0">
    <w:p w14:paraId="3273C10A" w14:textId="77777777" w:rsidR="00AB2DE7" w:rsidRDefault="00AB2DE7" w:rsidP="00EA6422">
      <w:pPr>
        <w:spacing w:after="0" w:line="240" w:lineRule="auto"/>
      </w:pPr>
      <w:r>
        <w:continuationSeparator/>
      </w:r>
    </w:p>
  </w:endnote>
  <w:endnote w:type="continuationNotice" w:id="1">
    <w:p w14:paraId="2218CF90" w14:textId="77777777" w:rsidR="00AB2DE7" w:rsidRDefault="00AB2D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A890" w14:textId="77777777" w:rsidR="00AB2DE7" w:rsidRDefault="00AB2DE7" w:rsidP="00EA6422">
      <w:pPr>
        <w:spacing w:after="0" w:line="240" w:lineRule="auto"/>
      </w:pPr>
      <w:r>
        <w:separator/>
      </w:r>
    </w:p>
  </w:footnote>
  <w:footnote w:type="continuationSeparator" w:id="0">
    <w:p w14:paraId="792AA4DD" w14:textId="77777777" w:rsidR="00AB2DE7" w:rsidRDefault="00AB2DE7" w:rsidP="00EA6422">
      <w:pPr>
        <w:spacing w:after="0" w:line="240" w:lineRule="auto"/>
      </w:pPr>
      <w:r>
        <w:continuationSeparator/>
      </w:r>
    </w:p>
  </w:footnote>
  <w:footnote w:type="continuationNotice" w:id="1">
    <w:p w14:paraId="4A1D3706" w14:textId="77777777" w:rsidR="00AB2DE7" w:rsidRDefault="00AB2D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17651023" w:rsidR="00EA6422" w:rsidRDefault="00830E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2A3B58" wp14:editId="14573BDE">
          <wp:simplePos x="0" y="0"/>
          <wp:positionH relativeFrom="column">
            <wp:posOffset>-106680</wp:posOffset>
          </wp:positionH>
          <wp:positionV relativeFrom="paragraph">
            <wp:posOffset>-220980</wp:posOffset>
          </wp:positionV>
          <wp:extent cx="1188720" cy="1529391"/>
          <wp:effectExtent l="0" t="0" r="0" b="0"/>
          <wp:wrapNone/>
          <wp:docPr id="1497527313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527313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52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324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2DB1"/>
    <w:multiLevelType w:val="hybridMultilevel"/>
    <w:tmpl w:val="1AEE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9"/>
  </w:num>
  <w:num w:numId="2" w16cid:durableId="1546991923">
    <w:abstractNumId w:val="11"/>
  </w:num>
  <w:num w:numId="3" w16cid:durableId="1460371019">
    <w:abstractNumId w:val="20"/>
  </w:num>
  <w:num w:numId="4" w16cid:durableId="118837836">
    <w:abstractNumId w:val="32"/>
  </w:num>
  <w:num w:numId="5" w16cid:durableId="757755889">
    <w:abstractNumId w:val="26"/>
  </w:num>
  <w:num w:numId="6" w16cid:durableId="1863670223">
    <w:abstractNumId w:val="1"/>
  </w:num>
  <w:num w:numId="7" w16cid:durableId="1346592663">
    <w:abstractNumId w:val="23"/>
  </w:num>
  <w:num w:numId="8" w16cid:durableId="2127038061">
    <w:abstractNumId w:val="2"/>
  </w:num>
  <w:num w:numId="9" w16cid:durableId="1303656780">
    <w:abstractNumId w:val="24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30"/>
  </w:num>
  <w:num w:numId="13" w16cid:durableId="1638492680">
    <w:abstractNumId w:val="14"/>
  </w:num>
  <w:num w:numId="14" w16cid:durableId="2082673043">
    <w:abstractNumId w:val="31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1"/>
  </w:num>
  <w:num w:numId="20" w16cid:durableId="145166243">
    <w:abstractNumId w:val="27"/>
  </w:num>
  <w:num w:numId="21" w16cid:durableId="243152684">
    <w:abstractNumId w:val="25"/>
  </w:num>
  <w:num w:numId="22" w16cid:durableId="1254123073">
    <w:abstractNumId w:val="4"/>
  </w:num>
  <w:num w:numId="23" w16cid:durableId="738208566">
    <w:abstractNumId w:val="17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3"/>
  </w:num>
  <w:num w:numId="29" w16cid:durableId="1894534232">
    <w:abstractNumId w:val="33"/>
  </w:num>
  <w:num w:numId="30" w16cid:durableId="55056888">
    <w:abstractNumId w:val="28"/>
  </w:num>
  <w:num w:numId="31" w16cid:durableId="188955700">
    <w:abstractNumId w:val="7"/>
  </w:num>
  <w:num w:numId="32" w16cid:durableId="1401949861">
    <w:abstractNumId w:val="18"/>
  </w:num>
  <w:num w:numId="33" w16cid:durableId="408355159">
    <w:abstractNumId w:val="6"/>
  </w:num>
  <w:num w:numId="34" w16cid:durableId="671178259">
    <w:abstractNumId w:val="22"/>
  </w:num>
  <w:num w:numId="35" w16cid:durableId="405803384">
    <w:abstractNumId w:val="29"/>
  </w:num>
  <w:num w:numId="36" w16cid:durableId="23558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4F96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397F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0A49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8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5B3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4742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E8D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5BE0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17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07DA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1E2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5EF5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0E63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647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25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2EA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2DE7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42DC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1B3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B98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517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054E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548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322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2023-06-02T11:58:00Z</cp:lastPrinted>
  <dcterms:created xsi:type="dcterms:W3CDTF">2024-07-18T19:14:00Z</dcterms:created>
  <dcterms:modified xsi:type="dcterms:W3CDTF">2024-07-18T19:16:00Z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