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124478D4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077220">
        <w:rPr>
          <w:rFonts w:ascii="Segoe UI" w:hAnsi="Segoe UI" w:cs="Segoe UI"/>
          <w:b/>
        </w:rPr>
        <w:t xml:space="preserve">June </w:t>
      </w:r>
      <w:proofErr w:type="gramStart"/>
      <w:r w:rsidR="00077220">
        <w:rPr>
          <w:rFonts w:ascii="Segoe UI" w:hAnsi="Segoe UI" w:cs="Segoe UI"/>
          <w:b/>
        </w:rPr>
        <w:t xml:space="preserve">13, </w:t>
      </w:r>
      <w:r w:rsidR="00413070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</w:t>
      </w:r>
      <w:r w:rsidR="00AB029D">
        <w:rPr>
          <w:rFonts w:ascii="Segoe UI" w:hAnsi="Segoe UI" w:cs="Segoe UI"/>
          <w:b/>
        </w:rPr>
        <w:t>5</w:t>
      </w:r>
      <w:proofErr w:type="gramEnd"/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29F6E6C1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 xml:space="preserve">Council Chair </w:t>
            </w:r>
            <w:r w:rsidR="00AB029D">
              <w:t>Crane</w:t>
            </w:r>
            <w:r w:rsidR="00EE7452">
              <w:t xml:space="preserve"> – Inputs/Updates for the Committee</w:t>
            </w:r>
          </w:p>
          <w:p w14:paraId="5DB716A5" w14:textId="636BA3D2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048BE94C" w14:textId="77777777" w:rsidR="00077220" w:rsidRDefault="00077220" w:rsidP="0086651A">
            <w:pPr>
              <w:pStyle w:val="ListParagraph"/>
              <w:numPr>
                <w:ilvl w:val="0"/>
                <w:numId w:val="31"/>
              </w:numPr>
            </w:pPr>
            <w:r>
              <w:t>Paul Fahey – Update on Hiring/Strategic Partnership Engagement</w:t>
            </w:r>
          </w:p>
          <w:p w14:paraId="56CFBB5C" w14:textId="0D18CBE4" w:rsidR="00077220" w:rsidRDefault="00C84494" w:rsidP="00077220">
            <w:pPr>
              <w:pStyle w:val="ListParagraph"/>
              <w:numPr>
                <w:ilvl w:val="1"/>
                <w:numId w:val="31"/>
              </w:numPr>
            </w:pPr>
            <w:r>
              <w:t>6- &amp; 12-month</w:t>
            </w:r>
            <w:r w:rsidR="00077220">
              <w:t xml:space="preserve"> outlook</w:t>
            </w:r>
          </w:p>
          <w:p w14:paraId="5D6608C2" w14:textId="2CBFBD37" w:rsidR="00077220" w:rsidRDefault="00C84494" w:rsidP="00077220">
            <w:pPr>
              <w:pStyle w:val="ListParagraph"/>
              <w:numPr>
                <w:ilvl w:val="1"/>
                <w:numId w:val="31"/>
              </w:numPr>
            </w:pPr>
            <w:r>
              <w:t>Stewardship/Stakeholder opportunities</w:t>
            </w:r>
          </w:p>
          <w:p w14:paraId="4183FB11" w14:textId="59926C5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4C43AAB1" w14:textId="3C2B7337" w:rsidR="00E90DA6" w:rsidRDefault="00E90DA6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Renewal Terms – </w:t>
            </w:r>
            <w:r w:rsidR="00C84494">
              <w:t>Update</w:t>
            </w:r>
          </w:p>
          <w:p w14:paraId="0FA5329D" w14:textId="48179889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6AF18DB6" w14:textId="77777777" w:rsidR="00C84494" w:rsidRDefault="00C84494" w:rsidP="00CC2B4C">
            <w:pPr>
              <w:pStyle w:val="ListParagraph"/>
              <w:numPr>
                <w:ilvl w:val="1"/>
                <w:numId w:val="31"/>
              </w:numPr>
            </w:pPr>
            <w:r>
              <w:t>Organization Chart – specific to Stakeholder/Stewardship</w:t>
            </w:r>
          </w:p>
          <w:p w14:paraId="08CDFB1B" w14:textId="0C671DDE" w:rsidR="00CC2B4C" w:rsidRDefault="004D3E91" w:rsidP="00CC2B4C">
            <w:pPr>
              <w:pStyle w:val="ListParagraph"/>
              <w:numPr>
                <w:ilvl w:val="1"/>
                <w:numId w:val="31"/>
              </w:numPr>
            </w:pPr>
            <w:r>
              <w:t>DCR Staff PPT format overview</w:t>
            </w:r>
          </w:p>
          <w:p w14:paraId="6EDD0CC7" w14:textId="206AA609" w:rsidR="00C84494" w:rsidRDefault="00C84494" w:rsidP="00CC2B4C">
            <w:pPr>
              <w:pStyle w:val="ListParagraph"/>
              <w:numPr>
                <w:ilvl w:val="1"/>
                <w:numId w:val="31"/>
              </w:numPr>
            </w:pPr>
            <w:r>
              <w:t>September 5 – Holyoke group</w:t>
            </w:r>
          </w:p>
          <w:p w14:paraId="2782B8AD" w14:textId="77777777" w:rsidR="00CC2B4C" w:rsidRDefault="00CC2B4C" w:rsidP="00CC2B4C">
            <w:pPr>
              <w:pStyle w:val="ListParagraph"/>
            </w:pPr>
          </w:p>
          <w:p w14:paraId="4802262D" w14:textId="469DBA5A" w:rsidR="00027862" w:rsidRPr="0041773D" w:rsidRDefault="00027862" w:rsidP="00F86309">
            <w:pPr>
              <w:pStyle w:val="ListParagraph"/>
              <w:ind w:left="1440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695D5B05" w:rsidR="00290738" w:rsidRPr="00BF0D50" w:rsidRDefault="0078233E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54070803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81700" cy="2712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AC2F" w14:textId="56DB810C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C8449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June 13, </w:t>
                            </w:r>
                            <w:proofErr w:type="gramStart"/>
                            <w:r w:rsidR="005E2DE6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Stakeholders Committee Meeting</w:t>
                            </w:r>
                          </w:p>
                          <w:p w14:paraId="620E5620" w14:textId="31CAC6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</w:t>
                            </w:r>
                            <w:r w:rsidR="00C8449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June 13, </w:t>
                            </w:r>
                            <w:proofErr w:type="gramStart"/>
                            <w:r w:rsidR="00C84494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8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:00 AM Eastern Time (US and Canada)</w:t>
                            </w:r>
                          </w:p>
                          <w:p w14:paraId="5B0AE3B0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51FC8E3" w14:textId="77777777" w:rsidR="0078233E" w:rsidRPr="0078233E" w:rsidRDefault="0078233E" w:rsidP="007823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233E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1733131E" w14:textId="417DC538" w:rsidR="0078233E" w:rsidRDefault="0078233E" w:rsidP="0078233E">
                            <w:pPr>
                              <w:spacing w:after="0"/>
                            </w:pPr>
                            <w:hyperlink r:id="rId11" w:history="1">
                              <w:r w:rsidRPr="00360EF2">
                                <w:rPr>
                                  <w:rStyle w:val="Hyperlink"/>
                                </w:rPr>
                                <w:t>https://zoom.us/j/95635875252?pwd=lOI62hdMLZaSRtdHJgsWLZllhZWUI6.1</w:t>
                              </w:r>
                            </w:hyperlink>
                          </w:p>
                          <w:p w14:paraId="1D711D7F" w14:textId="77777777" w:rsidR="0078233E" w:rsidRDefault="0078233E" w:rsidP="0078233E">
                            <w:pPr>
                              <w:spacing w:after="0"/>
                            </w:pPr>
                            <w:r>
                              <w:t>Meeting ID: 956 3587 5252</w:t>
                            </w:r>
                          </w:p>
                          <w:p w14:paraId="736DEB71" w14:textId="571D1591" w:rsidR="0078233E" w:rsidRDefault="0078233E" w:rsidP="0078233E">
                            <w:pPr>
                              <w:spacing w:after="0"/>
                            </w:pPr>
                            <w:r>
                              <w:t>Passcode: 087356</w:t>
                            </w:r>
                          </w:p>
                          <w:p w14:paraId="6A260634" w14:textId="77777777" w:rsidR="0078233E" w:rsidRDefault="0078233E" w:rsidP="0078233E">
                            <w:pPr>
                              <w:spacing w:after="0"/>
                            </w:pPr>
                          </w:p>
                          <w:p w14:paraId="5AEE329A" w14:textId="77777777" w:rsidR="0078233E" w:rsidRDefault="0078233E" w:rsidP="0078233E">
                            <w:pPr>
                              <w:spacing w:after="0"/>
                            </w:pPr>
                            <w:r>
                              <w:t>One tap mobile</w:t>
                            </w:r>
                          </w:p>
                          <w:p w14:paraId="7F183527" w14:textId="77777777" w:rsidR="0078233E" w:rsidRDefault="0078233E" w:rsidP="0078233E">
                            <w:pPr>
                              <w:spacing w:after="0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13017158592,,</w:t>
                            </w:r>
                            <w:proofErr w:type="gramEnd"/>
                            <w:r>
                              <w:t>95635875252</w:t>
                            </w:r>
                            <w:proofErr w:type="gramStart"/>
                            <w:r>
                              <w:t>#,,,,</w:t>
                            </w:r>
                            <w:proofErr w:type="gramEnd"/>
                            <w:r>
                              <w:t>*087356# US (Washington DC)</w:t>
                            </w:r>
                          </w:p>
                          <w:p w14:paraId="201CD914" w14:textId="5EBC18FE" w:rsidR="00156733" w:rsidRDefault="0078233E" w:rsidP="0078233E">
                            <w:pPr>
                              <w:spacing w:after="0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13052241968,,</w:t>
                            </w:r>
                            <w:proofErr w:type="gramEnd"/>
                            <w:r>
                              <w:t>95635875252</w:t>
                            </w:r>
                            <w:proofErr w:type="gramStart"/>
                            <w:r>
                              <w:t>#,,,,</w:t>
                            </w:r>
                            <w:proofErr w:type="gramEnd"/>
                            <w:r>
                              <w:t>*087356# US</w:t>
                            </w:r>
                          </w:p>
                          <w:p w14:paraId="1A54AA30" w14:textId="77777777" w:rsidR="0078233E" w:rsidRDefault="0078233E" w:rsidP="0078233E">
                            <w:pPr>
                              <w:spacing w:after="0"/>
                            </w:pP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1pt;width:471pt;height:21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" stroked="f">
                <v:textbox>
                  <w:txbxContent>
                    <w:p w14:paraId="26C4AC2F" w14:textId="56DB810C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C84494">
                        <w:rPr>
                          <w:rFonts w:asciiTheme="minorHAnsi" w:eastAsia="Times New Roman" w:hAnsiTheme="minorHAnsi" w:cstheme="minorHAnsi"/>
                        </w:rPr>
                        <w:t xml:space="preserve">June 13, </w:t>
                      </w:r>
                      <w:proofErr w:type="gramStart"/>
                      <w:r w:rsidR="005E2DE6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Stakeholders Committee Meeting</w:t>
                      </w:r>
                    </w:p>
                    <w:p w14:paraId="620E5620" w14:textId="31CAC6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Time: </w:t>
                      </w:r>
                      <w:r w:rsidR="00C84494">
                        <w:rPr>
                          <w:rFonts w:asciiTheme="minorHAnsi" w:eastAsia="Times New Roman" w:hAnsiTheme="minorHAnsi" w:cstheme="minorHAnsi"/>
                        </w:rPr>
                        <w:t xml:space="preserve">June 13, </w:t>
                      </w:r>
                      <w:proofErr w:type="gramStart"/>
                      <w:r w:rsidR="00C84494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8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:00 AM Eastern Time (US and Canada)</w:t>
                      </w:r>
                    </w:p>
                    <w:p w14:paraId="5B0AE3B0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51FC8E3" w14:textId="77777777" w:rsidR="0078233E" w:rsidRPr="0078233E" w:rsidRDefault="0078233E" w:rsidP="0078233E">
                      <w:pPr>
                        <w:rPr>
                          <w:b/>
                          <w:bCs/>
                        </w:rPr>
                      </w:pPr>
                      <w:r w:rsidRPr="0078233E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1733131E" w14:textId="417DC538" w:rsidR="0078233E" w:rsidRDefault="0078233E" w:rsidP="0078233E">
                      <w:pPr>
                        <w:spacing w:after="0"/>
                      </w:pPr>
                      <w:hyperlink r:id="rId13" w:history="1">
                        <w:r w:rsidRPr="00360EF2">
                          <w:rPr>
                            <w:rStyle w:val="Hyperlink"/>
                          </w:rPr>
                          <w:t>https://zoom.us/j/95635875252?pwd=lOI62hdMLZaSRtdHJgsWLZllhZWUI6.1</w:t>
                        </w:r>
                      </w:hyperlink>
                    </w:p>
                    <w:p w14:paraId="1D711D7F" w14:textId="77777777" w:rsidR="0078233E" w:rsidRDefault="0078233E" w:rsidP="0078233E">
                      <w:pPr>
                        <w:spacing w:after="0"/>
                      </w:pPr>
                      <w:r>
                        <w:t>Meeting ID: 956 3587 5252</w:t>
                      </w:r>
                    </w:p>
                    <w:p w14:paraId="736DEB71" w14:textId="571D1591" w:rsidR="0078233E" w:rsidRDefault="0078233E" w:rsidP="0078233E">
                      <w:pPr>
                        <w:spacing w:after="0"/>
                      </w:pPr>
                      <w:r>
                        <w:t>Passcode: 087356</w:t>
                      </w:r>
                    </w:p>
                    <w:p w14:paraId="6A260634" w14:textId="77777777" w:rsidR="0078233E" w:rsidRDefault="0078233E" w:rsidP="0078233E">
                      <w:pPr>
                        <w:spacing w:after="0"/>
                      </w:pPr>
                    </w:p>
                    <w:p w14:paraId="5AEE329A" w14:textId="77777777" w:rsidR="0078233E" w:rsidRDefault="0078233E" w:rsidP="0078233E">
                      <w:pPr>
                        <w:spacing w:after="0"/>
                      </w:pPr>
                      <w:r>
                        <w:t>One tap mobile</w:t>
                      </w:r>
                    </w:p>
                    <w:p w14:paraId="7F183527" w14:textId="77777777" w:rsidR="0078233E" w:rsidRDefault="0078233E" w:rsidP="0078233E">
                      <w:pPr>
                        <w:spacing w:after="0"/>
                      </w:pPr>
                      <w:r>
                        <w:t>+</w:t>
                      </w:r>
                      <w:proofErr w:type="gramStart"/>
                      <w:r>
                        <w:t>13017158592,,</w:t>
                      </w:r>
                      <w:proofErr w:type="gramEnd"/>
                      <w:r>
                        <w:t>95635875252</w:t>
                      </w:r>
                      <w:proofErr w:type="gramStart"/>
                      <w:r>
                        <w:t>#,,,,</w:t>
                      </w:r>
                      <w:proofErr w:type="gramEnd"/>
                      <w:r>
                        <w:t>*087356# US (Washington DC)</w:t>
                      </w:r>
                    </w:p>
                    <w:p w14:paraId="201CD914" w14:textId="5EBC18FE" w:rsidR="00156733" w:rsidRDefault="0078233E" w:rsidP="0078233E">
                      <w:pPr>
                        <w:spacing w:after="0"/>
                      </w:pPr>
                      <w:r>
                        <w:t>+</w:t>
                      </w:r>
                      <w:proofErr w:type="gramStart"/>
                      <w:r>
                        <w:t>13052241968,,</w:t>
                      </w:r>
                      <w:proofErr w:type="gramEnd"/>
                      <w:r>
                        <w:t>95635875252</w:t>
                      </w:r>
                      <w:proofErr w:type="gramStart"/>
                      <w:r>
                        <w:t>#,,,,</w:t>
                      </w:r>
                      <w:proofErr w:type="gramEnd"/>
                      <w:r>
                        <w:t>*087356# US</w:t>
                      </w:r>
                    </w:p>
                    <w:p w14:paraId="1A54AA30" w14:textId="77777777" w:rsidR="0078233E" w:rsidRDefault="0078233E" w:rsidP="0078233E">
                      <w:pPr>
                        <w:spacing w:after="0"/>
                      </w:pP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78121931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3E6E" w14:textId="77777777" w:rsidR="007E7B92" w:rsidRDefault="007E7B92" w:rsidP="00EA6422">
      <w:pPr>
        <w:spacing w:after="0" w:line="240" w:lineRule="auto"/>
      </w:pPr>
      <w:r>
        <w:separator/>
      </w:r>
    </w:p>
  </w:endnote>
  <w:endnote w:type="continuationSeparator" w:id="0">
    <w:p w14:paraId="498BEB74" w14:textId="77777777" w:rsidR="007E7B92" w:rsidRDefault="007E7B92" w:rsidP="00EA6422">
      <w:pPr>
        <w:spacing w:after="0" w:line="240" w:lineRule="auto"/>
      </w:pPr>
      <w:r>
        <w:continuationSeparator/>
      </w:r>
    </w:p>
  </w:endnote>
  <w:endnote w:type="continuationNotice" w:id="1">
    <w:p w14:paraId="50FFCFBA" w14:textId="77777777" w:rsidR="007E7B92" w:rsidRDefault="007E7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29F7" w14:textId="77777777" w:rsidR="007E7B92" w:rsidRDefault="007E7B92" w:rsidP="00EA6422">
      <w:pPr>
        <w:spacing w:after="0" w:line="240" w:lineRule="auto"/>
      </w:pPr>
      <w:r>
        <w:separator/>
      </w:r>
    </w:p>
  </w:footnote>
  <w:footnote w:type="continuationSeparator" w:id="0">
    <w:p w14:paraId="0E368B17" w14:textId="77777777" w:rsidR="007E7B92" w:rsidRDefault="007E7B92" w:rsidP="00EA6422">
      <w:pPr>
        <w:spacing w:after="0" w:line="240" w:lineRule="auto"/>
      </w:pPr>
      <w:r>
        <w:continuationSeparator/>
      </w:r>
    </w:p>
  </w:footnote>
  <w:footnote w:type="continuationNotice" w:id="1">
    <w:p w14:paraId="7850A42C" w14:textId="77777777" w:rsidR="007E7B92" w:rsidRDefault="007E7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77220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D3D61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0506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485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87D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3C7C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1BE"/>
    <w:rsid w:val="003456A4"/>
    <w:rsid w:val="00346D9B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1674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070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2778"/>
    <w:rsid w:val="00464A50"/>
    <w:rsid w:val="004659E6"/>
    <w:rsid w:val="004705D2"/>
    <w:rsid w:val="00470F98"/>
    <w:rsid w:val="004722A3"/>
    <w:rsid w:val="00473AD1"/>
    <w:rsid w:val="0047760E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3E91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25CE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A7C0E"/>
    <w:rsid w:val="005B1850"/>
    <w:rsid w:val="005B19D7"/>
    <w:rsid w:val="005B20ED"/>
    <w:rsid w:val="005B29A2"/>
    <w:rsid w:val="005B443E"/>
    <w:rsid w:val="005B5B44"/>
    <w:rsid w:val="005C0221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DE6"/>
    <w:rsid w:val="005E2EC2"/>
    <w:rsid w:val="005E3281"/>
    <w:rsid w:val="005E33C9"/>
    <w:rsid w:val="005F0438"/>
    <w:rsid w:val="005F0D96"/>
    <w:rsid w:val="005F2365"/>
    <w:rsid w:val="005F69F3"/>
    <w:rsid w:val="006018A8"/>
    <w:rsid w:val="00601919"/>
    <w:rsid w:val="00603185"/>
    <w:rsid w:val="00603A2C"/>
    <w:rsid w:val="00605793"/>
    <w:rsid w:val="00606D94"/>
    <w:rsid w:val="00607141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74CE2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04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233E"/>
    <w:rsid w:val="007823B3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E7B92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0D71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E4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C2B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6975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B43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029D"/>
    <w:rsid w:val="00AB02B8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1D3B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2366"/>
    <w:rsid w:val="00BC333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136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4494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192C"/>
    <w:rsid w:val="00CC2B4C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57B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AD7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1FBA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17B3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4758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DA6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5999"/>
    <w:rsid w:val="00EE7452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86309"/>
    <w:rsid w:val="00F9574D"/>
    <w:rsid w:val="00FA2828"/>
    <w:rsid w:val="00FA3231"/>
    <w:rsid w:val="00FA3708"/>
    <w:rsid w:val="00FA63C4"/>
    <w:rsid w:val="00FA63D7"/>
    <w:rsid w:val="00FA7D14"/>
    <w:rsid w:val="00FB0CFF"/>
    <w:rsid w:val="00FB225D"/>
    <w:rsid w:val="00FB27EE"/>
    <w:rsid w:val="00FB52F7"/>
    <w:rsid w:val="00FB598B"/>
    <w:rsid w:val="00FC02A7"/>
    <w:rsid w:val="00FC1A9F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E6C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5635875252?pwd=lOI62hdMLZaSRtdHJgsWLZllhZWUI6.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635875252?pwd=lOI62hdMLZaSRtdHJgsWLZllhZWUI6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762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2025-06-03T16:29:00Z</dcterms:created>
  <dcterms:modified xsi:type="dcterms:W3CDTF">2025-06-03T16:29:00Z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