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51E6E415" w:rsidR="00EA6422" w:rsidRPr="00BF0D50" w:rsidRDefault="00C31A4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POLICY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23134F1B" w:rsidR="00F9574D" w:rsidRPr="009E1978" w:rsidRDefault="0011619B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Wednes</w:t>
      </w:r>
      <w:r w:rsidR="00F52799">
        <w:rPr>
          <w:rFonts w:ascii="Segoe UI" w:hAnsi="Segoe UI" w:cs="Segoe UI"/>
          <w:b/>
        </w:rPr>
        <w:t xml:space="preserve">day, </w:t>
      </w:r>
      <w:r>
        <w:rPr>
          <w:rFonts w:ascii="Segoe UI" w:hAnsi="Segoe UI" w:cs="Segoe UI"/>
          <w:b/>
        </w:rPr>
        <w:t>June</w:t>
      </w:r>
      <w:r w:rsidR="0015673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26</w:t>
      </w:r>
      <w:r w:rsidR="0015673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2EEF3074" w14:textId="77777777" w:rsidR="0011619B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Resource Management Plan Report (with Paul Cavanagh)</w:t>
            </w:r>
          </w:p>
          <w:p w14:paraId="0E7FD73C" w14:textId="77777777" w:rsidR="0011619B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 xml:space="preserve">Coordination/pathway re:  rodenticide policy </w:t>
            </w:r>
          </w:p>
          <w:p w14:paraId="4802262D" w14:textId="395316B9" w:rsidR="00E11BA0" w:rsidRPr="0041773D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“Be Kind” Campaign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1CE747A9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11619B">
                              <w:rPr>
                                <w:rFonts w:asciiTheme="minorHAnsi" w:eastAsia="Times New Roman" w:hAnsiTheme="minorHAnsi" w:cstheme="minorHAnsi"/>
                              </w:rPr>
                              <w:t>June</w:t>
                            </w:r>
                            <w:r w:rsidR="003D7E0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Meeting of the Stewardship Council </w:t>
                            </w:r>
                            <w:r w:rsidR="00C31A42">
                              <w:rPr>
                                <w:rFonts w:asciiTheme="minorHAnsi" w:eastAsia="Times New Roman" w:hAnsiTheme="minorHAnsi" w:cstheme="minorHAnsi"/>
                              </w:rPr>
                              <w:t>Policy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Committee</w:t>
                            </w:r>
                          </w:p>
                          <w:p w14:paraId="3EE5974A" w14:textId="13BF6855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11619B">
                              <w:rPr>
                                <w:rFonts w:asciiTheme="minorHAnsi" w:eastAsia="Times New Roman" w:hAnsiTheme="minorHAnsi" w:cstheme="minorHAnsi"/>
                              </w:rPr>
                              <w:t>June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="0011619B">
                              <w:rPr>
                                <w:rFonts w:asciiTheme="minorHAnsi" w:eastAsia="Times New Roman" w:hAnsiTheme="minorHAnsi" w:cstheme="minorHAnsi"/>
                              </w:rPr>
                              <w:t>26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, 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</w:t>
                            </w:r>
                            <w:r w:rsidR="0011619B">
                              <w:rPr>
                                <w:rFonts w:asciiTheme="minorHAnsi" w:eastAsia="Times New Roman" w:hAnsiTheme="minorHAnsi" w:cstheme="minorHAnsi"/>
                              </w:rPr>
                              <w:t>4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755C38" w14:textId="77777777" w:rsidR="00717247" w:rsidRDefault="00717247" w:rsidP="00717247">
                            <w:r>
                              <w:t>Join Zoom Meeting</w:t>
                            </w:r>
                          </w:p>
                          <w:p w14:paraId="28785DE9" w14:textId="79D0D7BC" w:rsidR="00717247" w:rsidRDefault="0011619B" w:rsidP="0011619B">
                            <w:r w:rsidRPr="0011619B">
                              <w:t xml:space="preserve">https://zoom.us/j/94893161972 </w:t>
                            </w:r>
                          </w:p>
                          <w:p w14:paraId="201CD914" w14:textId="77777777" w:rsidR="00156733" w:rsidRDefault="00156733" w:rsidP="00FD6529"/>
                          <w:p w14:paraId="61C5A33A" w14:textId="64BF43BD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F20B28">
                              <w:rPr>
                                <w:rFonts w:ascii="Segoe UI"/>
                              </w:rPr>
                              <w:t>Dan Cushing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F20B28">
                              <w:t xml:space="preserve"> </w:t>
                            </w:r>
                            <w:hyperlink r:id="rId11" w:history="1">
                              <w:r w:rsidR="00F20B28" w:rsidRPr="00835F9D">
                                <w:rPr>
                                  <w:rStyle w:val="Hyperlink"/>
                                </w:rPr>
                                <w:t>Daniel.cushing@mass.gov</w:t>
                              </w:r>
                            </w:hyperlink>
                            <w:r w:rsidR="00F20B28"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63549504" w14:textId="1CE747A9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11619B">
                        <w:rPr>
                          <w:rFonts w:asciiTheme="minorHAnsi" w:eastAsia="Times New Roman" w:hAnsiTheme="minorHAnsi" w:cstheme="minorHAnsi"/>
                        </w:rPr>
                        <w:t>June</w:t>
                      </w:r>
                      <w:r w:rsidR="003D7E01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Meeting of the Stewardship Council </w:t>
                      </w:r>
                      <w:r w:rsidR="00C31A42">
                        <w:rPr>
                          <w:rFonts w:asciiTheme="minorHAnsi" w:eastAsia="Times New Roman" w:hAnsiTheme="minorHAnsi" w:cstheme="minorHAnsi"/>
                        </w:rPr>
                        <w:t>Policy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Committee</w:t>
                      </w:r>
                    </w:p>
                    <w:p w14:paraId="3EE5974A" w14:textId="13BF6855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11619B">
                        <w:rPr>
                          <w:rFonts w:asciiTheme="minorHAnsi" w:eastAsia="Times New Roman" w:hAnsiTheme="minorHAnsi" w:cstheme="minorHAnsi"/>
                        </w:rPr>
                        <w:t>June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="0011619B">
                        <w:rPr>
                          <w:rFonts w:asciiTheme="minorHAnsi" w:eastAsia="Times New Roman" w:hAnsiTheme="minorHAnsi" w:cstheme="minorHAnsi"/>
                        </w:rPr>
                        <w:t>26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, 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</w:t>
                      </w:r>
                      <w:r w:rsidR="0011619B">
                        <w:rPr>
                          <w:rFonts w:asciiTheme="minorHAnsi" w:eastAsia="Times New Roman" w:hAnsiTheme="minorHAnsi" w:cstheme="minorHAnsi"/>
                        </w:rPr>
                        <w:t>4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755C38" w14:textId="77777777" w:rsidR="00717247" w:rsidRDefault="00717247" w:rsidP="00717247">
                      <w:r>
                        <w:t>Join Zoom Meeting</w:t>
                      </w:r>
                    </w:p>
                    <w:p w14:paraId="28785DE9" w14:textId="79D0D7BC" w:rsidR="00717247" w:rsidRDefault="0011619B" w:rsidP="0011619B">
                      <w:r w:rsidRPr="0011619B">
                        <w:t xml:space="preserve">https://zoom.us/j/94893161972 </w:t>
                      </w:r>
                    </w:p>
                    <w:p w14:paraId="201CD914" w14:textId="77777777" w:rsidR="00156733" w:rsidRDefault="00156733" w:rsidP="00FD6529"/>
                    <w:p w14:paraId="61C5A33A" w14:textId="64BF43BD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F20B28">
                        <w:rPr>
                          <w:rFonts w:ascii="Segoe UI"/>
                        </w:rPr>
                        <w:t>Dan Cushing</w:t>
                      </w:r>
                      <w:r w:rsidR="006018A8">
                        <w:rPr>
                          <w:rFonts w:ascii="Segoe UI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F20B28">
                        <w:t xml:space="preserve"> </w:t>
                      </w:r>
                      <w:hyperlink r:id="rId12" w:history="1">
                        <w:r w:rsidR="00F20B28" w:rsidRPr="00835F9D">
                          <w:rPr>
                            <w:rStyle w:val="Hyperlink"/>
                          </w:rPr>
                          <w:t>Daniel.cushing@mass.gov</w:t>
                        </w:r>
                      </w:hyperlink>
                      <w:r w:rsidR="00F20B28"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9853" w14:textId="77777777" w:rsidR="007F5D26" w:rsidRDefault="007F5D26" w:rsidP="00EA6422">
      <w:pPr>
        <w:spacing w:after="0" w:line="240" w:lineRule="auto"/>
      </w:pPr>
      <w:r>
        <w:separator/>
      </w:r>
    </w:p>
  </w:endnote>
  <w:endnote w:type="continuationSeparator" w:id="0">
    <w:p w14:paraId="2B68DBDC" w14:textId="77777777" w:rsidR="007F5D26" w:rsidRDefault="007F5D26" w:rsidP="00EA6422">
      <w:pPr>
        <w:spacing w:after="0" w:line="240" w:lineRule="auto"/>
      </w:pPr>
      <w:r>
        <w:continuationSeparator/>
      </w:r>
    </w:p>
  </w:endnote>
  <w:endnote w:type="continuationNotice" w:id="1">
    <w:p w14:paraId="2973A60F" w14:textId="77777777" w:rsidR="007F5D26" w:rsidRDefault="007F5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4B33" w14:textId="77777777" w:rsidR="007F5D26" w:rsidRDefault="007F5D26" w:rsidP="00EA6422">
      <w:pPr>
        <w:spacing w:after="0" w:line="240" w:lineRule="auto"/>
      </w:pPr>
      <w:r>
        <w:separator/>
      </w:r>
    </w:p>
  </w:footnote>
  <w:footnote w:type="continuationSeparator" w:id="0">
    <w:p w14:paraId="5A29BC63" w14:textId="77777777" w:rsidR="007F5D26" w:rsidRDefault="007F5D26" w:rsidP="00EA6422">
      <w:pPr>
        <w:spacing w:after="0" w:line="240" w:lineRule="auto"/>
      </w:pPr>
      <w:r>
        <w:continuationSeparator/>
      </w:r>
    </w:p>
  </w:footnote>
  <w:footnote w:type="continuationNotice" w:id="1">
    <w:p w14:paraId="6EDBDE78" w14:textId="77777777" w:rsidR="007F5D26" w:rsidRDefault="007F5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4D04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68DB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1619B"/>
    <w:rsid w:val="00123A6B"/>
    <w:rsid w:val="00123D8D"/>
    <w:rsid w:val="00124394"/>
    <w:rsid w:val="00124D79"/>
    <w:rsid w:val="00126EEF"/>
    <w:rsid w:val="001303AD"/>
    <w:rsid w:val="00130E15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032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B02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AEE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5D26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1A42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368D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5FE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B28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cushing@mas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cushing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Cushing, Daniel (DCR)</cp:lastModifiedBy>
  <cp:revision>5</cp:revision>
  <cp:lastPrinted>2021-10-12T18:49:00Z</cp:lastPrinted>
  <dcterms:created xsi:type="dcterms:W3CDTF">2023-05-01T19:11:00Z</dcterms:created>
  <dcterms:modified xsi:type="dcterms:W3CDTF">2024-06-21T17:16:00Z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