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FE3C93B">
                <wp:simplePos x="0" y="0"/>
                <wp:positionH relativeFrom="column">
                  <wp:posOffset>4895850</wp:posOffset>
                </wp:positionH>
                <wp:positionV relativeFrom="paragraph">
                  <wp:posOffset>542925</wp:posOffset>
                </wp:positionV>
                <wp:extent cx="1861820" cy="1143000"/>
                <wp:effectExtent l="0" t="0" r="508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12DAB32" w14:textId="77777777" w:rsidR="00300938" w:rsidRPr="00530145" w:rsidRDefault="00300938" w:rsidP="0030093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200D5404" w14:textId="77777777" w:rsidR="00300938" w:rsidRDefault="00300938" w:rsidP="00300938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3A5CCF6E" w14:textId="77777777" w:rsidR="00300938" w:rsidRDefault="00300938" w:rsidP="0030093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58E8EB9" w14:textId="77777777" w:rsidR="00300938" w:rsidRDefault="00300938" w:rsidP="0030093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90607EE" w14:textId="77777777" w:rsidR="00300938" w:rsidRPr="004813AC" w:rsidRDefault="00300938" w:rsidP="003009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76AFC32" w14:textId="77777777" w:rsidR="00300938" w:rsidRPr="004813AC" w:rsidRDefault="00300938" w:rsidP="003009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5pt;margin-top:42.75pt;width:146.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" stroked="f">
                <v:textbox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12DAB32" w14:textId="77777777" w:rsidR="00300938" w:rsidRPr="00530145" w:rsidRDefault="00300938" w:rsidP="0030093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200D5404" w14:textId="77777777" w:rsidR="00300938" w:rsidRDefault="00300938" w:rsidP="00300938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3A5CCF6E" w14:textId="77777777" w:rsidR="00300938" w:rsidRDefault="00300938" w:rsidP="0030093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58E8EB9" w14:textId="77777777" w:rsidR="00300938" w:rsidRDefault="00300938" w:rsidP="0030093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90607EE" w14:textId="77777777" w:rsidR="00300938" w:rsidRPr="004813AC" w:rsidRDefault="00300938" w:rsidP="0030093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76AFC32" w14:textId="77777777" w:rsidR="00300938" w:rsidRPr="004813AC" w:rsidRDefault="00300938" w:rsidP="0030093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55FF7558" w14:textId="77777777" w:rsidR="00822BE2" w:rsidRDefault="00822BE2" w:rsidP="00822BE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AFFIDAVIT</w:t>
      </w:r>
    </w:p>
    <w:p w14:paraId="4445A735" w14:textId="77777777" w:rsidR="00822BE2" w:rsidRDefault="00822BE2" w:rsidP="00822BE2"/>
    <w:p w14:paraId="3F2C67DB" w14:textId="77777777" w:rsidR="00822BE2" w:rsidRDefault="00822BE2" w:rsidP="00822BE2"/>
    <w:p w14:paraId="259920F7" w14:textId="77777777" w:rsidR="00822BE2" w:rsidRDefault="00822BE2" w:rsidP="00822BE2">
      <w:r>
        <w:t>Name______________________________________</w:t>
      </w:r>
      <w:proofErr w:type="gramStart"/>
      <w:r>
        <w:t>_  Nursing</w:t>
      </w:r>
      <w:proofErr w:type="gramEnd"/>
      <w:r>
        <w:t xml:space="preserve"> License Number__________</w:t>
      </w:r>
    </w:p>
    <w:p w14:paraId="7E92667D" w14:textId="77777777" w:rsidR="00822BE2" w:rsidRDefault="00822BE2" w:rsidP="00822BE2"/>
    <w:p w14:paraId="5172C38B" w14:textId="77777777" w:rsidR="00822BE2" w:rsidRDefault="00822BE2" w:rsidP="00822BE2">
      <w:r>
        <w:t>I swear and affirm that:</w:t>
      </w:r>
    </w:p>
    <w:p w14:paraId="3AC48855" w14:textId="77777777" w:rsidR="00822BE2" w:rsidRDefault="00822BE2" w:rsidP="00822BE2"/>
    <w:p w14:paraId="20AF00BE" w14:textId="77777777" w:rsidR="00822BE2" w:rsidRDefault="00822BE2" w:rsidP="00822BE2">
      <w:pPr>
        <w:numPr>
          <w:ilvl w:val="0"/>
          <w:numId w:val="1"/>
        </w:numPr>
      </w:pPr>
      <w:r>
        <w:t>I was issued a paper nursing license by the Massachusetts Board of Registration in Nursing.</w:t>
      </w:r>
    </w:p>
    <w:p w14:paraId="74BC4705" w14:textId="77777777" w:rsidR="00822BE2" w:rsidRDefault="00822BE2" w:rsidP="00822BE2"/>
    <w:p w14:paraId="75FD8E63" w14:textId="77777777" w:rsidR="00822BE2" w:rsidRDefault="00822BE2" w:rsidP="00822BE2">
      <w:pPr>
        <w:numPr>
          <w:ilvl w:val="0"/>
          <w:numId w:val="1"/>
        </w:numPr>
      </w:pPr>
      <w:r>
        <w:t>I cannot locate my paper nursing license and I am not able to produce it on this day.</w:t>
      </w:r>
    </w:p>
    <w:p w14:paraId="1B4C6AAC" w14:textId="77777777" w:rsidR="00822BE2" w:rsidRDefault="00822BE2" w:rsidP="00822BE2"/>
    <w:p w14:paraId="5DA501F4" w14:textId="77777777" w:rsidR="00822BE2" w:rsidRDefault="00822BE2" w:rsidP="00822BE2">
      <w:pPr>
        <w:numPr>
          <w:ilvl w:val="0"/>
          <w:numId w:val="1"/>
        </w:numPr>
      </w:pPr>
      <w:r>
        <w:t>If my paper nursing license should become in my possession, I will immediately surrender the license to the Massachusetts Board of Registration in Nursing.</w:t>
      </w:r>
    </w:p>
    <w:p w14:paraId="1E48D3B2" w14:textId="77777777" w:rsidR="00822BE2" w:rsidRDefault="00822BE2" w:rsidP="00822BE2"/>
    <w:p w14:paraId="6AEE1646" w14:textId="77777777" w:rsidR="00822BE2" w:rsidRDefault="00822BE2" w:rsidP="00822BE2">
      <w:pPr>
        <w:numPr>
          <w:ilvl w:val="0"/>
          <w:numId w:val="1"/>
        </w:numPr>
      </w:pPr>
      <w:r>
        <w:t>If my paper nursing license should become in my possession, I will not use said license to gain employment or represent myself as having an active nursing license.</w:t>
      </w:r>
    </w:p>
    <w:p w14:paraId="4AD967A0" w14:textId="77777777" w:rsidR="00822BE2" w:rsidRDefault="00822BE2" w:rsidP="00822BE2"/>
    <w:p w14:paraId="11694A0E" w14:textId="77777777" w:rsidR="00822BE2" w:rsidRDefault="00822BE2" w:rsidP="00822BE2">
      <w:pPr>
        <w:rPr>
          <w:b/>
          <w:bCs/>
        </w:rPr>
      </w:pPr>
      <w:r>
        <w:rPr>
          <w:b/>
          <w:bCs/>
        </w:rPr>
        <w:t>I swear and affirm that the above and foregoing representations are true and correct to the best of my information, knowledge, and belief.</w:t>
      </w:r>
    </w:p>
    <w:p w14:paraId="0F4AC844" w14:textId="77777777" w:rsidR="00822BE2" w:rsidRDefault="00822BE2" w:rsidP="00822BE2"/>
    <w:p w14:paraId="42F18FA0" w14:textId="77777777" w:rsidR="00822BE2" w:rsidRDefault="00822BE2" w:rsidP="00822BE2"/>
    <w:p w14:paraId="481FCC6F" w14:textId="77777777" w:rsidR="00822BE2" w:rsidRDefault="00822BE2" w:rsidP="00822BE2">
      <w:r>
        <w:t>______________________________________                                 _______________________</w:t>
      </w:r>
    </w:p>
    <w:p w14:paraId="06F299F7" w14:textId="77777777" w:rsidR="00822BE2" w:rsidRDefault="00822BE2" w:rsidP="00822BE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40951D4" w14:textId="77777777" w:rsidR="00822BE2" w:rsidRDefault="00822BE2" w:rsidP="00822BE2"/>
    <w:p w14:paraId="1494F53B" w14:textId="77777777" w:rsidR="00822BE2" w:rsidRDefault="00822BE2" w:rsidP="00822BE2">
      <w:pPr>
        <w:rPr>
          <w:rFonts w:ascii="Calibri" w:hAnsi="Calibri" w:cs="Calibri"/>
        </w:rPr>
      </w:pPr>
      <w:r>
        <w:rPr>
          <w:rFonts w:ascii="Calibri" w:hAnsi="Calibri" w:cs="Calibri"/>
        </w:rPr>
        <w:t>State of Massachusetts</w:t>
      </w:r>
    </w:p>
    <w:p w14:paraId="3190894A" w14:textId="77777777" w:rsidR="00822BE2" w:rsidRDefault="00822BE2" w:rsidP="00822BE2">
      <w:pPr>
        <w:rPr>
          <w:rFonts w:ascii="Calibri" w:hAnsi="Calibri" w:cs="Calibri"/>
        </w:rPr>
      </w:pPr>
      <w:r>
        <w:rPr>
          <w:rFonts w:ascii="Calibri" w:hAnsi="Calibri" w:cs="Calibri"/>
        </w:rPr>
        <w:t>County of _________________</w:t>
      </w:r>
    </w:p>
    <w:p w14:paraId="10EF9FD9" w14:textId="77777777" w:rsidR="00822BE2" w:rsidRDefault="00822BE2" w:rsidP="00822BE2"/>
    <w:p w14:paraId="53D3F1A4" w14:textId="77777777" w:rsidR="00822BE2" w:rsidRDefault="00822BE2" w:rsidP="00822BE2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I, the undersigned Notary Public, do hereby affirm </w:t>
      </w:r>
      <w:proofErr w:type="gramStart"/>
      <w:r>
        <w:rPr>
          <w:i/>
          <w:iCs/>
          <w:sz w:val="22"/>
          <w:szCs w:val="22"/>
        </w:rPr>
        <w:t>that  _</w:t>
      </w:r>
      <w:proofErr w:type="gramEnd"/>
      <w:r>
        <w:rPr>
          <w:i/>
          <w:iCs/>
          <w:sz w:val="22"/>
          <w:szCs w:val="22"/>
        </w:rPr>
        <w:t>_______________________________(name)</w:t>
      </w:r>
    </w:p>
    <w:p w14:paraId="04EA080F" w14:textId="77777777" w:rsidR="00822BE2" w:rsidRDefault="00822BE2" w:rsidP="00822BE2">
      <w:pPr>
        <w:rPr>
          <w:i/>
          <w:iCs/>
          <w:sz w:val="22"/>
          <w:szCs w:val="22"/>
        </w:rPr>
      </w:pPr>
    </w:p>
    <w:p w14:paraId="2143D502" w14:textId="77777777" w:rsidR="00822BE2" w:rsidRDefault="00822BE2" w:rsidP="00822BE2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personally appeared before me on ___________________________________ (date) and signed </w:t>
      </w:r>
    </w:p>
    <w:p w14:paraId="424F71FD" w14:textId="77777777" w:rsidR="00822BE2" w:rsidRDefault="00822BE2" w:rsidP="00822BE2">
      <w:pPr>
        <w:rPr>
          <w:i/>
          <w:iCs/>
          <w:sz w:val="22"/>
          <w:szCs w:val="22"/>
        </w:rPr>
      </w:pPr>
    </w:p>
    <w:p w14:paraId="7CD4BC97" w14:textId="77777777" w:rsidR="00822BE2" w:rsidRDefault="00822BE2" w:rsidP="00822BE2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the above Affidavit as his or her free and voluntary act and deed.</w:t>
      </w:r>
    </w:p>
    <w:p w14:paraId="0853EA37" w14:textId="77777777" w:rsidR="00822BE2" w:rsidRDefault="00822BE2" w:rsidP="00822BE2"/>
    <w:p w14:paraId="164CEF1D" w14:textId="77777777" w:rsidR="00822BE2" w:rsidRDefault="00822BE2" w:rsidP="00822BE2"/>
    <w:p w14:paraId="207DE8AE" w14:textId="77777777" w:rsidR="00822BE2" w:rsidRDefault="00822BE2" w:rsidP="00822BE2">
      <w:r>
        <w:t>_________________________________________________________</w:t>
      </w:r>
    </w:p>
    <w:p w14:paraId="557A8B37" w14:textId="73ED9A69" w:rsidR="00033154" w:rsidRDefault="00822BE2" w:rsidP="00822BE2">
      <w:r>
        <w:t>Notary Public</w:t>
      </w:r>
    </w:p>
    <w:p w14:paraId="3E5DF0BC" w14:textId="79BFBCC4" w:rsidR="00822BE2" w:rsidRPr="009908FF" w:rsidRDefault="00822BE2" w:rsidP="00822BE2"/>
    <w:sectPr w:rsidR="00822BE2" w:rsidRPr="009908FF" w:rsidSect="00822BE2">
      <w:pgSz w:w="12240" w:h="15840"/>
      <w:pgMar w:top="144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93FF8"/>
    <w:multiLevelType w:val="hybridMultilevel"/>
    <w:tmpl w:val="B30C7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k/KrEo3EQwoER8nDULP4cJuHze6/Ywat5LfE8duwNm2imnz7gvhIUoYLyKUxq+ni8cN/b7mDYSgv8qcFmf3BVg==" w:salt="Ss/EJCB83vkeD9ryZWAw2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97CC7"/>
    <w:rsid w:val="001B6693"/>
    <w:rsid w:val="00260D54"/>
    <w:rsid w:val="00276957"/>
    <w:rsid w:val="00276DCC"/>
    <w:rsid w:val="002A132F"/>
    <w:rsid w:val="002D1C21"/>
    <w:rsid w:val="00300938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30145"/>
    <w:rsid w:val="005448AA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22BE2"/>
    <w:rsid w:val="009730E5"/>
    <w:rsid w:val="009908FF"/>
    <w:rsid w:val="00995505"/>
    <w:rsid w:val="009D48CD"/>
    <w:rsid w:val="00A65101"/>
    <w:rsid w:val="00B403BF"/>
    <w:rsid w:val="00B608D9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4393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1</Pages>
  <Words>188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Velez Rivera, Gabrielle (DPH)</cp:lastModifiedBy>
  <cp:revision>4</cp:revision>
  <cp:lastPrinted>2015-01-29T14:50:00Z</cp:lastPrinted>
  <dcterms:created xsi:type="dcterms:W3CDTF">2023-03-10T17:33:00Z</dcterms:created>
  <dcterms:modified xsi:type="dcterms:W3CDTF">2023-05-09T18:03:00Z</dcterms:modified>
</cp:coreProperties>
</file>