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25.057218pt;height:71.0325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319" w:lineRule="exact"/>
        <w:ind w:left="2021" w:right="1263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Commonwealth</w:t>
      </w:r>
      <w:r>
        <w:rPr>
          <w:rFonts w:ascii="Arial" w:hAnsi="Arial" w:cs="Arial" w:eastAsia="Arial"/>
          <w:sz w:val="28"/>
          <w:szCs w:val="28"/>
          <w:spacing w:val="-2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Massachusetts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  <w:position w:val="-1"/>
        </w:rPr>
        <w:t>Group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0" w:after="0" w:line="283" w:lineRule="exact"/>
        <w:ind w:left="3199" w:right="2440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Insurance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Commission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81" w:right="1621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</w:rPr>
        <w:t>Your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Group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Long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Term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Disability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Plan</w:t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8" w:lineRule="exact"/>
        <w:ind w:left="3683" w:right="292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Policy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No.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123741</w:t>
      </w:r>
      <w:r>
        <w:rPr>
          <w:rFonts w:ascii="Arial" w:hAnsi="Arial" w:cs="Arial" w:eastAsia="Arial"/>
          <w:sz w:val="20"/>
          <w:szCs w:val="20"/>
          <w:spacing w:val="5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011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ind w:left="3683" w:right="292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Policy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125514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011</w:t>
      </w:r>
    </w:p>
    <w:p>
      <w:pPr>
        <w:spacing w:before="0" w:after="0" w:line="200" w:lineRule="exact"/>
        <w:ind w:left="3683" w:right="292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Policy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125515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011</w:t>
      </w:r>
    </w:p>
    <w:p>
      <w:pPr>
        <w:spacing w:before="0" w:after="0" w:line="202" w:lineRule="exact"/>
        <w:ind w:left="3683" w:right="292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Policy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125516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011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133" w:right="1373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Underwritten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Life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Insurance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Company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America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330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3/31/2017</w:t>
      </w:r>
    </w:p>
    <w:p>
      <w:pPr>
        <w:jc w:val="right"/>
        <w:spacing w:after="0"/>
        <w:sectPr>
          <w:type w:val="continuous"/>
          <w:pgSz w:w="12240" w:h="15840"/>
          <w:pgMar w:top="980" w:bottom="280" w:left="170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0" w:bottom="0" w:left="0" w:right="0"/>
        </w:sectPr>
      </w:pPr>
      <w:rPr/>
    </w:p>
    <w:p>
      <w:pPr>
        <w:spacing w:before="61" w:after="0" w:line="240" w:lineRule="auto"/>
        <w:ind w:left="2740" w:right="2700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CERTIFICATE</w:t>
      </w:r>
      <w:r>
        <w:rPr>
          <w:rFonts w:ascii="Arial" w:hAnsi="Arial" w:cs="Arial" w:eastAsia="Arial"/>
          <w:sz w:val="28"/>
          <w:szCs w:val="28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COVERAGE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Life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Insurance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Company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America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(referred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Unum)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welcomes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client.</w:t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ind w:left="100" w:right="4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certificate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coverage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eligible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coverage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become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insured.</w:t>
      </w:r>
      <w:r>
        <w:rPr>
          <w:rFonts w:ascii="Arial" w:hAnsi="Arial" w:cs="Arial" w:eastAsia="Arial"/>
          <w:sz w:val="20"/>
          <w:szCs w:val="20"/>
          <w:spacing w:val="5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carefully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keep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safe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place.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ind w:left="100" w:right="6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written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certificate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coverage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English.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However,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terms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provisions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written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required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insurance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law.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questions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about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terms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provisions,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please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consult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's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claims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paying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office.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assist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help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understand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benefits.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ind w:left="100" w:right="11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terms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provisions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certificate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coverage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(issued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different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policy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(issued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policyholder),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policy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govern.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coverage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cancelled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changed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whole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terms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provisions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policy.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ind w:left="100" w:right="40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policy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delivered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governed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laws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governing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jurisdiction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extent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applicable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Employee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Retirement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Income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Security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1974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(ERISA)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amendments.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making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benefit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determination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policy,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discretionary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authority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determine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eligibility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benefits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interpret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terms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provisions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policy.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ind w:left="100" w:right="6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purposes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effective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dates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dates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group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policy,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days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begin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12:01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a.m.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12:00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midnight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Policyholder's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address.</w:t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28" w:lineRule="exact"/>
        <w:ind w:left="2861" w:right="2821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Unum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Life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Insurance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Company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America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ind w:left="3770" w:right="3731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2211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Congress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Street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98" w:lineRule="exact"/>
        <w:ind w:left="3739" w:right="3699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Portland,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Maine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04122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-20"/>
        <w:jc w:val="left"/>
        <w:tabs>
          <w:tab w:pos="3400" w:val="left"/>
          <w:tab w:pos="93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CC.FP-1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CC.FP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(7/1/2017)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</w:p>
    <w:p>
      <w:pPr>
        <w:jc w:val="left"/>
        <w:spacing w:after="0"/>
        <w:sectPr>
          <w:pgSz w:w="12240" w:h="15840"/>
          <w:pgMar w:top="980" w:bottom="280" w:left="1700" w:right="1000"/>
        </w:sectPr>
      </w:pPr>
      <w:rPr/>
    </w:p>
    <w:p>
      <w:pPr>
        <w:spacing w:before="79" w:after="0" w:line="240" w:lineRule="auto"/>
        <w:ind w:left="3449" w:right="3410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TABLE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CONTENTS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BENEFITS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GLANCE</w:t>
      </w:r>
      <w:r>
        <w:rPr>
          <w:rFonts w:ascii="Arial" w:hAnsi="Arial" w:cs="Arial" w:eastAsia="Arial"/>
          <w:sz w:val="20"/>
          <w:szCs w:val="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.............................................................................................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B@G-LTD-1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LONG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DISABILITY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...................................................................................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B@G-LTD-1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CLAIM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INFORMATION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..................................................................................................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LTD-CLM-1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LONG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DISABILITY</w:t>
      </w:r>
      <w:r>
        <w:rPr>
          <w:rFonts w:ascii="Arial" w:hAnsi="Arial" w:cs="Arial" w:eastAsia="Arial"/>
          <w:sz w:val="20"/>
          <w:szCs w:val="20"/>
          <w:spacing w:val="-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..............................................................................................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LTD-CLM-1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GENERAL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PROVISIONS</w:t>
      </w:r>
      <w:r>
        <w:rPr>
          <w:rFonts w:ascii="Arial" w:hAnsi="Arial" w:cs="Arial" w:eastAsia="Arial"/>
          <w:sz w:val="20"/>
          <w:szCs w:val="20"/>
          <w:spacing w:val="-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...............................................................................................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EMPLOYEE-1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LONG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DISABILITY</w:t>
      </w:r>
      <w:r>
        <w:rPr>
          <w:rFonts w:ascii="Arial" w:hAnsi="Arial" w:cs="Arial" w:eastAsia="Arial"/>
          <w:sz w:val="20"/>
          <w:szCs w:val="20"/>
          <w:spacing w:val="-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..............................................................................................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LTD-BEN-1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BENEFIT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INFORMATION</w:t>
      </w:r>
      <w:r>
        <w:rPr>
          <w:rFonts w:ascii="Arial" w:hAnsi="Arial" w:cs="Arial" w:eastAsia="Arial"/>
          <w:sz w:val="20"/>
          <w:szCs w:val="20"/>
          <w:spacing w:val="-17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..............................................................................................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LTD-BEN-1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BENEFIT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FEATURE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.......................................................................................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LTD-OTR-1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SERVICES</w:t>
      </w:r>
      <w:r>
        <w:rPr>
          <w:rFonts w:ascii="Arial" w:hAnsi="Arial" w:cs="Arial" w:eastAsia="Arial"/>
          <w:sz w:val="20"/>
          <w:szCs w:val="20"/>
          <w:spacing w:val="-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........................................................................................................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SERVICES-1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position w:val="-1"/>
        </w:rPr>
        <w:t>GLOSSARY</w:t>
      </w:r>
      <w:r>
        <w:rPr>
          <w:rFonts w:ascii="Arial" w:hAnsi="Arial" w:cs="Arial" w:eastAsia="Arial"/>
          <w:sz w:val="20"/>
          <w:szCs w:val="20"/>
          <w:spacing w:val="-4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....................................................................................................................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GLOSSARY-1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526" w:right="-20"/>
        <w:jc w:val="left"/>
        <w:tabs>
          <w:tab w:pos="93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TOC-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(7/1/2017)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</w:p>
    <w:p>
      <w:pPr>
        <w:jc w:val="left"/>
        <w:spacing w:after="0"/>
        <w:sectPr>
          <w:pgSz w:w="12240" w:h="15840"/>
          <w:pgMar w:top="1240" w:bottom="280" w:left="1700" w:right="1000"/>
        </w:sectPr>
      </w:pPr>
      <w:rPr/>
    </w:p>
    <w:p>
      <w:pPr>
        <w:spacing w:before="61" w:after="0" w:line="240" w:lineRule="auto"/>
        <w:ind w:left="3051" w:right="3034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BENEFITS</w:t>
      </w:r>
      <w:r>
        <w:rPr>
          <w:rFonts w:ascii="Arial" w:hAnsi="Arial" w:cs="Arial" w:eastAsia="Arial"/>
          <w:sz w:val="28"/>
          <w:szCs w:val="28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GLANCE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62" w:right="324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LONG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TERM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DISABILITY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PLAN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ind w:left="100" w:right="5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disability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financial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protection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paying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income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while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disabled.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amount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receive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based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amount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earned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before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disability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began.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some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cases,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receive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disability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payments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even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work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while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disabled.</w:t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terms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bolded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defined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GLOSSARY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section.</w:t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ind w:left="100" w:right="6168"/>
        <w:jc w:val="left"/>
        <w:tabs>
          <w:tab w:pos="2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EMPLOYER'S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ORIGINAL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PLAN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EFFECTIVE</w:t>
      </w:r>
      <w:r>
        <w:rPr>
          <w:rFonts w:ascii="Arial" w:hAnsi="Arial" w:cs="Arial" w:eastAsia="Arial"/>
          <w:sz w:val="20"/>
          <w:szCs w:val="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DATE: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July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2007</w:t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00" w:right="-20"/>
        <w:jc w:val="left"/>
        <w:tabs>
          <w:tab w:pos="2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POLICY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NUMBER: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Refer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cover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certificate</w:t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ELIGIBLE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GROUP(S)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MINIMUM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HOURS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REQUIREMENT: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00" w:lineRule="exact"/>
        <w:ind w:left="820" w:right="14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full-time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half-time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employees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work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least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3/4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hours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1/2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work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week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work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week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employment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States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Employer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covered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Group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Long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Disability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policy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Policyholder</w:t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WAITING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PERIOD: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ind w:left="820" w:right="10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employees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eligible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group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before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July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2007: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first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month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following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two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full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calendar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months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days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continuous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employment,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whichever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sooner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ind w:left="820" w:right="52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employees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eligible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group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July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2007: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first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month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following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two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full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calendar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months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days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continuous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active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employment,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whichever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sooner</w:t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REHIRE: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00" w:lineRule="exact"/>
        <w:ind w:left="820" w:right="17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employment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rehired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while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maintaining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benefits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Policyholder's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COBRA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plan,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previous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work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while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eligible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group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apply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towards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waiting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period.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waiting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period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satisfied,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eligible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enroll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coverage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first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month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following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rehire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date.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policy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provisions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apply.</w:t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PAYS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COVERAGE: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cost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coverage.</w:t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ELIMINATION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PERIOD: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8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90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days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Benefits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begin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elimination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period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completed.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MONTHLY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BENEFIT: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8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55%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monthly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earnings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maximum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benefit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$10,000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month.</w:t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ind w:left="820" w:right="32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Your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payment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reduced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deductible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sources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income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disability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earnings.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disabilities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covered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have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limited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coverage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under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plan.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MINIMUM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BENEFIT: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monthly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payment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greater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28" w:lineRule="exact"/>
        <w:ind w:left="4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$100;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2" w:lineRule="exact"/>
        <w:ind w:left="4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gross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disability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payment.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26" w:lineRule="exact"/>
        <w:ind w:left="4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Unum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may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apply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this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amount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toward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outstanding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overpayment.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218" w:right="-20"/>
        <w:jc w:val="left"/>
        <w:tabs>
          <w:tab w:pos="93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B@G-LTD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6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(7/1/2017)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</w:p>
    <w:p>
      <w:pPr>
        <w:jc w:val="left"/>
        <w:spacing w:after="0"/>
        <w:sectPr>
          <w:pgSz w:w="12240" w:h="15840"/>
          <w:pgMar w:top="980" w:bottom="280" w:left="1700" w:right="980"/>
        </w:sectPr>
      </w:pPr>
      <w:rPr/>
    </w:p>
    <w:p>
      <w:pPr>
        <w:spacing w:before="72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MAXIMUM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PERIOD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PAYMENT: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28" w:lineRule="exact"/>
        <w:ind w:left="820" w:right="-20"/>
        <w:jc w:val="left"/>
        <w:tabs>
          <w:tab w:pos="44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Age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Disability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Maximum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Period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Payment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ind w:left="820" w:right="-20"/>
        <w:jc w:val="left"/>
        <w:tabs>
          <w:tab w:pos="44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62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65</w:t>
      </w:r>
    </w:p>
    <w:p>
      <w:pPr>
        <w:spacing w:before="0" w:after="0" w:line="200" w:lineRule="exact"/>
        <w:ind w:left="820" w:right="413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months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months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months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months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months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months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months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older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months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ind w:left="460" w:right="32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premium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payments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required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coverage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while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receiving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payments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plan.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Premium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payment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required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while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satisfying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elimination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period.</w:t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REHABILITATION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RETURN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WORK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ASSISTANCE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BENEFIT: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8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gross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disability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payment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maximum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benefit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$1,000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month.</w:t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ind w:left="820" w:right="17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addition,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make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monthly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payments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months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following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disability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determine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longer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disabled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while:</w:t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28" w:lineRule="exact"/>
        <w:ind w:left="8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participating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Rehabilitation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Return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Work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Assistance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program;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2" w:lineRule="exact"/>
        <w:ind w:left="8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employment.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DEPENDENT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CARE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EXPENSE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BENEFIT: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ind w:left="820" w:right="5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While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participating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's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Rehabilitation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Return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Work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Assistance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program,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receive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payments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cover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certain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dependent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expenses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limited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following</w:t>
      </w:r>
    </w:p>
    <w:p>
      <w:pPr>
        <w:spacing w:before="0" w:after="0" w:line="202" w:lineRule="exact"/>
        <w:ind w:left="8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amounts: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8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Dependent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Expense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Benefit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Amount: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$350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month,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dependent</w:t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ind w:left="820" w:right="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Dependent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Expense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Maximum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Benefit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Amount: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$1,000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month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eligible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dependent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expenses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combined</w:t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TOTAL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BENEFIT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CAP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(also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found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LTD-BEN-2):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ind w:left="820" w:right="7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total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benefit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payable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monthly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basis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(including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benefits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plan)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exceed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monthly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earnings.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However,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participating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's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Rehabilitation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Return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Work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Assistance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program,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total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benefit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payable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monthly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basis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(including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benefits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provided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plan)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exceed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monthly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earnings.</w:t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FEATURES: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Continuity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Coverage</w:t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17" w:lineRule="auto"/>
        <w:ind w:left="820" w:right="543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Disability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(Catastrophic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Benefit)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Benefit</w:t>
      </w:r>
    </w:p>
    <w:p>
      <w:pPr>
        <w:spacing w:before="45" w:after="0" w:line="240" w:lineRule="auto"/>
        <w:ind w:left="8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Pre-Existing: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8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Survivor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Benefit</w:t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ind w:left="100" w:right="10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above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items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only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highlights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plan.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full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description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your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coverage,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continue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reading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your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certificate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coverage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section.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28" w:lineRule="exact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plan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includes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enrollment,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risk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management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other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support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services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related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your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Employer's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198" w:lineRule="exact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Benefit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Program.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218" w:right="-20"/>
        <w:jc w:val="left"/>
        <w:tabs>
          <w:tab w:pos="89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B@G-LTD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6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(7/1/2017)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</w:t>
      </w:r>
    </w:p>
    <w:p>
      <w:pPr>
        <w:jc w:val="left"/>
        <w:spacing w:after="0"/>
        <w:sectPr>
          <w:pgSz w:w="12240" w:h="15840"/>
          <w:pgMar w:top="980" w:bottom="280" w:left="1700" w:right="1000"/>
        </w:sectPr>
      </w:pPr>
      <w:rPr/>
    </w:p>
    <w:p>
      <w:pPr>
        <w:spacing w:before="61" w:after="0" w:line="417" w:lineRule="auto"/>
        <w:ind w:left="3099" w:right="3060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CLAIM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INFORMATION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LONG</w:t>
      </w:r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TERM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DISABILITY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2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WHEN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DO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NOTIFY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OF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CLAIM?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37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encourage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notify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possible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decision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made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manner.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telephonic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written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notice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days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begins.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addition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notifying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Important</w:t>
      </w:r>
      <w:r>
        <w:rPr>
          <w:rFonts w:ascii="Arial" w:hAnsi="Arial" w:cs="Arial" w:eastAsia="Arial"/>
          <w:sz w:val="24"/>
          <w:szCs w:val="24"/>
          <w:spacing w:val="-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Information</w:t>
      </w:r>
      <w:r>
        <w:rPr>
          <w:rFonts w:ascii="Arial" w:hAnsi="Arial" w:cs="Arial" w:eastAsia="Arial"/>
          <w:sz w:val="24"/>
          <w:szCs w:val="24"/>
          <w:spacing w:val="-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About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Proof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Your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460" w:right="24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GIVE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PROOF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WITHIN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180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DAYS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BEGINS,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DENIED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FILING.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68" w:firstLine="6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complete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later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180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days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after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begins.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review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</w:p>
    <w:p>
      <w:pPr>
        <w:spacing w:before="0" w:after="0" w:line="240" w:lineRule="exact"/>
        <w:ind w:left="460" w:right="6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complete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forms.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completed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constitutes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filing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initial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possible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initial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180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days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begins,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possible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so,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but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18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begins.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disabled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18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review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prevented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filing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legal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incapacity.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can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report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request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set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forms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calling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(877)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460" w:right="30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226-8620.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15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days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request,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wait.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obtain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online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FF"/>
          <w:spacing w:val="0"/>
          <w:w w:val="100"/>
        </w:rPr>
      </w:r>
      <w:hyperlink r:id="rId6"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  <w:t>www.mass.gov/gic/ltd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</w:rPr>
        </w:r>
      </w:hyperlink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HOW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FILE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CLAIM?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6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out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own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sections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attending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physician.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physician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should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out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directly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WHAT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INFORMATION</w:t>
      </w:r>
      <w:r>
        <w:rPr>
          <w:rFonts w:ascii="Arial" w:hAnsi="Arial" w:cs="Arial" w:eastAsia="Arial"/>
          <w:sz w:val="24"/>
          <w:szCs w:val="24"/>
          <w:spacing w:val="-19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IS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NEEDED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PROOF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OF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CLAIM?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expense,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show: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regular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care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physicia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;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appropriate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documentation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earnings;</w:t>
      </w:r>
    </w:p>
    <w:p>
      <w:pPr>
        <w:spacing w:before="0" w:after="0" w:line="240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began;</w:t>
      </w:r>
    </w:p>
    <w:p>
      <w:pPr>
        <w:spacing w:before="0" w:after="0" w:line="240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cause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disability;</w:t>
      </w:r>
    </w:p>
    <w:p>
      <w:pPr>
        <w:spacing w:before="0" w:after="0" w:line="240" w:lineRule="exact"/>
        <w:ind w:left="662" w:right="415" w:firstLine="-2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extent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including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restrictions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limitations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preventing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performing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regular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occupation;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</w:p>
    <w:p>
      <w:pPr>
        <w:spacing w:before="0" w:after="0" w:line="240" w:lineRule="exact"/>
        <w:ind w:left="662" w:right="1029" w:firstLine="-2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name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address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hospital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institution</w:t>
      </w:r>
      <w:r>
        <w:rPr>
          <w:rFonts w:ascii="Arial" w:hAnsi="Arial" w:cs="Arial" w:eastAsia="Arial"/>
          <w:sz w:val="24"/>
          <w:szCs w:val="24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where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treatment,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including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attending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physicians.</w:t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4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request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continuing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indicating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regular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physician.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proof,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expense,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days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request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3260" w:right="-20"/>
        <w:jc w:val="left"/>
        <w:tabs>
          <w:tab w:pos="93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LTD-CLM-1</w:t>
      </w:r>
      <w:r>
        <w:rPr>
          <w:rFonts w:ascii="Arial" w:hAnsi="Arial" w:cs="Arial" w:eastAsia="Arial"/>
          <w:sz w:val="24"/>
          <w:szCs w:val="24"/>
          <w:spacing w:val="6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(7/1/2017)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</w:t>
      </w:r>
    </w:p>
    <w:p>
      <w:pPr>
        <w:jc w:val="left"/>
        <w:spacing w:after="0"/>
        <w:sectPr>
          <w:pgSz w:w="12240" w:h="15840"/>
          <w:pgMar w:top="980" w:bottom="280" w:left="1700" w:right="1000"/>
        </w:sectPr>
      </w:pPr>
      <w:rPr/>
    </w:p>
    <w:p>
      <w:pPr>
        <w:spacing w:before="100" w:after="0" w:line="240" w:lineRule="exact"/>
        <w:ind w:left="460" w:right="4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cases,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required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authorization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obtain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additional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medical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non-medical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continuing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stop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sending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appropriate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submitted.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WHOM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WILL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MAKE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PAYMENTS?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make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you.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WHAT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HAPPENS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IF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OVERPAYS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YOUR</w:t>
      </w:r>
      <w:r>
        <w:rPr>
          <w:rFonts w:ascii="Arial" w:hAnsi="Arial" w:cs="Arial" w:eastAsia="Arial"/>
          <w:sz w:val="24"/>
          <w:szCs w:val="24"/>
          <w:spacing w:val="5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CLAIM?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right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recover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overpayments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fraud;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error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makes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processing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</w:p>
    <w:p>
      <w:pPr>
        <w:spacing w:before="0" w:after="0" w:line="24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receipt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deductible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sources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income.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96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reimburse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full.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method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repayment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made.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recover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more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money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than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amount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we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paid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you.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0" w:lineRule="exact"/>
        <w:jc w:val="left"/>
        <w:rPr>
          <w:sz w:val="30"/>
          <w:szCs w:val="30"/>
        </w:rPr>
      </w:pPr>
      <w:rPr/>
      <w:r>
        <w:rPr>
          <w:sz w:val="30"/>
          <w:szCs w:val="30"/>
        </w:rPr>
      </w:r>
    </w:p>
    <w:p>
      <w:pPr>
        <w:spacing w:before="29" w:after="0" w:line="240" w:lineRule="auto"/>
        <w:ind w:left="3260" w:right="-20"/>
        <w:jc w:val="left"/>
        <w:tabs>
          <w:tab w:pos="89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LTD-CLM-2</w:t>
      </w:r>
      <w:r>
        <w:rPr>
          <w:rFonts w:ascii="Arial" w:hAnsi="Arial" w:cs="Arial" w:eastAsia="Arial"/>
          <w:sz w:val="24"/>
          <w:szCs w:val="24"/>
          <w:spacing w:val="6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(7/1/2017)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</w:t>
      </w:r>
    </w:p>
    <w:p>
      <w:pPr>
        <w:jc w:val="left"/>
        <w:spacing w:after="0"/>
        <w:sectPr>
          <w:pgSz w:w="12240" w:h="15840"/>
          <w:pgMar w:top="980" w:bottom="280" w:left="1700" w:right="1200"/>
        </w:sectPr>
      </w:pPr>
      <w:rPr/>
    </w:p>
    <w:p>
      <w:pPr>
        <w:spacing w:before="61" w:after="0" w:line="240" w:lineRule="auto"/>
        <w:ind w:left="3144" w:right="3126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PROVISIONS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2" w:right="4206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WHAT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IS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THE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CERTIFICATE</w:t>
      </w:r>
      <w:r>
        <w:rPr>
          <w:rFonts w:ascii="Arial" w:hAnsi="Arial" w:cs="Arial" w:eastAsia="Arial"/>
          <w:sz w:val="24"/>
          <w:szCs w:val="24"/>
          <w:spacing w:val="-18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OF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  <w:b/>
          <w:bCs/>
          <w:i/>
        </w:rPr>
        <w:t>COVERAGE?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79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certificate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written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statement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prepared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include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attachments.</w:t>
      </w:r>
      <w:r>
        <w:rPr>
          <w:rFonts w:ascii="Arial" w:hAnsi="Arial" w:cs="Arial" w:eastAsia="Arial"/>
          <w:sz w:val="24"/>
          <w:szCs w:val="24"/>
          <w:spacing w:val="6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tells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you: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coverage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may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entitled;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make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payment;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</w:p>
    <w:p>
      <w:pPr>
        <w:spacing w:before="0" w:after="0" w:line="24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limitations,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exclusions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requirements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plan.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2" w:right="4179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WHEN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ELIGIBLE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FOR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  <w:b/>
          <w:bCs/>
          <w:i/>
        </w:rPr>
        <w:t>COVERAGE?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7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eligible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group,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eligible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effective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date;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after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complete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waiting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perio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WHEN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DOES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COVERAGE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BEGIN?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Employees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eligible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coverage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prior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to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July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1,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2007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460" w:right="36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100%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coverage.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12:01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a.m.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latest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662" w:right="120" w:firstLine="-2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eligible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coverage,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apply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insurance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before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Employer's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carrier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July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2007,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previously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declined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evidence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insurabilit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</w:p>
    <w:p>
      <w:pPr>
        <w:spacing w:before="0" w:after="0" w:line="240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October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2007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following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apply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insurance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July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ind w:left="662" w:right="11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2007,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covered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Employer's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carrier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July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2007,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previously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declined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evidence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insurability;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</w:p>
    <w:p>
      <w:pPr>
        <w:spacing w:before="0" w:after="0" w:line="240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October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2007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following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apply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insurance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July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ind w:left="662" w:right="5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2007,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approves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evidence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insurability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previously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declined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Employer's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carrier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approves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application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October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2007;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</w:p>
    <w:p>
      <w:pPr>
        <w:spacing w:before="0" w:after="0" w:line="240" w:lineRule="exact"/>
        <w:ind w:left="662" w:right="125" w:firstLine="-2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beyond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October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2007,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upon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Unum's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approval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should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insurance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July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2007,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approval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evidence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insurability,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whatever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reason,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after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October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2007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had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previously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declined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Employer's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carrier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Employees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first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eligible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coverage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on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after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July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1,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2007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460" w:right="36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100%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coverage.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12:01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a.m.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latest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662" w:right="247" w:firstLine="-2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eligible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coverage,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apply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insurance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before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date;</w:t>
      </w:r>
    </w:p>
    <w:p>
      <w:pPr>
        <w:spacing w:before="0" w:after="0" w:line="240" w:lineRule="exact"/>
        <w:ind w:left="662" w:right="421" w:firstLine="-2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insurance,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days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after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eligibility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</w:p>
    <w:p>
      <w:pPr>
        <w:spacing w:before="0" w:after="0" w:line="24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approves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application,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evidence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insurability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required.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All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Employees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37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Evidence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insurability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you: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0" w:lineRule="exact"/>
        <w:jc w:val="left"/>
        <w:rPr>
          <w:sz w:val="30"/>
          <w:szCs w:val="30"/>
        </w:rPr>
      </w:pPr>
      <w:rPr/>
      <w:r>
        <w:rPr>
          <w:sz w:val="30"/>
          <w:szCs w:val="30"/>
        </w:rPr>
      </w:r>
    </w:p>
    <w:p>
      <w:pPr>
        <w:spacing w:before="29" w:after="0" w:line="240" w:lineRule="auto"/>
        <w:ind w:left="3119" w:right="-20"/>
        <w:jc w:val="left"/>
        <w:tabs>
          <w:tab w:pos="93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EMPLOYEE-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(7/1/2017)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7</w:t>
      </w:r>
    </w:p>
    <w:p>
      <w:pPr>
        <w:jc w:val="left"/>
        <w:spacing w:after="0"/>
        <w:sectPr>
          <w:pgSz w:w="12240" w:h="15840"/>
          <w:pgMar w:top="980" w:bottom="280" w:left="1700" w:right="980"/>
        </w:sectPr>
      </w:pPr>
      <w:rPr/>
    </w:p>
    <w:p>
      <w:pPr>
        <w:spacing w:before="100" w:after="0" w:line="240" w:lineRule="exact"/>
        <w:ind w:left="662" w:right="107" w:firstLine="-2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applicant,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days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eligible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coverage;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</w:p>
    <w:p>
      <w:pPr>
        <w:spacing w:before="0" w:after="0" w:line="24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voluntarily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cancelled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declined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coverage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reapplying.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60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evidence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insurability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requested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mailed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directly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WILL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MY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POLICY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PREMIUM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PAYMENTS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CHANGE?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8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Premium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subject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change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negotiations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handled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solely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through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Policyholder.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00" w:right="6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NEW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APPLICANT,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WHAT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IF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ABSENT</w:t>
      </w:r>
      <w:r>
        <w:rPr>
          <w:rFonts w:ascii="Arial" w:hAnsi="Arial" w:cs="Arial" w:eastAsia="Arial"/>
          <w:sz w:val="24"/>
          <w:szCs w:val="24"/>
          <w:spacing w:val="5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FROM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WORK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THE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COVERAGE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WOULD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NORMALLY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BEGIN?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34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absent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injury,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sickness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approved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absence,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begin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return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active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employment.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00" w:right="12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ONCE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COVERAGE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BEGINS,</w:t>
      </w:r>
      <w:r>
        <w:rPr>
          <w:rFonts w:ascii="Arial" w:hAnsi="Arial" w:cs="Arial" w:eastAsia="Arial"/>
          <w:sz w:val="24"/>
          <w:szCs w:val="24"/>
          <w:spacing w:val="-1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WHAT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HAPPENS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IF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TEMPORARILY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NOT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WORKING?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50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approved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leave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absence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(including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military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leave),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premium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paid,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up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following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approved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absence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begins.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57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policy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provisions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(including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exclusions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limitations)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approved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absence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apply.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00" w:right="11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ONCE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COVERAGE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BEGINS,</w:t>
      </w:r>
      <w:r>
        <w:rPr>
          <w:rFonts w:ascii="Arial" w:hAnsi="Arial" w:cs="Arial" w:eastAsia="Arial"/>
          <w:sz w:val="24"/>
          <w:szCs w:val="24"/>
          <w:spacing w:val="-1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WHAT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HAPPENS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IF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NOT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WORKING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DUE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PLANT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CLOSING?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If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working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due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plant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closing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(as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defined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Section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71A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Chapter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460" w:right="4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151A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Massachusetts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Insurance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Statutes),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premium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paid,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90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days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longer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active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employment.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group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policy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end.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WHEN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WILL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CHANGES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COVERAGE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TAKE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EFFECT?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change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coverage: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a.</w:t>
      </w:r>
      <w:r>
        <w:rPr>
          <w:rFonts w:ascii="Arial" w:hAnsi="Arial" w:cs="Arial" w:eastAsia="Arial"/>
          <w:sz w:val="24"/>
          <w:szCs w:val="24"/>
          <w:spacing w:val="64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due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change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earnings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take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effect</w:t>
      </w:r>
      <w:r>
        <w:rPr>
          <w:rFonts w:ascii="Arial" w:hAnsi="Arial" w:cs="Arial" w:eastAsia="Arial"/>
          <w:sz w:val="24"/>
          <w:szCs w:val="24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later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of: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77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first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second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following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change;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</w:p>
    <w:p>
      <w:pPr>
        <w:spacing w:before="0" w:after="0" w:line="243" w:lineRule="exact"/>
        <w:ind w:left="77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Policyholder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make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applicable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payroll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deduction.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b.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change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take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effect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immediately.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45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decrease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affect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payable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claim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occurs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decrease.</w:t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20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active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approved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absence.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active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injury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sickness,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increase,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decrease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119" w:right="-20"/>
        <w:jc w:val="left"/>
        <w:tabs>
          <w:tab w:pos="89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EMPLOYEE-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(7/1/2017)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8</w:t>
      </w:r>
    </w:p>
    <w:p>
      <w:pPr>
        <w:jc w:val="left"/>
        <w:spacing w:after="0"/>
        <w:sectPr>
          <w:pgSz w:w="12240" w:h="15840"/>
          <w:pgMar w:top="1220" w:bottom="280" w:left="1700" w:right="1040"/>
        </w:sectPr>
      </w:pPr>
      <w:rPr/>
    </w:p>
    <w:p>
      <w:pPr>
        <w:spacing w:before="100" w:after="0" w:line="240" w:lineRule="exact"/>
        <w:ind w:left="460" w:right="36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additional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change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items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b.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begin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return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active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employment.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WHEN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DOES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COVERAGE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END?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policy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ends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earliest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policy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cancelled;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longer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eligible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group;</w:t>
      </w:r>
    </w:p>
    <w:p>
      <w:pPr>
        <w:spacing w:before="0" w:after="0" w:line="240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eligible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group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longer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covered;</w:t>
      </w:r>
    </w:p>
    <w:p>
      <w:pPr>
        <w:spacing w:before="0" w:after="0" w:line="240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contributions;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</w:p>
    <w:p>
      <w:pPr>
        <w:spacing w:before="0" w:after="0" w:line="240" w:lineRule="exact"/>
        <w:ind w:left="662" w:right="287" w:firstLine="-2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active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except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approved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absence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closing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provisions,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below.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28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employment,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extended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days.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But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eligible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group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insurance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arrangement,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extension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end.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11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occurs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policy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WHAT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THE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TIME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LIMITS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FOR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LEGAL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PROCEEDINGS?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4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start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legal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regarding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days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after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given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years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required.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00" w:right="33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HOW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CAN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STATEMENTS</w:t>
      </w:r>
      <w:r>
        <w:rPr>
          <w:rFonts w:ascii="Arial" w:hAnsi="Arial" w:cs="Arial" w:eastAsia="Arial"/>
          <w:sz w:val="24"/>
          <w:szCs w:val="24"/>
          <w:spacing w:val="-18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MADE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APPLICATION</w:t>
      </w:r>
      <w:r>
        <w:rPr>
          <w:rFonts w:ascii="Arial" w:hAnsi="Arial" w:cs="Arial" w:eastAsia="Arial"/>
          <w:sz w:val="24"/>
          <w:szCs w:val="24"/>
          <w:spacing w:val="-18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FOR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THIS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COVERAGE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USED?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8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considers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statements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make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signed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application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representation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warranty.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statements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make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complete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and/or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made,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can: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reduce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deny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claim;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cancel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original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effective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date.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27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statements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signed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application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basis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statement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void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Policy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after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years,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except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fraud.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gives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about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incorrect,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will: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662" w:right="473" w:firstLine="-2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facts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whether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coverage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amounts;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</w:p>
    <w:p>
      <w:pPr>
        <w:spacing w:before="0" w:after="0" w:line="24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make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fair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adjustment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premium.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HOW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WILL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HANDLE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INSURANCE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FRAUD?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3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ensure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additional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insurance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costs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result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undermining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effects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insurance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fraud.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promises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focus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necessary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support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fraud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detection,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investigation,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prosecution.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119" w:right="-20"/>
        <w:jc w:val="left"/>
        <w:tabs>
          <w:tab w:pos="89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EMPLOYEE-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(7/1/2017)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9</w:t>
      </w:r>
    </w:p>
    <w:p>
      <w:pPr>
        <w:jc w:val="left"/>
        <w:spacing w:after="0"/>
        <w:sectPr>
          <w:pgSz w:w="12240" w:h="15840"/>
          <w:pgMar w:top="980" w:bottom="280" w:left="1700" w:right="1020"/>
        </w:sectPr>
      </w:pPr>
      <w:rPr/>
    </w:p>
    <w:p>
      <w:pPr>
        <w:spacing w:before="100" w:after="0" w:line="240" w:lineRule="exact"/>
        <w:ind w:left="460" w:right="5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crime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knowingly,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injure,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defraud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deceive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including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filing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contains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false,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incomplete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misleading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actions,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false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material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result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denial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subject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prosecution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punishment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full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extent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and/or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federal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law;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including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but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limited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to,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fines,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denial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insurance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benefits,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recovery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amounts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paid,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civil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damages,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criminal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prosecution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confinement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prison.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pursue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appropriate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legal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remedies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insurance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fraud.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00" w:right="5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DOES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THE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POLICY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REPLACE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AFFECT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ANY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WORKERS'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COMPENSATION</w:t>
      </w:r>
      <w:r>
        <w:rPr>
          <w:rFonts w:ascii="Arial" w:hAnsi="Arial" w:cs="Arial" w:eastAsia="Arial"/>
          <w:sz w:val="24"/>
          <w:szCs w:val="24"/>
          <w:spacing w:val="-2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STATE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DISABILITY</w:t>
      </w:r>
      <w:r>
        <w:rPr>
          <w:rFonts w:ascii="Arial" w:hAnsi="Arial" w:cs="Arial" w:eastAsia="Arial"/>
          <w:sz w:val="24"/>
          <w:szCs w:val="24"/>
          <w:spacing w:val="-15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INSURANCE?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7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policy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replace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affect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requirements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workers'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compensation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insurance.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DOES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EMPLOYER</w:t>
      </w:r>
      <w:r>
        <w:rPr>
          <w:rFonts w:ascii="Arial" w:hAnsi="Arial" w:cs="Arial" w:eastAsia="Arial"/>
          <w:sz w:val="24"/>
          <w:szCs w:val="24"/>
          <w:spacing w:val="-15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ACT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AGENT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'S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AGENT?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14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purposes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policy,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acts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own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behalf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agent.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circumstances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deemed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deemed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Employer.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119" w:right="-20"/>
        <w:jc w:val="left"/>
        <w:tabs>
          <w:tab w:pos="88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EMPLOYEE-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(7/1/2017)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10</w:t>
      </w:r>
    </w:p>
    <w:p>
      <w:pPr>
        <w:jc w:val="left"/>
        <w:spacing w:after="0"/>
        <w:sectPr>
          <w:pgSz w:w="12240" w:h="15840"/>
          <w:pgMar w:top="980" w:bottom="280" w:left="1700" w:right="1080"/>
        </w:sectPr>
      </w:pPr>
      <w:rPr/>
    </w:p>
    <w:p>
      <w:pPr>
        <w:spacing w:before="61" w:after="0" w:line="417" w:lineRule="auto"/>
        <w:ind w:left="3155" w:right="3056" w:firstLine="-31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LONG</w:t>
      </w:r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TERM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DISABILITY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BENEFIT</w:t>
      </w:r>
      <w:r>
        <w:rPr>
          <w:rFonts w:ascii="Arial" w:hAnsi="Arial" w:cs="Arial" w:eastAsia="Arial"/>
          <w:sz w:val="28"/>
          <w:szCs w:val="28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248" w:lineRule="exact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HOW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DOES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DEFINE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DISABILITY?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disabled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limited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performing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material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and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substantial</w:t>
      </w:r>
      <w:r>
        <w:rPr>
          <w:rFonts w:ascii="Arial" w:hAnsi="Arial" w:cs="Arial" w:eastAsia="Arial"/>
          <w:sz w:val="24"/>
          <w:szCs w:val="24"/>
          <w:spacing w:val="-1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duties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66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regular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occupation</w:t>
      </w:r>
      <w:r>
        <w:rPr>
          <w:rFonts w:ascii="Arial" w:hAnsi="Arial" w:cs="Arial" w:eastAsia="Arial"/>
          <w:sz w:val="24"/>
          <w:szCs w:val="24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sickness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injur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;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</w:p>
    <w:p>
      <w:pPr>
        <w:spacing w:before="0" w:after="0" w:line="240" w:lineRule="exact"/>
        <w:ind w:left="662" w:right="102" w:firstLine="-2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20%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indexed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monthly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earnings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sickness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injury.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23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After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disabled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sickness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injury,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unable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perform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duties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gainful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occupation</w:t>
      </w:r>
      <w:r>
        <w:rPr>
          <w:rFonts w:ascii="Arial" w:hAnsi="Arial" w:cs="Arial" w:eastAsia="Arial"/>
          <w:sz w:val="24"/>
          <w:szCs w:val="24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reasonably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fitted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education,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training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experience.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38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regular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physician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order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considered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disabled.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30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professional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occupational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license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certification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not,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itself,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constitute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18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examined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physician,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medical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practitioner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and/or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vocational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expert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our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choice.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examination.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examination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often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reasonable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so.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interviewed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authorized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Representative.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26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INDEXED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MONTHLY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EARNINGS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adjusted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anniversary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lesser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10%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current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annual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percentage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increase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Consumer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Index.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indexed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increase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remain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same,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but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never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decrease.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28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Consumer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Index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(CPI-U)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published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U.S.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Department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Labor.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reserves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right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similar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measurement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Department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Labor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changes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stops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publishing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CPI-U.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63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Indexing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factor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percentage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disabled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working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gainful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occupation.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00" w:right="10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HOW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LONG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DISABLED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BEFORE</w:t>
      </w:r>
      <w:r>
        <w:rPr>
          <w:rFonts w:ascii="Arial" w:hAnsi="Arial" w:cs="Arial" w:eastAsia="Arial"/>
          <w:sz w:val="24"/>
          <w:szCs w:val="24"/>
          <w:spacing w:val="-1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ELIGIBLE</w:t>
      </w:r>
      <w:r>
        <w:rPr>
          <w:rFonts w:ascii="Arial" w:hAnsi="Arial" w:cs="Arial" w:eastAsia="Arial"/>
          <w:sz w:val="24"/>
          <w:szCs w:val="24"/>
          <w:spacing w:val="-1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RECEIVE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BENEFITS?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4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continuously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disabled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through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elimination</w:t>
      </w:r>
      <w:r>
        <w:rPr>
          <w:rFonts w:ascii="Arial" w:hAnsi="Arial" w:cs="Arial" w:eastAsia="Arial"/>
          <w:sz w:val="24"/>
          <w:szCs w:val="24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perio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elimination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begins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disabled.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treat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continuous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stops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days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during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elimination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days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disabled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count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toward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elimination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increases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monthly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earnings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during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possible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return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taken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consideration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when</w:t>
      </w:r>
    </w:p>
    <w:p>
      <w:pPr>
        <w:spacing w:before="0" w:after="0" w:line="238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determining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monthly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benefi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266" w:right="-20"/>
        <w:jc w:val="left"/>
        <w:tabs>
          <w:tab w:pos="91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LTD-BEN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6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(7/1/2017)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11</w:t>
      </w:r>
    </w:p>
    <w:p>
      <w:pPr>
        <w:jc w:val="left"/>
        <w:spacing w:after="0"/>
        <w:sectPr>
          <w:pgSz w:w="12240" w:h="15840"/>
          <w:pgMar w:top="980" w:bottom="280" w:left="1700" w:right="980"/>
        </w:sectPr>
      </w:pPr>
      <w:rPr/>
    </w:p>
    <w:p>
      <w:pPr>
        <w:spacing w:before="67" w:after="0" w:line="240" w:lineRule="auto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elimination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90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days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CAN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SATISFY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ELIMINATION</w:t>
      </w:r>
      <w:r>
        <w:rPr>
          <w:rFonts w:ascii="Arial" w:hAnsi="Arial" w:cs="Arial" w:eastAsia="Arial"/>
          <w:sz w:val="24"/>
          <w:szCs w:val="24"/>
          <w:spacing w:val="-18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PERIOD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IF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WORKING?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10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Yes.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while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disabled,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days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disabled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count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toward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elimination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WHEN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WILL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BEGIN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RECEIVE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PAYMENTS?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9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begin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when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elimination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disabled.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liable.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disabled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1/30th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HOW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MUCH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WILL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PAY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IF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ARE</w:t>
      </w:r>
      <w:r>
        <w:rPr>
          <w:rFonts w:ascii="Arial" w:hAnsi="Arial" w:cs="Arial" w:eastAsia="Arial"/>
          <w:sz w:val="24"/>
          <w:szCs w:val="24"/>
          <w:spacing w:val="5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DISABLED?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follow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figure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payment: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1.</w:t>
      </w:r>
      <w:r>
        <w:rPr>
          <w:rFonts w:ascii="Arial" w:hAnsi="Arial" w:cs="Arial" w:eastAsia="Arial"/>
          <w:sz w:val="24"/>
          <w:szCs w:val="24"/>
          <w:spacing w:val="64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Multiply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earnings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55%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2.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maximum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$10,000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ind w:left="791" w:right="122" w:firstLine="-33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3.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answer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Item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maximum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lesser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two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amounts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gross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disability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paymen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4.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Subtract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gross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deductible</w:t>
      </w:r>
      <w:r>
        <w:rPr>
          <w:rFonts w:ascii="Arial" w:hAnsi="Arial" w:cs="Arial" w:eastAsia="Arial"/>
          <w:sz w:val="24"/>
          <w:szCs w:val="24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sources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incom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monthly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payment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greater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amount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figured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Item</w:t>
      </w:r>
      <w:r>
        <w:rPr>
          <w:rFonts w:ascii="Arial" w:hAnsi="Arial" w:cs="Arial" w:eastAsia="Arial"/>
          <w:sz w:val="24"/>
          <w:szCs w:val="24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4;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$100;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</w:p>
    <w:p>
      <w:pPr>
        <w:spacing w:before="0" w:after="0" w:line="24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10%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gross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payment.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0" w:right="40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WILL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UNUM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EVER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PAY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MORE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THAN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100%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MONTHLY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EARNINGS?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(TOTAL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BENEFIT</w:t>
      </w:r>
      <w:r>
        <w:rPr>
          <w:rFonts w:ascii="Arial" w:hAnsi="Arial" w:cs="Arial" w:eastAsia="Arial"/>
          <w:sz w:val="24"/>
          <w:szCs w:val="24"/>
          <w:spacing w:val="-1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CAP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ALSO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FOUND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B@G-LTD-2)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4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total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basis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(including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exceed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100%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However,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participating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's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Rehabilitation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Return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Assistance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program,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total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basis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(including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exceed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110%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WHAT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MONTHLY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EARNINGS?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15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"Monthly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Earnings"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salary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includes: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28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1.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contributions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through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salary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reduction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agreement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401(k),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403(b),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501(c)(3),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457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deferred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compensation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qualified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non-qualified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Retirement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deferred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compensation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arrangement;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76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2.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amounts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contributed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fringe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according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salary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reduction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arrangement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Section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125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plan.</w:t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33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include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commissions,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bonuses,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overtime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shift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differential,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retroactive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salary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adjustments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266" w:right="-20"/>
        <w:jc w:val="left"/>
        <w:tabs>
          <w:tab w:pos="88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LTD-BEN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6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(7/1/2017)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12</w:t>
      </w:r>
    </w:p>
    <w:p>
      <w:pPr>
        <w:jc w:val="left"/>
        <w:spacing w:after="0"/>
        <w:sectPr>
          <w:pgSz w:w="12240" w:h="15840"/>
          <w:pgMar w:top="980" w:bottom="280" w:left="1700" w:right="1040"/>
        </w:sectPr>
      </w:pPr>
      <w:rPr/>
    </w:p>
    <w:p>
      <w:pPr>
        <w:spacing w:before="100" w:after="0" w:line="240" w:lineRule="exact"/>
        <w:ind w:left="460" w:right="105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Employer's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contribution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behalf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retirement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deferred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compensation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arrangement;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extra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compensation.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00" w:right="57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WHAT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WILL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WE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USE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FOR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MONTHLY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EARNINGS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IF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BECOME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DISABLED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DURING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COVERED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APPROVED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LEAVE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OF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ABSENCE?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24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disabled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approved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absence,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effect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absence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begins.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HOW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MUCH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WILL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PAY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IF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ARE</w:t>
      </w:r>
      <w:r>
        <w:rPr>
          <w:rFonts w:ascii="Arial" w:hAnsi="Arial" w:cs="Arial" w:eastAsia="Arial"/>
          <w:sz w:val="24"/>
          <w:szCs w:val="24"/>
          <w:spacing w:val="5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DISABLED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WORKING?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50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disabled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disability</w:t>
      </w:r>
      <w:r>
        <w:rPr>
          <w:rFonts w:ascii="Arial" w:hAnsi="Arial" w:cs="Arial" w:eastAsia="Arial"/>
          <w:sz w:val="24"/>
          <w:szCs w:val="24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earning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20%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indexed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sickness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injury.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26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disabled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20%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through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80%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indexed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same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sickness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injury,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figure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follows: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4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During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first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working,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reduced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long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plus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gross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exceed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100%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indexed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1.</w:t>
      </w:r>
      <w:r>
        <w:rPr>
          <w:rFonts w:ascii="Arial" w:hAnsi="Arial" w:cs="Arial" w:eastAsia="Arial"/>
          <w:sz w:val="24"/>
          <w:szCs w:val="24"/>
          <w:spacing w:val="64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Add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earnings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gross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disability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payment.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2.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answer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Item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indexed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earnings.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62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answer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Item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equal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100%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indexed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further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reduce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64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answer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Item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100%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indexed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subtract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amount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over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100%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7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After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working,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based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percentage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losing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1.</w:t>
      </w:r>
      <w:r>
        <w:rPr>
          <w:rFonts w:ascii="Arial" w:hAnsi="Arial" w:cs="Arial" w:eastAsia="Arial"/>
          <w:sz w:val="24"/>
          <w:szCs w:val="24"/>
          <w:spacing w:val="64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Subtract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earnings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your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indexed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earnings.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791" w:right="728" w:firstLine="-33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2.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Divide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answer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Item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indexed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percentage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earnings.</w:t>
      </w:r>
    </w:p>
    <w:p>
      <w:pPr>
        <w:spacing w:before="0" w:after="0" w:line="24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3.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Multiply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answer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Item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amount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month.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28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least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quarterly.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adjust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based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quarterly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39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require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appropriate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financial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records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believe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necessary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substantiate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income.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36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After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elimination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disabled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1/30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day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3266" w:right="-20"/>
        <w:jc w:val="left"/>
        <w:tabs>
          <w:tab w:pos="88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LTD-BEN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6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(7/1/2017)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13</w:t>
      </w:r>
    </w:p>
    <w:p>
      <w:pPr>
        <w:jc w:val="left"/>
        <w:spacing w:after="0"/>
        <w:sectPr>
          <w:pgSz w:w="12240" w:h="15840"/>
          <w:pgMar w:top="980" w:bottom="280" w:left="1700" w:right="980"/>
        </w:sectPr>
      </w:pPr>
      <w:rPr/>
    </w:p>
    <w:p>
      <w:pPr>
        <w:spacing w:before="67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HOW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CAN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WE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PROTECT</w:t>
      </w:r>
      <w:r>
        <w:rPr>
          <w:rFonts w:ascii="Arial" w:hAnsi="Arial" w:cs="Arial" w:eastAsia="Arial"/>
          <w:sz w:val="24"/>
          <w:szCs w:val="24"/>
          <w:spacing w:val="-1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IF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DISABILITY</w:t>
      </w:r>
      <w:r>
        <w:rPr>
          <w:rFonts w:ascii="Arial" w:hAnsi="Arial" w:cs="Arial" w:eastAsia="Arial"/>
          <w:sz w:val="24"/>
          <w:szCs w:val="24"/>
          <w:spacing w:val="-1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EARNINGS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FLUCTUATE?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4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routinely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fluctuate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widely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average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over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most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should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continue.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30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averages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terminate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unless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average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exceeds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80%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indexed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29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during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exceed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80%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indexed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WHAT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DEDUCTIBLE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SOURCES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OF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INCOME?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(Offsets)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70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subtract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gross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following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deductible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sources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income: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amount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entitled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under: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8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workers'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compensation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law.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8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occupational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disease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law.</w:t>
      </w:r>
    </w:p>
    <w:p>
      <w:pPr>
        <w:spacing w:before="0" w:after="0" w:line="240" w:lineRule="exact"/>
        <w:ind w:left="8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Railroad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Retirement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3" w:lineRule="exact"/>
        <w:ind w:left="8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act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law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similar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intent.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820" w:right="749" w:firstLine="-36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amount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entitled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any: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8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state</w:t>
      </w:r>
      <w:r>
        <w:rPr>
          <w:rFonts w:ascii="Arial" w:hAnsi="Arial" w:cs="Arial" w:eastAsia="Arial"/>
          <w:sz w:val="24"/>
          <w:szCs w:val="24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compulsory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benefit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act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8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automobile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liability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insurance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policy.</w:t>
      </w:r>
    </w:p>
    <w:p>
      <w:pPr>
        <w:spacing w:before="0" w:after="0" w:line="243" w:lineRule="exact"/>
        <w:ind w:left="8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group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insurance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plan.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820" w:right="387" w:firstLine="-36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3.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amount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spouse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children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entitled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because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under: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8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United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States</w:t>
      </w:r>
      <w:r>
        <w:rPr>
          <w:rFonts w:ascii="Arial" w:hAnsi="Arial" w:cs="Arial" w:eastAsia="Arial"/>
          <w:sz w:val="24"/>
          <w:szCs w:val="24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Social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Security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Act.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8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Canada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Pension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Pla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ind w:left="8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Quebec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Pension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Plan.</w:t>
      </w:r>
    </w:p>
    <w:p>
      <w:pPr>
        <w:spacing w:before="0" w:after="0" w:line="243" w:lineRule="exact"/>
        <w:ind w:left="8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similar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820" w:right="41" w:firstLine="-36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4.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amount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retirement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amount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spouse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children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retirement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because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retirement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under: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8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United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States</w:t>
      </w:r>
      <w:r>
        <w:rPr>
          <w:rFonts w:ascii="Arial" w:hAnsi="Arial" w:cs="Arial" w:eastAsia="Arial"/>
          <w:sz w:val="24"/>
          <w:szCs w:val="24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Social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Security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Act.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8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Canada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Pension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Plan.</w:t>
      </w:r>
    </w:p>
    <w:p>
      <w:pPr>
        <w:spacing w:before="0" w:after="0" w:line="240" w:lineRule="exact"/>
        <w:ind w:left="8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Quebec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Pension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Plan.</w:t>
      </w:r>
    </w:p>
    <w:p>
      <w:pPr>
        <w:spacing w:before="0" w:after="0" w:line="243" w:lineRule="exact"/>
        <w:ind w:left="8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similar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820" w:right="428" w:firstLine="-36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5.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amount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income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governmental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retirement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system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result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job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Public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Retirement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System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Teacher's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Retirement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System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alternative.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266" w:right="-20"/>
        <w:jc w:val="left"/>
        <w:tabs>
          <w:tab w:pos="88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LTD-BEN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6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(7/1/2017)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14</w:t>
      </w:r>
    </w:p>
    <w:p>
      <w:pPr>
        <w:jc w:val="left"/>
        <w:spacing w:after="0"/>
        <w:sectPr>
          <w:pgSz w:w="12240" w:h="15840"/>
          <w:pgMar w:top="980" w:bottom="280" w:left="1700" w:right="1080"/>
        </w:sectPr>
      </w:pPr>
      <w:rPr/>
    </w:p>
    <w:p>
      <w:pPr>
        <w:spacing w:before="100" w:after="0" w:line="240" w:lineRule="exact"/>
        <w:ind w:left="820" w:right="4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governmental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retirement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system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those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reduce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retirement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would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paid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occurred.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6.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amount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you: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820" w:right="66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voluntarily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elect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retirement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Employer's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retirement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plan.</w:t>
      </w:r>
    </w:p>
    <w:p>
      <w:pPr>
        <w:spacing w:before="0" w:after="0" w:line="240" w:lineRule="exact"/>
        <w:ind w:left="820" w:right="27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retirement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reach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normal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retirement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defined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Employer's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retirement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820" w:right="17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Retirement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those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based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Employer's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contribution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retirement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reduce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retirement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also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considered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retirement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820" w:right="22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Regardless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how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retirement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funds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retirement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distributed,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consider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Employer's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contributions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distributed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simultaneously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throughout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lifetime.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8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Amounts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received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not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include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amounts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rolled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over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transferred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820" w:right="7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eligible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retirement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definition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eligible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retirement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defined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402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Internal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Revenue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including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future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amendments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affect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definition.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820" w:right="554" w:firstLine="-36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7.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amount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Title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46,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States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Section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688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Jones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Act).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820" w:right="131" w:firstLine="-36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8.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amount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mandatory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portion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"no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fault"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motor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vehicle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pla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820" w:right="355" w:firstLine="-36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9.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amount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salary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continuatio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accumulated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sick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leave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vacation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pay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plan.</w:t>
      </w:r>
    </w:p>
    <w:p>
      <w:pPr>
        <w:spacing w:before="3" w:after="0" w:line="480" w:lineRule="atLeast"/>
        <w:ind w:left="460" w:right="62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</w:rPr>
        <w:t>10.</w:t>
      </w:r>
      <w:r>
        <w:rPr>
          <w:rFonts w:ascii="Arial" w:hAnsi="Arial" w:cs="Arial" w:eastAsia="Arial"/>
          <w:sz w:val="24"/>
          <w:szCs w:val="24"/>
          <w:spacing w:val="-4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amount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military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pension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exception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retirement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subtract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deductible</w:t>
      </w:r>
    </w:p>
    <w:p>
      <w:pPr>
        <w:spacing w:before="0" w:after="0" w:line="240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sources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result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disability.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34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reduce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Social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Security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retirement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income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begins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after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already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Social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Security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retirement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WHAT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NOT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DEDUCTIBLE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SOURCES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OF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INCOME?</w:t>
      </w:r>
      <w:r>
        <w:rPr>
          <w:rFonts w:ascii="Arial" w:hAnsi="Arial" w:cs="Arial" w:eastAsia="Arial"/>
          <w:sz w:val="24"/>
          <w:szCs w:val="24"/>
          <w:spacing w:val="-1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(Offsets)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22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subtract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gross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but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limited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to,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following: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401(k)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403(b)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plans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profit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sharing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plans</w:t>
      </w:r>
    </w:p>
    <w:p>
      <w:pPr>
        <w:spacing w:before="0" w:after="0" w:line="240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thrift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plans</w:t>
      </w:r>
    </w:p>
    <w:p>
      <w:pPr>
        <w:spacing w:before="0" w:after="0" w:line="240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tax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sheltered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annuities</w:t>
      </w:r>
    </w:p>
    <w:p>
      <w:pPr>
        <w:spacing w:before="0" w:after="0" w:line="240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stock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ownership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plans</w:t>
      </w:r>
    </w:p>
    <w:p>
      <w:pPr>
        <w:spacing w:before="0" w:after="0" w:line="240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non-qualified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deferred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compensation</w:t>
      </w:r>
    </w:p>
    <w:p>
      <w:pPr>
        <w:spacing w:before="0" w:after="0" w:line="237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pension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partners</w:t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266" w:right="-20"/>
        <w:jc w:val="left"/>
        <w:tabs>
          <w:tab w:pos="88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LTD-BEN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6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(7/1/2017)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15</w:t>
      </w:r>
    </w:p>
    <w:p>
      <w:pPr>
        <w:jc w:val="left"/>
        <w:spacing w:after="0"/>
        <w:sectPr>
          <w:pgSz w:w="12240" w:h="15840"/>
          <w:pgMar w:top="980" w:bottom="280" w:left="1700" w:right="980"/>
        </w:sectPr>
      </w:pPr>
      <w:rPr/>
    </w:p>
    <w:p>
      <w:pPr>
        <w:spacing w:before="67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credit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insurance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franchise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plans</w:t>
      </w:r>
    </w:p>
    <w:p>
      <w:pPr>
        <w:spacing w:before="0" w:after="0" w:line="240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retirement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</w:t>
      </w:r>
    </w:p>
    <w:p>
      <w:pPr>
        <w:spacing w:before="0" w:after="0" w:line="240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individual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retirement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accounts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(IRA)</w:t>
      </w:r>
    </w:p>
    <w:p>
      <w:pPr>
        <w:spacing w:before="0" w:after="0" w:line="24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individual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plans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0" w:right="53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WHAT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IF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SUBTRACTING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DEDUCTIBLE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SOURCES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OF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INCOME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RESULTS</w:t>
      </w:r>
      <w:r>
        <w:rPr>
          <w:rFonts w:ascii="Arial" w:hAnsi="Arial" w:cs="Arial" w:eastAsia="Arial"/>
          <w:sz w:val="24"/>
          <w:szCs w:val="24"/>
          <w:spacing w:val="-1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ZERO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BENEFIT?</w:t>
      </w:r>
      <w:r>
        <w:rPr>
          <w:rFonts w:ascii="Arial" w:hAnsi="Arial" w:cs="Arial" w:eastAsia="Arial"/>
          <w:sz w:val="24"/>
          <w:szCs w:val="24"/>
          <w:spacing w:val="-14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(Minimum</w:t>
      </w:r>
      <w:r>
        <w:rPr>
          <w:rFonts w:ascii="Arial" w:hAnsi="Arial" w:cs="Arial" w:eastAsia="Arial"/>
          <w:sz w:val="24"/>
          <w:szCs w:val="24"/>
          <w:spacing w:val="-1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Benefit)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minimum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greater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$100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;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10%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gross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payment.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amount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toward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outstanding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overpayment.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0" w:right="60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WHAT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HAPPENS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WHEN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RECEIVE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COST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OF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LIVING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INCREASE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DEDUCTIBLE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SOURCES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OF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INCOME?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13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Once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subtracted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deductible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source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gross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further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reduce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living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increase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source.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00" w:right="43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WHAT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IF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UNUM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DETERMINES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MAY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QUALIFY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FOR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DEDUCTIBLE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INCOME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BENEFITS?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14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When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qualify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Item(s)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deductible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sources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section,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estimate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entitlement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benefits.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reduce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estimated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amounts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benefits: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been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awarded;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denied;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</w:p>
    <w:p>
      <w:pPr>
        <w:spacing w:before="0" w:after="0" w:line="24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denied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denial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appealed.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14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reduced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estimated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amount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you: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662" w:right="41" w:firstLine="-2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Item(s)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deductible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sources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appeal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denial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administrative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levels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feels</w:t>
      </w:r>
    </w:p>
    <w:p>
      <w:pPr>
        <w:spacing w:before="0" w:after="0" w:line="240" w:lineRule="exact"/>
        <w:ind w:left="66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necessary;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</w:p>
    <w:p>
      <w:pPr>
        <w:spacing w:before="0" w:after="0" w:line="240" w:lineRule="exact"/>
        <w:ind w:left="662" w:right="450" w:firstLine="-2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sign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's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form.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states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promise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overpayment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caused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award.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42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reduced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estimated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amount,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adjusted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proof: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amount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awarded;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662" w:right="199" w:firstLine="-2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denied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appeals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feels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necessary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completed.</w:t>
      </w:r>
      <w:r>
        <w:rPr>
          <w:rFonts w:ascii="Arial" w:hAnsi="Arial" w:cs="Arial" w:eastAsia="Arial"/>
          <w:sz w:val="24"/>
          <w:szCs w:val="24"/>
          <w:spacing w:val="6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case,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lump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refund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estimated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amount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you.</w:t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68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lump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deductible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sources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income,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lump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pro-rated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basis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over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given.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stated,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reasonable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one.</w:t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266" w:right="-20"/>
        <w:jc w:val="left"/>
        <w:tabs>
          <w:tab w:pos="88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LTD-BEN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6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(7/1/2017)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16</w:t>
      </w:r>
    </w:p>
    <w:p>
      <w:pPr>
        <w:jc w:val="left"/>
        <w:spacing w:after="0"/>
        <w:sectPr>
          <w:pgSz w:w="12240" w:h="15840"/>
          <w:pgMar w:top="980" w:bottom="280" w:left="1700" w:right="1000"/>
        </w:sectPr>
      </w:pPr>
      <w:rPr/>
    </w:p>
    <w:p>
      <w:pPr>
        <w:spacing w:before="67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HOW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LONG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WILL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CONTINUE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SEND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PAYMENTS?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4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maximum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period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paymen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maximum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based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follows: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460" w:right="-20"/>
        <w:jc w:val="left"/>
        <w:tabs>
          <w:tab w:pos="51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  <w:t>Age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  <w:t>at</w:t>
      </w:r>
      <w:r>
        <w:rPr>
          <w:rFonts w:ascii="Arial" w:hAnsi="Arial" w:cs="Arial" w:eastAsia="Arial"/>
          <w:sz w:val="24"/>
          <w:szCs w:val="24"/>
          <w:spacing w:val="-3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  <w:t>Disability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  <w:t>Maximum</w:t>
      </w:r>
      <w:r>
        <w:rPr>
          <w:rFonts w:ascii="Arial" w:hAnsi="Arial" w:cs="Arial" w:eastAsia="Arial"/>
          <w:sz w:val="24"/>
          <w:szCs w:val="24"/>
          <w:spacing w:val="-1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  <w:t>Period</w:t>
      </w:r>
      <w:r>
        <w:rPr>
          <w:rFonts w:ascii="Arial" w:hAnsi="Arial" w:cs="Arial" w:eastAsia="Arial"/>
          <w:sz w:val="24"/>
          <w:szCs w:val="24"/>
          <w:spacing w:val="-2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  <w:t>of</w:t>
      </w:r>
      <w:r>
        <w:rPr>
          <w:rFonts w:ascii="Arial" w:hAnsi="Arial" w:cs="Arial" w:eastAsia="Arial"/>
          <w:sz w:val="24"/>
          <w:szCs w:val="24"/>
          <w:spacing w:val="-3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1"/>
        </w:rPr>
        <w:t>Payment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460" w:right="-20"/>
        <w:jc w:val="left"/>
        <w:tabs>
          <w:tab w:pos="51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Less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62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65</w:t>
      </w:r>
    </w:p>
    <w:p>
      <w:pPr>
        <w:spacing w:before="0" w:after="0" w:line="240" w:lineRule="exact"/>
        <w:ind w:left="460" w:right="3238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                                                       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                                                       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36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                                                       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                                                       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66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                                                       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67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                                                       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18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68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                                                       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69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older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                                          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WHEN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WILL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PAYMENTS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STOP?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55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stop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sending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earliest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following: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662" w:right="207" w:firstLine="-2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during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first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regular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occupation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part-time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basis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but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choose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ind w:left="662" w:right="141" w:firstLine="-2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after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gainful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occupation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part-time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basis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but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choose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ind w:left="662" w:right="874" w:firstLine="-2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exceed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80%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indexed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exceed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80%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maximum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payment;</w:t>
      </w:r>
    </w:p>
    <w:p>
      <w:pPr>
        <w:spacing w:before="0" w:after="0" w:line="240" w:lineRule="exact"/>
        <w:ind w:left="662" w:right="433" w:firstLine="-2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longer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disabled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unless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eligible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's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Rehabilitation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Return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Assistance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program;</w:t>
      </w:r>
    </w:p>
    <w:p>
      <w:pPr>
        <w:spacing w:before="0" w:after="0" w:line="240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submit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continuing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disability;</w:t>
      </w:r>
    </w:p>
    <w:p>
      <w:pPr>
        <w:spacing w:before="0" w:after="0" w:line="240" w:lineRule="exact"/>
        <w:ind w:left="662" w:right="205" w:firstLine="-2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after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considered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outside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States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Canada.</w:t>
      </w:r>
      <w:r>
        <w:rPr>
          <w:rFonts w:ascii="Arial" w:hAnsi="Arial" w:cs="Arial" w:eastAsia="Arial"/>
          <w:sz w:val="24"/>
          <w:szCs w:val="24"/>
          <w:spacing w:val="6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considered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outside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countries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outside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States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Canada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total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during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consecutive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benefits;</w:t>
      </w:r>
    </w:p>
    <w:p>
      <w:pPr>
        <w:spacing w:before="0" w:after="0" w:line="24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die.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WHAT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DISABILITIES</w:t>
      </w:r>
      <w:r>
        <w:rPr>
          <w:rFonts w:ascii="Arial" w:hAnsi="Arial" w:cs="Arial" w:eastAsia="Arial"/>
          <w:sz w:val="24"/>
          <w:szCs w:val="24"/>
          <w:spacing w:val="-1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HAVE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DEFINED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PAY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PERIOD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PLAN?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36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Disabilities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mental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illness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maximum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36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occurrence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sickness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injury;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however,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continue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both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following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occurs: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791" w:right="170" w:firstLine="-33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1.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admitted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participation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partial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treatment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program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hospital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institution</w:t>
      </w:r>
      <w:r>
        <w:rPr>
          <w:rFonts w:ascii="Arial" w:hAnsi="Arial" w:cs="Arial" w:eastAsia="Arial"/>
          <w:sz w:val="24"/>
          <w:szCs w:val="24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licensed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treatment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mental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illness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psychiatric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psychological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condition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least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hours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least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days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week.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791" w:right="610" w:firstLine="-33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2.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confined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hospital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institution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licensed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treatment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mental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illness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psychiatric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psychological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condition.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3266" w:right="-20"/>
        <w:jc w:val="left"/>
        <w:tabs>
          <w:tab w:pos="88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LTD-BEN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7</w:t>
      </w:r>
      <w:r>
        <w:rPr>
          <w:rFonts w:ascii="Arial" w:hAnsi="Arial" w:cs="Arial" w:eastAsia="Arial"/>
          <w:sz w:val="24"/>
          <w:szCs w:val="24"/>
          <w:spacing w:val="6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(7/1/2017)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17</w:t>
      </w:r>
    </w:p>
    <w:p>
      <w:pPr>
        <w:jc w:val="left"/>
        <w:spacing w:after="0"/>
        <w:sectPr>
          <w:pgSz w:w="12240" w:h="15840"/>
          <w:pgMar w:top="1220" w:bottom="280" w:left="1700" w:right="980"/>
        </w:sectPr>
      </w:pPr>
      <w:rPr/>
    </w:p>
    <w:p>
      <w:pPr>
        <w:spacing w:before="100" w:after="0" w:line="240" w:lineRule="exact"/>
        <w:ind w:left="460" w:right="21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continue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duration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admission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and/or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confinement.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96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reconfined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during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recovery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remain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confined,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during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additional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confinement.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17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lifetime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cumulative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maximum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disabilities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alcoholism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drug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abuse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(substance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abuse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dependency)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36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Only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36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paid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combination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disabilities: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continuous;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related.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29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continue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beyond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36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both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conditions: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791" w:right="122" w:firstLine="-33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1.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confined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hospital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institution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licensed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treatment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mental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illness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psychiatric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psychological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condition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36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continue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during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confinement.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8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cost</w:t>
      </w:r>
      <w:r>
        <w:rPr>
          <w:rFonts w:ascii="Arial" w:hAnsi="Arial" w:cs="Arial" w:eastAsia="Arial"/>
          <w:sz w:val="24"/>
          <w:szCs w:val="24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treatment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program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must</w:t>
      </w:r>
      <w:r>
        <w:rPr>
          <w:rFonts w:ascii="Arial" w:hAnsi="Arial" w:cs="Arial" w:eastAsia="Arial"/>
          <w:sz w:val="24"/>
          <w:szCs w:val="24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borne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by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you,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another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group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8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(such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group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health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Assistance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Program)</w:t>
      </w:r>
    </w:p>
    <w:p>
      <w:pPr>
        <w:spacing w:before="0" w:after="0" w:line="243" w:lineRule="exact"/>
        <w:ind w:left="8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available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type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treatment.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820" w:right="60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reconfined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during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recovery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remain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confined,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during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additional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confinement.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2.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issued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beyond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earliest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66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36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months;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66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maximum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payment;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</w:p>
    <w:p>
      <w:pPr>
        <w:spacing w:before="0" w:after="0" w:line="240" w:lineRule="exact"/>
        <w:ind w:left="864" w:right="52" w:firstLine="-2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refuse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participate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appropriate,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available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treatment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program,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leave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treatment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program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completion;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</w:p>
    <w:p>
      <w:pPr>
        <w:spacing w:before="0" w:after="0" w:line="240" w:lineRule="exact"/>
        <w:ind w:left="864" w:right="492" w:firstLine="-2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complete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initial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treatment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exclusive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aftercare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follow-up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services.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mental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illness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limitation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dementia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result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stroke;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trauma;</w:t>
      </w:r>
    </w:p>
    <w:p>
      <w:pPr>
        <w:spacing w:before="0" w:after="0" w:line="240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viral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infection;</w:t>
      </w:r>
    </w:p>
    <w:p>
      <w:pPr>
        <w:spacing w:before="0" w:after="0" w:line="240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Alzheimer's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disease;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</w:p>
    <w:p>
      <w:pPr>
        <w:spacing w:before="0" w:after="0" w:line="240" w:lineRule="exact"/>
        <w:ind w:left="662" w:right="399" w:firstLine="-2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conditions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listed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usually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treated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mental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health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qualified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psychotherapy,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psychotropic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drugs,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similar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methods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treatment.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WHAT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DISABILITIES</w:t>
      </w:r>
      <w:r>
        <w:rPr>
          <w:rFonts w:ascii="Arial" w:hAnsi="Arial" w:cs="Arial" w:eastAsia="Arial"/>
          <w:sz w:val="24"/>
          <w:szCs w:val="24"/>
          <w:spacing w:val="-1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NOT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COVERED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UNDER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PLAN?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33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disabilities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caused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contributed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by,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resulting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your: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intentionally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self-inflicted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injuries.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37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active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participation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riot.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266" w:right="-20"/>
        <w:jc w:val="left"/>
        <w:tabs>
          <w:tab w:pos="88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LTD-BEN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6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(7/1/2017)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18</w:t>
      </w:r>
    </w:p>
    <w:p>
      <w:pPr>
        <w:jc w:val="left"/>
        <w:spacing w:after="0"/>
        <w:sectPr>
          <w:pgSz w:w="12240" w:h="15840"/>
          <w:pgMar w:top="980" w:bottom="280" w:left="1700" w:right="1000"/>
        </w:sectPr>
      </w:pPr>
      <w:rPr/>
    </w:p>
    <w:p>
      <w:pPr>
        <w:spacing w:before="67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loss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professional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license,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occupational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license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certification.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attempt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commit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commission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crime.</w:t>
      </w:r>
    </w:p>
    <w:p>
      <w:pPr>
        <w:spacing w:before="0" w:after="0" w:line="240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commission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crime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convicted.</w:t>
      </w:r>
    </w:p>
    <w:p>
      <w:pPr>
        <w:spacing w:before="0" w:after="0" w:line="24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pre-existing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condition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(see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WHAT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IS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PRE-EXISTING</w:t>
      </w:r>
      <w:r>
        <w:rPr>
          <w:rFonts w:ascii="Arial" w:hAnsi="Arial" w:cs="Arial" w:eastAsia="Arial"/>
          <w:sz w:val="24"/>
          <w:szCs w:val="24"/>
          <w:spacing w:val="-15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CONDITION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below).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12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declared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undeclared,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war.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106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during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incarcerated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confinement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exceeds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days.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WHAT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IS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PRE-EXISTING</w:t>
      </w:r>
      <w:r>
        <w:rPr>
          <w:rFonts w:ascii="Arial" w:hAnsi="Arial" w:cs="Arial" w:eastAsia="Arial"/>
          <w:sz w:val="24"/>
          <w:szCs w:val="24"/>
          <w:spacing w:val="-1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CONDITION?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pre-existing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condition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662" w:right="68" w:firstLine="-20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medical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treatment,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consultation,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services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including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diagnostic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measures,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took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prescribed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drugs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medicines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effective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coverage;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</w:p>
    <w:p>
      <w:pPr>
        <w:spacing w:before="0" w:after="0" w:line="240" w:lineRule="exact"/>
        <w:ind w:left="662" w:right="40" w:firstLine="-2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begins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first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after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effective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unless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treatment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free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consecutive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after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effective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coverage.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00" w:right="172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WHAT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HAPPENS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IF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RETURN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WORK</w:t>
      </w:r>
      <w:r>
        <w:rPr>
          <w:rFonts w:ascii="Arial" w:hAnsi="Arial" w:cs="Arial" w:eastAsia="Arial"/>
          <w:sz w:val="24"/>
          <w:szCs w:val="24"/>
          <w:spacing w:val="5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FULL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TIME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WITH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POLICYHOLDER</w:t>
      </w:r>
      <w:r>
        <w:rPr>
          <w:rFonts w:ascii="Arial" w:hAnsi="Arial" w:cs="Arial" w:eastAsia="Arial"/>
          <w:sz w:val="24"/>
          <w:szCs w:val="24"/>
          <w:spacing w:val="-2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DISABILITY</w:t>
      </w:r>
      <w:r>
        <w:rPr>
          <w:rFonts w:ascii="Arial" w:hAnsi="Arial" w:cs="Arial" w:eastAsia="Arial"/>
          <w:sz w:val="24"/>
          <w:szCs w:val="24"/>
          <w:spacing w:val="-15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OCCURS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AGAIN?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29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recurrent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disability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policy,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complete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elimination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662" w:right="576" w:firstLine="-2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returned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exceeded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80%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monthly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earning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ind w:left="662" w:right="386" w:firstLine="-2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continuously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insured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between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recurrent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disability;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</w:p>
    <w:p>
      <w:pPr>
        <w:spacing w:before="0" w:after="0" w:line="24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recurrent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occurs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claim.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36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recurrent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subject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treated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continuation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24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occurs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after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treated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subject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policy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provisions,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including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elimination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22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entitled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group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eligible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RECURRENT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DISABILITY</w:t>
      </w:r>
      <w:r>
        <w:rPr>
          <w:rFonts w:ascii="Arial" w:hAnsi="Arial" w:cs="Arial" w:eastAsia="Arial"/>
          <w:sz w:val="24"/>
          <w:szCs w:val="24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is: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caused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worsening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condition;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cause(s)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Long</w:t>
      </w:r>
    </w:p>
    <w:p>
      <w:pPr>
        <w:spacing w:before="0" w:after="0" w:line="237" w:lineRule="exact"/>
        <w:ind w:left="66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Term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payment.</w:t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266" w:right="-20"/>
        <w:jc w:val="left"/>
        <w:tabs>
          <w:tab w:pos="88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LTD-BEN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6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(7/1/2017)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19</w:t>
      </w:r>
    </w:p>
    <w:p>
      <w:pPr>
        <w:jc w:val="left"/>
        <w:spacing w:after="0"/>
        <w:sectPr>
          <w:pgSz w:w="12240" w:h="15840"/>
          <w:pgMar w:top="980" w:bottom="280" w:left="1700" w:right="1000"/>
        </w:sectPr>
      </w:pPr>
      <w:rPr/>
    </w:p>
    <w:p>
      <w:pPr>
        <w:spacing w:before="100" w:after="0" w:line="240" w:lineRule="exact"/>
        <w:ind w:left="100" w:right="30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WHAT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HAPPENS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IF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RETURN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WORK</w:t>
      </w:r>
      <w:r>
        <w:rPr>
          <w:rFonts w:ascii="Arial" w:hAnsi="Arial" w:cs="Arial" w:eastAsia="Arial"/>
          <w:sz w:val="24"/>
          <w:szCs w:val="24"/>
          <w:spacing w:val="5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FULL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TIME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FOR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EMPLOYER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OTHER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THAN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THE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POLICYHOLDER</w:t>
      </w:r>
      <w:r>
        <w:rPr>
          <w:rFonts w:ascii="Arial" w:hAnsi="Arial" w:cs="Arial" w:eastAsia="Arial"/>
          <w:sz w:val="24"/>
          <w:szCs w:val="24"/>
          <w:spacing w:val="-2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DISABILITY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OCCURS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AGAIN?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1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recurrent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treat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complete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elimination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662" w:right="381" w:firstLine="-2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continuously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working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full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between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recurrent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disability;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</w:p>
    <w:p>
      <w:pPr>
        <w:spacing w:before="0" w:after="0" w:line="24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recurrent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occurs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claim.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8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However,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complete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elimination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recurrent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occurs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after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22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recurrent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subject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treated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continuation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8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entitled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group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eligible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4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recurrent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occurs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more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after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3199" w:right="-20"/>
        <w:jc w:val="left"/>
        <w:tabs>
          <w:tab w:pos="88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LTD-BEN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10</w:t>
      </w:r>
      <w:r>
        <w:rPr>
          <w:rFonts w:ascii="Arial" w:hAnsi="Arial" w:cs="Arial" w:eastAsia="Arial"/>
          <w:sz w:val="24"/>
          <w:szCs w:val="24"/>
          <w:spacing w:val="6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(7/1/2017)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</w:t>
      </w:r>
    </w:p>
    <w:p>
      <w:pPr>
        <w:jc w:val="left"/>
        <w:spacing w:after="0"/>
        <w:sectPr>
          <w:pgSz w:w="12240" w:h="15840"/>
          <w:pgMar w:top="980" w:bottom="280" w:left="1700" w:right="1140"/>
        </w:sectPr>
      </w:pPr>
      <w:rPr/>
    </w:p>
    <w:p>
      <w:pPr>
        <w:spacing w:before="61" w:after="0" w:line="402" w:lineRule="auto"/>
        <w:ind w:left="2835" w:right="2817" w:firstLine="2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LONG</w:t>
      </w:r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TERM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DISABILITY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BENEFIT</w:t>
      </w:r>
      <w:r>
        <w:rPr>
          <w:rFonts w:ascii="Arial" w:hAnsi="Arial" w:cs="Arial" w:eastAsia="Arial"/>
          <w:sz w:val="28"/>
          <w:szCs w:val="28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FEATURES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SURVIVOR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BENEFIT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25" w:after="0" w:line="240" w:lineRule="exact"/>
        <w:ind w:left="100" w:right="15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WHAT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BENEFITS</w:t>
      </w:r>
      <w:r>
        <w:rPr>
          <w:rFonts w:ascii="Arial" w:hAnsi="Arial" w:cs="Arial" w:eastAsia="Arial"/>
          <w:sz w:val="24"/>
          <w:szCs w:val="24"/>
          <w:spacing w:val="-14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WILL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PROVIDED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FAMILY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IF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DIE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TERMINALLY</w:t>
      </w:r>
      <w:r>
        <w:rPr>
          <w:rFonts w:ascii="Arial" w:hAnsi="Arial" w:cs="Arial" w:eastAsia="Arial"/>
          <w:sz w:val="24"/>
          <w:szCs w:val="24"/>
          <w:spacing w:val="-15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ILL?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(Survivor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Benefit)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6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When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died,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eligible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survivor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lump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equal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net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disability</w:t>
      </w:r>
      <w:r>
        <w:rPr>
          <w:rFonts w:ascii="Arial" w:hAnsi="Arial" w:cs="Arial" w:eastAsia="Arial"/>
          <w:sz w:val="24"/>
          <w:szCs w:val="24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payment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death: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662" w:right="927" w:firstLine="-2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continued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90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consecutive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days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satisfied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elimination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</w:p>
    <w:p>
      <w:pPr>
        <w:spacing w:before="0" w:after="0" w:line="24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entitled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plan.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27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eligible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survivors,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estate,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unless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none.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case,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made.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12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However,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first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survivor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overpayment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exist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24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survivor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death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diagnosed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terminally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ill.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4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lump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amount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equal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been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diagnosed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terminal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illness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condition;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life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expectancy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reduced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</w:p>
    <w:p>
      <w:pPr>
        <w:spacing w:before="0" w:after="0" w:line="24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payments.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right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exercise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subject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following: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must</w:t>
      </w:r>
      <w:r>
        <w:rPr>
          <w:rFonts w:ascii="Arial" w:hAnsi="Arial" w:cs="Arial" w:eastAsia="Arial"/>
          <w:sz w:val="24"/>
          <w:szCs w:val="24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make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this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election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writing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;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662" w:right="315" w:firstLine="-2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physician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certify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writing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terminal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illness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condition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life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expectancy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reduced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available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voluntary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basis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once.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10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elect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death,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survivor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upon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death.</w:t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810" w:right="2790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CONTINUITY</w:t>
      </w:r>
      <w:r>
        <w:rPr>
          <w:rFonts w:ascii="Arial" w:hAnsi="Arial" w:cs="Arial" w:eastAsia="Arial"/>
          <w:sz w:val="28"/>
          <w:szCs w:val="28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COVERAGE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0" w:right="67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WHAT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IF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ARE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NOT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ACTIVE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EMPLOYMENT</w:t>
      </w:r>
      <w:r>
        <w:rPr>
          <w:rFonts w:ascii="Arial" w:hAnsi="Arial" w:cs="Arial" w:eastAsia="Arial"/>
          <w:sz w:val="24"/>
          <w:szCs w:val="24"/>
          <w:spacing w:val="-15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WHEN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EMPLOYER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CHANGES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INSURANCE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CARRIERS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?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(Continuity</w:t>
      </w:r>
      <w:r>
        <w:rPr>
          <w:rFonts w:ascii="Arial" w:hAnsi="Arial" w:cs="Arial" w:eastAsia="Arial"/>
          <w:sz w:val="24"/>
          <w:szCs w:val="24"/>
          <w:spacing w:val="-1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Coverage)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When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becomes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effective,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662" w:right="768" w:firstLine="-2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active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because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sickness,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injury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approved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absence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FMLA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defined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policy;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260" w:right="-20"/>
        <w:jc w:val="left"/>
        <w:tabs>
          <w:tab w:pos="91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LTD-OTR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6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(7/1/2017)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21</w:t>
      </w:r>
    </w:p>
    <w:p>
      <w:pPr>
        <w:jc w:val="left"/>
        <w:spacing w:after="0"/>
        <w:sectPr>
          <w:pgSz w:w="12240" w:h="15840"/>
          <w:pgMar w:top="980" w:bottom="280" w:left="1700" w:right="980"/>
        </w:sectPr>
      </w:pPr>
      <w:rPr/>
    </w:p>
    <w:p>
      <w:pPr>
        <w:spacing w:before="67" w:after="0" w:line="240" w:lineRule="auto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policy.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subject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premium.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6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limited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amount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would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paid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carrier.</w:t>
      </w:r>
      <w:r>
        <w:rPr>
          <w:rFonts w:ascii="Arial" w:hAnsi="Arial" w:cs="Arial" w:eastAsia="Arial"/>
          <w:sz w:val="24"/>
          <w:szCs w:val="24"/>
          <w:spacing w:val="6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reduce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amount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carrier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liable.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00" w:right="25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WHAT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IF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HAVE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DISABILITY</w:t>
      </w:r>
      <w:r>
        <w:rPr>
          <w:rFonts w:ascii="Arial" w:hAnsi="Arial" w:cs="Arial" w:eastAsia="Arial"/>
          <w:sz w:val="24"/>
          <w:szCs w:val="24"/>
          <w:spacing w:val="-15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DUE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PRE-EXISTING</w:t>
      </w:r>
      <w:r>
        <w:rPr>
          <w:rFonts w:ascii="Arial" w:hAnsi="Arial" w:cs="Arial" w:eastAsia="Arial"/>
          <w:sz w:val="24"/>
          <w:szCs w:val="24"/>
          <w:spacing w:val="-1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CONDITION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WHEN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EMPLOYER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CHANGES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INSURANCE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CARRIERS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?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(Continuity</w:t>
      </w:r>
      <w:r>
        <w:rPr>
          <w:rFonts w:ascii="Arial" w:hAnsi="Arial" w:cs="Arial" w:eastAsia="Arial"/>
          <w:sz w:val="24"/>
          <w:szCs w:val="24"/>
          <w:spacing w:val="-1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Coverage)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28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results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pre-existing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condition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were: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active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employment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insured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its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effective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date;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insured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policy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change.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36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satisfy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pre-existing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condition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provision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under: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1.</w:t>
      </w:r>
      <w:r>
        <w:rPr>
          <w:rFonts w:ascii="Arial" w:hAnsi="Arial" w:cs="Arial" w:eastAsia="Arial"/>
          <w:sz w:val="24"/>
          <w:szCs w:val="24"/>
          <w:spacing w:val="64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Unum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plan;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791" w:right="148" w:firstLine="-33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2.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carrier's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would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been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paid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policy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remained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force.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satisfy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Item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above,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make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payments.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35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satisfy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Item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according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provisions.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28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satisfy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Item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administer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according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provisions.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However,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lesser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791" w:right="460" w:firstLine="-33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a.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would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remained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inforce;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</w:p>
    <w:p>
      <w:pPr>
        <w:spacing w:before="0" w:after="0" w:line="24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b.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plan.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earlier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following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dates: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1.</w:t>
      </w:r>
      <w:r>
        <w:rPr>
          <w:rFonts w:ascii="Arial" w:hAnsi="Arial" w:cs="Arial" w:eastAsia="Arial"/>
          <w:sz w:val="24"/>
          <w:szCs w:val="24"/>
          <w:spacing w:val="64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end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maximum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benefit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period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plan;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791" w:right="607" w:firstLine="-33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2.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would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remained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force.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4" w:after="0" w:line="240" w:lineRule="auto"/>
        <w:ind w:left="191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REHABILITATION</w:t>
      </w:r>
      <w:r>
        <w:rPr>
          <w:rFonts w:ascii="Arial" w:hAnsi="Arial" w:cs="Arial" w:eastAsia="Arial"/>
          <w:sz w:val="28"/>
          <w:szCs w:val="28"/>
          <w:spacing w:val="-2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RETURN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WORK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0" w:right="63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HOW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CAN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'S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REHABILITATION</w:t>
      </w:r>
      <w:r>
        <w:rPr>
          <w:rFonts w:ascii="Arial" w:hAnsi="Arial" w:cs="Arial" w:eastAsia="Arial"/>
          <w:sz w:val="24"/>
          <w:szCs w:val="24"/>
          <w:spacing w:val="-19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RETURN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WORK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ASSISTANCE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PROGRAM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HELP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RETURN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WORK?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70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vocational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Rehabilitation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Return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Assistance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program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available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assist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returning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whether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eligible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program,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sole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discretion.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eligible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ind w:left="460" w:right="4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rehabilitation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services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medically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engage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return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program.</w:t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260" w:right="-20"/>
        <w:jc w:val="left"/>
        <w:tabs>
          <w:tab w:pos="88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LTD-OTR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6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(7/1/2017)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</w:t>
      </w:r>
    </w:p>
    <w:p>
      <w:pPr>
        <w:jc w:val="left"/>
        <w:spacing w:after="0"/>
        <w:sectPr>
          <w:pgSz w:w="12240" w:h="15840"/>
          <w:pgMar w:top="980" w:bottom="280" w:left="1700" w:right="980"/>
        </w:sectPr>
      </w:pPr>
      <w:rPr/>
    </w:p>
    <w:p>
      <w:pPr>
        <w:spacing w:before="100" w:after="0" w:line="240" w:lineRule="exact"/>
        <w:ind w:left="460" w:right="35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reviewed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's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rehabilitation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professionals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rehabilitation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program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might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help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return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gainful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employment.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reviewed,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medical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vocational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analyzed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appropriate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return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program.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102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make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final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determination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eligibility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participation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program.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4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written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Rehabilitation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Return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Assistance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developed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specifically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36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rehabilitation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program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include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our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discretion,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but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limited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following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services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benefits: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coordination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Employer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assist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return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work;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adaptive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equipment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job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accommodations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allow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work;</w:t>
      </w:r>
    </w:p>
    <w:p>
      <w:pPr>
        <w:spacing w:before="0" w:after="0" w:line="240" w:lineRule="exact"/>
        <w:ind w:left="662" w:right="1288" w:firstLine="-2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vocational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evaluation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how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impact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options;</w:t>
      </w:r>
    </w:p>
    <w:p>
      <w:pPr>
        <w:spacing w:before="0" w:after="0" w:line="240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job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placement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services;</w:t>
      </w:r>
    </w:p>
    <w:p>
      <w:pPr>
        <w:spacing w:before="0" w:after="0" w:line="240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resume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preparation;</w:t>
      </w:r>
    </w:p>
    <w:p>
      <w:pPr>
        <w:spacing w:before="0" w:after="0" w:line="240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job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seeking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skills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training;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</w:p>
    <w:p>
      <w:pPr>
        <w:spacing w:before="0" w:after="0" w:line="24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education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retraining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expenses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occupation.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0" w:right="19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WHAT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ADDITIONAL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BENEFITS</w:t>
      </w:r>
      <w:r>
        <w:rPr>
          <w:rFonts w:ascii="Arial" w:hAnsi="Arial" w:cs="Arial" w:eastAsia="Arial"/>
          <w:sz w:val="24"/>
          <w:szCs w:val="24"/>
          <w:spacing w:val="-1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WILL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PAY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WHILE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PARTICIPATE</w:t>
      </w:r>
      <w:r>
        <w:rPr>
          <w:rFonts w:ascii="Arial" w:hAnsi="Arial" w:cs="Arial" w:eastAsia="Arial"/>
          <w:sz w:val="24"/>
          <w:szCs w:val="24"/>
          <w:spacing w:val="-18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IN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REHABILITATION</w:t>
      </w:r>
      <w:r>
        <w:rPr>
          <w:rFonts w:ascii="Arial" w:hAnsi="Arial" w:cs="Arial" w:eastAsia="Arial"/>
          <w:sz w:val="24"/>
          <w:szCs w:val="24"/>
          <w:spacing w:val="-2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RETURN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WORK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ASSISTANCE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PROGRAM?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7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additional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10%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gross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maximum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$1,000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435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subject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policy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provisions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would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otherwise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increase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reduce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amount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such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Deductible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Sources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Income.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However,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Total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(found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B@G-LTD-2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LTD-BEN-2)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apply.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32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addition,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make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following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ends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longer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disabled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while: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participating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Rehabilitation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Return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Work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Assistance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program;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66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</w:p>
    <w:p>
      <w:pPr>
        <w:spacing w:before="0" w:after="0" w:line="24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employment.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paid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lump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sum.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0" w:right="13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WHEN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WILL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REHABILITATION</w:t>
      </w:r>
      <w:r>
        <w:rPr>
          <w:rFonts w:ascii="Arial" w:hAnsi="Arial" w:cs="Arial" w:eastAsia="Arial"/>
          <w:sz w:val="24"/>
          <w:szCs w:val="24"/>
          <w:spacing w:val="-2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RETURN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WORK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ASSISTANCE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BENEFITS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END?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32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Benefits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Rehabilitation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Return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Assistance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program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earliest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following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dates: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determines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that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longer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eligible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participate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's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66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Rehabilitation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Return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Assistance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program;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</w:p>
    <w:p>
      <w:pPr>
        <w:spacing w:before="0" w:after="0" w:line="240" w:lineRule="exact"/>
        <w:ind w:left="662" w:right="515" w:firstLine="-2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would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stop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accordance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3260" w:right="-20"/>
        <w:jc w:val="left"/>
        <w:tabs>
          <w:tab w:pos="88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LTD-OTR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6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(7/1/2017)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23</w:t>
      </w:r>
    </w:p>
    <w:p>
      <w:pPr>
        <w:jc w:val="left"/>
        <w:spacing w:after="0"/>
        <w:sectPr>
          <w:pgSz w:w="12240" w:h="15840"/>
          <w:pgMar w:top="980" w:bottom="280" w:left="1700" w:right="1020"/>
        </w:sectPr>
      </w:pPr>
      <w:rPr/>
    </w:p>
    <w:p>
      <w:pPr>
        <w:spacing w:before="100" w:after="0" w:line="240" w:lineRule="exact"/>
        <w:ind w:left="100" w:right="5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WHAT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ADDITIONAL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BENEFIT</w:t>
      </w:r>
      <w:r>
        <w:rPr>
          <w:rFonts w:ascii="Arial" w:hAnsi="Arial" w:cs="Arial" w:eastAsia="Arial"/>
          <w:sz w:val="24"/>
          <w:szCs w:val="24"/>
          <w:spacing w:val="-1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AVAILABLE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FOR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DEPENDENT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CARE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EXPENSES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ENABLE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PARTICIPATE</w:t>
      </w:r>
      <w:r>
        <w:rPr>
          <w:rFonts w:ascii="Arial" w:hAnsi="Arial" w:cs="Arial" w:eastAsia="Arial"/>
          <w:sz w:val="24"/>
          <w:szCs w:val="24"/>
          <w:spacing w:val="-18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UNU</w:t>
      </w:r>
      <w:r>
        <w:rPr>
          <w:rFonts w:ascii="Arial" w:hAnsi="Arial" w:cs="Arial" w:eastAsia="Arial"/>
          <w:sz w:val="24"/>
          <w:szCs w:val="24"/>
          <w:spacing w:val="5"/>
          <w:w w:val="100"/>
          <w:b/>
          <w:bCs/>
          <w:i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'S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REHABILITATION</w:t>
      </w:r>
      <w:r>
        <w:rPr>
          <w:rFonts w:ascii="Arial" w:hAnsi="Arial" w:cs="Arial" w:eastAsia="Arial"/>
          <w:sz w:val="24"/>
          <w:szCs w:val="24"/>
          <w:spacing w:val="-2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RETURN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WORK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ASSISTANCE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PROGRAM?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5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While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participating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's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Rehabilitation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Return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Assistance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program,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Dependent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Expense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disabled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you: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1.</w:t>
      </w:r>
      <w:r>
        <w:rPr>
          <w:rFonts w:ascii="Arial" w:hAnsi="Arial" w:cs="Arial" w:eastAsia="Arial"/>
          <w:sz w:val="24"/>
          <w:szCs w:val="24"/>
          <w:spacing w:val="64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incurring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expenses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provide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care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child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age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15;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and/or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791" w:right="521" w:firstLine="-33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2.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start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incurring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expenses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older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family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member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needs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assistance.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36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Dependent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Expense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begin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immediately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start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's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Rehabilitation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Return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Assistance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program.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Our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Dependent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Expense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will: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1.</w:t>
      </w:r>
      <w:r>
        <w:rPr>
          <w:rFonts w:ascii="Arial" w:hAnsi="Arial" w:cs="Arial" w:eastAsia="Arial"/>
          <w:sz w:val="24"/>
          <w:szCs w:val="24"/>
          <w:spacing w:val="64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$350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per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month,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per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dependen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;</w:t>
      </w:r>
      <w:r>
        <w:rPr>
          <w:rFonts w:ascii="Arial" w:hAnsi="Arial" w:cs="Arial" w:eastAsia="Arial"/>
          <w:sz w:val="24"/>
          <w:szCs w:val="24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2.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exceed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$1,000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dependent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expenses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combined.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49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satisfactory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incurring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expenses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entitle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Dependent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Expense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Dependent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Expense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earlier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following: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1.</w:t>
      </w:r>
      <w:r>
        <w:rPr>
          <w:rFonts w:ascii="Arial" w:hAnsi="Arial" w:cs="Arial" w:eastAsia="Arial"/>
          <w:sz w:val="24"/>
          <w:szCs w:val="24"/>
          <w:spacing w:val="64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you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longer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incurring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expenses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dependent;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2.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longer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participate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's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Rehabilitation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Return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</w:t>
      </w:r>
    </w:p>
    <w:p>
      <w:pPr>
        <w:spacing w:before="0" w:after="0" w:line="240" w:lineRule="exact"/>
        <w:ind w:left="791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Assistance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program;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</w:p>
    <w:p>
      <w:pPr>
        <w:spacing w:before="0" w:after="0" w:line="237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3.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would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stop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accordance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plan.</w:t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260" w:right="-20"/>
        <w:jc w:val="left"/>
        <w:tabs>
          <w:tab w:pos="88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LTD-OTR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6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(7/1/2017)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24</w:t>
      </w:r>
    </w:p>
    <w:p>
      <w:pPr>
        <w:jc w:val="left"/>
        <w:spacing w:after="0"/>
        <w:sectPr>
          <w:pgSz w:w="12240" w:h="15840"/>
          <w:pgMar w:top="980" w:bottom="280" w:left="1700" w:right="1000"/>
        </w:sectPr>
      </w:pPr>
      <w:rPr/>
    </w:p>
    <w:p>
      <w:pPr>
        <w:spacing w:before="100" w:after="0" w:line="240" w:lineRule="exact"/>
        <w:ind w:left="3179" w:right="3139" w:firstLine="-3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DISABILITY</w:t>
      </w:r>
      <w:r>
        <w:rPr>
          <w:rFonts w:ascii="Arial" w:hAnsi="Arial" w:cs="Arial" w:eastAsia="Arial"/>
          <w:sz w:val="24"/>
          <w:szCs w:val="24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PLUS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RIDER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(CATASTROPHIC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  <w:b/>
          <w:bCs/>
        </w:rPr>
        <w:t>BENEFIT)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WHEN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WILL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ELIGIBLE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RECEIVE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DISABILITY</w:t>
      </w:r>
      <w:r>
        <w:rPr>
          <w:rFonts w:ascii="Arial" w:hAnsi="Arial" w:cs="Arial" w:eastAsia="Arial"/>
          <w:sz w:val="24"/>
          <w:szCs w:val="24"/>
          <w:spacing w:val="-15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PLUS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BENEFITS?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48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disabled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sickness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injury: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lose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ability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safely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completely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perform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activities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daily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living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66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without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person's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assistance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cueing;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</w:p>
    <w:p>
      <w:pPr>
        <w:spacing w:before="0" w:after="0" w:line="240" w:lineRule="exact"/>
        <w:ind w:left="662" w:right="141" w:firstLine="-2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deterioration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intellectual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capacity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person's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assistance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cueing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protection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protection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others.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14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Plus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disabled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Plus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begin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end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elimination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shown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WHO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IS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ELIGIBLE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FOR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DISABILITY</w:t>
      </w:r>
      <w:r>
        <w:rPr>
          <w:rFonts w:ascii="Arial" w:hAnsi="Arial" w:cs="Arial" w:eastAsia="Arial"/>
          <w:sz w:val="24"/>
          <w:szCs w:val="24"/>
          <w:spacing w:val="-15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PLUS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COVERAGE?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16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insured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Long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(LTD)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eligible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additional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described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Rider.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policy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definitions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well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policy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provisions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specified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Rider.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WHEN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WILL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THIS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COVERAGE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BECOME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EFFECTIVE?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insured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Plus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coverage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effective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Rider;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effective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plan.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41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Plus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coverage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continue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effect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insured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HOW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MUCH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WILL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PAY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IF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DISABLED?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4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Plus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10%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maximum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lesser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maximum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$5,000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15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subject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policy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provisions,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except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Total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(found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B@G-LTD-2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LTD-BEN-2),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would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otherwise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increase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reduce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amount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Deductible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Sources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Income.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WHAT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EXCLUSIONS</w:t>
      </w:r>
      <w:r>
        <w:rPr>
          <w:rFonts w:ascii="Arial" w:hAnsi="Arial" w:cs="Arial" w:eastAsia="Arial"/>
          <w:sz w:val="24"/>
          <w:szCs w:val="24"/>
          <w:spacing w:val="-18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LIMITATIONS</w:t>
      </w:r>
      <w:r>
        <w:rPr>
          <w:rFonts w:ascii="Arial" w:hAnsi="Arial" w:cs="Arial" w:eastAsia="Arial"/>
          <w:sz w:val="24"/>
          <w:szCs w:val="24"/>
          <w:spacing w:val="-1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APPLY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DISABILITY</w:t>
      </w:r>
      <w:r>
        <w:rPr>
          <w:rFonts w:ascii="Arial" w:hAnsi="Arial" w:cs="Arial" w:eastAsia="Arial"/>
          <w:sz w:val="24"/>
          <w:szCs w:val="24"/>
          <w:spacing w:val="-15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PLUS?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policy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provisions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that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exclude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limit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coverage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apply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Disability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Plus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Rider.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29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resulting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following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conditions,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loss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exists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effective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rider:</w:t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662" w:right="415" w:firstLine="-2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safely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completely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perform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activities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daily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living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without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person's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assistance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cueing;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and/or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260" w:right="-20"/>
        <w:jc w:val="left"/>
        <w:tabs>
          <w:tab w:pos="88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LTD-OTR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6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(7/1/2017)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25</w:t>
      </w:r>
    </w:p>
    <w:p>
      <w:pPr>
        <w:jc w:val="left"/>
        <w:spacing w:after="0"/>
        <w:sectPr>
          <w:pgSz w:w="12240" w:h="15840"/>
          <w:pgMar w:top="980" w:bottom="280" w:left="1700" w:right="1000"/>
        </w:sectPr>
      </w:pPr>
      <w:rPr/>
    </w:p>
    <w:p>
      <w:pPr>
        <w:spacing w:before="100" w:after="0" w:line="240" w:lineRule="exact"/>
        <w:ind w:left="662" w:right="613" w:firstLine="-2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deterioration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intellectual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capacity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need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person's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assistance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verbal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cueing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protection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protection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others.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WHAT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CLAIMS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INFORMATION</w:t>
      </w:r>
      <w:r>
        <w:rPr>
          <w:rFonts w:ascii="Arial" w:hAnsi="Arial" w:cs="Arial" w:eastAsia="Arial"/>
          <w:sz w:val="24"/>
          <w:szCs w:val="24"/>
          <w:spacing w:val="-19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IS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NEEDED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FOR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DISABILITY</w:t>
      </w:r>
      <w:r>
        <w:rPr>
          <w:rFonts w:ascii="Arial" w:hAnsi="Arial" w:cs="Arial" w:eastAsia="Arial"/>
          <w:sz w:val="24"/>
          <w:szCs w:val="24"/>
          <w:spacing w:val="-15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PLUS?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4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policy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applies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Plus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coverage.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examined,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expense,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physician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and/or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medical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practitioner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our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choice.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interview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WHEN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WILL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DISABILITY</w:t>
      </w:r>
      <w:r>
        <w:rPr>
          <w:rFonts w:ascii="Arial" w:hAnsi="Arial" w:cs="Arial" w:eastAsia="Arial"/>
          <w:sz w:val="24"/>
          <w:szCs w:val="24"/>
          <w:spacing w:val="-15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PLUS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BENEFIT</w:t>
      </w:r>
      <w:r>
        <w:rPr>
          <w:rFonts w:ascii="Arial" w:hAnsi="Arial" w:cs="Arial" w:eastAsia="Arial"/>
          <w:sz w:val="24"/>
          <w:szCs w:val="24"/>
          <w:spacing w:val="-1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PAYMENTS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END?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earliest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following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dates: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longer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disabled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Rider;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ineligible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plan;</w:t>
      </w:r>
    </w:p>
    <w:p>
      <w:pPr>
        <w:spacing w:before="0" w:after="0" w:line="240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maximum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shown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</w:p>
    <w:p>
      <w:pPr>
        <w:spacing w:before="0" w:after="0" w:line="24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die.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survivor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benefits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are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payable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Disability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Plus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coverage.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260" w:right="-20"/>
        <w:jc w:val="left"/>
        <w:tabs>
          <w:tab w:pos="88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LTD-OTR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6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(7/1/2017)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26</w:t>
      </w:r>
    </w:p>
    <w:p>
      <w:pPr>
        <w:jc w:val="left"/>
        <w:spacing w:after="0"/>
        <w:sectPr>
          <w:pgSz w:w="12240" w:h="15840"/>
          <w:pgMar w:top="980" w:bottom="280" w:left="1700" w:right="1080"/>
        </w:sectPr>
      </w:pPr>
      <w:rPr/>
    </w:p>
    <w:p>
      <w:pPr>
        <w:spacing w:before="61" w:after="0" w:line="240" w:lineRule="auto"/>
        <w:ind w:left="3502" w:right="3463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exact"/>
        <w:ind w:left="100" w:right="4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These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services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available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00" w:right="28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HOW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CAN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HELP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EMPLOYER</w:t>
      </w:r>
      <w:r>
        <w:rPr>
          <w:rFonts w:ascii="Arial" w:hAnsi="Arial" w:cs="Arial" w:eastAsia="Arial"/>
          <w:sz w:val="24"/>
          <w:szCs w:val="24"/>
          <w:spacing w:val="-15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IDENTIFY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PROVIDE</w:t>
      </w:r>
      <w:r>
        <w:rPr>
          <w:rFonts w:ascii="Arial" w:hAnsi="Arial" w:cs="Arial" w:eastAsia="Arial"/>
          <w:sz w:val="24"/>
          <w:szCs w:val="24"/>
          <w:spacing w:val="-1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WORKSITE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MODIFICATION?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8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worksite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modification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might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needed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allow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perform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material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substantial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duties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regular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occupation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designated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professionals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assist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identify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modification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agree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likely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help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remain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return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agreement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writing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signed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Agency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Head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133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When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occurs,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reimburse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cost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modification,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greater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$1,500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;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equivalent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benefit.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available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basis.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0" w:right="78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HOW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CAN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'S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SOCIAL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SECURITY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CLAIMANT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ADVOCACY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PROGRAM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ASSIST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YOU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WITH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OBTAINING</w:t>
      </w:r>
      <w:r>
        <w:rPr>
          <w:rFonts w:ascii="Arial" w:hAnsi="Arial" w:cs="Arial" w:eastAsia="Arial"/>
          <w:sz w:val="24"/>
          <w:szCs w:val="24"/>
          <w:spacing w:val="-14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SOCIAL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SECURITY</w:t>
      </w:r>
      <w:r>
        <w:rPr>
          <w:rFonts w:ascii="Arial" w:hAnsi="Arial" w:cs="Arial" w:eastAsia="Arial"/>
          <w:sz w:val="24"/>
          <w:szCs w:val="24"/>
          <w:spacing w:val="5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DISABILITY</w:t>
      </w:r>
      <w:r>
        <w:rPr>
          <w:rFonts w:ascii="Arial" w:hAnsi="Arial" w:cs="Arial" w:eastAsia="Arial"/>
          <w:sz w:val="24"/>
          <w:szCs w:val="24"/>
          <w:spacing w:val="-15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BENEFITS?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11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eligible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assistance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's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Social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Security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claimant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advocacy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program,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us.</w:t>
      </w:r>
      <w:r>
        <w:rPr>
          <w:rFonts w:ascii="Arial" w:hAnsi="Arial" w:cs="Arial" w:eastAsia="Arial"/>
          <w:sz w:val="24"/>
          <w:szCs w:val="24"/>
          <w:spacing w:val="6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expert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advice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regarding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assist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application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appeal.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Receiving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Social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Security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enable: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receive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Medicare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after</w:t>
      </w:r>
      <w:r>
        <w:rPr>
          <w:rFonts w:ascii="Arial" w:hAnsi="Arial" w:cs="Arial" w:eastAsia="Arial"/>
          <w:sz w:val="24"/>
          <w:szCs w:val="24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24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months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disability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payments;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protect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retirement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benefits;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</w:p>
    <w:p>
      <w:pPr>
        <w:spacing w:before="0" w:after="0" w:line="24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family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eligible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Social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Security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benefits.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We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assist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obtaining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Social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Security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helping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find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appropriate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legal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representation;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obtaining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medical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vocational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evidence;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</w:p>
    <w:p>
      <w:pPr>
        <w:spacing w:before="0" w:after="0" w:line="237" w:lineRule="exact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reimbursing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pre-approved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case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management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expenses.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3173" w:right="-20"/>
        <w:jc w:val="left"/>
        <w:tabs>
          <w:tab w:pos="91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SERVICES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6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(7/1/2017)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27</w:t>
      </w:r>
    </w:p>
    <w:p>
      <w:pPr>
        <w:jc w:val="left"/>
        <w:spacing w:after="0"/>
        <w:sectPr>
          <w:pgSz w:w="12240" w:h="15840"/>
          <w:pgMar w:top="980" w:bottom="280" w:left="1700" w:right="1000"/>
        </w:sectPr>
      </w:pPr>
      <w:rPr/>
    </w:p>
    <w:p>
      <w:pPr>
        <w:spacing w:before="61" w:after="0" w:line="240" w:lineRule="auto"/>
        <w:ind w:left="3953" w:right="3933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GLOSSARY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exact"/>
        <w:ind w:left="100" w:right="35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ACTIVE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EMPLOYMENT</w:t>
      </w:r>
      <w:r>
        <w:rPr>
          <w:rFonts w:ascii="Arial" w:hAnsi="Arial" w:cs="Arial" w:eastAsia="Arial"/>
          <w:sz w:val="24"/>
          <w:szCs w:val="24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paid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regularly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performing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material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substantial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duties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regular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occupation.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least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minimum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number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hours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described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Glance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Eligible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Group(s)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be: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Employer's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usual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place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business;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alternative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direction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including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home;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</w:p>
    <w:p>
      <w:pPr>
        <w:spacing w:before="0" w:after="0" w:line="243" w:lineRule="exact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location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job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requires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travel.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0" w:right="422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Vacation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considered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active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employment.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Temporary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workers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excluded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coverage.</w:t>
      </w:r>
    </w:p>
    <w:p>
      <w:pPr>
        <w:spacing w:before="0" w:after="0" w:line="240" w:lineRule="exact"/>
        <w:ind w:left="100" w:right="16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Seasonal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workers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excluded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coverage,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unless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actively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180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days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continuous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more.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eligible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ACTIVITIES</w:t>
      </w:r>
      <w:r>
        <w:rPr>
          <w:rFonts w:ascii="Arial" w:hAnsi="Arial" w:cs="Arial" w:eastAsia="Arial"/>
          <w:sz w:val="24"/>
          <w:szCs w:val="24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DAILY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LIVING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mean: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287" w:right="514" w:firstLine="-18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Bathing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yourself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either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tub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shower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sponge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bath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without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equipment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adaptive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devices.</w:t>
      </w:r>
    </w:p>
    <w:p>
      <w:pPr>
        <w:spacing w:before="0" w:after="0" w:line="240" w:lineRule="exact"/>
        <w:ind w:left="287" w:right="622" w:firstLine="-18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Dressing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take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off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garments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medically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necessary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braces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artificial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limbs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usually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worn.</w:t>
      </w:r>
    </w:p>
    <w:p>
      <w:pPr>
        <w:spacing w:before="0" w:after="0" w:line="240" w:lineRule="exact"/>
        <w:ind w:left="287" w:right="1020" w:firstLine="-18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maintain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reasonable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level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hygiene,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clothing.</w:t>
      </w:r>
    </w:p>
    <w:p>
      <w:pPr>
        <w:spacing w:before="0" w:after="0" w:line="240" w:lineRule="exact"/>
        <w:ind w:left="287" w:right="874" w:firstLine="-18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Transferring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out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chair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without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equipment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canes,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canes,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walkers,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crutches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grab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bars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support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devices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including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mechanical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motorized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devices.</w:t>
      </w:r>
    </w:p>
    <w:p>
      <w:pPr>
        <w:spacing w:before="0" w:after="0" w:line="240" w:lineRule="exact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Continence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either:</w:t>
      </w:r>
    </w:p>
    <w:p>
      <w:pPr>
        <w:spacing w:before="0" w:after="0" w:line="240" w:lineRule="exact"/>
        <w:ind w:left="38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voluntarily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control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bowel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bladder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function;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</w:p>
    <w:p>
      <w:pPr>
        <w:spacing w:before="0" w:after="0" w:line="240" w:lineRule="exact"/>
        <w:ind w:left="38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incontinent,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able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maintain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reasonable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level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hygiene.</w:t>
      </w:r>
    </w:p>
    <w:p>
      <w:pPr>
        <w:spacing w:before="0" w:after="0" w:line="243" w:lineRule="exact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Eating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nourishment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body.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0" w:right="32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APPROVED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LEAVE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ABSENCE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temporarily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absent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active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agreed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advance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writing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00" w:right="11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vacation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time,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temporary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layoff,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strike/lock-out,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considered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approved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absence.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00" w:right="4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DEDUCTIBLE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SOURCES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INCOME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income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deductible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sources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listed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entitled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disabled.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</w:p>
    <w:p>
      <w:pPr>
        <w:spacing w:before="0" w:after="0" w:line="243" w:lineRule="exact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income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subtracted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gross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payment.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DEPENDENT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means: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child(ren)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age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15;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287" w:right="955" w:firstLine="-18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child(ren)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over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family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member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requires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assistance.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119" w:right="-20"/>
        <w:jc w:val="left"/>
        <w:tabs>
          <w:tab w:pos="91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GLOSSARY-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(7/1/2017)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28</w:t>
      </w:r>
    </w:p>
    <w:p>
      <w:pPr>
        <w:jc w:val="left"/>
        <w:spacing w:after="0"/>
        <w:sectPr>
          <w:pgSz w:w="12240" w:h="15840"/>
          <w:pgMar w:top="980" w:bottom="280" w:left="1700" w:right="980"/>
        </w:sectPr>
      </w:pPr>
      <w:rPr/>
    </w:p>
    <w:p>
      <w:pPr>
        <w:spacing w:before="100" w:after="0" w:line="240" w:lineRule="exact"/>
        <w:ind w:left="100" w:right="8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DISABILITY</w:t>
      </w:r>
      <w:r>
        <w:rPr>
          <w:rFonts w:ascii="Arial" w:hAnsi="Arial" w:cs="Arial" w:eastAsia="Arial"/>
          <w:sz w:val="24"/>
          <w:szCs w:val="24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EARNINGS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disabled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working,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plus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could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maximum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capacit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00" w:right="8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ELIMINATION</w:t>
      </w:r>
      <w:r>
        <w:rPr>
          <w:rFonts w:ascii="Arial" w:hAnsi="Arial" w:cs="Arial" w:eastAsia="Arial"/>
          <w:sz w:val="24"/>
          <w:szCs w:val="24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PERIOD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continuous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satisfied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before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eligible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EMPLOYEE</w:t>
      </w:r>
      <w:r>
        <w:rPr>
          <w:rFonts w:ascii="Arial" w:hAnsi="Arial" w:cs="Arial" w:eastAsia="Arial"/>
          <w:sz w:val="24"/>
          <w:szCs w:val="24"/>
          <w:spacing w:val="-1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person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who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active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employment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United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States</w:t>
      </w:r>
      <w:r>
        <w:rPr>
          <w:rFonts w:ascii="Arial" w:hAnsi="Arial" w:cs="Arial" w:eastAsia="Arial"/>
          <w:sz w:val="24"/>
          <w:szCs w:val="24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with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3" w:lineRule="exact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Employer.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0" w:right="28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EMPLOYER</w:t>
      </w:r>
      <w:r>
        <w:rPr>
          <w:rFonts w:ascii="Arial" w:hAnsi="Arial" w:cs="Arial" w:eastAsia="Arial"/>
          <w:sz w:val="24"/>
          <w:szCs w:val="24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Commonwealth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Massachusetts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includes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agencies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governmental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quasi-governmental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entities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Group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Insurance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Commission,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named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policy.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00" w:right="4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EVIDENCE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INSURABILITY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statement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medical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history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approved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coverage.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Evidence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insurability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</w:p>
    <w:p>
      <w:pPr>
        <w:spacing w:before="0" w:after="0" w:line="243" w:lineRule="exact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's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expense.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0" w:right="34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GAINFUL</w:t>
      </w:r>
      <w:r>
        <w:rPr>
          <w:rFonts w:ascii="Arial" w:hAnsi="Arial" w:cs="Arial" w:eastAsia="Arial"/>
          <w:sz w:val="24"/>
          <w:szCs w:val="24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OCCUPATION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occupation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expected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return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exceeds: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80%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indexed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earnings,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are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working;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3" w:lineRule="exact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60%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indexed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working.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0" w:right="68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GRACE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PERIOD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following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premium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during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premium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Policyholder.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00" w:right="53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GROSS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DISABILITY</w:t>
      </w:r>
      <w:r>
        <w:rPr>
          <w:rFonts w:ascii="Arial" w:hAnsi="Arial" w:cs="Arial" w:eastAsia="Arial"/>
          <w:sz w:val="24"/>
          <w:szCs w:val="24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PAYMENT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amount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before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subtracts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deductible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sources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00" w:right="6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HOSPITAL</w:t>
      </w:r>
      <w:r>
        <w:rPr>
          <w:rFonts w:ascii="Arial" w:hAnsi="Arial" w:cs="Arial" w:eastAsia="Arial"/>
          <w:sz w:val="24"/>
          <w:szCs w:val="24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INSTITUTION</w:t>
      </w:r>
      <w:r>
        <w:rPr>
          <w:rFonts w:ascii="Arial" w:hAnsi="Arial" w:cs="Arial" w:eastAsia="Arial"/>
          <w:sz w:val="24"/>
          <w:szCs w:val="24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accredited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licensed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treatment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condition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causing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00" w:right="9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INDEXED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MONTHLY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EARNINGS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adjusted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anniversary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lesser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10%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current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annual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percentage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increase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Consumer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Index.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indexed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increase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remain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same,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but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never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decrease.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00" w:right="36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Consumer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Index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(CPI-U)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published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U.S.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Department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Labor.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reserves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right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similar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measurement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Department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Labor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changes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stops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publishing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CPI-U.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00" w:right="14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Indexing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factor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percentage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disabled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gainful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occupation.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00" w:right="26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INJURY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bodily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injury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direct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result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accident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cause.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begin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INSURED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plan.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0" w:right="6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LAW,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ACT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original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enactments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law,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amendments.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LIMITED</w:t>
      </w:r>
      <w:r>
        <w:rPr>
          <w:rFonts w:ascii="Arial" w:hAnsi="Arial" w:cs="Arial" w:eastAsia="Arial"/>
          <w:sz w:val="24"/>
          <w:szCs w:val="24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what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you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cannot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are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unable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do.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119" w:right="-20"/>
        <w:jc w:val="left"/>
        <w:tabs>
          <w:tab w:pos="88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GLOSSARY-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(7/1/2017)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29</w:t>
      </w:r>
    </w:p>
    <w:p>
      <w:pPr>
        <w:jc w:val="left"/>
        <w:spacing w:after="0"/>
        <w:sectPr>
          <w:pgSz w:w="12240" w:h="15840"/>
          <w:pgMar w:top="980" w:bottom="280" w:left="1700" w:right="1000"/>
        </w:sectPr>
      </w:pPr>
      <w:rPr/>
    </w:p>
    <w:p>
      <w:pPr>
        <w:spacing w:before="67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MATERIAL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SUBSTANTIAL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DUTIES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duties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normally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required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for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performance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regular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occupation;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3" w:lineRule="exact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reasonably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omitted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modified.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MAXIMUM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CAPACITY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based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restrictions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limitations: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287" w:right="274" w:firstLine="-18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during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first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greatest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extent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regular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occupation,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reasonably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available.</w:t>
      </w:r>
    </w:p>
    <w:p>
      <w:pPr>
        <w:spacing w:before="0" w:after="0" w:line="240" w:lineRule="exact"/>
        <w:ind w:left="287" w:right="300" w:firstLine="-18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beyond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greatest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extent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occupation,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reasonably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available,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reasonably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fitted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education,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training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experience.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00" w:right="28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MAXIMUM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PERIOD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PAYMENT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longest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make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00" w:right="11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MENTAL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ILLNESS</w:t>
      </w:r>
      <w:r>
        <w:rPr>
          <w:rFonts w:ascii="Arial" w:hAnsi="Arial" w:cs="Arial" w:eastAsia="Arial"/>
          <w:sz w:val="24"/>
          <w:szCs w:val="24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psychiatric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psychological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condition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classified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Diagnostic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Statistical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Manual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Mental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Health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Disorders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(DSM),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published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American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Psychiatric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Association,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most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current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start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disorders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include,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but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limited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psychotic,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emotional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behavioral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disorders,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disorders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relatable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stress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substance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abuse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dependency.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DSM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discontinued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replaced,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disorders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those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classified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diagnostic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manual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American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Psychiatric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Association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start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00" w:right="19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MONTHLY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BENEFIT</w:t>
      </w:r>
      <w:r>
        <w:rPr>
          <w:rFonts w:ascii="Arial" w:hAnsi="Arial" w:cs="Arial" w:eastAsia="Arial"/>
          <w:sz w:val="24"/>
          <w:szCs w:val="2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total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amount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insured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subject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maximum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00" w:right="67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MONTHLY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EARNINGS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gross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defined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00" w:right="48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MONTHLY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PAYMENT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after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deductible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sources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subtracted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gross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00" w:right="45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NET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DISABILITY</w:t>
      </w:r>
      <w:r>
        <w:rPr>
          <w:rFonts w:ascii="Arial" w:hAnsi="Arial" w:cs="Arial" w:eastAsia="Arial"/>
          <w:sz w:val="24"/>
          <w:szCs w:val="24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PAYMENT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gross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amount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immediately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death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reduced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deductible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sources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but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00" w:right="23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PART-TIME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BASIS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between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20%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80%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indexed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PAYABLE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CLAIM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policy.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PHYSICIAN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means: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person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performing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tasks</w:t>
      </w:r>
      <w:r>
        <w:rPr>
          <w:rFonts w:ascii="Arial" w:hAnsi="Arial" w:cs="Arial" w:eastAsia="Arial"/>
          <w:sz w:val="24"/>
          <w:szCs w:val="24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within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limits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his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her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medical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license;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287" w:right="247" w:firstLine="-18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licensed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practice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medicine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prescribe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administer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drugs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perform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surgery;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</w:p>
    <w:p>
      <w:pPr>
        <w:spacing w:before="0" w:after="0" w:line="240" w:lineRule="exact"/>
        <w:ind w:left="287" w:right="768" w:firstLine="-18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doctoral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degree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Psychology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(Ph.D.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Psy.D.)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whose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primary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practice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treating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patients;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</w:p>
    <w:p>
      <w:pPr>
        <w:spacing w:before="0" w:after="0" w:line="240" w:lineRule="exact"/>
        <w:ind w:left="287" w:right="661" w:firstLine="-18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legally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qualified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medical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practitioner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according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laws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regulations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governing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jurisdiction.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3119" w:right="-20"/>
        <w:jc w:val="left"/>
        <w:tabs>
          <w:tab w:pos="88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GLOSSARY-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(7/1/2017)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30</w:t>
      </w:r>
    </w:p>
    <w:p>
      <w:pPr>
        <w:jc w:val="left"/>
        <w:spacing w:after="0"/>
        <w:sectPr>
          <w:pgSz w:w="12240" w:h="15840"/>
          <w:pgMar w:top="1220" w:bottom="280" w:left="1700" w:right="980"/>
        </w:sectPr>
      </w:pPr>
      <w:rPr/>
    </w:p>
    <w:p>
      <w:pPr>
        <w:spacing w:before="100" w:after="0" w:line="240" w:lineRule="exact"/>
        <w:ind w:left="100" w:right="108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recognize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spouse,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children,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siblings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physician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PLAN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coverage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policy.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0" w:right="64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PRE-EXISTING</w:t>
      </w:r>
      <w:r>
        <w:rPr>
          <w:rFonts w:ascii="Arial" w:hAnsi="Arial" w:cs="Arial" w:eastAsia="Arial"/>
          <w:sz w:val="24"/>
          <w:szCs w:val="24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CONDITION</w:t>
      </w:r>
      <w:r>
        <w:rPr>
          <w:rFonts w:ascii="Arial" w:hAnsi="Arial" w:cs="Arial" w:eastAsia="Arial"/>
          <w:sz w:val="24"/>
          <w:szCs w:val="24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condition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medical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treatment,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consultation,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services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including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diagnostic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measures,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took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prescribed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drugs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medicines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condition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during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given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RECURRENT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DISABILITY</w:t>
      </w:r>
      <w:r>
        <w:rPr>
          <w:rFonts w:ascii="Arial" w:hAnsi="Arial" w:cs="Arial" w:eastAsia="Arial"/>
          <w:sz w:val="24"/>
          <w:szCs w:val="24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is: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caused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worsening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condition;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exact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cause(s)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</w:t>
      </w:r>
    </w:p>
    <w:p>
      <w:pPr>
        <w:spacing w:before="0" w:after="0" w:line="243" w:lineRule="exact"/>
        <w:ind w:left="28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payment.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REGULAR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CARE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means: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287" w:right="200" w:firstLine="-18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personally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visit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physician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frequently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medically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required,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according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generally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accepted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medical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standards,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effectively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manage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disabling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condition(s);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</w:p>
    <w:p>
      <w:pPr>
        <w:spacing w:before="0" w:after="0" w:line="240" w:lineRule="exact"/>
        <w:ind w:left="287" w:right="200" w:firstLine="-18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most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appropriate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treatment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conforms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generally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accepted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medical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standards,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disabling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condition(s)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physician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whose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specialty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experience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most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appropriate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disabling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condition(s),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according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generally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accepted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medical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standards.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00" w:right="24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REGULAR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OCCUPATION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occupation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routinely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performing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begins.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look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occupation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normally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performed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national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economy,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instead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how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tasks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performed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specific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specific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location.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00" w:right="6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RETIREMENT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PLAN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defined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contribution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defined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retirement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funded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entirely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contributions.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Retirement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includes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but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limited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federal,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state,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county,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municipal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association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retirement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system.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00" w:right="5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SALARY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CONTINUATION,</w:t>
      </w:r>
      <w:r>
        <w:rPr>
          <w:rFonts w:ascii="Arial" w:hAnsi="Arial" w:cs="Arial" w:eastAsia="Arial"/>
          <w:sz w:val="24"/>
          <w:szCs w:val="24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ACCUMULATED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SICK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LEAVE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VACATION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PAY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continued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after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disabled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defined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Policy.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continued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established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maintained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Policy.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Salary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continuation,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accumulated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sick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vacation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include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compensation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paid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actually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perform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after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begins.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compensation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considered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would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taken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account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calculating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monthly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payment.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100" w:right="32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SICKNESS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illness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disease.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begin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SURVIVOR,</w:t>
      </w:r>
      <w:r>
        <w:rPr>
          <w:rFonts w:ascii="Arial" w:hAnsi="Arial" w:cs="Arial" w:eastAsia="Arial"/>
          <w:sz w:val="24"/>
          <w:szCs w:val="24"/>
          <w:spacing w:val="-1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ELIGIBLE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means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spouse,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living;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otherwise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children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age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3" w:lineRule="exact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equally.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0" w:right="12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TREATMENT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FREE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medical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treatment,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consultation,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services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including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diagnostic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measures,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taken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prescribed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drugs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medicines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pre-existing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condition.</w:t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119" w:right="-20"/>
        <w:jc w:val="left"/>
        <w:tabs>
          <w:tab w:pos="88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GLOSSARY-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(7/1/2017)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31</w:t>
      </w:r>
    </w:p>
    <w:p>
      <w:pPr>
        <w:jc w:val="left"/>
        <w:spacing w:after="0"/>
        <w:sectPr>
          <w:pgSz w:w="12240" w:h="15840"/>
          <w:pgMar w:top="980" w:bottom="280" w:left="1700" w:right="1000"/>
        </w:sectPr>
      </w:pPr>
      <w:rPr/>
    </w:p>
    <w:p>
      <w:pPr>
        <w:spacing w:before="100" w:after="0" w:line="240" w:lineRule="exact"/>
        <w:ind w:left="100" w:right="5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WAITING</w:t>
      </w:r>
      <w:r>
        <w:rPr>
          <w:rFonts w:ascii="Arial" w:hAnsi="Arial" w:cs="Arial" w:eastAsia="Arial"/>
          <w:sz w:val="24"/>
          <w:szCs w:val="2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PERIOD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continuous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(shown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active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eligible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group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before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eligible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WE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Life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Insurance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America.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YOU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employee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who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eligible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Unum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coverage.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3119" w:right="-20"/>
        <w:jc w:val="left"/>
        <w:tabs>
          <w:tab w:pos="88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GLOSSARY-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(7/1/2017)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32</w:t>
      </w:r>
    </w:p>
    <w:p>
      <w:pPr>
        <w:jc w:val="left"/>
        <w:spacing w:after="0"/>
        <w:sectPr>
          <w:pgSz w:w="12240" w:h="15840"/>
          <w:pgMar w:top="1220" w:bottom="280" w:left="1700" w:right="1160"/>
        </w:sectPr>
      </w:pPr>
      <w:rPr/>
    </w:p>
    <w:p>
      <w:pPr>
        <w:spacing w:before="67" w:after="0" w:line="240" w:lineRule="auto"/>
        <w:ind w:left="2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Additional</w:t>
      </w:r>
      <w:r>
        <w:rPr>
          <w:rFonts w:ascii="Arial" w:hAnsi="Arial" w:cs="Arial" w:eastAsia="Arial"/>
          <w:sz w:val="24"/>
          <w:szCs w:val="24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Claim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Appeal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COMMONWEALTH</w:t>
      </w:r>
      <w:r>
        <w:rPr>
          <w:rFonts w:ascii="Arial" w:hAnsi="Arial" w:cs="Arial" w:eastAsia="Arial"/>
          <w:sz w:val="24"/>
          <w:szCs w:val="24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MASSACHUSETTS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100" w:right="60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following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items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constitute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Plan: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additional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contained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document,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policy,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including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certificate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coverage,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additional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summary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description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Administrator.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</w:p>
    <w:p>
      <w:pPr>
        <w:spacing w:before="0" w:after="0" w:line="240" w:lineRule="exact"/>
        <w:ind w:left="100" w:right="10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determinations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controlled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exclusively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policy,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certificate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coverage,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document.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HOW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FILE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38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wish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should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follow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procedures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described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insurance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certificate.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complete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filing,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requests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authorized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representative),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attending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physician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authorized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representative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questions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about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authorized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representative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should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contact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directly.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CLAIMS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6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notice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decision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later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days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after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filed.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extended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twice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days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both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extension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necessary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matters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beyond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control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notifies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circumstances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requiring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extension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expects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decision.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such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extension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necessary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failure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submit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necessary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notice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extension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specifically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describe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afforded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least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days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specified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deliver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requested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specified,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extension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begin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after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deliver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requested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specified,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without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38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wholly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partially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denied,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notice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adverse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will: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specific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reason(s)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determination;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reference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specific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provision(s)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based;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662" w:right="388" w:firstLine="-2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describe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additional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material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necessary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complete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necessary;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662" w:right="41" w:firstLine="-2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describe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procedures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limits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appealing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determination,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right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obtain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about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those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procedures;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662" w:right="239" w:firstLine="-2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disclose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internal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rule,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guidelines,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protocol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similar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criterion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relied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adverse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free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charge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upon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request).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3173" w:right="-20"/>
        <w:jc w:val="left"/>
        <w:tabs>
          <w:tab w:pos="91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ADDLINFO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6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(7/1/2017)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33</w:t>
      </w:r>
    </w:p>
    <w:p>
      <w:pPr>
        <w:jc w:val="left"/>
        <w:spacing w:after="0"/>
        <w:sectPr>
          <w:pgSz w:w="12240" w:h="15840"/>
          <w:pgMar w:top="980" w:bottom="280" w:left="1700" w:right="1000"/>
        </w:sectPr>
      </w:pPr>
      <w:rPr/>
    </w:p>
    <w:p>
      <w:pPr>
        <w:spacing w:before="100" w:after="0" w:line="240" w:lineRule="exact"/>
        <w:ind w:left="460" w:right="10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Notice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written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electronic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form.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Electronic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notices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complies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applicable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legal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requirements.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APPEAL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6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180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days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receipt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notice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adverse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determination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appeal.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Requests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appeals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should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address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specified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denial.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decision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review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days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following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receipt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written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request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review.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determines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special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circumstances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extension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decision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review,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review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extended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additional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45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days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(90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days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total).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notify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writing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additional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extension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needed.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6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extension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necessary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failure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submit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necessary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appeal,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notice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extension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specifically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describe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afforded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least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days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specified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deliver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requested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specified,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extension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appeal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begin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after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fail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deliver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requested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within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specified,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appeal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without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69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opportunity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submit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written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comments,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documents,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support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appeal.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relevant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documents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defined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applicable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U.S.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Department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Labor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regulations</w:t>
      </w:r>
    </w:p>
    <w:p>
      <w:pPr>
        <w:spacing w:before="0" w:after="0" w:line="240" w:lineRule="exact"/>
        <w:ind w:left="460" w:right="5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applicable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ERISA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plans.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review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adverse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take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account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whether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presented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available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initial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determination.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deference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afforded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initial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determination.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12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review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conducted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different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initial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original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decision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maker's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subordinate.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denied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grounds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medical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judgment,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consult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health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professional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appropriate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training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experience.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health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professional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consulted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appeal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individual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consulted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during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initial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subordinate.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advice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medical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vocational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expert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obtained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connection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denial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names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each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expert,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regardless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whether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advice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relied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upon.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notice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request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appeal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denied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contain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following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information: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specific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reason(s)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determination;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reference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specific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provision(s)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based;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662" w:right="495" w:firstLine="-2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statement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disclosing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internal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rule,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guidelines,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protocol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similar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criterion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relied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adverse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(or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statement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free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charge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upon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request);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662" w:right="374" w:firstLine="-2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statement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entitled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upon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request,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without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charge,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reasonable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copies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documents,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records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relevant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determination;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3173" w:right="-20"/>
        <w:jc w:val="left"/>
        <w:tabs>
          <w:tab w:pos="88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ADDLINFO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6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(7/1/2017)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34</w:t>
      </w:r>
    </w:p>
    <w:p>
      <w:pPr>
        <w:jc w:val="left"/>
        <w:spacing w:after="0"/>
        <w:sectPr>
          <w:pgSz w:w="12240" w:h="15840"/>
          <w:pgMar w:top="980" w:bottom="280" w:left="1700" w:right="1000"/>
        </w:sectPr>
      </w:pPr>
      <w:rPr/>
    </w:p>
    <w:p>
      <w:pPr>
        <w:spacing w:before="100" w:after="0" w:line="240" w:lineRule="exact"/>
        <w:ind w:left="662" w:right="179" w:firstLine="-20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statement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"You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voluntary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alternative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dispute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resolution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options,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mediation.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way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out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available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contact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insurance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regulatory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agency".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12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Notice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written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electronic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form.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Electronic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notices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complies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applicable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legal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requirements.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19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Unless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special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circumstances,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administrative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appeal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completed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before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begin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legal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regarding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RIGHTS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7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itself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fiduciary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entitled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legal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equitable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relief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enforce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right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recover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overpayments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caused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receipt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disability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earnings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deductible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sources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third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party.</w:t>
      </w:r>
      <w:r>
        <w:rPr>
          <w:rFonts w:ascii="Arial" w:hAnsi="Arial" w:cs="Arial" w:eastAsia="Arial"/>
          <w:sz w:val="24"/>
          <w:szCs w:val="24"/>
          <w:spacing w:val="6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right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recovery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enforceable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amount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third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actual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suffered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but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exceed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paid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policy.</w:t>
      </w:r>
      <w:r>
        <w:rPr>
          <w:rFonts w:ascii="Arial" w:hAnsi="Arial" w:cs="Arial" w:eastAsia="Arial"/>
          <w:sz w:val="24"/>
          <w:szCs w:val="24"/>
          <w:spacing w:val="6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equitable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over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sources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until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overpayments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recovered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full.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DISCRETIONARY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ACTS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exact"/>
        <w:ind w:left="460" w:right="4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acting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through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Administrator,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delegates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affiliate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Group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discretionary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authority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make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determinations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Group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directly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through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their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further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delegate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their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authority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through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contracts,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letters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documentation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procedures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affiliates,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entities.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determinations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include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eligibility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amount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resolving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factual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disputes,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interpreting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enforcing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provisions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determinations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reasonable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based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circumstances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claim.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exact"/>
        <w:ind w:left="460" w:right="30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Once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deemed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exhausted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appeal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rights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right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seek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court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review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benefit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determinations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disagree.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court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determine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standard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review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evaluating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those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decisions.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3173" w:right="-20"/>
        <w:jc w:val="left"/>
        <w:tabs>
          <w:tab w:pos="88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ADDLINFO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6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(7/1/2017)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REV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35</w:t>
      </w:r>
    </w:p>
    <w:sectPr>
      <w:pgSz w:w="12240" w:h="15840"/>
      <w:pgMar w:top="980" w:bottom="280" w:left="17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image" Target="media/image1.png"/>
  <Relationship Id="rId6" Type="http://schemas.openxmlformats.org/officeDocument/2006/relationships/hyperlink" TargetMode="External" Target="http://www.mass.gov/gic/ltd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2017-04-25T11:18:30Z</dcterms:created>
  <dc:creator>CBS1K</dc:creator>
  <dcterms:modified xsi:type="dcterms:W3CDTF">2017-04-25T11:18:30Z</dcterms:modified>
  <dc:title>5.dot (CXC_CONTRACT_8_5_x_11)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LastSaved">
    <vt:filetime>2017-04-25T00:00:00Z</vt:filetime>
  </property>
</Properties>
</file>