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C2" w:rsidRDefault="00B43B66">
      <w:r w:rsidRPr="00B43B66">
        <w:rPr>
          <w:noProof/>
        </w:rPr>
        <w:drawing>
          <wp:inline distT="0" distB="0" distL="0" distR="0">
            <wp:extent cx="7552690" cy="9774069"/>
            <wp:effectExtent l="0" t="0" r="0" b="0"/>
            <wp:docPr id="1" name="Picture 1" descr="C:\Users\cprachniak\Downloads\Recs Fact Shee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rachniak\Downloads\Recs Fact Sheet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97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2C2" w:rsidSect="00B43B66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66"/>
    <w:rsid w:val="00514297"/>
    <w:rsid w:val="005E38CE"/>
    <w:rsid w:val="00B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B88BD-40D1-496D-B16F-51A4421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F2EA-B195-4B9E-807A-1E94AE7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AC360EE.dotm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JRI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Prachniak</dc:creator>
  <cp:keywords/>
  <dc:description/>
  <cp:lastModifiedBy>Corey Prachniak</cp:lastModifiedBy>
  <cp:revision>1</cp:revision>
  <dcterms:created xsi:type="dcterms:W3CDTF">2019-04-03T18:30:00Z</dcterms:created>
  <dcterms:modified xsi:type="dcterms:W3CDTF">2019-04-03T18:31:00Z</dcterms:modified>
</cp:coreProperties>
</file>