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6"/>
        <w:rPr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899994pt;margin-top:418pt;width:217.7pt;height:285.6pt;mso-position-horizontal-relative:page;mso-position-vertical-relative:page;z-index:-197" type="#_x0000_t202" filled="f" stroked="f">
            <v:textbox inset="0,0,0,0">
              <w:txbxContent>
                <w:p>
                  <w:pPr>
                    <w:spacing w:line="120" w:lineRule="exact" w:before="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505" w:lineRule="auto"/>
                    <w:ind w:left="1409" w:right="782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below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Enroll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below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Enroll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3.200001pt;margin-top:273.799988pt;width:547.4pt;height:429.8pt;mso-position-horizontal-relative:page;mso-position-vertical-relative:page;z-index:-194" coordorigin="864,5476" coordsize="10948,8596">
            <v:group style="position:absolute;left:8715;top:10210;width:2700;height:432" coordorigin="8715,10210" coordsize="2700,432">
              <v:shape style="position:absolute;left:8715;top:10210;width:2700;height:432" coordorigin="8715,10210" coordsize="2700,432" path="m8715,10642l11415,10642,11415,10210,8715,10210,8715,10642xe" filled="f" stroked="t" strokeweight=".75pt" strokecolor="#000000">
                <v:path arrowok="t"/>
              </v:shape>
            </v:group>
            <v:group style="position:absolute;left:8715;top:10790;width:2688;height:408" coordorigin="8715,10790" coordsize="2688,408">
              <v:shape style="position:absolute;left:8715;top:10790;width:2688;height:408" coordorigin="8715,10790" coordsize="2688,408" path="m8715,11198l11403,11198,11403,10790,8715,10790,8715,11198xe" filled="f" stroked="t" strokeweight=".75pt" strokecolor="#000000">
                <v:path arrowok="t"/>
              </v:shape>
              <v:shape style="position:absolute;left:864;top:5476;width:7872;height:4037" type="#_x0000_t75">
                <v:imagedata r:id="rId5" o:title=""/>
              </v:shape>
            </v:group>
            <v:group style="position:absolute;left:6966;top:5583;width:705;height:375" coordorigin="6966,5583" coordsize="705,375">
              <v:shape style="position:absolute;left:6966;top:5583;width:705;height:375" coordorigin="6966,5583" coordsize="705,375" path="m6966,5958l7671,5958,7671,5583,6966,5583,6966,5958xe" filled="f" stroked="t" strokeweight="1.5pt" strokecolor="#FF0000">
                <v:path arrowok="t"/>
              </v:shape>
              <v:shape style="position:absolute;left:7458;top:8360;width:4354;height:5712" type="#_x0000_t75">
                <v:imagedata r:id="rId6" o:title=""/>
              </v:shape>
            </v:group>
            <v:group style="position:absolute;left:7845;top:12866;width:2235;height:480" coordorigin="7845,12866" coordsize="2235,480">
              <v:shape style="position:absolute;left:7845;top:12866;width:2235;height:480" coordorigin="7845,12866" coordsize="2235,480" path="m7845,13106l7877,13048,7933,13013,8012,12980,8114,12950,8235,12924,8303,12912,8374,12902,8449,12893,8528,12885,8609,12878,8694,12873,8781,12869,8871,12867,8963,12866,9054,12867,9144,12869,9231,12873,9316,12878,9397,12885,9476,12893,9551,12902,9622,12912,9690,12924,9753,12936,9864,12964,9955,12996,10023,13030,10076,13086,10080,13106,10076,13126,10023,13182,9955,13216,9864,13248,9753,13276,9690,13288,9622,13300,9551,13310,9476,13319,9397,13327,9316,13334,9231,13339,9144,13343,9054,13345,8963,13346,8871,13345,8781,13343,8694,13339,8609,13334,8528,13327,8449,13319,8374,13310,8303,13300,8235,13288,8172,13276,8061,13248,7970,13216,7902,13182,7849,13126,7845,13106xe" filled="f" stroked="t" strokeweight="1.0pt" strokecolor="#FF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4"/>
        <w:ind w:left="0" w:right="103" w:firstLine="0"/>
        <w:jc w:val="righ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10.95pt;margin-top:-12.789929pt;width:125.25pt;height:41.9pt;mso-position-horizontal-relative:page;mso-position-vertical-relative:paragraph;z-index:-195" type="#_x0000_t75">
            <v:imagedata r:id="rId7" o:title=""/>
          </v:shape>
        </w:pic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stru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ons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66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333333"/>
          <w:sz w:val="24"/>
          <w:szCs w:val="24"/>
        </w:rPr>
      </w:r>
      <w:r>
        <w:rPr>
          <w:rFonts w:ascii="Arial" w:hAnsi="Arial" w:cs="Arial" w:eastAsia="Arial"/>
          <w:b/>
          <w:bCs/>
          <w:color w:val="333333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M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S</w:t>
      </w:r>
      <w:r>
        <w:rPr>
          <w:rFonts w:ascii="Arial" w:hAnsi="Arial" w:cs="Arial" w:eastAsia="Arial"/>
          <w:b/>
          <w:bCs/>
          <w:color w:val="333333"/>
          <w:spacing w:val="5"/>
          <w:w w:val="100"/>
          <w:sz w:val="24"/>
          <w:szCs w:val="24"/>
          <w:highlight w:val="lightGray"/>
        </w:rPr>
        <w:t>S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C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H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USE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TTES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INDIV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ID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U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LS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–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2"/>
          <w:w w:val="100"/>
          <w:sz w:val="24"/>
          <w:szCs w:val="24"/>
          <w:highlight w:val="lightGray"/>
        </w:rPr>
        <w:t>S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R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P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E</w:t>
      </w:r>
      <w:r>
        <w:rPr>
          <w:rFonts w:ascii="Arial" w:hAnsi="Arial" w:cs="Arial" w:eastAsia="Arial"/>
          <w:b/>
          <w:bCs/>
          <w:color w:val="333333"/>
          <w:spacing w:val="2"/>
          <w:w w:val="100"/>
          <w:sz w:val="24"/>
          <w:szCs w:val="24"/>
          <w:highlight w:val="lightGray"/>
        </w:rPr>
        <w:t>V</w:t>
      </w:r>
      <w:r>
        <w:rPr>
          <w:rFonts w:ascii="Arial" w:hAnsi="Arial" w:cs="Arial" w:eastAsia="Arial"/>
          <w:b/>
          <w:bCs/>
          <w:color w:val="333333"/>
          <w:spacing w:val="-8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L</w:t>
      </w:r>
      <w:r>
        <w:rPr>
          <w:rFonts w:ascii="Arial" w:hAnsi="Arial" w:cs="Arial" w:eastAsia="Arial"/>
          <w:b/>
          <w:bCs/>
          <w:color w:val="333333"/>
          <w:spacing w:val="3"/>
          <w:w w:val="100"/>
          <w:sz w:val="24"/>
          <w:szCs w:val="24"/>
          <w:highlight w:val="lightGray"/>
        </w:rPr>
        <w:t>U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4"/>
          <w:szCs w:val="24"/>
          <w:highlight w:val="lightGray"/>
        </w:rPr>
        <w:t>A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4"/>
          <w:szCs w:val="24"/>
          <w:highlight w:val="lightGray"/>
        </w:rPr>
        <w:t>T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IO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  <w:highlight w:val="lightGray"/>
        </w:rPr>
        <w:t>NS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4"/>
          <w:szCs w:val="24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9"/>
        <w:ind w:left="764" w:right="108" w:firstLine="0"/>
        <w:jc w:val="left"/>
      </w:pP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nroll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SSolution</w:t>
      </w:r>
      <w:r>
        <w:rPr>
          <w:b w:val="0"/>
          <w:bCs w:val="0"/>
          <w:spacing w:val="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lutio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MS)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Indiv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SARP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ctions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enrol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spacing w:line="239" w:lineRule="auto"/>
        <w:ind w:right="103"/>
        <w:jc w:val="both"/>
        <w:rPr>
          <w:b w:val="0"/>
          <w:bCs w:val="0"/>
        </w:rPr>
      </w:pPr>
      <w:r>
        <w:rPr>
          <w:spacing w:val="0"/>
          <w:w w:val="100"/>
        </w:rPr>
        <w:t>Once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enro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ed,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ou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NOT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requ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red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perf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rm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da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chec</w:t>
      </w:r>
      <w:r>
        <w:rPr>
          <w:spacing w:val="7"/>
          <w:w w:val="100"/>
        </w:rPr>
        <w:t>k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ns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noti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cation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stem.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supp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h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stody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fo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ms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rdered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FS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utio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throu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lab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5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na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y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s,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Q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est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i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nost</w:t>
      </w:r>
      <w:r>
        <w:rPr>
          <w:spacing w:val="-1"/>
          <w:w w:val="100"/>
        </w:rPr>
        <w:t>i</w:t>
      </w:r>
      <w:r>
        <w:rPr>
          <w:spacing w:val="2"/>
          <w:w w:val="100"/>
        </w:rPr>
        <w:t>c</w:t>
      </w:r>
      <w:r>
        <w:rPr>
          <w:spacing w:val="0"/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sent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dress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ou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ro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de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ur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ne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enro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ment.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You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rece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em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9"/>
          <w:w w:val="100"/>
        </w:rPr>
        <w:t> </w:t>
      </w:r>
      <w:r>
        <w:rPr>
          <w:spacing w:val="7"/>
          <w:w w:val="100"/>
        </w:rPr>
        <w:t>5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7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bus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ness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da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s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after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enro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ment.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You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use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hese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fo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ms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subm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requ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red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rect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obs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ed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5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ur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ug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screen(s).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59"/>
        <w:ind w:left="76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42.825001pt;margin-top:-58.343536pt;width:526.450pt;height:49.59pt;mso-position-horizontal-relative:page;mso-position-vertical-relative:paragraph;z-index:-193" coordorigin="857,-1167" coordsize="10529,992">
            <v:group style="position:absolute;left:864;top:-1159;width:10514;height:242" coordorigin="864,-1159" coordsize="10514,242">
              <v:shape style="position:absolute;left:864;top:-1159;width:10514;height:242" coordorigin="864,-1159" coordsize="10514,242" path="m864,-917l11378,-917,11378,-1159,864,-1159,864,-917xe" filled="t" fillcolor="#D2D2D2" stroked="f">
                <v:path arrowok="t"/>
                <v:fill type="solid"/>
              </v:shape>
            </v:group>
            <v:group style="position:absolute;left:864;top:-917;width:10514;height:245" coordorigin="864,-917" coordsize="10514,245">
              <v:shape style="position:absolute;left:864;top:-917;width:10514;height:245" coordorigin="864,-917" coordsize="10514,245" path="m864,-672l11378,-672,11378,-917,864,-917,864,-672xe" filled="t" fillcolor="#D2D2D2" stroked="f">
                <v:path arrowok="t"/>
                <v:fill type="solid"/>
              </v:shape>
            </v:group>
            <v:group style="position:absolute;left:864;top:-672;width:10514;height:245" coordorigin="864,-672" coordsize="10514,245">
              <v:shape style="position:absolute;left:864;top:-672;width:10514;height:245" coordorigin="864,-672" coordsize="10514,245" path="m864,-427l11378,-427,11378,-672,864,-672,864,-427xe" filled="t" fillcolor="#D2D2D2" stroked="f">
                <v:path arrowok="t"/>
                <v:fill type="solid"/>
              </v:shape>
            </v:group>
            <v:group style="position:absolute;left:864;top:-427;width:4578;height:245" coordorigin="864,-427" coordsize="4578,245">
              <v:shape style="position:absolute;left:864;top:-427;width:4578;height:245" coordorigin="864,-427" coordsize="4578,245" path="m864,-183l5442,-183,5442,-427,864,-427,864,-183xe" filled="t" fillcolor="#D2D2D2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Yo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-6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d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ase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f</w:t>
      </w:r>
      <w:r>
        <w:rPr>
          <w:rFonts w:ascii="Calibri" w:hAnsi="Calibri" w:cs="Calibri" w:eastAsia="Calibri"/>
          <w:b/>
          <w:bCs/>
          <w:spacing w:val="-6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fo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ation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-6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0"/>
          <w:szCs w:val="20"/>
          <w:highlight w:val="lightGray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w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0"/>
          <w:szCs w:val="20"/>
          <w:highlight w:val="lightGray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tio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-6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20"/>
          <w:szCs w:val="20"/>
          <w:highlight w:val="lightGray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f</w:t>
      </w:r>
      <w:r>
        <w:rPr>
          <w:rFonts w:ascii="Calibri" w:hAnsi="Calibri" w:cs="Calibri" w:eastAsia="Calibri"/>
          <w:b/>
          <w:bCs/>
          <w:spacing w:val="-7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-7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st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su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to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P</w:t>
      </w:r>
      <w:r>
        <w:rPr>
          <w:rFonts w:ascii="Calibri" w:hAnsi="Calibri" w:cs="Calibri" w:eastAsia="Calibri"/>
          <w:b/>
          <w:bCs/>
          <w:spacing w:val="-6"/>
          <w:w w:val="100"/>
          <w:sz w:val="20"/>
          <w:szCs w:val="20"/>
          <w:highlight w:val="lightGray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  <w:highlight w:val="lightGray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  <w:highlight w:val="lightGray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  <w:highlight w:val="lightGray"/>
        </w:rPr>
        <w:t>.</w:t>
      </w:r>
      <w:r>
        <w:rPr>
          <w:rFonts w:ascii="Calibri" w:hAnsi="Calibri" w:cs="Calibri" w:eastAsia="Calibri"/>
          <w:b/>
          <w:bCs/>
          <w:spacing w:val="0"/>
          <w:w w:val="99"/>
          <w:sz w:val="20"/>
          <w:szCs w:val="2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664" w:val="left" w:leader="none"/>
        </w:tabs>
        <w:ind w:left="1664" w:right="0" w:hanging="36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color w:val="0000FF"/>
          <w:spacing w:val="-11"/>
          <w:w w:val="100"/>
        </w:rPr>
      </w:r>
      <w:hyperlink r:id="rId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.co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1"/>
        </w:numPr>
        <w:tabs>
          <w:tab w:pos="2204" w:val="left" w:leader="none"/>
        </w:tabs>
        <w:spacing w:line="242" w:lineRule="exact" w:before="9"/>
        <w:ind w:left="2204" w:right="237" w:hanging="360"/>
        <w:jc w:val="left"/>
      </w:pP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bile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hone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ktop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nroll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64" w:val="left" w:leader="none"/>
        </w:tabs>
        <w:spacing w:before="6"/>
        <w:ind w:left="1664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ick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“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</w:rPr>
        <w:t>LOG</w:t>
      </w:r>
      <w:r>
        <w:rPr>
          <w:rFonts w:ascii="Calibri" w:hAnsi="Calibri" w:cs="Calibri" w:eastAsia="Calibri"/>
          <w:b/>
          <w:bCs/>
          <w:color w:val="0000FF"/>
          <w:spacing w:val="-1"/>
          <w:w w:val="100"/>
        </w:rPr>
        <w:t>I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rop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top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right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cor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</w:r>
    </w:p>
    <w:p>
      <w:pPr>
        <w:numPr>
          <w:ilvl w:val="0"/>
          <w:numId w:val="1"/>
        </w:numPr>
        <w:tabs>
          <w:tab w:pos="1664" w:val="left" w:leader="none"/>
        </w:tabs>
        <w:spacing w:line="243" w:lineRule="exact"/>
        <w:ind w:left="1664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ick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“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/>
          <w:bCs/>
          <w:color w:val="0000FF"/>
          <w:spacing w:val="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/>
          <w:bCs/>
          <w:color w:val="0000FF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Pa</w:t>
      </w:r>
      <w:r>
        <w:rPr>
          <w:rFonts w:ascii="Calibri" w:hAnsi="Calibri" w:cs="Calibri" w:eastAsia="Calibri"/>
          <w:b/>
          <w:bCs/>
          <w:color w:val="0000FF"/>
          <w:spacing w:val="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tic</w:t>
      </w:r>
      <w:r>
        <w:rPr>
          <w:rFonts w:ascii="Calibri" w:hAnsi="Calibri" w:cs="Calibri" w:eastAsia="Calibri"/>
          <w:b/>
          <w:bCs/>
          <w:color w:val="0000FF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pant</w:t>
      </w:r>
      <w:r>
        <w:rPr>
          <w:rFonts w:ascii="Calibri" w:hAnsi="Calibri" w:cs="Calibri" w:eastAsia="Calibri"/>
          <w:b/>
          <w:bCs/>
          <w:color w:val="0000FF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Lo</w:t>
      </w:r>
      <w:r>
        <w:rPr>
          <w:rFonts w:ascii="Calibri" w:hAnsi="Calibri" w:cs="Calibri" w:eastAsia="Calibri"/>
          <w:b/>
          <w:bCs/>
          <w:color w:val="0000FF"/>
          <w:spacing w:val="2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/>
          <w:bCs/>
          <w:color w:val="0000FF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0"/>
          <w:szCs w:val="20"/>
        </w:rPr>
        <w:t>n”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1664" w:val="left" w:leader="none"/>
        </w:tabs>
        <w:ind w:left="1664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ick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“</w:t>
      </w:r>
      <w:r>
        <w:rPr>
          <w:rFonts w:ascii="Calibri" w:hAnsi="Calibri" w:cs="Calibri" w:eastAsia="Calibri"/>
          <w:b/>
          <w:bCs/>
          <w:spacing w:val="-2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nro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/>
          <w:bCs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rs</w:t>
      </w:r>
      <w:r>
        <w:rPr>
          <w:rFonts w:ascii="Calibri" w:hAnsi="Calibri" w:cs="Calibri" w:eastAsia="Calibri"/>
          <w:b/>
          <w:bCs/>
          <w:spacing w:val="2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ource</w:t>
      </w:r>
      <w:r>
        <w:rPr>
          <w:rFonts w:ascii="Calibri" w:hAnsi="Calibri" w:cs="Calibri" w:eastAsia="Calibri"/>
          <w:b/>
          <w:bCs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utio</w:t>
      </w:r>
      <w:r>
        <w:rPr>
          <w:rFonts w:ascii="Calibri" w:hAnsi="Calibri" w:cs="Calibri" w:eastAsia="Calibri"/>
          <w:b/>
          <w:bCs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204" w:val="left" w:leader="none"/>
        </w:tabs>
        <w:spacing w:line="241" w:lineRule="auto"/>
        <w:ind w:left="2204" w:right="5223" w:hanging="360"/>
        <w:jc w:val="left"/>
      </w:pPr>
      <w:r>
        <w:rPr>
          <w:b w:val="0"/>
          <w:bCs w:val="0"/>
          <w:spacing w:val="-1"/>
          <w:w w:val="100"/>
        </w:rPr>
        <w:t>*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nroll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nt*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1729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41.759998pt;margin-top:2.519891pt;width:528.580pt;height:.1pt;mso-position-horizontal-relative:page;mso-position-vertical-relative:paragraph;z-index:-196" coordorigin="835,50" coordsize="10572,2">
            <v:shape style="position:absolute;left:835;top:50;width:10572;height:2" coordorigin="835,50" coordsize="10572,0" path="m835,50l11407,50e" filled="f" stroked="t" strokeweight=".5799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nt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Dr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e,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2,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Ch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t,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8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9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~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-1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7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~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hyperlink r:id="rId8"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www.</w:t>
        </w:r>
        <w:r>
          <w:rPr>
            <w:rFonts w:ascii="Arial" w:hAnsi="Arial" w:cs="Arial" w:eastAsia="Arial"/>
            <w:b w:val="0"/>
            <w:bCs w:val="0"/>
            <w:spacing w:val="2"/>
            <w:w w:val="100"/>
          </w:rPr>
          <w:t>f</w:t>
        </w:r>
        <w:r>
          <w:rPr>
            <w:rFonts w:ascii="Arial" w:hAnsi="Arial" w:cs="Arial" w:eastAsia="Arial"/>
            <w:b w:val="0"/>
            <w:bCs w:val="0"/>
            <w:spacing w:val="1"/>
            <w:w w:val="100"/>
          </w:rPr>
          <w:t>s</w:t>
        </w:r>
        <w:r>
          <w:rPr>
            <w:rFonts w:ascii="Arial" w:hAnsi="Arial" w:cs="Arial" w:eastAsia="Arial"/>
            <w:b w:val="0"/>
            <w:bCs w:val="0"/>
            <w:spacing w:val="1"/>
            <w:w w:val="100"/>
          </w:rPr>
          <w:t>s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o</w:t>
        </w:r>
        <w:r>
          <w:rPr>
            <w:rFonts w:ascii="Arial" w:hAnsi="Arial" w:cs="Arial" w:eastAsia="Arial"/>
            <w:b w:val="0"/>
            <w:bCs w:val="0"/>
            <w:spacing w:val="-2"/>
            <w:w w:val="100"/>
          </w:rPr>
          <w:t>l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ut</w:t>
        </w:r>
        <w:r>
          <w:rPr>
            <w:rFonts w:ascii="Arial" w:hAnsi="Arial" w:cs="Arial" w:eastAsia="Arial"/>
            <w:b w:val="0"/>
            <w:bCs w:val="0"/>
            <w:spacing w:val="-2"/>
            <w:w w:val="100"/>
          </w:rPr>
          <w:t>i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o</w:t>
        </w:r>
        <w:r>
          <w:rPr>
            <w:rFonts w:ascii="Arial" w:hAnsi="Arial" w:cs="Arial" w:eastAsia="Arial"/>
            <w:b w:val="0"/>
            <w:bCs w:val="0"/>
            <w:spacing w:val="-1"/>
            <w:w w:val="100"/>
          </w:rPr>
          <w:t>n</w:t>
        </w:r>
        <w:r>
          <w:rPr>
            <w:rFonts w:ascii="Arial" w:hAnsi="Arial" w:cs="Arial" w:eastAsia="Arial"/>
            <w:b w:val="0"/>
            <w:bCs w:val="0"/>
            <w:spacing w:val="2"/>
            <w:w w:val="100"/>
          </w:rPr>
          <w:t>s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  <w:t>.com</w:t>
        </w:r>
        <w:r>
          <w:rPr>
            <w:rFonts w:ascii="Arial" w:hAnsi="Arial" w:cs="Arial" w:eastAsia="Arial"/>
            <w:b w:val="0"/>
            <w:bCs w:val="0"/>
            <w:spacing w:val="0"/>
            <w:w w:val="100"/>
          </w:rPr>
        </w:r>
      </w:hyperlink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320" w:bottom="280" w:left="100" w:right="760"/>
        </w:sectPr>
      </w:pPr>
    </w:p>
    <w:p>
      <w:pPr>
        <w:spacing w:before="63"/>
        <w:ind w:left="156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cli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“E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”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ther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e: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577" w:val="left" w:leader="none"/>
        </w:tabs>
        <w:spacing w:before="51"/>
        <w:ind w:left="577" w:right="0" w:hanging="243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shape style="position:absolute;margin-left:262.799988pt;margin-top:-69.054192pt;width:305.970pt;height:244.3pt;mso-position-horizontal-relative:page;mso-position-vertical-relative:paragraph;z-index:-192" type="#_x0000_t75">
            <v:imagedata r:id="rId9" o:title="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ter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you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gram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ind w:left="1504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gram:</w:t>
      </w:r>
      <w:r>
        <w:rPr>
          <w:rFonts w:ascii="Calibri" w:hAnsi="Calibri" w:cs="Calibri" w:eastAsia="Calibri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ASS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ind w:left="1456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572" w:val="left" w:leader="none"/>
        </w:tabs>
        <w:ind w:left="572" w:right="7399" w:hanging="238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2.25pt;margin-top:137.435806pt;width:210pt;height:169.5pt;mso-position-horizontal-relative:page;mso-position-vertical-relative:paragraph;z-index:-190" coordorigin="645,2749" coordsize="4200,3390">
            <v:shape style="position:absolute;left:645;top:2749;width:4200;height:3390" coordorigin="645,2749" coordsize="4200,3390" path="m645,6139l4845,6139,4845,2749,645,2749,645,6139xe" filled="f" stroked="t" strokeweight=".75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Cli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“S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bmi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”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ton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shape style="position:absolute;margin-left:252.75pt;margin-top:-12.264212pt;width:302pt;height:244.44pt;mso-position-horizontal-relative:page;mso-position-vertical-relative:paragraph;z-index:-191" type="#_x0000_t75">
            <v:imagedata r:id="rId10" o:title=""/>
          </v:shape>
        </w:pict>
      </w:r>
      <w:r>
        <w:rPr/>
        <w:pict>
          <v:group style="position:absolute;margin-left:42.825001pt;margin-top:-204.179214pt;width:209.75pt;height:93.4pt;mso-position-horizontal-relative:page;mso-position-vertical-relative:paragraph;z-index:-189" coordorigin="857,-4084" coordsize="4195,1868">
            <v:group style="position:absolute;left:864;top:-4076;width:4180;height:1853" coordorigin="864,-4076" coordsize="4180,1853">
              <v:shape style="position:absolute;left:864;top:-4076;width:4180;height:1853" coordorigin="864,-4076" coordsize="4180,1853" path="m864,-2223l5044,-2223,5044,-4076,864,-4076,864,-2223xe" filled="f" stroked="t" strokeweight=".75pt" strokecolor="#000000">
                <v:path arrowok="t"/>
              </v:shape>
            </v:group>
            <v:group style="position:absolute;left:3142;top:-3703;width:581;height:293" coordorigin="3142,-3703" coordsize="581,293">
              <v:shape style="position:absolute;left:3142;top:-3703;width:581;height:293" coordorigin="3142,-3703" coordsize="581,293" path="m3142,-3410l3723,-3410,3723,-3703,3142,-3703,3142,-3410xe" filled="t" fillcolor="#D2D2D2" stroked="f">
                <v:path arrowok="t"/>
                <v:fill type="solid"/>
              </v:shape>
            </v:group>
            <v:group style="position:absolute;left:3192;top:-3410;width:578;height:293" coordorigin="3192,-3410" coordsize="578,293">
              <v:shape style="position:absolute;left:3192;top:-3410;width:578;height:293" coordorigin="3192,-3410" coordsize="578,293" path="m3192,-3118l3771,-3118,3771,-3410,3192,-3410,3192,-3118xe" filled="t" fillcolor="#D2D2D2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in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476" w:val="left" w:leader="none"/>
        </w:tabs>
        <w:ind w:left="476" w:right="7428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Fill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all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qui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iel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FF0000"/>
          <w:spacing w:val="-2"/>
          <w:w w:val="100"/>
          <w:sz w:val="24"/>
          <w:szCs w:val="24"/>
        </w:rPr>
        <w:t>*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numPr>
          <w:ilvl w:val="0"/>
          <w:numId w:val="3"/>
        </w:numPr>
        <w:tabs>
          <w:tab w:pos="476" w:val="left" w:leader="none"/>
        </w:tabs>
        <w:spacing w:line="241" w:lineRule="auto"/>
        <w:ind w:left="476" w:right="7398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You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uired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you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Assign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340" w:lineRule="exact"/>
        <w:ind w:left="0" w:right="7033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x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x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xx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spacing w:line="292" w:lineRule="exact"/>
        <w:ind w:left="0" w:right="6851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(xxxx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=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st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SN)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3"/>
        </w:numPr>
        <w:tabs>
          <w:tab w:pos="476" w:val="left" w:leader="none"/>
        </w:tabs>
        <w:ind w:left="476" w:right="707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Read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ally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ign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Agreeme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“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4"/>
          <w:szCs w:val="24"/>
        </w:rPr>
        <w:t>Sub</w:t>
      </w:r>
      <w:r>
        <w:rPr>
          <w:rFonts w:ascii="Calibri" w:hAnsi="Calibri" w:cs="Calibri" w:eastAsia="Calibri"/>
          <w:b/>
          <w:bCs/>
          <w:color w:val="0000FF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0000FF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  <w:t>”.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1"/>
        <w:ind w:left="184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*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ou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ist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ce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nt,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se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ntact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ns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spacing w:val="11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47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3*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sectPr>
      <w:pgSz w:w="12240" w:h="15840"/>
      <w:pgMar w:top="1100" w:bottom="280" w:left="6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."/>
      <w:lvlJc w:val="left"/>
      <w:pPr>
        <w:ind w:hanging="360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hanging="243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libri" w:hAnsi="Calibri" w:eastAsia="Calibri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64" w:hanging="360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59"/>
      <w:ind w:left="764"/>
      <w:outlineLvl w:val="3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http://www.fssolutions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Erin</dc:creator>
  <dcterms:created xsi:type="dcterms:W3CDTF">2019-11-22T15:06:50Z</dcterms:created>
  <dcterms:modified xsi:type="dcterms:W3CDTF">2019-11-22T15:06:50Z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2019-11-22T00:00:00Z</vt:filetime>
  </property>
</Properties>
</file>