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764415pt;height:65.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216.234299pt;margin-top:-133.746826pt;width:104.030759pt;height:95.37pt;mso-position-horizontal-relative:page;mso-position-vertical-relative:paragraph;z-index:-305" type="#_x0000_t75">
            <v:imagedata r:id="rId6" o:title=""/>
          </v:shape>
        </w:pict>
      </w:r>
      <w:r>
        <w:rPr/>
        <w:pict>
          <v:shape style="position:absolute;margin-left:333.234314pt;margin-top:-118.346832pt;width:215.535915pt;height:70.2pt;mso-position-horizontal-relative:page;mso-position-vertical-relative:paragraph;z-index:-304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eptembe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Rachel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</w:p>
    <w:p>
      <w:pPr>
        <w:spacing w:before="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373</w:t>
      </w:r>
    </w:p>
    <w:p>
      <w:pPr>
        <w:spacing w:before="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02133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16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takeholde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15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lliance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amilie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" w:right="15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taxpaye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5" w:right="158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EOEEA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recreational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680" w:right="280"/>
        </w:sectPr>
      </w:pPr>
      <w:rPr/>
    </w:p>
    <w:p>
      <w:pPr>
        <w:spacing w:before="39" w:after="0" w:line="240" w:lineRule="auto"/>
        <w:ind w:left="125" w:right="-7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pict>
          <v:group style="position:absolute;margin-left:97.991737pt;margin-top:71.758698pt;width:83.78466pt;height:7.324311pt;mso-position-horizontal-relative:page;mso-position-vertical-relative:page;z-index:-310" coordorigin="1960,1435" coordsize="1676,146">
            <v:group style="position:absolute;left:1970;top:1445;width:170;height:124" coordorigin="1970,1445" coordsize="170,124">
              <v:shape style="position:absolute;left:1970;top:1445;width:170;height:124" coordorigin="1970,1445" coordsize="170,124" path="m1995,1445l1970,1445,1970,1569,1990,1569,1990,1468,2013,1468,1995,1445e" filled="t" fillcolor="#231F20" stroked="f">
                <v:path arrowok="t"/>
                <v:fill/>
              </v:shape>
              <v:shape style="position:absolute;left:1970;top:1445;width:170;height:124" coordorigin="1970,1445" coordsize="170,124" path="m2140,1468l2119,1468,2119,1569,2140,1569,2140,1468e" filled="t" fillcolor="#231F20" stroked="f">
                <v:path arrowok="t"/>
                <v:fill/>
              </v:shape>
              <v:shape style="position:absolute;left:1970;top:1445;width:170;height:124" coordorigin="1970,1445" coordsize="170,124" path="m2013,1468l1991,1468,2055,1548,2077,1520,2055,1520,2013,1468e" filled="t" fillcolor="#231F20" stroked="f">
                <v:path arrowok="t"/>
                <v:fill/>
              </v:shape>
              <v:shape style="position:absolute;left:1970;top:1445;width:170;height:124" coordorigin="1970,1445" coordsize="170,124" path="m2140,1445l2114,1445,2055,1520,2077,1520,2119,1468,2140,1468,2140,1445e" filled="t" fillcolor="#231F20" stroked="f">
                <v:path arrowok="t"/>
                <v:fill/>
              </v:shape>
            </v:group>
            <v:group style="position:absolute;left:2170;top:1464;width:140;height:105" coordorigin="2170,1464" coordsize="140,105">
              <v:shape style="position:absolute;left:2170;top:1464;width:140;height:105" coordorigin="2170,1464" coordsize="140,105" path="m2253,1464l2228,1464,2170,1569,2193,1569,2205,1546,2298,1546,2288,1528,2215,1528,2240,1481,2263,1481,2253,1464e" filled="t" fillcolor="#231F20" stroked="f">
                <v:path arrowok="t"/>
                <v:fill/>
              </v:shape>
              <v:shape style="position:absolute;left:2170;top:1464;width:140;height:105" coordorigin="2170,1464" coordsize="140,105" path="m2298,1546l2276,1546,2288,1569,2310,1569,2298,1546e" filled="t" fillcolor="#231F20" stroked="f">
                <v:path arrowok="t"/>
                <v:fill/>
              </v:shape>
              <v:shape style="position:absolute;left:2170;top:1464;width:140;height:105" coordorigin="2170,1464" coordsize="140,105" path="m2263,1481l2240,1481,2265,1528,2288,1528,2263,1481e" filled="t" fillcolor="#231F20" stroked="f">
                <v:path arrowok="t"/>
                <v:fill/>
              </v:shape>
            </v:group>
            <v:group style="position:absolute;left:2332;top:1461;width:116;height:110" coordorigin="2332,1461" coordsize="116,110">
              <v:shape style="position:absolute;left:2332;top:1461;width:116;height:110" coordorigin="2332,1461" coordsize="116,110" path="m2339,1538l2337,1559,2354,1566,2374,1570,2398,1571,2420,1568,2436,1562,2446,1556,2448,1552,2404,1552,2375,1552,2356,1547,2339,1538e" filled="t" fillcolor="#231F20" stroked="f">
                <v:path arrowok="t"/>
                <v:fill/>
              </v:shape>
              <v:shape style="position:absolute;left:2332;top:1461;width:116;height:110" coordorigin="2332,1461" coordsize="116,110" path="m2385,1461l2363,1463,2347,1470,2337,1476,2332,1484,2332,1502,2406,1523,2413,1524,2425,1527,2429,1531,2429,1542,2426,1546,2418,1550,2404,1552,2448,1552,2451,1547,2451,1526,2447,1518,2432,1509,2420,1506,2367,1501,2358,1500,2354,1496,2354,1490,2365,1482,2395,1479,2441,1479,2444,1475,2428,1467,2409,1463,2385,1461e" filled="t" fillcolor="#231F20" stroked="f">
                <v:path arrowok="t"/>
                <v:fill/>
              </v:shape>
              <v:shape style="position:absolute;left:2332;top:1461;width:116;height:110" coordorigin="2332,1461" coordsize="116,110" path="m2441,1479l2395,1479,2415,1482,2433,1490,2441,1479e" filled="t" fillcolor="#231F20" stroked="f">
                <v:path arrowok="t"/>
                <v:fill/>
              </v:shape>
            </v:group>
            <v:group style="position:absolute;left:2479;top:1461;width:116;height:110" coordorigin="2479,1461" coordsize="116,110">
              <v:shape style="position:absolute;left:2479;top:1461;width:116;height:110" coordorigin="2479,1461" coordsize="116,110" path="m2486,1538l2484,1559,2500,1566,2521,1570,2545,1571,2567,1568,2583,1562,2593,1556,2595,1552,2550,1552,2522,1552,2503,1547,2486,1538e" filled="t" fillcolor="#231F20" stroked="f">
                <v:path arrowok="t"/>
                <v:fill/>
              </v:shape>
              <v:shape style="position:absolute;left:2479;top:1461;width:116;height:110" coordorigin="2479,1461" coordsize="116,110" path="m2532,1461l2510,1463,2493,1470,2484,1476,2479,1484,2479,1502,2553,1523,2560,1524,2572,1527,2576,1531,2576,1542,2573,1546,2564,1550,2550,1552,2595,1552,2598,1547,2598,1526,2594,1518,2579,1509,2567,1506,2513,1501,2505,1500,2500,1496,2500,1490,2511,1482,2541,1479,2588,1479,2591,1475,2575,1467,2555,1463,2532,1461e" filled="t" fillcolor="#231F20" stroked="f">
                <v:path arrowok="t"/>
                <v:fill/>
              </v:shape>
              <v:shape style="position:absolute;left:2479;top:1461;width:116;height:110" coordorigin="2479,1461" coordsize="116,110" path="m2588,1479l2541,1479,2561,1482,2580,1490,2588,1479e" filled="t" fillcolor="#231F20" stroked="f">
                <v:path arrowok="t"/>
                <v:fill/>
              </v:shape>
            </v:group>
            <v:group style="position:absolute;left:2616;top:1464;width:140;height:105" coordorigin="2616,1464" coordsize="140,105">
              <v:shape style="position:absolute;left:2616;top:1464;width:140;height:105" coordorigin="2616,1464" coordsize="140,105" path="m2698,1464l2673,1464,2616,1569,2638,1569,2650,1546,2743,1546,2733,1528,2661,1528,2686,1481,2708,1481,2698,1464e" filled="t" fillcolor="#231F20" stroked="f">
                <v:path arrowok="t"/>
                <v:fill/>
              </v:shape>
              <v:shape style="position:absolute;left:2616;top:1464;width:140;height:105" coordorigin="2616,1464" coordsize="140,105" path="m2743,1546l2721,1546,2733,1569,2756,1569,2743,1546e" filled="t" fillcolor="#231F20" stroked="f">
                <v:path arrowok="t"/>
                <v:fill/>
              </v:shape>
              <v:shape style="position:absolute;left:2616;top:1464;width:140;height:105" coordorigin="2616,1464" coordsize="140,105" path="m2708,1481l2686,1481,2711,1528,2733,1528,2708,1481e" filled="t" fillcolor="#231F20" stroked="f">
                <v:path arrowok="t"/>
                <v:fill/>
              </v:shape>
            </v:group>
            <v:group style="position:absolute;left:2777;top:1462;width:132;height:109" coordorigin="2777,1462" coordsize="132,109">
              <v:shape style="position:absolute;left:2777;top:1462;width:132;height:109" coordorigin="2777,1462" coordsize="132,109" path="m2828,1462l2810,1469,2791,1482,2781,1499,2777,1521,2783,1540,2796,1556,2811,1564,2830,1570,2854,1571,2875,1567,2893,1559,2899,1553,2833,1553,2821,1550,2803,1536,2798,1527,2798,1505,2803,1496,2814,1488,2830,1481,2854,1479,2898,1479,2893,1474,2876,1467,2855,1463,2828,1462e" filled="t" fillcolor="#231F20" stroked="f">
                <v:path arrowok="t"/>
                <v:fill/>
              </v:shape>
              <v:shape style="position:absolute;left:2777;top:1462;width:132;height:109" coordorigin="2777,1462" coordsize="132,109" path="m2886,1540l2869,1550,2848,1553,2899,1553,2908,1545,2886,1540e" filled="t" fillcolor="#231F20" stroked="f">
                <v:path arrowok="t"/>
                <v:fill/>
              </v:shape>
              <v:shape style="position:absolute;left:2777;top:1462;width:132;height:109" coordorigin="2777,1462" coordsize="132,109" path="m2898,1479l2854,1479,2874,1484,2890,1496,2909,1489,2906,1485,2898,1479e" filled="t" fillcolor="#231F20" stroked="f">
                <v:path arrowok="t"/>
                <v:fill/>
              </v:shape>
            </v:group>
            <v:group style="position:absolute;left:2946;top:1464;width:122;height:105" coordorigin="2946,1464" coordsize="122,105">
              <v:shape style="position:absolute;left:2946;top:1464;width:122;height:105" coordorigin="2946,1464" coordsize="122,105" path="m2966,1464l2946,1464,2946,1569,2966,1569,2966,1523,3068,1523,3068,1505,2966,1505,2966,1464e" filled="t" fillcolor="#231F20" stroked="f">
                <v:path arrowok="t"/>
                <v:fill/>
              </v:shape>
              <v:shape style="position:absolute;left:2946;top:1464;width:122;height:105" coordorigin="2946,1464" coordsize="122,105" path="m3068,1523l3047,1523,3047,1569,3068,1569,3068,1523e" filled="t" fillcolor="#231F20" stroked="f">
                <v:path arrowok="t"/>
                <v:fill/>
              </v:shape>
              <v:shape style="position:absolute;left:2946;top:1464;width:122;height:105" coordorigin="2946,1464" coordsize="122,105" path="m3068,1464l3047,1464,3047,1505,3068,1505,3068,1464e" filled="t" fillcolor="#231F20" stroked="f">
                <v:path arrowok="t"/>
                <v:fill/>
              </v:shape>
            </v:group>
            <v:group style="position:absolute;left:3110;top:1464;width:122;height:108" coordorigin="3110,1464" coordsize="122,108">
              <v:shape style="position:absolute;left:3110;top:1464;width:122;height:108" coordorigin="3110,1464" coordsize="122,108" path="m3131,1464l3110,1464,3110,1534,3115,1550,3135,1566,3153,1570,3178,1572,3199,1569,3216,1561,3227,1554,3227,1553,3160,1553,3138,1546,3131,1530,3131,1464e" filled="t" fillcolor="#231F20" stroked="f">
                <v:path arrowok="t"/>
                <v:fill/>
              </v:shape>
              <v:shape style="position:absolute;left:3110;top:1464;width:122;height:108" coordorigin="3110,1464" coordsize="122,108" path="m3232,1464l3212,1464,3208,1542,3192,1550,3160,1553,3227,1553,3232,1545,3232,1464e" filled="t" fillcolor="#231F20" stroked="f">
                <v:path arrowok="t"/>
                <v:fill/>
              </v:shape>
            </v:group>
            <v:group style="position:absolute;left:3268;top:1461;width:116;height:110" coordorigin="3268,1461" coordsize="116,110">
              <v:shape style="position:absolute;left:3268;top:1461;width:116;height:110" coordorigin="3268,1461" coordsize="116,110" path="m3275,1538l3274,1559,3290,1566,3310,1570,3335,1571,3357,1568,3373,1562,3383,1556,3385,1552,3340,1552,3312,1552,3292,1547,3275,1538e" filled="t" fillcolor="#231F20" stroked="f">
                <v:path arrowok="t"/>
                <v:fill/>
              </v:shape>
              <v:shape style="position:absolute;left:3268;top:1461;width:116;height:110" coordorigin="3268,1461" coordsize="116,110" path="m3322,1461l3300,1463,3283,1470,3273,1476,3268,1484,3269,1502,3343,1523,3350,1524,3362,1527,3366,1531,3366,1542,3363,1546,3354,1550,3340,1552,3385,1552,3388,1547,3388,1526,3384,1518,3369,1509,3356,1506,3303,1501,3294,1500,3290,1496,3290,1490,3301,1482,3331,1479,3378,1479,3381,1475,3365,1467,3345,1463,3322,1461e" filled="t" fillcolor="#231F20" stroked="f">
                <v:path arrowok="t"/>
                <v:fill/>
              </v:shape>
              <v:shape style="position:absolute;left:3268;top:1461;width:116;height:110" coordorigin="3268,1461" coordsize="116,110" path="m3378,1479l3331,1479,3351,1482,3370,1490,3378,1479e" filled="t" fillcolor="#231F20" stroked="f">
                <v:path arrowok="t"/>
                <v:fill/>
              </v:shape>
            </v:group>
            <v:group style="position:absolute;left:3421;top:1464;width:113;height:105" coordorigin="3421,1464" coordsize="113,105">
              <v:shape style="position:absolute;left:3421;top:1464;width:113;height:105" coordorigin="3421,1464" coordsize="113,105" path="m3530,1464l3421,1464,3421,1569,3534,1569,3534,1550,3442,1550,3442,1523,3503,1523,3503,1505,3442,1505,3442,1482,3530,1482,3530,1464e" filled="t" fillcolor="#231F20" stroked="f">
                <v:path arrowok="t"/>
                <v:fill/>
              </v:shape>
            </v:group>
            <v:group style="position:absolute;left:3555;top:1464;width:71;height:105" coordorigin="3555,1464" coordsize="71,105">
              <v:shape style="position:absolute;left:3555;top:1464;width:71;height:105" coordorigin="3555,1464" coordsize="71,105" path="m3626,1482l3605,1482,3605,1569,3626,1569,3626,1482e" filled="t" fillcolor="#231F20" stroked="f">
                <v:path arrowok="t"/>
                <v:fill/>
              </v:shape>
              <v:shape style="position:absolute;left:3555;top:1464;width:71;height:105" coordorigin="3555,1464" coordsize="71,105" path="m3676,1464l3555,1464,3555,1482,3676,1482,3676,146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84.595596pt;margin-top:73.1866pt;width:3.5383pt;height:5.2473pt;mso-position-horizontal-relative:page;mso-position-vertical-relative:page;z-index:-309" coordorigin="3692,1464" coordsize="71,105">
            <v:shape style="position:absolute;left:3692;top:1464;width:71;height:105" coordorigin="3692,1464" coordsize="71,105" path="m3763,1482l3742,1482,3742,1569,3763,1569,3763,1482e" filled="t" fillcolor="#231F20" stroked="f">
              <v:path arrowok="t"/>
              <v:fill/>
            </v:shape>
            <v:shape style="position:absolute;left:3692;top:1464;width:71;height:105" coordorigin="3692,1464" coordsize="71,105" path="m3813,1464l3692,1464,3692,1482,3813,1482,3813,1464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91.835403pt;margin-top:73.05336pt;width:5.82171pt;height:5.494985pt;mso-position-horizontal-relative:page;mso-position-vertical-relative:page;z-index:-308" coordorigin="3837,1461" coordsize="116,110">
            <v:shape style="position:absolute;left:3837;top:1461;width:116;height:110" coordorigin="3837,1461" coordsize="116,110" path="m3844,1538l3842,1559,3858,1566,3879,1570,3903,1571,3925,1568,3941,1562,3951,1556,3953,1552,3908,1552,3880,1552,3861,1547,3844,1538e" filled="t" fillcolor="#231F20" stroked="f">
              <v:path arrowok="t"/>
              <v:fill/>
            </v:shape>
            <v:shape style="position:absolute;left:3837;top:1461;width:116;height:110" coordorigin="3837,1461" coordsize="116,110" path="m3890,1461l3868,1463,3851,1470,3842,1476,3837,1484,3837,1502,3911,1523,3918,1524,3930,1527,3934,1531,3934,1542,3931,1546,3922,1550,3908,1552,3953,1552,3956,1547,3956,1526,3952,1518,3937,1509,3925,1506,3871,1501,3863,1500,3858,1496,3858,1490,3869,1482,3899,1479,3946,1479,3949,1475,3933,1467,3913,1463,3890,1461e" filled="t" fillcolor="#231F20" stroked="f">
              <v:path arrowok="t"/>
              <v:fill/>
            </v:shape>
            <v:shape style="position:absolute;left:3837;top:1461;width:116;height:110" coordorigin="3837,1461" coordsize="116,110" path="m3946,1479l3899,1479,3919,1482,3938,1490,3946,1479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8.018623pt;margin-top:84.213097pt;width:38.646680pt;height:12.1974pt;mso-position-horizontal-relative:page;mso-position-vertical-relative:page;z-index:-307" coordorigin="1960,1684" coordsize="773,244">
            <v:group style="position:absolute;left:1970;top:1704;width:135;height:210" coordorigin="1970,1704" coordsize="135,210">
              <v:shape style="position:absolute;left:1970;top:1704;width:135;height:210" coordorigin="1970,1704" coordsize="135,210" path="m2012,1704l1970,1704,1970,1914,1992,1914,1992,1817,2032,1817,2054,1815,2071,1810,2081,1805,2089,1799,2090,1796,2028,1796,1992,1796,1992,1724,2090,1724,2076,1713,2055,1706,2038,1704,2012,1704e" filled="t" fillcolor="#231F20" stroked="f">
                <v:path arrowok="t"/>
                <v:fill/>
              </v:shape>
              <v:shape style="position:absolute;left:1970;top:1704;width:135;height:210" coordorigin="1970,1704" coordsize="135,210" path="m2032,1817l2003,1817,2079,1914,2105,1914,2032,1817e" filled="t" fillcolor="#231F20" stroked="f">
                <v:path arrowok="t"/>
                <v:fill/>
              </v:shape>
              <v:shape style="position:absolute;left:1970;top:1704;width:135;height:210" coordorigin="1970,1704" coordsize="135,210" path="m2090,1724l2043,1724,2053,1726,2066,1731,2071,1735,2078,1746,2080,1753,2080,1767,2042,1796,2090,1796,2099,1781,2102,1771,2102,1746,2098,1734,2090,1725,2090,1724e" filled="t" fillcolor="#231F20" stroked="f">
                <v:path arrowok="t"/>
                <v:fill/>
              </v:shape>
            </v:group>
            <v:group style="position:absolute;left:2135;top:1694;width:27;height:220" coordorigin="2135,1694" coordsize="27,220">
              <v:shape style="position:absolute;left:2135;top:1694;width:27;height:220" coordorigin="2135,1694" coordsize="27,220" path="m2161,1758l2141,1758,2141,1914,2161,1914,2161,1758e" filled="t" fillcolor="#231F20" stroked="f">
                <v:path arrowok="t"/>
                <v:fill/>
              </v:shape>
              <v:shape style="position:absolute;left:2135;top:1694;width:27;height:220" coordorigin="2135,1694" coordsize="27,220" path="m2156,1694l2147,1694,2143,1696,2136,1702,2135,1706,2135,1715,2136,1719,2143,1726,2147,1727,2156,1727,2160,1726,2166,1719,2168,1715,2168,1706,2166,1702,2160,1696,2156,1694e" filled="t" fillcolor="#231F20" stroked="f">
                <v:path arrowok="t"/>
                <v:fill/>
              </v:shape>
            </v:group>
            <v:group style="position:absolute;left:2188;top:1758;width:147;height:156" coordorigin="2188,1758" coordsize="147,156">
              <v:shape style="position:absolute;left:2188;top:1758;width:147;height:156" coordorigin="2188,1758" coordsize="147,156" path="m2210,1758l2188,1758,2260,1914,2264,1914,2283,1872,2262,1872,2210,1758e" filled="t" fillcolor="#231F20" stroked="f">
                <v:path arrowok="t"/>
                <v:fill/>
              </v:shape>
              <v:shape style="position:absolute;left:2188;top:1758;width:147;height:156" coordorigin="2188,1758" coordsize="147,156" path="m2335,1758l2314,1758,2262,1872,2283,1872,2335,1758e" filled="t" fillcolor="#231F20" stroked="f">
                <v:path arrowok="t"/>
                <v:fill/>
              </v:shape>
            </v:group>
            <v:group style="position:absolute;left:2358;top:1755;width:160;height:163" coordorigin="2358,1755" coordsize="160,163">
              <v:shape style="position:absolute;left:2358;top:1755;width:160;height:163" coordorigin="2358,1755" coordsize="160,163" path="m2428,1755l2376,1784,2358,1841,2361,1860,2399,1909,2439,1918,2451,1918,2461,1916,2479,1909,2488,1904,2492,1900,2446,1900,2427,1899,2409,1892,2391,1876,2382,1859,2379,1838,2518,1827,2517,1820,2381,1820,2385,1806,2391,1795,2401,1787,2418,1777,2439,1774,2491,1774,2489,1772,2473,1762,2453,1757,2428,1755e" filled="t" fillcolor="#231F20" stroked="f">
                <v:path arrowok="t"/>
                <v:fill/>
              </v:shape>
              <v:shape style="position:absolute;left:2358;top:1755;width:160;height:163" coordorigin="2358,1755" coordsize="160,163" path="m2497,1862l2446,1900,2492,1900,2502,1891,2508,1882,2514,1871,2497,1862e" filled="t" fillcolor="#231F20" stroked="f">
                <v:path arrowok="t"/>
                <v:fill/>
              </v:shape>
              <v:shape style="position:absolute;left:2358;top:1755;width:160;height:163" coordorigin="2358,1755" coordsize="160,163" path="m2491,1774l2448,1774,2457,1776,2473,1783,2480,1789,2491,1801,2494,1810,2497,1820,2517,1820,2514,1810,2505,1792,2491,1774e" filled="t" fillcolor="#231F20" stroked="f">
                <v:path arrowok="t"/>
                <v:fill/>
              </v:shape>
            </v:group>
            <v:group style="position:absolute;left:2549;top:1754;width:79;height:160" coordorigin="2549,1754" coordsize="79,160">
              <v:shape style="position:absolute;left:2549;top:1754;width:79;height:160" coordorigin="2549,1754" coordsize="79,160" path="m2569,1758l2549,1758,2549,1914,2569,1914,2570,1842,2571,1821,2573,1808,2576,1796,2581,1788,2588,1781,2569,1781,2569,1758e" filled="t" fillcolor="#231F20" stroked="f">
                <v:path arrowok="t"/>
                <v:fill/>
              </v:shape>
              <v:shape style="position:absolute;left:2549;top:1754;width:79;height:160" coordorigin="2549,1754" coordsize="79,160" path="m2615,1754l2603,1754,2596,1757,2582,1766,2576,1772,2569,1781,2588,1781,2594,1777,2600,1774,2619,1774,2628,1760,2621,1756,2615,1754e" filled="t" fillcolor="#231F20" stroked="f">
                <v:path arrowok="t"/>
                <v:fill/>
              </v:shape>
              <v:shape style="position:absolute;left:2549;top:1754;width:79;height:160" coordorigin="2549,1754" coordsize="79,160" path="m2619,1774l2609,1774,2613,1775,2617,1777,2619,1774e" filled="t" fillcolor="#231F20" stroked="f">
                <v:path arrowok="t"/>
                <v:fill/>
              </v:shape>
            </v:group>
            <v:group style="position:absolute;left:2630;top:1754;width:93;height:164" coordorigin="2630,1754" coordsize="93,164">
              <v:shape style="position:absolute;left:2630;top:1754;width:93;height:164" coordorigin="2630,1754" coordsize="93,164" path="m2643,1882l2630,1896,2635,1903,2642,1908,2659,1916,2667,1918,2690,1918,2701,1914,2716,1899,2664,1899,2653,1893,2643,1882e" filled="t" fillcolor="#231F20" stroked="f">
                <v:path arrowok="t"/>
                <v:fill/>
              </v:shape>
              <v:shape style="position:absolute;left:2630;top:1754;width:93;height:164" coordorigin="2630,1754" coordsize="93,164" path="m2680,1754l2668,1754,2657,1758,2641,1774,2637,1784,2637,1805,2640,1813,2650,1827,2659,1834,2687,1848,2695,1854,2699,1858,2702,1862,2704,1868,2704,1880,2701,1886,2690,1897,2683,1899,2716,1899,2719,1896,2723,1885,2723,1863,2673,1819,2665,1814,2661,1809,2657,1805,2655,1800,2655,1789,2657,1784,2667,1775,2672,1773,2721,1773,2716,1769,2698,1758,2680,1754e" filled="t" fillcolor="#231F20" stroked="f">
                <v:path arrowok="t"/>
                <v:fill/>
              </v:shape>
              <v:shape style="position:absolute;left:2630;top:1754;width:93;height:164" coordorigin="2630,1754" coordsize="93,164" path="m2721,1773l2689,1773,2700,1778,2710,1789,2723,1775,2721,177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40.736099pt;margin-top:84.213097pt;width:57.566002pt;height:12.1974pt;mso-position-horizontal-relative:page;mso-position-vertical-relative:page;z-index:-306" coordorigin="2815,1684" coordsize="1151,244">
            <v:group style="position:absolute;left:2825;top:1704;width:203;height:210" coordorigin="2825,1704" coordsize="203,210">
              <v:shape style="position:absolute;left:2825;top:1704;width:203;height:210" coordorigin="2825,1704" coordsize="203,210" path="m2929,1704l2924,1704,2825,1914,2848,1914,2881,1845,2995,1845,2986,1825,2891,1825,2927,1748,2950,1748,2929,1704e" filled="t" fillcolor="#231F20" stroked="f">
                <v:path arrowok="t"/>
                <v:fill/>
              </v:shape>
              <v:shape style="position:absolute;left:2825;top:1704;width:203;height:210" coordorigin="2825,1704" coordsize="203,210" path="m2995,1845l2972,1845,3005,1914,3028,1914,2995,1845e" filled="t" fillcolor="#231F20" stroked="f">
                <v:path arrowok="t"/>
                <v:fill/>
              </v:shape>
              <v:shape style="position:absolute;left:2825;top:1704;width:203;height:210" coordorigin="2825,1704" coordsize="203,210" path="m2950,1748l2927,1748,2963,1825,2986,1825,2950,1748e" filled="t" fillcolor="#231F20" stroked="f">
                <v:path arrowok="t"/>
                <v:fill/>
              </v:shape>
            </v:group>
            <v:group style="position:absolute;left:3064;top:1698;width:2;height:216" coordorigin="3064,1698" coordsize="2,216">
              <v:shape style="position:absolute;left:3064;top:1698;width:2;height:216" coordorigin="3064,1698" coordsize="0,216" path="m3064,1698l3064,1914e" filled="f" stroked="t" strokeweight="1.1041pt" strokecolor="#231F20">
                <v:path arrowok="t"/>
              </v:shape>
            </v:group>
            <v:group style="position:absolute;left:3123;top:1698;width:2;height:216" coordorigin="3123,1698" coordsize="2,216">
              <v:shape style="position:absolute;left:3123;top:1698;width:2;height:216" coordorigin="3123,1698" coordsize="0,216" path="m3123,1698l3123,1914e" filled="f" stroked="t" strokeweight="1.1041pt" strokecolor="#231F20">
                <v:path arrowok="t"/>
              </v:shape>
            </v:group>
            <v:group style="position:absolute;left:3165;top:1694;width:27;height:220" coordorigin="3165,1694" coordsize="27,220">
              <v:shape style="position:absolute;left:3165;top:1694;width:27;height:220" coordorigin="3165,1694" coordsize="27,220" path="m3192,1758l3172,1758,3172,1914,3192,1914,3192,1758e" filled="t" fillcolor="#231F20" stroked="f">
                <v:path arrowok="t"/>
                <v:fill/>
              </v:shape>
              <v:shape style="position:absolute;left:3165;top:1694;width:27;height:220" coordorigin="3165,1694" coordsize="27,220" path="m3186,1694l3177,1694,3173,1696,3167,1702,3165,1706,3165,1715,3167,1719,3173,1726,3177,1727,3186,1727,3190,1726,3197,1719,3198,1715,3198,1706,3197,1702,3190,1696,3186,1694e" filled="t" fillcolor="#231F20" stroked="f">
                <v:path arrowok="t"/>
                <v:fill/>
              </v:shape>
            </v:group>
            <v:group style="position:absolute;left:3227;top:1755;width:162;height:163" coordorigin="3227,1755" coordsize="162,163">
              <v:shape style="position:absolute;left:3227;top:1755;width:162;height:163" coordorigin="3227,1755" coordsize="162,163" path="m3300,1755l3246,1783,3227,1840,3230,1860,3268,1908,3307,1918,3319,1918,3330,1916,3351,1905,3358,1900,3298,1900,3288,1897,3269,1886,3261,1878,3250,1858,3247,1848,3247,1825,3287,1776,3298,1774,3359,1774,3352,1768,3340,1761,3323,1756,3300,1755e" filled="t" fillcolor="#231F20" stroked="f">
                <v:path arrowok="t"/>
                <v:fill/>
              </v:shape>
              <v:shape style="position:absolute;left:3227;top:1755;width:162;height:163" coordorigin="3227,1755" coordsize="162,163" path="m3389,1887l3369,1887,3369,1914,3389,1914,3389,1887e" filled="t" fillcolor="#231F20" stroked="f">
                <v:path arrowok="t"/>
                <v:fill/>
              </v:shape>
              <v:shape style="position:absolute;left:3227;top:1755;width:162;height:163" coordorigin="3227,1755" coordsize="162,163" path="m3359,1774l3309,1774,3323,1775,3340,1783,3358,1799,3367,1816,3370,1837,3370,1849,3330,1897,3320,1900,3358,1900,3361,1898,3369,1887,3389,1887,3389,1787,3369,1787,3361,1776,3359,1774e" filled="t" fillcolor="#231F20" stroked="f">
                <v:path arrowok="t"/>
                <v:fill/>
              </v:shape>
              <v:shape style="position:absolute;left:3227;top:1755;width:162;height:163" coordorigin="3227,1755" coordsize="162,163" path="m3389,1758l3369,1758,3369,1787,3389,1787,3389,1758e" filled="t" fillcolor="#231F20" stroked="f">
                <v:path arrowok="t"/>
                <v:fill/>
              </v:shape>
            </v:group>
            <v:group style="position:absolute;left:3434;top:1754;width:136;height:160" coordorigin="3434,1754" coordsize="136,160">
              <v:shape style="position:absolute;left:3434;top:1754;width:136;height:160" coordorigin="3434,1754" coordsize="136,160" path="m3454,1758l3434,1758,3434,1914,3454,1914,3454,1854,3455,1830,3457,1815,3460,1803,3466,1793,3474,1786,3454,1786,3454,1758e" filled="t" fillcolor="#231F20" stroked="f">
                <v:path arrowok="t"/>
                <v:fill/>
              </v:shape>
              <v:shape style="position:absolute;left:3434;top:1754;width:136;height:160" coordorigin="3434,1754" coordsize="136,160" path="m3556,1773l3519,1773,3528,1775,3541,1786,3546,1794,3548,1804,3549,1810,3550,1822,3550,1914,3570,1914,3570,1825,3559,1777,3556,1773e" filled="t" fillcolor="#231F20" stroked="f">
                <v:path arrowok="t"/>
                <v:fill/>
              </v:shape>
              <v:shape style="position:absolute;left:3434;top:1754;width:136;height:160" coordorigin="3434,1754" coordsize="136,160" path="m3524,1754l3501,1754,3491,1757,3471,1768,3462,1776,3454,1786,3474,1786,3486,1777,3497,1773,3556,1773,3553,1769,3535,1757,3524,1754e" filled="t" fillcolor="#231F20" stroked="f">
                <v:path arrowok="t"/>
                <v:fill/>
              </v:shape>
            </v:group>
            <v:group style="position:absolute;left:3606;top:1756;width:158;height:163" coordorigin="3606,1756" coordsize="158,163">
              <v:shape style="position:absolute;left:3606;top:1756;width:158;height:163" coordorigin="3606,1756" coordsize="158,163" path="m3704,1756l3639,1772,3608,1824,3606,1848,3611,1865,3654,1910,3696,1918,3716,1915,3735,1909,3747,1903,3751,1900,3680,1900,3669,1897,3626,1848,3626,1836,3629,1819,3638,1802,3655,1784,3673,1776,3695,1773,3750,1773,3741,1766,3733,1762,3720,1758,3704,1756e" filled="t" fillcolor="#231F20" stroked="f">
                <v:path arrowok="t"/>
                <v:fill/>
              </v:shape>
              <v:shape style="position:absolute;left:3606;top:1756;width:158;height:163" coordorigin="3606,1756" coordsize="158,163" path="m3747,1875l3731,1889,3713,1897,3693,1900,3751,1900,3757,1894,3765,1883,3747,1875e" filled="t" fillcolor="#231F20" stroked="f">
                <v:path arrowok="t"/>
                <v:fill/>
              </v:shape>
              <v:shape style="position:absolute;left:3606;top:1756;width:158;height:163" coordorigin="3606,1756" coordsize="158,163" path="m3750,1773l3695,1773,3716,1777,3734,1786,3749,1801,3765,1791,3760,1783,3754,1777,3750,1773e" filled="t" fillcolor="#231F20" stroked="f">
                <v:path arrowok="t"/>
                <v:fill/>
              </v:shape>
            </v:group>
            <v:group style="position:absolute;left:3796;top:1755;width:160;height:163" coordorigin="3796,1755" coordsize="160,163">
              <v:shape style="position:absolute;left:3796;top:1755;width:160;height:163" coordorigin="3796,1755" coordsize="160,163" path="m3866,1755l3814,1784,3796,1841,3799,1860,3836,1909,3877,1918,3888,1918,3899,1916,3917,1909,3925,1904,3930,1900,3883,1900,3864,1899,3847,1892,3829,1876,3820,1859,3816,1838,3956,1827,3954,1820,3818,1820,3822,1806,3829,1795,3838,1787,3856,1777,3876,1774,3928,1774,3927,1772,3911,1762,3891,1757,3866,1755e" filled="t" fillcolor="#231F20" stroked="f">
                <v:path arrowok="t"/>
                <v:fill/>
              </v:shape>
              <v:shape style="position:absolute;left:3796;top:1755;width:160;height:163" coordorigin="3796,1755" coordsize="160,163" path="m3935,1862l3883,1900,3930,1900,3940,1891,3946,1882,3952,1871,3935,1862e" filled="t" fillcolor="#231F20" stroked="f">
                <v:path arrowok="t"/>
                <v:fill/>
              </v:shape>
              <v:shape style="position:absolute;left:3796;top:1755;width:160;height:163" coordorigin="3796,1755" coordsize="160,163" path="m3928,1774l3885,1774,3894,1776,3911,1783,3918,1789,3928,1801,3932,1810,3935,1820,3954,1820,3952,1810,3943,1792,3928,1774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19"/>
          <w:szCs w:val="19"/>
          <w:spacing w:val="3"/>
          <w:w w:val="103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A</w:t>
      </w:r>
      <w:r>
        <w:rPr>
          <w:rFonts w:ascii="Cambria" w:hAnsi="Cambria" w:cs="Cambria" w:eastAsia="Cambria"/>
          <w:sz w:val="19"/>
          <w:szCs w:val="19"/>
          <w:spacing w:val="1"/>
          <w:w w:val="103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3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3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3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3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3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3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AC</w:t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C</w:t>
      </w:r>
      <w:r>
        <w:rPr>
          <w:rFonts w:ascii="Cambria" w:hAnsi="Cambria" w:cs="Cambria" w:eastAsia="Cambria"/>
          <w:sz w:val="19"/>
          <w:szCs w:val="19"/>
          <w:spacing w:val="0"/>
          <w:w w:val="103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380" w:val="left"/>
          <w:tab w:pos="5100" w:val="left"/>
        </w:tabs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24"/>
          <w:szCs w:val="24"/>
          <w:spacing w:val="-66"/>
          <w:w w:val="99"/>
          <w:position w:val="-4"/>
        </w:rPr>
        <w:t>1</w:t>
      </w:r>
      <w:r>
        <w:rPr>
          <w:rFonts w:ascii="Cambria" w:hAnsi="Cambria" w:cs="Cambria" w:eastAsia="Cambria"/>
          <w:sz w:val="19"/>
          <w:szCs w:val="19"/>
          <w:spacing w:val="0"/>
          <w:w w:val="103"/>
          <w:position w:val="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  <w:position w:val="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3"/>
          <w:position w:val="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  <w:position w:val="0"/>
        </w:rPr>
        <w:tab/>
      </w:r>
      <w:r>
        <w:rPr>
          <w:rFonts w:ascii="Cambria" w:hAnsi="Cambria" w:cs="Cambria" w:eastAsia="Cambria"/>
          <w:sz w:val="19"/>
          <w:szCs w:val="19"/>
          <w:spacing w:val="2"/>
          <w:w w:val="103"/>
          <w:position w:val="0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3"/>
          <w:position w:val="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680" w:right="280"/>
          <w:cols w:num="2" w:equalWidth="0">
            <w:col w:w="2257" w:space="2120"/>
            <w:col w:w="5903"/>
          </w:cols>
        </w:sectPr>
      </w:pPr>
      <w:rPr/>
    </w:p>
    <w:p>
      <w:pPr>
        <w:spacing w:before="66" w:after="0" w:line="274" w:lineRule="exact"/>
        <w:ind w:left="105" w:right="1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jeopardize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M.G.L.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310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36.00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39" w:lineRule="auto"/>
        <w:ind w:left="105" w:right="14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2010-1014.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825" w:right="14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aqua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cosys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akeh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Subco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takeholde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2" w:after="0" w:line="274" w:lineRule="exact"/>
        <w:ind w:left="105" w:right="16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uube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uidance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trengthene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0" w:after="0" w:line="276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5" w:right="14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premature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promulgate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5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(M.G.L.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§§8B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-8D)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1984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9" w:lineRule="auto"/>
        <w:ind w:left="105" w:right="1471"/>
        <w:jc w:val="left"/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90.234299pt;margin-top:-4.298435pt;width:144pt;height:.1pt;mso-position-horizontal-relative:page;mso-position-vertical-relative:paragraph;z-index:-303" coordorigin="1805,-86" coordsize="2880,2">
            <v:shape style="position:absolute;left:1805;top:-86;width:2880;height:2" coordorigin="1805,-86" coordsize="2880,0" path="m1805,-86l4685,-86e" filled="f" stroked="t" strokeweight=".580pt" strokecolor="#000000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16"/>
          <w:szCs w:val="16"/>
          <w:spacing w:val="0"/>
          <w:w w:val="100"/>
          <w:position w:val="6"/>
        </w:rPr>
        <w:t>1</w:t>
      </w:r>
      <w:r>
        <w:rPr>
          <w:rFonts w:ascii="Cambria" w:hAnsi="Cambria" w:cs="Cambria" w:eastAsia="Cambria"/>
          <w:sz w:val="16"/>
          <w:szCs w:val="16"/>
          <w:spacing w:val="16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subba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goa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dep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echan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ves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0"/>
        </w:rPr>
        <w:t>w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2" w:after="0" w:line="239" w:lineRule="auto"/>
        <w:ind w:left="105" w:right="14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“donor”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5" w:right="14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degrade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73" w:lineRule="exact"/>
        <w:ind w:left="8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</w:p>
    <w:p>
      <w:pPr>
        <w:spacing w:before="3" w:after="0" w:line="239" w:lineRule="auto"/>
        <w:ind w:left="825" w:right="14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repleni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recipient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5" w:right="15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5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“kee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local,”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permanentl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PA),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.131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comprehe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3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2" w:after="0" w:line="239" w:lineRule="auto"/>
        <w:ind w:left="105" w:right="15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endangere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2" w:after="0" w:line="240" w:lineRule="auto"/>
        <w:ind w:left="105" w:right="14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extinct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4" w:lineRule="exact"/>
        <w:ind w:left="105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auto"/>
        <w:ind w:left="105" w:right="14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approachi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5" w:right="16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05" w:right="14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6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5" w:right="1489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promulgate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05" w:right="15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2" w:lineRule="auto"/>
        <w:ind w:left="105" w:right="144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90.234299pt;margin-top:-4.058434pt;width:144pt;height:.1pt;mso-position-horizontal-relative:page;mso-position-vertical-relative:paragraph;z-index:-302" coordorigin="1805,-81" coordsize="2880,2">
            <v:shape style="position:absolute;left:1805;top:-81;width:2880;height:2" coordorigin="1805,-81" coordsize="2880,0" path="m1805,-81l4685,-81e" filled="f" stroked="t" strokeweight=".580pt" strokecolor="#000000">
              <v:path arrowok="t"/>
            </v:shape>
          </v:group>
          <w10:wrap type="none"/>
        </w:pict>
      </w:r>
      <w:r>
        <w:rPr>
          <w:rFonts w:ascii="Cambria" w:hAnsi="Cambria" w:cs="Cambria" w:eastAsia="Cambria"/>
          <w:sz w:val="16"/>
          <w:szCs w:val="16"/>
          <w:spacing w:val="0"/>
          <w:w w:val="100"/>
          <w:position w:val="6"/>
        </w:rPr>
        <w:t>2</w:t>
      </w:r>
      <w:r>
        <w:rPr>
          <w:rFonts w:ascii="Cambria" w:hAnsi="Cambria" w:cs="Cambria" w:eastAsia="Cambria"/>
          <w:sz w:val="16"/>
          <w:szCs w:val="16"/>
          <w:spacing w:val="16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42" w:lineRule="exact"/>
        <w:ind w:left="10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ban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coas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13" w:after="0" w:line="250" w:lineRule="auto"/>
        <w:ind w:left="105" w:right="168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2" w:after="0" w:line="239" w:lineRule="auto"/>
        <w:ind w:left="105" w:right="16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ctobe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promulgate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treamli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ecological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---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5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05" w:right="1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habitat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aterfr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(Chap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5" w:right="14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h's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eneral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ormall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1866,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phil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osophy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behi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ony,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notabl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Colonial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rdinance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1641-1647.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05" w:right="1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Colonial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rdinance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doctrine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,"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nearl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2,000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rson,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14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dredgi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ponds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lature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18C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eneral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doc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imila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rogram: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5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2" w:after="0" w:line="239" w:lineRule="auto"/>
        <w:ind w:left="825" w:right="142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tria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r's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edge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navigati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permi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non-w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acilitie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enjoyment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trolli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navigati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5" w:right="147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orkplace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portati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buildi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marina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proximit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ential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ous.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825" w:right="1444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ocea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anctuarie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ecologicall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unnece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encroachment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825" w:right="1716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825" w:right="1517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dovetail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ealt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h's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haza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rdous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tructure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5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Cape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traditional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maritime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hippi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idential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ingl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emergi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cience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ilienc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adapt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rojecti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99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ury.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argue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ille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tidela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Ponds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tidal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navigable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undergoi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5" w:right="160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appeare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lobe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ivie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.bos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ongl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obe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2015/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07/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21/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vi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vi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ongt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rbor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dvoc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vi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on/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4bM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167c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g9H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CJ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hvvD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bN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ory.ht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ccordi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lobe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“Li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convince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rbor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line.”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evelope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39" w:lineRule="auto"/>
        <w:ind w:left="105" w:right="14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ecurit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rankl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happene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appene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round,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buildi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tuarant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99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hole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phere.”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ivie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6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2" w:after="0" w:line="239" w:lineRule="auto"/>
        <w:ind w:left="105" w:right="14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amilie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kgrounds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enjoyi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ree.”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rotecti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310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C.M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.R.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9.00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amenitie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u w:val="single" w:color="1A1A1A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amenitie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ilienc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eakene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Endan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gere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ecie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M.G.L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.131A)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321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Endangere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7" w:after="0" w:line="274" w:lineRule="exact"/>
        <w:ind w:left="105" w:right="19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promulgate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5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habitat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“take”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Endangere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Threatene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abitat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atural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eritage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Endangere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take”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“conditional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take,”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highlighte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74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555</w:t>
      </w:r>
    </w:p>
    <w:p>
      <w:pPr>
        <w:spacing w:before="2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vertebrate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invertebrate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4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5" w:right="15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6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Encyclical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remarkable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endangere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undamental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25" w:right="17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nough,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overlooki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appearance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7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700" w:right="320"/>
          <w:cols w:num="2" w:equalWidth="0">
            <w:col w:w="4491" w:space="4974"/>
            <w:col w:w="755"/>
          </w:cols>
        </w:sectPr>
      </w:pPr>
      <w:rPr/>
    </w:p>
    <w:p>
      <w:pPr>
        <w:spacing w:before="66" w:after="0" w:line="274" w:lineRule="exact"/>
        <w:ind w:left="825" w:right="20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extinct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…We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ecological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interconnecte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undamental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05" w:right="14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1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extincti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extirpati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5" w:right="21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1.234299pt;margin-top:47.413132pt;width:99.5183pt;height:58.39999pt;mso-position-horizontal-relative:page;mso-position-vertical-relative:paragraph;z-index:-300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" w:right="71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0.234299pt;margin-top:55.453819pt;width:133.199990pt;height:28.70929pt;mso-position-horizontal-relative:page;mso-position-vertical-relative:paragraph;z-index:-301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ulia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Blatt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lliance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Eugene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8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Brush Script MT" w:hAnsi="Brush Script MT" w:cs="Brush Script MT" w:eastAsia="Brush Script MT"/>
          <w:sz w:val="36"/>
          <w:szCs w:val="36"/>
          <w:color w:val="1A1A1A"/>
          <w:spacing w:val="0"/>
          <w:w w:val="100"/>
          <w:i/>
        </w:rPr>
        <w:t>Mary</w:t>
      </w:r>
      <w:r>
        <w:rPr>
          <w:rFonts w:ascii="Brush Script MT" w:hAnsi="Brush Script MT" w:cs="Brush Script MT" w:eastAsia="Brush Script MT"/>
          <w:sz w:val="36"/>
          <w:szCs w:val="36"/>
          <w:color w:val="1A1A1A"/>
          <w:spacing w:val="-7"/>
          <w:w w:val="100"/>
          <w:i/>
        </w:rPr>
        <w:t> </w:t>
      </w:r>
      <w:r>
        <w:rPr>
          <w:rFonts w:ascii="Brush Script MT" w:hAnsi="Brush Script MT" w:cs="Brush Script MT" w:eastAsia="Brush Script MT"/>
          <w:sz w:val="36"/>
          <w:szCs w:val="36"/>
          <w:color w:val="1A1A1A"/>
          <w:spacing w:val="0"/>
          <w:w w:val="100"/>
          <w:i/>
        </w:rPr>
        <w:t>Griffin</w:t>
      </w:r>
      <w:r>
        <w:rPr>
          <w:rFonts w:ascii="Brush Script MT" w:hAnsi="Brush Script MT" w:cs="Brush Script MT" w:eastAsia="Brush Script MT"/>
          <w:sz w:val="36"/>
          <w:szCs w:val="36"/>
          <w:color w:val="1A1A1A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</w:p>
    <w:p>
      <w:pPr>
        <w:spacing w:before="0" w:after="0" w:line="273" w:lineRule="exact"/>
        <w:ind w:left="1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5" w:right="2423" w:firstLine="-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Cc: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ecreta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anchez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eorge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8" w:lineRule="exact"/>
        <w:ind w:left="5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Buckle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380" w:bottom="280" w:left="1700" w:right="320"/>
        </w:sectPr>
      </w:pPr>
      <w:rPr/>
    </w:p>
    <w:p>
      <w:pPr>
        <w:spacing w:before="31" w:after="0" w:line="240" w:lineRule="auto"/>
        <w:ind w:left="105" w:right="-77"/>
        <w:jc w:val="left"/>
        <w:tabs>
          <w:tab w:pos="434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A</w:t>
      </w:r>
      <w:r>
        <w:rPr>
          <w:rFonts w:ascii="Cambria" w:hAnsi="Cambria" w:cs="Cambria" w:eastAsia="Cambria"/>
          <w:sz w:val="19"/>
          <w:szCs w:val="19"/>
          <w:spacing w:val="12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i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v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e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r</w:t>
      </w:r>
      <w:r>
        <w:rPr>
          <w:rFonts w:ascii="Cambria" w:hAnsi="Cambria" w:cs="Cambria" w:eastAsia="Cambria"/>
          <w:sz w:val="19"/>
          <w:szCs w:val="19"/>
          <w:spacing w:val="1"/>
          <w:w w:val="100"/>
        </w:rPr>
        <w:t>s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L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T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/</w:t>
      </w:r>
      <w:r>
        <w:rPr>
          <w:rFonts w:ascii="Cambria" w:hAnsi="Cambria" w:cs="Cambria" w:eastAsia="Cambria"/>
          <w:sz w:val="19"/>
          <w:szCs w:val="19"/>
          <w:spacing w:val="3"/>
          <w:w w:val="100"/>
        </w:rPr>
        <w:t>M</w:t>
      </w:r>
      <w:r>
        <w:rPr>
          <w:rFonts w:ascii="Cambria" w:hAnsi="Cambria" w:cs="Cambria" w:eastAsia="Cambria"/>
          <w:sz w:val="19"/>
          <w:szCs w:val="19"/>
          <w:spacing w:val="2"/>
          <w:w w:val="100"/>
        </w:rPr>
        <w:t>AC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>C</w:t>
      </w:r>
      <w:r>
        <w:rPr>
          <w:rFonts w:ascii="Cambria" w:hAnsi="Cambria" w:cs="Cambria" w:eastAsia="Cambria"/>
          <w:sz w:val="19"/>
          <w:szCs w:val="19"/>
          <w:spacing w:val="8"/>
          <w:w w:val="100"/>
        </w:rPr>
        <w:t> 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  <w:tab/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4"/>
        </w:rPr>
        <w:t>8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Cambria" w:hAnsi="Cambria" w:cs="Cambria" w:eastAsia="Cambria"/>
          <w:sz w:val="19"/>
          <w:szCs w:val="19"/>
        </w:rPr>
      </w:pPr>
      <w:rPr/>
      <w:r>
        <w:rPr/>
        <w:br w:type="column"/>
      </w:r>
      <w:r>
        <w:rPr>
          <w:rFonts w:ascii="Cambria" w:hAnsi="Cambria" w:cs="Cambria" w:eastAsia="Cambria"/>
          <w:sz w:val="19"/>
          <w:szCs w:val="19"/>
          <w:spacing w:val="2"/>
          <w:w w:val="103"/>
        </w:rPr>
        <w:t>9/8/15</w:t>
      </w:r>
      <w:r>
        <w:rPr>
          <w:rFonts w:ascii="Cambria" w:hAnsi="Cambria" w:cs="Cambria" w:eastAsia="Cambria"/>
          <w:sz w:val="19"/>
          <w:szCs w:val="19"/>
          <w:spacing w:val="0"/>
          <w:w w:val="100"/>
        </w:rPr>
      </w:r>
    </w:p>
    <w:sectPr>
      <w:type w:val="continuous"/>
      <w:pgSz w:w="12240" w:h="15840"/>
      <w:pgMar w:top="1340" w:bottom="280" w:left="1700" w:right="320"/>
      <w:cols w:num="2" w:equalWidth="0">
        <w:col w:w="4491" w:space="4974"/>
        <w:col w:w="7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rush Script MT">
    <w:altName w:val="Brus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jpg"/>
  <Relationship Id="rId7" Type="http://schemas.openxmlformats.org/officeDocument/2006/relationships/image" Target="media/image3.jpg"/>
  <Relationship Id="rId8" Type="http://schemas.openxmlformats.org/officeDocument/2006/relationships/hyperlink" TargetMode="External" Target="http://www.bostonglobe.com/business/2015/07/21/vivien-longtime-harbor-advocate-leaving-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2015-09-25T10:11:40Z</dcterms:created>
  <dc:creator>Julia Blatt</dc:creator>
  <dcterms:modified xsi:type="dcterms:W3CDTF">2015-09-25T10:11:40Z</dcterms:modified>
  <dc:title>Microsoft Word - Madden letter Sep 2015.docx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2015-09-25T00:00:00Z</vt:filetime>
  </property>
</Properties>
</file>