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60EC08E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BA380B1" wp14:editId="4743AF65">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500E633A"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618A051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34FEAA25" w:rsidR="006D3F15" w:rsidRPr="00777A22" w:rsidRDefault="000159BA"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187E5778" w:rsidR="00F664CC" w:rsidRPr="005B27F1" w:rsidRDefault="00B2646C" w:rsidP="005B27F1">
      <w:pPr>
        <w:pStyle w:val="Heading1"/>
      </w:pPr>
      <w:r>
        <w:t>Managed Care Entity</w:t>
      </w:r>
      <w:r w:rsidR="00F664CC" w:rsidRPr="005B27F1">
        <w:t xml:space="preserve"> Bulletin </w:t>
      </w:r>
      <w:r w:rsidR="008D3D2A">
        <w:t>105</w:t>
      </w:r>
    </w:p>
    <w:p w14:paraId="44DBB4CA" w14:textId="3D750027" w:rsidR="00F664CC" w:rsidRPr="00150BCC" w:rsidRDefault="00C51331">
      <w:pPr>
        <w:pStyle w:val="BullsHeading"/>
      </w:pPr>
      <w:r>
        <w:t>October</w:t>
      </w:r>
      <w:r w:rsidR="601ABE15">
        <w:t xml:space="preserve"> 2023</w:t>
      </w:r>
    </w:p>
    <w:p w14:paraId="3BB386D2" w14:textId="77777777" w:rsidR="00F664CC" w:rsidRDefault="00F664CC" w:rsidP="00E27CD8"/>
    <w:p w14:paraId="7147ED2B" w14:textId="77777777" w:rsidR="00F664CC" w:rsidRDefault="00F664CC" w:rsidP="00E27CD8">
      <w:pPr>
        <w:sectPr w:rsidR="00F664CC" w:rsidSect="0059142C">
          <w:headerReference w:type="default" r:id="rId13"/>
          <w:footerReference w:type="default" r:id="rId14"/>
          <w:headerReference w:type="first" r:id="rId15"/>
          <w:footerReference w:type="first" r:id="rId16"/>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67E8531" w14:textId="77777777" w:rsidR="009D1D42" w:rsidRDefault="00F664CC" w:rsidP="009D1D42">
      <w:pPr>
        <w:spacing w:before="240" w:after="0" w:afterAutospacing="0" w:line="240" w:lineRule="exact"/>
        <w:ind w:left="1440" w:hanging="1080"/>
      </w:pPr>
      <w:r w:rsidRPr="00F664CC">
        <w:rPr>
          <w:b/>
        </w:rPr>
        <w:t>TO</w:t>
      </w:r>
      <w:r w:rsidRPr="00F664CC">
        <w:t>:</w:t>
      </w:r>
      <w:r>
        <w:tab/>
      </w:r>
      <w:r w:rsidR="00B2646C" w:rsidRPr="00B2646C">
        <w:t>One Care Plans, Program of All-inclusive Care for the Elderly (PACE) Organizations, and Senior Care Organizations (SCO)</w:t>
      </w:r>
      <w:r w:rsidRPr="00F664CC">
        <w:t xml:space="preserve"> </w:t>
      </w:r>
      <w:r w:rsidR="009D1D42" w:rsidRPr="009963EE">
        <w:t>Participating in MassHealth</w:t>
      </w:r>
    </w:p>
    <w:p w14:paraId="4EC88064" w14:textId="3E294E1D" w:rsidR="009D1D42" w:rsidRPr="009963EE" w:rsidRDefault="009D1D42" w:rsidP="002A02AC">
      <w:pPr>
        <w:spacing w:before="100" w:beforeAutospacing="1" w:after="0" w:afterAutospacing="0"/>
      </w:pPr>
      <w:r w:rsidRPr="009963EE">
        <w:rPr>
          <w:b/>
        </w:rPr>
        <w:t>FROM</w:t>
      </w:r>
      <w:r w:rsidRPr="009963EE">
        <w:t>:</w:t>
      </w:r>
      <w:r w:rsidRPr="009963EE">
        <w:tab/>
      </w:r>
      <w:r>
        <w:t>Mike Levine</w:t>
      </w:r>
      <w:r w:rsidRPr="009963EE">
        <w:t>, Assistant Secretary for MassHealth</w:t>
      </w:r>
      <w:r>
        <w:t xml:space="preserve"> </w:t>
      </w:r>
      <w:r w:rsidR="002A02AC">
        <w:t>[signature of Mike Levine]</w:t>
      </w:r>
      <w:r>
        <w:t xml:space="preserve">     </w:t>
      </w:r>
    </w:p>
    <w:p w14:paraId="7CF26320" w14:textId="77777777" w:rsidR="009D1D42" w:rsidRDefault="009D1D42" w:rsidP="009D1D42">
      <w:pPr>
        <w:pStyle w:val="SubjectLine"/>
        <w:spacing w:before="0" w:after="0" w:afterAutospacing="0" w:line="240" w:lineRule="auto"/>
      </w:pPr>
    </w:p>
    <w:p w14:paraId="3179A0E4" w14:textId="7D4BEE3A" w:rsidR="00F664CC" w:rsidRPr="00F664CC" w:rsidRDefault="009D1D42" w:rsidP="009D1D42">
      <w:pPr>
        <w:ind w:left="1440" w:hanging="1080"/>
      </w:pPr>
      <w:r w:rsidRPr="00505F1B">
        <w:rPr>
          <w:b/>
          <w:bCs/>
        </w:rPr>
        <w:t>RE</w:t>
      </w:r>
      <w:r w:rsidRPr="009963EE">
        <w:t>:</w:t>
      </w:r>
      <w:r w:rsidR="00BD2DAF">
        <w:tab/>
      </w:r>
      <w:r w:rsidR="00B2646C" w:rsidRPr="00B2646C">
        <w:t>Extension of and Updates to</w:t>
      </w:r>
      <w:r w:rsidR="00C62958">
        <w:t xml:space="preserve"> the</w:t>
      </w:r>
      <w:r w:rsidR="00B2646C" w:rsidRPr="00B2646C">
        <w:t xml:space="preserve"> Temporary Rate Increases for</w:t>
      </w:r>
      <w:r w:rsidR="00C62958">
        <w:t xml:space="preserve"> Home</w:t>
      </w:r>
      <w:r w:rsidR="00865272">
        <w:t>-</w:t>
      </w:r>
      <w:r w:rsidR="00C62958">
        <w:t xml:space="preserve"> and Community</w:t>
      </w:r>
      <w:r w:rsidR="00865272">
        <w:t>-b</w:t>
      </w:r>
      <w:r w:rsidR="00C62958">
        <w:t>ased Services and</w:t>
      </w:r>
      <w:r w:rsidR="00B2646C" w:rsidRPr="00B2646C">
        <w:t xml:space="preserve"> Behavioral Health Services</w:t>
      </w:r>
      <w:r w:rsidR="00330568">
        <w:t xml:space="preserve"> for </w:t>
      </w:r>
      <w:r w:rsidR="00B2646C" w:rsidRPr="00B2646C">
        <w:t>Integrated Care Plans</w:t>
      </w:r>
      <w:r>
        <w:t xml:space="preserve"> </w:t>
      </w:r>
    </w:p>
    <w:p w14:paraId="221E220C" w14:textId="77777777" w:rsidR="00636084" w:rsidRDefault="00636084" w:rsidP="00636084">
      <w:pPr>
        <w:pStyle w:val="Heading2"/>
      </w:pPr>
      <w:r>
        <w:t>Applicable Managed Care Entities and PACE Organizations</w:t>
      </w:r>
    </w:p>
    <w:p w14:paraId="790CEA51" w14:textId="5412379F" w:rsidR="00636084" w:rsidRDefault="000159BA" w:rsidP="0D120D9C">
      <w:pPr>
        <w:shd w:val="clear" w:color="auto" w:fill="FFFFFF" w:themeFill="background1"/>
        <w:spacing w:line="275" w:lineRule="atLeast"/>
        <w:ind w:left="720"/>
        <w:rPr>
          <w:rFonts w:ascii="Calibri" w:hAnsi="Calibri" w:cs="Calibri"/>
          <w:color w:val="212121"/>
        </w:rPr>
      </w:pPr>
      <w:sdt>
        <w:sdtPr>
          <w:rPr>
            <w:rFonts w:cs="Calibri"/>
            <w:color w:val="212121"/>
          </w:rPr>
          <w:id w:val="465247652"/>
          <w:placeholder>
            <w:docPart w:val="DefaultPlaceholder_1081868574"/>
          </w:placeholder>
          <w14:checkbox>
            <w14:checked w14:val="0"/>
            <w14:checkedState w14:val="2612" w14:font="MS Gothic"/>
            <w14:uncheckedState w14:val="2610" w14:font="MS Gothic"/>
          </w14:checkbox>
        </w:sdtPr>
        <w:sdtEndPr/>
        <w:sdtContent>
          <w:r w:rsidR="00636084">
            <w:rPr>
              <w:rFonts w:ascii="MS Gothic" w:eastAsia="MS Gothic" w:hAnsi="MS Gothic" w:cs="Calibri"/>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placeholder>
            <w:docPart w:val="DefaultPlaceholder_1081868574"/>
          </w:placeholder>
          <w14:checkbox>
            <w14:checked w14:val="0"/>
            <w14:checkedState w14:val="2612" w14:font="MS Gothic"/>
            <w14:uncheckedState w14:val="2610" w14:font="MS Gothic"/>
          </w14:checkbox>
        </w:sdtPr>
        <w:sdtEndPr/>
        <w:sdtContent>
          <w:r w:rsidR="00636084">
            <w:rPr>
              <w:rFonts w:ascii="MS Gothic" w:eastAsia="MS Gothic" w:hAnsi="MS Gothic" w:cs="Calibri"/>
              <w:color w:val="212121"/>
            </w:rPr>
            <w:t>☐</w:t>
          </w:r>
        </w:sdtContent>
      </w:sdt>
      <w:r w:rsidR="00636084">
        <w:rPr>
          <w:rFonts w:cs="Calibri"/>
          <w:color w:val="212121"/>
        </w:rPr>
        <w:t xml:space="preserve"> Managed </w:t>
      </w:r>
      <w:r w:rsidR="00581B35">
        <w:rPr>
          <w:rFonts w:cs="Calibri"/>
          <w:color w:val="212121"/>
        </w:rPr>
        <w:t xml:space="preserve">care organizations </w:t>
      </w:r>
      <w:r w:rsidR="00636084">
        <w:rPr>
          <w:rFonts w:cs="Calibri"/>
          <w:color w:val="212121"/>
        </w:rPr>
        <w:t>(MCOs)</w:t>
      </w:r>
      <w:r w:rsidR="00636084">
        <w:rPr>
          <w:rFonts w:cs="Calibri"/>
          <w:color w:val="212121"/>
        </w:rPr>
        <w:br/>
      </w:r>
      <w:sdt>
        <w:sdtPr>
          <w:rPr>
            <w:rFonts w:cs="Calibri"/>
            <w:color w:val="212121"/>
          </w:rPr>
          <w:id w:val="934021300"/>
          <w:placeholder>
            <w:docPart w:val="DefaultPlaceholder_1081868574"/>
          </w:placeholder>
          <w14:checkbox>
            <w14:checked w14:val="0"/>
            <w14:checkedState w14:val="2612" w14:font="MS Gothic"/>
            <w14:uncheckedState w14:val="2610" w14:font="MS Gothic"/>
          </w14:checkbox>
        </w:sdtPr>
        <w:sdtEndPr/>
        <w:sdtContent>
          <w:r w:rsidR="00636084">
            <w:rPr>
              <w:rFonts w:ascii="MS Gothic" w:eastAsia="MS Gothic" w:hAnsi="MS Gothic" w:cs="Calibri"/>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placeholder>
            <w:docPart w:val="DefaultPlaceholder_1081868574"/>
          </w:placeholder>
          <w14:checkbox>
            <w14:checked w14:val="0"/>
            <w14:checkedState w14:val="2612" w14:font="MS Gothic"/>
            <w14:uncheckedState w14:val="2610" w14:font="MS Gothic"/>
          </w14:checkbox>
        </w:sdtPr>
        <w:sdtEndPr/>
        <w:sdtContent>
          <w:r w:rsidR="00B2646C">
            <w:rPr>
              <w:rFonts w:ascii="MS Gothic" w:eastAsia="MS Gothic" w:hAnsi="MS Gothic" w:cs="Calibri"/>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placeholder>
            <w:docPart w:val="DefaultPlaceholder_1081868574"/>
          </w:placeholder>
          <w14:checkbox>
            <w14:checked w14:val="0"/>
            <w14:checkedState w14:val="2612" w14:font="MS Gothic"/>
            <w14:uncheckedState w14:val="2610" w14:font="MS Gothic"/>
          </w14:checkbox>
        </w:sdtPr>
        <w:sdtEndPr/>
        <w:sdtContent>
          <w:r w:rsidR="00B2646C">
            <w:rPr>
              <w:rFonts w:ascii="MS Gothic" w:eastAsia="MS Gothic" w:hAnsi="MS Gothic" w:cs="Calibri"/>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placeholder>
            <w:docPart w:val="DefaultPlaceholder_1081868574"/>
          </w:placeholder>
          <w14:checkbox>
            <w14:checked w14:val="0"/>
            <w14:checkedState w14:val="2612" w14:font="MS Gothic"/>
            <w14:uncheckedState w14:val="2610" w14:font="MS Gothic"/>
          </w14:checkbox>
        </w:sdtPr>
        <w:sdtEndPr/>
        <w:sdtContent>
          <w:r w:rsidR="00DE5B9F">
            <w:rPr>
              <w:rFonts w:ascii="MS Gothic" w:eastAsia="MS Gothic" w:hAnsi="MS Gothic" w:cs="Calibri"/>
              <w:color w:val="212121"/>
            </w:rPr>
            <w:t>☒</w:t>
          </w:r>
        </w:sdtContent>
      </w:sdt>
      <w:r w:rsidR="00636084">
        <w:rPr>
          <w:rFonts w:cs="Calibri"/>
          <w:color w:val="212121"/>
        </w:rPr>
        <w:t xml:space="preserve"> Program of All-inclusive Care for the Elderly (PACE) Organizations</w:t>
      </w:r>
    </w:p>
    <w:p w14:paraId="7F861BF5" w14:textId="1B02DF3A" w:rsidR="00F664CC" w:rsidRPr="005B27F1" w:rsidRDefault="00B2646C" w:rsidP="00636084">
      <w:pPr>
        <w:pStyle w:val="Heading2"/>
      </w:pPr>
      <w:r>
        <w:t>Background</w:t>
      </w:r>
    </w:p>
    <w:p w14:paraId="23AA83CF" w14:textId="460AF0B6" w:rsidR="00B2646C" w:rsidRPr="00BE6729" w:rsidRDefault="00B2646C" w:rsidP="00B2646C">
      <w:r>
        <w:t>The Executive Office of Health and Human Services (EOHHS) recognizes that a strong direct</w:t>
      </w:r>
      <w:r w:rsidR="00581B35">
        <w:t>-</w:t>
      </w:r>
      <w:r>
        <w:t xml:space="preserve">care and support workforce is essential to any effort to strengthen, enhance, and expand </w:t>
      </w:r>
      <w:r w:rsidR="00581B35">
        <w:t xml:space="preserve">home- </w:t>
      </w:r>
      <w:r>
        <w:t xml:space="preserve">and </w:t>
      </w:r>
      <w:r w:rsidR="00581B35">
        <w:t>community</w:t>
      </w:r>
      <w:r>
        <w:t xml:space="preserve">-based </w:t>
      </w:r>
      <w:r w:rsidR="00581B35">
        <w:t xml:space="preserve">services </w:t>
      </w:r>
      <w:r>
        <w:t xml:space="preserve">(HCBS) and behavioral health outpatient and diversionary services. Accordingly, as part of its implementation of increased funding available </w:t>
      </w:r>
      <w:r w:rsidR="0095664F">
        <w:t>under</w:t>
      </w:r>
      <w:r>
        <w:t xml:space="preserve"> Section 9817 of the American Rescue Plan Act (ARPA) and </w:t>
      </w:r>
      <w:r w:rsidR="0095664F">
        <w:t>by using</w:t>
      </w:r>
      <w:r>
        <w:t xml:space="preserve"> additional Medicaid funding, EOHHS provided immediate time-limited rate enhancements from July through December 2021</w:t>
      </w:r>
      <w:r w:rsidR="00625129">
        <w:t>,</w:t>
      </w:r>
      <w:r>
        <w:t xml:space="preserve"> to support HCBS and behavioral health workforce development. </w:t>
      </w:r>
      <w:r w:rsidR="00C62958">
        <w:t>EOHHS later extended these rate enhancements through June 30, 2022</w:t>
      </w:r>
      <w:r w:rsidR="00625129">
        <w:t>,</w:t>
      </w:r>
      <w:r w:rsidR="00C62958">
        <w:t xml:space="preserve"> </w:t>
      </w:r>
      <w:r w:rsidR="002735C6">
        <w:t xml:space="preserve">via </w:t>
      </w:r>
      <w:hyperlink r:id="rId17" w:history="1">
        <w:r w:rsidR="002735C6" w:rsidRPr="002C4606">
          <w:rPr>
            <w:rStyle w:val="Hyperlink"/>
          </w:rPr>
          <w:t>Managed Care Entity (MCE) Bulletin 87</w:t>
        </w:r>
      </w:hyperlink>
      <w:r w:rsidR="002735C6">
        <w:t xml:space="preserve"> and through December 31, 2022, via </w:t>
      </w:r>
      <w:hyperlink r:id="rId18" w:history="1">
        <w:r w:rsidR="002735C6" w:rsidRPr="002C4606">
          <w:rPr>
            <w:rStyle w:val="Hyperlink"/>
          </w:rPr>
          <w:t>Managed Care Entity (MCE) Bulletin 92</w:t>
        </w:r>
      </w:hyperlink>
      <w:r w:rsidR="002735C6">
        <w:t xml:space="preserve">. </w:t>
      </w:r>
      <w:r w:rsidR="00130093">
        <w:t xml:space="preserve">Now, </w:t>
      </w:r>
      <w:r>
        <w:t>EOHHS is extending these rate enhancements</w:t>
      </w:r>
      <w:r w:rsidR="20895B04">
        <w:t xml:space="preserve">, </w:t>
      </w:r>
      <w:r w:rsidR="47D58F84">
        <w:t>as detailed herein</w:t>
      </w:r>
      <w:r w:rsidR="223525FF">
        <w:t xml:space="preserve">, </w:t>
      </w:r>
      <w:r w:rsidR="75C1DF5F">
        <w:t>using Medicaid funds</w:t>
      </w:r>
      <w:r w:rsidR="008C6E5A">
        <w:t>.</w:t>
      </w:r>
      <w:r>
        <w:t xml:space="preserve"> These investments are aimed at </w:t>
      </w:r>
      <w:r w:rsidR="002735C6">
        <w:t xml:space="preserve"> </w:t>
      </w:r>
      <w:r>
        <w:t xml:space="preserve">strengthening and stabilizing the state’s HCBS and behavioral health workforce. </w:t>
      </w:r>
    </w:p>
    <w:p w14:paraId="2A0244F4" w14:textId="002E391C" w:rsidR="00B2646C" w:rsidRDefault="00B2646C" w:rsidP="00B2646C">
      <w:r>
        <w:t xml:space="preserve">This bulletin </w:t>
      </w:r>
      <w:r w:rsidR="0095664F">
        <w:t>announces</w:t>
      </w:r>
      <w:r>
        <w:t xml:space="preserve"> the extension of the enhanced rates and billing instructions in effect for One Care plans and Senior Care Organizations (SCOs) (collectively</w:t>
      </w:r>
      <w:r w:rsidR="00625129">
        <w:t xml:space="preserve"> referred to</w:t>
      </w:r>
      <w:r>
        <w:t xml:space="preserve"> as “integrated care plans”) related to the provider rate increases described in</w:t>
      </w:r>
      <w:r w:rsidR="00FC6333">
        <w:t xml:space="preserve"> </w:t>
      </w:r>
      <w:hyperlink r:id="rId19" w:anchor="managed-care-entity-" w:history="1">
        <w:r w:rsidR="00FC6333" w:rsidRPr="00FC6333">
          <w:rPr>
            <w:rStyle w:val="Hyperlink"/>
          </w:rPr>
          <w:t>Managed Care Entity Bulletins 72, 87, and 92</w:t>
        </w:r>
      </w:hyperlink>
      <w:r w:rsidR="00581B35">
        <w:t xml:space="preserve">. </w:t>
      </w:r>
      <w:r w:rsidR="7D5BA387">
        <w:t xml:space="preserve">This bulletin </w:t>
      </w:r>
      <w:r w:rsidR="3A1AF441">
        <w:t>announces</w:t>
      </w:r>
      <w:r w:rsidR="7D5BA387">
        <w:t xml:space="preserve"> certain updates to MCE Bulletin </w:t>
      </w:r>
      <w:r w:rsidR="31D68603">
        <w:t>92</w:t>
      </w:r>
      <w:r w:rsidR="7D5BA387">
        <w:t xml:space="preserve"> and additional information related to the rate increases directed for dates of service on or after </w:t>
      </w:r>
      <w:r w:rsidR="7B58AF74">
        <w:t xml:space="preserve">January </w:t>
      </w:r>
      <w:r w:rsidR="7D5BA387">
        <w:t>1, 202</w:t>
      </w:r>
      <w:r w:rsidR="7B58AF74">
        <w:t>3</w:t>
      </w:r>
      <w:r w:rsidR="00581B35">
        <w:t>,</w:t>
      </w:r>
      <w:r w:rsidR="724A56CE">
        <w:t xml:space="preserve"> through </w:t>
      </w:r>
      <w:r w:rsidR="61716CD2">
        <w:t>December 31, 2023</w:t>
      </w:r>
      <w:r w:rsidR="00581B35">
        <w:t>,</w:t>
      </w:r>
      <w:r w:rsidR="2903251A">
        <w:t xml:space="preserve"> or </w:t>
      </w:r>
      <w:r w:rsidR="000B7A81">
        <w:t>as detailed herein.</w:t>
      </w:r>
    </w:p>
    <w:p w14:paraId="341C053B" w14:textId="47D1390D" w:rsidR="00B2646C" w:rsidRDefault="00B2646C" w:rsidP="00B2646C">
      <w:bookmarkStart w:id="0" w:name="_Hlk80786743"/>
      <w:r>
        <w:lastRenderedPageBreak/>
        <w:t xml:space="preserve">Program of All-inclusive Care for the Elderly (PACE) organizations are encouraged to institute temporary rate increases for providers external to, but contracted with, a PACE organization to provide the services that are listed in </w:t>
      </w:r>
      <w:r w:rsidR="00461E63" w:rsidRPr="0D120D9C">
        <w:rPr>
          <w:rFonts w:cs="Arial"/>
        </w:rPr>
        <w:t>Table 1 and Table 2</w:t>
      </w:r>
      <w:r>
        <w:t>.</w:t>
      </w:r>
    </w:p>
    <w:bookmarkEnd w:id="0"/>
    <w:p w14:paraId="7F1D3CE6" w14:textId="3D79A22D" w:rsidR="00B2646C" w:rsidRPr="00A611F4" w:rsidRDefault="1ED7DFBD" w:rsidP="0D120D9C">
      <w:pPr>
        <w:pStyle w:val="Heading2"/>
        <w:rPr>
          <w:b w:val="0"/>
          <w:color w:val="auto"/>
          <w:sz w:val="22"/>
          <w:szCs w:val="22"/>
        </w:rPr>
      </w:pPr>
      <w:r w:rsidRPr="32DAB6BD">
        <w:rPr>
          <w:b w:val="0"/>
          <w:color w:val="auto"/>
          <w:sz w:val="22"/>
          <w:szCs w:val="22"/>
        </w:rPr>
        <w:t xml:space="preserve">MassHealth </w:t>
      </w:r>
      <w:r w:rsidR="3474A96A" w:rsidRPr="32DAB6BD">
        <w:rPr>
          <w:b w:val="0"/>
          <w:color w:val="auto"/>
          <w:sz w:val="22"/>
          <w:szCs w:val="22"/>
        </w:rPr>
        <w:t>is concurrently</w:t>
      </w:r>
      <w:r w:rsidRPr="32DAB6BD">
        <w:rPr>
          <w:b w:val="0"/>
          <w:color w:val="auto"/>
          <w:sz w:val="22"/>
          <w:szCs w:val="22"/>
        </w:rPr>
        <w:t xml:space="preserve"> publish</w:t>
      </w:r>
      <w:r w:rsidR="6267700B" w:rsidRPr="32DAB6BD">
        <w:rPr>
          <w:b w:val="0"/>
          <w:color w:val="auto"/>
          <w:sz w:val="22"/>
          <w:szCs w:val="22"/>
        </w:rPr>
        <w:t>ing</w:t>
      </w:r>
      <w:r w:rsidRPr="32DAB6BD">
        <w:rPr>
          <w:b w:val="0"/>
          <w:color w:val="auto"/>
          <w:sz w:val="22"/>
          <w:szCs w:val="22"/>
        </w:rPr>
        <w:t xml:space="preserve"> a companion bulletin (Managed Care Entity Bulletin </w:t>
      </w:r>
      <w:r w:rsidR="00E950C3">
        <w:rPr>
          <w:b w:val="0"/>
          <w:color w:val="auto"/>
          <w:sz w:val="22"/>
          <w:szCs w:val="22"/>
        </w:rPr>
        <w:t>104</w:t>
      </w:r>
      <w:r w:rsidRPr="32DAB6BD">
        <w:rPr>
          <w:b w:val="0"/>
          <w:color w:val="auto"/>
          <w:sz w:val="22"/>
          <w:szCs w:val="22"/>
        </w:rPr>
        <w:t xml:space="preserve">) applicable to Accountable Care Partnership Plans, </w:t>
      </w:r>
      <w:r w:rsidR="00581B35">
        <w:rPr>
          <w:b w:val="0"/>
          <w:color w:val="auto"/>
          <w:sz w:val="22"/>
          <w:szCs w:val="22"/>
        </w:rPr>
        <w:t>m</w:t>
      </w:r>
      <w:r w:rsidR="00581B35" w:rsidRPr="32DAB6BD">
        <w:rPr>
          <w:b w:val="0"/>
          <w:color w:val="auto"/>
          <w:sz w:val="22"/>
          <w:szCs w:val="22"/>
        </w:rPr>
        <w:t xml:space="preserve">anaged </w:t>
      </w:r>
      <w:r w:rsidR="00581B35">
        <w:rPr>
          <w:b w:val="0"/>
          <w:color w:val="auto"/>
          <w:sz w:val="22"/>
          <w:szCs w:val="22"/>
        </w:rPr>
        <w:t>c</w:t>
      </w:r>
      <w:r w:rsidR="00581B35" w:rsidRPr="32DAB6BD">
        <w:rPr>
          <w:b w:val="0"/>
          <w:color w:val="auto"/>
          <w:sz w:val="22"/>
          <w:szCs w:val="22"/>
        </w:rPr>
        <w:t xml:space="preserve">are </w:t>
      </w:r>
      <w:r w:rsidR="00581B35">
        <w:rPr>
          <w:b w:val="0"/>
          <w:color w:val="auto"/>
          <w:sz w:val="22"/>
          <w:szCs w:val="22"/>
        </w:rPr>
        <w:t>o</w:t>
      </w:r>
      <w:r w:rsidR="00581B35" w:rsidRPr="32DAB6BD">
        <w:rPr>
          <w:b w:val="0"/>
          <w:color w:val="auto"/>
          <w:sz w:val="22"/>
          <w:szCs w:val="22"/>
        </w:rPr>
        <w:t>rganizations</w:t>
      </w:r>
      <w:r w:rsidRPr="32DAB6BD">
        <w:rPr>
          <w:b w:val="0"/>
          <w:color w:val="auto"/>
          <w:sz w:val="22"/>
          <w:szCs w:val="22"/>
        </w:rPr>
        <w:t>, and MassHealth’s behavioral health vendor</w:t>
      </w:r>
      <w:r w:rsidR="4044A0DF" w:rsidRPr="32DAB6BD">
        <w:rPr>
          <w:b w:val="0"/>
          <w:color w:val="auto"/>
          <w:sz w:val="22"/>
          <w:szCs w:val="22"/>
        </w:rPr>
        <w:t>.</w:t>
      </w:r>
    </w:p>
    <w:p w14:paraId="53A2013E" w14:textId="32E4A9E0" w:rsidR="00B2646C" w:rsidRPr="00A611F4" w:rsidRDefault="00B2646C" w:rsidP="00B2646C">
      <w:pPr>
        <w:pStyle w:val="Heading2"/>
      </w:pPr>
      <w:r>
        <w:t xml:space="preserve">Eligible Medicaid </w:t>
      </w:r>
      <w:r w:rsidR="00355437">
        <w:t>HCBS</w:t>
      </w:r>
      <w:r w:rsidR="00603203">
        <w:t xml:space="preserve"> and </w:t>
      </w:r>
      <w:r>
        <w:t>Behavioral Health Direct Care, Clinical, and Support Staff</w:t>
      </w:r>
    </w:p>
    <w:p w14:paraId="0E78AC9C" w14:textId="3F8AC644" w:rsidR="005C0A51" w:rsidRDefault="00B2646C" w:rsidP="002735C6">
      <w:r>
        <w:t xml:space="preserve">Integrated care plans must ensure that their providers receiving the rate increases </w:t>
      </w:r>
      <w:r w:rsidR="00973382">
        <w:t>stated</w:t>
      </w:r>
      <w:r>
        <w:t xml:space="preserve"> in this bulletin use at least 90% of the enhanced funds to support</w:t>
      </w:r>
      <w:r w:rsidR="00603203">
        <w:t xml:space="preserve"> </w:t>
      </w:r>
      <w:r w:rsidR="007D066D">
        <w:t xml:space="preserve">HCBS </w:t>
      </w:r>
      <w:r w:rsidR="00603203">
        <w:t>and</w:t>
      </w:r>
      <w:r>
        <w:t xml:space="preserve"> behavioral health direct care and support staff. </w:t>
      </w:r>
      <w:r w:rsidR="002A336B">
        <w:t>HCBS</w:t>
      </w:r>
      <w:r w:rsidR="00A865B9">
        <w:t xml:space="preserve"> </w:t>
      </w:r>
      <w:r w:rsidR="51080F68">
        <w:t xml:space="preserve">staff </w:t>
      </w:r>
      <w:r w:rsidR="00603203">
        <w:t>and b</w:t>
      </w:r>
      <w:r>
        <w:t>ehavioral health direct</w:t>
      </w:r>
      <w:r w:rsidR="00072119">
        <w:t>-</w:t>
      </w:r>
      <w:r>
        <w:t>care and support staff</w:t>
      </w:r>
      <w:r w:rsidR="00072119">
        <w:t>,</w:t>
      </w:r>
      <w:r>
        <w:t xml:space="preserve"> as well as behavioral health clinical staff providing integrated care plan</w:t>
      </w:r>
      <w:r w:rsidR="00330568">
        <w:t>-</w:t>
      </w:r>
      <w:r>
        <w:t>covered services that are eligible for the rate increases</w:t>
      </w:r>
      <w:r w:rsidR="00072119">
        <w:t>,</w:t>
      </w:r>
      <w:r>
        <w:t xml:space="preserve"> include, but are not limited to</w:t>
      </w:r>
      <w:r w:rsidR="002735C6">
        <w:t xml:space="preserve">, </w:t>
      </w:r>
      <w:r w:rsidR="00072119">
        <w:t>f</w:t>
      </w:r>
      <w:r w:rsidR="00072119" w:rsidRPr="00B2646C">
        <w:t xml:space="preserve">rontline </w:t>
      </w:r>
      <w:r w:rsidRPr="00B2646C">
        <w:t xml:space="preserve">workers </w:t>
      </w:r>
      <w:r w:rsidR="00E814D6">
        <w:t>providing</w:t>
      </w:r>
      <w:r w:rsidRPr="00B2646C">
        <w:t xml:space="preserve"> care, services, or support to families and individuals in home</w:t>
      </w:r>
      <w:r w:rsidR="00072119">
        <w:t>-</w:t>
      </w:r>
      <w:r w:rsidRPr="00B2646C">
        <w:t xml:space="preserve"> and community-based settings and behavioral health outpatient and diversionary settings. </w:t>
      </w:r>
    </w:p>
    <w:p w14:paraId="58528345" w14:textId="00BDD090" w:rsidR="00B2646C" w:rsidRPr="005C0A51" w:rsidRDefault="00B2646C" w:rsidP="004959B2">
      <w:pPr>
        <w:pStyle w:val="ListBullet2"/>
        <w:numPr>
          <w:ilvl w:val="0"/>
          <w:numId w:val="0"/>
        </w:numPr>
        <w:tabs>
          <w:tab w:val="left" w:pos="360"/>
        </w:tabs>
        <w:ind w:left="360"/>
      </w:pPr>
      <w:r w:rsidRPr="00911450">
        <w:rPr>
          <w:b/>
          <w:bCs/>
        </w:rPr>
        <w:t>Note</w:t>
      </w:r>
      <w:r w:rsidRPr="00B2646C">
        <w:t>:</w:t>
      </w:r>
      <w:r w:rsidR="005C0A51">
        <w:t xml:space="preserve"> </w:t>
      </w:r>
      <w:r w:rsidRPr="005C0A51">
        <w:t>There are a variety of job titles that currently refer to these workers</w:t>
      </w:r>
      <w:r w:rsidR="00072119">
        <w:t>,</w:t>
      </w:r>
      <w:r w:rsidRPr="005C0A51">
        <w:t xml:space="preserve"> including, but not limited</w:t>
      </w:r>
      <w:r w:rsidR="004959B2">
        <w:t xml:space="preserve"> </w:t>
      </w:r>
      <w:r w:rsidRPr="005C0A51">
        <w:t>to: licensed practical nurses (LPNs), registered nurses (RNs), psychiatric nurse practitioners, personal care attendants, companions, respite providers, homemakers, chore providers, home health and home care aides (workers), nurse aides, nursing assistants, social workers, paid caregiver (including shared living caregivers), recovery coaches, recovery specialists, case managers, care coordinators, licensed and pre-licensed master</w:t>
      </w:r>
      <w:r w:rsidR="00072119">
        <w:t>s-</w:t>
      </w:r>
      <w:r w:rsidRPr="005C0A51">
        <w:t xml:space="preserve">level clinicians, psychologists, and psychiatrists. </w:t>
      </w:r>
    </w:p>
    <w:p w14:paraId="5D2DB830" w14:textId="68346180" w:rsidR="00E814D6" w:rsidRDefault="00B2646C" w:rsidP="002735C6">
      <w:r w:rsidRPr="00CA589D">
        <w:t xml:space="preserve">The following workers are not considered </w:t>
      </w:r>
      <w:r w:rsidR="002A336B">
        <w:t>HCBS</w:t>
      </w:r>
      <w:r w:rsidR="00603203">
        <w:t xml:space="preserve"> and </w:t>
      </w:r>
      <w:r w:rsidRPr="00116BB0">
        <w:t xml:space="preserve">behavioral health </w:t>
      </w:r>
      <w:r w:rsidRPr="00CA589D">
        <w:t>direct care, clinical, or support staff</w:t>
      </w:r>
      <w:r w:rsidR="00072119">
        <w:t>,</w:t>
      </w:r>
      <w:r w:rsidRPr="00CA589D">
        <w:t xml:space="preserve"> and would be considered </w:t>
      </w:r>
      <w:r w:rsidRPr="00CA589D">
        <w:rPr>
          <w:b/>
        </w:rPr>
        <w:t>ineligible</w:t>
      </w:r>
      <w:r w:rsidRPr="00CA589D">
        <w:t xml:space="preserve"> toward meeting the 90% requirement: </w:t>
      </w:r>
      <w:r w:rsidR="00072119">
        <w:t>e</w:t>
      </w:r>
      <w:r w:rsidR="00072119" w:rsidRPr="00A611F4">
        <w:t xml:space="preserve">xecutive </w:t>
      </w:r>
      <w:r w:rsidRPr="00A611F4">
        <w:t>management, administrators</w:t>
      </w:r>
      <w:r>
        <w:t>,</w:t>
      </w:r>
      <w:r w:rsidRPr="00A611F4">
        <w:t xml:space="preserve"> or individuals in positions that do not include the provision of </w:t>
      </w:r>
      <w:r w:rsidR="005348D5">
        <w:t>HCBS</w:t>
      </w:r>
      <w:r w:rsidR="00603203">
        <w:t xml:space="preserve"> and </w:t>
      </w:r>
      <w:r>
        <w:t xml:space="preserve">behavioral health </w:t>
      </w:r>
      <w:r w:rsidRPr="00A611F4">
        <w:t>services or supports directly to the individual and their family.</w:t>
      </w:r>
    </w:p>
    <w:p w14:paraId="79A34F10" w14:textId="6F3C9176" w:rsidR="00F664CC" w:rsidRPr="005B27F1" w:rsidRDefault="00B2646C" w:rsidP="00086126">
      <w:pPr>
        <w:pStyle w:val="Heading2"/>
        <w:spacing w:after="100"/>
      </w:pPr>
      <w:r>
        <w:t>Allowable Uses</w:t>
      </w:r>
    </w:p>
    <w:p w14:paraId="653A04FC" w14:textId="74D27147" w:rsidR="00B2646C" w:rsidRPr="00CA589D" w:rsidRDefault="00B2646C" w:rsidP="00B2646C">
      <w:pPr>
        <w:contextualSpacing/>
      </w:pPr>
      <w:r>
        <w:t>Integrated care plans must ensure that providers receiving the rate increases use this funding for the specific purposes of recruiting, building, and retaining their direct</w:t>
      </w:r>
      <w:r w:rsidR="00072119">
        <w:t>-</w:t>
      </w:r>
      <w:r>
        <w:t xml:space="preserve">care, clinical, and support workforce. Examples of allowable uses include: </w:t>
      </w:r>
    </w:p>
    <w:p w14:paraId="7DDE290F" w14:textId="58966006" w:rsidR="00B2646C" w:rsidRPr="00116BB0" w:rsidRDefault="00B2646C" w:rsidP="00B2646C">
      <w:pPr>
        <w:pStyle w:val="ListParagraph"/>
        <w:numPr>
          <w:ilvl w:val="0"/>
          <w:numId w:val="17"/>
        </w:numPr>
        <w:rPr>
          <w:rFonts w:ascii="Georgia" w:hAnsi="Georgia"/>
          <w:sz w:val="22"/>
          <w:szCs w:val="22"/>
        </w:rPr>
      </w:pPr>
      <w:r w:rsidRPr="00116BB0">
        <w:rPr>
          <w:rFonts w:ascii="Georgia" w:hAnsi="Georgia"/>
          <w:sz w:val="22"/>
          <w:szCs w:val="22"/>
        </w:rPr>
        <w:t>“</w:t>
      </w:r>
      <w:r w:rsidR="00B8539F">
        <w:rPr>
          <w:rFonts w:ascii="Georgia" w:hAnsi="Georgia"/>
          <w:sz w:val="22"/>
          <w:szCs w:val="22"/>
        </w:rPr>
        <w:t>r</w:t>
      </w:r>
      <w:r w:rsidR="00B8539F" w:rsidRPr="00116BB0">
        <w:rPr>
          <w:rFonts w:ascii="Georgia" w:hAnsi="Georgia"/>
          <w:sz w:val="22"/>
          <w:szCs w:val="22"/>
        </w:rPr>
        <w:t>ecruitment</w:t>
      </w:r>
      <w:r w:rsidRPr="00116BB0">
        <w:rPr>
          <w:rFonts w:ascii="Georgia" w:hAnsi="Georgia"/>
          <w:sz w:val="22"/>
          <w:szCs w:val="22"/>
        </w:rPr>
        <w:t>” defined as offering of incentives and onboarding/training</w:t>
      </w:r>
      <w:r w:rsidR="00B8539F">
        <w:rPr>
          <w:rFonts w:ascii="Georgia" w:hAnsi="Georgia"/>
          <w:sz w:val="22"/>
          <w:szCs w:val="22"/>
        </w:rPr>
        <w:t>;</w:t>
      </w:r>
    </w:p>
    <w:p w14:paraId="4EDA2BC5" w14:textId="7BE208C5" w:rsidR="00B2646C" w:rsidRPr="00A611F4" w:rsidRDefault="00B2646C" w:rsidP="00B2646C">
      <w:pPr>
        <w:pStyle w:val="ListParagraph"/>
        <w:numPr>
          <w:ilvl w:val="0"/>
          <w:numId w:val="17"/>
        </w:numPr>
        <w:rPr>
          <w:rFonts w:ascii="Georgia" w:hAnsi="Georgia"/>
          <w:sz w:val="22"/>
          <w:szCs w:val="22"/>
        </w:rPr>
      </w:pPr>
      <w:r w:rsidRPr="00116BB0">
        <w:rPr>
          <w:rFonts w:ascii="Georgia" w:hAnsi="Georgia"/>
          <w:sz w:val="22"/>
          <w:szCs w:val="22"/>
        </w:rPr>
        <w:t>“</w:t>
      </w:r>
      <w:r w:rsidR="00B8539F">
        <w:rPr>
          <w:rFonts w:ascii="Georgia" w:hAnsi="Georgia"/>
          <w:sz w:val="22"/>
          <w:szCs w:val="22"/>
        </w:rPr>
        <w:t>b</w:t>
      </w:r>
      <w:r w:rsidR="00B8539F" w:rsidRPr="00116BB0">
        <w:rPr>
          <w:rFonts w:ascii="Georgia" w:hAnsi="Georgia"/>
          <w:sz w:val="22"/>
          <w:szCs w:val="22"/>
        </w:rPr>
        <w:t>onuses</w:t>
      </w:r>
      <w:r w:rsidR="00E814D6">
        <w:rPr>
          <w:rFonts w:ascii="Georgia" w:hAnsi="Georgia"/>
          <w:sz w:val="22"/>
          <w:szCs w:val="22"/>
        </w:rPr>
        <w:t>,</w:t>
      </w:r>
      <w:r w:rsidRPr="00116BB0">
        <w:rPr>
          <w:rFonts w:ascii="Georgia" w:hAnsi="Georgia"/>
          <w:sz w:val="22"/>
          <w:szCs w:val="22"/>
        </w:rPr>
        <w:t>” defined</w:t>
      </w:r>
      <w:r w:rsidRPr="00A611F4">
        <w:rPr>
          <w:rFonts w:ascii="Georgia" w:hAnsi="Georgia"/>
          <w:sz w:val="22"/>
          <w:szCs w:val="22"/>
        </w:rPr>
        <w:t xml:space="preserve"> as added compensation that is over and above an hourly rate of pay and are not part of an employee’s standard wages. An employee may receive a retention or recruitment bonus</w:t>
      </w:r>
      <w:r w:rsidR="00B8539F">
        <w:rPr>
          <w:rFonts w:ascii="Georgia" w:hAnsi="Georgia"/>
          <w:sz w:val="22"/>
          <w:szCs w:val="22"/>
        </w:rPr>
        <w:t>;</w:t>
      </w:r>
    </w:p>
    <w:p w14:paraId="22CE0035" w14:textId="0B67A5B6" w:rsidR="00B2646C" w:rsidRPr="00A611F4" w:rsidRDefault="00B2646C" w:rsidP="00B2646C">
      <w:pPr>
        <w:pStyle w:val="ListParagraph"/>
        <w:numPr>
          <w:ilvl w:val="0"/>
          <w:numId w:val="17"/>
        </w:numPr>
        <w:rPr>
          <w:rFonts w:ascii="Georgia" w:hAnsi="Georgia"/>
          <w:sz w:val="22"/>
          <w:szCs w:val="22"/>
        </w:rPr>
      </w:pPr>
      <w:r w:rsidRPr="00A611F4">
        <w:rPr>
          <w:rFonts w:ascii="Georgia" w:hAnsi="Georgia"/>
          <w:sz w:val="22"/>
          <w:szCs w:val="22"/>
        </w:rPr>
        <w:t>“</w:t>
      </w:r>
      <w:r w:rsidR="00B8539F">
        <w:rPr>
          <w:rFonts w:ascii="Georgia" w:hAnsi="Georgia"/>
          <w:sz w:val="22"/>
          <w:szCs w:val="22"/>
        </w:rPr>
        <w:t>o</w:t>
      </w:r>
      <w:r w:rsidR="00B8539F" w:rsidRPr="00A611F4">
        <w:rPr>
          <w:rFonts w:ascii="Georgia" w:hAnsi="Georgia"/>
          <w:sz w:val="22"/>
          <w:szCs w:val="22"/>
        </w:rPr>
        <w:t>vertime</w:t>
      </w:r>
      <w:r w:rsidR="00E814D6">
        <w:rPr>
          <w:rFonts w:ascii="Georgia" w:hAnsi="Georgia"/>
          <w:sz w:val="22"/>
          <w:szCs w:val="22"/>
        </w:rPr>
        <w:t>,</w:t>
      </w:r>
      <w:r w:rsidRPr="00A611F4">
        <w:rPr>
          <w:rFonts w:ascii="Georgia" w:hAnsi="Georgia"/>
          <w:sz w:val="22"/>
          <w:szCs w:val="22"/>
        </w:rPr>
        <w:t>” defined as compensation for additional hours worked beyond the employer’s standard work week</w:t>
      </w:r>
      <w:r w:rsidR="00B8539F">
        <w:rPr>
          <w:rFonts w:ascii="Georgia" w:hAnsi="Georgia"/>
          <w:sz w:val="22"/>
          <w:szCs w:val="22"/>
        </w:rPr>
        <w:t>;</w:t>
      </w:r>
      <w:r w:rsidR="00B8539F" w:rsidRPr="00A611F4">
        <w:rPr>
          <w:rFonts w:ascii="Georgia" w:hAnsi="Georgia"/>
          <w:sz w:val="22"/>
          <w:szCs w:val="22"/>
        </w:rPr>
        <w:t xml:space="preserve"> </w:t>
      </w:r>
    </w:p>
    <w:p w14:paraId="53EAAA59" w14:textId="79983CDC" w:rsidR="00B2646C" w:rsidRPr="00A611F4" w:rsidRDefault="00B2646C" w:rsidP="00B2646C">
      <w:pPr>
        <w:pStyle w:val="ListParagraph"/>
        <w:numPr>
          <w:ilvl w:val="0"/>
          <w:numId w:val="17"/>
        </w:numPr>
        <w:rPr>
          <w:rFonts w:ascii="Georgia" w:hAnsi="Georgia"/>
          <w:sz w:val="22"/>
          <w:szCs w:val="22"/>
        </w:rPr>
      </w:pPr>
      <w:r w:rsidRPr="00A611F4">
        <w:rPr>
          <w:rFonts w:ascii="Georgia" w:hAnsi="Georgia"/>
          <w:sz w:val="22"/>
          <w:szCs w:val="22"/>
        </w:rPr>
        <w:lastRenderedPageBreak/>
        <w:t>“</w:t>
      </w:r>
      <w:r w:rsidR="00B8539F">
        <w:rPr>
          <w:rFonts w:ascii="Georgia" w:hAnsi="Georgia"/>
          <w:sz w:val="22"/>
          <w:szCs w:val="22"/>
        </w:rPr>
        <w:t>s</w:t>
      </w:r>
      <w:r w:rsidR="00B8539F" w:rsidRPr="00A611F4">
        <w:rPr>
          <w:rFonts w:ascii="Georgia" w:hAnsi="Georgia"/>
          <w:sz w:val="22"/>
          <w:szCs w:val="22"/>
        </w:rPr>
        <w:t xml:space="preserve">hift </w:t>
      </w:r>
      <w:r w:rsidRPr="00A611F4">
        <w:rPr>
          <w:rFonts w:ascii="Georgia" w:hAnsi="Georgia"/>
          <w:sz w:val="22"/>
          <w:szCs w:val="22"/>
        </w:rPr>
        <w:t>differential</w:t>
      </w:r>
      <w:r w:rsidR="00E814D6">
        <w:rPr>
          <w:rFonts w:ascii="Georgia" w:hAnsi="Georgia"/>
          <w:sz w:val="22"/>
          <w:szCs w:val="22"/>
        </w:rPr>
        <w:t>,</w:t>
      </w:r>
      <w:r w:rsidRPr="00A611F4">
        <w:rPr>
          <w:rFonts w:ascii="Georgia" w:hAnsi="Georgia"/>
          <w:sz w:val="22"/>
          <w:szCs w:val="22"/>
        </w:rPr>
        <w:t>” defined as additional pay beyond the employee’s standard hourly wage for working a specific shift (e.g.</w:t>
      </w:r>
      <w:r>
        <w:rPr>
          <w:rFonts w:ascii="Georgia" w:hAnsi="Georgia"/>
          <w:sz w:val="22"/>
          <w:szCs w:val="22"/>
        </w:rPr>
        <w:t>,</w:t>
      </w:r>
      <w:r w:rsidRPr="00A611F4">
        <w:rPr>
          <w:rFonts w:ascii="Georgia" w:hAnsi="Georgia"/>
          <w:sz w:val="22"/>
          <w:szCs w:val="22"/>
        </w:rPr>
        <w:t xml:space="preserve"> nights, weekends, holidays, etc.) or working for special populations (e.g., dementia, autism spectrum disorder</w:t>
      </w:r>
      <w:r w:rsidR="00A2012E" w:rsidRPr="00A611F4">
        <w:rPr>
          <w:rFonts w:ascii="Georgia" w:hAnsi="Georgia"/>
          <w:sz w:val="22"/>
          <w:szCs w:val="22"/>
        </w:rPr>
        <w:t>)</w:t>
      </w:r>
      <w:r w:rsidR="00A2012E">
        <w:rPr>
          <w:rFonts w:ascii="Georgia" w:hAnsi="Georgia"/>
          <w:sz w:val="22"/>
          <w:szCs w:val="22"/>
        </w:rPr>
        <w:t>;</w:t>
      </w:r>
    </w:p>
    <w:p w14:paraId="6C9601E7" w14:textId="3A25EE14" w:rsidR="00B2646C" w:rsidRPr="00A611F4" w:rsidRDefault="00B2646C" w:rsidP="00B2646C">
      <w:pPr>
        <w:pStyle w:val="ListParagraph"/>
        <w:numPr>
          <w:ilvl w:val="0"/>
          <w:numId w:val="17"/>
        </w:numPr>
        <w:rPr>
          <w:rFonts w:ascii="Georgia" w:hAnsi="Georgia"/>
          <w:sz w:val="22"/>
          <w:szCs w:val="22"/>
        </w:rPr>
      </w:pPr>
      <w:r w:rsidRPr="00A611F4">
        <w:rPr>
          <w:rFonts w:ascii="Georgia" w:hAnsi="Georgia"/>
          <w:sz w:val="22"/>
          <w:szCs w:val="22"/>
        </w:rPr>
        <w:t>“Hourly wage increase</w:t>
      </w:r>
      <w:r w:rsidR="00E814D6">
        <w:rPr>
          <w:rFonts w:ascii="Georgia" w:hAnsi="Georgia"/>
          <w:sz w:val="22"/>
          <w:szCs w:val="22"/>
        </w:rPr>
        <w:t>,</w:t>
      </w:r>
      <w:r w:rsidRPr="00A611F4">
        <w:rPr>
          <w:rFonts w:ascii="Georgia" w:hAnsi="Georgia"/>
          <w:sz w:val="22"/>
          <w:szCs w:val="22"/>
        </w:rPr>
        <w:t>” defined as an increase to the wage the provider agrees to pay an employee per hour worked</w:t>
      </w:r>
      <w:r w:rsidR="00A2012E">
        <w:rPr>
          <w:rFonts w:ascii="Georgia" w:hAnsi="Georgia"/>
          <w:sz w:val="22"/>
          <w:szCs w:val="22"/>
        </w:rPr>
        <w:t>; and</w:t>
      </w:r>
    </w:p>
    <w:p w14:paraId="51D3F87F" w14:textId="575E5250" w:rsidR="00B2646C" w:rsidRPr="00A611F4" w:rsidRDefault="00B2646C" w:rsidP="00B2646C">
      <w:pPr>
        <w:pStyle w:val="ListParagraph"/>
        <w:numPr>
          <w:ilvl w:val="0"/>
          <w:numId w:val="17"/>
        </w:numPr>
        <w:rPr>
          <w:rFonts w:ascii="Georgia" w:hAnsi="Georgia"/>
          <w:sz w:val="22"/>
          <w:szCs w:val="22"/>
        </w:rPr>
      </w:pPr>
      <w:r w:rsidRPr="00A611F4">
        <w:rPr>
          <w:rFonts w:ascii="Georgia" w:hAnsi="Georgia"/>
          <w:sz w:val="22"/>
          <w:szCs w:val="22"/>
        </w:rPr>
        <w:t>"</w:t>
      </w:r>
      <w:r w:rsidR="00A2012E">
        <w:rPr>
          <w:rFonts w:ascii="Georgia" w:hAnsi="Georgia"/>
          <w:sz w:val="22"/>
          <w:szCs w:val="22"/>
        </w:rPr>
        <w:t>w</w:t>
      </w:r>
      <w:r w:rsidR="00A2012E" w:rsidRPr="00A611F4">
        <w:rPr>
          <w:rFonts w:ascii="Georgia" w:hAnsi="Georgia"/>
          <w:sz w:val="22"/>
          <w:szCs w:val="22"/>
        </w:rPr>
        <w:t>raparoun</w:t>
      </w:r>
      <w:r w:rsidR="00A2012E">
        <w:rPr>
          <w:rFonts w:ascii="Georgia" w:hAnsi="Georgia"/>
          <w:sz w:val="22"/>
          <w:szCs w:val="22"/>
        </w:rPr>
        <w:t xml:space="preserve">d </w:t>
      </w:r>
      <w:r>
        <w:rPr>
          <w:rFonts w:ascii="Georgia" w:hAnsi="Georgia"/>
          <w:sz w:val="22"/>
          <w:szCs w:val="22"/>
        </w:rPr>
        <w:t>benefits</w:t>
      </w:r>
      <w:r w:rsidR="00E814D6">
        <w:rPr>
          <w:rFonts w:ascii="Georgia" w:hAnsi="Georgia"/>
          <w:sz w:val="22"/>
          <w:szCs w:val="22"/>
        </w:rPr>
        <w:t>,</w:t>
      </w:r>
      <w:r>
        <w:rPr>
          <w:rFonts w:ascii="Georgia" w:hAnsi="Georgia"/>
          <w:sz w:val="22"/>
          <w:szCs w:val="22"/>
        </w:rPr>
        <w:t>” defined as employer-</w:t>
      </w:r>
      <w:r w:rsidRPr="00A611F4">
        <w:rPr>
          <w:rFonts w:ascii="Georgia" w:hAnsi="Georgia"/>
          <w:sz w:val="22"/>
          <w:szCs w:val="22"/>
        </w:rPr>
        <w:t>provided benefits to help the workforce remain employed. Examples include public transportation or shared ride reimbursements</w:t>
      </w:r>
      <w:r w:rsidR="00A2012E">
        <w:rPr>
          <w:rFonts w:ascii="Georgia" w:hAnsi="Georgia"/>
          <w:sz w:val="22"/>
          <w:szCs w:val="22"/>
        </w:rPr>
        <w:t>,</w:t>
      </w:r>
      <w:r w:rsidR="00A2012E" w:rsidRPr="00A611F4">
        <w:rPr>
          <w:rFonts w:ascii="Georgia" w:hAnsi="Georgia"/>
          <w:sz w:val="22"/>
          <w:szCs w:val="22"/>
        </w:rPr>
        <w:t xml:space="preserve"> </w:t>
      </w:r>
      <w:r w:rsidRPr="00A611F4">
        <w:rPr>
          <w:rFonts w:ascii="Georgia" w:hAnsi="Georgia"/>
          <w:sz w:val="22"/>
          <w:szCs w:val="22"/>
        </w:rPr>
        <w:t xml:space="preserve">meal vouchers, or small grants for childcare assistance or regular car maintenance. Other examples include paying for testing or certification materials, continuing education credits (CEUs), or exam fees to encourage retention </w:t>
      </w:r>
      <w:r>
        <w:rPr>
          <w:rFonts w:ascii="Georgia" w:hAnsi="Georgia"/>
          <w:sz w:val="22"/>
          <w:szCs w:val="22"/>
        </w:rPr>
        <w:t>and promotion of staff</w:t>
      </w:r>
      <w:r w:rsidRPr="00A611F4">
        <w:rPr>
          <w:rFonts w:ascii="Georgia" w:hAnsi="Georgia"/>
          <w:sz w:val="22"/>
          <w:szCs w:val="22"/>
        </w:rPr>
        <w:t>.</w:t>
      </w:r>
    </w:p>
    <w:p w14:paraId="4BF10A76" w14:textId="77777777" w:rsidR="00B2646C" w:rsidRPr="00A611F4" w:rsidRDefault="00B2646C" w:rsidP="00B2646C">
      <w:pPr>
        <w:contextualSpacing/>
      </w:pPr>
    </w:p>
    <w:p w14:paraId="452EC1E1" w14:textId="0E99EF30" w:rsidR="00B2646C" w:rsidRDefault="00B2646C" w:rsidP="0D120D9C">
      <w:pPr>
        <w:contextualSpacing/>
        <w:rPr>
          <w:rFonts w:eastAsia="Georgia" w:cs="Georgia"/>
        </w:rPr>
      </w:pPr>
      <w:r>
        <w:t>Integrated care plans should encourage their providers to choose the optimal distribution method to benefit their employees. Providers may use enhanced funds to cover costs associated with incentives provided to direct</w:t>
      </w:r>
      <w:r w:rsidR="00A2012E">
        <w:t>-</w:t>
      </w:r>
      <w:r>
        <w:t xml:space="preserve">care and support staff beginning on, but not before, June 1, 2021. Integrated care plans must </w:t>
      </w:r>
      <w:r w:rsidR="0BC2C121" w:rsidRPr="0D120D9C">
        <w:rPr>
          <w:rFonts w:eastAsia="Georgia" w:cs="Georgia"/>
          <w:color w:val="000000" w:themeColor="text1"/>
        </w:rPr>
        <w:t>ensure that providers expend all funds received as a result of the enhanced rates for the rate enhancement period between July 1, 2022, and June 30, 2023</w:t>
      </w:r>
      <w:r w:rsidR="00A2012E">
        <w:rPr>
          <w:rFonts w:eastAsia="Georgia" w:cs="Georgia"/>
          <w:color w:val="000000" w:themeColor="text1"/>
        </w:rPr>
        <w:t>,</w:t>
      </w:r>
      <w:r w:rsidR="0BC2C121" w:rsidRPr="0D120D9C">
        <w:rPr>
          <w:rFonts w:eastAsia="Georgia" w:cs="Georgia"/>
          <w:color w:val="000000" w:themeColor="text1"/>
        </w:rPr>
        <w:t xml:space="preserve"> by September 30, 2023. Integrated care plans must ensure that providers expend all funds received as a result of the enhanced rates for the rate enhancement period between July 1, 2023</w:t>
      </w:r>
      <w:r w:rsidR="00A2012E">
        <w:rPr>
          <w:rFonts w:eastAsia="Georgia" w:cs="Georgia"/>
          <w:color w:val="000000" w:themeColor="text1"/>
        </w:rPr>
        <w:t>,</w:t>
      </w:r>
      <w:r w:rsidR="0BC2C121" w:rsidRPr="0D120D9C">
        <w:rPr>
          <w:rFonts w:eastAsia="Georgia" w:cs="Georgia"/>
          <w:color w:val="000000" w:themeColor="text1"/>
        </w:rPr>
        <w:t xml:space="preserve"> and December 31, 2023</w:t>
      </w:r>
      <w:r w:rsidR="00A2012E">
        <w:rPr>
          <w:rFonts w:eastAsia="Georgia" w:cs="Georgia"/>
          <w:color w:val="000000" w:themeColor="text1"/>
        </w:rPr>
        <w:t>,</w:t>
      </w:r>
      <w:r w:rsidR="0BC2C121" w:rsidRPr="0D120D9C">
        <w:rPr>
          <w:rFonts w:eastAsia="Georgia" w:cs="Georgia"/>
          <w:color w:val="000000" w:themeColor="text1"/>
        </w:rPr>
        <w:t xml:space="preserve"> by March 31, 2024.</w:t>
      </w:r>
    </w:p>
    <w:p w14:paraId="362E4CF6" w14:textId="77777777" w:rsidR="00B2646C" w:rsidRPr="00A611F4" w:rsidRDefault="00B2646C" w:rsidP="000F663C">
      <w:pPr>
        <w:pStyle w:val="Heading2"/>
        <w:spacing w:before="100" w:beforeAutospacing="1" w:after="100"/>
      </w:pPr>
      <w:r w:rsidRPr="00A611F4">
        <w:t xml:space="preserve">Provider Spending Report and Attestation </w:t>
      </w:r>
    </w:p>
    <w:p w14:paraId="294B4B0A" w14:textId="4279C3C1" w:rsidR="00B2646C" w:rsidRPr="00CA589D" w:rsidRDefault="00B2646C" w:rsidP="00B2646C">
      <w:r>
        <w:t>Integrated care plans must ensure that</w:t>
      </w:r>
      <w:r w:rsidR="0063261A">
        <w:t>,</w:t>
      </w:r>
      <w:r>
        <w:t xml:space="preserve"> following the payment of the rate increases</w:t>
      </w:r>
      <w:r w:rsidR="0063261A">
        <w:t>,</w:t>
      </w:r>
      <w:r>
        <w:t xml:space="preserve"> providers </w:t>
      </w:r>
      <w:r w:rsidRPr="00A611F4">
        <w:t xml:space="preserve">complete </w:t>
      </w:r>
      <w:r>
        <w:t xml:space="preserve">and submit </w:t>
      </w:r>
      <w:r w:rsidRPr="00A611F4">
        <w:t xml:space="preserve">an attestation assuring EOHHS that they will use at least 90% of the funds for </w:t>
      </w:r>
      <w:r w:rsidR="00130093">
        <w:t xml:space="preserve">HCBS </w:t>
      </w:r>
      <w:r w:rsidR="00603203">
        <w:t xml:space="preserve">and </w:t>
      </w:r>
      <w:r>
        <w:t xml:space="preserve">behavioral health </w:t>
      </w:r>
      <w:r w:rsidRPr="00A611F4">
        <w:t>workforce development</w:t>
      </w:r>
      <w:r w:rsidR="0095664F">
        <w:t>.</w:t>
      </w:r>
      <w:r w:rsidRPr="00A611F4">
        <w:t xml:space="preserve"> </w:t>
      </w:r>
      <w:r w:rsidR="0095664F">
        <w:t>This</w:t>
      </w:r>
      <w:r w:rsidRPr="00A611F4">
        <w:t xml:space="preserve"> could include hiring and retention bonuses and other categories of worker </w:t>
      </w:r>
      <w:r w:rsidRPr="00CA589D">
        <w:t xml:space="preserve">compensation </w:t>
      </w:r>
      <w:r w:rsidRPr="00116BB0">
        <w:t>as a condition of receipt of the enhanced funding</w:t>
      </w:r>
      <w:r w:rsidRPr="00CA589D">
        <w:t xml:space="preserve">. Additionally, </w:t>
      </w:r>
      <w:r>
        <w:t>plans must require</w:t>
      </w:r>
      <w:r w:rsidRPr="00CA589D">
        <w:t xml:space="preserve"> providers that receive enhanced funds to submit a spending report to EOHHS account</w:t>
      </w:r>
      <w:r w:rsidR="0095664F">
        <w:t>ing</w:t>
      </w:r>
      <w:r w:rsidRPr="00CA589D">
        <w:t xml:space="preserve"> for how</w:t>
      </w:r>
      <w:r>
        <w:t xml:space="preserve"> the enhanced funds were used. </w:t>
      </w:r>
      <w:r w:rsidRPr="00CA589D">
        <w:t xml:space="preserve">Attestations and reporting will be aggregated across all lines of payment (i.e., MassHealth fee-for-service, MassHealth managed care, and state agencies) such that a provider should submit </w:t>
      </w:r>
      <w:r>
        <w:t xml:space="preserve">only </w:t>
      </w:r>
      <w:r w:rsidRPr="00CA589D">
        <w:t>one attestation and aggregate payments in the required spending reports.</w:t>
      </w:r>
      <w:r>
        <w:t xml:space="preserve"> Providers should retain a copy of their submissions in their records.</w:t>
      </w:r>
    </w:p>
    <w:p w14:paraId="1D6E09D9" w14:textId="0A84B681" w:rsidR="32DAB6BD" w:rsidRDefault="29A5224B" w:rsidP="32DAB6BD">
      <w:r>
        <w:t xml:space="preserve">EOHHS </w:t>
      </w:r>
      <w:r w:rsidR="4B56A7CD">
        <w:t>created an</w:t>
      </w:r>
      <w:r>
        <w:t xml:space="preserve"> online spending report tool for providers to submit required information</w:t>
      </w:r>
      <w:r w:rsidR="4B56A7CD">
        <w:t xml:space="preserve"> available at</w:t>
      </w:r>
      <w:r w:rsidR="0AF7FCD7">
        <w:t xml:space="preserve"> </w:t>
      </w:r>
      <w:hyperlink r:id="rId20" w:history="1">
        <w:r w:rsidR="0AF7FCD7" w:rsidRPr="32DAB6BD">
          <w:rPr>
            <w:rStyle w:val="Hyperlink"/>
            <w:rFonts w:eastAsia="Georgia" w:cs="Georgia"/>
          </w:rPr>
          <w:t>MassGrants</w:t>
        </w:r>
      </w:hyperlink>
      <w:r w:rsidR="31FAE396">
        <w:t>.</w:t>
      </w:r>
      <w:r>
        <w:t xml:space="preserve"> </w:t>
      </w:r>
      <w:r w:rsidR="64E55C4B">
        <w:t xml:space="preserve">The spending report tool also includes an attestation form. </w:t>
      </w:r>
      <w:r>
        <w:t>EOHHS guidance about the provider attestation and spending report requirements is available at</w:t>
      </w:r>
      <w:bookmarkStart w:id="1" w:name="_Hlk77785633"/>
      <w:r w:rsidRPr="32DAB6BD">
        <w:rPr>
          <w:color w:val="FF0000"/>
        </w:rPr>
        <w:t> </w:t>
      </w:r>
      <w:hyperlink r:id="rId21">
        <w:r w:rsidRPr="32DAB6BD">
          <w:rPr>
            <w:rStyle w:val="Hyperlink"/>
          </w:rPr>
          <w:t>www.mass.gov/info-details/strengthening-home-and-community-based-services-and-behavioral-health-services-using-american-rescue-plan-arp-funding</w:t>
        </w:r>
      </w:hyperlink>
      <w:r w:rsidRPr="32DAB6BD">
        <w:rPr>
          <w:sz w:val="24"/>
          <w:szCs w:val="24"/>
        </w:rPr>
        <w:t xml:space="preserve">. </w:t>
      </w:r>
      <w:bookmarkEnd w:id="1"/>
      <w:r>
        <w:t xml:space="preserve">Integrated care plans should encourage their providers to check this site regularly for updated information. Integrated care plans will be </w:t>
      </w:r>
      <w:r w:rsidR="0ADA3199">
        <w:t xml:space="preserve">notified </w:t>
      </w:r>
      <w:r>
        <w:t>of submitted attestations and spending plans.</w:t>
      </w:r>
    </w:p>
    <w:p w14:paraId="26D81D89" w14:textId="3F74B2A5" w:rsidR="00B2646C" w:rsidRDefault="00B2646C" w:rsidP="0D120D9C">
      <w:pPr>
        <w:contextualSpacing/>
      </w:pPr>
      <w:bookmarkStart w:id="2" w:name="_Hlk89177670"/>
      <w:r>
        <w:t>Spending reports and attestations will be due December 31, 202</w:t>
      </w:r>
      <w:r w:rsidR="00FF0149">
        <w:t>3</w:t>
      </w:r>
      <w:r w:rsidR="0063261A">
        <w:t>,</w:t>
      </w:r>
      <w:r>
        <w:t xml:space="preserve"> for </w:t>
      </w:r>
      <w:r w:rsidR="00B01C0F">
        <w:t>the rate enhancement period</w:t>
      </w:r>
      <w:r>
        <w:t xml:space="preserve"> </w:t>
      </w:r>
      <w:r w:rsidR="0063261A">
        <w:t>between</w:t>
      </w:r>
      <w:r>
        <w:t xml:space="preserve"> July 1, 202</w:t>
      </w:r>
      <w:r w:rsidR="00FF0149">
        <w:t>2</w:t>
      </w:r>
      <w:r w:rsidR="0063261A">
        <w:t>,</w:t>
      </w:r>
      <w:r>
        <w:t xml:space="preserve"> </w:t>
      </w:r>
      <w:r w:rsidR="0063261A">
        <w:t xml:space="preserve">and </w:t>
      </w:r>
      <w:r w:rsidR="00FD1876">
        <w:t xml:space="preserve">June </w:t>
      </w:r>
      <w:r>
        <w:t>3</w:t>
      </w:r>
      <w:r w:rsidR="00FD1876">
        <w:t>0</w:t>
      </w:r>
      <w:r w:rsidR="00702C75">
        <w:t>,</w:t>
      </w:r>
      <w:r>
        <w:t xml:space="preserve"> 202</w:t>
      </w:r>
      <w:r w:rsidR="00FD1876">
        <w:t>3</w:t>
      </w:r>
      <w:r>
        <w:t xml:space="preserve">. </w:t>
      </w:r>
      <w:r w:rsidR="00E67B74">
        <w:t>Spending reports and attestations will be due June 30, 2024</w:t>
      </w:r>
      <w:r w:rsidR="00A2012E">
        <w:t>, for</w:t>
      </w:r>
      <w:r w:rsidR="00E67B74">
        <w:t xml:space="preserve"> the rate enhancement period between July 1, 2023</w:t>
      </w:r>
      <w:r w:rsidR="00A2012E">
        <w:t>,</w:t>
      </w:r>
      <w:r w:rsidR="00E67B74">
        <w:t xml:space="preserve"> and December 31, 2023. </w:t>
      </w:r>
      <w:r w:rsidR="00A2012E">
        <w:t>The information is explained in the following table</w:t>
      </w:r>
      <w:r w:rsidR="00E67B74">
        <w:t xml:space="preserve">. </w:t>
      </w:r>
    </w:p>
    <w:p w14:paraId="12A528AA" w14:textId="6BCAA3D6" w:rsidR="00FF0149" w:rsidRDefault="00FF0149" w:rsidP="00B2646C">
      <w:pPr>
        <w:tabs>
          <w:tab w:val="left" w:pos="180"/>
          <w:tab w:val="left" w:pos="360"/>
        </w:tabs>
        <w:contextualSpacing/>
      </w:pPr>
    </w:p>
    <w:p w14:paraId="765D309A" w14:textId="77777777" w:rsidR="0010277A" w:rsidRPr="004C7A7B" w:rsidRDefault="0010277A" w:rsidP="0010277A">
      <w:pPr>
        <w:contextualSpacing/>
      </w:pPr>
    </w:p>
    <w:tbl>
      <w:tblPr>
        <w:tblW w:w="0" w:type="auto"/>
        <w:tblInd w:w="468" w:type="dxa"/>
        <w:tblCellMar>
          <w:left w:w="0" w:type="dxa"/>
          <w:right w:w="0" w:type="dxa"/>
        </w:tblCellMar>
        <w:tblLook w:val="04A0" w:firstRow="1" w:lastRow="0" w:firstColumn="1" w:lastColumn="0" w:noHBand="0" w:noVBand="1"/>
      </w:tblPr>
      <w:tblGrid>
        <w:gridCol w:w="3766"/>
        <w:gridCol w:w="2552"/>
        <w:gridCol w:w="3200"/>
      </w:tblGrid>
      <w:tr w:rsidR="0010277A" w:rsidRPr="004C7A7B" w14:paraId="0CCBA033" w14:textId="77777777" w:rsidTr="009A2393">
        <w:tc>
          <w:tcPr>
            <w:tcW w:w="0" w:type="auto"/>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701E7E3A" w14:textId="40C5D580" w:rsidR="0010277A" w:rsidRPr="004C7A7B" w:rsidRDefault="0010277A" w:rsidP="009A2393">
            <w:pPr>
              <w:ind w:left="0"/>
              <w:contextualSpacing/>
              <w:jc w:val="center"/>
            </w:pPr>
            <w:r w:rsidRPr="004C7A7B">
              <w:rPr>
                <w:b/>
                <w:bCs/>
              </w:rPr>
              <w:t>Rate Enhancement Period</w:t>
            </w:r>
          </w:p>
        </w:tc>
        <w:tc>
          <w:tcPr>
            <w:tcW w:w="0" w:type="auto"/>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5CDD61B1" w14:textId="77777777" w:rsidR="0010277A" w:rsidRPr="004C7A7B" w:rsidRDefault="0010277A" w:rsidP="009A2393">
            <w:pPr>
              <w:ind w:left="0"/>
              <w:contextualSpacing/>
              <w:jc w:val="center"/>
            </w:pPr>
            <w:r w:rsidRPr="004C7A7B">
              <w:rPr>
                <w:b/>
                <w:bCs/>
              </w:rPr>
              <w:t>Funds Expended by</w:t>
            </w:r>
          </w:p>
        </w:tc>
        <w:tc>
          <w:tcPr>
            <w:tcW w:w="0" w:type="auto"/>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3F9AF6C" w14:textId="77777777" w:rsidR="0010277A" w:rsidRPr="004C7A7B" w:rsidRDefault="0010277A" w:rsidP="00663792">
            <w:pPr>
              <w:ind w:left="0"/>
              <w:contextualSpacing/>
            </w:pPr>
            <w:r w:rsidRPr="004C7A7B">
              <w:rPr>
                <w:b/>
                <w:bCs/>
              </w:rPr>
              <w:t>Spending Report Deadline</w:t>
            </w:r>
          </w:p>
        </w:tc>
      </w:tr>
      <w:tr w:rsidR="0010277A" w:rsidRPr="004C7A7B" w14:paraId="3EC8A481" w14:textId="77777777" w:rsidTr="009A2393">
        <w:tc>
          <w:tcPr>
            <w:tcW w:w="0" w:type="auto"/>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D6F75" w14:textId="54C3C6C8" w:rsidR="0010277A" w:rsidRPr="004C7A7B" w:rsidRDefault="00B34A78" w:rsidP="009A2393">
            <w:pPr>
              <w:contextualSpacing/>
            </w:pPr>
            <w:r w:rsidRPr="004C7A7B">
              <w:t>July 1, 2022</w:t>
            </w:r>
            <w:r w:rsidR="00D6332B">
              <w:t>–</w:t>
            </w:r>
            <w:r>
              <w:t>June</w:t>
            </w:r>
            <w:r w:rsidRPr="004C7A7B">
              <w:t xml:space="preserve"> 3</w:t>
            </w:r>
            <w:r>
              <w:t>0</w:t>
            </w:r>
            <w:r w:rsidRPr="004C7A7B">
              <w:t>, 202</w:t>
            </w:r>
            <w:r>
              <w:t>3</w:t>
            </w:r>
          </w:p>
        </w:tc>
        <w:tc>
          <w:tcPr>
            <w:tcW w:w="0" w:type="auto"/>
            <w:tcBorders>
              <w:top w:val="nil"/>
              <w:left w:val="nil"/>
              <w:bottom w:val="single" w:sz="8" w:space="0" w:color="999999"/>
              <w:right w:val="single" w:sz="8" w:space="0" w:color="999999"/>
            </w:tcBorders>
            <w:tcMar>
              <w:top w:w="0" w:type="dxa"/>
              <w:left w:w="108" w:type="dxa"/>
              <w:bottom w:w="0" w:type="dxa"/>
              <w:right w:w="108" w:type="dxa"/>
            </w:tcMar>
          </w:tcPr>
          <w:p w14:paraId="3639DEC7" w14:textId="14BFBA3A" w:rsidR="0010277A" w:rsidRPr="004C7A7B" w:rsidRDefault="00B34A78" w:rsidP="00663792">
            <w:pPr>
              <w:contextualSpacing/>
            </w:pPr>
            <w:r w:rsidRPr="004C7A7B">
              <w:t>September 30, 2023</w:t>
            </w:r>
          </w:p>
        </w:tc>
        <w:tc>
          <w:tcPr>
            <w:tcW w:w="0" w:type="auto"/>
            <w:tcBorders>
              <w:top w:val="nil"/>
              <w:left w:val="nil"/>
              <w:bottom w:val="single" w:sz="8" w:space="0" w:color="999999"/>
              <w:right w:val="single" w:sz="8" w:space="0" w:color="999999"/>
            </w:tcBorders>
            <w:tcMar>
              <w:top w:w="0" w:type="dxa"/>
              <w:left w:w="108" w:type="dxa"/>
              <w:bottom w:w="0" w:type="dxa"/>
              <w:right w:w="108" w:type="dxa"/>
            </w:tcMar>
          </w:tcPr>
          <w:p w14:paraId="65245B1F" w14:textId="17AD35B1" w:rsidR="0010277A" w:rsidRPr="004C7A7B" w:rsidRDefault="00DF068C" w:rsidP="00663792">
            <w:pPr>
              <w:contextualSpacing/>
            </w:pPr>
            <w:r>
              <w:t xml:space="preserve">  </w:t>
            </w:r>
            <w:r w:rsidR="00B34A78" w:rsidRPr="004C7A7B">
              <w:t>December 31, 2023</w:t>
            </w:r>
          </w:p>
        </w:tc>
      </w:tr>
      <w:tr w:rsidR="0010277A" w:rsidRPr="004C7A7B" w14:paraId="11585342" w14:textId="77777777" w:rsidTr="009A2393">
        <w:tc>
          <w:tcPr>
            <w:tcW w:w="0" w:type="auto"/>
            <w:tcBorders>
              <w:top w:val="nil"/>
              <w:left w:val="single" w:sz="8" w:space="0" w:color="999999"/>
              <w:bottom w:val="nil"/>
              <w:right w:val="single" w:sz="8" w:space="0" w:color="999999"/>
            </w:tcBorders>
            <w:tcMar>
              <w:top w:w="0" w:type="dxa"/>
              <w:left w:w="108" w:type="dxa"/>
              <w:bottom w:w="0" w:type="dxa"/>
              <w:right w:w="108" w:type="dxa"/>
            </w:tcMar>
            <w:hideMark/>
          </w:tcPr>
          <w:p w14:paraId="325BC673" w14:textId="15342C73" w:rsidR="0010277A" w:rsidRPr="004C7A7B" w:rsidRDefault="0010277A" w:rsidP="009A2393">
            <w:pPr>
              <w:contextualSpacing/>
            </w:pPr>
          </w:p>
        </w:tc>
        <w:tc>
          <w:tcPr>
            <w:tcW w:w="0" w:type="auto"/>
            <w:tcBorders>
              <w:top w:val="nil"/>
              <w:left w:val="nil"/>
              <w:bottom w:val="nil"/>
              <w:right w:val="single" w:sz="8" w:space="0" w:color="999999"/>
            </w:tcBorders>
            <w:tcMar>
              <w:top w:w="0" w:type="dxa"/>
              <w:left w:w="108" w:type="dxa"/>
              <w:bottom w:w="0" w:type="dxa"/>
              <w:right w:w="108" w:type="dxa"/>
            </w:tcMar>
            <w:hideMark/>
          </w:tcPr>
          <w:p w14:paraId="05D8FE9A" w14:textId="63C65B16" w:rsidR="0010277A" w:rsidRPr="004C7A7B" w:rsidRDefault="0010277A" w:rsidP="00663792">
            <w:pPr>
              <w:contextualSpacing/>
            </w:pPr>
          </w:p>
        </w:tc>
        <w:tc>
          <w:tcPr>
            <w:tcW w:w="0" w:type="auto"/>
            <w:tcBorders>
              <w:top w:val="nil"/>
              <w:left w:val="nil"/>
              <w:bottom w:val="nil"/>
              <w:right w:val="single" w:sz="8" w:space="0" w:color="999999"/>
            </w:tcBorders>
            <w:tcMar>
              <w:top w:w="0" w:type="dxa"/>
              <w:left w:w="108" w:type="dxa"/>
              <w:bottom w:w="0" w:type="dxa"/>
              <w:right w:w="108" w:type="dxa"/>
            </w:tcMar>
            <w:hideMark/>
          </w:tcPr>
          <w:p w14:paraId="70ABFEBC" w14:textId="4BA14CBC" w:rsidR="0010277A" w:rsidRPr="004C7A7B" w:rsidRDefault="0010277A" w:rsidP="00663792">
            <w:pPr>
              <w:contextualSpacing/>
            </w:pPr>
          </w:p>
        </w:tc>
      </w:tr>
      <w:tr w:rsidR="00E67B74" w:rsidRPr="004C7A7B" w14:paraId="603A5D33" w14:textId="77777777" w:rsidTr="009A2393">
        <w:tc>
          <w:tcPr>
            <w:tcW w:w="0" w:type="auto"/>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B21FD8" w14:textId="5EF9F77B" w:rsidR="00E67B74" w:rsidRPr="004C7A7B" w:rsidRDefault="00E67B74" w:rsidP="009A2393">
            <w:pPr>
              <w:contextualSpacing/>
            </w:pPr>
            <w:r>
              <w:t>July 1</w:t>
            </w:r>
            <w:r w:rsidR="005D6D78">
              <w:t>,</w:t>
            </w:r>
            <w:r>
              <w:t xml:space="preserve"> 2023</w:t>
            </w:r>
            <w:r w:rsidR="00D6332B">
              <w:t>–</w:t>
            </w:r>
            <w:r>
              <w:t>December 31, 2023</w:t>
            </w:r>
          </w:p>
        </w:tc>
        <w:tc>
          <w:tcPr>
            <w:tcW w:w="0" w:type="auto"/>
            <w:tcBorders>
              <w:top w:val="nil"/>
              <w:left w:val="nil"/>
              <w:bottom w:val="single" w:sz="8" w:space="0" w:color="999999"/>
              <w:right w:val="single" w:sz="8" w:space="0" w:color="999999"/>
            </w:tcBorders>
            <w:tcMar>
              <w:top w:w="0" w:type="dxa"/>
              <w:left w:w="108" w:type="dxa"/>
              <w:bottom w:w="0" w:type="dxa"/>
              <w:right w:w="108" w:type="dxa"/>
            </w:tcMar>
          </w:tcPr>
          <w:p w14:paraId="6A7C626E" w14:textId="4BF70666" w:rsidR="00E67B74" w:rsidRPr="004C7A7B" w:rsidRDefault="00E67B74" w:rsidP="00663792">
            <w:pPr>
              <w:contextualSpacing/>
            </w:pPr>
            <w:r>
              <w:t>March 31, 2024</w:t>
            </w:r>
          </w:p>
        </w:tc>
        <w:tc>
          <w:tcPr>
            <w:tcW w:w="0" w:type="auto"/>
            <w:tcBorders>
              <w:top w:val="nil"/>
              <w:left w:val="nil"/>
              <w:bottom w:val="single" w:sz="8" w:space="0" w:color="999999"/>
              <w:right w:val="single" w:sz="8" w:space="0" w:color="999999"/>
            </w:tcBorders>
            <w:tcMar>
              <w:top w:w="0" w:type="dxa"/>
              <w:left w:w="108" w:type="dxa"/>
              <w:bottom w:w="0" w:type="dxa"/>
              <w:right w:w="108" w:type="dxa"/>
            </w:tcMar>
          </w:tcPr>
          <w:p w14:paraId="40D9024F" w14:textId="62347EEB" w:rsidR="00E67B74" w:rsidRPr="004C7A7B" w:rsidRDefault="00DF068C" w:rsidP="00663792">
            <w:pPr>
              <w:contextualSpacing/>
            </w:pPr>
            <w:r>
              <w:t xml:space="preserve">      </w:t>
            </w:r>
            <w:r w:rsidR="00E67B74">
              <w:t>June 30, 2024</w:t>
            </w:r>
          </w:p>
        </w:tc>
      </w:tr>
    </w:tbl>
    <w:p w14:paraId="4FA9DF71" w14:textId="77777777" w:rsidR="00975323" w:rsidRDefault="00975323" w:rsidP="00911450">
      <w:pPr>
        <w:contextualSpacing/>
      </w:pPr>
    </w:p>
    <w:bookmarkEnd w:id="2"/>
    <w:p w14:paraId="4BF1DCBF" w14:textId="15BA6BD6" w:rsidR="00B2646C" w:rsidRDefault="00B2646C" w:rsidP="00911450">
      <w:pPr>
        <w:contextualSpacing/>
        <w:rPr>
          <w:b/>
          <w:bCs/>
        </w:rPr>
      </w:pPr>
      <w:r w:rsidRPr="00911450">
        <w:rPr>
          <w:b/>
          <w:bCs/>
        </w:rPr>
        <w:t>Multiple Businesses</w:t>
      </w:r>
      <w:r w:rsidR="00D6332B">
        <w:rPr>
          <w:b/>
          <w:bCs/>
        </w:rPr>
        <w:t xml:space="preserve"> </w:t>
      </w:r>
    </w:p>
    <w:p w14:paraId="31024D79" w14:textId="77777777" w:rsidR="00D6332B" w:rsidRPr="00124BBA" w:rsidRDefault="00D6332B" w:rsidP="00911450">
      <w:pPr>
        <w:contextualSpacing/>
        <w:rPr>
          <w:bCs/>
        </w:rPr>
      </w:pPr>
    </w:p>
    <w:p w14:paraId="18AE6C46" w14:textId="36D00F19" w:rsidR="00B2646C" w:rsidRPr="00A611F4" w:rsidRDefault="00B2646C" w:rsidP="00B2646C">
      <w:r w:rsidRPr="00A611F4">
        <w:t xml:space="preserve">EOHHS recognizes that some providers deliver certain </w:t>
      </w:r>
      <w:r w:rsidR="00355437">
        <w:t>HCBS</w:t>
      </w:r>
      <w:r w:rsidR="00603203">
        <w:t xml:space="preserve"> and </w:t>
      </w:r>
      <w:r>
        <w:t xml:space="preserve">behavioral health services </w:t>
      </w:r>
      <w:r w:rsidRPr="00A611F4">
        <w:t xml:space="preserve">through separate businesses. </w:t>
      </w:r>
      <w:r>
        <w:t>Integrated care plans must ensure that p</w:t>
      </w:r>
      <w:r w:rsidRPr="00A611F4">
        <w:t xml:space="preserve">roviders </w:t>
      </w:r>
      <w:r>
        <w:t xml:space="preserve">in this situation submit one attestation and one </w:t>
      </w:r>
      <w:r w:rsidRPr="00A611F4">
        <w:t xml:space="preserve">spending report per </w:t>
      </w:r>
      <w:r w:rsidR="00D6332B">
        <w:t>e</w:t>
      </w:r>
      <w:r w:rsidR="00D6332B" w:rsidRPr="00A611F4">
        <w:t xml:space="preserve">mployer </w:t>
      </w:r>
      <w:r w:rsidR="00D6332B">
        <w:t>i</w:t>
      </w:r>
      <w:r w:rsidR="00D6332B" w:rsidRPr="00A611F4">
        <w:t xml:space="preserve">dentification </w:t>
      </w:r>
      <w:r w:rsidR="00D6332B">
        <w:t>n</w:t>
      </w:r>
      <w:r w:rsidR="00D6332B" w:rsidRPr="00A611F4">
        <w:t xml:space="preserve">umber </w:t>
      </w:r>
      <w:r w:rsidRPr="00A611F4">
        <w:t xml:space="preserve">(EIN) or </w:t>
      </w:r>
      <w:r w:rsidR="00D6332B">
        <w:t>t</w:t>
      </w:r>
      <w:r w:rsidR="00D6332B" w:rsidRPr="00A611F4">
        <w:t xml:space="preserve">ax </w:t>
      </w:r>
      <w:r w:rsidR="00D6332B">
        <w:t>i</w:t>
      </w:r>
      <w:r w:rsidR="00D6332B" w:rsidRPr="00A611F4">
        <w:t xml:space="preserve">dentification </w:t>
      </w:r>
      <w:r w:rsidR="00D6332B">
        <w:t>n</w:t>
      </w:r>
      <w:r w:rsidR="00D6332B" w:rsidRPr="00A611F4">
        <w:t xml:space="preserve">umber </w:t>
      </w:r>
      <w:r w:rsidRPr="00A611F4">
        <w:t xml:space="preserve">(TIN). </w:t>
      </w:r>
    </w:p>
    <w:p w14:paraId="767C6795" w14:textId="6AEEBDFB" w:rsidR="00B2646C" w:rsidRPr="00A611F4" w:rsidRDefault="00B2646C" w:rsidP="00B2646C">
      <w:r w:rsidRPr="00A611F4">
        <w:t xml:space="preserve">For example, a provider operates one business for its </w:t>
      </w:r>
      <w:r w:rsidR="00D6332B">
        <w:t>behavioral health</w:t>
      </w:r>
      <w:r w:rsidR="00D6332B" w:rsidRPr="00A611F4">
        <w:t xml:space="preserve"> </w:t>
      </w:r>
      <w:r w:rsidRPr="00A611F4">
        <w:t xml:space="preserve">services, and another business for </w:t>
      </w:r>
      <w:r w:rsidR="00D6332B">
        <w:t>h</w:t>
      </w:r>
      <w:r w:rsidR="00D6332B" w:rsidRPr="00A611F4">
        <w:t xml:space="preserve">ome </w:t>
      </w:r>
      <w:r w:rsidR="00D6332B">
        <w:t>h</w:t>
      </w:r>
      <w:r w:rsidR="00D6332B" w:rsidRPr="00A611F4">
        <w:t xml:space="preserve">ealth </w:t>
      </w:r>
      <w:r w:rsidR="00D6332B">
        <w:t>a</w:t>
      </w:r>
      <w:r w:rsidR="00D6332B" w:rsidRPr="00A611F4">
        <w:t xml:space="preserve">ide </w:t>
      </w:r>
      <w:r w:rsidRPr="00A611F4">
        <w:t xml:space="preserve">services. The two businesses have two separate EINs. In this case, </w:t>
      </w:r>
      <w:r>
        <w:t>the provider must submit two attestations and two spending reports—</w:t>
      </w:r>
      <w:r w:rsidRPr="00A611F4">
        <w:t xml:space="preserve">one attestation and spending report for its </w:t>
      </w:r>
      <w:r w:rsidR="00D6332B">
        <w:t>behavioral h</w:t>
      </w:r>
      <w:r>
        <w:t>ealth</w:t>
      </w:r>
      <w:r w:rsidRPr="00A611F4">
        <w:t xml:space="preserve"> business, and a second attestation and spending report for its </w:t>
      </w:r>
      <w:r w:rsidR="00D6332B" w:rsidRPr="00A611F4">
        <w:t xml:space="preserve">home health aide </w:t>
      </w:r>
      <w:r w:rsidRPr="00A611F4">
        <w:t>business.</w:t>
      </w:r>
    </w:p>
    <w:p w14:paraId="1D9EBB23" w14:textId="77777777" w:rsidR="00B2646C" w:rsidRPr="00A611F4" w:rsidRDefault="00B2646C" w:rsidP="00B2646C">
      <w:pPr>
        <w:pStyle w:val="Heading2"/>
      </w:pPr>
      <w:r w:rsidRPr="00A611F4">
        <w:t>Failure to Comply with Requirements</w:t>
      </w:r>
    </w:p>
    <w:p w14:paraId="6D7DF8DE" w14:textId="63FB3AFF" w:rsidR="00B2646C" w:rsidRPr="00A611F4" w:rsidRDefault="00B2646C" w:rsidP="00B2646C">
      <w:r>
        <w:t>Integrated care plans must inform their network p</w:t>
      </w:r>
      <w:r w:rsidRPr="00A611F4">
        <w:t xml:space="preserve">roviders that </w:t>
      </w:r>
      <w:r w:rsidR="00E67B74" w:rsidRPr="00A611F4">
        <w:t>fai</w:t>
      </w:r>
      <w:r w:rsidR="00E67B74">
        <w:t>l</w:t>
      </w:r>
      <w:r w:rsidR="00D6332B">
        <w:t>ure</w:t>
      </w:r>
      <w:r w:rsidR="00E67B74" w:rsidRPr="00A611F4">
        <w:t xml:space="preserve"> </w:t>
      </w:r>
      <w:r w:rsidRPr="00A611F4">
        <w:t xml:space="preserve">to comply with the attestation and spending plan requirement may subject </w:t>
      </w:r>
      <w:r w:rsidR="00D6332B">
        <w:t xml:space="preserve">the network providers </w:t>
      </w:r>
      <w:r w:rsidRPr="00A611F4">
        <w:t xml:space="preserve">to </w:t>
      </w:r>
      <w:r>
        <w:t>financial penalty.</w:t>
      </w:r>
      <w:r w:rsidRPr="00A611F4">
        <w:t xml:space="preserve">  </w:t>
      </w:r>
    </w:p>
    <w:p w14:paraId="14C13D9C" w14:textId="77777777" w:rsidR="00B2646C" w:rsidRDefault="00B2646C" w:rsidP="001876B2">
      <w:pPr>
        <w:pStyle w:val="Heading2"/>
        <w:spacing w:after="100"/>
      </w:pPr>
      <w:r w:rsidRPr="00885529">
        <w:t>Temporary Rate Increases by Service</w:t>
      </w:r>
    </w:p>
    <w:p w14:paraId="4F699845" w14:textId="12882A05" w:rsidR="005772A5" w:rsidRPr="005772A5" w:rsidRDefault="005772A5" w:rsidP="002D5C6B">
      <w:r>
        <w:rPr>
          <w:rStyle w:val="normaltextrun"/>
          <w:b/>
          <w:bCs/>
          <w:color w:val="000000"/>
          <w:shd w:val="clear" w:color="auto" w:fill="FFFFFF"/>
        </w:rPr>
        <w:t>HCBS and Behavioral Health Services</w:t>
      </w:r>
      <w:r>
        <w:rPr>
          <w:rStyle w:val="eop"/>
          <w:b/>
          <w:bCs/>
          <w:color w:val="000000"/>
          <w:shd w:val="clear" w:color="auto" w:fill="FFFFFF"/>
        </w:rPr>
        <w:t> </w:t>
      </w:r>
    </w:p>
    <w:p w14:paraId="6DB56FCB" w14:textId="78DFF03E" w:rsidR="00553568" w:rsidRDefault="00B2646C" w:rsidP="00553568">
      <w:pPr>
        <w:pStyle w:val="paragraph"/>
        <w:spacing w:before="0" w:beforeAutospacing="0" w:after="0" w:afterAutospacing="0"/>
        <w:ind w:left="360"/>
        <w:textAlignment w:val="baseline"/>
        <w:rPr>
          <w:rStyle w:val="eop"/>
          <w:rFonts w:ascii="Georgia" w:hAnsi="Georgia"/>
          <w:sz w:val="22"/>
          <w:szCs w:val="22"/>
        </w:rPr>
      </w:pPr>
      <w:r w:rsidRPr="0091028C">
        <w:t xml:space="preserve">MassHealth is directing </w:t>
      </w:r>
      <w:r>
        <w:t>integrated</w:t>
      </w:r>
      <w:r w:rsidRPr="0091028C">
        <w:t xml:space="preserve"> care plans to increase payment rates temporarily to providers of the services specified in </w:t>
      </w:r>
      <w:r w:rsidR="00355437">
        <w:t>Table</w:t>
      </w:r>
      <w:r w:rsidR="005B5B27">
        <w:t>s</w:t>
      </w:r>
      <w:r w:rsidR="00355437">
        <w:t xml:space="preserve"> 1 </w:t>
      </w:r>
      <w:r w:rsidR="005B5B27">
        <w:t xml:space="preserve">and </w:t>
      </w:r>
      <w:r w:rsidR="00355437">
        <w:t>2</w:t>
      </w:r>
      <w:r w:rsidR="005B5B27">
        <w:t>, which follow</w:t>
      </w:r>
      <w:r w:rsidRPr="0091028C">
        <w:t>. The rate increases apply to services delivered in</w:t>
      </w:r>
      <w:r w:rsidR="005B5B27">
        <w:t xml:space="preserve"> </w:t>
      </w:r>
      <w:r w:rsidRPr="0091028C">
        <w:t xml:space="preserve">person and via telehealth, as applicable. </w:t>
      </w:r>
      <w:r w:rsidR="00553568">
        <w:rPr>
          <w:rStyle w:val="normaltextrun"/>
          <w:rFonts w:ascii="Georgia" w:hAnsi="Georgia"/>
          <w:sz w:val="22"/>
          <w:szCs w:val="22"/>
        </w:rPr>
        <w:t xml:space="preserve">The </w:t>
      </w:r>
      <w:r w:rsidR="002D5C6B">
        <w:rPr>
          <w:rStyle w:val="normaltextrun"/>
          <w:rFonts w:ascii="Georgia" w:hAnsi="Georgia"/>
          <w:sz w:val="22"/>
          <w:szCs w:val="22"/>
        </w:rPr>
        <w:t xml:space="preserve">integrated </w:t>
      </w:r>
      <w:r w:rsidR="00553568">
        <w:rPr>
          <w:rStyle w:val="normaltextrun"/>
          <w:rFonts w:ascii="Georgia" w:hAnsi="Georgia"/>
          <w:sz w:val="22"/>
          <w:szCs w:val="22"/>
        </w:rPr>
        <w:t xml:space="preserve">care plan must apply the percentage increases indicated in the table to the plan’s contracted rates with providers as of June 30, 2021, unless otherwise specified. Plans must apply the rate increases regardless of whether their contracted rates are the same as the MassHealth fee-for-service rates. For any service already subject to a directed payment requirement, the </w:t>
      </w:r>
      <w:r w:rsidR="002D5C6B">
        <w:rPr>
          <w:rStyle w:val="normaltextrun"/>
          <w:rFonts w:ascii="Georgia" w:hAnsi="Georgia"/>
          <w:sz w:val="22"/>
          <w:szCs w:val="22"/>
        </w:rPr>
        <w:t xml:space="preserve">integrated </w:t>
      </w:r>
      <w:r w:rsidR="00553568">
        <w:rPr>
          <w:rStyle w:val="normaltextrun"/>
          <w:rFonts w:ascii="Georgia" w:hAnsi="Georgia"/>
          <w:sz w:val="22"/>
          <w:szCs w:val="22"/>
        </w:rPr>
        <w:t xml:space="preserve">care plan must apply the </w:t>
      </w:r>
      <w:r w:rsidR="005B5B27">
        <w:rPr>
          <w:rStyle w:val="normaltextrun"/>
          <w:rFonts w:ascii="Georgia" w:hAnsi="Georgia"/>
          <w:sz w:val="22"/>
          <w:szCs w:val="22"/>
        </w:rPr>
        <w:t xml:space="preserve">listed </w:t>
      </w:r>
      <w:r w:rsidR="00553568">
        <w:rPr>
          <w:rStyle w:val="normaltextrun"/>
          <w:rFonts w:ascii="Georgia" w:hAnsi="Georgia"/>
          <w:sz w:val="22"/>
          <w:szCs w:val="22"/>
        </w:rPr>
        <w:t xml:space="preserve">rate increases to the directed payment amount </w:t>
      </w:r>
      <w:r w:rsidR="004E56EB">
        <w:rPr>
          <w:rStyle w:val="normaltextrun"/>
          <w:rFonts w:ascii="Georgia" w:hAnsi="Georgia"/>
          <w:sz w:val="22"/>
          <w:szCs w:val="22"/>
        </w:rPr>
        <w:t>stated</w:t>
      </w:r>
      <w:r w:rsidR="00553568">
        <w:rPr>
          <w:rStyle w:val="normaltextrun"/>
          <w:rFonts w:ascii="Georgia" w:hAnsi="Georgia"/>
          <w:sz w:val="22"/>
          <w:szCs w:val="22"/>
        </w:rPr>
        <w:t xml:space="preserve"> in the </w:t>
      </w:r>
      <w:r w:rsidR="733E2BBF" w:rsidRPr="67E397E5">
        <w:rPr>
          <w:rStyle w:val="normaltextrun"/>
          <w:rFonts w:ascii="Georgia" w:hAnsi="Georgia"/>
          <w:sz w:val="22"/>
          <w:szCs w:val="22"/>
        </w:rPr>
        <w:t>integrat</w:t>
      </w:r>
      <w:r w:rsidR="00553568" w:rsidRPr="67E397E5">
        <w:rPr>
          <w:rStyle w:val="normaltextrun"/>
          <w:rFonts w:ascii="Georgia" w:hAnsi="Georgia"/>
          <w:sz w:val="22"/>
          <w:szCs w:val="22"/>
        </w:rPr>
        <w:t>ed</w:t>
      </w:r>
      <w:r w:rsidR="00553568">
        <w:rPr>
          <w:rStyle w:val="normaltextrun"/>
          <w:rFonts w:ascii="Georgia" w:hAnsi="Georgia"/>
          <w:sz w:val="22"/>
          <w:szCs w:val="22"/>
        </w:rPr>
        <w:t xml:space="preserve"> care plan’s contract. </w:t>
      </w:r>
      <w:r w:rsidR="00553568">
        <w:rPr>
          <w:rStyle w:val="eop"/>
          <w:rFonts w:ascii="Georgia" w:hAnsi="Georgia"/>
          <w:sz w:val="22"/>
          <w:szCs w:val="22"/>
        </w:rPr>
        <w:t> </w:t>
      </w:r>
    </w:p>
    <w:p w14:paraId="5D063EC3" w14:textId="77777777" w:rsidR="005B5B27" w:rsidRDefault="005B5B27" w:rsidP="00553568">
      <w:pPr>
        <w:pStyle w:val="paragraph"/>
        <w:spacing w:before="0" w:beforeAutospacing="0" w:after="0" w:afterAutospacing="0"/>
        <w:ind w:left="360"/>
        <w:textAlignment w:val="baseline"/>
      </w:pPr>
    </w:p>
    <w:p w14:paraId="648EB548" w14:textId="6BF5A01F" w:rsidR="00553568" w:rsidRDefault="00553568" w:rsidP="00553568">
      <w:pPr>
        <w:pStyle w:val="paragraph"/>
        <w:spacing w:before="0" w:beforeAutospacing="0" w:after="0" w:afterAutospacing="0"/>
        <w:ind w:left="360" w:right="270"/>
        <w:textAlignment w:val="baseline"/>
        <w:rPr>
          <w:rStyle w:val="eop"/>
          <w:rFonts w:ascii="Georgia" w:hAnsi="Georgia"/>
          <w:b/>
          <w:bCs/>
          <w:sz w:val="22"/>
          <w:szCs w:val="22"/>
        </w:rPr>
      </w:pPr>
      <w:r>
        <w:rPr>
          <w:rStyle w:val="normaltextrun"/>
          <w:rFonts w:ascii="Georgia" w:hAnsi="Georgia"/>
          <w:b/>
          <w:bCs/>
          <w:sz w:val="22"/>
          <w:szCs w:val="22"/>
        </w:rPr>
        <w:t>Behavioral Health Services</w:t>
      </w:r>
      <w:r>
        <w:rPr>
          <w:rStyle w:val="eop"/>
          <w:rFonts w:ascii="Georgia" w:hAnsi="Georgia"/>
          <w:b/>
          <w:bCs/>
          <w:sz w:val="22"/>
          <w:szCs w:val="22"/>
        </w:rPr>
        <w:t> </w:t>
      </w:r>
    </w:p>
    <w:p w14:paraId="4F4A4BAC" w14:textId="77777777" w:rsidR="005B5B27" w:rsidRDefault="005B5B27" w:rsidP="00553568">
      <w:pPr>
        <w:pStyle w:val="paragraph"/>
        <w:spacing w:before="0" w:beforeAutospacing="0" w:after="0" w:afterAutospacing="0"/>
        <w:ind w:left="360" w:right="270"/>
        <w:textAlignment w:val="baseline"/>
        <w:rPr>
          <w:b/>
          <w:bCs/>
        </w:rPr>
      </w:pPr>
    </w:p>
    <w:p w14:paraId="51CD72C8" w14:textId="42108358" w:rsidR="00553568" w:rsidRDefault="002D5C6B" w:rsidP="00553568">
      <w:pPr>
        <w:pStyle w:val="paragraph"/>
        <w:spacing w:before="0" w:beforeAutospacing="0" w:after="0" w:afterAutospacing="0"/>
        <w:ind w:left="360"/>
        <w:textAlignment w:val="baseline"/>
      </w:pPr>
      <w:r>
        <w:rPr>
          <w:rStyle w:val="normaltextrun"/>
          <w:rFonts w:ascii="Georgia" w:hAnsi="Georgia"/>
          <w:sz w:val="22"/>
          <w:szCs w:val="22"/>
        </w:rPr>
        <w:t xml:space="preserve">Integrated </w:t>
      </w:r>
      <w:r w:rsidR="00553568">
        <w:rPr>
          <w:rStyle w:val="normaltextrun"/>
          <w:rFonts w:ascii="Georgia" w:hAnsi="Georgia"/>
          <w:sz w:val="22"/>
          <w:szCs w:val="22"/>
        </w:rPr>
        <w:t xml:space="preserve">care plans must implement the temporary rate increases for certain behavioral health services specified in </w:t>
      </w:r>
      <w:r w:rsidR="005B5B27">
        <w:rPr>
          <w:rStyle w:val="normaltextrun"/>
          <w:rFonts w:ascii="Georgia" w:hAnsi="Georgia"/>
          <w:sz w:val="22"/>
          <w:szCs w:val="22"/>
        </w:rPr>
        <w:t>Table 2,</w:t>
      </w:r>
      <w:r w:rsidR="00553568">
        <w:rPr>
          <w:rStyle w:val="normaltextrun"/>
          <w:rFonts w:ascii="Georgia" w:hAnsi="Georgia"/>
          <w:sz w:val="22"/>
          <w:szCs w:val="22"/>
        </w:rPr>
        <w:t xml:space="preserve"> as follows.</w:t>
      </w:r>
      <w:r w:rsidR="00553568">
        <w:rPr>
          <w:rStyle w:val="eop"/>
          <w:rFonts w:ascii="Georgia" w:hAnsi="Georgia"/>
          <w:sz w:val="22"/>
          <w:szCs w:val="22"/>
        </w:rPr>
        <w:t> </w:t>
      </w:r>
    </w:p>
    <w:p w14:paraId="51B94483" w14:textId="23C2C1A0" w:rsidR="00553568" w:rsidRDefault="00553568" w:rsidP="000F663C">
      <w:pPr>
        <w:pStyle w:val="paragraph"/>
        <w:numPr>
          <w:ilvl w:val="0"/>
          <w:numId w:val="21"/>
        </w:numPr>
        <w:spacing w:before="0" w:beforeAutospacing="0" w:after="0" w:afterAutospacing="0"/>
        <w:textAlignment w:val="baseline"/>
        <w:rPr>
          <w:rFonts w:ascii="Georgia" w:hAnsi="Georgia"/>
          <w:sz w:val="22"/>
          <w:szCs w:val="22"/>
        </w:rPr>
      </w:pPr>
      <w:r>
        <w:rPr>
          <w:rStyle w:val="normaltextrun"/>
          <w:rFonts w:ascii="Georgia" w:hAnsi="Georgia"/>
          <w:sz w:val="22"/>
          <w:szCs w:val="22"/>
        </w:rPr>
        <w:t xml:space="preserve">For </w:t>
      </w:r>
      <w:r w:rsidR="005B5B27">
        <w:rPr>
          <w:rStyle w:val="normaltextrun"/>
          <w:rFonts w:ascii="Georgia" w:hAnsi="Georgia"/>
          <w:sz w:val="22"/>
          <w:szCs w:val="22"/>
        </w:rPr>
        <w:t>residential r</w:t>
      </w:r>
      <w:r>
        <w:rPr>
          <w:rStyle w:val="normaltextrun"/>
          <w:rFonts w:ascii="Georgia" w:hAnsi="Georgia"/>
          <w:sz w:val="22"/>
          <w:szCs w:val="22"/>
        </w:rPr>
        <w:t>ehabilitation</w:t>
      </w:r>
      <w:r w:rsidR="005B5B27">
        <w:rPr>
          <w:rStyle w:val="normaltextrun"/>
          <w:rFonts w:ascii="Georgia" w:hAnsi="Georgia"/>
          <w:sz w:val="22"/>
          <w:szCs w:val="22"/>
        </w:rPr>
        <w:t xml:space="preserve"> s</w:t>
      </w:r>
      <w:r>
        <w:rPr>
          <w:rStyle w:val="normaltextrun"/>
          <w:rFonts w:ascii="Georgia" w:hAnsi="Georgia"/>
          <w:sz w:val="22"/>
          <w:szCs w:val="22"/>
        </w:rPr>
        <w:t xml:space="preserve">ervices (RRS), </w:t>
      </w:r>
      <w:r w:rsidR="005B5B27">
        <w:rPr>
          <w:rStyle w:val="normaltextrun"/>
          <w:rFonts w:ascii="Georgia" w:hAnsi="Georgia"/>
          <w:sz w:val="22"/>
          <w:szCs w:val="22"/>
        </w:rPr>
        <w:t xml:space="preserve">acute treatment services </w:t>
      </w:r>
      <w:r>
        <w:rPr>
          <w:rStyle w:val="normaltextrun"/>
          <w:rFonts w:ascii="Georgia" w:hAnsi="Georgia"/>
          <w:sz w:val="22"/>
          <w:szCs w:val="22"/>
        </w:rPr>
        <w:t xml:space="preserve">(ATS), </w:t>
      </w:r>
      <w:r w:rsidR="005B5B27">
        <w:rPr>
          <w:rStyle w:val="normaltextrun"/>
          <w:rFonts w:ascii="Georgia" w:hAnsi="Georgia"/>
          <w:sz w:val="22"/>
          <w:szCs w:val="22"/>
        </w:rPr>
        <w:t xml:space="preserve">clinical stabilization services </w:t>
      </w:r>
      <w:r>
        <w:rPr>
          <w:rStyle w:val="normaltextrun"/>
          <w:rFonts w:ascii="Georgia" w:hAnsi="Georgia"/>
          <w:sz w:val="22"/>
          <w:szCs w:val="22"/>
        </w:rPr>
        <w:t xml:space="preserve">(CSS), Program of Assertive Community Treatment (PACT), 60-minute </w:t>
      </w:r>
      <w:r w:rsidR="005B5B27">
        <w:rPr>
          <w:rStyle w:val="normaltextrun"/>
          <w:rFonts w:ascii="Georgia" w:hAnsi="Georgia"/>
          <w:sz w:val="22"/>
          <w:szCs w:val="22"/>
        </w:rPr>
        <w:lastRenderedPageBreak/>
        <w:t xml:space="preserve">psychotherapy </w:t>
      </w:r>
      <w:r>
        <w:rPr>
          <w:rStyle w:val="normaltextrun"/>
          <w:rFonts w:ascii="Georgia" w:hAnsi="Georgia"/>
          <w:sz w:val="22"/>
          <w:szCs w:val="22"/>
        </w:rPr>
        <w:t xml:space="preserve">codes, and </w:t>
      </w:r>
      <w:r w:rsidR="005B5B27">
        <w:rPr>
          <w:rStyle w:val="normaltextrun"/>
          <w:rFonts w:ascii="Georgia" w:hAnsi="Georgia"/>
          <w:sz w:val="22"/>
          <w:szCs w:val="22"/>
        </w:rPr>
        <w:t xml:space="preserve">psychiatric day treatment </w:t>
      </w:r>
      <w:r>
        <w:rPr>
          <w:rStyle w:val="normaltextrun"/>
          <w:rFonts w:ascii="Georgia" w:hAnsi="Georgia"/>
          <w:sz w:val="22"/>
          <w:szCs w:val="22"/>
        </w:rPr>
        <w:t>(</w:t>
      </w:r>
      <w:r w:rsidR="005B5B27">
        <w:rPr>
          <w:rStyle w:val="normaltextrun"/>
          <w:rFonts w:ascii="Georgia" w:hAnsi="Georgia"/>
          <w:sz w:val="22"/>
          <w:szCs w:val="22"/>
        </w:rPr>
        <w:t>hehavioral health day treatment</w:t>
      </w:r>
      <w:r>
        <w:rPr>
          <w:rStyle w:val="normaltextrun"/>
          <w:rFonts w:ascii="Georgia" w:hAnsi="Georgia"/>
          <w:sz w:val="22"/>
          <w:szCs w:val="22"/>
        </w:rPr>
        <w:t>), apply the percentage increases to contracted rates effective July 1, 2021.</w:t>
      </w:r>
      <w:r>
        <w:rPr>
          <w:rStyle w:val="eop"/>
          <w:rFonts w:ascii="Georgia" w:hAnsi="Georgia"/>
          <w:sz w:val="22"/>
          <w:szCs w:val="22"/>
        </w:rPr>
        <w:t> </w:t>
      </w:r>
    </w:p>
    <w:p w14:paraId="4B8637F8" w14:textId="56FCE401" w:rsidR="00553568" w:rsidRPr="00D92CB0" w:rsidRDefault="00553568" w:rsidP="002735C6">
      <w:pPr>
        <w:pStyle w:val="paragraph"/>
        <w:numPr>
          <w:ilvl w:val="0"/>
          <w:numId w:val="21"/>
        </w:numPr>
        <w:tabs>
          <w:tab w:val="clear" w:pos="720"/>
        </w:tabs>
        <w:spacing w:before="0" w:beforeAutospacing="0" w:after="0" w:afterAutospacing="0"/>
        <w:textAlignment w:val="baseline"/>
        <w:rPr>
          <w:rStyle w:val="eop"/>
        </w:rPr>
      </w:pPr>
      <w:r>
        <w:rPr>
          <w:rStyle w:val="normaltextrun"/>
          <w:rFonts w:ascii="Georgia" w:hAnsi="Georgia"/>
          <w:sz w:val="22"/>
          <w:szCs w:val="22"/>
        </w:rPr>
        <w:t xml:space="preserve">For dates of service on or after February 1, 2022, for </w:t>
      </w:r>
      <w:r w:rsidR="005B5B27">
        <w:rPr>
          <w:rStyle w:val="normaltextrun"/>
          <w:rFonts w:ascii="Georgia" w:hAnsi="Georgia"/>
          <w:sz w:val="22"/>
          <w:szCs w:val="22"/>
        </w:rPr>
        <w:t xml:space="preserve">behavioral health urgent care </w:t>
      </w:r>
      <w:r>
        <w:rPr>
          <w:rStyle w:val="normaltextrun"/>
          <w:rFonts w:ascii="Georgia" w:hAnsi="Georgia"/>
          <w:sz w:val="22"/>
          <w:szCs w:val="22"/>
        </w:rPr>
        <w:t>(BHUC</w:t>
      </w:r>
      <w:r w:rsidR="002735C6" w:rsidRPr="002735C6">
        <w:rPr>
          <w:rStyle w:val="normaltextrun"/>
          <w:rFonts w:ascii="Georgia" w:hAnsi="Georgia"/>
          <w:sz w:val="22"/>
          <w:szCs w:val="22"/>
        </w:rPr>
        <w:t xml:space="preserve"> </w:t>
      </w:r>
      <w:r w:rsidR="002735C6">
        <w:rPr>
          <w:rStyle w:val="normaltextrun"/>
          <w:rFonts w:ascii="Georgia" w:hAnsi="Georgia"/>
          <w:sz w:val="22"/>
          <w:szCs w:val="22"/>
        </w:rPr>
        <w:t>apply the percentage increases to contracted rates effective February 1, 2022. The percentage increase will be in addition to the BHUC directed payment stated in managed care</w:t>
      </w:r>
      <w:r>
        <w:rPr>
          <w:rStyle w:val="normaltextrun"/>
          <w:rFonts w:ascii="Georgia" w:hAnsi="Georgia"/>
          <w:sz w:val="22"/>
          <w:szCs w:val="22"/>
        </w:rPr>
        <w:t>), plan contracts. </w:t>
      </w:r>
      <w:r>
        <w:rPr>
          <w:rStyle w:val="eop"/>
          <w:rFonts w:ascii="Georgia" w:hAnsi="Georgia"/>
          <w:sz w:val="22"/>
          <w:szCs w:val="22"/>
        </w:rPr>
        <w:t> </w:t>
      </w:r>
    </w:p>
    <w:p w14:paraId="06A4C7DA" w14:textId="5CF3000D" w:rsidR="00661593" w:rsidRDefault="00661593" w:rsidP="00D92CB0">
      <w:pPr>
        <w:pStyle w:val="paragraph"/>
        <w:spacing w:before="0" w:beforeAutospacing="0" w:after="0" w:afterAutospacing="0"/>
        <w:ind w:left="1440"/>
        <w:textAlignment w:val="baseline"/>
      </w:pPr>
    </w:p>
    <w:p w14:paraId="0B6A8B17" w14:textId="47E58C04" w:rsidR="00B2646C" w:rsidRPr="002510FB" w:rsidRDefault="00355437" w:rsidP="00553568">
      <w:pPr>
        <w:rPr>
          <w:b/>
          <w:bCs/>
          <w:color w:val="1F497D" w:themeColor="text2"/>
          <w:sz w:val="24"/>
          <w:szCs w:val="24"/>
        </w:rPr>
      </w:pPr>
      <w:r w:rsidRPr="002510FB">
        <w:rPr>
          <w:b/>
          <w:bCs/>
          <w:color w:val="1F497D" w:themeColor="text2"/>
          <w:sz w:val="24"/>
          <w:szCs w:val="24"/>
        </w:rPr>
        <w:t>HCBS</w:t>
      </w:r>
      <w:r w:rsidR="00DA0D1E" w:rsidRPr="002510FB">
        <w:rPr>
          <w:b/>
          <w:bCs/>
          <w:color w:val="1F497D" w:themeColor="text2"/>
          <w:sz w:val="24"/>
          <w:szCs w:val="24"/>
        </w:rPr>
        <w:t xml:space="preserve"> </w:t>
      </w:r>
      <w:r w:rsidR="00B2646C" w:rsidRPr="002510FB">
        <w:rPr>
          <w:b/>
          <w:bCs/>
          <w:color w:val="1F497D" w:themeColor="text2"/>
          <w:sz w:val="24"/>
          <w:szCs w:val="24"/>
        </w:rPr>
        <w:t>Temporary Rate Increases by Service</w:t>
      </w:r>
    </w:p>
    <w:p w14:paraId="1166A236" w14:textId="16F5B62A" w:rsidR="00B2646C" w:rsidRDefault="00B2646C" w:rsidP="00B2646C">
      <w:r>
        <w:t xml:space="preserve">Integrated care plans must </w:t>
      </w:r>
      <w:r w:rsidR="00FC16D2">
        <w:rPr>
          <w:rStyle w:val="normaltextrun"/>
          <w:rFonts w:eastAsiaTheme="majorEastAsia"/>
          <w:color w:val="000000"/>
          <w:shd w:val="clear" w:color="auto" w:fill="FFFFFF"/>
        </w:rPr>
        <w:t xml:space="preserve">increase rates </w:t>
      </w:r>
      <w:r w:rsidR="00403135">
        <w:rPr>
          <w:rStyle w:val="normaltextrun"/>
          <w:rFonts w:eastAsiaTheme="majorEastAsia"/>
          <w:color w:val="000000"/>
          <w:shd w:val="clear" w:color="auto" w:fill="FFFFFF"/>
        </w:rPr>
        <w:t xml:space="preserve">by 10% </w:t>
      </w:r>
      <w:r w:rsidR="00FC16D2">
        <w:rPr>
          <w:rStyle w:val="normaltextrun"/>
          <w:rFonts w:eastAsiaTheme="majorEastAsia"/>
          <w:color w:val="000000"/>
          <w:shd w:val="clear" w:color="auto" w:fill="FFFFFF"/>
        </w:rPr>
        <w:t xml:space="preserve">for dates of service </w:t>
      </w:r>
      <w:r w:rsidR="003E775A">
        <w:rPr>
          <w:rStyle w:val="normaltextrun"/>
          <w:rFonts w:eastAsiaTheme="majorEastAsia"/>
          <w:color w:val="000000"/>
          <w:shd w:val="clear" w:color="auto" w:fill="FFFFFF"/>
        </w:rPr>
        <w:t>as specified in Table 1.</w:t>
      </w:r>
    </w:p>
    <w:p w14:paraId="2969B594" w14:textId="50BA8AB0" w:rsidR="00B2646C" w:rsidRDefault="00B2646C" w:rsidP="00B2646C">
      <w:pPr>
        <w:rPr>
          <w:rFonts w:cs="Arial"/>
        </w:rPr>
      </w:pPr>
      <w:bookmarkStart w:id="3" w:name="_Hlk81397516"/>
      <w:r>
        <w:t>PACE organizations are encouraged to increase payment rates by 10% over rates in effect as of June 30, 2021</w:t>
      </w:r>
      <w:r w:rsidR="0063261A">
        <w:t>,</w:t>
      </w:r>
      <w:r>
        <w:t xml:space="preserve"> for providers external to, but contracted with, a PACE organization </w:t>
      </w:r>
      <w:r>
        <w:rPr>
          <w:rFonts w:cs="Arial"/>
        </w:rPr>
        <w:t xml:space="preserve">to provide the services listed in </w:t>
      </w:r>
      <w:bookmarkStart w:id="4" w:name="_Hlk143502766"/>
      <w:bookmarkEnd w:id="3"/>
      <w:r w:rsidR="00461E63">
        <w:rPr>
          <w:rFonts w:cs="Arial"/>
        </w:rPr>
        <w:t>Table 1</w:t>
      </w:r>
      <w:bookmarkEnd w:id="4"/>
      <w:r w:rsidR="00461E63">
        <w:rPr>
          <w:rFonts w:cs="Arial"/>
        </w:rPr>
        <w:t xml:space="preserve">. </w:t>
      </w:r>
    </w:p>
    <w:p w14:paraId="6417A8C3" w14:textId="368CDEBF" w:rsidR="00355437" w:rsidRDefault="00355437" w:rsidP="00B2646C">
      <w:pPr>
        <w:rPr>
          <w:rFonts w:cs="Arial"/>
        </w:rPr>
      </w:pPr>
      <w:r>
        <w:t>Table 1</w:t>
      </w:r>
    </w:p>
    <w:tbl>
      <w:tblPr>
        <w:tblW w:w="90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CE organization Services"/>
        <w:tblDescription w:val="Description of Services and End and Start Dates"/>
      </w:tblPr>
      <w:tblGrid>
        <w:gridCol w:w="3037"/>
        <w:gridCol w:w="2237"/>
        <w:gridCol w:w="1881"/>
        <w:gridCol w:w="1881"/>
      </w:tblGrid>
      <w:tr w:rsidR="00461E63" w:rsidRPr="008D55EB" w14:paraId="1239D479" w14:textId="6B36ECE6" w:rsidTr="009E7D77">
        <w:trPr>
          <w:trHeight w:val="300"/>
          <w:tblHeader/>
        </w:trPr>
        <w:tc>
          <w:tcPr>
            <w:tcW w:w="3037" w:type="dxa"/>
            <w:shd w:val="clear" w:color="auto" w:fill="auto"/>
            <w:noWrap/>
            <w:vAlign w:val="center"/>
          </w:tcPr>
          <w:p w14:paraId="5767BEF0" w14:textId="74BB828B" w:rsidR="00461E63" w:rsidRPr="008D55EB" w:rsidRDefault="00461E63" w:rsidP="00663792">
            <w:pPr>
              <w:spacing w:before="0" w:after="0" w:afterAutospacing="0"/>
              <w:ind w:left="10"/>
              <w:jc w:val="center"/>
              <w:rPr>
                <w:b/>
                <w:color w:val="000000"/>
              </w:rPr>
            </w:pPr>
            <w:r w:rsidRPr="008D55EB">
              <w:rPr>
                <w:b/>
                <w:color w:val="000000"/>
              </w:rPr>
              <w:t xml:space="preserve">Service </w:t>
            </w:r>
          </w:p>
        </w:tc>
        <w:tc>
          <w:tcPr>
            <w:tcW w:w="2237" w:type="dxa"/>
            <w:shd w:val="clear" w:color="auto" w:fill="auto"/>
          </w:tcPr>
          <w:p w14:paraId="6B189107" w14:textId="195118FA" w:rsidR="00461E63" w:rsidRPr="008D55EB" w:rsidRDefault="003E775A" w:rsidP="00663792">
            <w:pPr>
              <w:spacing w:before="0" w:after="0" w:afterAutospacing="0"/>
              <w:ind w:left="10"/>
              <w:jc w:val="center"/>
              <w:rPr>
                <w:b/>
                <w:color w:val="000000"/>
              </w:rPr>
            </w:pPr>
            <w:r>
              <w:rPr>
                <w:b/>
                <w:color w:val="000000"/>
              </w:rPr>
              <w:t>C</w:t>
            </w:r>
            <w:r>
              <w:rPr>
                <w:b/>
              </w:rPr>
              <w:t>overed Period</w:t>
            </w:r>
          </w:p>
        </w:tc>
        <w:tc>
          <w:tcPr>
            <w:tcW w:w="1881" w:type="dxa"/>
            <w:shd w:val="clear" w:color="auto" w:fill="auto"/>
          </w:tcPr>
          <w:p w14:paraId="4214E4AA" w14:textId="6D9AEA39" w:rsidR="00461E63" w:rsidRPr="008D55EB" w:rsidRDefault="00461E63" w:rsidP="00663792">
            <w:pPr>
              <w:spacing w:before="0" w:after="0" w:afterAutospacing="0"/>
              <w:ind w:left="10"/>
              <w:jc w:val="center"/>
              <w:rPr>
                <w:b/>
                <w:color w:val="000000"/>
              </w:rPr>
            </w:pPr>
            <w:r w:rsidRPr="008D55EB">
              <w:rPr>
                <w:b/>
                <w:color w:val="000000"/>
              </w:rPr>
              <w:t>One Care</w:t>
            </w:r>
          </w:p>
        </w:tc>
        <w:tc>
          <w:tcPr>
            <w:tcW w:w="1881" w:type="dxa"/>
            <w:shd w:val="clear" w:color="auto" w:fill="auto"/>
          </w:tcPr>
          <w:p w14:paraId="369521AE" w14:textId="436094BD" w:rsidR="00461E63" w:rsidRPr="008D55EB" w:rsidRDefault="00461E63" w:rsidP="00663792">
            <w:pPr>
              <w:spacing w:before="0" w:after="0" w:afterAutospacing="0"/>
              <w:ind w:left="10"/>
              <w:jc w:val="center"/>
              <w:rPr>
                <w:b/>
                <w:color w:val="000000"/>
              </w:rPr>
            </w:pPr>
            <w:r w:rsidRPr="008D55EB">
              <w:rPr>
                <w:b/>
                <w:color w:val="000000"/>
              </w:rPr>
              <w:t>SCO</w:t>
            </w:r>
          </w:p>
        </w:tc>
      </w:tr>
      <w:tr w:rsidR="00461E63" w:rsidRPr="008D55EB" w14:paraId="4AF468D3" w14:textId="3B6E0EFD" w:rsidTr="00D92CB0">
        <w:trPr>
          <w:trHeight w:val="300"/>
        </w:trPr>
        <w:tc>
          <w:tcPr>
            <w:tcW w:w="3037" w:type="dxa"/>
            <w:noWrap/>
            <w:vAlign w:val="center"/>
          </w:tcPr>
          <w:p w14:paraId="33A5E9FC" w14:textId="1A443F3D" w:rsidR="00461E63" w:rsidRPr="008D55EB" w:rsidRDefault="00461E63" w:rsidP="00663792">
            <w:pPr>
              <w:spacing w:before="0" w:after="0" w:afterAutospacing="0"/>
              <w:ind w:left="10"/>
              <w:rPr>
                <w:color w:val="000000"/>
              </w:rPr>
            </w:pPr>
            <w:r w:rsidRPr="008D55EB">
              <w:rPr>
                <w:color w:val="000000"/>
              </w:rPr>
              <w:t>Adult Foster Care</w:t>
            </w:r>
          </w:p>
        </w:tc>
        <w:tc>
          <w:tcPr>
            <w:tcW w:w="2237" w:type="dxa"/>
          </w:tcPr>
          <w:p w14:paraId="6C20B49E" w14:textId="115054E3" w:rsidR="00461E63" w:rsidRPr="008D55EB" w:rsidRDefault="00FF41DE" w:rsidP="00663792">
            <w:pPr>
              <w:spacing w:before="0" w:after="0" w:afterAutospacing="0"/>
              <w:ind w:left="10"/>
              <w:jc w:val="center"/>
              <w:rPr>
                <w:color w:val="000000"/>
              </w:rPr>
            </w:pPr>
            <w:r>
              <w:rPr>
                <w:color w:val="000000"/>
              </w:rPr>
              <w:t>January 1, 2023</w:t>
            </w:r>
            <w:r w:rsidR="00133F15">
              <w:rPr>
                <w:color w:val="000000"/>
              </w:rPr>
              <w:t>–</w:t>
            </w:r>
            <w:r w:rsidR="00461E63">
              <w:rPr>
                <w:color w:val="000000"/>
              </w:rPr>
              <w:t>June 30, 2023</w:t>
            </w:r>
          </w:p>
        </w:tc>
        <w:tc>
          <w:tcPr>
            <w:tcW w:w="1881" w:type="dxa"/>
            <w:vAlign w:val="center"/>
          </w:tcPr>
          <w:p w14:paraId="7F0E4707" w14:textId="2880B15B" w:rsidR="00461E63" w:rsidRPr="008D55EB" w:rsidRDefault="00461E63" w:rsidP="00661593">
            <w:pPr>
              <w:spacing w:before="0" w:after="0" w:afterAutospacing="0"/>
              <w:ind w:left="10"/>
              <w:jc w:val="center"/>
              <w:rPr>
                <w:color w:val="000000"/>
              </w:rPr>
            </w:pPr>
            <w:r w:rsidRPr="008D55EB">
              <w:rPr>
                <w:color w:val="000000"/>
              </w:rPr>
              <w:t>X</w:t>
            </w:r>
          </w:p>
        </w:tc>
        <w:tc>
          <w:tcPr>
            <w:tcW w:w="1881" w:type="dxa"/>
            <w:vAlign w:val="center"/>
          </w:tcPr>
          <w:p w14:paraId="61C7D99E" w14:textId="431C9ADE" w:rsidR="00461E63" w:rsidRPr="008D55EB" w:rsidRDefault="00461E63" w:rsidP="00661593">
            <w:pPr>
              <w:spacing w:before="0" w:after="0" w:afterAutospacing="0"/>
              <w:ind w:left="10"/>
              <w:jc w:val="center"/>
              <w:rPr>
                <w:color w:val="000000"/>
              </w:rPr>
            </w:pPr>
            <w:r w:rsidRPr="008D55EB">
              <w:rPr>
                <w:color w:val="000000"/>
              </w:rPr>
              <w:t>X</w:t>
            </w:r>
          </w:p>
        </w:tc>
      </w:tr>
      <w:tr w:rsidR="00461E63" w:rsidRPr="008D55EB" w14:paraId="30B80CD3" w14:textId="4DF9EB27" w:rsidTr="00D92CB0">
        <w:trPr>
          <w:trHeight w:val="300"/>
        </w:trPr>
        <w:tc>
          <w:tcPr>
            <w:tcW w:w="3037" w:type="dxa"/>
            <w:noWrap/>
            <w:vAlign w:val="center"/>
          </w:tcPr>
          <w:p w14:paraId="66E40DC2" w14:textId="3855ECC1" w:rsidR="00461E63" w:rsidRPr="008D55EB" w:rsidRDefault="00461E63" w:rsidP="00663792">
            <w:pPr>
              <w:spacing w:before="0" w:after="0" w:afterAutospacing="0"/>
              <w:ind w:left="10"/>
              <w:rPr>
                <w:color w:val="000000"/>
              </w:rPr>
            </w:pPr>
            <w:r w:rsidRPr="008D55EB">
              <w:rPr>
                <w:color w:val="000000"/>
              </w:rPr>
              <w:t>Continuous Skilled Nursing Services</w:t>
            </w:r>
          </w:p>
        </w:tc>
        <w:tc>
          <w:tcPr>
            <w:tcW w:w="2237" w:type="dxa"/>
          </w:tcPr>
          <w:p w14:paraId="3B1E67A9" w14:textId="32073E3F" w:rsidR="00461E63" w:rsidRPr="008D55EB" w:rsidRDefault="00FF41DE" w:rsidP="00663792">
            <w:pPr>
              <w:spacing w:before="0" w:after="0" w:afterAutospacing="0"/>
              <w:ind w:left="10"/>
              <w:jc w:val="center"/>
              <w:rPr>
                <w:color w:val="000000"/>
              </w:rPr>
            </w:pPr>
            <w:r>
              <w:rPr>
                <w:color w:val="000000"/>
              </w:rPr>
              <w:t>January 1, 2023</w:t>
            </w:r>
            <w:r w:rsidR="00133F15">
              <w:rPr>
                <w:color w:val="000000"/>
              </w:rPr>
              <w:t>–</w:t>
            </w:r>
            <w:r w:rsidR="00461E63">
              <w:rPr>
                <w:color w:val="000000"/>
              </w:rPr>
              <w:t>June 30, 2023</w:t>
            </w:r>
          </w:p>
        </w:tc>
        <w:tc>
          <w:tcPr>
            <w:tcW w:w="1881" w:type="dxa"/>
            <w:vAlign w:val="center"/>
          </w:tcPr>
          <w:p w14:paraId="55F0B426" w14:textId="3DBDF2F5" w:rsidR="00461E63" w:rsidRPr="008D55EB" w:rsidRDefault="00461E63" w:rsidP="00661593">
            <w:pPr>
              <w:spacing w:before="0" w:after="0" w:afterAutospacing="0"/>
              <w:ind w:left="10"/>
              <w:jc w:val="center"/>
              <w:rPr>
                <w:color w:val="000000"/>
              </w:rPr>
            </w:pPr>
            <w:r w:rsidRPr="008D55EB">
              <w:rPr>
                <w:color w:val="000000"/>
              </w:rPr>
              <w:t>X</w:t>
            </w:r>
          </w:p>
        </w:tc>
        <w:tc>
          <w:tcPr>
            <w:tcW w:w="1881" w:type="dxa"/>
            <w:vAlign w:val="center"/>
          </w:tcPr>
          <w:p w14:paraId="0E3C0C7F" w14:textId="65CEEA28" w:rsidR="00461E63" w:rsidRPr="008D55EB" w:rsidRDefault="00461E63" w:rsidP="00661593">
            <w:pPr>
              <w:spacing w:before="0" w:after="0" w:afterAutospacing="0"/>
              <w:ind w:left="10"/>
              <w:jc w:val="center"/>
              <w:rPr>
                <w:color w:val="000000"/>
              </w:rPr>
            </w:pPr>
            <w:r w:rsidRPr="008D55EB">
              <w:rPr>
                <w:color w:val="000000"/>
              </w:rPr>
              <w:t>X</w:t>
            </w:r>
          </w:p>
        </w:tc>
      </w:tr>
      <w:tr w:rsidR="00461E63" w:rsidRPr="008D55EB" w14:paraId="6F2EBA98" w14:textId="6229099F" w:rsidTr="00D92CB0">
        <w:trPr>
          <w:trHeight w:val="300"/>
        </w:trPr>
        <w:tc>
          <w:tcPr>
            <w:tcW w:w="3037" w:type="dxa"/>
            <w:noWrap/>
            <w:vAlign w:val="center"/>
          </w:tcPr>
          <w:p w14:paraId="48E30FE0" w14:textId="4BDC98B1" w:rsidR="00461E63" w:rsidRPr="008D55EB" w:rsidRDefault="00461E63" w:rsidP="00663792">
            <w:pPr>
              <w:spacing w:before="0" w:after="0" w:afterAutospacing="0"/>
              <w:ind w:left="10"/>
              <w:rPr>
                <w:color w:val="000000"/>
              </w:rPr>
            </w:pPr>
            <w:r w:rsidRPr="008D55EB">
              <w:rPr>
                <w:color w:val="000000"/>
              </w:rPr>
              <w:t>Home Health</w:t>
            </w:r>
            <w:r w:rsidR="0035124D">
              <w:rPr>
                <w:color w:val="000000"/>
              </w:rPr>
              <w:t xml:space="preserve"> Services</w:t>
            </w:r>
          </w:p>
        </w:tc>
        <w:tc>
          <w:tcPr>
            <w:tcW w:w="2237" w:type="dxa"/>
          </w:tcPr>
          <w:p w14:paraId="5A329475" w14:textId="38F8C6C4" w:rsidR="00461E63" w:rsidRPr="008D55EB" w:rsidRDefault="0035124D" w:rsidP="00663792">
            <w:pPr>
              <w:spacing w:before="0" w:after="0" w:afterAutospacing="0"/>
              <w:ind w:left="10"/>
              <w:jc w:val="center"/>
              <w:rPr>
                <w:color w:val="000000"/>
              </w:rPr>
            </w:pPr>
            <w:r>
              <w:rPr>
                <w:color w:val="000000"/>
              </w:rPr>
              <w:t>January 1, 2023</w:t>
            </w:r>
            <w:r w:rsidR="00133F15">
              <w:rPr>
                <w:color w:val="000000"/>
              </w:rPr>
              <w:t>–</w:t>
            </w:r>
            <w:r w:rsidR="00461E63">
              <w:rPr>
                <w:color w:val="000000"/>
              </w:rPr>
              <w:t>December 31, 2023</w:t>
            </w:r>
          </w:p>
        </w:tc>
        <w:tc>
          <w:tcPr>
            <w:tcW w:w="1881" w:type="dxa"/>
            <w:vAlign w:val="center"/>
          </w:tcPr>
          <w:p w14:paraId="49E4F059" w14:textId="187BA340" w:rsidR="00461E63" w:rsidRPr="008D55EB" w:rsidRDefault="00461E63" w:rsidP="00661593">
            <w:pPr>
              <w:spacing w:before="0" w:after="0" w:afterAutospacing="0"/>
              <w:ind w:left="10"/>
              <w:jc w:val="center"/>
              <w:rPr>
                <w:color w:val="000000"/>
              </w:rPr>
            </w:pPr>
            <w:r w:rsidRPr="008D55EB">
              <w:rPr>
                <w:color w:val="000000"/>
              </w:rPr>
              <w:t>X</w:t>
            </w:r>
          </w:p>
        </w:tc>
        <w:tc>
          <w:tcPr>
            <w:tcW w:w="1881" w:type="dxa"/>
            <w:vAlign w:val="center"/>
          </w:tcPr>
          <w:p w14:paraId="6EE5565A" w14:textId="7A8BD9A2" w:rsidR="00461E63" w:rsidRPr="008D55EB" w:rsidRDefault="00461E63" w:rsidP="00661593">
            <w:pPr>
              <w:spacing w:before="0" w:after="0" w:afterAutospacing="0"/>
              <w:ind w:left="10"/>
              <w:jc w:val="center"/>
              <w:rPr>
                <w:color w:val="000000"/>
              </w:rPr>
            </w:pPr>
            <w:r w:rsidRPr="008D55EB">
              <w:rPr>
                <w:color w:val="000000"/>
              </w:rPr>
              <w:t>X</w:t>
            </w:r>
          </w:p>
        </w:tc>
      </w:tr>
      <w:tr w:rsidR="00461E63" w:rsidRPr="008D55EB" w14:paraId="492D77DD" w14:textId="1EE452A9" w:rsidTr="00D92CB0">
        <w:trPr>
          <w:trHeight w:val="300"/>
        </w:trPr>
        <w:tc>
          <w:tcPr>
            <w:tcW w:w="3037" w:type="dxa"/>
            <w:noWrap/>
            <w:vAlign w:val="center"/>
          </w:tcPr>
          <w:p w14:paraId="61CE69C5" w14:textId="5D1CA4DF" w:rsidR="00461E63" w:rsidRPr="008D55EB" w:rsidRDefault="00461E63" w:rsidP="00663792">
            <w:pPr>
              <w:spacing w:before="0" w:after="0" w:afterAutospacing="0"/>
              <w:ind w:left="10"/>
              <w:rPr>
                <w:color w:val="000000"/>
              </w:rPr>
            </w:pPr>
            <w:r w:rsidRPr="008D55EB">
              <w:rPr>
                <w:color w:val="000000"/>
              </w:rPr>
              <w:t xml:space="preserve">Personal Care </w:t>
            </w:r>
            <w:r>
              <w:rPr>
                <w:color w:val="000000"/>
              </w:rPr>
              <w:t xml:space="preserve">Management </w:t>
            </w:r>
            <w:r w:rsidRPr="008D55EB">
              <w:rPr>
                <w:color w:val="000000"/>
              </w:rPr>
              <w:t>(PC</w:t>
            </w:r>
            <w:r>
              <w:rPr>
                <w:color w:val="000000"/>
              </w:rPr>
              <w:t>M</w:t>
            </w:r>
            <w:r w:rsidRPr="008D55EB">
              <w:rPr>
                <w:color w:val="000000"/>
              </w:rPr>
              <w:t xml:space="preserve">) </w:t>
            </w:r>
            <w:r>
              <w:rPr>
                <w:color w:val="000000"/>
              </w:rPr>
              <w:t>Agencies</w:t>
            </w:r>
          </w:p>
        </w:tc>
        <w:tc>
          <w:tcPr>
            <w:tcW w:w="2237" w:type="dxa"/>
            <w:vAlign w:val="center"/>
          </w:tcPr>
          <w:p w14:paraId="32B81C01" w14:textId="77777777" w:rsidR="00E62EC7" w:rsidRDefault="00E62EC7" w:rsidP="00E62EC7">
            <w:pPr>
              <w:spacing w:before="0" w:after="0" w:afterAutospacing="0"/>
              <w:ind w:left="10"/>
              <w:jc w:val="center"/>
              <w:rPr>
                <w:color w:val="000000"/>
              </w:rPr>
            </w:pPr>
          </w:p>
          <w:p w14:paraId="4EAA51B6" w14:textId="5EFA900B" w:rsidR="00461E63" w:rsidRDefault="0035124D" w:rsidP="00E62EC7">
            <w:pPr>
              <w:spacing w:before="0" w:after="0" w:afterAutospacing="0"/>
              <w:ind w:left="10"/>
              <w:jc w:val="center"/>
              <w:rPr>
                <w:color w:val="000000"/>
              </w:rPr>
            </w:pPr>
            <w:r>
              <w:rPr>
                <w:color w:val="000000"/>
              </w:rPr>
              <w:t>January 1, 2023</w:t>
            </w:r>
            <w:r w:rsidR="00133F15">
              <w:rPr>
                <w:color w:val="000000"/>
              </w:rPr>
              <w:t>–</w:t>
            </w:r>
            <w:r w:rsidR="00461E63">
              <w:rPr>
                <w:color w:val="000000"/>
              </w:rPr>
              <w:t>June 30, 2023</w:t>
            </w:r>
          </w:p>
          <w:p w14:paraId="0DCC2295" w14:textId="1ACFE6B9" w:rsidR="00461E63" w:rsidRPr="008D55EB" w:rsidRDefault="00461E63" w:rsidP="00E62EC7">
            <w:pPr>
              <w:spacing w:before="0" w:after="0" w:afterAutospacing="0"/>
              <w:ind w:left="10"/>
              <w:jc w:val="center"/>
              <w:rPr>
                <w:color w:val="000000"/>
              </w:rPr>
            </w:pPr>
          </w:p>
        </w:tc>
        <w:tc>
          <w:tcPr>
            <w:tcW w:w="1881" w:type="dxa"/>
            <w:vAlign w:val="center"/>
          </w:tcPr>
          <w:p w14:paraId="46BC9291" w14:textId="61762DE9" w:rsidR="00461E63" w:rsidRPr="008D55EB" w:rsidRDefault="00461E63" w:rsidP="00661593">
            <w:pPr>
              <w:spacing w:before="0" w:after="0" w:afterAutospacing="0"/>
              <w:ind w:left="10"/>
              <w:jc w:val="center"/>
              <w:rPr>
                <w:color w:val="000000"/>
              </w:rPr>
            </w:pPr>
            <w:r w:rsidRPr="008D55EB">
              <w:rPr>
                <w:color w:val="000000"/>
              </w:rPr>
              <w:t>X</w:t>
            </w:r>
          </w:p>
        </w:tc>
        <w:tc>
          <w:tcPr>
            <w:tcW w:w="1881" w:type="dxa"/>
            <w:vAlign w:val="center"/>
          </w:tcPr>
          <w:p w14:paraId="4B4FA303" w14:textId="7A580C7F" w:rsidR="00461E63" w:rsidRPr="008D55EB" w:rsidRDefault="00461E63" w:rsidP="00661593">
            <w:pPr>
              <w:spacing w:before="0" w:after="0" w:afterAutospacing="0"/>
              <w:ind w:left="10"/>
              <w:jc w:val="center"/>
              <w:rPr>
                <w:color w:val="000000"/>
              </w:rPr>
            </w:pPr>
            <w:r w:rsidRPr="008D55EB">
              <w:rPr>
                <w:color w:val="000000"/>
              </w:rPr>
              <w:t>X</w:t>
            </w:r>
          </w:p>
        </w:tc>
      </w:tr>
    </w:tbl>
    <w:p w14:paraId="254E4E9B" w14:textId="77777777" w:rsidR="00B2646C" w:rsidRDefault="00B2646C" w:rsidP="000F663C">
      <w:pPr>
        <w:pStyle w:val="Heading2"/>
        <w:spacing w:before="600" w:after="100"/>
      </w:pPr>
      <w:r>
        <w:t>Behavioral Health Service Rate Increases</w:t>
      </w:r>
      <w:r w:rsidRPr="0071390C">
        <w:t xml:space="preserve"> </w:t>
      </w:r>
      <w:r>
        <w:t>by Service</w:t>
      </w:r>
    </w:p>
    <w:p w14:paraId="29D9E845" w14:textId="24DE932A" w:rsidR="00742547" w:rsidRDefault="00B2646C" w:rsidP="00742547">
      <w:r>
        <w:t xml:space="preserve">Integrated care plans must increase rates by 10% for dates of service </w:t>
      </w:r>
      <w:r w:rsidR="00742547">
        <w:rPr>
          <w:rStyle w:val="normaltextrun"/>
          <w:rFonts w:eastAsiaTheme="majorEastAsia"/>
          <w:color w:val="000000"/>
          <w:shd w:val="clear" w:color="auto" w:fill="FFFFFF"/>
        </w:rPr>
        <w:t>as specified in Table 2.</w:t>
      </w:r>
    </w:p>
    <w:p w14:paraId="482A5398" w14:textId="0DCBE4F8" w:rsidR="00B2646C" w:rsidRDefault="00B2646C" w:rsidP="00B2646C">
      <w:r w:rsidRPr="00FB4E2F">
        <w:t>PACE organizations are encouraged to increase payment rates by 10% over rates in effect as of June 30, 2021</w:t>
      </w:r>
      <w:r w:rsidR="0063261A">
        <w:t>,</w:t>
      </w:r>
      <w:r w:rsidRPr="00FB4E2F">
        <w:t xml:space="preserve"> for providers external to</w:t>
      </w:r>
      <w:r>
        <w:t>, but contracted with, a</w:t>
      </w:r>
      <w:r w:rsidRPr="00FB4E2F">
        <w:t xml:space="preserve"> PACE organization to provide the services listed in </w:t>
      </w:r>
      <w:r w:rsidR="00461E63">
        <w:rPr>
          <w:rFonts w:cs="Arial"/>
        </w:rPr>
        <w:t xml:space="preserve">Table </w:t>
      </w:r>
      <w:r w:rsidR="00A52034">
        <w:rPr>
          <w:rFonts w:cs="Arial"/>
        </w:rPr>
        <w:t>2</w:t>
      </w:r>
      <w:r w:rsidRPr="00FB4E2F">
        <w:t>.</w:t>
      </w:r>
    </w:p>
    <w:p w14:paraId="136F75DB" w14:textId="086F727A" w:rsidR="00355437" w:rsidRDefault="00355437" w:rsidP="000159BA">
      <w:pPr>
        <w:spacing w:before="2040"/>
      </w:pPr>
      <w:r>
        <w:lastRenderedPageBreak/>
        <w:t>Table 2</w:t>
      </w:r>
    </w:p>
    <w:tbl>
      <w:tblPr>
        <w:tblStyle w:val="TableGrid"/>
        <w:tblW w:w="0" w:type="auto"/>
        <w:tblInd w:w="360" w:type="dxa"/>
        <w:tblLook w:val="04A0" w:firstRow="1" w:lastRow="0" w:firstColumn="1" w:lastColumn="0" w:noHBand="0" w:noVBand="1"/>
      </w:tblPr>
      <w:tblGrid>
        <w:gridCol w:w="5305"/>
        <w:gridCol w:w="2063"/>
        <w:gridCol w:w="1325"/>
        <w:gridCol w:w="1017"/>
      </w:tblGrid>
      <w:tr w:rsidR="00521A96" w14:paraId="47B91AC6" w14:textId="77777777" w:rsidTr="00A67B41">
        <w:tc>
          <w:tcPr>
            <w:tcW w:w="5305" w:type="dxa"/>
            <w:vAlign w:val="center"/>
          </w:tcPr>
          <w:p w14:paraId="08994B33" w14:textId="5DABD4C6" w:rsidR="00461E63" w:rsidRPr="00124BBA" w:rsidRDefault="00461E63" w:rsidP="00A67B41">
            <w:pPr>
              <w:ind w:left="0"/>
              <w:jc w:val="center"/>
              <w:rPr>
                <w:b/>
                <w:bCs/>
              </w:rPr>
            </w:pPr>
            <w:r w:rsidRPr="00124BBA">
              <w:rPr>
                <w:b/>
                <w:bCs/>
              </w:rPr>
              <w:t>Covered Service</w:t>
            </w:r>
          </w:p>
        </w:tc>
        <w:tc>
          <w:tcPr>
            <w:tcW w:w="2063" w:type="dxa"/>
            <w:vAlign w:val="center"/>
          </w:tcPr>
          <w:p w14:paraId="247B3427" w14:textId="1332EA4D" w:rsidR="00461E63" w:rsidRPr="00124BBA" w:rsidRDefault="00742547" w:rsidP="00A67B41">
            <w:pPr>
              <w:ind w:left="0"/>
              <w:jc w:val="center"/>
              <w:rPr>
                <w:b/>
                <w:bCs/>
              </w:rPr>
            </w:pPr>
            <w:r>
              <w:rPr>
                <w:b/>
                <w:color w:val="000000"/>
              </w:rPr>
              <w:t>Covered Period</w:t>
            </w:r>
          </w:p>
        </w:tc>
        <w:tc>
          <w:tcPr>
            <w:tcW w:w="1325" w:type="dxa"/>
            <w:vAlign w:val="center"/>
          </w:tcPr>
          <w:p w14:paraId="7BE69F2B" w14:textId="007F08A4" w:rsidR="00461E63" w:rsidRPr="00124BBA" w:rsidRDefault="00461E63" w:rsidP="00A67B41">
            <w:pPr>
              <w:ind w:left="0"/>
              <w:jc w:val="center"/>
              <w:rPr>
                <w:b/>
                <w:bCs/>
              </w:rPr>
            </w:pPr>
            <w:r w:rsidRPr="00124BBA">
              <w:rPr>
                <w:b/>
                <w:bCs/>
              </w:rPr>
              <w:t>One Care</w:t>
            </w:r>
          </w:p>
        </w:tc>
        <w:tc>
          <w:tcPr>
            <w:tcW w:w="1017" w:type="dxa"/>
            <w:vAlign w:val="center"/>
          </w:tcPr>
          <w:p w14:paraId="597524F0" w14:textId="36980911" w:rsidR="00461E63" w:rsidRPr="00124BBA" w:rsidRDefault="00461E63" w:rsidP="00A67B41">
            <w:pPr>
              <w:ind w:left="0"/>
              <w:jc w:val="center"/>
              <w:rPr>
                <w:b/>
                <w:bCs/>
              </w:rPr>
            </w:pPr>
            <w:r w:rsidRPr="00124BBA">
              <w:rPr>
                <w:b/>
                <w:bCs/>
              </w:rPr>
              <w:t>SCO</w:t>
            </w:r>
          </w:p>
        </w:tc>
      </w:tr>
      <w:tr w:rsidR="00521A96" w14:paraId="2E88792D" w14:textId="77777777" w:rsidTr="005D6D78">
        <w:tc>
          <w:tcPr>
            <w:tcW w:w="5305" w:type="dxa"/>
            <w:vAlign w:val="center"/>
          </w:tcPr>
          <w:p w14:paraId="234509AE" w14:textId="1EB6DFCD" w:rsidR="00461E63" w:rsidRDefault="00461E63" w:rsidP="00661593">
            <w:pPr>
              <w:ind w:left="0"/>
            </w:pPr>
            <w:r w:rsidRPr="00937BA4">
              <w:t>Acute Treatment Services (ATS) for Substance Use Disorders</w:t>
            </w:r>
            <w:r w:rsidR="00661593">
              <w:t xml:space="preserve">, </w:t>
            </w:r>
            <w:r w:rsidRPr="00937BA4">
              <w:t xml:space="preserve">and Clinical </w:t>
            </w:r>
            <w:r>
              <w:t xml:space="preserve">Stabilization </w:t>
            </w:r>
            <w:r w:rsidRPr="00937BA4">
              <w:t>Services for Substance Use Disorders (including Individualized Treatment Services)</w:t>
            </w:r>
          </w:p>
        </w:tc>
        <w:tc>
          <w:tcPr>
            <w:tcW w:w="2063" w:type="dxa"/>
            <w:vAlign w:val="center"/>
          </w:tcPr>
          <w:p w14:paraId="187000EF" w14:textId="1852B404" w:rsidR="00461E63" w:rsidRPr="00937BA4" w:rsidRDefault="00521A96" w:rsidP="005D6D78">
            <w:pPr>
              <w:ind w:left="0"/>
            </w:pPr>
            <w:r>
              <w:t>January 1, 2023</w:t>
            </w:r>
            <w:r w:rsidR="00133F15">
              <w:rPr>
                <w:color w:val="000000"/>
              </w:rPr>
              <w:t>–</w:t>
            </w:r>
            <w:r w:rsidR="00BB2B4E">
              <w:t>December 31, 2023</w:t>
            </w:r>
          </w:p>
        </w:tc>
        <w:tc>
          <w:tcPr>
            <w:tcW w:w="1325" w:type="dxa"/>
            <w:vAlign w:val="center"/>
          </w:tcPr>
          <w:p w14:paraId="2A911355" w14:textId="258C74F7" w:rsidR="00461E63" w:rsidRDefault="00461E63" w:rsidP="00D92CB0">
            <w:pPr>
              <w:ind w:left="0"/>
              <w:jc w:val="center"/>
            </w:pPr>
            <w:r w:rsidRPr="00937BA4">
              <w:t>X</w:t>
            </w:r>
          </w:p>
        </w:tc>
        <w:tc>
          <w:tcPr>
            <w:tcW w:w="1017" w:type="dxa"/>
            <w:vAlign w:val="center"/>
          </w:tcPr>
          <w:p w14:paraId="1A9F636C" w14:textId="440B1400" w:rsidR="00461E63" w:rsidRDefault="00461E63" w:rsidP="00D92CB0">
            <w:pPr>
              <w:ind w:left="0"/>
              <w:jc w:val="center"/>
            </w:pPr>
            <w:r w:rsidRPr="00937BA4">
              <w:t>X</w:t>
            </w:r>
          </w:p>
        </w:tc>
      </w:tr>
      <w:tr w:rsidR="00521A96" w14:paraId="4B585810" w14:textId="77777777" w:rsidTr="005D6D78">
        <w:tc>
          <w:tcPr>
            <w:tcW w:w="5305" w:type="dxa"/>
            <w:vAlign w:val="center"/>
          </w:tcPr>
          <w:p w14:paraId="55581CF5" w14:textId="4264FBD8" w:rsidR="00461E63" w:rsidRDefault="00461E63" w:rsidP="00661593">
            <w:pPr>
              <w:ind w:left="0"/>
            </w:pPr>
            <w:r w:rsidRPr="00937BA4">
              <w:t>Community Support Program (CSP), including CSP for Chronically Homeless Individuals (CSP-CHI</w:t>
            </w:r>
            <w:r w:rsidR="00BB2B4E">
              <w:t>)</w:t>
            </w:r>
          </w:p>
        </w:tc>
        <w:tc>
          <w:tcPr>
            <w:tcW w:w="2063" w:type="dxa"/>
            <w:vAlign w:val="center"/>
          </w:tcPr>
          <w:p w14:paraId="13860E70" w14:textId="5E81D0B7" w:rsidR="00461E63" w:rsidRPr="00937BA4" w:rsidRDefault="00521A96" w:rsidP="005D6D78">
            <w:pPr>
              <w:ind w:left="0"/>
            </w:pPr>
            <w:r>
              <w:t>January 1, 2023</w:t>
            </w:r>
            <w:r w:rsidR="00133F15">
              <w:rPr>
                <w:color w:val="000000"/>
              </w:rPr>
              <w:t>–</w:t>
            </w:r>
            <w:r w:rsidR="00BB2B4E">
              <w:t>March 31, 2023</w:t>
            </w:r>
          </w:p>
        </w:tc>
        <w:tc>
          <w:tcPr>
            <w:tcW w:w="1325" w:type="dxa"/>
            <w:vAlign w:val="center"/>
          </w:tcPr>
          <w:p w14:paraId="305BD3FF" w14:textId="1BE0A0D0" w:rsidR="00461E63" w:rsidRDefault="00461E63" w:rsidP="00D92CB0">
            <w:pPr>
              <w:ind w:left="0"/>
              <w:jc w:val="center"/>
            </w:pPr>
            <w:r w:rsidRPr="00937BA4">
              <w:t>X</w:t>
            </w:r>
          </w:p>
        </w:tc>
        <w:tc>
          <w:tcPr>
            <w:tcW w:w="1017" w:type="dxa"/>
            <w:vAlign w:val="center"/>
          </w:tcPr>
          <w:p w14:paraId="4DE0B42E" w14:textId="0888B6E1" w:rsidR="00461E63" w:rsidRDefault="00461E63" w:rsidP="00D92CB0">
            <w:pPr>
              <w:ind w:left="0"/>
              <w:jc w:val="center"/>
            </w:pPr>
            <w:r w:rsidRPr="00937BA4">
              <w:t>X</w:t>
            </w:r>
          </w:p>
        </w:tc>
      </w:tr>
      <w:tr w:rsidR="00521A96" w14:paraId="46F87D35" w14:textId="77777777" w:rsidTr="005D6D78">
        <w:tc>
          <w:tcPr>
            <w:tcW w:w="5305" w:type="dxa"/>
            <w:vAlign w:val="center"/>
          </w:tcPr>
          <w:p w14:paraId="1FBF3668" w14:textId="68B48905" w:rsidR="00461E63" w:rsidRDefault="2A3457EE" w:rsidP="00A558CA">
            <w:pPr>
              <w:ind w:left="0"/>
            </w:pPr>
            <w:r>
              <w:t>E</w:t>
            </w:r>
            <w:r w:rsidR="55387339">
              <w:t xml:space="preserve">mergency </w:t>
            </w:r>
            <w:r>
              <w:t>S</w:t>
            </w:r>
            <w:r w:rsidR="429B1D60">
              <w:t>ervice</w:t>
            </w:r>
            <w:r w:rsidR="4909F38F">
              <w:t>s</w:t>
            </w:r>
            <w:r w:rsidR="429B1D60">
              <w:t xml:space="preserve"> </w:t>
            </w:r>
            <w:r>
              <w:t>P</w:t>
            </w:r>
            <w:r w:rsidR="759A9EEB">
              <w:t>rogram</w:t>
            </w:r>
            <w:r>
              <w:t>/C</w:t>
            </w:r>
            <w:r w:rsidR="471A58A8">
              <w:t xml:space="preserve">ommunity </w:t>
            </w:r>
            <w:r>
              <w:t>C</w:t>
            </w:r>
            <w:r w:rsidR="67DA2140">
              <w:t xml:space="preserve">risis </w:t>
            </w:r>
            <w:r>
              <w:t>S</w:t>
            </w:r>
            <w:r w:rsidR="37DCF05D">
              <w:t>tabilization</w:t>
            </w:r>
            <w:r>
              <w:t xml:space="preserve"> services</w:t>
            </w:r>
          </w:p>
        </w:tc>
        <w:tc>
          <w:tcPr>
            <w:tcW w:w="2063" w:type="dxa"/>
            <w:vAlign w:val="center"/>
          </w:tcPr>
          <w:p w14:paraId="17502E42" w14:textId="2ED70B3D" w:rsidR="00461E63" w:rsidRPr="00937BA4" w:rsidDel="003F1056" w:rsidRDefault="2B4C1D52" w:rsidP="005D6D78">
            <w:pPr>
              <w:ind w:left="0"/>
            </w:pPr>
            <w:r>
              <w:t>January 1, 2023</w:t>
            </w:r>
            <w:r w:rsidR="00133F15">
              <w:rPr>
                <w:color w:val="000000"/>
              </w:rPr>
              <w:t>–</w:t>
            </w:r>
            <w:r>
              <w:t>January 2, 2023</w:t>
            </w:r>
          </w:p>
        </w:tc>
        <w:tc>
          <w:tcPr>
            <w:tcW w:w="1325" w:type="dxa"/>
            <w:vAlign w:val="center"/>
          </w:tcPr>
          <w:p w14:paraId="0596ED7B" w14:textId="3EC1FA53" w:rsidR="00461E63" w:rsidRDefault="2A3457EE" w:rsidP="00D92CB0">
            <w:pPr>
              <w:ind w:left="0"/>
              <w:jc w:val="center"/>
            </w:pPr>
            <w:r>
              <w:t>X</w:t>
            </w:r>
          </w:p>
        </w:tc>
        <w:tc>
          <w:tcPr>
            <w:tcW w:w="1017" w:type="dxa"/>
            <w:vAlign w:val="center"/>
          </w:tcPr>
          <w:p w14:paraId="0A2135EB" w14:textId="50717D85" w:rsidR="00461E63" w:rsidRDefault="2A3457EE" w:rsidP="00D92CB0">
            <w:pPr>
              <w:ind w:left="0"/>
              <w:jc w:val="center"/>
            </w:pPr>
            <w:r>
              <w:t>X</w:t>
            </w:r>
          </w:p>
        </w:tc>
      </w:tr>
      <w:tr w:rsidR="00521A96" w14:paraId="6BAD4B9A" w14:textId="77777777" w:rsidTr="005D6D78">
        <w:tc>
          <w:tcPr>
            <w:tcW w:w="5305" w:type="dxa"/>
            <w:vAlign w:val="center"/>
          </w:tcPr>
          <w:p w14:paraId="06281050" w14:textId="1CF9B6FC" w:rsidR="00461E63" w:rsidRDefault="00461E63" w:rsidP="00661593">
            <w:pPr>
              <w:ind w:left="0"/>
            </w:pPr>
            <w:r w:rsidRPr="00937BA4">
              <w:t>Intensive Outpatient Program (IOP)</w:t>
            </w:r>
          </w:p>
        </w:tc>
        <w:tc>
          <w:tcPr>
            <w:tcW w:w="2063" w:type="dxa"/>
            <w:vAlign w:val="center"/>
          </w:tcPr>
          <w:p w14:paraId="22B36E31" w14:textId="6FF1F181" w:rsidR="00461E63" w:rsidRPr="00937BA4" w:rsidRDefault="00521A96" w:rsidP="005D6D78">
            <w:pPr>
              <w:ind w:left="0"/>
            </w:pPr>
            <w:r>
              <w:t>January 1, 2023</w:t>
            </w:r>
            <w:r w:rsidR="00133F15">
              <w:rPr>
                <w:color w:val="000000"/>
              </w:rPr>
              <w:t>–</w:t>
            </w:r>
            <w:r w:rsidR="00BB2B4E">
              <w:t>December 31, 2023</w:t>
            </w:r>
          </w:p>
        </w:tc>
        <w:tc>
          <w:tcPr>
            <w:tcW w:w="1325" w:type="dxa"/>
            <w:vAlign w:val="center"/>
          </w:tcPr>
          <w:p w14:paraId="4A06736D" w14:textId="7A0B6876" w:rsidR="00461E63" w:rsidRDefault="00461E63" w:rsidP="00D92CB0">
            <w:pPr>
              <w:ind w:left="0"/>
              <w:jc w:val="center"/>
            </w:pPr>
            <w:r w:rsidRPr="00937BA4">
              <w:t>X</w:t>
            </w:r>
          </w:p>
        </w:tc>
        <w:tc>
          <w:tcPr>
            <w:tcW w:w="1017" w:type="dxa"/>
            <w:vAlign w:val="center"/>
          </w:tcPr>
          <w:p w14:paraId="7486F66F" w14:textId="62A57461" w:rsidR="00461E63" w:rsidRDefault="00461E63" w:rsidP="00D92CB0">
            <w:pPr>
              <w:ind w:left="0"/>
              <w:jc w:val="center"/>
            </w:pPr>
            <w:r w:rsidRPr="00937BA4">
              <w:t>X</w:t>
            </w:r>
          </w:p>
        </w:tc>
      </w:tr>
      <w:tr w:rsidR="00A67B41" w14:paraId="1A6AB540" w14:textId="77777777" w:rsidTr="00A0024B">
        <w:tc>
          <w:tcPr>
            <w:tcW w:w="5305" w:type="dxa"/>
            <w:vAlign w:val="center"/>
          </w:tcPr>
          <w:p w14:paraId="2E7DCBA8" w14:textId="77777777" w:rsidR="00A67B41" w:rsidRPr="00B627DB" w:rsidRDefault="00A67B41" w:rsidP="00A67B41">
            <w:pPr>
              <w:ind w:left="0"/>
              <w:rPr>
                <w:rFonts w:cs="Calibri"/>
                <w:color w:val="000000"/>
              </w:rPr>
            </w:pPr>
            <w:r w:rsidRPr="67E397E5">
              <w:rPr>
                <w:rFonts w:cs="Calibri"/>
                <w:color w:val="000000" w:themeColor="text1"/>
              </w:rPr>
              <w:t xml:space="preserve">Outpatient </w:t>
            </w:r>
            <w:r>
              <w:rPr>
                <w:rFonts w:cs="Calibri"/>
                <w:color w:val="000000" w:themeColor="text1"/>
              </w:rPr>
              <w:t>M</w:t>
            </w:r>
            <w:r w:rsidRPr="67E397E5">
              <w:rPr>
                <w:rFonts w:cs="Calibri"/>
                <w:color w:val="000000" w:themeColor="text1"/>
              </w:rPr>
              <w:t xml:space="preserve">ental </w:t>
            </w:r>
            <w:r>
              <w:rPr>
                <w:rFonts w:cs="Calibri"/>
                <w:color w:val="000000" w:themeColor="text1"/>
              </w:rPr>
              <w:t>H</w:t>
            </w:r>
            <w:r w:rsidRPr="67E397E5">
              <w:rPr>
                <w:rFonts w:cs="Calibri"/>
                <w:color w:val="000000" w:themeColor="text1"/>
              </w:rPr>
              <w:t xml:space="preserve">ealth </w:t>
            </w:r>
            <w:r>
              <w:rPr>
                <w:rFonts w:cs="Calibri"/>
                <w:color w:val="000000" w:themeColor="text1"/>
              </w:rPr>
              <w:t>S</w:t>
            </w:r>
            <w:r w:rsidRPr="67E397E5">
              <w:rPr>
                <w:rFonts w:cs="Calibri"/>
                <w:color w:val="000000" w:themeColor="text1"/>
              </w:rPr>
              <w:t>ervices:</w:t>
            </w:r>
          </w:p>
          <w:p w14:paraId="2AFABB4F"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 xml:space="preserve">Case </w:t>
            </w:r>
            <w:r>
              <w:rPr>
                <w:rFonts w:ascii="Georgia" w:hAnsi="Georgia"/>
                <w:sz w:val="22"/>
                <w:szCs w:val="22"/>
              </w:rPr>
              <w:t>C</w:t>
            </w:r>
            <w:r w:rsidRPr="00B627DB">
              <w:rPr>
                <w:rFonts w:ascii="Georgia" w:hAnsi="Georgia"/>
                <w:sz w:val="22"/>
                <w:szCs w:val="22"/>
              </w:rPr>
              <w:t xml:space="preserve">onsultation </w:t>
            </w:r>
          </w:p>
          <w:p w14:paraId="6FF096EB"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Couples/Family Treatment</w:t>
            </w:r>
          </w:p>
          <w:p w14:paraId="7BDAB1AC"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Diagnostic Evaluation</w:t>
            </w:r>
          </w:p>
          <w:p w14:paraId="0FDF20E1"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 xml:space="preserve">Dialectical Behavioral Therapy (DBT) </w:t>
            </w:r>
          </w:p>
          <w:p w14:paraId="7DFD01EB"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 xml:space="preserve">Electro-Convulsive Therapy (ECT) </w:t>
            </w:r>
          </w:p>
          <w:p w14:paraId="6E3F9EB0"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Family Consultation</w:t>
            </w:r>
          </w:p>
          <w:p w14:paraId="19B7ABC5"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Group Treatment</w:t>
            </w:r>
          </w:p>
          <w:p w14:paraId="36455259"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Individual Treatment</w:t>
            </w:r>
          </w:p>
          <w:p w14:paraId="1C74F980"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 xml:space="preserve">Inpatient-Outpatient Bridge Visit </w:t>
            </w:r>
          </w:p>
          <w:p w14:paraId="4E945CD2"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Psychological Testing (including Psychological Neuropsychological Testing)</w:t>
            </w:r>
          </w:p>
          <w:p w14:paraId="2CB9BC68" w14:textId="77777777" w:rsidR="00A67B41" w:rsidRPr="00B627DB" w:rsidRDefault="00A67B41" w:rsidP="00A67B41">
            <w:pPr>
              <w:pStyle w:val="ListParagraph"/>
              <w:numPr>
                <w:ilvl w:val="0"/>
                <w:numId w:val="19"/>
              </w:numPr>
              <w:ind w:left="414"/>
              <w:rPr>
                <w:rFonts w:ascii="Georgia" w:hAnsi="Georgia"/>
                <w:sz w:val="22"/>
                <w:szCs w:val="22"/>
              </w:rPr>
            </w:pPr>
            <w:r w:rsidRPr="00B627DB">
              <w:rPr>
                <w:rFonts w:ascii="Georgia" w:hAnsi="Georgia"/>
                <w:sz w:val="22"/>
                <w:szCs w:val="22"/>
              </w:rPr>
              <w:t>Medication Visit</w:t>
            </w:r>
          </w:p>
          <w:p w14:paraId="5DB1F97C" w14:textId="77777777" w:rsidR="00A67B41" w:rsidRPr="00937BA4" w:rsidRDefault="00A67B41" w:rsidP="00A67B41">
            <w:pPr>
              <w:ind w:left="0"/>
            </w:pPr>
          </w:p>
        </w:tc>
        <w:tc>
          <w:tcPr>
            <w:tcW w:w="2063" w:type="dxa"/>
          </w:tcPr>
          <w:p w14:paraId="0FBCEF0E" w14:textId="6C7DACA2" w:rsidR="00A67B41" w:rsidRDefault="00A67B41" w:rsidP="00A67B41">
            <w:pPr>
              <w:ind w:left="0"/>
            </w:pPr>
            <w:r>
              <w:t>January 1, 2023</w:t>
            </w:r>
            <w:r>
              <w:rPr>
                <w:color w:val="000000"/>
              </w:rPr>
              <w:t>–</w:t>
            </w:r>
            <w:r w:rsidRPr="67E397E5">
              <w:rPr>
                <w:color w:val="000000" w:themeColor="text1"/>
              </w:rPr>
              <w:t>December 31, 2023</w:t>
            </w:r>
          </w:p>
        </w:tc>
        <w:tc>
          <w:tcPr>
            <w:tcW w:w="1325" w:type="dxa"/>
            <w:vAlign w:val="center"/>
          </w:tcPr>
          <w:p w14:paraId="5E2B99DE" w14:textId="2C54AE4D" w:rsidR="00A67B41" w:rsidRPr="00937BA4" w:rsidRDefault="00A67B41" w:rsidP="00A67B41">
            <w:pPr>
              <w:ind w:left="0"/>
              <w:jc w:val="center"/>
            </w:pPr>
            <w:r w:rsidRPr="67E397E5">
              <w:rPr>
                <w:color w:val="000000" w:themeColor="text1"/>
              </w:rPr>
              <w:t>X</w:t>
            </w:r>
          </w:p>
        </w:tc>
        <w:tc>
          <w:tcPr>
            <w:tcW w:w="1017" w:type="dxa"/>
            <w:vAlign w:val="center"/>
          </w:tcPr>
          <w:p w14:paraId="49BAB2D0" w14:textId="47AF85BB" w:rsidR="00A67B41" w:rsidRPr="00937BA4" w:rsidRDefault="00A67B41" w:rsidP="00A67B41">
            <w:pPr>
              <w:ind w:left="0"/>
              <w:jc w:val="center"/>
            </w:pPr>
            <w:r w:rsidRPr="67E397E5">
              <w:rPr>
                <w:color w:val="000000" w:themeColor="text1"/>
              </w:rPr>
              <w:t>X</w:t>
            </w:r>
          </w:p>
        </w:tc>
      </w:tr>
      <w:tr w:rsidR="00A67B41" w14:paraId="5F006F0D" w14:textId="77777777" w:rsidTr="005D6D78">
        <w:tc>
          <w:tcPr>
            <w:tcW w:w="5305" w:type="dxa"/>
            <w:vAlign w:val="center"/>
          </w:tcPr>
          <w:p w14:paraId="191A5E11" w14:textId="3698079E" w:rsidR="00A67B41" w:rsidRPr="00937BA4" w:rsidRDefault="00A67B41" w:rsidP="00A67B41">
            <w:pPr>
              <w:ind w:left="0"/>
            </w:pPr>
            <w:r w:rsidRPr="67E397E5">
              <w:rPr>
                <w:rFonts w:cs="Calibri"/>
                <w:color w:val="000000" w:themeColor="text1"/>
              </w:rPr>
              <w:t>Partial Hospitalization (PHP)</w:t>
            </w:r>
          </w:p>
        </w:tc>
        <w:tc>
          <w:tcPr>
            <w:tcW w:w="2063" w:type="dxa"/>
            <w:vAlign w:val="center"/>
          </w:tcPr>
          <w:p w14:paraId="2397655B" w14:textId="016911B8" w:rsidR="00A67B41" w:rsidRDefault="00A67B41" w:rsidP="00A67B41">
            <w:pPr>
              <w:ind w:left="0"/>
            </w:pPr>
            <w:r>
              <w:t>January 1, 2023</w:t>
            </w:r>
            <w:r>
              <w:rPr>
                <w:color w:val="000000"/>
              </w:rPr>
              <w:t>–</w:t>
            </w:r>
            <w:r w:rsidRPr="67E397E5">
              <w:rPr>
                <w:color w:val="000000" w:themeColor="text1"/>
              </w:rPr>
              <w:t>December 31, 2023</w:t>
            </w:r>
          </w:p>
        </w:tc>
        <w:tc>
          <w:tcPr>
            <w:tcW w:w="1325" w:type="dxa"/>
            <w:vAlign w:val="center"/>
          </w:tcPr>
          <w:p w14:paraId="021809DC" w14:textId="36D960BD" w:rsidR="00A67B41" w:rsidRPr="00937BA4" w:rsidRDefault="00A67B41" w:rsidP="00A67B41">
            <w:pPr>
              <w:ind w:left="0"/>
              <w:jc w:val="center"/>
            </w:pPr>
            <w:r w:rsidRPr="67E397E5" w:rsidDel="003F6F10">
              <w:rPr>
                <w:color w:val="000000" w:themeColor="text1"/>
              </w:rPr>
              <w:t>X</w:t>
            </w:r>
          </w:p>
        </w:tc>
        <w:tc>
          <w:tcPr>
            <w:tcW w:w="1017" w:type="dxa"/>
            <w:vAlign w:val="center"/>
          </w:tcPr>
          <w:p w14:paraId="6F3F006E" w14:textId="4C610289" w:rsidR="00A67B41" w:rsidRPr="00937BA4" w:rsidRDefault="00A67B41" w:rsidP="00A67B41">
            <w:pPr>
              <w:ind w:left="0"/>
              <w:jc w:val="center"/>
            </w:pPr>
            <w:r w:rsidRPr="67E397E5" w:rsidDel="003F6F10">
              <w:rPr>
                <w:color w:val="000000" w:themeColor="text1"/>
              </w:rPr>
              <w:t>X</w:t>
            </w:r>
          </w:p>
        </w:tc>
      </w:tr>
    </w:tbl>
    <w:tbl>
      <w:tblPr>
        <w:tblW w:w="9592" w:type="dxa"/>
        <w:tblInd w:w="46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5192"/>
        <w:gridCol w:w="2466"/>
        <w:gridCol w:w="1052"/>
        <w:gridCol w:w="882"/>
      </w:tblGrid>
      <w:tr w:rsidR="00A67B41" w:rsidRPr="00B2646C" w14:paraId="157991FC" w14:textId="77777777" w:rsidTr="00A67B41">
        <w:trPr>
          <w:trHeight w:val="267"/>
          <w:tblHeader/>
        </w:trPr>
        <w:tc>
          <w:tcPr>
            <w:tcW w:w="5192" w:type="dxa"/>
            <w:shd w:val="clear" w:color="auto" w:fill="auto"/>
            <w:noWrap/>
            <w:vAlign w:val="center"/>
          </w:tcPr>
          <w:p w14:paraId="63D89066" w14:textId="254EAC30" w:rsidR="00A67B41" w:rsidRPr="67E397E5" w:rsidRDefault="00A67B41" w:rsidP="00A67B41">
            <w:pPr>
              <w:spacing w:before="0" w:after="0" w:afterAutospacing="0"/>
              <w:ind w:left="10"/>
              <w:jc w:val="center"/>
              <w:rPr>
                <w:rFonts w:cs="Calibri"/>
                <w:color w:val="000000" w:themeColor="text1"/>
              </w:rPr>
            </w:pPr>
            <w:r w:rsidRPr="00124BBA">
              <w:rPr>
                <w:b/>
                <w:bCs/>
              </w:rPr>
              <w:lastRenderedPageBreak/>
              <w:t>Covered Service</w:t>
            </w:r>
          </w:p>
        </w:tc>
        <w:tc>
          <w:tcPr>
            <w:tcW w:w="2466" w:type="dxa"/>
            <w:vAlign w:val="center"/>
          </w:tcPr>
          <w:p w14:paraId="06289657" w14:textId="56307644" w:rsidR="00A67B41" w:rsidRDefault="00A67B41" w:rsidP="00A67B41">
            <w:pPr>
              <w:spacing w:before="0" w:after="0" w:afterAutospacing="0"/>
              <w:ind w:left="10"/>
            </w:pPr>
            <w:r>
              <w:rPr>
                <w:b/>
                <w:color w:val="000000"/>
              </w:rPr>
              <w:t>Covered Period</w:t>
            </w:r>
          </w:p>
        </w:tc>
        <w:tc>
          <w:tcPr>
            <w:tcW w:w="1052" w:type="dxa"/>
            <w:shd w:val="clear" w:color="auto" w:fill="auto"/>
            <w:vAlign w:val="center"/>
          </w:tcPr>
          <w:p w14:paraId="5E1C2FB1" w14:textId="1C35FDD3" w:rsidR="00A67B41" w:rsidRPr="67E397E5" w:rsidDel="003F6F10" w:rsidRDefault="00A67B41" w:rsidP="00A67B41">
            <w:pPr>
              <w:spacing w:before="0" w:after="0" w:afterAutospacing="0"/>
              <w:ind w:left="10"/>
              <w:jc w:val="center"/>
              <w:rPr>
                <w:color w:val="000000" w:themeColor="text1"/>
              </w:rPr>
            </w:pPr>
            <w:r w:rsidRPr="00124BBA">
              <w:rPr>
                <w:b/>
                <w:bCs/>
              </w:rPr>
              <w:t>One Care</w:t>
            </w:r>
          </w:p>
        </w:tc>
        <w:tc>
          <w:tcPr>
            <w:tcW w:w="882" w:type="dxa"/>
            <w:shd w:val="clear" w:color="auto" w:fill="auto"/>
            <w:vAlign w:val="center"/>
          </w:tcPr>
          <w:p w14:paraId="7A5E79F4" w14:textId="5E574970" w:rsidR="00A67B41" w:rsidRPr="00B2646C" w:rsidRDefault="00A67B41" w:rsidP="00A67B41">
            <w:pPr>
              <w:spacing w:before="0" w:after="0" w:afterAutospacing="0"/>
              <w:ind w:left="10"/>
              <w:jc w:val="center"/>
              <w:rPr>
                <w:color w:val="000000"/>
              </w:rPr>
            </w:pPr>
            <w:r w:rsidRPr="00124BBA">
              <w:rPr>
                <w:b/>
                <w:bCs/>
              </w:rPr>
              <w:t>SCO</w:t>
            </w:r>
          </w:p>
        </w:tc>
      </w:tr>
      <w:tr w:rsidR="00521A96" w:rsidRPr="00B2646C" w14:paraId="0969C2B4" w14:textId="77777777" w:rsidTr="005D6D78">
        <w:trPr>
          <w:trHeight w:val="267"/>
          <w:tblHeader/>
        </w:trPr>
        <w:tc>
          <w:tcPr>
            <w:tcW w:w="5192" w:type="dxa"/>
            <w:shd w:val="clear" w:color="auto" w:fill="auto"/>
            <w:noWrap/>
            <w:vAlign w:val="bottom"/>
          </w:tcPr>
          <w:p w14:paraId="6446995F" w14:textId="3302DE5F" w:rsidR="00521A96" w:rsidRPr="00B2646C" w:rsidRDefault="00521A96" w:rsidP="00663792">
            <w:pPr>
              <w:spacing w:before="0" w:after="0" w:afterAutospacing="0"/>
              <w:ind w:left="10"/>
              <w:rPr>
                <w:rFonts w:cs="Calibri"/>
                <w:color w:val="000000"/>
              </w:rPr>
            </w:pPr>
            <w:bookmarkStart w:id="5" w:name="_Hlk114557794"/>
            <w:r w:rsidRPr="67E397E5">
              <w:rPr>
                <w:rFonts w:cs="Calibri"/>
                <w:color w:val="000000" w:themeColor="text1"/>
              </w:rPr>
              <w:t>Program of Assertive Community Treatment (PACT)</w:t>
            </w:r>
          </w:p>
        </w:tc>
        <w:tc>
          <w:tcPr>
            <w:tcW w:w="2466" w:type="dxa"/>
            <w:vAlign w:val="center"/>
          </w:tcPr>
          <w:p w14:paraId="59355E8D" w14:textId="4A505E61" w:rsidR="00521A96" w:rsidRPr="00B2646C" w:rsidRDefault="00521A96" w:rsidP="005D6D78">
            <w:pPr>
              <w:spacing w:before="0" w:after="0" w:afterAutospacing="0"/>
              <w:ind w:left="10"/>
              <w:rPr>
                <w:color w:val="000000"/>
              </w:rPr>
            </w:pPr>
            <w:r>
              <w:t>January 1, 2023</w:t>
            </w:r>
            <w:r w:rsidR="00133F15">
              <w:rPr>
                <w:color w:val="000000"/>
              </w:rPr>
              <w:t>–</w:t>
            </w:r>
            <w:r w:rsidRPr="67E397E5">
              <w:rPr>
                <w:color w:val="000000" w:themeColor="text1"/>
              </w:rPr>
              <w:t>December 31, 2023</w:t>
            </w:r>
          </w:p>
        </w:tc>
        <w:tc>
          <w:tcPr>
            <w:tcW w:w="1052" w:type="dxa"/>
            <w:shd w:val="clear" w:color="auto" w:fill="auto"/>
            <w:vAlign w:val="center"/>
          </w:tcPr>
          <w:p w14:paraId="0376B219" w14:textId="5EBAE9EA"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7B9B21B9" w14:textId="26194EBB" w:rsidR="00521A96" w:rsidRPr="00B2646C" w:rsidRDefault="00521A96" w:rsidP="00663792">
            <w:pPr>
              <w:spacing w:before="0" w:after="0" w:afterAutospacing="0"/>
              <w:ind w:left="10"/>
              <w:jc w:val="center"/>
              <w:rPr>
                <w:color w:val="000000"/>
              </w:rPr>
            </w:pPr>
          </w:p>
        </w:tc>
      </w:tr>
      <w:tr w:rsidR="00521A96" w:rsidRPr="00B2646C" w14:paraId="73FCC223" w14:textId="77777777" w:rsidTr="005D6D78">
        <w:trPr>
          <w:trHeight w:val="267"/>
          <w:tblHeader/>
        </w:trPr>
        <w:tc>
          <w:tcPr>
            <w:tcW w:w="5192" w:type="dxa"/>
            <w:shd w:val="clear" w:color="auto" w:fill="auto"/>
            <w:noWrap/>
            <w:vAlign w:val="center"/>
          </w:tcPr>
          <w:p w14:paraId="395F16AF" w14:textId="2735E259" w:rsidR="00521A96" w:rsidRPr="00B2646C" w:rsidRDefault="00521A96" w:rsidP="00663792">
            <w:pPr>
              <w:spacing w:before="0" w:after="0" w:afterAutospacing="0"/>
              <w:ind w:left="10"/>
              <w:rPr>
                <w:rFonts w:cs="Calibri"/>
                <w:color w:val="000000"/>
              </w:rPr>
            </w:pPr>
            <w:r w:rsidRPr="67E397E5">
              <w:rPr>
                <w:rFonts w:cs="Calibri"/>
                <w:color w:val="000000" w:themeColor="text1"/>
              </w:rPr>
              <w:t>Psychiatric Day Treatment (Behavioral Health Day Treatment)</w:t>
            </w:r>
            <w:r w:rsidRPr="67E397E5" w:rsidDel="003004BE">
              <w:rPr>
                <w:rFonts w:cs="Calibri"/>
                <w:color w:val="000000" w:themeColor="text1"/>
              </w:rPr>
              <w:t xml:space="preserve"> </w:t>
            </w:r>
          </w:p>
        </w:tc>
        <w:tc>
          <w:tcPr>
            <w:tcW w:w="2466" w:type="dxa"/>
            <w:vAlign w:val="center"/>
          </w:tcPr>
          <w:p w14:paraId="149A38A0" w14:textId="555A0B42" w:rsidR="00521A96" w:rsidRPr="00B2646C" w:rsidRDefault="00521A96" w:rsidP="005D6D78">
            <w:pPr>
              <w:spacing w:before="0" w:after="0" w:afterAutospacing="0"/>
              <w:ind w:left="10"/>
              <w:rPr>
                <w:color w:val="000000"/>
              </w:rPr>
            </w:pPr>
            <w:r>
              <w:t>January 1, 2023</w:t>
            </w:r>
            <w:r w:rsidR="00133F15">
              <w:rPr>
                <w:color w:val="000000"/>
              </w:rPr>
              <w:t>–</w:t>
            </w:r>
            <w:r w:rsidRPr="67E397E5">
              <w:rPr>
                <w:color w:val="000000" w:themeColor="text1"/>
              </w:rPr>
              <w:t>December 31, 2023</w:t>
            </w:r>
          </w:p>
        </w:tc>
        <w:tc>
          <w:tcPr>
            <w:tcW w:w="1052" w:type="dxa"/>
            <w:shd w:val="clear" w:color="auto" w:fill="auto"/>
            <w:vAlign w:val="center"/>
          </w:tcPr>
          <w:p w14:paraId="0FF60042" w14:textId="05E5DF24"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6B749ECB" w14:textId="3AE3F52E" w:rsidR="00521A96" w:rsidRPr="00B2646C" w:rsidRDefault="00521A96" w:rsidP="00663792">
            <w:pPr>
              <w:spacing w:before="0" w:after="0" w:afterAutospacing="0"/>
              <w:ind w:left="10"/>
              <w:jc w:val="center"/>
              <w:rPr>
                <w:b/>
                <w:color w:val="000000"/>
              </w:rPr>
            </w:pPr>
            <w:r w:rsidRPr="67E397E5">
              <w:rPr>
                <w:color w:val="000000" w:themeColor="text1"/>
              </w:rPr>
              <w:t>X</w:t>
            </w:r>
          </w:p>
        </w:tc>
      </w:tr>
      <w:tr w:rsidR="00521A96" w:rsidRPr="00B2646C" w14:paraId="01C9621F" w14:textId="77777777" w:rsidTr="005D6D78">
        <w:trPr>
          <w:trHeight w:val="267"/>
          <w:tblHeader/>
        </w:trPr>
        <w:tc>
          <w:tcPr>
            <w:tcW w:w="5192" w:type="dxa"/>
            <w:shd w:val="clear" w:color="auto" w:fill="auto"/>
            <w:noWrap/>
            <w:vAlign w:val="center"/>
          </w:tcPr>
          <w:p w14:paraId="42B0A43D" w14:textId="5DA4D8DB" w:rsidR="00521A96" w:rsidRPr="00B2646C" w:rsidRDefault="4A7153E8" w:rsidP="00A558CA">
            <w:pPr>
              <w:spacing w:before="0" w:after="0" w:afterAutospacing="0"/>
              <w:ind w:left="10"/>
              <w:rPr>
                <w:rFonts w:cs="Calibri"/>
                <w:color w:val="000000"/>
              </w:rPr>
            </w:pPr>
            <w:r w:rsidRPr="67E397E5">
              <w:rPr>
                <w:rFonts w:cs="Calibri"/>
                <w:color w:val="000000" w:themeColor="text1"/>
              </w:rPr>
              <w:t>Recovery Coaching</w:t>
            </w:r>
          </w:p>
        </w:tc>
        <w:tc>
          <w:tcPr>
            <w:tcW w:w="2466" w:type="dxa"/>
            <w:vAlign w:val="center"/>
          </w:tcPr>
          <w:p w14:paraId="3C0B1A2B" w14:textId="07599810" w:rsidR="00521A96" w:rsidRPr="00B2646C" w:rsidRDefault="00C700CC" w:rsidP="005D6D78">
            <w:pPr>
              <w:spacing w:before="0" w:after="0" w:afterAutospacing="0"/>
              <w:ind w:left="10"/>
              <w:rPr>
                <w:color w:val="000000"/>
              </w:rPr>
            </w:pPr>
            <w:r>
              <w:t>January 1, 2023</w:t>
            </w:r>
            <w:r w:rsidR="00133F15">
              <w:rPr>
                <w:color w:val="000000"/>
              </w:rPr>
              <w:t>–</w:t>
            </w:r>
            <w:r w:rsidR="00521A96" w:rsidRPr="67E397E5">
              <w:rPr>
                <w:color w:val="000000" w:themeColor="text1"/>
              </w:rPr>
              <w:t>December 31, 2023</w:t>
            </w:r>
          </w:p>
        </w:tc>
        <w:tc>
          <w:tcPr>
            <w:tcW w:w="1052" w:type="dxa"/>
            <w:shd w:val="clear" w:color="auto" w:fill="auto"/>
            <w:vAlign w:val="center"/>
          </w:tcPr>
          <w:p w14:paraId="0D9984D1" w14:textId="28037BFB"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5588F26F" w14:textId="2708A73E"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r>
      <w:bookmarkEnd w:id="5"/>
      <w:tr w:rsidR="00521A96" w:rsidRPr="00B2646C" w14:paraId="05A0A75D" w14:textId="77777777" w:rsidTr="005D6D78">
        <w:trPr>
          <w:trHeight w:val="267"/>
          <w:tblHeader/>
        </w:trPr>
        <w:tc>
          <w:tcPr>
            <w:tcW w:w="5192" w:type="dxa"/>
            <w:shd w:val="clear" w:color="auto" w:fill="auto"/>
            <w:noWrap/>
            <w:vAlign w:val="center"/>
          </w:tcPr>
          <w:p w14:paraId="25C5F1EA" w14:textId="668380C7" w:rsidR="00521A96" w:rsidRPr="00B2646C" w:rsidRDefault="00521A96" w:rsidP="00A558CA">
            <w:pPr>
              <w:spacing w:before="0" w:after="0" w:afterAutospacing="0"/>
              <w:ind w:left="10"/>
              <w:rPr>
                <w:rFonts w:cs="Calibri"/>
                <w:color w:val="000000"/>
              </w:rPr>
            </w:pPr>
            <w:r w:rsidRPr="67E397E5">
              <w:rPr>
                <w:rFonts w:cs="Calibri"/>
                <w:color w:val="000000" w:themeColor="text1"/>
              </w:rPr>
              <w:t>Recovery Support Navigators (RSN)</w:t>
            </w:r>
          </w:p>
        </w:tc>
        <w:tc>
          <w:tcPr>
            <w:tcW w:w="2466" w:type="dxa"/>
            <w:vAlign w:val="center"/>
          </w:tcPr>
          <w:p w14:paraId="077D53F6" w14:textId="025E3897" w:rsidR="00521A96" w:rsidRPr="00B2646C" w:rsidRDefault="00C700CC" w:rsidP="005D6D78">
            <w:pPr>
              <w:spacing w:before="0" w:after="0" w:afterAutospacing="0"/>
              <w:ind w:left="10"/>
              <w:rPr>
                <w:color w:val="000000"/>
              </w:rPr>
            </w:pPr>
            <w:r>
              <w:t>January 1, 2023</w:t>
            </w:r>
            <w:r w:rsidR="00133F15">
              <w:rPr>
                <w:color w:val="000000"/>
              </w:rPr>
              <w:t>–</w:t>
            </w:r>
            <w:r w:rsidR="00521A96" w:rsidRPr="67E397E5">
              <w:rPr>
                <w:color w:val="000000" w:themeColor="text1"/>
              </w:rPr>
              <w:t>December 31, 2023</w:t>
            </w:r>
          </w:p>
        </w:tc>
        <w:tc>
          <w:tcPr>
            <w:tcW w:w="1052" w:type="dxa"/>
            <w:shd w:val="clear" w:color="auto" w:fill="auto"/>
            <w:vAlign w:val="center"/>
          </w:tcPr>
          <w:p w14:paraId="35DE6FC2" w14:textId="2E6500D8"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3172367A" w14:textId="6AB51C61"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r>
      <w:tr w:rsidR="00521A96" w:rsidRPr="00B2646C" w14:paraId="4590F7C6" w14:textId="77777777" w:rsidTr="005D6D78">
        <w:trPr>
          <w:trHeight w:val="267"/>
          <w:tblHeader/>
        </w:trPr>
        <w:tc>
          <w:tcPr>
            <w:tcW w:w="5192" w:type="dxa"/>
            <w:shd w:val="clear" w:color="auto" w:fill="auto"/>
            <w:noWrap/>
            <w:vAlign w:val="center"/>
          </w:tcPr>
          <w:p w14:paraId="7F41415F" w14:textId="62772B0A" w:rsidR="00521A96" w:rsidRPr="00B2646C" w:rsidRDefault="00521A96" w:rsidP="00663792">
            <w:pPr>
              <w:spacing w:before="0" w:after="0" w:afterAutospacing="0"/>
              <w:ind w:left="10"/>
              <w:rPr>
                <w:rFonts w:cs="Calibri"/>
                <w:color w:val="000000"/>
              </w:rPr>
            </w:pPr>
            <w:r w:rsidRPr="67E397E5">
              <w:rPr>
                <w:rFonts w:cs="Calibri"/>
                <w:color w:val="000000" w:themeColor="text1"/>
              </w:rPr>
              <w:t>Residential Rehabilitation Services for Substance Use Disorders (RRS)</w:t>
            </w:r>
          </w:p>
        </w:tc>
        <w:tc>
          <w:tcPr>
            <w:tcW w:w="2466" w:type="dxa"/>
            <w:vAlign w:val="center"/>
          </w:tcPr>
          <w:p w14:paraId="2D835C66" w14:textId="684BCF77" w:rsidR="00521A96" w:rsidRPr="00B2646C" w:rsidRDefault="00C700CC" w:rsidP="005D6D78">
            <w:pPr>
              <w:spacing w:before="0" w:after="0" w:afterAutospacing="0"/>
              <w:ind w:left="10"/>
              <w:rPr>
                <w:color w:val="000000"/>
              </w:rPr>
            </w:pPr>
            <w:r>
              <w:t>January 1, 2023</w:t>
            </w:r>
            <w:r w:rsidR="00133F15">
              <w:rPr>
                <w:color w:val="000000"/>
              </w:rPr>
              <w:t>–</w:t>
            </w:r>
            <w:r w:rsidR="00521A96" w:rsidRPr="67E397E5">
              <w:rPr>
                <w:color w:val="000000" w:themeColor="text1"/>
              </w:rPr>
              <w:t>December 31, 2023</w:t>
            </w:r>
          </w:p>
        </w:tc>
        <w:tc>
          <w:tcPr>
            <w:tcW w:w="1052" w:type="dxa"/>
            <w:shd w:val="clear" w:color="auto" w:fill="auto"/>
            <w:vAlign w:val="center"/>
          </w:tcPr>
          <w:p w14:paraId="0575C842" w14:textId="4F5F5CF6"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12905170" w14:textId="5D138848" w:rsidR="00521A96" w:rsidRPr="00B2646C" w:rsidRDefault="00521A96" w:rsidP="00663792">
            <w:pPr>
              <w:spacing w:before="0" w:after="0" w:afterAutospacing="0"/>
              <w:ind w:left="10"/>
              <w:jc w:val="center"/>
              <w:rPr>
                <w:color w:val="000000"/>
              </w:rPr>
            </w:pPr>
          </w:p>
        </w:tc>
      </w:tr>
      <w:tr w:rsidR="00521A96" w:rsidRPr="00B2646C" w14:paraId="70369CF0" w14:textId="77777777" w:rsidTr="005D6D78">
        <w:trPr>
          <w:trHeight w:val="267"/>
          <w:tblHeader/>
        </w:trPr>
        <w:tc>
          <w:tcPr>
            <w:tcW w:w="5192" w:type="dxa"/>
            <w:shd w:val="clear" w:color="auto" w:fill="auto"/>
            <w:noWrap/>
            <w:vAlign w:val="center"/>
          </w:tcPr>
          <w:p w14:paraId="657E48B6" w14:textId="357ADB7D" w:rsidR="00521A96" w:rsidRPr="00B2646C" w:rsidRDefault="4A7153E8" w:rsidP="00663792">
            <w:pPr>
              <w:spacing w:before="0" w:after="0" w:afterAutospacing="0"/>
              <w:ind w:left="10"/>
              <w:rPr>
                <w:rFonts w:cs="Calibri"/>
                <w:color w:val="000000"/>
              </w:rPr>
            </w:pPr>
            <w:r w:rsidRPr="67E397E5">
              <w:rPr>
                <w:rFonts w:cs="Calibri"/>
                <w:color w:val="000000" w:themeColor="text1"/>
              </w:rPr>
              <w:t>Structured Outpatient Addiction Program (SOAP)</w:t>
            </w:r>
          </w:p>
        </w:tc>
        <w:tc>
          <w:tcPr>
            <w:tcW w:w="2466" w:type="dxa"/>
            <w:vAlign w:val="center"/>
          </w:tcPr>
          <w:p w14:paraId="7B0749EE" w14:textId="536471B9" w:rsidR="00521A96" w:rsidRPr="00B2646C" w:rsidRDefault="00C700CC" w:rsidP="005D6D78">
            <w:pPr>
              <w:spacing w:before="0" w:after="0" w:afterAutospacing="0"/>
              <w:ind w:left="10"/>
              <w:rPr>
                <w:color w:val="000000"/>
              </w:rPr>
            </w:pPr>
            <w:r>
              <w:t>January 1, 2023</w:t>
            </w:r>
            <w:r w:rsidR="00133F15">
              <w:rPr>
                <w:color w:val="000000"/>
              </w:rPr>
              <w:t>–</w:t>
            </w:r>
            <w:r w:rsidR="00521A96" w:rsidRPr="67E397E5">
              <w:rPr>
                <w:color w:val="000000" w:themeColor="text1"/>
              </w:rPr>
              <w:t>December 31, 2023</w:t>
            </w:r>
          </w:p>
        </w:tc>
        <w:tc>
          <w:tcPr>
            <w:tcW w:w="1052" w:type="dxa"/>
            <w:shd w:val="clear" w:color="auto" w:fill="auto"/>
            <w:vAlign w:val="center"/>
          </w:tcPr>
          <w:p w14:paraId="38B84988" w14:textId="560E556B"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10E9B0F7" w14:textId="638C1AE4" w:rsidR="00521A96" w:rsidRPr="00B2646C" w:rsidRDefault="00521A96" w:rsidP="00663792">
            <w:pPr>
              <w:spacing w:before="0" w:after="0" w:afterAutospacing="0"/>
              <w:ind w:left="10"/>
              <w:jc w:val="center"/>
              <w:rPr>
                <w:b/>
                <w:color w:val="000000"/>
              </w:rPr>
            </w:pPr>
            <w:r w:rsidRPr="67E397E5">
              <w:rPr>
                <w:color w:val="000000" w:themeColor="text1"/>
              </w:rPr>
              <w:t>X</w:t>
            </w:r>
          </w:p>
        </w:tc>
      </w:tr>
      <w:tr w:rsidR="00521A96" w:rsidRPr="00B2646C" w14:paraId="158F2C2E" w14:textId="77777777" w:rsidTr="002510FB">
        <w:trPr>
          <w:trHeight w:val="1870"/>
          <w:tblHeader/>
        </w:trPr>
        <w:tc>
          <w:tcPr>
            <w:tcW w:w="5192" w:type="dxa"/>
            <w:shd w:val="clear" w:color="auto" w:fill="auto"/>
            <w:noWrap/>
            <w:vAlign w:val="center"/>
          </w:tcPr>
          <w:p w14:paraId="76A5F187" w14:textId="77777777" w:rsidR="00521A96" w:rsidRDefault="00521A96" w:rsidP="00892001">
            <w:pPr>
              <w:ind w:left="0"/>
              <w:rPr>
                <w:rFonts w:cs="Calibri"/>
                <w:color w:val="000000"/>
              </w:rPr>
            </w:pPr>
            <w:r w:rsidRPr="67E397E5">
              <w:rPr>
                <w:rFonts w:cs="Calibri"/>
                <w:color w:val="000000" w:themeColor="text1"/>
              </w:rPr>
              <w:t>SUD Clinic Services:</w:t>
            </w:r>
          </w:p>
          <w:p w14:paraId="572FC28D" w14:textId="77777777" w:rsidR="00521A96" w:rsidRPr="00B627DB" w:rsidRDefault="00521A96" w:rsidP="00892001">
            <w:pPr>
              <w:pStyle w:val="ListParagraph"/>
              <w:numPr>
                <w:ilvl w:val="0"/>
                <w:numId w:val="20"/>
              </w:numPr>
              <w:tabs>
                <w:tab w:val="left" w:pos="490"/>
              </w:tabs>
              <w:ind w:left="400" w:hanging="400"/>
              <w:rPr>
                <w:rFonts w:ascii="Georgia" w:hAnsi="Georgia" w:cs="Calibri"/>
                <w:color w:val="000000"/>
                <w:sz w:val="22"/>
                <w:szCs w:val="22"/>
              </w:rPr>
            </w:pPr>
            <w:r w:rsidRPr="67E397E5">
              <w:rPr>
                <w:rFonts w:ascii="Georgia" w:hAnsi="Georgia" w:cs="Calibri"/>
                <w:color w:val="000000" w:themeColor="text1"/>
                <w:sz w:val="22"/>
                <w:szCs w:val="22"/>
              </w:rPr>
              <w:t>Acupuncture Treatment</w:t>
            </w:r>
          </w:p>
          <w:p w14:paraId="5E477476" w14:textId="77777777" w:rsidR="00521A96" w:rsidRPr="00B627DB" w:rsidRDefault="00521A96" w:rsidP="00B627DB">
            <w:pPr>
              <w:pStyle w:val="ListParagraph"/>
              <w:numPr>
                <w:ilvl w:val="0"/>
                <w:numId w:val="20"/>
              </w:numPr>
              <w:tabs>
                <w:tab w:val="left" w:pos="490"/>
              </w:tabs>
              <w:ind w:left="400" w:hanging="400"/>
              <w:rPr>
                <w:rFonts w:cs="Calibri"/>
                <w:color w:val="000000"/>
                <w:sz w:val="22"/>
                <w:szCs w:val="22"/>
              </w:rPr>
            </w:pPr>
            <w:r w:rsidRPr="67E397E5">
              <w:rPr>
                <w:rFonts w:ascii="Georgia" w:hAnsi="Georgia" w:cs="Calibri"/>
                <w:color w:val="000000" w:themeColor="text1"/>
                <w:sz w:val="22"/>
                <w:szCs w:val="22"/>
              </w:rPr>
              <w:t>Ambulatory Withdrawal Management</w:t>
            </w:r>
          </w:p>
          <w:p w14:paraId="764BB984" w14:textId="77777777" w:rsidR="00521A96" w:rsidRPr="00B627DB" w:rsidRDefault="00521A96" w:rsidP="00B627DB">
            <w:pPr>
              <w:pStyle w:val="ListParagraph"/>
              <w:numPr>
                <w:ilvl w:val="0"/>
                <w:numId w:val="20"/>
              </w:numPr>
              <w:tabs>
                <w:tab w:val="left" w:pos="490"/>
              </w:tabs>
              <w:ind w:left="400" w:hanging="400"/>
              <w:rPr>
                <w:rFonts w:cs="Calibri"/>
                <w:color w:val="000000"/>
                <w:sz w:val="22"/>
                <w:szCs w:val="22"/>
              </w:rPr>
            </w:pPr>
            <w:r w:rsidRPr="67E397E5">
              <w:rPr>
                <w:rFonts w:cs="Calibri"/>
                <w:color w:val="000000" w:themeColor="text1"/>
                <w:sz w:val="22"/>
                <w:szCs w:val="22"/>
              </w:rPr>
              <w:t xml:space="preserve">Medication </w:t>
            </w:r>
            <w:r w:rsidRPr="67E397E5">
              <w:rPr>
                <w:rFonts w:ascii="Georgia" w:hAnsi="Georgia" w:cs="Calibri"/>
                <w:color w:val="000000" w:themeColor="text1"/>
                <w:sz w:val="22"/>
                <w:szCs w:val="22"/>
              </w:rPr>
              <w:t>Visit</w:t>
            </w:r>
          </w:p>
          <w:p w14:paraId="5218F74F" w14:textId="77777777" w:rsidR="00521A96" w:rsidRPr="00B627DB" w:rsidRDefault="40AD1AE6" w:rsidP="00B627DB">
            <w:pPr>
              <w:pStyle w:val="ListParagraph"/>
              <w:numPr>
                <w:ilvl w:val="0"/>
                <w:numId w:val="20"/>
              </w:numPr>
              <w:tabs>
                <w:tab w:val="left" w:pos="490"/>
              </w:tabs>
              <w:ind w:left="400" w:hanging="400"/>
              <w:rPr>
                <w:rFonts w:cs="Calibri"/>
                <w:color w:val="000000"/>
                <w:sz w:val="22"/>
                <w:szCs w:val="22"/>
              </w:rPr>
            </w:pPr>
            <w:r w:rsidRPr="525CFD9C">
              <w:rPr>
                <w:rFonts w:ascii="Georgia" w:hAnsi="Georgia" w:cs="Calibri"/>
                <w:color w:val="000000" w:themeColor="text1"/>
                <w:sz w:val="22"/>
                <w:szCs w:val="22"/>
              </w:rPr>
              <w:t>Counseling Services</w:t>
            </w:r>
          </w:p>
          <w:p w14:paraId="22D4835E" w14:textId="77777777" w:rsidR="00521A96" w:rsidRPr="00B2646C" w:rsidRDefault="00521A96" w:rsidP="00663792">
            <w:pPr>
              <w:pStyle w:val="ListParagraph"/>
              <w:numPr>
                <w:ilvl w:val="0"/>
                <w:numId w:val="18"/>
              </w:numPr>
              <w:ind w:left="0"/>
              <w:rPr>
                <w:rFonts w:ascii="Georgia" w:hAnsi="Georgia" w:cs="Calibri"/>
                <w:color w:val="000000"/>
                <w:sz w:val="22"/>
                <w:szCs w:val="22"/>
              </w:rPr>
            </w:pPr>
          </w:p>
          <w:p w14:paraId="7A2F9FA4" w14:textId="387225C0" w:rsidR="00521A96" w:rsidRPr="00B2646C" w:rsidRDefault="00521A96" w:rsidP="00663792">
            <w:pPr>
              <w:spacing w:before="0" w:after="0" w:afterAutospacing="0"/>
              <w:ind w:left="10"/>
              <w:rPr>
                <w:rFonts w:cs="Calibri"/>
                <w:color w:val="000000"/>
              </w:rPr>
            </w:pPr>
          </w:p>
        </w:tc>
        <w:tc>
          <w:tcPr>
            <w:tcW w:w="2466" w:type="dxa"/>
          </w:tcPr>
          <w:p w14:paraId="26A49362" w14:textId="6F1B7BB3" w:rsidR="00521A96" w:rsidRPr="00B2646C" w:rsidRDefault="00C700CC" w:rsidP="002510FB">
            <w:pPr>
              <w:spacing w:before="840" w:after="0" w:afterAutospacing="0"/>
              <w:ind w:left="10"/>
              <w:rPr>
                <w:color w:val="000000"/>
              </w:rPr>
            </w:pPr>
            <w:r>
              <w:t>January 1, 2023</w:t>
            </w:r>
            <w:r w:rsidR="00133F15">
              <w:rPr>
                <w:color w:val="000000"/>
              </w:rPr>
              <w:t>–</w:t>
            </w:r>
            <w:r w:rsidR="00521A96" w:rsidRPr="67E397E5">
              <w:rPr>
                <w:color w:val="000000" w:themeColor="text1"/>
              </w:rPr>
              <w:t>December 31, 2023</w:t>
            </w:r>
          </w:p>
        </w:tc>
        <w:tc>
          <w:tcPr>
            <w:tcW w:w="1052" w:type="dxa"/>
            <w:shd w:val="clear" w:color="auto" w:fill="auto"/>
            <w:vAlign w:val="center"/>
          </w:tcPr>
          <w:p w14:paraId="100C4B8B" w14:textId="788B6C93"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c>
          <w:tcPr>
            <w:tcW w:w="882" w:type="dxa"/>
            <w:shd w:val="clear" w:color="auto" w:fill="auto"/>
            <w:vAlign w:val="center"/>
          </w:tcPr>
          <w:p w14:paraId="42BADBCD" w14:textId="2033A008" w:rsidR="00521A96" w:rsidRPr="00B2646C" w:rsidRDefault="00521A96" w:rsidP="00663792">
            <w:pPr>
              <w:spacing w:before="0" w:after="0" w:afterAutospacing="0"/>
              <w:ind w:left="10"/>
              <w:jc w:val="center"/>
              <w:rPr>
                <w:color w:val="000000"/>
              </w:rPr>
            </w:pPr>
            <w:r w:rsidRPr="67E397E5" w:rsidDel="003F6F10">
              <w:rPr>
                <w:color w:val="000000" w:themeColor="text1"/>
              </w:rPr>
              <w:t>X</w:t>
            </w:r>
          </w:p>
        </w:tc>
      </w:tr>
    </w:tbl>
    <w:p w14:paraId="0DF654A5" w14:textId="3A0C6445" w:rsidR="00B2646C" w:rsidRPr="004978CF" w:rsidRDefault="00B2646C" w:rsidP="00A67B41">
      <w:pPr>
        <w:pStyle w:val="Heading2"/>
        <w:spacing w:before="480" w:after="100"/>
      </w:pPr>
      <w:r w:rsidRPr="004978CF">
        <w:t>Additional Requirements for Temporary Rate Increases</w:t>
      </w:r>
      <w:r>
        <w:t xml:space="preserve"> for</w:t>
      </w:r>
      <w:r w:rsidR="00603203">
        <w:t xml:space="preserve"> </w:t>
      </w:r>
      <w:r w:rsidR="00DA5B93">
        <w:t>HCBS</w:t>
      </w:r>
      <w:r w:rsidR="00603203">
        <w:t xml:space="preserve"> and</w:t>
      </w:r>
      <w:r>
        <w:t xml:space="preserve"> Behavioral Health Services </w:t>
      </w:r>
    </w:p>
    <w:p w14:paraId="4005296C" w14:textId="3FA87EED" w:rsidR="00AA3D04" w:rsidRDefault="00B2646C" w:rsidP="00B2646C">
      <w:r w:rsidRPr="0091028C">
        <w:t>If a</w:t>
      </w:r>
      <w:r>
        <w:t xml:space="preserve">n integrated </w:t>
      </w:r>
      <w:r w:rsidRPr="0091028C">
        <w:t>care plan has sub-capitated or Alternative Payment Methodology (APM) arrangements with providers, the sub-capitated or APM payments to providers should be increased by the equivalent of the rate increases that would be required for fee</w:t>
      </w:r>
      <w:r w:rsidR="00F465CB">
        <w:t>-</w:t>
      </w:r>
      <w:r w:rsidRPr="0091028C">
        <w:t>for</w:t>
      </w:r>
      <w:r w:rsidR="00F465CB">
        <w:t>-</w:t>
      </w:r>
      <w:r w:rsidRPr="0091028C">
        <w:t>service payments.</w:t>
      </w:r>
      <w:r>
        <w:t xml:space="preserve"> </w:t>
      </w:r>
    </w:p>
    <w:p w14:paraId="0391B015" w14:textId="3E1A20A4" w:rsidR="00B2646C" w:rsidRDefault="00B2646C" w:rsidP="00B2646C">
      <w:r>
        <w:t>Integrated care p</w:t>
      </w:r>
      <w:r w:rsidRPr="00691069">
        <w:t xml:space="preserve">lans will not subject the required rate increases to any withhold arrangement with providers; the plans will ensure that providers receive the full rate increases in payments made for the services listed in </w:t>
      </w:r>
      <w:r w:rsidR="00DA5B93">
        <w:t>Table</w:t>
      </w:r>
      <w:r w:rsidR="00F465CB">
        <w:t>s</w:t>
      </w:r>
      <w:r w:rsidR="00DA5B93">
        <w:t xml:space="preserve"> 1 </w:t>
      </w:r>
      <w:r w:rsidR="00F465CB">
        <w:t xml:space="preserve">and </w:t>
      </w:r>
      <w:r w:rsidR="00DA5B93">
        <w:t>2</w:t>
      </w:r>
      <w:r w:rsidRPr="00691069">
        <w:t>. MassHealth will amend the plans’ contracts to reflect these rate increase requirements.</w:t>
      </w:r>
    </w:p>
    <w:p w14:paraId="071CCC1B" w14:textId="797FFA4E" w:rsidR="00B2646C" w:rsidRDefault="00B2646C" w:rsidP="00B2646C">
      <w:pPr>
        <w:rPr>
          <w:b/>
          <w:i/>
        </w:rPr>
      </w:pPr>
      <w:r>
        <w:t>Integrated</w:t>
      </w:r>
      <w:r w:rsidRPr="00BE66D7">
        <w:t xml:space="preserve"> care plans must pay the increased rate for services delivered on or after the rate increase</w:t>
      </w:r>
      <w:r w:rsidR="00F465CB">
        <w:t xml:space="preserve">’s </w:t>
      </w:r>
      <w:r w:rsidRPr="00BE66D7">
        <w:t>effective date in the table</w:t>
      </w:r>
      <w:r>
        <w:t xml:space="preserve">, </w:t>
      </w:r>
      <w:r w:rsidRPr="00BE66D7">
        <w:t xml:space="preserve">including claims submitted </w:t>
      </w:r>
      <w:r w:rsidR="00F465CB">
        <w:t>before</w:t>
      </w:r>
      <w:r w:rsidRPr="00BE66D7">
        <w:t xml:space="preserve"> the effective date of this bulletin. </w:t>
      </w:r>
      <w:r>
        <w:t xml:space="preserve">Claims paid </w:t>
      </w:r>
      <w:r w:rsidR="00F465CB">
        <w:t>before</w:t>
      </w:r>
      <w:r>
        <w:t xml:space="preserve"> the effective date of this bulletin must be reprocessed as appropriate no later than 60 days after the release of this bulletin. </w:t>
      </w:r>
      <w:r w:rsidRPr="00BE66D7">
        <w:t>All rate increases are effective through</w:t>
      </w:r>
      <w:r>
        <w:t xml:space="preserve"> </w:t>
      </w:r>
      <w:r w:rsidR="0AC60383">
        <w:t>the</w:t>
      </w:r>
      <w:r w:rsidR="00E63AC3">
        <w:t xml:space="preserve"> dates specified in Tables 1 and 2</w:t>
      </w:r>
      <w:r w:rsidRPr="00BE66D7">
        <w:t>.</w:t>
      </w:r>
    </w:p>
    <w:p w14:paraId="49289F63" w14:textId="3DB283E3" w:rsidR="003D66FE" w:rsidRDefault="003D66FE" w:rsidP="00B2646C">
      <w:r>
        <w:rPr>
          <w:rStyle w:val="normaltextrun"/>
          <w:rFonts w:eastAsiaTheme="majorEastAsia"/>
          <w:color w:val="000000"/>
          <w:shd w:val="clear" w:color="auto" w:fill="FFFFFF"/>
        </w:rPr>
        <w:t>All encounter file claim paid amounts with dates of service from the rate increase</w:t>
      </w:r>
      <w:r w:rsidR="00F465CB">
        <w:rPr>
          <w:rStyle w:val="normaltextrun"/>
          <w:rFonts w:eastAsiaTheme="majorEastAsia"/>
          <w:color w:val="000000"/>
          <w:shd w:val="clear" w:color="auto" w:fill="FFFFFF"/>
        </w:rPr>
        <w:t>’s</w:t>
      </w:r>
      <w:r>
        <w:rPr>
          <w:rStyle w:val="normaltextrun"/>
          <w:rFonts w:eastAsiaTheme="majorEastAsia"/>
          <w:color w:val="000000"/>
          <w:shd w:val="clear" w:color="auto" w:fill="FFFFFF"/>
        </w:rPr>
        <w:t xml:space="preserve"> effective date through June 30, </w:t>
      </w:r>
      <w:r>
        <w:rPr>
          <w:rStyle w:val="contextualspellingandgrammarerror"/>
          <w:color w:val="000000"/>
          <w:shd w:val="clear" w:color="auto" w:fill="FFFFFF"/>
        </w:rPr>
        <w:t>2023</w:t>
      </w:r>
      <w:r w:rsidR="00F465CB">
        <w:rPr>
          <w:rStyle w:val="contextualspellingandgrammarerror"/>
          <w:color w:val="000000"/>
          <w:shd w:val="clear" w:color="auto" w:fill="FFFFFF"/>
        </w:rPr>
        <w:t>,</w:t>
      </w:r>
      <w:r>
        <w:rPr>
          <w:rStyle w:val="normaltextrun"/>
          <w:rFonts w:eastAsiaTheme="majorEastAsia"/>
          <w:color w:val="000000"/>
          <w:shd w:val="clear" w:color="auto" w:fill="FFFFFF"/>
        </w:rPr>
        <w:t xml:space="preserve"> must reflect that the specified rate increases were paid by plans to eligible </w:t>
      </w:r>
      <w:r>
        <w:rPr>
          <w:rStyle w:val="normaltextrun"/>
          <w:rFonts w:eastAsiaTheme="majorEastAsia"/>
          <w:color w:val="000000"/>
          <w:shd w:val="clear" w:color="auto" w:fill="FFFFFF"/>
        </w:rPr>
        <w:lastRenderedPageBreak/>
        <w:t xml:space="preserve">providers no later than July 31, 2023. For services with rate increases effective through December 31, 2023, all encounter file claim paid amounts with dates of service from July 1, </w:t>
      </w:r>
      <w:r>
        <w:rPr>
          <w:rStyle w:val="contextualspellingandgrammarerror"/>
          <w:color w:val="000000"/>
          <w:shd w:val="clear" w:color="auto" w:fill="FFFFFF"/>
        </w:rPr>
        <w:t>2023</w:t>
      </w:r>
      <w:r w:rsidR="00F465CB">
        <w:rPr>
          <w:rStyle w:val="contextualspellingandgrammarerror"/>
          <w:color w:val="000000"/>
          <w:shd w:val="clear" w:color="auto" w:fill="FFFFFF"/>
        </w:rPr>
        <w:t>,</w:t>
      </w:r>
      <w:r>
        <w:rPr>
          <w:rStyle w:val="normaltextrun"/>
          <w:rFonts w:eastAsiaTheme="majorEastAsia"/>
          <w:color w:val="000000"/>
          <w:shd w:val="clear" w:color="auto" w:fill="FFFFFF"/>
        </w:rPr>
        <w:t xml:space="preserve"> through December 31, </w:t>
      </w:r>
      <w:r>
        <w:rPr>
          <w:rStyle w:val="contextualspellingandgrammarerror"/>
          <w:color w:val="000000"/>
          <w:shd w:val="clear" w:color="auto" w:fill="FFFFFF"/>
        </w:rPr>
        <w:t>2023</w:t>
      </w:r>
      <w:r w:rsidR="00F465CB">
        <w:rPr>
          <w:rStyle w:val="contextualspellingandgrammarerror"/>
          <w:color w:val="000000"/>
          <w:shd w:val="clear" w:color="auto" w:fill="FFFFFF"/>
        </w:rPr>
        <w:t>,</w:t>
      </w:r>
      <w:r>
        <w:rPr>
          <w:rStyle w:val="normaltextrun"/>
          <w:rFonts w:eastAsiaTheme="majorEastAsia"/>
          <w:color w:val="000000"/>
          <w:shd w:val="clear" w:color="auto" w:fill="FFFFFF"/>
        </w:rPr>
        <w:t xml:space="preserve"> must reflect that the specified rate increases were paid by plans to eligible providers no later than January 31, 2024.</w:t>
      </w:r>
    </w:p>
    <w:p w14:paraId="790CEDB2" w14:textId="69493F20" w:rsidR="00B2646C" w:rsidRPr="002A6382" w:rsidRDefault="29A5224B" w:rsidP="00B2646C">
      <w:r>
        <w:t xml:space="preserve">Integrated care plans </w:t>
      </w:r>
      <w:r w:rsidR="0ADA3199">
        <w:t xml:space="preserve">must </w:t>
      </w:r>
      <w:r>
        <w:t xml:space="preserve">certify </w:t>
      </w:r>
      <w:r w:rsidR="328A27B9">
        <w:t xml:space="preserve">compliance with the rate increase requirements described in this bulletin </w:t>
      </w:r>
      <w:r>
        <w:t xml:space="preserve">on a monthly basis in a form and format specified by MassHealth. Such certification </w:t>
      </w:r>
      <w:r w:rsidR="0ADA3199">
        <w:t xml:space="preserve">must </w:t>
      </w:r>
      <w:r>
        <w:t xml:space="preserve">include certification that the plan has made timely payments </w:t>
      </w:r>
      <w:r w:rsidR="0ADA3199">
        <w:t xml:space="preserve">only </w:t>
      </w:r>
      <w:r>
        <w:t>to eligible providers, which include these required increases, with no offsets to provider payments through withholds, sub-capitated payment arrangements</w:t>
      </w:r>
      <w:r w:rsidR="0ADA3199">
        <w:t>,</w:t>
      </w:r>
      <w:r>
        <w:t xml:space="preserve"> or other APMs. Integrated care plans will be informed of provider attestations, but providers must not be required to submit spending reports and attestations </w:t>
      </w:r>
      <w:r w:rsidR="00F465CB">
        <w:t>before</w:t>
      </w:r>
      <w:r>
        <w:t xml:space="preserve"> receiving the rate increases. </w:t>
      </w:r>
    </w:p>
    <w:p w14:paraId="0CDB2BC3" w14:textId="0B5C057F" w:rsidR="00F664CC" w:rsidRPr="009901A7" w:rsidRDefault="1E054B82" w:rsidP="00D92CB0">
      <w:pPr>
        <w:pStyle w:val="Heading2"/>
        <w:spacing w:after="100"/>
        <w:rPr>
          <w:rFonts w:eastAsia="Georgia" w:cs="Georgia"/>
        </w:rPr>
      </w:pPr>
      <w:r w:rsidRPr="525CFD9C">
        <w:rPr>
          <w:rFonts w:eastAsia="Georgia" w:cs="Georgia"/>
        </w:rPr>
        <w:t xml:space="preserve">Appendix A: </w:t>
      </w:r>
      <w:r w:rsidR="000159BA">
        <w:rPr>
          <w:rFonts w:eastAsia="Georgia" w:cs="Georgia"/>
        </w:rPr>
        <w:t>HCBS</w:t>
      </w:r>
      <w:r w:rsidRPr="525CFD9C">
        <w:rPr>
          <w:rFonts w:eastAsia="Georgia" w:cs="Georgia"/>
        </w:rPr>
        <w:t xml:space="preserve"> </w:t>
      </w:r>
    </w:p>
    <w:p w14:paraId="59BB921D" w14:textId="644B88A4" w:rsidR="00F664CC" w:rsidRPr="009901A7" w:rsidRDefault="1E054B82" w:rsidP="525CFD9C">
      <w:pPr>
        <w:rPr>
          <w:rFonts w:eastAsia="Georgia" w:cs="Georgia"/>
        </w:rPr>
      </w:pPr>
      <w:r w:rsidRPr="525CFD9C">
        <w:rPr>
          <w:rFonts w:eastAsia="Georgia" w:cs="Georgia"/>
        </w:rPr>
        <w:t xml:space="preserve">As </w:t>
      </w:r>
      <w:r w:rsidR="00F465CB">
        <w:rPr>
          <w:rFonts w:eastAsia="Georgia" w:cs="Georgia"/>
        </w:rPr>
        <w:t>stated</w:t>
      </w:r>
      <w:r w:rsidRPr="525CFD9C">
        <w:rPr>
          <w:rFonts w:eastAsia="Georgia" w:cs="Georgia"/>
        </w:rPr>
        <w:t xml:space="preserve"> above, </w:t>
      </w:r>
      <w:r w:rsidR="1BF08E0B" w:rsidRPr="525CFD9C">
        <w:rPr>
          <w:rFonts w:eastAsia="Georgia" w:cs="Georgia"/>
        </w:rPr>
        <w:t>integrated</w:t>
      </w:r>
      <w:r w:rsidRPr="525CFD9C">
        <w:rPr>
          <w:rFonts w:eastAsia="Georgia" w:cs="Georgia"/>
        </w:rPr>
        <w:t xml:space="preserve"> care plans must increase their rates for HCBS and should refer to the following MassHealth </w:t>
      </w:r>
      <w:r w:rsidR="00D76658">
        <w:rPr>
          <w:rFonts w:eastAsia="Georgia" w:cs="Georgia"/>
        </w:rPr>
        <w:t>p</w:t>
      </w:r>
      <w:r w:rsidRPr="525CFD9C">
        <w:rPr>
          <w:rFonts w:eastAsia="Georgia" w:cs="Georgia"/>
        </w:rPr>
        <w:t xml:space="preserve">rovider </w:t>
      </w:r>
      <w:r w:rsidR="00D76658">
        <w:rPr>
          <w:rFonts w:eastAsia="Georgia" w:cs="Georgia"/>
        </w:rPr>
        <w:t>m</w:t>
      </w:r>
      <w:r w:rsidR="00D76658" w:rsidRPr="525CFD9C">
        <w:rPr>
          <w:rFonts w:eastAsia="Georgia" w:cs="Georgia"/>
        </w:rPr>
        <w:t xml:space="preserve">anual </w:t>
      </w:r>
      <w:r w:rsidR="00D76658">
        <w:rPr>
          <w:rFonts w:eastAsia="Georgia" w:cs="Georgia"/>
        </w:rPr>
        <w:t>Subchapter 6’s</w:t>
      </w:r>
      <w:r w:rsidR="00D76658" w:rsidRPr="525CFD9C">
        <w:rPr>
          <w:rFonts w:eastAsia="Georgia" w:cs="Georgia"/>
        </w:rPr>
        <w:t xml:space="preserve"> </w:t>
      </w:r>
      <w:r w:rsidRPr="525CFD9C">
        <w:rPr>
          <w:rFonts w:eastAsia="Georgia" w:cs="Georgia"/>
        </w:rPr>
        <w:t>for additional detail on applicable codes for each service</w:t>
      </w:r>
      <w:r w:rsidR="004E56EB">
        <w:rPr>
          <w:rFonts w:eastAsia="Georgia" w:cs="Georgia"/>
        </w:rPr>
        <w:t>.</w:t>
      </w:r>
    </w:p>
    <w:p w14:paraId="6C3D6A80" w14:textId="085D398D" w:rsidR="00F664CC" w:rsidRPr="009901A7" w:rsidRDefault="000159BA" w:rsidP="525CFD9C">
      <w:pPr>
        <w:pStyle w:val="ListParagraph"/>
        <w:numPr>
          <w:ilvl w:val="0"/>
          <w:numId w:val="5"/>
        </w:numPr>
        <w:rPr>
          <w:rFonts w:ascii="Georgia" w:eastAsia="Georgia" w:hAnsi="Georgia" w:cs="Georgia"/>
          <w:color w:val="0000FF"/>
          <w:sz w:val="22"/>
          <w:szCs w:val="22"/>
          <w:u w:val="single"/>
        </w:rPr>
      </w:pPr>
      <w:hyperlink r:id="rId22" w:history="1">
        <w:r w:rsidR="1E054B82" w:rsidRPr="525CFD9C">
          <w:rPr>
            <w:rStyle w:val="Hyperlink"/>
            <w:rFonts w:ascii="Georgia" w:eastAsia="Georgia" w:hAnsi="Georgia" w:cs="Georgia"/>
            <w:sz w:val="22"/>
            <w:szCs w:val="22"/>
          </w:rPr>
          <w:t>www.mass.gov/doc/independent-nurse-in-subchapter-6-0/download</w:t>
        </w:r>
      </w:hyperlink>
    </w:p>
    <w:p w14:paraId="23644ED7" w14:textId="026BA3DB" w:rsidR="00F664CC" w:rsidRPr="009901A7" w:rsidRDefault="000159BA" w:rsidP="525CFD9C">
      <w:pPr>
        <w:pStyle w:val="ListParagraph"/>
        <w:numPr>
          <w:ilvl w:val="0"/>
          <w:numId w:val="5"/>
        </w:numPr>
        <w:rPr>
          <w:rFonts w:ascii="Georgia" w:eastAsia="Georgia" w:hAnsi="Georgia" w:cs="Georgia"/>
          <w:sz w:val="22"/>
          <w:szCs w:val="22"/>
        </w:rPr>
      </w:pPr>
      <w:hyperlink r:id="rId23" w:history="1">
        <w:r w:rsidR="1E054B82" w:rsidRPr="525CFD9C">
          <w:rPr>
            <w:rStyle w:val="Hyperlink"/>
            <w:rFonts w:ascii="Georgia" w:eastAsia="Georgia" w:hAnsi="Georgia" w:cs="Georgia"/>
            <w:sz w:val="22"/>
            <w:szCs w:val="22"/>
          </w:rPr>
          <w:t>www.mass.gov/doc/home-health-agency-hha-subchapter-6/download</w:t>
        </w:r>
      </w:hyperlink>
      <w:r w:rsidR="1E054B82" w:rsidRPr="525CFD9C">
        <w:rPr>
          <w:rFonts w:ascii="Georgia" w:eastAsia="Georgia" w:hAnsi="Georgia" w:cs="Georgia"/>
          <w:sz w:val="22"/>
          <w:szCs w:val="22"/>
        </w:rPr>
        <w:t xml:space="preserve"> </w:t>
      </w:r>
    </w:p>
    <w:p w14:paraId="45350756" w14:textId="77E23AF7" w:rsidR="00F664CC" w:rsidRPr="009901A7" w:rsidRDefault="000159BA" w:rsidP="00D92CB0">
      <w:pPr>
        <w:pStyle w:val="ListParagraph"/>
        <w:numPr>
          <w:ilvl w:val="0"/>
          <w:numId w:val="5"/>
        </w:numPr>
        <w:spacing w:after="100" w:afterAutospacing="1"/>
        <w:rPr>
          <w:rFonts w:ascii="Georgia" w:eastAsia="Georgia" w:hAnsi="Georgia" w:cs="Georgia"/>
          <w:color w:val="0000FF"/>
          <w:sz w:val="22"/>
          <w:szCs w:val="22"/>
          <w:u w:val="single"/>
        </w:rPr>
      </w:pPr>
      <w:hyperlink r:id="rId24" w:history="1">
        <w:r w:rsidR="1E054B82" w:rsidRPr="525CFD9C">
          <w:rPr>
            <w:rStyle w:val="Hyperlink"/>
            <w:rFonts w:ascii="Georgia" w:eastAsia="Georgia" w:hAnsi="Georgia" w:cs="Georgia"/>
            <w:sz w:val="22"/>
            <w:szCs w:val="22"/>
          </w:rPr>
          <w:t>www.mass.gov/doc/continuous-skilled-nursing-agency-csn-subchapter-6-0/download</w:t>
        </w:r>
      </w:hyperlink>
    </w:p>
    <w:p w14:paraId="641F6EBD" w14:textId="270C2849" w:rsidR="004E56EB" w:rsidRPr="009901A7" w:rsidRDefault="000159BA" w:rsidP="525CFD9C">
      <w:pPr>
        <w:pStyle w:val="ListParagraph"/>
        <w:numPr>
          <w:ilvl w:val="0"/>
          <w:numId w:val="5"/>
        </w:numPr>
        <w:rPr>
          <w:rStyle w:val="Hyperlink"/>
        </w:rPr>
      </w:pPr>
      <w:hyperlink r:id="rId25" w:history="1">
        <w:r w:rsidR="48534558" w:rsidRPr="525CFD9C">
          <w:rPr>
            <w:rStyle w:val="Hyperlink"/>
          </w:rPr>
          <w:t>www.mass.gov/doc/personal-care-pca-subchapter-6/download</w:t>
        </w:r>
      </w:hyperlink>
      <w:hyperlink r:id="rId26" w:history="1">
        <w:r w:rsidR="6B1DD001" w:rsidRPr="525CFD9C">
          <w:rPr>
            <w:rStyle w:val="Hyperlink"/>
          </w:rPr>
          <w:t>www.mass.gov/doc/adult-foster-care-afc-subchapter-6-0/download</w:t>
        </w:r>
      </w:hyperlink>
    </w:p>
    <w:p w14:paraId="11798209" w14:textId="1B13D16B" w:rsidR="00F664CC" w:rsidRPr="00D92CB0" w:rsidRDefault="00F664CC" w:rsidP="009E7D77">
      <w:pPr>
        <w:spacing w:before="360"/>
        <w:rPr>
          <w:rFonts w:eastAsia="Georgia" w:cs="Georgia"/>
          <w:b/>
          <w:color w:val="1F497D" w:themeColor="text2"/>
          <w:sz w:val="24"/>
          <w:szCs w:val="24"/>
        </w:rPr>
      </w:pPr>
      <w:r w:rsidRPr="00D92CB0">
        <w:rPr>
          <w:rFonts w:eastAsia="Georgia" w:cs="Georgia"/>
          <w:b/>
          <w:color w:val="1F497D" w:themeColor="text2"/>
          <w:sz w:val="24"/>
          <w:szCs w:val="24"/>
        </w:rPr>
        <w:t>MassHealth Website</w:t>
      </w:r>
      <w:r w:rsidR="001554E7" w:rsidRPr="00D92CB0">
        <w:rPr>
          <w:rFonts w:eastAsia="Georgia" w:cs="Georgia"/>
          <w:b/>
          <w:color w:val="1F497D" w:themeColor="text2"/>
          <w:sz w:val="24"/>
          <w:szCs w:val="24"/>
        </w:rPr>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27"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0159BA" w:rsidP="00E27CD8">
      <w:hyperlink r:id="rId28"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67D981D5" w:rsidR="00F664CC" w:rsidRPr="009901A7" w:rsidRDefault="00B2646C" w:rsidP="00E27CD8">
      <w:pPr>
        <w:pStyle w:val="Heading2"/>
      </w:pPr>
      <w:r>
        <w:t xml:space="preserve">Further Information and </w:t>
      </w:r>
      <w:r w:rsidR="00F664CC" w:rsidRPr="009901A7">
        <w:t>Questions</w:t>
      </w:r>
      <w:r w:rsidR="001554E7">
        <w:t xml:space="preserve"> </w:t>
      </w:r>
    </w:p>
    <w:p w14:paraId="7F9CB15E" w14:textId="406C1FFF" w:rsidR="00B2646C" w:rsidRDefault="00B2646C" w:rsidP="00B2646C">
      <w:r>
        <w:t xml:space="preserve">EOHHS will post documents and information related to the implementation on </w:t>
      </w:r>
      <w:r w:rsidR="004E56EB">
        <w:t xml:space="preserve">our website at </w:t>
      </w:r>
      <w:hyperlink r:id="rId29" w:history="1">
        <w:r w:rsidR="004E56EB" w:rsidRPr="004E56EB">
          <w:rPr>
            <w:rStyle w:val="Hyperlink"/>
          </w:rPr>
          <w:t>www.mass.gov/info-details/strengthening-home-and-community-based-services-and-behavioral-health-services-using-american-rescue-plan-arp-funding</w:t>
        </w:r>
      </w:hyperlink>
      <w:r>
        <w:t>. Integrated care plans should encourage their providers to check this site regularly for updated information.</w:t>
      </w:r>
    </w:p>
    <w:p w14:paraId="394D5AA9" w14:textId="77777777" w:rsidR="00B2646C" w:rsidRDefault="00B2646C" w:rsidP="00B2646C">
      <w:r>
        <w:t xml:space="preserve">Integrated care plans should inform their providers that they may submit questions related to the enhanced funding and other questions related to this bulletin to </w:t>
      </w:r>
      <w:hyperlink r:id="rId30" w:history="1">
        <w:r w:rsidRPr="00F76396">
          <w:rPr>
            <w:rStyle w:val="Hyperlink"/>
          </w:rPr>
          <w:t>ARPAMedicaidHCBS@mass.gov</w:t>
        </w:r>
      </w:hyperlink>
      <w:r>
        <w:t>.</w:t>
      </w:r>
    </w:p>
    <w:p w14:paraId="7BAB09CA" w14:textId="3D8A6671" w:rsidR="00CC1E11" w:rsidRPr="00567DFF" w:rsidRDefault="00F664CC" w:rsidP="00E27CD8">
      <w:r w:rsidRPr="00567DFF">
        <w:t xml:space="preserve">If you have any questions about the information in this bulletin, please contact the MassHealth Customer Service Center at (800) 841-2900, </w:t>
      </w:r>
      <w:r w:rsidR="004E56EB" w:rsidRPr="00567DFF">
        <w:t xml:space="preserve">TDD/TTY: 711, or </w:t>
      </w:r>
      <w:r w:rsidRPr="00567DFF">
        <w:t xml:space="preserve">email your inquiry to </w:t>
      </w:r>
      <w:r w:rsidR="007C7A6E" w:rsidRPr="00D92CB0">
        <w:t>provider@masshealthquestions.com</w:t>
      </w:r>
      <w:r w:rsidRPr="00567DFF">
        <w:t>.</w:t>
      </w:r>
    </w:p>
    <w:sectPr w:rsidR="00CC1E11" w:rsidRPr="00567DFF" w:rsidSect="0059142C">
      <w:footerReference w:type="default" r:id="rId31"/>
      <w:headerReference w:type="first" r:id="rId32"/>
      <w:footerReference w:type="first" r:id="rId33"/>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9C55" w14:textId="77777777" w:rsidR="001C401D" w:rsidRDefault="001C401D" w:rsidP="00E27CD8">
      <w:r>
        <w:separator/>
      </w:r>
    </w:p>
  </w:endnote>
  <w:endnote w:type="continuationSeparator" w:id="0">
    <w:p w14:paraId="135D7846" w14:textId="77777777" w:rsidR="001C401D" w:rsidRDefault="001C401D" w:rsidP="00E27CD8">
      <w:r>
        <w:continuationSeparator/>
      </w:r>
    </w:p>
  </w:endnote>
  <w:endnote w:type="continuationNotice" w:id="1">
    <w:p w14:paraId="228354C6" w14:textId="77777777" w:rsidR="001C401D" w:rsidRDefault="001C40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67009EF0" w14:textId="77777777" w:rsidTr="67E397E5">
      <w:trPr>
        <w:trHeight w:val="300"/>
      </w:trPr>
      <w:tc>
        <w:tcPr>
          <w:tcW w:w="3360" w:type="dxa"/>
        </w:tcPr>
        <w:p w14:paraId="7764B395" w14:textId="2E3AA27D" w:rsidR="67E397E5" w:rsidRDefault="67E397E5" w:rsidP="67E397E5">
          <w:pPr>
            <w:pStyle w:val="Header"/>
            <w:ind w:left="-115"/>
          </w:pPr>
        </w:p>
      </w:tc>
      <w:tc>
        <w:tcPr>
          <w:tcW w:w="3360" w:type="dxa"/>
        </w:tcPr>
        <w:p w14:paraId="164E7A71" w14:textId="06DF7B22" w:rsidR="67E397E5" w:rsidRDefault="67E397E5" w:rsidP="00D92CB0">
          <w:pPr>
            <w:pStyle w:val="Header"/>
            <w:jc w:val="center"/>
          </w:pPr>
        </w:p>
      </w:tc>
      <w:tc>
        <w:tcPr>
          <w:tcW w:w="3360" w:type="dxa"/>
        </w:tcPr>
        <w:p w14:paraId="2B9CD95C" w14:textId="456BC2DD" w:rsidR="67E397E5" w:rsidRDefault="67E397E5" w:rsidP="00D92CB0">
          <w:pPr>
            <w:pStyle w:val="Header"/>
            <w:ind w:right="-115"/>
            <w:jc w:val="right"/>
          </w:pPr>
        </w:p>
      </w:tc>
    </w:tr>
  </w:tbl>
  <w:p w14:paraId="5C6C275D" w14:textId="51AA5A3E" w:rsidR="00F83318" w:rsidRDefault="00F8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2A228CD0" w14:textId="77777777" w:rsidTr="00D92CB0">
      <w:trPr>
        <w:trHeight w:val="300"/>
      </w:trPr>
      <w:tc>
        <w:tcPr>
          <w:tcW w:w="3360" w:type="dxa"/>
        </w:tcPr>
        <w:p w14:paraId="19F3183C" w14:textId="79ADD495" w:rsidR="67E397E5" w:rsidRDefault="67E397E5" w:rsidP="00D92CB0">
          <w:pPr>
            <w:pStyle w:val="Header"/>
            <w:ind w:left="-115"/>
          </w:pPr>
        </w:p>
      </w:tc>
      <w:tc>
        <w:tcPr>
          <w:tcW w:w="3360" w:type="dxa"/>
        </w:tcPr>
        <w:p w14:paraId="60CFD594" w14:textId="3A45C114" w:rsidR="67E397E5" w:rsidRDefault="67E397E5" w:rsidP="00D92CB0">
          <w:pPr>
            <w:pStyle w:val="Header"/>
            <w:jc w:val="center"/>
          </w:pPr>
        </w:p>
      </w:tc>
      <w:tc>
        <w:tcPr>
          <w:tcW w:w="3360" w:type="dxa"/>
        </w:tcPr>
        <w:p w14:paraId="5DC256B9" w14:textId="37E4CAA3" w:rsidR="67E397E5" w:rsidRDefault="67E397E5" w:rsidP="00D92CB0">
          <w:pPr>
            <w:pStyle w:val="Header"/>
            <w:ind w:right="-115"/>
            <w:jc w:val="right"/>
          </w:pPr>
        </w:p>
      </w:tc>
    </w:tr>
  </w:tbl>
  <w:p w14:paraId="1FC3DFC5" w14:textId="40A86A2C" w:rsidR="00F83318" w:rsidRDefault="00F8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78C28390" w14:textId="77777777" w:rsidTr="00D92CB0">
      <w:trPr>
        <w:trHeight w:val="300"/>
      </w:trPr>
      <w:tc>
        <w:tcPr>
          <w:tcW w:w="3360" w:type="dxa"/>
        </w:tcPr>
        <w:p w14:paraId="704C85F1" w14:textId="6752CFDF" w:rsidR="67E397E5" w:rsidRDefault="67E397E5" w:rsidP="00D92CB0">
          <w:pPr>
            <w:pStyle w:val="Header"/>
            <w:ind w:left="-115"/>
          </w:pPr>
        </w:p>
      </w:tc>
      <w:tc>
        <w:tcPr>
          <w:tcW w:w="3360" w:type="dxa"/>
        </w:tcPr>
        <w:p w14:paraId="3D2BB768" w14:textId="3EA913DC" w:rsidR="67E397E5" w:rsidRDefault="67E397E5" w:rsidP="00D92CB0">
          <w:pPr>
            <w:pStyle w:val="Header"/>
            <w:jc w:val="center"/>
          </w:pPr>
        </w:p>
      </w:tc>
      <w:tc>
        <w:tcPr>
          <w:tcW w:w="3360" w:type="dxa"/>
        </w:tcPr>
        <w:p w14:paraId="68FB99C2" w14:textId="7D553D45" w:rsidR="67E397E5" w:rsidRDefault="67E397E5" w:rsidP="00D92CB0">
          <w:pPr>
            <w:pStyle w:val="Header"/>
            <w:ind w:right="-115"/>
            <w:jc w:val="right"/>
          </w:pPr>
        </w:p>
      </w:tc>
    </w:tr>
  </w:tbl>
  <w:p w14:paraId="5BB35CE0" w14:textId="1439FF0D" w:rsidR="00F83318" w:rsidRDefault="00F83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2456C97C" w14:textId="77777777" w:rsidTr="00D92CB0">
      <w:trPr>
        <w:trHeight w:val="300"/>
      </w:trPr>
      <w:tc>
        <w:tcPr>
          <w:tcW w:w="3360" w:type="dxa"/>
        </w:tcPr>
        <w:p w14:paraId="58088CE8" w14:textId="0D356BE3" w:rsidR="67E397E5" w:rsidRDefault="67E397E5" w:rsidP="00D92CB0">
          <w:pPr>
            <w:pStyle w:val="Header"/>
            <w:ind w:left="-115"/>
          </w:pPr>
        </w:p>
      </w:tc>
      <w:tc>
        <w:tcPr>
          <w:tcW w:w="3360" w:type="dxa"/>
        </w:tcPr>
        <w:p w14:paraId="5240C52C" w14:textId="3500805C" w:rsidR="67E397E5" w:rsidRDefault="67E397E5" w:rsidP="00D92CB0">
          <w:pPr>
            <w:pStyle w:val="Header"/>
            <w:jc w:val="center"/>
          </w:pPr>
        </w:p>
      </w:tc>
      <w:tc>
        <w:tcPr>
          <w:tcW w:w="3360" w:type="dxa"/>
        </w:tcPr>
        <w:p w14:paraId="22AF7677" w14:textId="6C752ED8" w:rsidR="67E397E5" w:rsidRDefault="67E397E5" w:rsidP="00D92CB0">
          <w:pPr>
            <w:pStyle w:val="Header"/>
            <w:ind w:right="-115"/>
            <w:jc w:val="right"/>
          </w:pPr>
        </w:p>
      </w:tc>
    </w:tr>
  </w:tbl>
  <w:p w14:paraId="1DBEB638" w14:textId="18C09BD2" w:rsidR="00F83318" w:rsidRDefault="00F8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2982" w14:textId="77777777" w:rsidR="001C401D" w:rsidRDefault="001C401D" w:rsidP="00E27CD8">
      <w:r>
        <w:separator/>
      </w:r>
    </w:p>
  </w:footnote>
  <w:footnote w:type="continuationSeparator" w:id="0">
    <w:p w14:paraId="7BBBD365" w14:textId="77777777" w:rsidR="001C401D" w:rsidRDefault="001C401D" w:rsidP="00E27CD8">
      <w:r>
        <w:continuationSeparator/>
      </w:r>
    </w:p>
  </w:footnote>
  <w:footnote w:type="continuationNotice" w:id="1">
    <w:p w14:paraId="5C04525B" w14:textId="77777777" w:rsidR="001C401D" w:rsidRDefault="001C40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5E58A6C1" w14:textId="33C65334" w:rsidR="00AD204A" w:rsidRPr="00F664CC" w:rsidRDefault="00B2646C" w:rsidP="00AD204A">
    <w:pPr>
      <w:pStyle w:val="BullsHeading"/>
    </w:pPr>
    <w:r>
      <w:t>Managed Care Entity</w:t>
    </w:r>
    <w:r w:rsidR="00AD204A" w:rsidRPr="00F664CC">
      <w:t xml:space="preserve"> Bulletin </w:t>
    </w:r>
    <w:r w:rsidR="008D3D2A">
      <w:t>105</w:t>
    </w:r>
  </w:p>
  <w:p w14:paraId="162DB87D" w14:textId="0188C4C3" w:rsidR="00314BB6" w:rsidRDefault="00E62EC7" w:rsidP="00AE05E0">
    <w:pPr>
      <w:pStyle w:val="BullsHeading"/>
    </w:pPr>
    <w:r>
      <w:t>October</w:t>
    </w:r>
    <w:r w:rsidDel="00314BB6">
      <w:t xml:space="preserve"> </w:t>
    </w:r>
    <w:r w:rsidR="00314BB6">
      <w:t>2023</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r w:rsidR="000159BA">
      <w:fldChar w:fldCharType="begin"/>
    </w:r>
    <w:r w:rsidR="000159BA">
      <w:instrText>NUMPAGES  \* Arabic  \* MERGEFORMAT</w:instrText>
    </w:r>
    <w:r w:rsidR="000159BA">
      <w:fldChar w:fldCharType="separate"/>
    </w:r>
    <w:r w:rsidR="0059659B">
      <w:rPr>
        <w:noProof/>
      </w:rPr>
      <w:t>2</w:t>
    </w:r>
    <w:r w:rsidR="000159B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633934C9" w14:textId="77777777" w:rsidTr="00D92CB0">
      <w:trPr>
        <w:trHeight w:val="300"/>
      </w:trPr>
      <w:tc>
        <w:tcPr>
          <w:tcW w:w="3360" w:type="dxa"/>
        </w:tcPr>
        <w:p w14:paraId="6032AAE1" w14:textId="0635890B" w:rsidR="67E397E5" w:rsidRDefault="67E397E5" w:rsidP="00D92CB0">
          <w:pPr>
            <w:pStyle w:val="Header"/>
            <w:ind w:left="-115"/>
          </w:pPr>
        </w:p>
      </w:tc>
      <w:tc>
        <w:tcPr>
          <w:tcW w:w="3360" w:type="dxa"/>
        </w:tcPr>
        <w:p w14:paraId="4CD232B5" w14:textId="4CBB6020" w:rsidR="67E397E5" w:rsidRDefault="67E397E5" w:rsidP="00D92CB0">
          <w:pPr>
            <w:pStyle w:val="Header"/>
            <w:jc w:val="center"/>
          </w:pPr>
        </w:p>
      </w:tc>
      <w:tc>
        <w:tcPr>
          <w:tcW w:w="3360" w:type="dxa"/>
        </w:tcPr>
        <w:p w14:paraId="55C2146D" w14:textId="3E78B089" w:rsidR="67E397E5" w:rsidRDefault="67E397E5" w:rsidP="00D92CB0">
          <w:pPr>
            <w:pStyle w:val="Header"/>
            <w:ind w:right="-115"/>
            <w:jc w:val="right"/>
          </w:pPr>
        </w:p>
      </w:tc>
    </w:tr>
  </w:tbl>
  <w:p w14:paraId="0E3D184F" w14:textId="6C29C0EA" w:rsidR="00F83318" w:rsidRDefault="00F83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7E397E5" w14:paraId="197AB1ED" w14:textId="77777777" w:rsidTr="00D92CB0">
      <w:trPr>
        <w:trHeight w:val="300"/>
      </w:trPr>
      <w:tc>
        <w:tcPr>
          <w:tcW w:w="3360" w:type="dxa"/>
        </w:tcPr>
        <w:p w14:paraId="422D6A41" w14:textId="6596CD7D" w:rsidR="67E397E5" w:rsidRDefault="67E397E5" w:rsidP="00D92CB0">
          <w:pPr>
            <w:pStyle w:val="Header"/>
            <w:ind w:left="-115"/>
          </w:pPr>
        </w:p>
      </w:tc>
      <w:tc>
        <w:tcPr>
          <w:tcW w:w="3360" w:type="dxa"/>
        </w:tcPr>
        <w:p w14:paraId="6DC783F9" w14:textId="702ADBD3" w:rsidR="67E397E5" w:rsidRDefault="67E397E5" w:rsidP="00D92CB0">
          <w:pPr>
            <w:pStyle w:val="Header"/>
            <w:jc w:val="center"/>
          </w:pPr>
        </w:p>
      </w:tc>
      <w:tc>
        <w:tcPr>
          <w:tcW w:w="3360" w:type="dxa"/>
        </w:tcPr>
        <w:p w14:paraId="08403B88" w14:textId="61B038A4" w:rsidR="67E397E5" w:rsidRDefault="67E397E5" w:rsidP="00D92CB0">
          <w:pPr>
            <w:pStyle w:val="Header"/>
            <w:ind w:right="-115"/>
            <w:jc w:val="right"/>
          </w:pPr>
        </w:p>
      </w:tc>
    </w:tr>
  </w:tbl>
  <w:p w14:paraId="776E5AB6" w14:textId="11D5FD57" w:rsidR="00F83318" w:rsidRDefault="00F8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929F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005F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EEDB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6E2F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C889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3625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6EB2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661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C2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BCE1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E73DE7"/>
    <w:multiLevelType w:val="multilevel"/>
    <w:tmpl w:val="FE26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256D9D"/>
    <w:multiLevelType w:val="hybridMultilevel"/>
    <w:tmpl w:val="FD0EBB86"/>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3" w15:restartNumberingAfterBreak="0">
    <w:nsid w:val="1DB41C15"/>
    <w:multiLevelType w:val="hybridMultilevel"/>
    <w:tmpl w:val="FFFFFFFF"/>
    <w:lvl w:ilvl="0" w:tplc="B136DE58">
      <w:start w:val="1"/>
      <w:numFmt w:val="bullet"/>
      <w:lvlText w:val="·"/>
      <w:lvlJc w:val="left"/>
      <w:pPr>
        <w:ind w:left="720" w:hanging="360"/>
      </w:pPr>
      <w:rPr>
        <w:rFonts w:ascii="Symbol" w:hAnsi="Symbol" w:hint="default"/>
      </w:rPr>
    </w:lvl>
    <w:lvl w:ilvl="1" w:tplc="6F42A9C4">
      <w:start w:val="1"/>
      <w:numFmt w:val="bullet"/>
      <w:lvlText w:val="o"/>
      <w:lvlJc w:val="left"/>
      <w:pPr>
        <w:ind w:left="1440" w:hanging="360"/>
      </w:pPr>
      <w:rPr>
        <w:rFonts w:ascii="Courier New" w:hAnsi="Courier New" w:hint="default"/>
      </w:rPr>
    </w:lvl>
    <w:lvl w:ilvl="2" w:tplc="34B6AE42">
      <w:start w:val="1"/>
      <w:numFmt w:val="bullet"/>
      <w:lvlText w:val=""/>
      <w:lvlJc w:val="left"/>
      <w:pPr>
        <w:ind w:left="2160" w:hanging="360"/>
      </w:pPr>
      <w:rPr>
        <w:rFonts w:ascii="Wingdings" w:hAnsi="Wingdings" w:hint="default"/>
      </w:rPr>
    </w:lvl>
    <w:lvl w:ilvl="3" w:tplc="AB767DF0">
      <w:start w:val="1"/>
      <w:numFmt w:val="bullet"/>
      <w:lvlText w:val=""/>
      <w:lvlJc w:val="left"/>
      <w:pPr>
        <w:ind w:left="2880" w:hanging="360"/>
      </w:pPr>
      <w:rPr>
        <w:rFonts w:ascii="Symbol" w:hAnsi="Symbol" w:hint="default"/>
      </w:rPr>
    </w:lvl>
    <w:lvl w:ilvl="4" w:tplc="BEB492AE">
      <w:start w:val="1"/>
      <w:numFmt w:val="bullet"/>
      <w:lvlText w:val="o"/>
      <w:lvlJc w:val="left"/>
      <w:pPr>
        <w:ind w:left="3600" w:hanging="360"/>
      </w:pPr>
      <w:rPr>
        <w:rFonts w:ascii="Courier New" w:hAnsi="Courier New" w:hint="default"/>
      </w:rPr>
    </w:lvl>
    <w:lvl w:ilvl="5" w:tplc="B866B0A8">
      <w:start w:val="1"/>
      <w:numFmt w:val="bullet"/>
      <w:lvlText w:val=""/>
      <w:lvlJc w:val="left"/>
      <w:pPr>
        <w:ind w:left="4320" w:hanging="360"/>
      </w:pPr>
      <w:rPr>
        <w:rFonts w:ascii="Wingdings" w:hAnsi="Wingdings" w:hint="default"/>
      </w:rPr>
    </w:lvl>
    <w:lvl w:ilvl="6" w:tplc="A54CD85A">
      <w:start w:val="1"/>
      <w:numFmt w:val="bullet"/>
      <w:lvlText w:val=""/>
      <w:lvlJc w:val="left"/>
      <w:pPr>
        <w:ind w:left="5040" w:hanging="360"/>
      </w:pPr>
      <w:rPr>
        <w:rFonts w:ascii="Symbol" w:hAnsi="Symbol" w:hint="default"/>
      </w:rPr>
    </w:lvl>
    <w:lvl w:ilvl="7" w:tplc="99EA3600">
      <w:start w:val="1"/>
      <w:numFmt w:val="bullet"/>
      <w:lvlText w:val="o"/>
      <w:lvlJc w:val="left"/>
      <w:pPr>
        <w:ind w:left="5760" w:hanging="360"/>
      </w:pPr>
      <w:rPr>
        <w:rFonts w:ascii="Courier New" w:hAnsi="Courier New" w:hint="default"/>
      </w:rPr>
    </w:lvl>
    <w:lvl w:ilvl="8" w:tplc="F1A01530">
      <w:start w:val="1"/>
      <w:numFmt w:val="bullet"/>
      <w:lvlText w:val=""/>
      <w:lvlJc w:val="left"/>
      <w:pPr>
        <w:ind w:left="6480" w:hanging="360"/>
      </w:pPr>
      <w:rPr>
        <w:rFonts w:ascii="Wingdings" w:hAnsi="Wingdings" w:hint="default"/>
      </w:rPr>
    </w:lvl>
  </w:abstractNum>
  <w:abstractNum w:abstractNumId="14" w15:restartNumberingAfterBreak="0">
    <w:nsid w:val="208E1C41"/>
    <w:multiLevelType w:val="hybridMultilevel"/>
    <w:tmpl w:val="298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FE9C1"/>
    <w:multiLevelType w:val="hybridMultilevel"/>
    <w:tmpl w:val="F6C0B022"/>
    <w:lvl w:ilvl="0" w:tplc="A8AC7DE6">
      <w:start w:val="1"/>
      <w:numFmt w:val="bullet"/>
      <w:lvlText w:val="·"/>
      <w:lvlJc w:val="left"/>
      <w:pPr>
        <w:ind w:left="720" w:hanging="360"/>
      </w:pPr>
      <w:rPr>
        <w:rFonts w:ascii="Symbol" w:hAnsi="Symbol" w:hint="default"/>
        <w:color w:val="0070C0"/>
      </w:rPr>
    </w:lvl>
    <w:lvl w:ilvl="1" w:tplc="76ECC1CA">
      <w:start w:val="1"/>
      <w:numFmt w:val="bullet"/>
      <w:lvlText w:val="o"/>
      <w:lvlJc w:val="left"/>
      <w:pPr>
        <w:ind w:left="1440" w:hanging="360"/>
      </w:pPr>
      <w:rPr>
        <w:rFonts w:ascii="Courier New" w:hAnsi="Courier New" w:hint="default"/>
      </w:rPr>
    </w:lvl>
    <w:lvl w:ilvl="2" w:tplc="D29C3E4E">
      <w:start w:val="1"/>
      <w:numFmt w:val="bullet"/>
      <w:lvlText w:val=""/>
      <w:lvlJc w:val="left"/>
      <w:pPr>
        <w:ind w:left="2160" w:hanging="360"/>
      </w:pPr>
      <w:rPr>
        <w:rFonts w:ascii="Wingdings" w:hAnsi="Wingdings" w:hint="default"/>
      </w:rPr>
    </w:lvl>
    <w:lvl w:ilvl="3" w:tplc="9128151A">
      <w:start w:val="1"/>
      <w:numFmt w:val="bullet"/>
      <w:lvlText w:val=""/>
      <w:lvlJc w:val="left"/>
      <w:pPr>
        <w:ind w:left="2880" w:hanging="360"/>
      </w:pPr>
      <w:rPr>
        <w:rFonts w:ascii="Symbol" w:hAnsi="Symbol" w:hint="default"/>
      </w:rPr>
    </w:lvl>
    <w:lvl w:ilvl="4" w:tplc="DB62D958">
      <w:start w:val="1"/>
      <w:numFmt w:val="bullet"/>
      <w:lvlText w:val="o"/>
      <w:lvlJc w:val="left"/>
      <w:pPr>
        <w:ind w:left="3600" w:hanging="360"/>
      </w:pPr>
      <w:rPr>
        <w:rFonts w:ascii="Courier New" w:hAnsi="Courier New" w:hint="default"/>
      </w:rPr>
    </w:lvl>
    <w:lvl w:ilvl="5" w:tplc="BF0A820A">
      <w:start w:val="1"/>
      <w:numFmt w:val="bullet"/>
      <w:lvlText w:val=""/>
      <w:lvlJc w:val="left"/>
      <w:pPr>
        <w:ind w:left="4320" w:hanging="360"/>
      </w:pPr>
      <w:rPr>
        <w:rFonts w:ascii="Wingdings" w:hAnsi="Wingdings" w:hint="default"/>
      </w:rPr>
    </w:lvl>
    <w:lvl w:ilvl="6" w:tplc="4E324768">
      <w:start w:val="1"/>
      <w:numFmt w:val="bullet"/>
      <w:lvlText w:val=""/>
      <w:lvlJc w:val="left"/>
      <w:pPr>
        <w:ind w:left="5040" w:hanging="360"/>
      </w:pPr>
      <w:rPr>
        <w:rFonts w:ascii="Symbol" w:hAnsi="Symbol" w:hint="default"/>
      </w:rPr>
    </w:lvl>
    <w:lvl w:ilvl="7" w:tplc="D85257E4">
      <w:start w:val="1"/>
      <w:numFmt w:val="bullet"/>
      <w:lvlText w:val="o"/>
      <w:lvlJc w:val="left"/>
      <w:pPr>
        <w:ind w:left="5760" w:hanging="360"/>
      </w:pPr>
      <w:rPr>
        <w:rFonts w:ascii="Courier New" w:hAnsi="Courier New" w:hint="default"/>
      </w:rPr>
    </w:lvl>
    <w:lvl w:ilvl="8" w:tplc="4052E9A2">
      <w:start w:val="1"/>
      <w:numFmt w:val="bullet"/>
      <w:lvlText w:val=""/>
      <w:lvlJc w:val="left"/>
      <w:pPr>
        <w:ind w:left="6480" w:hanging="360"/>
      </w:pPr>
      <w:rPr>
        <w:rFonts w:ascii="Wingdings" w:hAnsi="Wingdings" w:hint="default"/>
      </w:rPr>
    </w:lvl>
  </w:abstractNum>
  <w:abstractNum w:abstractNumId="16" w15:restartNumberingAfterBreak="0">
    <w:nsid w:val="4D4F068E"/>
    <w:multiLevelType w:val="hybridMultilevel"/>
    <w:tmpl w:val="3F1A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C9A93"/>
    <w:multiLevelType w:val="hybridMultilevel"/>
    <w:tmpl w:val="FFFFFFFF"/>
    <w:lvl w:ilvl="0" w:tplc="4252D476">
      <w:start w:val="1"/>
      <w:numFmt w:val="bullet"/>
      <w:lvlText w:val="·"/>
      <w:lvlJc w:val="left"/>
      <w:pPr>
        <w:ind w:left="720" w:hanging="360"/>
      </w:pPr>
      <w:rPr>
        <w:rFonts w:ascii="Symbol" w:hAnsi="Symbol" w:hint="default"/>
      </w:rPr>
    </w:lvl>
    <w:lvl w:ilvl="1" w:tplc="2B4C74B4">
      <w:start w:val="1"/>
      <w:numFmt w:val="bullet"/>
      <w:lvlText w:val="o"/>
      <w:lvlJc w:val="left"/>
      <w:pPr>
        <w:ind w:left="1440" w:hanging="360"/>
      </w:pPr>
      <w:rPr>
        <w:rFonts w:ascii="Courier New" w:hAnsi="Courier New" w:hint="default"/>
      </w:rPr>
    </w:lvl>
    <w:lvl w:ilvl="2" w:tplc="91DC3488">
      <w:start w:val="1"/>
      <w:numFmt w:val="bullet"/>
      <w:lvlText w:val=""/>
      <w:lvlJc w:val="left"/>
      <w:pPr>
        <w:ind w:left="2160" w:hanging="360"/>
      </w:pPr>
      <w:rPr>
        <w:rFonts w:ascii="Wingdings" w:hAnsi="Wingdings" w:hint="default"/>
      </w:rPr>
    </w:lvl>
    <w:lvl w:ilvl="3" w:tplc="C696DD8A">
      <w:start w:val="1"/>
      <w:numFmt w:val="bullet"/>
      <w:lvlText w:val=""/>
      <w:lvlJc w:val="left"/>
      <w:pPr>
        <w:ind w:left="2880" w:hanging="360"/>
      </w:pPr>
      <w:rPr>
        <w:rFonts w:ascii="Symbol" w:hAnsi="Symbol" w:hint="default"/>
      </w:rPr>
    </w:lvl>
    <w:lvl w:ilvl="4" w:tplc="8410C4DE">
      <w:start w:val="1"/>
      <w:numFmt w:val="bullet"/>
      <w:lvlText w:val="o"/>
      <w:lvlJc w:val="left"/>
      <w:pPr>
        <w:ind w:left="3600" w:hanging="360"/>
      </w:pPr>
      <w:rPr>
        <w:rFonts w:ascii="Courier New" w:hAnsi="Courier New" w:hint="default"/>
      </w:rPr>
    </w:lvl>
    <w:lvl w:ilvl="5" w:tplc="0B924E08">
      <w:start w:val="1"/>
      <w:numFmt w:val="bullet"/>
      <w:lvlText w:val=""/>
      <w:lvlJc w:val="left"/>
      <w:pPr>
        <w:ind w:left="4320" w:hanging="360"/>
      </w:pPr>
      <w:rPr>
        <w:rFonts w:ascii="Wingdings" w:hAnsi="Wingdings" w:hint="default"/>
      </w:rPr>
    </w:lvl>
    <w:lvl w:ilvl="6" w:tplc="E0002408">
      <w:start w:val="1"/>
      <w:numFmt w:val="bullet"/>
      <w:lvlText w:val=""/>
      <w:lvlJc w:val="left"/>
      <w:pPr>
        <w:ind w:left="5040" w:hanging="360"/>
      </w:pPr>
      <w:rPr>
        <w:rFonts w:ascii="Symbol" w:hAnsi="Symbol" w:hint="default"/>
      </w:rPr>
    </w:lvl>
    <w:lvl w:ilvl="7" w:tplc="C35659C2">
      <w:start w:val="1"/>
      <w:numFmt w:val="bullet"/>
      <w:lvlText w:val="o"/>
      <w:lvlJc w:val="left"/>
      <w:pPr>
        <w:ind w:left="5760" w:hanging="360"/>
      </w:pPr>
      <w:rPr>
        <w:rFonts w:ascii="Courier New" w:hAnsi="Courier New" w:hint="default"/>
      </w:rPr>
    </w:lvl>
    <w:lvl w:ilvl="8" w:tplc="DD602AB2">
      <w:start w:val="1"/>
      <w:numFmt w:val="bullet"/>
      <w:lvlText w:val=""/>
      <w:lvlJc w:val="left"/>
      <w:pPr>
        <w:ind w:left="6480" w:hanging="360"/>
      </w:pPr>
      <w:rPr>
        <w:rFonts w:ascii="Wingdings" w:hAnsi="Wingdings" w:hint="default"/>
      </w:rPr>
    </w:lvl>
  </w:abstractNum>
  <w:abstractNum w:abstractNumId="18" w15:restartNumberingAfterBreak="0">
    <w:nsid w:val="6D68A408"/>
    <w:multiLevelType w:val="hybridMultilevel"/>
    <w:tmpl w:val="FFFFFFFF"/>
    <w:lvl w:ilvl="0" w:tplc="8684E21C">
      <w:start w:val="1"/>
      <w:numFmt w:val="bullet"/>
      <w:lvlText w:val="·"/>
      <w:lvlJc w:val="left"/>
      <w:pPr>
        <w:ind w:left="720" w:hanging="360"/>
      </w:pPr>
      <w:rPr>
        <w:rFonts w:ascii="Symbol" w:hAnsi="Symbol" w:hint="default"/>
      </w:rPr>
    </w:lvl>
    <w:lvl w:ilvl="1" w:tplc="F8EC17CA">
      <w:start w:val="1"/>
      <w:numFmt w:val="bullet"/>
      <w:lvlText w:val="o"/>
      <w:lvlJc w:val="left"/>
      <w:pPr>
        <w:ind w:left="1440" w:hanging="360"/>
      </w:pPr>
      <w:rPr>
        <w:rFonts w:ascii="Courier New" w:hAnsi="Courier New" w:hint="default"/>
      </w:rPr>
    </w:lvl>
    <w:lvl w:ilvl="2" w:tplc="E92E3D90">
      <w:start w:val="1"/>
      <w:numFmt w:val="bullet"/>
      <w:lvlText w:val=""/>
      <w:lvlJc w:val="left"/>
      <w:pPr>
        <w:ind w:left="2160" w:hanging="360"/>
      </w:pPr>
      <w:rPr>
        <w:rFonts w:ascii="Wingdings" w:hAnsi="Wingdings" w:hint="default"/>
      </w:rPr>
    </w:lvl>
    <w:lvl w:ilvl="3" w:tplc="518E4A8A">
      <w:start w:val="1"/>
      <w:numFmt w:val="bullet"/>
      <w:lvlText w:val=""/>
      <w:lvlJc w:val="left"/>
      <w:pPr>
        <w:ind w:left="2880" w:hanging="360"/>
      </w:pPr>
      <w:rPr>
        <w:rFonts w:ascii="Symbol" w:hAnsi="Symbol" w:hint="default"/>
      </w:rPr>
    </w:lvl>
    <w:lvl w:ilvl="4" w:tplc="FCEECE0E">
      <w:start w:val="1"/>
      <w:numFmt w:val="bullet"/>
      <w:lvlText w:val="o"/>
      <w:lvlJc w:val="left"/>
      <w:pPr>
        <w:ind w:left="3600" w:hanging="360"/>
      </w:pPr>
      <w:rPr>
        <w:rFonts w:ascii="Courier New" w:hAnsi="Courier New" w:hint="default"/>
      </w:rPr>
    </w:lvl>
    <w:lvl w:ilvl="5" w:tplc="7018D3C2">
      <w:start w:val="1"/>
      <w:numFmt w:val="bullet"/>
      <w:lvlText w:val=""/>
      <w:lvlJc w:val="left"/>
      <w:pPr>
        <w:ind w:left="4320" w:hanging="360"/>
      </w:pPr>
      <w:rPr>
        <w:rFonts w:ascii="Wingdings" w:hAnsi="Wingdings" w:hint="default"/>
      </w:rPr>
    </w:lvl>
    <w:lvl w:ilvl="6" w:tplc="317A83C0">
      <w:start w:val="1"/>
      <w:numFmt w:val="bullet"/>
      <w:lvlText w:val=""/>
      <w:lvlJc w:val="left"/>
      <w:pPr>
        <w:ind w:left="5040" w:hanging="360"/>
      </w:pPr>
      <w:rPr>
        <w:rFonts w:ascii="Symbol" w:hAnsi="Symbol" w:hint="default"/>
      </w:rPr>
    </w:lvl>
    <w:lvl w:ilvl="7" w:tplc="F8822B20">
      <w:start w:val="1"/>
      <w:numFmt w:val="bullet"/>
      <w:lvlText w:val="o"/>
      <w:lvlJc w:val="left"/>
      <w:pPr>
        <w:ind w:left="5760" w:hanging="360"/>
      </w:pPr>
      <w:rPr>
        <w:rFonts w:ascii="Courier New" w:hAnsi="Courier New" w:hint="default"/>
      </w:rPr>
    </w:lvl>
    <w:lvl w:ilvl="8" w:tplc="B4CEDAEC">
      <w:start w:val="1"/>
      <w:numFmt w:val="bullet"/>
      <w:lvlText w:val=""/>
      <w:lvlJc w:val="left"/>
      <w:pPr>
        <w:ind w:left="6480" w:hanging="360"/>
      </w:pPr>
      <w:rPr>
        <w:rFonts w:ascii="Wingdings" w:hAnsi="Wingdings" w:hint="default"/>
      </w:rPr>
    </w:lvl>
  </w:abstractNum>
  <w:abstractNum w:abstractNumId="19" w15:restartNumberingAfterBreak="0">
    <w:nsid w:val="72E34BA2"/>
    <w:multiLevelType w:val="hybridMultilevel"/>
    <w:tmpl w:val="FFFFFFFF"/>
    <w:lvl w:ilvl="0" w:tplc="1F0206CE">
      <w:start w:val="1"/>
      <w:numFmt w:val="bullet"/>
      <w:lvlText w:val="·"/>
      <w:lvlJc w:val="left"/>
      <w:pPr>
        <w:ind w:left="720" w:hanging="360"/>
      </w:pPr>
      <w:rPr>
        <w:rFonts w:ascii="Symbol" w:hAnsi="Symbol" w:hint="default"/>
      </w:rPr>
    </w:lvl>
    <w:lvl w:ilvl="1" w:tplc="7A522942">
      <w:start w:val="1"/>
      <w:numFmt w:val="bullet"/>
      <w:lvlText w:val="o"/>
      <w:lvlJc w:val="left"/>
      <w:pPr>
        <w:ind w:left="1440" w:hanging="360"/>
      </w:pPr>
      <w:rPr>
        <w:rFonts w:ascii="Courier New" w:hAnsi="Courier New" w:hint="default"/>
      </w:rPr>
    </w:lvl>
    <w:lvl w:ilvl="2" w:tplc="50E837C2">
      <w:start w:val="1"/>
      <w:numFmt w:val="bullet"/>
      <w:lvlText w:val=""/>
      <w:lvlJc w:val="left"/>
      <w:pPr>
        <w:ind w:left="2160" w:hanging="360"/>
      </w:pPr>
      <w:rPr>
        <w:rFonts w:ascii="Wingdings" w:hAnsi="Wingdings" w:hint="default"/>
      </w:rPr>
    </w:lvl>
    <w:lvl w:ilvl="3" w:tplc="58122938">
      <w:start w:val="1"/>
      <w:numFmt w:val="bullet"/>
      <w:lvlText w:val=""/>
      <w:lvlJc w:val="left"/>
      <w:pPr>
        <w:ind w:left="2880" w:hanging="360"/>
      </w:pPr>
      <w:rPr>
        <w:rFonts w:ascii="Symbol" w:hAnsi="Symbol" w:hint="default"/>
      </w:rPr>
    </w:lvl>
    <w:lvl w:ilvl="4" w:tplc="8E5CDB02">
      <w:start w:val="1"/>
      <w:numFmt w:val="bullet"/>
      <w:lvlText w:val="o"/>
      <w:lvlJc w:val="left"/>
      <w:pPr>
        <w:ind w:left="3600" w:hanging="360"/>
      </w:pPr>
      <w:rPr>
        <w:rFonts w:ascii="Courier New" w:hAnsi="Courier New" w:hint="default"/>
      </w:rPr>
    </w:lvl>
    <w:lvl w:ilvl="5" w:tplc="7B4804AA">
      <w:start w:val="1"/>
      <w:numFmt w:val="bullet"/>
      <w:lvlText w:val=""/>
      <w:lvlJc w:val="left"/>
      <w:pPr>
        <w:ind w:left="4320" w:hanging="360"/>
      </w:pPr>
      <w:rPr>
        <w:rFonts w:ascii="Wingdings" w:hAnsi="Wingdings" w:hint="default"/>
      </w:rPr>
    </w:lvl>
    <w:lvl w:ilvl="6" w:tplc="33BE903E">
      <w:start w:val="1"/>
      <w:numFmt w:val="bullet"/>
      <w:lvlText w:val=""/>
      <w:lvlJc w:val="left"/>
      <w:pPr>
        <w:ind w:left="5040" w:hanging="360"/>
      </w:pPr>
      <w:rPr>
        <w:rFonts w:ascii="Symbol" w:hAnsi="Symbol" w:hint="default"/>
      </w:rPr>
    </w:lvl>
    <w:lvl w:ilvl="7" w:tplc="0B18E368">
      <w:start w:val="1"/>
      <w:numFmt w:val="bullet"/>
      <w:lvlText w:val="o"/>
      <w:lvlJc w:val="left"/>
      <w:pPr>
        <w:ind w:left="5760" w:hanging="360"/>
      </w:pPr>
      <w:rPr>
        <w:rFonts w:ascii="Courier New" w:hAnsi="Courier New" w:hint="default"/>
      </w:rPr>
    </w:lvl>
    <w:lvl w:ilvl="8" w:tplc="A4F03C90">
      <w:start w:val="1"/>
      <w:numFmt w:val="bullet"/>
      <w:lvlText w:val=""/>
      <w:lvlJc w:val="left"/>
      <w:pPr>
        <w:ind w:left="6480" w:hanging="360"/>
      </w:pPr>
      <w:rPr>
        <w:rFonts w:ascii="Wingdings" w:hAnsi="Wingdings" w:hint="default"/>
      </w:rPr>
    </w:lvl>
  </w:abstractNum>
  <w:abstractNum w:abstractNumId="20" w15:restartNumberingAfterBreak="0">
    <w:nsid w:val="794F2D97"/>
    <w:multiLevelType w:val="hybridMultilevel"/>
    <w:tmpl w:val="86F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9742">
    <w:abstractNumId w:val="13"/>
  </w:num>
  <w:num w:numId="2" w16cid:durableId="400209">
    <w:abstractNumId w:val="17"/>
  </w:num>
  <w:num w:numId="3" w16cid:durableId="1619146966">
    <w:abstractNumId w:val="19"/>
  </w:num>
  <w:num w:numId="4" w16cid:durableId="270209153">
    <w:abstractNumId w:val="18"/>
  </w:num>
  <w:num w:numId="5" w16cid:durableId="1507016258">
    <w:abstractNumId w:val="15"/>
  </w:num>
  <w:num w:numId="6" w16cid:durableId="530457976">
    <w:abstractNumId w:val="9"/>
  </w:num>
  <w:num w:numId="7" w16cid:durableId="1645811997">
    <w:abstractNumId w:val="7"/>
  </w:num>
  <w:num w:numId="8" w16cid:durableId="1240020655">
    <w:abstractNumId w:val="6"/>
  </w:num>
  <w:num w:numId="9" w16cid:durableId="1928462515">
    <w:abstractNumId w:val="5"/>
  </w:num>
  <w:num w:numId="10" w16cid:durableId="1264532865">
    <w:abstractNumId w:val="4"/>
  </w:num>
  <w:num w:numId="11" w16cid:durableId="247540824">
    <w:abstractNumId w:val="8"/>
  </w:num>
  <w:num w:numId="12" w16cid:durableId="604650511">
    <w:abstractNumId w:val="3"/>
  </w:num>
  <w:num w:numId="13" w16cid:durableId="562639455">
    <w:abstractNumId w:val="2"/>
  </w:num>
  <w:num w:numId="14" w16cid:durableId="1416825200">
    <w:abstractNumId w:val="1"/>
  </w:num>
  <w:num w:numId="15" w16cid:durableId="224217145">
    <w:abstractNumId w:val="0"/>
  </w:num>
  <w:num w:numId="16" w16cid:durableId="695883437">
    <w:abstractNumId w:val="14"/>
  </w:num>
  <w:num w:numId="17" w16cid:durableId="928152709">
    <w:abstractNumId w:val="16"/>
  </w:num>
  <w:num w:numId="18" w16cid:durableId="2025548301">
    <w:abstractNumId w:val="12"/>
  </w:num>
  <w:num w:numId="19" w16cid:durableId="695890744">
    <w:abstractNumId w:val="10"/>
  </w:num>
  <w:num w:numId="20" w16cid:durableId="135880193">
    <w:abstractNumId w:val="20"/>
  </w:num>
  <w:num w:numId="21" w16cid:durableId="1216356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601"/>
    <w:rsid w:val="000049D1"/>
    <w:rsid w:val="00004A8E"/>
    <w:rsid w:val="000052A0"/>
    <w:rsid w:val="000159BA"/>
    <w:rsid w:val="00046621"/>
    <w:rsid w:val="00072119"/>
    <w:rsid w:val="00086126"/>
    <w:rsid w:val="000B7192"/>
    <w:rsid w:val="000B7A81"/>
    <w:rsid w:val="000D3DB5"/>
    <w:rsid w:val="000D45C0"/>
    <w:rsid w:val="000D7B14"/>
    <w:rsid w:val="000E7D10"/>
    <w:rsid w:val="000F663C"/>
    <w:rsid w:val="0010277A"/>
    <w:rsid w:val="00124BBA"/>
    <w:rsid w:val="00130093"/>
    <w:rsid w:val="00133F15"/>
    <w:rsid w:val="0014320B"/>
    <w:rsid w:val="00150BCC"/>
    <w:rsid w:val="001554E7"/>
    <w:rsid w:val="00157192"/>
    <w:rsid w:val="00162309"/>
    <w:rsid w:val="001634DD"/>
    <w:rsid w:val="00163BCC"/>
    <w:rsid w:val="00170C48"/>
    <w:rsid w:val="00183932"/>
    <w:rsid w:val="001876B2"/>
    <w:rsid w:val="00191AB7"/>
    <w:rsid w:val="001A5CD1"/>
    <w:rsid w:val="001B5DD6"/>
    <w:rsid w:val="001B64D3"/>
    <w:rsid w:val="001C401D"/>
    <w:rsid w:val="001C785B"/>
    <w:rsid w:val="001D0108"/>
    <w:rsid w:val="00221025"/>
    <w:rsid w:val="00221556"/>
    <w:rsid w:val="002243E1"/>
    <w:rsid w:val="0024757A"/>
    <w:rsid w:val="002510FB"/>
    <w:rsid w:val="002735C6"/>
    <w:rsid w:val="002744FF"/>
    <w:rsid w:val="0028244F"/>
    <w:rsid w:val="0028720F"/>
    <w:rsid w:val="002A02AC"/>
    <w:rsid w:val="002A336B"/>
    <w:rsid w:val="002A777E"/>
    <w:rsid w:val="002D01A6"/>
    <w:rsid w:val="002D21F1"/>
    <w:rsid w:val="002D366B"/>
    <w:rsid w:val="002D5C6B"/>
    <w:rsid w:val="002E4D71"/>
    <w:rsid w:val="002F2993"/>
    <w:rsid w:val="00303AE1"/>
    <w:rsid w:val="00304EC3"/>
    <w:rsid w:val="00314BB6"/>
    <w:rsid w:val="00322DFB"/>
    <w:rsid w:val="00330568"/>
    <w:rsid w:val="00335CB0"/>
    <w:rsid w:val="0035124D"/>
    <w:rsid w:val="00353289"/>
    <w:rsid w:val="00355437"/>
    <w:rsid w:val="0037156E"/>
    <w:rsid w:val="00386EAF"/>
    <w:rsid w:val="0039100E"/>
    <w:rsid w:val="003A7588"/>
    <w:rsid w:val="003B3CAA"/>
    <w:rsid w:val="003D66FE"/>
    <w:rsid w:val="003E2878"/>
    <w:rsid w:val="003E4E3E"/>
    <w:rsid w:val="003E5038"/>
    <w:rsid w:val="003E775A"/>
    <w:rsid w:val="003F1056"/>
    <w:rsid w:val="003F216F"/>
    <w:rsid w:val="00403135"/>
    <w:rsid w:val="00447514"/>
    <w:rsid w:val="0045700A"/>
    <w:rsid w:val="00461E63"/>
    <w:rsid w:val="00464F41"/>
    <w:rsid w:val="00465DBE"/>
    <w:rsid w:val="004744FA"/>
    <w:rsid w:val="00495656"/>
    <w:rsid w:val="004959B2"/>
    <w:rsid w:val="004975A4"/>
    <w:rsid w:val="004A7718"/>
    <w:rsid w:val="004B3CFF"/>
    <w:rsid w:val="004C7A7B"/>
    <w:rsid w:val="004D1410"/>
    <w:rsid w:val="004D3333"/>
    <w:rsid w:val="004D4DEC"/>
    <w:rsid w:val="004E56EB"/>
    <w:rsid w:val="004E7E8C"/>
    <w:rsid w:val="004F3FE8"/>
    <w:rsid w:val="004F4B9A"/>
    <w:rsid w:val="00501F93"/>
    <w:rsid w:val="005068BD"/>
    <w:rsid w:val="00507CFF"/>
    <w:rsid w:val="00512D21"/>
    <w:rsid w:val="00521A96"/>
    <w:rsid w:val="00525164"/>
    <w:rsid w:val="005348D5"/>
    <w:rsid w:val="00537BF2"/>
    <w:rsid w:val="005465C2"/>
    <w:rsid w:val="00553568"/>
    <w:rsid w:val="0055620A"/>
    <w:rsid w:val="00566063"/>
    <w:rsid w:val="00567DFF"/>
    <w:rsid w:val="00574CC3"/>
    <w:rsid w:val="005772A5"/>
    <w:rsid w:val="00581B35"/>
    <w:rsid w:val="005854F4"/>
    <w:rsid w:val="0058634E"/>
    <w:rsid w:val="0059142C"/>
    <w:rsid w:val="00591544"/>
    <w:rsid w:val="0059659B"/>
    <w:rsid w:val="005A1E89"/>
    <w:rsid w:val="005B1AAB"/>
    <w:rsid w:val="005B27F1"/>
    <w:rsid w:val="005B3D12"/>
    <w:rsid w:val="005B5B27"/>
    <w:rsid w:val="005C0A51"/>
    <w:rsid w:val="005C55D7"/>
    <w:rsid w:val="005C6224"/>
    <w:rsid w:val="005D6D78"/>
    <w:rsid w:val="005E1ECA"/>
    <w:rsid w:val="005E4B62"/>
    <w:rsid w:val="005F2B69"/>
    <w:rsid w:val="00603203"/>
    <w:rsid w:val="00612716"/>
    <w:rsid w:val="00613BBA"/>
    <w:rsid w:val="00625129"/>
    <w:rsid w:val="00627B5D"/>
    <w:rsid w:val="0063261A"/>
    <w:rsid w:val="00636084"/>
    <w:rsid w:val="00656CB6"/>
    <w:rsid w:val="00657C17"/>
    <w:rsid w:val="00661593"/>
    <w:rsid w:val="00663792"/>
    <w:rsid w:val="00677FB3"/>
    <w:rsid w:val="00687659"/>
    <w:rsid w:val="006917E2"/>
    <w:rsid w:val="00691B79"/>
    <w:rsid w:val="006941BF"/>
    <w:rsid w:val="00694774"/>
    <w:rsid w:val="006A3E63"/>
    <w:rsid w:val="006C1F9F"/>
    <w:rsid w:val="006C70F9"/>
    <w:rsid w:val="006C7B26"/>
    <w:rsid w:val="006D3F15"/>
    <w:rsid w:val="006D6395"/>
    <w:rsid w:val="006F479F"/>
    <w:rsid w:val="006F51B7"/>
    <w:rsid w:val="006F5845"/>
    <w:rsid w:val="006F5EA2"/>
    <w:rsid w:val="00702C75"/>
    <w:rsid w:val="00706438"/>
    <w:rsid w:val="00711976"/>
    <w:rsid w:val="00713646"/>
    <w:rsid w:val="00721FF7"/>
    <w:rsid w:val="00722F37"/>
    <w:rsid w:val="00735DAD"/>
    <w:rsid w:val="00742547"/>
    <w:rsid w:val="007436AC"/>
    <w:rsid w:val="00745B7D"/>
    <w:rsid w:val="007471E6"/>
    <w:rsid w:val="00761696"/>
    <w:rsid w:val="007626AB"/>
    <w:rsid w:val="007645E2"/>
    <w:rsid w:val="00777A22"/>
    <w:rsid w:val="00784CF1"/>
    <w:rsid w:val="007924E4"/>
    <w:rsid w:val="00795E06"/>
    <w:rsid w:val="00797572"/>
    <w:rsid w:val="007A665A"/>
    <w:rsid w:val="007A7BCF"/>
    <w:rsid w:val="007B2133"/>
    <w:rsid w:val="007C0FF7"/>
    <w:rsid w:val="007C16EC"/>
    <w:rsid w:val="007C5B89"/>
    <w:rsid w:val="007C7A6E"/>
    <w:rsid w:val="007D066D"/>
    <w:rsid w:val="007E000E"/>
    <w:rsid w:val="007E50EC"/>
    <w:rsid w:val="007E6384"/>
    <w:rsid w:val="007E6D31"/>
    <w:rsid w:val="007F1C6C"/>
    <w:rsid w:val="007F7DBF"/>
    <w:rsid w:val="008201CC"/>
    <w:rsid w:val="00821AF6"/>
    <w:rsid w:val="008379B5"/>
    <w:rsid w:val="0084202D"/>
    <w:rsid w:val="00863041"/>
    <w:rsid w:val="00865272"/>
    <w:rsid w:val="008662D0"/>
    <w:rsid w:val="00892001"/>
    <w:rsid w:val="00892F79"/>
    <w:rsid w:val="008979FE"/>
    <w:rsid w:val="008B2086"/>
    <w:rsid w:val="008B3FC3"/>
    <w:rsid w:val="008B4E85"/>
    <w:rsid w:val="008B6E51"/>
    <w:rsid w:val="008C6E5A"/>
    <w:rsid w:val="008D3D2A"/>
    <w:rsid w:val="008D55EB"/>
    <w:rsid w:val="008D72E3"/>
    <w:rsid w:val="008E1C38"/>
    <w:rsid w:val="008F6C37"/>
    <w:rsid w:val="00911450"/>
    <w:rsid w:val="0091287F"/>
    <w:rsid w:val="00914588"/>
    <w:rsid w:val="00922F04"/>
    <w:rsid w:val="00924BBE"/>
    <w:rsid w:val="0092545F"/>
    <w:rsid w:val="0095664F"/>
    <w:rsid w:val="00973382"/>
    <w:rsid w:val="00975323"/>
    <w:rsid w:val="00982839"/>
    <w:rsid w:val="009835E1"/>
    <w:rsid w:val="009A2393"/>
    <w:rsid w:val="009A6F53"/>
    <w:rsid w:val="009B4248"/>
    <w:rsid w:val="009D1D42"/>
    <w:rsid w:val="009E3070"/>
    <w:rsid w:val="009E7D77"/>
    <w:rsid w:val="00A027C6"/>
    <w:rsid w:val="00A116DC"/>
    <w:rsid w:val="00A135B6"/>
    <w:rsid w:val="00A2012E"/>
    <w:rsid w:val="00A21E1E"/>
    <w:rsid w:val="00A371C3"/>
    <w:rsid w:val="00A402F3"/>
    <w:rsid w:val="00A52034"/>
    <w:rsid w:val="00A558CA"/>
    <w:rsid w:val="00A64EC3"/>
    <w:rsid w:val="00A67B41"/>
    <w:rsid w:val="00A772C1"/>
    <w:rsid w:val="00A865B9"/>
    <w:rsid w:val="00A95FC1"/>
    <w:rsid w:val="00A96146"/>
    <w:rsid w:val="00A96896"/>
    <w:rsid w:val="00AA3D04"/>
    <w:rsid w:val="00AA4F1D"/>
    <w:rsid w:val="00AA6085"/>
    <w:rsid w:val="00AB33D2"/>
    <w:rsid w:val="00AC61B3"/>
    <w:rsid w:val="00AD204A"/>
    <w:rsid w:val="00AD6899"/>
    <w:rsid w:val="00AE05E0"/>
    <w:rsid w:val="00AF4D23"/>
    <w:rsid w:val="00B01C0F"/>
    <w:rsid w:val="00B06919"/>
    <w:rsid w:val="00B06A57"/>
    <w:rsid w:val="00B2646C"/>
    <w:rsid w:val="00B34A78"/>
    <w:rsid w:val="00B446CD"/>
    <w:rsid w:val="00B55A71"/>
    <w:rsid w:val="00B627DB"/>
    <w:rsid w:val="00B73653"/>
    <w:rsid w:val="00B81348"/>
    <w:rsid w:val="00B8539F"/>
    <w:rsid w:val="00B92603"/>
    <w:rsid w:val="00B97BA2"/>
    <w:rsid w:val="00BA7E81"/>
    <w:rsid w:val="00BB1026"/>
    <w:rsid w:val="00BB2B4E"/>
    <w:rsid w:val="00BB7792"/>
    <w:rsid w:val="00BC3755"/>
    <w:rsid w:val="00BC5184"/>
    <w:rsid w:val="00BD00D5"/>
    <w:rsid w:val="00BD2DAF"/>
    <w:rsid w:val="00BD6BD6"/>
    <w:rsid w:val="00BD6FBA"/>
    <w:rsid w:val="00C024A2"/>
    <w:rsid w:val="00C21EB7"/>
    <w:rsid w:val="00C34166"/>
    <w:rsid w:val="00C428E0"/>
    <w:rsid w:val="00C51331"/>
    <w:rsid w:val="00C51D96"/>
    <w:rsid w:val="00C60684"/>
    <w:rsid w:val="00C62958"/>
    <w:rsid w:val="00C63C84"/>
    <w:rsid w:val="00C65510"/>
    <w:rsid w:val="00C700CC"/>
    <w:rsid w:val="00C73A89"/>
    <w:rsid w:val="00C9538A"/>
    <w:rsid w:val="00C9737C"/>
    <w:rsid w:val="00CA0CF2"/>
    <w:rsid w:val="00CC1E11"/>
    <w:rsid w:val="00CC4769"/>
    <w:rsid w:val="00CD456D"/>
    <w:rsid w:val="00CE2374"/>
    <w:rsid w:val="00D56817"/>
    <w:rsid w:val="00D6332B"/>
    <w:rsid w:val="00D7134B"/>
    <w:rsid w:val="00D76658"/>
    <w:rsid w:val="00D817ED"/>
    <w:rsid w:val="00D92CB0"/>
    <w:rsid w:val="00D966C5"/>
    <w:rsid w:val="00DA0D1E"/>
    <w:rsid w:val="00DA4305"/>
    <w:rsid w:val="00DA5B93"/>
    <w:rsid w:val="00DA5FFA"/>
    <w:rsid w:val="00DB3AFA"/>
    <w:rsid w:val="00DB56F3"/>
    <w:rsid w:val="00DC03CD"/>
    <w:rsid w:val="00DC6552"/>
    <w:rsid w:val="00DD44F6"/>
    <w:rsid w:val="00DE118E"/>
    <w:rsid w:val="00DE5561"/>
    <w:rsid w:val="00DE5B9F"/>
    <w:rsid w:val="00DE7F6B"/>
    <w:rsid w:val="00DF068C"/>
    <w:rsid w:val="00E01D80"/>
    <w:rsid w:val="00E22E51"/>
    <w:rsid w:val="00E27CD8"/>
    <w:rsid w:val="00E31D87"/>
    <w:rsid w:val="00E374D5"/>
    <w:rsid w:val="00E557E8"/>
    <w:rsid w:val="00E55BC5"/>
    <w:rsid w:val="00E62EC7"/>
    <w:rsid w:val="00E63AC3"/>
    <w:rsid w:val="00E63D14"/>
    <w:rsid w:val="00E67B74"/>
    <w:rsid w:val="00E7003F"/>
    <w:rsid w:val="00E71995"/>
    <w:rsid w:val="00E72687"/>
    <w:rsid w:val="00E81204"/>
    <w:rsid w:val="00E814D6"/>
    <w:rsid w:val="00E924E4"/>
    <w:rsid w:val="00E950C3"/>
    <w:rsid w:val="00EA1216"/>
    <w:rsid w:val="00EA34B4"/>
    <w:rsid w:val="00ED497C"/>
    <w:rsid w:val="00F17474"/>
    <w:rsid w:val="00F3222C"/>
    <w:rsid w:val="00F465CB"/>
    <w:rsid w:val="00F60574"/>
    <w:rsid w:val="00F61A47"/>
    <w:rsid w:val="00F647E4"/>
    <w:rsid w:val="00F664CC"/>
    <w:rsid w:val="00F73D6F"/>
    <w:rsid w:val="00F74F30"/>
    <w:rsid w:val="00F83318"/>
    <w:rsid w:val="00F8731C"/>
    <w:rsid w:val="00F94AD0"/>
    <w:rsid w:val="00FC16D2"/>
    <w:rsid w:val="00FC6333"/>
    <w:rsid w:val="00FD1876"/>
    <w:rsid w:val="00FD28B1"/>
    <w:rsid w:val="00FD521E"/>
    <w:rsid w:val="00FD5E79"/>
    <w:rsid w:val="00FF0149"/>
    <w:rsid w:val="00FF28A2"/>
    <w:rsid w:val="00FF41DE"/>
    <w:rsid w:val="01344F13"/>
    <w:rsid w:val="040316DF"/>
    <w:rsid w:val="07ABAAF0"/>
    <w:rsid w:val="07E40087"/>
    <w:rsid w:val="07FBC61F"/>
    <w:rsid w:val="08039588"/>
    <w:rsid w:val="09A08A89"/>
    <w:rsid w:val="09DA2745"/>
    <w:rsid w:val="0AC60383"/>
    <w:rsid w:val="0ADA3199"/>
    <w:rsid w:val="0AF7FCD7"/>
    <w:rsid w:val="0B2421A9"/>
    <w:rsid w:val="0B3C5AEA"/>
    <w:rsid w:val="0BC2C121"/>
    <w:rsid w:val="0D120D9C"/>
    <w:rsid w:val="10627E47"/>
    <w:rsid w:val="108A9383"/>
    <w:rsid w:val="110A57C8"/>
    <w:rsid w:val="1472E788"/>
    <w:rsid w:val="16F0A70E"/>
    <w:rsid w:val="19B16033"/>
    <w:rsid w:val="1A2847D0"/>
    <w:rsid w:val="1AF98C36"/>
    <w:rsid w:val="1B2CAE22"/>
    <w:rsid w:val="1BF08E0B"/>
    <w:rsid w:val="1C9FD92D"/>
    <w:rsid w:val="1CC87E83"/>
    <w:rsid w:val="1D1BC0EE"/>
    <w:rsid w:val="1E016D0C"/>
    <w:rsid w:val="1E054B82"/>
    <w:rsid w:val="1E5122D3"/>
    <w:rsid w:val="1ED7DFBD"/>
    <w:rsid w:val="20895B04"/>
    <w:rsid w:val="223525FF"/>
    <w:rsid w:val="27899579"/>
    <w:rsid w:val="280C651C"/>
    <w:rsid w:val="28B466A9"/>
    <w:rsid w:val="2903251A"/>
    <w:rsid w:val="29A5224B"/>
    <w:rsid w:val="2A3457EE"/>
    <w:rsid w:val="2ABB538A"/>
    <w:rsid w:val="2B4C1D52"/>
    <w:rsid w:val="2BFF7862"/>
    <w:rsid w:val="2DA50317"/>
    <w:rsid w:val="2DDAF1F3"/>
    <w:rsid w:val="2E00EB3B"/>
    <w:rsid w:val="2E73908A"/>
    <w:rsid w:val="2F40D378"/>
    <w:rsid w:val="2FAF3B19"/>
    <w:rsid w:val="30B59AA4"/>
    <w:rsid w:val="3179E52A"/>
    <w:rsid w:val="31D68603"/>
    <w:rsid w:val="31FAE396"/>
    <w:rsid w:val="328A27B9"/>
    <w:rsid w:val="32DAB6BD"/>
    <w:rsid w:val="33DABBFA"/>
    <w:rsid w:val="3474A96A"/>
    <w:rsid w:val="34D1BFC7"/>
    <w:rsid w:val="35D77337"/>
    <w:rsid w:val="37DCF05D"/>
    <w:rsid w:val="393B97AF"/>
    <w:rsid w:val="3A1AF441"/>
    <w:rsid w:val="3AFEA7A7"/>
    <w:rsid w:val="4044A0DF"/>
    <w:rsid w:val="40AD1AE6"/>
    <w:rsid w:val="40BF82C9"/>
    <w:rsid w:val="421C4177"/>
    <w:rsid w:val="429B1D60"/>
    <w:rsid w:val="45326524"/>
    <w:rsid w:val="46E40F76"/>
    <w:rsid w:val="471A58A8"/>
    <w:rsid w:val="47D58F84"/>
    <w:rsid w:val="48534558"/>
    <w:rsid w:val="4909F38F"/>
    <w:rsid w:val="4A7153E8"/>
    <w:rsid w:val="4B56A7CD"/>
    <w:rsid w:val="4EEF215B"/>
    <w:rsid w:val="4F20165D"/>
    <w:rsid w:val="4F69606D"/>
    <w:rsid w:val="51080F68"/>
    <w:rsid w:val="525CFD9C"/>
    <w:rsid w:val="525E1C5B"/>
    <w:rsid w:val="52BD4CBC"/>
    <w:rsid w:val="5388B43D"/>
    <w:rsid w:val="55387339"/>
    <w:rsid w:val="55E1C4BD"/>
    <w:rsid w:val="55FE0555"/>
    <w:rsid w:val="5A3F5CCB"/>
    <w:rsid w:val="5AAA42E0"/>
    <w:rsid w:val="5CFC45B0"/>
    <w:rsid w:val="5DD10B2B"/>
    <w:rsid w:val="601ABE15"/>
    <w:rsid w:val="616B5864"/>
    <w:rsid w:val="61716CD2"/>
    <w:rsid w:val="6267700B"/>
    <w:rsid w:val="64490B8F"/>
    <w:rsid w:val="64E55C4B"/>
    <w:rsid w:val="65BF0882"/>
    <w:rsid w:val="65EFD63C"/>
    <w:rsid w:val="666DD60F"/>
    <w:rsid w:val="67DA2140"/>
    <w:rsid w:val="67E397E5"/>
    <w:rsid w:val="680511CA"/>
    <w:rsid w:val="684A8D29"/>
    <w:rsid w:val="693B1786"/>
    <w:rsid w:val="6B1DD001"/>
    <w:rsid w:val="6C3B5445"/>
    <w:rsid w:val="6C886756"/>
    <w:rsid w:val="6E0FEE1C"/>
    <w:rsid w:val="7067319D"/>
    <w:rsid w:val="714C3039"/>
    <w:rsid w:val="724A56CE"/>
    <w:rsid w:val="733E2BBF"/>
    <w:rsid w:val="759A9EEB"/>
    <w:rsid w:val="75C1DF5F"/>
    <w:rsid w:val="7684BAC7"/>
    <w:rsid w:val="7851E6B7"/>
    <w:rsid w:val="78716AB1"/>
    <w:rsid w:val="7958E46A"/>
    <w:rsid w:val="7B58AF74"/>
    <w:rsid w:val="7D5BA387"/>
    <w:rsid w:val="7E0327DA"/>
    <w:rsid w:val="7F0B7796"/>
    <w:rsid w:val="7F536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F3B4BEE6-4B9F-4B84-91BC-B34572FC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2646C"/>
    <w:rPr>
      <w:sz w:val="16"/>
      <w:szCs w:val="16"/>
    </w:rPr>
  </w:style>
  <w:style w:type="paragraph" w:styleId="CommentText">
    <w:name w:val="annotation text"/>
    <w:basedOn w:val="Normal"/>
    <w:link w:val="CommentTextChar"/>
    <w:uiPriority w:val="99"/>
    <w:unhideWhenUsed/>
    <w:rsid w:val="00B2646C"/>
    <w:rPr>
      <w:sz w:val="20"/>
      <w:szCs w:val="20"/>
    </w:rPr>
  </w:style>
  <w:style w:type="character" w:customStyle="1" w:styleId="CommentTextChar">
    <w:name w:val="Comment Text Char"/>
    <w:basedOn w:val="DefaultParagraphFont"/>
    <w:link w:val="CommentText"/>
    <w:uiPriority w:val="99"/>
    <w:rsid w:val="00B2646C"/>
    <w:rPr>
      <w:rFonts w:ascii="Georgia" w:eastAsia="Times New Roman" w:hAnsi="Georgia" w:cs="Times New Roman"/>
      <w:sz w:val="20"/>
      <w:szCs w:val="20"/>
    </w:rPr>
  </w:style>
  <w:style w:type="paragraph" w:styleId="ListParagraph">
    <w:name w:val="List Paragraph"/>
    <w:basedOn w:val="Normal"/>
    <w:uiPriority w:val="34"/>
    <w:qFormat/>
    <w:rsid w:val="00B2646C"/>
    <w:pPr>
      <w:spacing w:before="0" w:after="0" w:afterAutospacing="0"/>
      <w:ind w:left="720"/>
      <w:contextualSpacing/>
    </w:pPr>
    <w:rPr>
      <w:rFonts w:ascii="Times New Roman" w:eastAsiaTheme="minorEastAsia" w:hAnsi="Times New Roman"/>
      <w:sz w:val="24"/>
      <w:szCs w:val="24"/>
    </w:rPr>
  </w:style>
  <w:style w:type="paragraph" w:styleId="ListBullet">
    <w:name w:val="List Bullet"/>
    <w:basedOn w:val="Normal"/>
    <w:uiPriority w:val="99"/>
    <w:unhideWhenUsed/>
    <w:rsid w:val="00B2646C"/>
    <w:pPr>
      <w:numPr>
        <w:numId w:val="6"/>
      </w:numPr>
      <w:contextualSpacing/>
    </w:pPr>
  </w:style>
  <w:style w:type="paragraph" w:styleId="ListBullet2">
    <w:name w:val="List Bullet 2"/>
    <w:basedOn w:val="Normal"/>
    <w:uiPriority w:val="99"/>
    <w:unhideWhenUsed/>
    <w:rsid w:val="00B2646C"/>
    <w:pPr>
      <w:numPr>
        <w:numId w:val="7"/>
      </w:numPr>
      <w:contextualSpacing/>
    </w:pPr>
  </w:style>
  <w:style w:type="paragraph" w:styleId="ListBullet3">
    <w:name w:val="List Bullet 3"/>
    <w:basedOn w:val="Normal"/>
    <w:uiPriority w:val="99"/>
    <w:unhideWhenUsed/>
    <w:rsid w:val="00B2646C"/>
    <w:pPr>
      <w:numPr>
        <w:numId w:val="8"/>
      </w:numPr>
      <w:contextualSpacing/>
    </w:pPr>
  </w:style>
  <w:style w:type="character" w:styleId="FollowedHyperlink">
    <w:name w:val="FollowedHyperlink"/>
    <w:basedOn w:val="DefaultParagraphFont"/>
    <w:uiPriority w:val="99"/>
    <w:semiHidden/>
    <w:unhideWhenUsed/>
    <w:qFormat/>
    <w:rsid w:val="00B2646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30568"/>
    <w:rPr>
      <w:b/>
      <w:bCs/>
    </w:rPr>
  </w:style>
  <w:style w:type="character" w:customStyle="1" w:styleId="CommentSubjectChar">
    <w:name w:val="Comment Subject Char"/>
    <w:basedOn w:val="CommentTextChar"/>
    <w:link w:val="CommentSubject"/>
    <w:uiPriority w:val="99"/>
    <w:semiHidden/>
    <w:rsid w:val="00330568"/>
    <w:rPr>
      <w:rFonts w:ascii="Georgia" w:eastAsia="Times New Roman" w:hAnsi="Georgia" w:cs="Times New Roman"/>
      <w:b/>
      <w:bCs/>
      <w:sz w:val="20"/>
      <w:szCs w:val="20"/>
    </w:rPr>
  </w:style>
  <w:style w:type="character" w:styleId="UnresolvedMention">
    <w:name w:val="Unresolved Mention"/>
    <w:basedOn w:val="DefaultParagraphFont"/>
    <w:uiPriority w:val="99"/>
    <w:unhideWhenUsed/>
    <w:rsid w:val="00330568"/>
    <w:rPr>
      <w:color w:val="605E5C"/>
      <w:shd w:val="clear" w:color="auto" w:fill="E1DFDD"/>
    </w:rPr>
  </w:style>
  <w:style w:type="paragraph" w:styleId="Revision">
    <w:name w:val="Revision"/>
    <w:hidden/>
    <w:uiPriority w:val="99"/>
    <w:semiHidden/>
    <w:rsid w:val="00657C17"/>
    <w:pPr>
      <w:spacing w:after="0" w:line="240" w:lineRule="auto"/>
    </w:pPr>
    <w:rPr>
      <w:rFonts w:ascii="Georgia" w:eastAsia="Times New Roman" w:hAnsi="Georgia" w:cs="Times New Roman"/>
    </w:rPr>
  </w:style>
  <w:style w:type="table" w:styleId="TableGrid">
    <w:name w:val="Table Grid"/>
    <w:basedOn w:val="TableNormal"/>
    <w:uiPriority w:val="59"/>
    <w:rsid w:val="0012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3568"/>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553568"/>
  </w:style>
  <w:style w:type="character" w:customStyle="1" w:styleId="eop">
    <w:name w:val="eop"/>
    <w:basedOn w:val="DefaultParagraphFont"/>
    <w:rsid w:val="00553568"/>
  </w:style>
  <w:style w:type="character" w:customStyle="1" w:styleId="contextualspellingandgrammarerror">
    <w:name w:val="contextualspellingandgrammarerror"/>
    <w:basedOn w:val="DefaultParagraphFont"/>
    <w:rsid w:val="003D66FE"/>
  </w:style>
  <w:style w:type="character" w:styleId="Mention">
    <w:name w:val="Mention"/>
    <w:basedOn w:val="DefaultParagraphFont"/>
    <w:uiPriority w:val="99"/>
    <w:unhideWhenUsed/>
    <w:rsid w:val="008B4E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7">
      <w:bodyDiv w:val="1"/>
      <w:marLeft w:val="0"/>
      <w:marRight w:val="0"/>
      <w:marTop w:val="0"/>
      <w:marBottom w:val="0"/>
      <w:divBdr>
        <w:top w:val="none" w:sz="0" w:space="0" w:color="auto"/>
        <w:left w:val="none" w:sz="0" w:space="0" w:color="auto"/>
        <w:bottom w:val="none" w:sz="0" w:space="0" w:color="auto"/>
        <w:right w:val="none" w:sz="0" w:space="0" w:color="auto"/>
      </w:divBdr>
    </w:div>
    <w:div w:id="237330680">
      <w:bodyDiv w:val="1"/>
      <w:marLeft w:val="0"/>
      <w:marRight w:val="0"/>
      <w:marTop w:val="0"/>
      <w:marBottom w:val="0"/>
      <w:divBdr>
        <w:top w:val="none" w:sz="0" w:space="0" w:color="auto"/>
        <w:left w:val="none" w:sz="0" w:space="0" w:color="auto"/>
        <w:bottom w:val="none" w:sz="0" w:space="0" w:color="auto"/>
        <w:right w:val="none" w:sz="0" w:space="0" w:color="auto"/>
      </w:divBdr>
    </w:div>
    <w:div w:id="388848488">
      <w:bodyDiv w:val="1"/>
      <w:marLeft w:val="0"/>
      <w:marRight w:val="0"/>
      <w:marTop w:val="0"/>
      <w:marBottom w:val="0"/>
      <w:divBdr>
        <w:top w:val="none" w:sz="0" w:space="0" w:color="auto"/>
        <w:left w:val="none" w:sz="0" w:space="0" w:color="auto"/>
        <w:bottom w:val="none" w:sz="0" w:space="0" w:color="auto"/>
        <w:right w:val="none" w:sz="0" w:space="0" w:color="auto"/>
      </w:divBdr>
      <w:divsChild>
        <w:div w:id="1777865883">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ass.gov/doc/managed-care-entity-bulletin-92-extension-of-and-updates-to-the-temporary-rate-increases-for-home-and-community-based-services-and-behavioral-health-services-for-integrated-care-plans/download" TargetMode="External"/><Relationship Id="rId26" Type="http://schemas.openxmlformats.org/officeDocument/2006/relationships/hyperlink" Target="http://www.mass.gov/doc/adult-foster-care-afc-subchapter-6-0/download" TargetMode="External"/><Relationship Id="rId21" Type="http://schemas.openxmlformats.org/officeDocument/2006/relationships/hyperlink" Target="http://www.mass.gov/info-details/strengthening-home-and-community-based-services-and-behavioral-health-services-using-american-rescue-plan-arp-fund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25" Type="http://schemas.openxmlformats.org/officeDocument/2006/relationships/hyperlink" Target="http://www.mass.gov/doc/personal-care-pca-subchapter-6/downloa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aanfgrants.my.site.com/s/loginpage" TargetMode="External"/><Relationship Id="rId29" Type="http://schemas.openxmlformats.org/officeDocument/2006/relationships/hyperlink" Target="http://www.mass.gov/info-details/strengthening-home-and-community-based-services-and-behavioral-health-services-using-american-rescue-plan-arp-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continuous-skilled-nursing-agency-csn-subchapter-6-0/download" TargetMode="External"/><Relationship Id="rId32" Type="http://schemas.openxmlformats.org/officeDocument/2006/relationships/header" Target="header3.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ass.gov/doc/home-health-agency-hha-subchapter-6/download" TargetMode="External"/><Relationship Id="rId28" Type="http://schemas.openxmlformats.org/officeDocument/2006/relationships/hyperlink" Target="https://www.mass.gov/forms/email-notifications-for-masshealth-provider-bulletins-and-transmittal-lett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lists/masshealth-provider-bulletins-by-provider-type-i-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ass.gov/doc/independent-nurse-in-subchapter-6-0/download" TargetMode="External"/><Relationship Id="rId27" Type="http://schemas.openxmlformats.org/officeDocument/2006/relationships/hyperlink" Target="http://www.mass.gov/masshealth-provider-bulletins" TargetMode="External"/><Relationship Id="rId30" Type="http://schemas.openxmlformats.org/officeDocument/2006/relationships/hyperlink" Target="mailto:ARPAMedicaidHCBS@mass.gov" TargetMode="External"/><Relationship Id="rId35"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92ADFC2F-F257-4669-9394-4CDA4AC11A2C}">
    <t:Anchor>
      <t:Comment id="681664079"/>
    </t:Anchor>
    <t:History>
      <t:Event id="{64F71CCE-BCAB-427F-84FD-510178E877B3}" time="2023-09-05T19:10:49.828Z">
        <t:Attribution userId="S::susan.ciccariello@mass.gov::8debdc03-ff77-4c17-ab82-e0bbfc456f0d" userProvider="AD" userName="Ciccariello, Susan (EHS)"/>
        <t:Anchor>
          <t:Comment id="1788724407"/>
        </t:Anchor>
        <t:Create/>
      </t:Event>
      <t:Event id="{A94178CF-6745-4FAE-B2CB-CE25C1BCA1CE}" time="2023-09-05T19:10:49.828Z">
        <t:Attribution userId="S::susan.ciccariello@mass.gov::8debdc03-ff77-4c17-ab82-e0bbfc456f0d" userProvider="AD" userName="Ciccariello, Susan (EHS)"/>
        <t:Anchor>
          <t:Comment id="1788724407"/>
        </t:Anchor>
        <t:Assign userId="S::Elise.Emerson@mass.gov::2dd5a9b5-e07d-478b-8a8c-8e2e083ef703" userProvider="AD" userName="Emerson, Elise (EHS)"/>
      </t:Event>
      <t:Event id="{52DEF8A4-2FD7-4326-8BC9-F404FCA8AD02}" time="2023-09-05T19:10:49.828Z">
        <t:Attribution userId="S::susan.ciccariello@mass.gov::8debdc03-ff77-4c17-ab82-e0bbfc456f0d" userProvider="AD" userName="Ciccariello, Susan (EHS)"/>
        <t:Anchor>
          <t:Comment id="1788724407"/>
        </t:Anchor>
        <t:SetTitle title="@Emerson, Elise (EHS) can you confirm?"/>
      </t:Event>
      <t:Event id="{9C27B58D-931C-4833-B0A0-3F9BBC8FFD16}" time="2023-09-14T19:40:40.123Z">
        <t:Attribution userId="S::alan.e.topalian@mass.gov::487af2a4-cad9-4d52-ac2a-3840ef9537dc" userProvider="AD" userName="Topalian, Alan E. (EHS)"/>
        <t:Progress percentComplete="100"/>
      </t:Event>
    </t:History>
  </t:Task>
  <t:Task id="{B3E9EDC0-0738-4C2C-AC26-216F51E83563}">
    <t:Anchor>
      <t:Comment id="681701758"/>
    </t:Anchor>
    <t:History>
      <t:Event id="{8FE39A64-A81A-4628-8F8B-5F31A62AE851}" time="2023-09-13T18:11:47.066Z">
        <t:Attribution userId="S::susan.ciccariello@mass.gov::8debdc03-ff77-4c17-ab82-e0bbfc456f0d" userProvider="AD" userName="Ciccariello, Susan (EHS)"/>
        <t:Anchor>
          <t:Comment id="757431361"/>
        </t:Anchor>
        <t:Create/>
      </t:Event>
      <t:Event id="{A551EF55-BBAF-4876-9F1C-1D0D2F0B33C8}" time="2023-09-13T18:11:47.066Z">
        <t:Attribution userId="S::susan.ciccariello@mass.gov::8debdc03-ff77-4c17-ab82-e0bbfc456f0d" userProvider="AD" userName="Ciccariello, Susan (EHS)"/>
        <t:Anchor>
          <t:Comment id="757431361"/>
        </t:Anchor>
        <t:Assign userId="S::Kate.A.Mayer@mass.gov::710e4656-2590-4ba8-876f-71ab7f4b1d1d" userProvider="AD" userName="Mayer, Kate A (EHS)"/>
      </t:Event>
      <t:Event id="{7CCDB601-999E-4419-BCD7-16B4BA8D07E1}" time="2023-09-13T18:11:47.066Z">
        <t:Attribution userId="S::susan.ciccariello@mass.gov::8debdc03-ff77-4c17-ab82-e0bbfc456f0d" userProvider="AD" userName="Ciccariello, Susan (EHS)"/>
        <t:Anchor>
          <t:Comment id="757431361"/>
        </t:Anchor>
        <t:SetTitle title="HI Julie- yes, confirmed.  @Mayer, Kate A (EHS) sorry to be such a pain in the neck- but can you double check me on these? I think we are good, but I may have looked at this too many times."/>
      </t:Event>
      <t:Event id="{9745BBAD-406E-4FA1-8C14-EF5EEEB2F844}" time="2023-09-14T19:40:05.332Z">
        <t:Attribution userId="S::alan.e.topalian@mass.gov::487af2a4-cad9-4d52-ac2a-3840ef9537dc" userProvider="AD" userName="Topalian, Alan E. (EHS)"/>
        <t:Progress percentComplete="100"/>
      </t:Event>
    </t:History>
  </t:Task>
  <t:Task id="{580DB46D-35B2-45E1-9488-05FB253279FD}">
    <t:Anchor>
      <t:Comment id="681663793"/>
    </t:Anchor>
    <t:History>
      <t:Event id="{916BDAC6-EAE0-4BAB-A337-11E6811D31AC}" time="2023-09-13T18:54:40.878Z">
        <t:Attribution userId="S::susan.ciccariello@mass.gov::8debdc03-ff77-4c17-ab82-e0bbfc456f0d" userProvider="AD" userName="Ciccariello, Susan (EHS)"/>
        <t:Anchor>
          <t:Comment id="1191539748"/>
        </t:Anchor>
        <t:Create/>
      </t:Event>
      <t:Event id="{1A26B48B-45F2-408B-8728-D0F9C161DC15}" time="2023-09-13T18:54:40.878Z">
        <t:Attribution userId="S::susan.ciccariello@mass.gov::8debdc03-ff77-4c17-ab82-e0bbfc456f0d" userProvider="AD" userName="Ciccariello, Susan (EHS)"/>
        <t:Anchor>
          <t:Comment id="1191539748"/>
        </t:Anchor>
        <t:Assign userId="S::Kate.A.Mayer@mass.gov::710e4656-2590-4ba8-876f-71ab7f4b1d1d" userProvider="AD" userName="Mayer, Kate A (EHS)"/>
      </t:Event>
      <t:Event id="{E69EC74E-ED3F-489A-B7E7-AADCD3A81458}" time="2023-09-13T18:54:40.878Z">
        <t:Attribution userId="S::susan.ciccariello@mass.gov::8debdc03-ff77-4c17-ab82-e0bbfc456f0d" userProvider="AD" userName="Ciccariello, Susan (EHS)"/>
        <t:Anchor>
          <t:Comment id="1191539748"/>
        </t:Anchor>
        <t:SetTitle title="@Mayer, Kate A (EHS) can you confirm?"/>
      </t:Event>
      <t:Event id="{F65846DF-A34D-4B4B-9E1C-6B4977680256}" time="2023-09-14T19:39:39.543Z">
        <t:Attribution userId="S::alan.e.topalian@mass.gov::487af2a4-cad9-4d52-ac2a-3840ef9537dc" userProvider="AD" userName="Topalian, Alan E. (EH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9753BEC-5DE6-4A3E-BEBB-4847DCB8F1FE}"/>
      </w:docPartPr>
      <w:docPartBody>
        <w:p w:rsidR="009441EE" w:rsidRDefault="00944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41EE"/>
    <w:rsid w:val="004101B3"/>
    <w:rsid w:val="0045768D"/>
    <w:rsid w:val="005A27C2"/>
    <w:rsid w:val="005B2D9B"/>
    <w:rsid w:val="006B0202"/>
    <w:rsid w:val="009441EE"/>
    <w:rsid w:val="00B009B7"/>
    <w:rsid w:val="00CE5C33"/>
    <w:rsid w:val="00E32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5e7347-02b9-4ccf-9345-e3928028332f">
      <UserInfo>
        <DisplayName>Voltmer, Helena (EHS)</DisplayName>
        <AccountId>97</AccountId>
        <AccountType/>
      </UserInfo>
      <UserInfo>
        <DisplayName>Crugnale, Caitlin P. (EHS)</DisplayName>
        <AccountId>14</AccountId>
        <AccountType/>
      </UserInfo>
      <UserInfo>
        <DisplayName>Topalian, Alan E. (EHS)</DisplayName>
        <AccountId>87</AccountId>
        <AccountType/>
      </UserInfo>
      <UserInfo>
        <DisplayName>Barton, Julie (EHS)</DisplayName>
        <AccountId>90</AccountId>
        <AccountType/>
      </UserInfo>
      <UserInfo>
        <DisplayName>Mayer, Kate A (EHS)</DisplayName>
        <AccountId>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02BEF9A943549BD33FB23CBFBFEC8" ma:contentTypeVersion="5" ma:contentTypeDescription="Create a new document." ma:contentTypeScope="" ma:versionID="da9ed5c686381e7d28631976006b7809">
  <xsd:schema xmlns:xsd="http://www.w3.org/2001/XMLSchema" xmlns:xs="http://www.w3.org/2001/XMLSchema" xmlns:p="http://schemas.microsoft.com/office/2006/metadata/properties" xmlns:ns2="9ba65420-7720-41ed-bcad-c2a55fef165f" xmlns:ns3="025e7347-02b9-4ccf-9345-e3928028332f" targetNamespace="http://schemas.microsoft.com/office/2006/metadata/properties" ma:root="true" ma:fieldsID="b112d52635e07905277d3be49b0c84e2" ns2:_="" ns3:_="">
    <xsd:import namespace="9ba65420-7720-41ed-bcad-c2a55fef165f"/>
    <xsd:import namespace="025e7347-02b9-4ccf-9345-e392802833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65420-7720-41ed-bcad-c2a55fef1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e7347-02b9-4ccf-9345-e392802833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59D2-3E53-45ED-985B-2B9B25C3505F}">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25e7347-02b9-4ccf-9345-e3928028332f"/>
    <ds:schemaRef ds:uri="9ba65420-7720-41ed-bcad-c2a55fef165f"/>
    <ds:schemaRef ds:uri="http://www.w3.org/XML/1998/namespace"/>
  </ds:schemaRefs>
</ds:datastoreItem>
</file>

<file path=customXml/itemProps2.xml><?xml version="1.0" encoding="utf-8"?>
<ds:datastoreItem xmlns:ds="http://schemas.openxmlformats.org/officeDocument/2006/customXml" ds:itemID="{559916BB-7D7A-455B-9BE7-810A83B49158}">
  <ds:schemaRefs>
    <ds:schemaRef ds:uri="http://schemas.microsoft.com/sharepoint/v3/contenttype/forms"/>
  </ds:schemaRefs>
</ds:datastoreItem>
</file>

<file path=customXml/itemProps3.xml><?xml version="1.0" encoding="utf-8"?>
<ds:datastoreItem xmlns:ds="http://schemas.openxmlformats.org/officeDocument/2006/customXml" ds:itemID="{39DBCB0E-E3D8-4596-9187-9675DB80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65420-7720-41ed-bcad-c2a55fef165f"/>
    <ds:schemaRef ds:uri="025e7347-02b9-4ccf-9345-e39280283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18E71-D5B0-4D4A-B812-FDCFF7F4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TotalTime>
  <Pages>8</Pages>
  <Words>2540</Words>
  <Characters>17216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Luca, Joseph (EHS)</cp:lastModifiedBy>
  <cp:revision>3</cp:revision>
  <cp:lastPrinted>2023-10-25T19:25:00Z</cp:lastPrinted>
  <dcterms:created xsi:type="dcterms:W3CDTF">2023-10-30T21:45:00Z</dcterms:created>
  <dcterms:modified xsi:type="dcterms:W3CDTF">2023-10-30T21:58:00Z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0x0101000D502BEF9A943549BD33FB23CBFBFEC8</vt:lpwstr>
  </property>
  <property fmtid="{D5CDD505-2E9C-101B-9397-08002B2CF9AE}" pid="3" name="MediaServiceImageTags">
    <vt:lpwstr/>
  </property>
</Properties>
</file>