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20AF6F1F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86651A">
        <w:rPr>
          <w:rFonts w:ascii="Segoe UI" w:hAnsi="Segoe UI" w:cs="Segoe UI"/>
          <w:b/>
        </w:rPr>
        <w:t>March 8,</w:t>
      </w:r>
      <w:r w:rsidR="0002786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202</w:t>
      </w:r>
      <w:r w:rsidR="0086651A">
        <w:rPr>
          <w:rFonts w:ascii="Segoe UI" w:hAnsi="Segoe UI" w:cs="Segoe UI"/>
          <w:b/>
        </w:rPr>
        <w:t>4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 xml:space="preserve">Conducted via </w:t>
      </w:r>
      <w:proofErr w:type="gramStart"/>
      <w:r w:rsidRPr="009E1978">
        <w:rPr>
          <w:rFonts w:ascii="Segoe UI" w:hAnsi="Segoe UI" w:cs="Segoe UI"/>
        </w:rPr>
        <w:t>videoconference</w:t>
      </w:r>
      <w:proofErr w:type="gramEnd"/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0684FA62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8A02162" w14:textId="77777777" w:rsidR="00954E0B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Welcome Guests</w:t>
            </w:r>
          </w:p>
          <w:p w14:paraId="17BAF0D3" w14:textId="2E2601B0" w:rsidR="00EE7452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</w:t>
            </w:r>
            <w:r w:rsidR="00954E0B">
              <w:t xml:space="preserve"> and/or Public Comment review (previous input)</w:t>
            </w:r>
          </w:p>
          <w:p w14:paraId="7D690099" w14:textId="1B7F48BB" w:rsidR="00EE7452" w:rsidRDefault="00954E0B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Stewardship </w:t>
            </w:r>
            <w:r w:rsidR="00EE7452">
              <w:t>Council Chair Buckley – Inputs/Updates for the Committee</w:t>
            </w:r>
          </w:p>
          <w:p w14:paraId="5DB716A5" w14:textId="4E6114D5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32CC099A" w14:textId="07C56020" w:rsidR="0086651A" w:rsidRDefault="0086651A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Stakeholder Listening Session Recap – </w:t>
            </w:r>
          </w:p>
          <w:p w14:paraId="43C38632" w14:textId="77777777" w:rsidR="0086651A" w:rsidRDefault="0086651A" w:rsidP="0086651A">
            <w:pPr>
              <w:pStyle w:val="ListParagraph"/>
            </w:pPr>
            <w:r>
              <w:t xml:space="preserve">     Initial Feedback</w:t>
            </w:r>
          </w:p>
          <w:p w14:paraId="12A18A7D" w14:textId="58F9597C" w:rsidR="0086651A" w:rsidRDefault="0086651A" w:rsidP="0086651A">
            <w:pPr>
              <w:pStyle w:val="ListParagraph"/>
            </w:pPr>
            <w:r>
              <w:t xml:space="preserve">     Review Summary Plan and next – F2F Meeting details </w:t>
            </w:r>
          </w:p>
          <w:p w14:paraId="4183FB11" w14:textId="2423F603" w:rsidR="00EE7452" w:rsidRDefault="00EE7452" w:rsidP="0086651A">
            <w:pPr>
              <w:pStyle w:val="ListParagraph"/>
              <w:numPr>
                <w:ilvl w:val="0"/>
                <w:numId w:val="31"/>
              </w:numPr>
            </w:pPr>
            <w:r>
              <w:t>Partnership Presentations – new/pending requests to review/discuss/vote upon</w:t>
            </w:r>
          </w:p>
          <w:p w14:paraId="0FA5329D" w14:textId="77777777" w:rsidR="00E11BA0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27862">
              <w:t>– open discussion</w:t>
            </w:r>
          </w:p>
          <w:p w14:paraId="4802262D" w14:textId="7F437F82" w:rsidR="00027862" w:rsidRPr="0041773D" w:rsidRDefault="00027862" w:rsidP="00EE7452">
            <w:pPr>
              <w:pStyle w:val="ListParagraph"/>
            </w:pPr>
          </w:p>
        </w:tc>
        <w:tc>
          <w:tcPr>
            <w:tcW w:w="1260" w:type="dxa"/>
          </w:tcPr>
          <w:p w14:paraId="55EA154E" w14:textId="2BEB2A97" w:rsidR="00374564" w:rsidRPr="00E06FE1" w:rsidRDefault="0086651A" w:rsidP="0086651A">
            <w:pPr>
              <w:spacing w:before="120" w:after="120"/>
              <w:ind w:left="144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  </w:t>
            </w:r>
          </w:p>
        </w:tc>
      </w:tr>
    </w:tbl>
    <w:p w14:paraId="71EA1BC4" w14:textId="0DF29DE5" w:rsidR="00290738" w:rsidRPr="00BF0D50" w:rsidRDefault="00954E0B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A20CB75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81700" cy="38785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49504" w14:textId="54CBEBBF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</w:t>
                            </w:r>
                            <w:r w:rsidR="0086651A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March </w:t>
                            </w: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Meeting of the Stewardship Council Stakeholders Committee</w:t>
                            </w:r>
                          </w:p>
                          <w:p w14:paraId="3EE5974A" w14:textId="416B9871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Time:</w:t>
                            </w:r>
                            <w:r w:rsidR="00156733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 </w:t>
                            </w:r>
                            <w:r w:rsidR="0086651A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March </w:t>
                            </w:r>
                            <w:r w:rsidR="003E5040">
                              <w:rPr>
                                <w:rFonts w:asciiTheme="minorHAnsi" w:eastAsia="Times New Roman" w:hAnsiTheme="minorHAnsi" w:cstheme="minorHAnsi"/>
                              </w:rPr>
                              <w:t>8</w:t>
                            </w:r>
                            <w:r w:rsidR="00027862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, </w:t>
                            </w:r>
                            <w:proofErr w:type="gramStart"/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>2023</w:t>
                            </w:r>
                            <w:proofErr w:type="gramEnd"/>
                            <w:r w:rsidRPr="006018A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08E9CDC0" w14:textId="77777777" w:rsidR="006018A8" w:rsidRPr="006018A8" w:rsidRDefault="006018A8" w:rsidP="006018A8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339FDAB" w14:textId="77777777" w:rsidR="00FD6529" w:rsidRPr="00D64C87" w:rsidRDefault="00FD6529" w:rsidP="00D64C87">
                            <w:pPr>
                              <w:pStyle w:val="NoSpacing"/>
                              <w:rPr>
                                <w:b/>
                                <w:bCs/>
                              </w:rPr>
                            </w:pPr>
                            <w:r w:rsidRPr="00D64C87">
                              <w:rPr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12E5C325" w14:textId="0CB7EF6A" w:rsidR="00DF1DA0" w:rsidRDefault="00DF1DA0" w:rsidP="00DF1DA0">
                            <w:pPr>
                              <w:pStyle w:val="NoSpacing"/>
                            </w:pPr>
                          </w:p>
                          <w:p w14:paraId="137C1ACA" w14:textId="77777777" w:rsidR="00DF1DA0" w:rsidRDefault="00DF1DA0" w:rsidP="00DF1DA0">
                            <w:pPr>
                              <w:pStyle w:val="NoSpacing"/>
                            </w:pPr>
                            <w:r>
                              <w:t>https://zoom.us/j/93170938382?pwd=RklWcUlmZW10UmJmYVFLVmlJQllVZz09</w:t>
                            </w:r>
                          </w:p>
                          <w:p w14:paraId="1B1C81A4" w14:textId="77777777" w:rsidR="00DF1DA0" w:rsidRDefault="00DF1DA0" w:rsidP="00DF1DA0">
                            <w:pPr>
                              <w:pStyle w:val="NoSpacing"/>
                            </w:pPr>
                          </w:p>
                          <w:p w14:paraId="2FA62448" w14:textId="77777777" w:rsidR="00DF1DA0" w:rsidRDefault="00DF1DA0" w:rsidP="00DF1DA0">
                            <w:pPr>
                              <w:pStyle w:val="NoSpacing"/>
                            </w:pPr>
                            <w:r>
                              <w:t>Meeting ID: 931 7093 8382</w:t>
                            </w:r>
                          </w:p>
                          <w:p w14:paraId="13CA9E5F" w14:textId="77777777" w:rsidR="00DF1DA0" w:rsidRDefault="00DF1DA0" w:rsidP="00DF1DA0">
                            <w:pPr>
                              <w:pStyle w:val="NoSpacing"/>
                            </w:pPr>
                            <w:r>
                              <w:t>Passcode: 337351</w:t>
                            </w:r>
                          </w:p>
                          <w:p w14:paraId="4C1BE63C" w14:textId="77777777" w:rsidR="00DF1DA0" w:rsidRDefault="00DF1DA0" w:rsidP="00DF1DA0">
                            <w:pPr>
                              <w:pStyle w:val="NoSpacing"/>
                            </w:pPr>
                          </w:p>
                          <w:p w14:paraId="655C66D5" w14:textId="77777777" w:rsidR="00DF1DA0" w:rsidRDefault="00DF1DA0" w:rsidP="00DF1DA0">
                            <w:pPr>
                              <w:pStyle w:val="NoSpacing"/>
                            </w:pPr>
                            <w:r>
                              <w:t>One tap mobile</w:t>
                            </w:r>
                          </w:p>
                          <w:p w14:paraId="24E1EDD2" w14:textId="77777777" w:rsidR="00DF1DA0" w:rsidRDefault="00DF1DA0" w:rsidP="00DF1DA0">
                            <w:pPr>
                              <w:pStyle w:val="NoSpacing"/>
                            </w:pPr>
                            <w:r>
                              <w:t>+</w:t>
                            </w:r>
                            <w:proofErr w:type="gramStart"/>
                            <w:r>
                              <w:t>16469313860,,</w:t>
                            </w:r>
                            <w:proofErr w:type="gramEnd"/>
                            <w:r>
                              <w:t>93170938382#,,,,*337351# US</w:t>
                            </w:r>
                          </w:p>
                          <w:p w14:paraId="0A6D4F1C" w14:textId="77777777" w:rsidR="00DF1DA0" w:rsidRDefault="00DF1DA0" w:rsidP="00DF1DA0">
                            <w:pPr>
                              <w:pStyle w:val="NoSpacing"/>
                            </w:pPr>
                            <w:r>
                              <w:t>+</w:t>
                            </w:r>
                            <w:proofErr w:type="gramStart"/>
                            <w:r>
                              <w:t>19294362866,,</w:t>
                            </w:r>
                            <w:proofErr w:type="gramEnd"/>
                            <w:r>
                              <w:t>93170938382#,,,,*337351# US (New York)</w:t>
                            </w:r>
                          </w:p>
                          <w:p w14:paraId="1E809308" w14:textId="77777777" w:rsidR="00DF1DA0" w:rsidRDefault="00DF1DA0" w:rsidP="00DF1DA0">
                            <w:pPr>
                              <w:pStyle w:val="NoSpacing"/>
                            </w:pPr>
                          </w:p>
                          <w:p w14:paraId="201CD914" w14:textId="77777777" w:rsidR="00156733" w:rsidRDefault="00156733" w:rsidP="00FD6529"/>
                          <w:p w14:paraId="61C5A33A" w14:textId="5BF8C699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1" w:history="1">
                              <w:r w:rsidR="006018A8"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="006018A8"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55pt;width:471pt;height:305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" stroked="f">
                <v:textbox>
                  <w:txbxContent>
                    <w:p w14:paraId="63549504" w14:textId="54CBEBBF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 xml:space="preserve">Topic: </w:t>
                      </w:r>
                      <w:r w:rsidR="0086651A">
                        <w:rPr>
                          <w:rFonts w:asciiTheme="minorHAnsi" w:eastAsia="Times New Roman" w:hAnsiTheme="minorHAnsi" w:cstheme="minorHAnsi"/>
                        </w:rPr>
                        <w:t xml:space="preserve">March </w:t>
                      </w: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Meeting of the Stewardship Council Stakeholders Committee</w:t>
                      </w:r>
                    </w:p>
                    <w:p w14:paraId="3EE5974A" w14:textId="416B9871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Time:</w:t>
                      </w:r>
                      <w:r w:rsidR="00156733">
                        <w:rPr>
                          <w:rFonts w:asciiTheme="minorHAnsi" w:eastAsia="Times New Roman" w:hAnsiTheme="minorHAnsi" w:cstheme="minorHAnsi"/>
                        </w:rPr>
                        <w:t xml:space="preserve">  </w:t>
                      </w:r>
                      <w:r w:rsidR="0086651A">
                        <w:rPr>
                          <w:rFonts w:asciiTheme="minorHAnsi" w:eastAsia="Times New Roman" w:hAnsiTheme="minorHAnsi" w:cstheme="minorHAnsi"/>
                        </w:rPr>
                        <w:t xml:space="preserve">March </w:t>
                      </w:r>
                      <w:r w:rsidR="003E5040">
                        <w:rPr>
                          <w:rFonts w:asciiTheme="minorHAnsi" w:eastAsia="Times New Roman" w:hAnsiTheme="minorHAnsi" w:cstheme="minorHAnsi"/>
                        </w:rPr>
                        <w:t>8</w:t>
                      </w:r>
                      <w:r w:rsidR="00027862">
                        <w:rPr>
                          <w:rFonts w:asciiTheme="minorHAnsi" w:eastAsia="Times New Roman" w:hAnsiTheme="minorHAnsi" w:cstheme="minorHAnsi"/>
                        </w:rPr>
                        <w:t xml:space="preserve">, </w:t>
                      </w:r>
                      <w:proofErr w:type="gramStart"/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>2023</w:t>
                      </w:r>
                      <w:proofErr w:type="gramEnd"/>
                      <w:r w:rsidRPr="006018A8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08E9CDC0" w14:textId="77777777" w:rsidR="006018A8" w:rsidRPr="006018A8" w:rsidRDefault="006018A8" w:rsidP="006018A8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339FDAB" w14:textId="77777777" w:rsidR="00FD6529" w:rsidRPr="00D64C87" w:rsidRDefault="00FD6529" w:rsidP="00D64C87">
                      <w:pPr>
                        <w:pStyle w:val="NoSpacing"/>
                        <w:rPr>
                          <w:b/>
                          <w:bCs/>
                        </w:rPr>
                      </w:pPr>
                      <w:r w:rsidRPr="00D64C87">
                        <w:rPr>
                          <w:b/>
                          <w:bCs/>
                        </w:rPr>
                        <w:t>Join Zoom Meeting</w:t>
                      </w:r>
                    </w:p>
                    <w:p w14:paraId="12E5C325" w14:textId="0CB7EF6A" w:rsidR="00DF1DA0" w:rsidRDefault="00DF1DA0" w:rsidP="00DF1DA0">
                      <w:pPr>
                        <w:pStyle w:val="NoSpacing"/>
                      </w:pPr>
                    </w:p>
                    <w:p w14:paraId="137C1ACA" w14:textId="77777777" w:rsidR="00DF1DA0" w:rsidRDefault="00DF1DA0" w:rsidP="00DF1DA0">
                      <w:pPr>
                        <w:pStyle w:val="NoSpacing"/>
                      </w:pPr>
                      <w:r>
                        <w:t>https://zoom.us/j/93170938382?pwd=RklWcUlmZW10UmJmYVFLVmlJQllVZz09</w:t>
                      </w:r>
                    </w:p>
                    <w:p w14:paraId="1B1C81A4" w14:textId="77777777" w:rsidR="00DF1DA0" w:rsidRDefault="00DF1DA0" w:rsidP="00DF1DA0">
                      <w:pPr>
                        <w:pStyle w:val="NoSpacing"/>
                      </w:pPr>
                    </w:p>
                    <w:p w14:paraId="2FA62448" w14:textId="77777777" w:rsidR="00DF1DA0" w:rsidRDefault="00DF1DA0" w:rsidP="00DF1DA0">
                      <w:pPr>
                        <w:pStyle w:val="NoSpacing"/>
                      </w:pPr>
                      <w:r>
                        <w:t>Meeting ID: 931 7093 8382</w:t>
                      </w:r>
                    </w:p>
                    <w:p w14:paraId="13CA9E5F" w14:textId="77777777" w:rsidR="00DF1DA0" w:rsidRDefault="00DF1DA0" w:rsidP="00DF1DA0">
                      <w:pPr>
                        <w:pStyle w:val="NoSpacing"/>
                      </w:pPr>
                      <w:r>
                        <w:t>Passcode: 337351</w:t>
                      </w:r>
                    </w:p>
                    <w:p w14:paraId="4C1BE63C" w14:textId="77777777" w:rsidR="00DF1DA0" w:rsidRDefault="00DF1DA0" w:rsidP="00DF1DA0">
                      <w:pPr>
                        <w:pStyle w:val="NoSpacing"/>
                      </w:pPr>
                    </w:p>
                    <w:p w14:paraId="655C66D5" w14:textId="77777777" w:rsidR="00DF1DA0" w:rsidRDefault="00DF1DA0" w:rsidP="00DF1DA0">
                      <w:pPr>
                        <w:pStyle w:val="NoSpacing"/>
                      </w:pPr>
                      <w:r>
                        <w:t>One tap mobile</w:t>
                      </w:r>
                    </w:p>
                    <w:p w14:paraId="24E1EDD2" w14:textId="77777777" w:rsidR="00DF1DA0" w:rsidRDefault="00DF1DA0" w:rsidP="00DF1DA0">
                      <w:pPr>
                        <w:pStyle w:val="NoSpacing"/>
                      </w:pPr>
                      <w:r>
                        <w:t>+</w:t>
                      </w:r>
                      <w:proofErr w:type="gramStart"/>
                      <w:r>
                        <w:t>16469313860,,</w:t>
                      </w:r>
                      <w:proofErr w:type="gramEnd"/>
                      <w:r>
                        <w:t>93170938382#,,,,*337351# US</w:t>
                      </w:r>
                    </w:p>
                    <w:p w14:paraId="0A6D4F1C" w14:textId="77777777" w:rsidR="00DF1DA0" w:rsidRDefault="00DF1DA0" w:rsidP="00DF1DA0">
                      <w:pPr>
                        <w:pStyle w:val="NoSpacing"/>
                      </w:pPr>
                      <w:r>
                        <w:t>+</w:t>
                      </w:r>
                      <w:proofErr w:type="gramStart"/>
                      <w:r>
                        <w:t>19294362866,,</w:t>
                      </w:r>
                      <w:proofErr w:type="gramEnd"/>
                      <w:r>
                        <w:t>93170938382#,,,,*337351# US (New York)</w:t>
                      </w:r>
                    </w:p>
                    <w:p w14:paraId="1E809308" w14:textId="77777777" w:rsidR="00DF1DA0" w:rsidRDefault="00DF1DA0" w:rsidP="00DF1DA0">
                      <w:pPr>
                        <w:pStyle w:val="NoSpacing"/>
                      </w:pPr>
                    </w:p>
                    <w:p w14:paraId="201CD914" w14:textId="77777777" w:rsidR="00156733" w:rsidRDefault="00156733" w:rsidP="00FD6529"/>
                    <w:p w14:paraId="61C5A33A" w14:textId="5BF8C699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6018A8">
                        <w:rPr>
                          <w:rFonts w:ascii="Segoe UI"/>
                        </w:rPr>
                        <w:t xml:space="preserve">Matt Perry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2" w:history="1">
                        <w:r w:rsidR="006018A8"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="006018A8"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459205B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910D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2682F" w14:textId="77777777" w:rsidR="00910D6D" w:rsidRDefault="00910D6D" w:rsidP="00EA6422">
      <w:pPr>
        <w:spacing w:after="0" w:line="240" w:lineRule="auto"/>
      </w:pPr>
      <w:r>
        <w:separator/>
      </w:r>
    </w:p>
  </w:endnote>
  <w:endnote w:type="continuationSeparator" w:id="0">
    <w:p w14:paraId="73691412" w14:textId="77777777" w:rsidR="00910D6D" w:rsidRDefault="00910D6D" w:rsidP="00EA6422">
      <w:pPr>
        <w:spacing w:after="0" w:line="240" w:lineRule="auto"/>
      </w:pPr>
      <w:r>
        <w:continuationSeparator/>
      </w:r>
    </w:p>
  </w:endnote>
  <w:endnote w:type="continuationNotice" w:id="1">
    <w:p w14:paraId="62961CDF" w14:textId="77777777" w:rsidR="00910D6D" w:rsidRDefault="00910D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E3149" w14:textId="77777777" w:rsidR="00910D6D" w:rsidRDefault="00910D6D" w:rsidP="00EA6422">
      <w:pPr>
        <w:spacing w:after="0" w:line="240" w:lineRule="auto"/>
      </w:pPr>
      <w:r>
        <w:separator/>
      </w:r>
    </w:p>
  </w:footnote>
  <w:footnote w:type="continuationSeparator" w:id="0">
    <w:p w14:paraId="375CE812" w14:textId="77777777" w:rsidR="00910D6D" w:rsidRDefault="00910D6D" w:rsidP="00EA6422">
      <w:pPr>
        <w:spacing w:after="0" w:line="240" w:lineRule="auto"/>
      </w:pPr>
      <w:r>
        <w:continuationSeparator/>
      </w:r>
    </w:p>
  </w:footnote>
  <w:footnote w:type="continuationNotice" w:id="1">
    <w:p w14:paraId="654D8436" w14:textId="77777777" w:rsidR="00910D6D" w:rsidRDefault="00910D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94EA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5265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427A"/>
    <w:rsid w:val="0006578F"/>
    <w:rsid w:val="000657A2"/>
    <w:rsid w:val="00066C8C"/>
    <w:rsid w:val="00066E92"/>
    <w:rsid w:val="000701C8"/>
    <w:rsid w:val="0007316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1184"/>
    <w:rsid w:val="00164217"/>
    <w:rsid w:val="00166CD9"/>
    <w:rsid w:val="0017149C"/>
    <w:rsid w:val="001720A9"/>
    <w:rsid w:val="00173094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2B64"/>
    <w:rsid w:val="004A40D5"/>
    <w:rsid w:val="004A582B"/>
    <w:rsid w:val="004A5996"/>
    <w:rsid w:val="004B099E"/>
    <w:rsid w:val="004B273C"/>
    <w:rsid w:val="004B3D2E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95774"/>
    <w:rsid w:val="007A0128"/>
    <w:rsid w:val="007A3E42"/>
    <w:rsid w:val="007A6AF4"/>
    <w:rsid w:val="007A711A"/>
    <w:rsid w:val="007B0FB8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A18"/>
    <w:rsid w:val="007E4D06"/>
    <w:rsid w:val="007E79AE"/>
    <w:rsid w:val="007F0567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651A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0D6D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55B5"/>
    <w:rsid w:val="009C68A8"/>
    <w:rsid w:val="009D12AA"/>
    <w:rsid w:val="009D1B9C"/>
    <w:rsid w:val="009D356C"/>
    <w:rsid w:val="009D62A3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2711"/>
    <w:rsid w:val="00DE5D02"/>
    <w:rsid w:val="00DE7A05"/>
    <w:rsid w:val="00DF04F2"/>
    <w:rsid w:val="00DF0778"/>
    <w:rsid w:val="00DF1DA0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7452"/>
    <w:rsid w:val="00EF11C7"/>
    <w:rsid w:val="00EF2018"/>
    <w:rsid w:val="00EF20F3"/>
    <w:rsid w:val="00EF21E3"/>
    <w:rsid w:val="00EF278C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32D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Stewardship Agenda Template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622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Perry, Matthew S (DCR)</cp:lastModifiedBy>
  <cp:revision>2</cp:revision>
  <cp:lastPrinted>2023-06-02T11:58:00Z</cp:lastPrinted>
  <dcterms:created xsi:type="dcterms:W3CDTF">2024-03-05T15:29:00Z</dcterms:created>
  <dcterms:modified xsi:type="dcterms:W3CDTF">2024-03-05T15:29:00Z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