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7.5993pt;height:95.5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Mr.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mmonweal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Wa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0</w:t>
      </w:r>
      <w:r>
        <w:rPr>
          <w:rFonts w:ascii="Calibri" w:hAnsi="Calibri" w:cs="Calibri" w:eastAsia="Calibri"/>
          <w:sz w:val="16"/>
          <w:szCs w:val="16"/>
          <w:spacing w:val="5"/>
          <w:w w:val="100"/>
          <w:position w:val="12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2"/>
        </w:rPr>
        <w:t>h</w:t>
      </w:r>
      <w:r>
        <w:rPr>
          <w:rFonts w:ascii="Calibri" w:hAnsi="Calibri" w:cs="Calibri" w:eastAsia="Calibri"/>
          <w:sz w:val="16"/>
          <w:szCs w:val="16"/>
          <w:spacing w:val="10"/>
          <w:w w:val="100"/>
          <w:position w:val="1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(MMBA),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nnect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den.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ween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(ban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mmonweal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Gene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ommen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9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17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mmonweal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n's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became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ubsequent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pdat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8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nk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7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894" w:top="620" w:bottom="1080" w:left="1340" w:right="1340"/>
          <w:footerReference w:type="default" r:id="rId5"/>
          <w:type w:val="continuous"/>
          <w:pgSz w:w="12240" w:h="15840"/>
        </w:sectPr>
      </w:pPr>
      <w:rPr/>
    </w:p>
    <w:p>
      <w:pPr>
        <w:spacing w:before="42" w:after="0" w:line="240" w:lineRule="auto"/>
        <w:ind w:left="100" w:right="45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820" w:right="735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3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unwa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ween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Recommended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ul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22"/>
          <w:szCs w:val="22"/>
          <w:color w:val="3D3D3D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-7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8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Condu</w:t>
      </w:r>
      <w:r>
        <w:rPr>
          <w:rFonts w:ascii="Arial" w:hAnsi="Arial" w:cs="Arial" w:eastAsia="Arial"/>
          <w:sz w:val="22"/>
          <w:szCs w:val="22"/>
          <w:color w:val="3D3D3D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3D3D3D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Bu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3D3D3D"/>
          <w:spacing w:val="6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bt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Col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ors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nd</w:t>
      </w:r>
      <w:r>
        <w:rPr>
          <w:rFonts w:ascii="Arial" w:hAnsi="Arial" w:cs="Arial" w:eastAsia="Arial"/>
          <w:sz w:val="22"/>
          <w:szCs w:val="22"/>
          <w:color w:val="3D3D3D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3D3D3D"/>
          <w:spacing w:val="-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3D3D3D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3D3D3D"/>
          <w:spacing w:val="-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100" w:right="129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349998pt;margin-top:-26.684212pt;width:417.7pt;height:13.72pt;mso-position-horizontal-relative:page;mso-position-vertical-relative:paragraph;z-index:-649" coordorigin="1427,-534" coordsize="8354,274">
            <v:group style="position:absolute;left:1440;top:-524;width:8328;height:254" coordorigin="1440,-524" coordsize="8328,254">
              <v:shape style="position:absolute;left:1440;top:-524;width:8328;height:254" coordorigin="1440,-524" coordsize="8328,254" path="m1440,-524l9768,-524,9768,-269,1440,-269,1440,-524e" filled="t" fillcolor="#FFFF00" stroked="f">
                <v:path arrowok="t"/>
                <v:fill/>
              </v:shape>
            </v:group>
            <v:group style="position:absolute;left:1440;top:-286;width:8328;height:2" coordorigin="1440,-286" coordsize="8328,2">
              <v:shape style="position:absolute;left:1440;top:-286;width:8328;height:2" coordorigin="1440,-286" coordsize="8328,0" path="m1440,-286l9768,-286e" filled="f" stroked="t" strokeweight="1.3pt" strokecolor="#3D3D3D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D3D3D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D3D3D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D3D3D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D3D3D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D3D3D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D3D3D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D3D3D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D3D3D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Ru</w:t>
      </w:r>
      <w:r>
        <w:rPr>
          <w:rFonts w:ascii="Calibri" w:hAnsi="Calibri" w:cs="Calibri" w:eastAsia="Calibri"/>
          <w:sz w:val="24"/>
          <w:szCs w:val="24"/>
          <w:color w:val="3D3D3D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D3D3D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nder</w:t>
      </w:r>
      <w:r>
        <w:rPr>
          <w:rFonts w:ascii="Calibri" w:hAnsi="Calibri" w:cs="Calibri" w:eastAsia="Calibri"/>
          <w:sz w:val="24"/>
          <w:szCs w:val="24"/>
          <w:color w:val="3D3D3D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D3D3D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D3D3D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D3D3D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D3D3D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D3D3D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D3D3D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D3D3D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D3D3D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color w:val="3D3D3D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D3D3D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3D3D3D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D3D3D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D3D3D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D3D3D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D3D3D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D3D3D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D3D3D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ecep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AAP)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ebt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(F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PA)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eau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censing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nan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99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99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99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99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nc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99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ud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99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99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ju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oposed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Owne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ship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sonnel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enewal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200" w:left="1340" w:right="1380"/>
          <w:pgSz w:w="12240" w:h="15840"/>
        </w:sectPr>
      </w:pPr>
      <w:rPr/>
    </w:p>
    <w:p>
      <w:pPr>
        <w:spacing w:before="4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ommun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onnec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ebt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06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(d)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4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(e)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nths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ding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Rep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esen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7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/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37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n't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decept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umer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15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pape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debt.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sclosu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onsumer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osts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40" w:lineRule="auto"/>
        <w:ind w:left="100" w:right="187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-26.924212pt;width:322.12pt;height:15.64pt;mso-position-horizontal-relative:page;mso-position-vertical-relative:paragraph;z-index:-648" coordorigin="1430,-538" coordsize="6442,313">
            <v:group style="position:absolute;left:1440;top:-528;width:6422;height:293" coordorigin="1440,-528" coordsize="6422,293">
              <v:shape style="position:absolute;left:1440;top:-528;width:6422;height:293" coordorigin="1440,-528" coordsize="6422,293" path="m1440,-528l7862,-528,7862,-236,1440,-236,1440,-528e" filled="t" fillcolor="#FFFF00" stroked="f">
                <v:path arrowok="t"/>
                <v:fill/>
              </v:shape>
            </v:group>
            <v:group style="position:absolute;left:1440;top:-267;width:6422;height:2" coordorigin="1440,-267" coordsize="6422,2">
              <v:shape style="position:absolute;left:1440;top:-267;width:6422;height:2" coordorigin="1440,-267" coordsize="6422,0" path="m1440,-267l7862,-267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eaml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0" w:right="217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10171F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ued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eau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nanc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10171F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10171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amended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(15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10171F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10171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nto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dent</w:t>
      </w:r>
      <w:r>
        <w:rPr>
          <w:rFonts w:ascii="Calibri" w:hAnsi="Calibri" w:cs="Calibri" w:eastAsia="Calibri"/>
          <w:sz w:val="24"/>
          <w:szCs w:val="24"/>
          <w:color w:val="10171F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bama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Feb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200" w:left="1340" w:right="1380"/>
          <w:pgSz w:w="12240" w:h="15840"/>
        </w:sectPr>
      </w:pPr>
      <w:rPr/>
    </w:p>
    <w:p>
      <w:pPr>
        <w:spacing w:before="58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ecep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AAP)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ebt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(F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PA)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1" w:lineRule="auto"/>
        <w:ind w:left="820" w:right="388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7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cedu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Repay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ch,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epe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Resc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9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eeds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(a)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820" w:right="716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sclosu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equi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ements</w:t>
      </w:r>
      <w:r>
        <w:rPr>
          <w:rFonts w:ascii="Calibri" w:hAnsi="Calibri" w:cs="Calibri" w:eastAsia="Calibri"/>
          <w:sz w:val="24"/>
          <w:szCs w:val="2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ding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consum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ab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Adju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men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5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c)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pancy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ween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emely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uct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Requi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ements</w:t>
      </w:r>
      <w:r>
        <w:rPr>
          <w:rFonts w:ascii="Calibri" w:hAnsi="Calibri" w:cs="Calibri" w:eastAsia="Calibri"/>
          <w:sz w:val="24"/>
          <w:szCs w:val="2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ost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8%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60" w:bottom="1180" w:left="1340" w:right="1380"/>
          <w:pgSz w:w="12240" w:h="15840"/>
        </w:sectPr>
      </w:pPr>
      <w:rPr/>
    </w:p>
    <w:p>
      <w:pPr>
        <w:spacing w:before="56" w:after="0" w:line="268" w:lineRule="exact"/>
        <w:ind w:left="100" w:right="23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ransa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nce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ew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8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upda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FHA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(UFM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Fee)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nancing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emely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nce.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26.997351pt;width:415.24pt;height:15.64pt;mso-position-horizontal-relative:page;mso-position-vertical-relative:paragraph;z-index:-647" coordorigin="1430,540" coordsize="8305,313">
            <v:group style="position:absolute;left:1440;top:550;width:8285;height:293" coordorigin="1440,550" coordsize="8285,293">
              <v:shape style="position:absolute;left:1440;top:550;width:8285;height:293" coordorigin="1440,550" coordsize="8285,293" path="m1440,550l9725,550,9725,843,1440,843,1440,550e" filled="t" fillcolor="#FFFF00" stroked="f">
                <v:path arrowok="t"/>
                <v:fill/>
              </v:shape>
            </v:group>
            <v:group style="position:absolute;left:1440;top:816;width:8285;height:2" coordorigin="1440,816" coordsize="8285,2">
              <v:shape style="position:absolute;left:1440;top:816;width:8285;height:2" coordorigin="1440,816" coordsize="8285,0" path="m1440,816l9725,816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NFA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MER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RAN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89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0" w:right="237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10171F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ued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eau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nanc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10171F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10171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amended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(15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10171F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10171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nto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dent</w:t>
      </w:r>
      <w:r>
        <w:rPr>
          <w:rFonts w:ascii="Calibri" w:hAnsi="Calibri" w:cs="Calibri" w:eastAsia="Calibri"/>
          <w:sz w:val="24"/>
          <w:szCs w:val="24"/>
          <w:color w:val="10171F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bama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Feb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PA)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160" w:left="1340" w:right="1360"/>
          <w:pgSz w:w="12240" w:h="15840"/>
        </w:sectPr>
      </w:pPr>
      <w:rPr/>
    </w:p>
    <w:p>
      <w:pPr>
        <w:spacing w:before="58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ecep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AAP)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ebt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(F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PA)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7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cedu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Repay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pea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(APR)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8%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en)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en)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(APR)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(APOR)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censing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8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-29.324215pt;width:246.76pt;height:15.64pt;mso-position-horizontal-relative:page;mso-position-vertical-relative:paragraph;z-index:-646" coordorigin="1430,-586" coordsize="4935,313">
            <v:group style="position:absolute;left:1440;top:-576;width:4915;height:293" coordorigin="1440,-576" coordsize="4915,293">
              <v:shape style="position:absolute;left:1440;top:-576;width:4915;height:293" coordorigin="1440,-576" coordsize="4915,293" path="m1440,-576l6355,-576,6355,-284,1440,-284,1440,-576e" filled="t" fillcolor="#FFFF00" stroked="f">
                <v:path arrowok="t"/>
                <v:fill/>
              </v:shape>
            </v:group>
            <v:group style="position:absolute;left:1440;top:-310;width:4915;height:2" coordorigin="1440,-310" coordsize="4915,2">
              <v:shape style="position:absolute;left:1440;top:-310;width:4915;height:2" coordorigin="1440,-310" coordsize="4915,0" path="m1440,-310l6355,-31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uppo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0" w:right="2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nnece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(ban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0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pended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60" w:bottom="1160" w:left="1340" w:right="1340"/>
          <w:pgSz w:w="12240" w:h="15840"/>
        </w:sectPr>
      </w:pPr>
      <w:rPr/>
    </w:p>
    <w:p>
      <w:pPr>
        <w:spacing w:before="42" w:after="0" w:line="240" w:lineRule="auto"/>
        <w:ind w:left="100" w:right="7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amoun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ndepend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mmon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7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ce: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FA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8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49" w:firstLine="-5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Q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"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und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wr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"</w:t>
      </w:r>
      <w:r>
        <w:rPr>
          <w:rFonts w:ascii="Calibri" w:hAnsi="Calibri" w:cs="Calibri" w:eastAsia="Calibri"/>
          <w:sz w:val="24"/>
          <w:szCs w:val="24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need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bt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"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"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hapter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meone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69" w:right="5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ndependent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i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Q.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  <w:u w:val="single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"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r"</w:t>
      </w:r>
      <w:r>
        <w:rPr>
          <w:rFonts w:ascii="Calibri" w:hAnsi="Calibri" w:cs="Calibri" w:eastAsia="Calibri"/>
          <w:sz w:val="24"/>
          <w:szCs w:val="24"/>
          <w:spacing w:val="-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  <w:u w:val="single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  <w:u w:val="single" w:color="0000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82" w:right="4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pment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(HU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"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who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ndependent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ee.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nner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nce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sub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ncome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epo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m".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's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nks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HUD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7" w:right="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8.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x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emp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Fede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nan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al</w:t>
      </w:r>
      <w:r>
        <w:rPr>
          <w:rFonts w:ascii="Calibri" w:hAnsi="Calibri" w:cs="Calibri" w:eastAsia="Calibri"/>
          <w:sz w:val="24"/>
          <w:szCs w:val="24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ON: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7" w:right="34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ANSW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(7).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140" w:left="1340" w:right="1380"/>
          <w:pgSz w:w="12240" w:h="15840"/>
        </w:sectPr>
      </w:pPr>
      <w:rPr/>
    </w:p>
    <w:p>
      <w:pPr>
        <w:spacing w:before="42" w:after="0" w:line="240" w:lineRule="auto"/>
        <w:ind w:left="287" w:right="1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(b)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NMLSR.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dependent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nner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nce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sub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ncome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epo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m.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mpany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wns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7" w:right="844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8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87" w:right="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ndependent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sub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j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ect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nst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uct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ual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(a),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(e)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3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ed),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ee),</w:t>
      </w:r>
      <w:r>
        <w:rPr>
          <w:rFonts w:ascii="Calibri" w:hAnsi="Calibri" w:cs="Calibri" w:eastAsia="Calibri"/>
          <w:sz w:val="24"/>
          <w:szCs w:val="24"/>
          <w:spacing w:val="2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2" w:right="5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x</w:t>
      </w:r>
      <w:r>
        <w:rPr>
          <w:rFonts w:ascii="Calibri" w:hAnsi="Calibri" w:cs="Calibri" w:eastAsia="Calibri"/>
          <w:sz w:val="24"/>
          <w:szCs w:val="24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rt</w:t>
      </w:r>
      <w:r>
        <w:rPr>
          <w:rFonts w:ascii="Calibri" w:hAnsi="Calibri" w:cs="Calibri" w:eastAsia="Calibri"/>
          <w:sz w:val="24"/>
          <w:szCs w:val="24"/>
          <w:spacing w:val="5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—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rs</w:t>
      </w:r>
      <w:r>
        <w:rPr>
          <w:rFonts w:ascii="Calibri" w:hAnsi="Calibri" w:cs="Calibri" w:eastAsia="Calibri"/>
          <w:sz w:val="24"/>
          <w:szCs w:val="24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5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Pr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5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erwr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282" w:right="295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q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2" w:right="5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(c)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der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ude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hat</w:t>
      </w:r>
      <w:r>
        <w:rPr>
          <w:rFonts w:ascii="Calibri" w:hAnsi="Calibri" w:cs="Calibri" w:eastAsia="Calibri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who</w:t>
      </w:r>
      <w:r>
        <w:rPr>
          <w:rFonts w:ascii="Calibri" w:hAnsi="Calibri" w:cs="Calibri" w:eastAsia="Calibri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ms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up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ut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at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ubject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up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sz w:val="24"/>
          <w:szCs w:val="24"/>
          <w:spacing w:val="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uct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(e)(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),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(e)(7)),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must</w:t>
      </w:r>
      <w:r>
        <w:rPr>
          <w:rFonts w:ascii="Calibri" w:hAnsi="Calibri" w:cs="Calibri" w:eastAsia="Calibri"/>
          <w:sz w:val="24"/>
          <w:szCs w:val="24"/>
          <w:spacing w:val="1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be</w:t>
      </w:r>
      <w:r>
        <w:rPr>
          <w:rFonts w:ascii="Calibri" w:hAnsi="Calibri" w:cs="Calibri" w:eastAsia="Calibri"/>
          <w:sz w:val="24"/>
          <w:szCs w:val="24"/>
          <w:spacing w:val="1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1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nexus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be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ween</w:t>
      </w:r>
      <w:r>
        <w:rPr>
          <w:rFonts w:ascii="Calibri" w:hAnsi="Calibri" w:cs="Calibri" w:eastAsia="Calibri"/>
          <w:sz w:val="24"/>
          <w:szCs w:val="24"/>
          <w:spacing w:val="1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censed</w:t>
      </w:r>
      <w:r>
        <w:rPr>
          <w:rFonts w:ascii="Calibri" w:hAnsi="Calibri" w:cs="Calibri" w:eastAsia="Calibri"/>
          <w:sz w:val="24"/>
          <w:szCs w:val="24"/>
          <w:spacing w:val="1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or</w:t>
      </w:r>
      <w:r>
        <w:rPr>
          <w:rFonts w:ascii="Calibri" w:hAnsi="Calibri" w:cs="Calibri" w:eastAsia="Calibri"/>
          <w:sz w:val="24"/>
          <w:szCs w:val="24"/>
          <w:spacing w:val="1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ed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4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’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uded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upe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uct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he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Calibri" w:hAnsi="Calibri" w:cs="Calibri" w:eastAsia="Calibri"/>
          <w:sz w:val="24"/>
          <w:szCs w:val="24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unde</w:t>
      </w:r>
      <w:r>
        <w:rPr>
          <w:rFonts w:ascii="Calibri" w:hAnsi="Calibri" w:cs="Calibri" w:eastAsia="Calibri"/>
          <w:sz w:val="24"/>
          <w:szCs w:val="24"/>
          <w:spacing w:val="-4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’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2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v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ual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5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mance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upp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59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4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4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Appl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ocedu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(e)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140" w:left="1340" w:right="1320"/>
          <w:pgSz w:w="12240" w:h="15840"/>
        </w:sectPr>
      </w:pPr>
      <w:rPr/>
    </w:p>
    <w:p>
      <w:pPr>
        <w:spacing w:before="42" w:after="0" w:line="271" w:lineRule="auto"/>
        <w:ind w:left="100" w:right="62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54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F;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71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7;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3" w:lineRule="auto"/>
        <w:ind w:left="820" w:right="2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8C;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ecep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1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1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9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(5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ute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820" w:right="88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18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129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15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H.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dkeep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(5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2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(15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censing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Lende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oke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-29.324234pt;width:368.44pt;height:15.64pt;mso-position-horizontal-relative:page;mso-position-vertical-relative:paragraph;z-index:-645" coordorigin="1430,-586" coordsize="7369,313">
            <v:group style="position:absolute;left:1440;top:-576;width:7349;height:293" coordorigin="1440,-576" coordsize="7349,293">
              <v:shape style="position:absolute;left:1440;top:-576;width:7349;height:293" coordorigin="1440,-576" coordsize="7349,293" path="m1440,-576l8789,-576,8789,-284,1440,-284,1440,-576e" filled="t" fillcolor="#FFFF00" stroked="f">
                <v:path arrowok="t"/>
                <v:fill/>
              </v:shape>
            </v:group>
            <v:group style="position:absolute;left:1440;top:-310;width:7349;height:2" coordorigin="1440,-310" coordsize="7349,2">
              <v:shape style="position:absolute;left:1440;top:-310;width:7349;height:2" coordorigin="1440,-310" coordsize="7349,0" path="m1440,-310l8789,-31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Accoun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0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26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nt.</w:t>
      </w:r>
      <w:r>
        <w:rPr>
          <w:rFonts w:ascii="Calibri" w:hAnsi="Calibri" w:cs="Calibri" w:eastAsia="Calibri"/>
          <w:sz w:val="24"/>
          <w:szCs w:val="24"/>
          <w:spacing w:val="4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0" w:right="19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140" w:left="1340" w:right="1380"/>
          <w:pgSz w:w="12240" w:h="15840"/>
        </w:sectPr>
      </w:pPr>
      <w:rPr/>
    </w:p>
    <w:p>
      <w:pPr>
        <w:spacing w:before="42" w:after="0" w:line="240" w:lineRule="auto"/>
        <w:ind w:left="100" w:right="13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amend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A: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38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ompens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eement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11"/>
        </w:rPr>
        <w:t>r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1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e.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dance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each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duct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hey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n.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mean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umer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uct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hey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ender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duct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umer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ema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0" w:right="217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eement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SPA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0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eement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820" w:right="31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(de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SPA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ubsequent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140" w:left="1340" w:right="1340"/>
          <w:pgSz w:w="12240" w:h="15840"/>
        </w:sectPr>
      </w:pPr>
      <w:rPr/>
    </w:p>
    <w:p>
      <w:pPr>
        <w:spacing w:before="42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Loc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3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eeds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mmon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3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NMLS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SAFE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amed.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ompens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mers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eement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;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exact"/>
        <w:ind w:left="100" w:right="11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11"/>
        </w:rPr>
        <w:t>r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1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much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qu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n.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her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umer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und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ng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mpen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aws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cau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ht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needed.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epe</w:t>
      </w:r>
      <w:r>
        <w:rPr>
          <w:rFonts w:ascii="Calibri" w:hAnsi="Calibri" w:cs="Calibri" w:eastAsia="Calibri"/>
          <w:sz w:val="24"/>
          <w:szCs w:val="24"/>
          <w:spacing w:val="6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301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62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OMM</w:t>
      </w:r>
      <w:r>
        <w:rPr>
          <w:rFonts w:ascii="Calibri" w:hAnsi="Calibri" w:cs="Calibri" w:eastAsia="Calibri"/>
          <w:sz w:val="24"/>
          <w:szCs w:val="24"/>
          <w:spacing w:val="7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318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4.620003pt;margin-top:-15.234219pt;width:229.48pt;height:15.64pt;mso-position-horizontal-relative:page;mso-position-vertical-relative:paragraph;z-index:-644" coordorigin="1492,-305" coordsize="4590,313">
            <v:group style="position:absolute;left:1502;top:-295;width:4570;height:293" coordorigin="1502,-295" coordsize="4570,293">
              <v:shape style="position:absolute;left:1502;top:-295;width:4570;height:293" coordorigin="1502,-295" coordsize="4570,293" path="m1502,-295l6072,-295,6072,-2,1502,-2,1502,-295e" filled="t" fillcolor="#FFFF00" stroked="f">
                <v:path arrowok="t"/>
                <v:fill/>
              </v:shape>
            </v:group>
            <v:group style="position:absolute;left:1502;top:-28;width:4570;height:2" coordorigin="1502,-28" coordsize="4570,2">
              <v:shape style="position:absolute;left:1502;top:-28;width:4570;height:2" coordorigin="1502,-28" coordsize="4570,0" path="m1502,-28l6072,-28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080" w:left="1340" w:right="1360"/>
          <w:pgSz w:w="12240" w:h="15840"/>
        </w:sectPr>
      </w:pPr>
      <w:rPr/>
    </w:p>
    <w:p>
      <w:pPr>
        <w:spacing w:before="42" w:after="0" w:line="240" w:lineRule="auto"/>
        <w:ind w:left="100" w:right="18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0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(8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Jud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a)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0" w:right="6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manda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censee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Reco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-29.32423pt;width:204.76pt;height:15.64pt;mso-position-horizontal-relative:page;mso-position-vertical-relative:paragraph;z-index:-643" coordorigin="1430,-586" coordsize="4095,313">
            <v:group style="position:absolute;left:1440;top:-576;width:4075;height:293" coordorigin="1440,-576" coordsize="4075,293">
              <v:shape style="position:absolute;left:1440;top:-576;width:4075;height:293" coordorigin="1440,-576" coordsize="4075,293" path="m1440,-576l5515,-576,5515,-284,1440,-284,1440,-576e" filled="t" fillcolor="#FFFF00" stroked="f">
                <v:path arrowok="t"/>
                <v:fill/>
              </v:shape>
            </v:group>
            <v:group style="position:absolute;left:1440;top:-310;width:4075;height:2" coordorigin="1440,-310" coordsize="4075,2">
              <v:shape style="position:absolute;left:1440;top:-310;width:4075;height:2" coordorigin="1440,-310" coordsize="4075,0" path="m1440,-310l5515,-310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Long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eep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Books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Reco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337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57.965786pt;width:369.88pt;height:15.64pt;mso-position-horizontal-relative:page;mso-position-vertical-relative:paragraph;z-index:-642" coordorigin="1430,1159" coordsize="7398,313">
            <v:group style="position:absolute;left:1440;top:1169;width:7378;height:293" coordorigin="1440,1169" coordsize="7378,293">
              <v:shape style="position:absolute;left:1440;top:1169;width:7378;height:293" coordorigin="1440,1169" coordsize="7378,293" path="m1440,1169l8818,1169,8818,1462,1440,1462,1440,1169e" filled="t" fillcolor="#FFFF00" stroked="f">
                <v:path arrowok="t"/>
                <v:fill/>
              </v:shape>
            </v:group>
            <v:group style="position:absolute;left:1440;top:1436;width:7378;height:2" coordorigin="1440,1436" coordsize="7378,2">
              <v:shape style="position:absolute;left:1440;top:1436;width:7378;height:2" coordorigin="1440,1436" coordsize="7378,0" path="m1440,1436l8818,1436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ocumen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nte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64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0" w:right="237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10171F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10171F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ued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eau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nanc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10171F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10171F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10171F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color w:val="10171F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10171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10171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10171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amended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(15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10171F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color w:val="10171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10171F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10171F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10171F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13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Own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PA)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ecep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AAP)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meowne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7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Amendmen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Real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cedu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X)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333333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Repay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Under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uth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Len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(Re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Z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4" w:top="680" w:bottom="1080" w:left="1340" w:right="1360"/>
          <w:pgSz w:w="12240" w:h="15840"/>
        </w:sectPr>
      </w:pPr>
      <w:rPr/>
    </w:p>
    <w:p>
      <w:pPr>
        <w:spacing w:before="42" w:after="0" w:line="240" w:lineRule="auto"/>
        <w:ind w:left="100" w:right="5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ce.</w:t>
      </w:r>
      <w:r>
        <w:rPr>
          <w:rFonts w:ascii="Calibri" w:hAnsi="Calibri" w:cs="Calibri" w:eastAsia="Calibri"/>
          <w:sz w:val="24"/>
          <w:szCs w:val="24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7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eady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301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29.364468pt;width:287.56pt;height:15.64pt;mso-position-horizontal-relative:page;mso-position-vertical-relative:paragraph;z-index:-641" coordorigin="1430,587" coordsize="5751,313">
            <v:group style="position:absolute;left:1440;top:597;width:5731;height:293" coordorigin="1440,597" coordsize="5731,293">
              <v:shape style="position:absolute;left:1440;top:597;width:5731;height:293" coordorigin="1440,597" coordsize="5731,293" path="m1440,597l7171,597,7171,890,1440,890,1440,597e" filled="t" fillcolor="#FFFF00" stroked="f">
                <v:path arrowok="t"/>
                <v:fill/>
              </v:shape>
            </v:group>
            <v:group style="position:absolute;left:1440;top:864;width:5731;height:2" coordorigin="1440,864" coordsize="5731,2">
              <v:shape style="position:absolute;left:1440;top:864;width:5731;height:2" coordorigin="1440,864" coordsize="5731,0" path="m1440,864l7171,864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Lender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ommun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102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1.5pt;margin-top:72.435768pt;width:169.48pt;height:15.88pt;mso-position-horizontal-relative:page;mso-position-vertical-relative:paragraph;z-index:-640" coordorigin="1430,1449" coordsize="3390,318">
            <v:group style="position:absolute;left:1440;top:1459;width:3370;height:298" coordorigin="1440,1459" coordsize="3370,298">
              <v:shape style="position:absolute;left:1440;top:1459;width:3370;height:298" coordorigin="1440,1459" coordsize="3370,298" path="m1440,1459l4810,1459,4810,1756,1440,1756,1440,1459e" filled="t" fillcolor="#FFFF00" stroked="f">
                <v:path arrowok="t"/>
                <v:fill/>
              </v:shape>
            </v:group>
            <v:group style="position:absolute;left:1440;top:1725;width:3370;height:2" coordorigin="1440,1725" coordsize="3370,2">
              <v:shape style="position:absolute;left:1440;top:1725;width:3370;height:2" coordorigin="1440,1725" coordsize="3370,0" path="m1440,1725l4810,1725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mmun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Bank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unci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4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92" w:lineRule="exact"/>
        <w:ind w:left="820" w:right="72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ces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820" w:right="41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utes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jew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$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n?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n?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%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Requi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ement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ounse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3" w:lineRule="auto"/>
        <w:ind w:left="100" w:right="85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1017" w:header="0" w:top="680" w:bottom="1200" w:left="1340" w:right="1460"/>
          <w:footerReference w:type="default" r:id="rId7"/>
          <w:pgSz w:w="12240" w:h="15840"/>
        </w:sectPr>
      </w:pPr>
      <w:rPr/>
    </w:p>
    <w:p>
      <w:pPr>
        <w:spacing w:before="42" w:after="0" w:line="240" w:lineRule="auto"/>
        <w:ind w:left="100" w:right="45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unneces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unneces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345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much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2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ucts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820" w:right="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eaml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63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9</w:t>
      </w:r>
      <w:r>
        <w:rPr>
          <w:rFonts w:ascii="Arial" w:hAnsi="Arial" w:cs="Arial" w:eastAsia="Arial"/>
          <w:sz w:val="22"/>
          <w:szCs w:val="22"/>
          <w:color w:val="3D3D3D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-7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5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22"/>
          <w:szCs w:val="22"/>
          <w:color w:val="3D3D3D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2"/>
          <w:szCs w:val="22"/>
          <w:color w:val="3D3D3D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ure</w:t>
      </w:r>
      <w:r>
        <w:rPr>
          <w:rFonts w:ascii="Arial" w:hAnsi="Arial" w:cs="Arial" w:eastAsia="Arial"/>
          <w:sz w:val="22"/>
          <w:szCs w:val="22"/>
          <w:color w:val="3D3D3D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2"/>
          <w:szCs w:val="22"/>
          <w:color w:val="3D3D3D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3D3D3D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3D3D3D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Opt</w:t>
      </w:r>
      <w:r>
        <w:rPr>
          <w:rFonts w:ascii="Arial" w:hAnsi="Arial" w:cs="Arial" w:eastAsia="Arial"/>
          <w:sz w:val="22"/>
          <w:szCs w:val="22"/>
          <w:color w:val="3D3D3D"/>
          <w:spacing w:val="-4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position w:val="-1"/>
        </w:rPr>
        <w:t>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3.989998pt;margin-top:-27.404228pt;width:252.34pt;height:13.72pt;mso-position-horizontal-relative:page;mso-position-vertical-relative:paragraph;z-index:-639" coordorigin="1480,-548" coordsize="5047,274">
            <v:group style="position:absolute;left:1493;top:-538;width:5021;height:254" coordorigin="1493,-538" coordsize="5021,254">
              <v:shape style="position:absolute;left:1493;top:-538;width:5021;height:254" coordorigin="1493,-538" coordsize="5021,254" path="m1493,-538l6514,-538,6514,-284,1493,-284,1493,-538e" filled="t" fillcolor="#FFFF00" stroked="f">
                <v:path arrowok="t"/>
                <v:fill/>
              </v:shape>
            </v:group>
            <v:group style="position:absolute;left:1493;top:-305;width:5021;height:2" coordorigin="1493,-305" coordsize="5021,2">
              <v:shape style="position:absolute;left:1493;top:-305;width:5021;height:2" coordorigin="1493,-305" coordsize="5021,0" path="m1493,-305l6514,-305e" filled="f" stroked="t" strokeweight="1.3pt" strokecolor="#3D3D3D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ce: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ontent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Requi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ements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ce:</w:t>
      </w:r>
      <w:r>
        <w:rPr>
          <w:rFonts w:ascii="Calibri" w:hAnsi="Calibri" w:cs="Calibri" w:eastAsia="Calibri"/>
          <w:sz w:val="24"/>
          <w:szCs w:val="2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unset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nto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ecember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Laws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00" w:right="36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Janua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3)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ower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dependent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1444" w:header="0" w:top="680" w:bottom="1640" w:left="1340" w:right="1360"/>
          <w:footerReference w:type="default" r:id="rId8"/>
          <w:pgSz w:w="12240" w:h="15840"/>
        </w:sectPr>
      </w:pPr>
      <w:rPr/>
    </w:p>
    <w:p>
      <w:pPr>
        <w:spacing w:before="5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5" w:lineRule="auto"/>
        <w:ind w:left="820" w:right="9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3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99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24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00" w:right="40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0" w:right="39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send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5" w:lineRule="auto"/>
        <w:ind w:left="100" w:right="208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291.600006pt;margin-top:15.265781pt;width:2.64pt;height:.72pt;mso-position-horizontal-relative:page;mso-position-vertical-relative:paragraph;z-index:-638" coordorigin="5832,305" coordsize="53,14">
            <v:shape style="position:absolute;left:5832;top:305;width:53;height:14" coordorigin="5832,305" coordsize="53,14" path="m5832,313l5885,313e" filled="f" stroked="t" strokeweight=".8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A.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equest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ocess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75" w:lineRule="auto"/>
        <w:ind w:left="100" w:right="56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3)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64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0" w:right="17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end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Request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Not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927" w:header="0" w:top="1000" w:bottom="1120" w:left="1340" w:right="1360"/>
          <w:footerReference w:type="default" r:id="rId9"/>
          <w:pgSz w:w="12240" w:h="15840"/>
        </w:sectPr>
      </w:pPr>
      <w:rPr/>
    </w:p>
    <w:p>
      <w:pPr>
        <w:spacing w:before="58" w:after="0" w:line="277" w:lineRule="auto"/>
        <w:ind w:left="100" w:right="61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aw.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Response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)(b)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3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0" w:right="1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Responses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equest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rr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wer</w:t>
      </w:r>
      <w:r>
        <w:rPr>
          <w:rFonts w:ascii="Calibri" w:hAnsi="Calibri" w:cs="Calibri" w:eastAsia="Calibri"/>
          <w:sz w:val="24"/>
          <w:szCs w:val="24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q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4"/>
          <w:szCs w:val="24"/>
          <w:spacing w:val="-1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dead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540" w:right="653" w:firstLine="-360"/>
        <w:jc w:val="left"/>
        <w:tabs>
          <w:tab w:pos="15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00" w:lineRule="exact"/>
        <w:ind w:left="1141" w:right="1160"/>
        <w:jc w:val="center"/>
        <w:tabs>
          <w:tab w:pos="15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FPB.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named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75" w:lineRule="auto"/>
        <w:ind w:left="10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9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eam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ntact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emai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FPB.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00" w:right="14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Response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(8)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c)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duced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927" w:top="1000" w:bottom="1140" w:left="1340" w:right="1380"/>
          <w:pgSz w:w="12240" w:h="15840"/>
        </w:sectPr>
      </w:pPr>
      <w:rPr/>
    </w:p>
    <w:p>
      <w:pPr>
        <w:spacing w:before="42" w:after="0" w:line="275" w:lineRule="auto"/>
        <w:ind w:left="100" w:right="42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owe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'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Good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Response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28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HAMP,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MHA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cumenta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n,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0" w:right="7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3)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Ja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5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Good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oid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osu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0" w:right="5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wer's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Lender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nder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emely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927" w:top="680" w:bottom="1140" w:left="1340" w:right="1420"/>
          <w:pgSz w:w="12240" w:h="15840"/>
        </w:sectPr>
      </w:pPr>
      <w:rPr/>
    </w:p>
    <w:p>
      <w:pPr>
        <w:spacing w:before="42" w:after="0" w:line="275" w:lineRule="auto"/>
        <w:ind w:left="100" w:right="1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packa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FPB.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becau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amew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76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6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ceeds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Mo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Rev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ew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Bo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ce/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u w:val="single" w:color="000000"/>
        </w:rPr>
        <w:t>3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9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46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hapter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eq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bus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ds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333333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9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epea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nts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4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nk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achuse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ney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FPB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ded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wers</w:t>
      </w:r>
      <w:r>
        <w:rPr>
          <w:rFonts w:ascii="Calibri" w:hAnsi="Calibri" w:cs="Calibri" w:eastAsia="Calibri"/>
          <w:sz w:val="24"/>
          <w:szCs w:val="24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nt.</w:t>
      </w:r>
      <w:r>
        <w:rPr>
          <w:rFonts w:ascii="Calibri" w:hAnsi="Calibri" w:cs="Calibri" w:eastAsia="Calibri"/>
          <w:sz w:val="24"/>
          <w:szCs w:val="24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99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99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am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wel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color w:val="000000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ende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color w:val="000000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mana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ement</w:t>
      </w:r>
      <w:r>
        <w:rPr>
          <w:rFonts w:ascii="Calibri" w:hAnsi="Calibri" w:cs="Calibri" w:eastAsia="Calibri"/>
          <w:sz w:val="24"/>
          <w:szCs w:val="24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em;</w:t>
      </w:r>
      <w:r>
        <w:rPr>
          <w:rFonts w:ascii="Calibri" w:hAnsi="Calibri" w:cs="Calibri" w:eastAsia="Calibri"/>
          <w:sz w:val="24"/>
          <w:szCs w:val="24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5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0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unneces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bene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ubm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undan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OB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Le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Bul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ns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68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pdated,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nced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nance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11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(UFM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Fee)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):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emen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djus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ab</w:t>
      </w:r>
      <w:r>
        <w:rPr>
          <w:rFonts w:ascii="Calibri" w:hAnsi="Calibri" w:cs="Calibri" w:eastAsia="Calibri"/>
          <w:sz w:val="24"/>
          <w:szCs w:val="24"/>
          <w:spacing w:val="-3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Ra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utda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onc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usi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927" w:top="680" w:bottom="1120" w:left="1340" w:right="1340"/>
          <w:pgSz w:w="12240" w:h="15840"/>
        </w:sectPr>
      </w:pPr>
      <w:rPr/>
    </w:p>
    <w:p>
      <w:pPr>
        <w:spacing w:before="42" w:after="0" w:line="275" w:lineRule="auto"/>
        <w:ind w:left="100" w:right="3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MMBA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mmends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ewing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3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nece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dens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2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3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2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dance.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mmend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eaml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hat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eel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46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nce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1.920pt;height:28.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73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ah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762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74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c: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pgMar w:header="0" w:footer="927" w:top="680" w:bottom="112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360001pt;margin-top:730.159973pt;width:307.363899pt;height:26.48pt;mso-position-horizontal-relative:page;mso-position-vertical-relative:page;z-index:-649" type="#_x0000_t202" filled="f" stroked="f">
          <v:textbox inset="0,0,0,0">
            <w:txbxContent>
              <w:p>
                <w:pPr>
                  <w:spacing w:before="0" w:after="0" w:line="245" w:lineRule="exact"/>
                  <w:ind w:left="627" w:right="612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8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De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eet,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3,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MA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7" w:right="-37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x: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ww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360001pt;margin-top:730.159973pt;width:307.363899pt;height:26.48pt;mso-position-horizontal-relative:page;mso-position-vertical-relative:page;z-index:-648" type="#_x0000_t202" filled="f" stroked="f">
          <v:textbox inset="0,0,0,0">
            <w:txbxContent>
              <w:p>
                <w:pPr>
                  <w:spacing w:before="0" w:after="0" w:line="245" w:lineRule="exact"/>
                  <w:ind w:left="627" w:right="612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8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De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eet,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3,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MA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7" w:right="-37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x: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ww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08.799988pt;width:388.723899pt;height:47.84pt;mso-position-horizontal-relative:page;mso-position-vertical-relative:page;z-index:-647" type="#_x0000_t202" filled="f" stroked="f">
          <v:textbox inset="0,0,0,0">
            <w:txbxContent>
              <w:p>
                <w:pPr>
                  <w:spacing w:before="0" w:after="0" w:line="264" w:lineRule="exact"/>
                  <w:ind w:left="20" w:right="-2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he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MMBA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wo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4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ma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3"/>
                    <w:w w:val="100"/>
                    <w:position w:val="1"/>
                  </w:rPr>
                  <w:t>k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he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1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3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4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ng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ec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4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mmenda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1"/>
                  </w:rPr>
                  <w:t>: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9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254" w:right="612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8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De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eet,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3,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MA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7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1611" w:right="-37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x: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ww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.360001pt;margin-top:730.159973pt;width:307.363899pt;height:26.48pt;mso-position-horizontal-relative:page;mso-position-vertical-relative:page;z-index:-646" type="#_x0000_t202" filled="f" stroked="f">
          <v:textbox inset="0,0,0,0">
            <w:txbxContent>
              <w:p>
                <w:pPr>
                  <w:spacing w:before="0" w:after="0" w:line="245" w:lineRule="exact"/>
                  <w:ind w:left="627" w:right="612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8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De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eet,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3,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MA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40" w:lineRule="auto"/>
                  <w:ind w:left="-17" w:right="-37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2"/>
                    <w:w w:val="100"/>
                    <w:b/>
                    <w:bCs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e: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x: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-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9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4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1"/>
                    <w:w w:val="100"/>
                    <w:b/>
                    <w:bCs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color w:val="233F60"/>
                    <w:spacing w:val="-3"/>
                    <w:w w:val="100"/>
                    <w:b/>
                    <w:bCs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/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4"/>
                      <w:w w:val="100"/>
                      <w:b/>
                      <w:bCs/>
                    </w:rPr>
                    <w:t>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ww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2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2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-1"/>
                      <w:w w:val="100"/>
                      <w:b/>
                      <w:bCs/>
                    </w:rPr>
                    <w:t>.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c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233F60"/>
                      <w:spacing w:val="0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2.jpg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footer" Target="footer4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mba.com/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mba.com/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mba.com/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mba.com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2015-09-17T13:35:17Z</dcterms:created>
  <dcterms:modified xsi:type="dcterms:W3CDTF">2015-09-17T13:35:17Z</dcterms:modified>
  <dc:title>Microsoft Word - Initial Testimony for DOB Hearing 08132015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2015-09-17T00:00:00Z</vt:filetime>
  </property>
</Properties>
</file>