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532CABD9" w:rsidR="00DF3ABD" w:rsidRPr="006B15CE" w:rsidRDefault="006B15CE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6B15CE">
              <w:rPr>
                <w:b/>
                <w:smallCaps/>
                <w:color w:val="0000FF"/>
                <w:sz w:val="20"/>
              </w:rPr>
              <w:t>Thomas E. Bocian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6B15CE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6B15CE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bookmarkEnd w:id="0"/>
    <w:p w14:paraId="2D452059" w14:textId="605710A4" w:rsidR="00F025D5" w:rsidRPr="008F66F4" w:rsidRDefault="00F025D5" w:rsidP="00F025D5">
      <w:pPr>
        <w:rPr>
          <w:rFonts w:asciiTheme="minorHAnsi" w:hAnsiTheme="minorHAnsi" w:cstheme="minorHAnsi"/>
          <w:szCs w:val="24"/>
        </w:rPr>
      </w:pPr>
      <w:r w:rsidRPr="008F66F4">
        <w:rPr>
          <w:rFonts w:asciiTheme="minorHAnsi" w:hAnsiTheme="minorHAnsi" w:cstheme="minorHAnsi"/>
          <w:szCs w:val="24"/>
        </w:rPr>
        <w:t>During</w:t>
      </w:r>
      <w:r w:rsidR="009E6A1E" w:rsidRPr="008F66F4">
        <w:rPr>
          <w:rFonts w:asciiTheme="minorHAnsi" w:hAnsiTheme="minorHAnsi" w:cstheme="minorHAnsi"/>
          <w:szCs w:val="24"/>
        </w:rPr>
        <w:t xml:space="preserve"> </w:t>
      </w:r>
      <w:r w:rsidR="00930B66">
        <w:rPr>
          <w:rFonts w:asciiTheme="minorHAnsi" w:hAnsiTheme="minorHAnsi" w:cstheme="minorHAnsi"/>
          <w:szCs w:val="24"/>
        </w:rPr>
        <w:t>May</w:t>
      </w:r>
      <w:r w:rsidR="00EA28CF">
        <w:rPr>
          <w:rFonts w:asciiTheme="minorHAnsi" w:hAnsiTheme="minorHAnsi" w:cstheme="minorHAnsi"/>
          <w:szCs w:val="24"/>
        </w:rPr>
        <w:t xml:space="preserve"> </w:t>
      </w:r>
      <w:r w:rsidR="009E6A1E" w:rsidRPr="008F66F4">
        <w:rPr>
          <w:rFonts w:asciiTheme="minorHAnsi" w:hAnsiTheme="minorHAnsi" w:cstheme="minorHAnsi"/>
          <w:szCs w:val="24"/>
        </w:rPr>
        <w:t>202</w:t>
      </w:r>
      <w:r w:rsidR="006B15CE" w:rsidRPr="008F66F4">
        <w:rPr>
          <w:rFonts w:asciiTheme="minorHAnsi" w:hAnsiTheme="minorHAnsi" w:cstheme="minorHAnsi"/>
          <w:szCs w:val="24"/>
        </w:rPr>
        <w:t>6</w:t>
      </w:r>
      <w:r w:rsidRPr="008F66F4">
        <w:rPr>
          <w:rFonts w:asciiTheme="minorHAnsi" w:hAnsiTheme="minorHAnsi" w:cstheme="minorHAnsi"/>
          <w:szCs w:val="24"/>
        </w:rPr>
        <w:t xml:space="preserve">, the following matters were withdrawn or settled and </w:t>
      </w:r>
      <w:r w:rsidR="003C62DE" w:rsidRPr="008F66F4">
        <w:rPr>
          <w:rFonts w:asciiTheme="minorHAnsi" w:hAnsiTheme="minorHAnsi" w:cstheme="minorHAnsi"/>
          <w:szCs w:val="24"/>
        </w:rPr>
        <w:t xml:space="preserve">therefore the agency closed the matters </w:t>
      </w:r>
      <w:r w:rsidRPr="008F66F4">
        <w:rPr>
          <w:rFonts w:asciiTheme="minorHAnsi" w:hAnsiTheme="minorHAnsi" w:cstheme="minorHAnsi"/>
          <w:szCs w:val="24"/>
        </w:rPr>
        <w:t>without detailed decisions or orders.</w:t>
      </w:r>
    </w:p>
    <w:p w14:paraId="4FF6B220" w14:textId="77777777" w:rsidR="00F025D5" w:rsidRPr="008F66F4" w:rsidRDefault="00F025D5" w:rsidP="003C62DE">
      <w:pPr>
        <w:rPr>
          <w:rFonts w:asciiTheme="minorHAnsi" w:hAnsiTheme="minorHAnsi" w:cstheme="minorHAnsi"/>
          <w:szCs w:val="24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C638F3" w14:paraId="67743041" w14:textId="77777777" w:rsidTr="002E7A84">
        <w:trPr>
          <w:cantSplit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C638F3" w:rsidRDefault="003C62DE" w:rsidP="00C638F3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C638F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C638F3" w:rsidRDefault="003C62DE" w:rsidP="00C638F3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C638F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C638F3" w:rsidRDefault="003C62DE" w:rsidP="00C638F3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C638F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4DCB01BD" w:rsidR="003C62DE" w:rsidRPr="00C638F3" w:rsidRDefault="00386C63" w:rsidP="00C638F3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C638F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 xml:space="preserve"> </w:t>
            </w:r>
            <w:r w:rsidR="003C62DE" w:rsidRPr="00C638F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Note</w:t>
            </w:r>
          </w:p>
        </w:tc>
      </w:tr>
      <w:tr w:rsidR="008F66F4" w:rsidRPr="00C638F3" w14:paraId="6ADD27D2" w14:textId="77777777" w:rsidTr="008C0A52">
        <w:trPr>
          <w:cantSplit/>
          <w:trHeight w:val="715"/>
        </w:trPr>
        <w:tc>
          <w:tcPr>
            <w:tcW w:w="1887" w:type="dxa"/>
            <w:noWrap/>
          </w:tcPr>
          <w:p w14:paraId="7DC0E33C" w14:textId="11EF4153" w:rsidR="008F66F4" w:rsidRPr="00C638F3" w:rsidRDefault="00E86F56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RM-19-0251</w:t>
            </w:r>
          </w:p>
        </w:tc>
        <w:tc>
          <w:tcPr>
            <w:tcW w:w="4230" w:type="dxa"/>
            <w:noWrap/>
          </w:tcPr>
          <w:p w14:paraId="6BDA7333" w14:textId="708419D7" w:rsidR="008F66F4" w:rsidRPr="00C638F3" w:rsidRDefault="00E86F56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Board of Registration in Medicine v. Keith Ablow, M.D.</w:t>
            </w:r>
          </w:p>
        </w:tc>
        <w:tc>
          <w:tcPr>
            <w:tcW w:w="1530" w:type="dxa"/>
            <w:noWrap/>
          </w:tcPr>
          <w:p w14:paraId="41245C72" w14:textId="12F2A419" w:rsidR="008F66F4" w:rsidRPr="00C638F3" w:rsidRDefault="00E86F56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5/8/2026</w:t>
            </w:r>
          </w:p>
        </w:tc>
        <w:tc>
          <w:tcPr>
            <w:tcW w:w="1710" w:type="dxa"/>
            <w:noWrap/>
          </w:tcPr>
          <w:p w14:paraId="053F5CF0" w14:textId="06BBC7E1" w:rsidR="008F66F4" w:rsidRPr="00C638F3" w:rsidRDefault="00E86F56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C638F3" w:rsidRPr="00C638F3" w14:paraId="30698CD6" w14:textId="77777777" w:rsidTr="008C0A52">
        <w:trPr>
          <w:cantSplit/>
          <w:trHeight w:val="715"/>
        </w:trPr>
        <w:tc>
          <w:tcPr>
            <w:tcW w:w="1887" w:type="dxa"/>
            <w:noWrap/>
          </w:tcPr>
          <w:p w14:paraId="17BFB29F" w14:textId="4B526B5C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CR-23-0356</w:t>
            </w:r>
          </w:p>
        </w:tc>
        <w:tc>
          <w:tcPr>
            <w:tcW w:w="4230" w:type="dxa"/>
            <w:noWrap/>
          </w:tcPr>
          <w:p w14:paraId="3034325D" w14:textId="45ACD9D6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Lucia Kazakos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5D7CE0E4" w14:textId="378625B7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5/14/2026</w:t>
            </w:r>
          </w:p>
        </w:tc>
        <w:tc>
          <w:tcPr>
            <w:tcW w:w="1710" w:type="dxa"/>
            <w:noWrap/>
          </w:tcPr>
          <w:p w14:paraId="1ACC7322" w14:textId="3061C1A9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C638F3" w:rsidRPr="00C638F3" w14:paraId="1AA5D8CB" w14:textId="77777777" w:rsidTr="008C0A52">
        <w:trPr>
          <w:cantSplit/>
          <w:trHeight w:val="715"/>
        </w:trPr>
        <w:tc>
          <w:tcPr>
            <w:tcW w:w="1887" w:type="dxa"/>
            <w:noWrap/>
          </w:tcPr>
          <w:p w14:paraId="12D46B93" w14:textId="1D840E1D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OC-23-0310</w:t>
            </w:r>
          </w:p>
        </w:tc>
        <w:tc>
          <w:tcPr>
            <w:tcW w:w="4230" w:type="dxa"/>
            <w:noWrap/>
          </w:tcPr>
          <w:p w14:paraId="7A2FB2FA" w14:textId="6E1E3F61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Department of Early Education and Care v. Mary Tremblay</w:t>
            </w:r>
          </w:p>
        </w:tc>
        <w:tc>
          <w:tcPr>
            <w:tcW w:w="1530" w:type="dxa"/>
            <w:noWrap/>
          </w:tcPr>
          <w:p w14:paraId="12F21317" w14:textId="19726C12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5/13/2026</w:t>
            </w:r>
          </w:p>
        </w:tc>
        <w:tc>
          <w:tcPr>
            <w:tcW w:w="1710" w:type="dxa"/>
            <w:noWrap/>
          </w:tcPr>
          <w:p w14:paraId="6BD30CFB" w14:textId="55A89D85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C638F3" w:rsidRPr="00C638F3" w14:paraId="1B434F16" w14:textId="77777777" w:rsidTr="008C0A52">
        <w:trPr>
          <w:cantSplit/>
          <w:trHeight w:val="715"/>
        </w:trPr>
        <w:tc>
          <w:tcPr>
            <w:tcW w:w="1887" w:type="dxa"/>
            <w:noWrap/>
          </w:tcPr>
          <w:p w14:paraId="0AAED95C" w14:textId="7199AB57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LB-23-0613</w:t>
            </w:r>
          </w:p>
        </w:tc>
        <w:tc>
          <w:tcPr>
            <w:tcW w:w="4230" w:type="dxa"/>
            <w:noWrap/>
          </w:tcPr>
          <w:p w14:paraId="70D54FB9" w14:textId="2F4F27C3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Jose Minaya and AM Enterprises Corp. v. Office of Attorney General, Fair Labor Division</w:t>
            </w:r>
          </w:p>
        </w:tc>
        <w:tc>
          <w:tcPr>
            <w:tcW w:w="1530" w:type="dxa"/>
            <w:noWrap/>
          </w:tcPr>
          <w:p w14:paraId="426059FA" w14:textId="0AB520C3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5/18/2026</w:t>
            </w:r>
          </w:p>
        </w:tc>
        <w:tc>
          <w:tcPr>
            <w:tcW w:w="1710" w:type="dxa"/>
            <w:noWrap/>
          </w:tcPr>
          <w:p w14:paraId="0568A9B6" w14:textId="61B67FCD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C638F3" w:rsidRPr="00C638F3" w14:paraId="2E5D0164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0D078785" w14:textId="623CFDD7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LB-25-0611</w:t>
            </w:r>
          </w:p>
        </w:tc>
        <w:tc>
          <w:tcPr>
            <w:tcW w:w="4230" w:type="dxa"/>
            <w:noWrap/>
          </w:tcPr>
          <w:p w14:paraId="74E6BDB9" w14:textId="58E31385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George Balich and The Academy at Penguin Hall v. Office of Attorney General, Fair Labor Division</w:t>
            </w:r>
          </w:p>
        </w:tc>
        <w:tc>
          <w:tcPr>
            <w:tcW w:w="1530" w:type="dxa"/>
            <w:noWrap/>
          </w:tcPr>
          <w:p w14:paraId="53095C30" w14:textId="1A70BD2B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5/14/2026</w:t>
            </w:r>
          </w:p>
        </w:tc>
        <w:tc>
          <w:tcPr>
            <w:tcW w:w="1710" w:type="dxa"/>
            <w:noWrap/>
          </w:tcPr>
          <w:p w14:paraId="2922928D" w14:textId="7215EB04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C638F3" w:rsidRPr="00C638F3" w14:paraId="4F363B92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0B3F5935" w14:textId="0B37CA35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PHET-25-0617</w:t>
            </w:r>
          </w:p>
        </w:tc>
        <w:tc>
          <w:tcPr>
            <w:tcW w:w="4230" w:type="dxa"/>
            <w:noWrap/>
          </w:tcPr>
          <w:p w14:paraId="184E0259" w14:textId="7655053A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Leonard Nelson v. Department of Public Health</w:t>
            </w:r>
          </w:p>
        </w:tc>
        <w:tc>
          <w:tcPr>
            <w:tcW w:w="1530" w:type="dxa"/>
            <w:noWrap/>
          </w:tcPr>
          <w:p w14:paraId="03BCDDBD" w14:textId="36B68831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5/15/2026</w:t>
            </w:r>
          </w:p>
        </w:tc>
        <w:tc>
          <w:tcPr>
            <w:tcW w:w="1710" w:type="dxa"/>
            <w:noWrap/>
          </w:tcPr>
          <w:p w14:paraId="7F93411F" w14:textId="13939F0A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C638F3" w:rsidRPr="00C638F3" w14:paraId="65601E64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1715000A" w14:textId="33D4F0D6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LB-25-0782</w:t>
            </w:r>
          </w:p>
        </w:tc>
        <w:tc>
          <w:tcPr>
            <w:tcW w:w="4230" w:type="dxa"/>
            <w:noWrap/>
          </w:tcPr>
          <w:p w14:paraId="1BAF344F" w14:textId="0B280674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Peter Gerges, Beshara Ibraham and Central P&amp;I Inc. v. Office of Attorney General, Fair Labor Division</w:t>
            </w:r>
          </w:p>
        </w:tc>
        <w:tc>
          <w:tcPr>
            <w:tcW w:w="1530" w:type="dxa"/>
            <w:noWrap/>
          </w:tcPr>
          <w:p w14:paraId="2B7688C7" w14:textId="198C5946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5/4/2026</w:t>
            </w:r>
          </w:p>
        </w:tc>
        <w:tc>
          <w:tcPr>
            <w:tcW w:w="1710" w:type="dxa"/>
            <w:noWrap/>
          </w:tcPr>
          <w:p w14:paraId="7D69F81B" w14:textId="384990B2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C638F3" w:rsidRPr="00C638F3" w14:paraId="4F473BFC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50107319" w14:textId="7AD2ED70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LB-26-0035</w:t>
            </w:r>
          </w:p>
        </w:tc>
        <w:tc>
          <w:tcPr>
            <w:tcW w:w="4230" w:type="dxa"/>
            <w:noWrap/>
          </w:tcPr>
          <w:p w14:paraId="221C5462" w14:textId="17A45DF6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Giuseppe El Mimouni v. Office of Attorney General, Fair Labor Division</w:t>
            </w:r>
          </w:p>
        </w:tc>
        <w:tc>
          <w:tcPr>
            <w:tcW w:w="1530" w:type="dxa"/>
            <w:noWrap/>
          </w:tcPr>
          <w:p w14:paraId="33DE0653" w14:textId="588E444E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5/13/2026</w:t>
            </w:r>
          </w:p>
        </w:tc>
        <w:tc>
          <w:tcPr>
            <w:tcW w:w="1710" w:type="dxa"/>
            <w:noWrap/>
          </w:tcPr>
          <w:p w14:paraId="67A56602" w14:textId="64DF5314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C638F3" w:rsidRPr="00C638F3" w14:paraId="7A4C4333" w14:textId="77777777" w:rsidTr="00DD50B7">
        <w:trPr>
          <w:cantSplit/>
          <w:trHeight w:val="724"/>
        </w:trPr>
        <w:tc>
          <w:tcPr>
            <w:tcW w:w="1887" w:type="dxa"/>
            <w:noWrap/>
          </w:tcPr>
          <w:p w14:paraId="1658A7A5" w14:textId="3C8ACB6D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CR-26-0152</w:t>
            </w:r>
          </w:p>
        </w:tc>
        <w:tc>
          <w:tcPr>
            <w:tcW w:w="4230" w:type="dxa"/>
            <w:noWrap/>
          </w:tcPr>
          <w:p w14:paraId="62242647" w14:textId="7C8B2522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Elisabeth Ewick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1FDD5A9F" w14:textId="24A3D449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5/27/2026</w:t>
            </w:r>
          </w:p>
        </w:tc>
        <w:tc>
          <w:tcPr>
            <w:tcW w:w="1710" w:type="dxa"/>
            <w:noWrap/>
          </w:tcPr>
          <w:p w14:paraId="09EA3DA9" w14:textId="435999F8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C638F3" w:rsidRPr="00C638F3" w14:paraId="01A5BD89" w14:textId="77777777" w:rsidTr="001D42C2">
        <w:trPr>
          <w:cantSplit/>
          <w:trHeight w:val="706"/>
        </w:trPr>
        <w:tc>
          <w:tcPr>
            <w:tcW w:w="1887" w:type="dxa"/>
            <w:noWrap/>
          </w:tcPr>
          <w:p w14:paraId="2F4522E8" w14:textId="30C4831A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CR-26-0208</w:t>
            </w:r>
          </w:p>
        </w:tc>
        <w:tc>
          <w:tcPr>
            <w:tcW w:w="4230" w:type="dxa"/>
            <w:noWrap/>
          </w:tcPr>
          <w:p w14:paraId="0A58DB0D" w14:textId="10277452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 xml:space="preserve">Melissa </w:t>
            </w:r>
            <w:proofErr w:type="spellStart"/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Nattinville</w:t>
            </w:r>
            <w:proofErr w:type="spellEnd"/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 xml:space="preserve">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0DD8411E" w14:textId="1FB9E361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5/19/2026</w:t>
            </w:r>
          </w:p>
        </w:tc>
        <w:tc>
          <w:tcPr>
            <w:tcW w:w="1710" w:type="dxa"/>
            <w:noWrap/>
          </w:tcPr>
          <w:p w14:paraId="3C46C2A3" w14:textId="1A405780" w:rsidR="00C638F3" w:rsidRPr="00C638F3" w:rsidRDefault="00C638F3" w:rsidP="00C638F3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C638F3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</w:tbl>
    <w:p w14:paraId="3A6D5EE3" w14:textId="77777777" w:rsidR="00703F14" w:rsidRPr="008F66F4" w:rsidRDefault="00703F14" w:rsidP="00A61827">
      <w:pPr>
        <w:rPr>
          <w:rFonts w:asciiTheme="minorHAnsi" w:hAnsiTheme="minorHAnsi" w:cstheme="minorHAnsi"/>
          <w:szCs w:val="24"/>
        </w:rPr>
      </w:pPr>
    </w:p>
    <w:sectPr w:rsidR="00703F14" w:rsidRPr="008F66F4" w:rsidSect="009B4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7DE0" w14:textId="77777777" w:rsidR="003F61FE" w:rsidRDefault="003F61FE">
      <w:r>
        <w:separator/>
      </w:r>
    </w:p>
  </w:endnote>
  <w:endnote w:type="continuationSeparator" w:id="0">
    <w:p w14:paraId="1ADF35E9" w14:textId="77777777" w:rsidR="003F61FE" w:rsidRDefault="003F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5257" w14:textId="77777777" w:rsidR="002E7A84" w:rsidRDefault="002E7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7605" w14:textId="77777777" w:rsidR="002E7A84" w:rsidRDefault="002E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74ED" w14:textId="77777777" w:rsidR="003F61FE" w:rsidRDefault="003F61FE">
      <w:r>
        <w:separator/>
      </w:r>
    </w:p>
  </w:footnote>
  <w:footnote w:type="continuationSeparator" w:id="0">
    <w:p w14:paraId="4383A7D1" w14:textId="77777777" w:rsidR="003F61FE" w:rsidRDefault="003F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7D8" w14:textId="77777777" w:rsidR="002E7A84" w:rsidRDefault="002E7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A78B" w14:textId="77777777" w:rsidR="002E7A84" w:rsidRDefault="002E7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B8BB" w14:textId="77777777" w:rsidR="002E7A84" w:rsidRDefault="002E7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95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0379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81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901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508768">
    <w:abstractNumId w:val="32"/>
  </w:num>
  <w:num w:numId="6" w16cid:durableId="11021494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55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7086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9356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69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546095">
    <w:abstractNumId w:val="19"/>
  </w:num>
  <w:num w:numId="12" w16cid:durableId="716201521">
    <w:abstractNumId w:val="3"/>
  </w:num>
  <w:num w:numId="13" w16cid:durableId="1300257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831717">
    <w:abstractNumId w:val="17"/>
  </w:num>
  <w:num w:numId="15" w16cid:durableId="665012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734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3985">
    <w:abstractNumId w:val="5"/>
  </w:num>
  <w:num w:numId="18" w16cid:durableId="1623223008">
    <w:abstractNumId w:val="26"/>
  </w:num>
  <w:num w:numId="19" w16cid:durableId="643895838">
    <w:abstractNumId w:val="21"/>
  </w:num>
  <w:num w:numId="20" w16cid:durableId="924531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35913">
    <w:abstractNumId w:val="15"/>
  </w:num>
  <w:num w:numId="22" w16cid:durableId="1873879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2507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7849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591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048942">
    <w:abstractNumId w:val="10"/>
  </w:num>
  <w:num w:numId="27" w16cid:durableId="778574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8366370">
    <w:abstractNumId w:val="30"/>
  </w:num>
  <w:num w:numId="29" w16cid:durableId="1983151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7708032">
    <w:abstractNumId w:val="31"/>
  </w:num>
  <w:num w:numId="31" w16cid:durableId="1548879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15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2166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296593">
    <w:abstractNumId w:val="25"/>
  </w:num>
  <w:num w:numId="35" w16cid:durableId="601455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07432">
    <w:abstractNumId w:val="24"/>
  </w:num>
  <w:num w:numId="37" w16cid:durableId="103064092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159334">
    <w:abstractNumId w:val="14"/>
  </w:num>
  <w:num w:numId="39" w16cid:durableId="390155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0091751">
    <w:abstractNumId w:val="2"/>
  </w:num>
  <w:num w:numId="41" w16cid:durableId="164778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605773">
    <w:abstractNumId w:val="4"/>
  </w:num>
  <w:num w:numId="43" w16cid:durableId="1100881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68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079F8"/>
    <w:rsid w:val="00012309"/>
    <w:rsid w:val="000125DB"/>
    <w:rsid w:val="00012CFC"/>
    <w:rsid w:val="0001363A"/>
    <w:rsid w:val="0002300E"/>
    <w:rsid w:val="00023AD0"/>
    <w:rsid w:val="00023ECD"/>
    <w:rsid w:val="00031E17"/>
    <w:rsid w:val="00032FA2"/>
    <w:rsid w:val="00033202"/>
    <w:rsid w:val="00033A46"/>
    <w:rsid w:val="00033D4B"/>
    <w:rsid w:val="00036A65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0FAE"/>
    <w:rsid w:val="00052D48"/>
    <w:rsid w:val="00053BA6"/>
    <w:rsid w:val="00057A16"/>
    <w:rsid w:val="00066E8A"/>
    <w:rsid w:val="000679B5"/>
    <w:rsid w:val="0007012F"/>
    <w:rsid w:val="00073747"/>
    <w:rsid w:val="000743E5"/>
    <w:rsid w:val="0007590A"/>
    <w:rsid w:val="00076FB5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AEE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06A5D"/>
    <w:rsid w:val="0011232A"/>
    <w:rsid w:val="00113187"/>
    <w:rsid w:val="00115608"/>
    <w:rsid w:val="00115DCF"/>
    <w:rsid w:val="00116507"/>
    <w:rsid w:val="00116713"/>
    <w:rsid w:val="00117AF1"/>
    <w:rsid w:val="00117FD0"/>
    <w:rsid w:val="00120904"/>
    <w:rsid w:val="0012364D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578D7"/>
    <w:rsid w:val="001627DB"/>
    <w:rsid w:val="00162A6C"/>
    <w:rsid w:val="00162B30"/>
    <w:rsid w:val="00162C2B"/>
    <w:rsid w:val="00164544"/>
    <w:rsid w:val="0016764E"/>
    <w:rsid w:val="00170E3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A1B53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42C2"/>
    <w:rsid w:val="001D511E"/>
    <w:rsid w:val="001D7264"/>
    <w:rsid w:val="001D7D7D"/>
    <w:rsid w:val="001E0726"/>
    <w:rsid w:val="001E0EA2"/>
    <w:rsid w:val="001E1358"/>
    <w:rsid w:val="001E54B0"/>
    <w:rsid w:val="001E6541"/>
    <w:rsid w:val="001E675E"/>
    <w:rsid w:val="001E67E1"/>
    <w:rsid w:val="001E7035"/>
    <w:rsid w:val="001E7923"/>
    <w:rsid w:val="0020113C"/>
    <w:rsid w:val="002039A6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46B2A"/>
    <w:rsid w:val="00250F06"/>
    <w:rsid w:val="002513EE"/>
    <w:rsid w:val="002558EB"/>
    <w:rsid w:val="0025729C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38DD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3AA6"/>
    <w:rsid w:val="002D4D72"/>
    <w:rsid w:val="002D5158"/>
    <w:rsid w:val="002D736E"/>
    <w:rsid w:val="002E1624"/>
    <w:rsid w:val="002E1812"/>
    <w:rsid w:val="002E2CBC"/>
    <w:rsid w:val="002E3B4C"/>
    <w:rsid w:val="002E4413"/>
    <w:rsid w:val="002E4E69"/>
    <w:rsid w:val="002E7146"/>
    <w:rsid w:val="002E782D"/>
    <w:rsid w:val="002E7A84"/>
    <w:rsid w:val="002F22E4"/>
    <w:rsid w:val="002F3027"/>
    <w:rsid w:val="00303A18"/>
    <w:rsid w:val="00304E6C"/>
    <w:rsid w:val="00305145"/>
    <w:rsid w:val="00305A87"/>
    <w:rsid w:val="00306209"/>
    <w:rsid w:val="003063EC"/>
    <w:rsid w:val="003079C1"/>
    <w:rsid w:val="00310417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0C7C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86C63"/>
    <w:rsid w:val="00391381"/>
    <w:rsid w:val="0039318C"/>
    <w:rsid w:val="003A3CB6"/>
    <w:rsid w:val="003A4FB4"/>
    <w:rsid w:val="003A5606"/>
    <w:rsid w:val="003A6C94"/>
    <w:rsid w:val="003B2819"/>
    <w:rsid w:val="003C1D60"/>
    <w:rsid w:val="003C314E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3F61FE"/>
    <w:rsid w:val="004026B2"/>
    <w:rsid w:val="00402899"/>
    <w:rsid w:val="004033B7"/>
    <w:rsid w:val="00407510"/>
    <w:rsid w:val="00412B82"/>
    <w:rsid w:val="00420756"/>
    <w:rsid w:val="00420DAD"/>
    <w:rsid w:val="004211F7"/>
    <w:rsid w:val="004215BB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1D85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B5AA0"/>
    <w:rsid w:val="004C142B"/>
    <w:rsid w:val="004C7C4F"/>
    <w:rsid w:val="004C7EB3"/>
    <w:rsid w:val="004D05A8"/>
    <w:rsid w:val="004D1EA1"/>
    <w:rsid w:val="004D30DB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325C2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07DE"/>
    <w:rsid w:val="00591532"/>
    <w:rsid w:val="00592C00"/>
    <w:rsid w:val="005946C5"/>
    <w:rsid w:val="005960F0"/>
    <w:rsid w:val="005961F9"/>
    <w:rsid w:val="005A26E9"/>
    <w:rsid w:val="005A2D49"/>
    <w:rsid w:val="005B040A"/>
    <w:rsid w:val="005C69F3"/>
    <w:rsid w:val="005C6F09"/>
    <w:rsid w:val="005D0CF2"/>
    <w:rsid w:val="005D41E9"/>
    <w:rsid w:val="005D62A2"/>
    <w:rsid w:val="005D645A"/>
    <w:rsid w:val="005D71FE"/>
    <w:rsid w:val="005D7AE3"/>
    <w:rsid w:val="005E1545"/>
    <w:rsid w:val="005E1BEF"/>
    <w:rsid w:val="005E2DCE"/>
    <w:rsid w:val="005E3F3A"/>
    <w:rsid w:val="005E4EDE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05181"/>
    <w:rsid w:val="0061005D"/>
    <w:rsid w:val="00611382"/>
    <w:rsid w:val="006117CB"/>
    <w:rsid w:val="006129F5"/>
    <w:rsid w:val="00614286"/>
    <w:rsid w:val="00616262"/>
    <w:rsid w:val="00621AD1"/>
    <w:rsid w:val="006223E7"/>
    <w:rsid w:val="00627E76"/>
    <w:rsid w:val="0063138A"/>
    <w:rsid w:val="006318E1"/>
    <w:rsid w:val="0063231F"/>
    <w:rsid w:val="00634444"/>
    <w:rsid w:val="0063515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67918"/>
    <w:rsid w:val="006717E2"/>
    <w:rsid w:val="00672586"/>
    <w:rsid w:val="00672CB1"/>
    <w:rsid w:val="00673E1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5471"/>
    <w:rsid w:val="006A7717"/>
    <w:rsid w:val="006A7F7C"/>
    <w:rsid w:val="006B15CE"/>
    <w:rsid w:val="006B3ECC"/>
    <w:rsid w:val="006B5C83"/>
    <w:rsid w:val="006B78CE"/>
    <w:rsid w:val="006C07B9"/>
    <w:rsid w:val="006C19F3"/>
    <w:rsid w:val="006D1FDA"/>
    <w:rsid w:val="006D31CF"/>
    <w:rsid w:val="006D3EEE"/>
    <w:rsid w:val="006D49C6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065BA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6E0B"/>
    <w:rsid w:val="00781728"/>
    <w:rsid w:val="00782FB2"/>
    <w:rsid w:val="00783486"/>
    <w:rsid w:val="0078583A"/>
    <w:rsid w:val="00786D42"/>
    <w:rsid w:val="00787E36"/>
    <w:rsid w:val="0079072F"/>
    <w:rsid w:val="007933B8"/>
    <w:rsid w:val="00793746"/>
    <w:rsid w:val="0079583B"/>
    <w:rsid w:val="007959A4"/>
    <w:rsid w:val="00795A0E"/>
    <w:rsid w:val="00797176"/>
    <w:rsid w:val="00797EDC"/>
    <w:rsid w:val="007A0918"/>
    <w:rsid w:val="007A4E91"/>
    <w:rsid w:val="007A78BF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C4318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480A"/>
    <w:rsid w:val="007F69DD"/>
    <w:rsid w:val="0080237E"/>
    <w:rsid w:val="00806667"/>
    <w:rsid w:val="0081285D"/>
    <w:rsid w:val="008259C9"/>
    <w:rsid w:val="008272E6"/>
    <w:rsid w:val="008309E9"/>
    <w:rsid w:val="0083265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4E26"/>
    <w:rsid w:val="00875389"/>
    <w:rsid w:val="00876738"/>
    <w:rsid w:val="00877D60"/>
    <w:rsid w:val="00890732"/>
    <w:rsid w:val="00892414"/>
    <w:rsid w:val="0089310E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36D9"/>
    <w:rsid w:val="008D405C"/>
    <w:rsid w:val="008D52EB"/>
    <w:rsid w:val="008D7A17"/>
    <w:rsid w:val="008E2364"/>
    <w:rsid w:val="008E4643"/>
    <w:rsid w:val="008E6531"/>
    <w:rsid w:val="008E7C7C"/>
    <w:rsid w:val="008F3407"/>
    <w:rsid w:val="008F38CC"/>
    <w:rsid w:val="008F66F4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0B66"/>
    <w:rsid w:val="00931792"/>
    <w:rsid w:val="009325B8"/>
    <w:rsid w:val="009333E5"/>
    <w:rsid w:val="0093496A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21A"/>
    <w:rsid w:val="00960CDD"/>
    <w:rsid w:val="00962424"/>
    <w:rsid w:val="00962680"/>
    <w:rsid w:val="00963A6B"/>
    <w:rsid w:val="00966CB8"/>
    <w:rsid w:val="00972035"/>
    <w:rsid w:val="009739A7"/>
    <w:rsid w:val="009743A0"/>
    <w:rsid w:val="00975033"/>
    <w:rsid w:val="00975298"/>
    <w:rsid w:val="00977044"/>
    <w:rsid w:val="009810F5"/>
    <w:rsid w:val="009827D1"/>
    <w:rsid w:val="0098448F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4CBE"/>
    <w:rsid w:val="009B6499"/>
    <w:rsid w:val="009B6CEF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425E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57B1F"/>
    <w:rsid w:val="00A61827"/>
    <w:rsid w:val="00A66E06"/>
    <w:rsid w:val="00A67789"/>
    <w:rsid w:val="00A70514"/>
    <w:rsid w:val="00A71371"/>
    <w:rsid w:val="00A7666B"/>
    <w:rsid w:val="00A7789F"/>
    <w:rsid w:val="00A86B70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4441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064F6"/>
    <w:rsid w:val="00B11E1F"/>
    <w:rsid w:val="00B123E5"/>
    <w:rsid w:val="00B13E7C"/>
    <w:rsid w:val="00B13F02"/>
    <w:rsid w:val="00B15557"/>
    <w:rsid w:val="00B15C94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2732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3A11"/>
    <w:rsid w:val="00C15831"/>
    <w:rsid w:val="00C16F09"/>
    <w:rsid w:val="00C17C82"/>
    <w:rsid w:val="00C20B33"/>
    <w:rsid w:val="00C278BC"/>
    <w:rsid w:val="00C27E0A"/>
    <w:rsid w:val="00C32434"/>
    <w:rsid w:val="00C35C0F"/>
    <w:rsid w:val="00C36407"/>
    <w:rsid w:val="00C37887"/>
    <w:rsid w:val="00C4174B"/>
    <w:rsid w:val="00C4237A"/>
    <w:rsid w:val="00C4644E"/>
    <w:rsid w:val="00C51682"/>
    <w:rsid w:val="00C538EF"/>
    <w:rsid w:val="00C5470F"/>
    <w:rsid w:val="00C5493D"/>
    <w:rsid w:val="00C61CD3"/>
    <w:rsid w:val="00C638F3"/>
    <w:rsid w:val="00C6533C"/>
    <w:rsid w:val="00C66A16"/>
    <w:rsid w:val="00C67493"/>
    <w:rsid w:val="00C67846"/>
    <w:rsid w:val="00C67B13"/>
    <w:rsid w:val="00C71AC2"/>
    <w:rsid w:val="00C74A66"/>
    <w:rsid w:val="00C7591B"/>
    <w:rsid w:val="00C77BD1"/>
    <w:rsid w:val="00C823E6"/>
    <w:rsid w:val="00C828A3"/>
    <w:rsid w:val="00C87570"/>
    <w:rsid w:val="00C956A9"/>
    <w:rsid w:val="00C95BD0"/>
    <w:rsid w:val="00C977B2"/>
    <w:rsid w:val="00C97C82"/>
    <w:rsid w:val="00CA1248"/>
    <w:rsid w:val="00CA1470"/>
    <w:rsid w:val="00CA1809"/>
    <w:rsid w:val="00CA2E0B"/>
    <w:rsid w:val="00CA4CAF"/>
    <w:rsid w:val="00CA4D12"/>
    <w:rsid w:val="00CA67CC"/>
    <w:rsid w:val="00CA77DA"/>
    <w:rsid w:val="00CB085D"/>
    <w:rsid w:val="00CB0C49"/>
    <w:rsid w:val="00CB19E9"/>
    <w:rsid w:val="00CB1E55"/>
    <w:rsid w:val="00CB3296"/>
    <w:rsid w:val="00CB53CE"/>
    <w:rsid w:val="00CB55F4"/>
    <w:rsid w:val="00CB5605"/>
    <w:rsid w:val="00CB7FAD"/>
    <w:rsid w:val="00CC0C2B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0CD1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02B1"/>
    <w:rsid w:val="00D82167"/>
    <w:rsid w:val="00D82414"/>
    <w:rsid w:val="00D847F7"/>
    <w:rsid w:val="00D86361"/>
    <w:rsid w:val="00D87806"/>
    <w:rsid w:val="00D906D1"/>
    <w:rsid w:val="00D90CE7"/>
    <w:rsid w:val="00D9197E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399F"/>
    <w:rsid w:val="00DD756F"/>
    <w:rsid w:val="00DE0653"/>
    <w:rsid w:val="00DE13C1"/>
    <w:rsid w:val="00DE5610"/>
    <w:rsid w:val="00DE7D6B"/>
    <w:rsid w:val="00DF3776"/>
    <w:rsid w:val="00DF3ABD"/>
    <w:rsid w:val="00DF4CA7"/>
    <w:rsid w:val="00DF6D77"/>
    <w:rsid w:val="00E007B2"/>
    <w:rsid w:val="00E00DDF"/>
    <w:rsid w:val="00E01A21"/>
    <w:rsid w:val="00E1132D"/>
    <w:rsid w:val="00E1160F"/>
    <w:rsid w:val="00E1175B"/>
    <w:rsid w:val="00E11DDB"/>
    <w:rsid w:val="00E14347"/>
    <w:rsid w:val="00E218B7"/>
    <w:rsid w:val="00E277F3"/>
    <w:rsid w:val="00E324A6"/>
    <w:rsid w:val="00E3333F"/>
    <w:rsid w:val="00E4210E"/>
    <w:rsid w:val="00E44A07"/>
    <w:rsid w:val="00E461D3"/>
    <w:rsid w:val="00E503E0"/>
    <w:rsid w:val="00E53DE2"/>
    <w:rsid w:val="00E555FF"/>
    <w:rsid w:val="00E57192"/>
    <w:rsid w:val="00E61C7F"/>
    <w:rsid w:val="00E631EA"/>
    <w:rsid w:val="00E6683D"/>
    <w:rsid w:val="00E74A16"/>
    <w:rsid w:val="00E75480"/>
    <w:rsid w:val="00E75627"/>
    <w:rsid w:val="00E76DF9"/>
    <w:rsid w:val="00E77E9D"/>
    <w:rsid w:val="00E80F62"/>
    <w:rsid w:val="00E82768"/>
    <w:rsid w:val="00E82B40"/>
    <w:rsid w:val="00E86F56"/>
    <w:rsid w:val="00E905BB"/>
    <w:rsid w:val="00E9399E"/>
    <w:rsid w:val="00E951DC"/>
    <w:rsid w:val="00E959B5"/>
    <w:rsid w:val="00E97571"/>
    <w:rsid w:val="00E97D62"/>
    <w:rsid w:val="00EA195A"/>
    <w:rsid w:val="00EA28CF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13F1"/>
    <w:rsid w:val="00ED158E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2AE4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0AB2"/>
    <w:rsid w:val="00FB157F"/>
    <w:rsid w:val="00FB1FD4"/>
    <w:rsid w:val="00FB2682"/>
    <w:rsid w:val="00FB27D6"/>
    <w:rsid w:val="00FB335A"/>
    <w:rsid w:val="00FB4A61"/>
    <w:rsid w:val="00FB564C"/>
    <w:rsid w:val="00FB5F64"/>
    <w:rsid w:val="00FB61A1"/>
    <w:rsid w:val="00FC04AF"/>
    <w:rsid w:val="00FC30B2"/>
    <w:rsid w:val="00FC350A"/>
    <w:rsid w:val="00FC38DB"/>
    <w:rsid w:val="00FC4D40"/>
    <w:rsid w:val="00FC4D48"/>
    <w:rsid w:val="00FC6C48"/>
    <w:rsid w:val="00FC7A00"/>
    <w:rsid w:val="00FD05A4"/>
    <w:rsid w:val="00FD3EB6"/>
    <w:rsid w:val="00FD459C"/>
    <w:rsid w:val="00FD6113"/>
    <w:rsid w:val="00FE025F"/>
    <w:rsid w:val="00FE03B5"/>
    <w:rsid w:val="00FE0A54"/>
    <w:rsid w:val="00FE1B73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2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1D42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C0-1F8C-5D4E-BEF9-52CFC54D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bc3177-0536-4996-8eb6-21250ea187dc}" enabled="1" method="Standard" siteId="{3e861d16-48b7-4a0e-9806-8c04d81b7b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4</cp:revision>
  <cp:lastPrinted>2025-11-04T17:14:00Z</cp:lastPrinted>
  <dcterms:created xsi:type="dcterms:W3CDTF">2026-06-12T19:52:00Z</dcterms:created>
  <dcterms:modified xsi:type="dcterms:W3CDTF">2026-06-30T13:52:00Z</dcterms:modified>
</cp:coreProperties>
</file>