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1F36" w14:textId="77777777" w:rsidR="000537DA" w:rsidRPr="0009118F" w:rsidRDefault="000537DA" w:rsidP="00981E42">
      <w:pPr>
        <w:framePr w:w="6926" w:hSpace="187" w:wrap="notBeside" w:vAnchor="page" w:hAnchor="page" w:x="2695" w:y="316"/>
        <w:jc w:val="center"/>
        <w:rPr>
          <w:rFonts w:ascii="Arial" w:hAnsi="Arial"/>
          <w:sz w:val="32"/>
          <w:szCs w:val="32"/>
        </w:rPr>
      </w:pPr>
      <w:r w:rsidRPr="0009118F">
        <w:rPr>
          <w:rFonts w:ascii="Arial" w:hAnsi="Arial"/>
          <w:sz w:val="32"/>
          <w:szCs w:val="32"/>
        </w:rPr>
        <w:t>The Commonwealth of Massachusetts</w:t>
      </w:r>
    </w:p>
    <w:p w14:paraId="734736ED" w14:textId="77777777" w:rsidR="000537DA" w:rsidRPr="0009118F" w:rsidRDefault="000537DA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sz w:val="26"/>
          <w:szCs w:val="26"/>
        </w:rPr>
        <w:t>Executive Office of Health and Human Services</w:t>
      </w:r>
    </w:p>
    <w:p w14:paraId="0E1319E9" w14:textId="0541B895" w:rsidR="000537DA" w:rsidRDefault="000537DA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sz w:val="26"/>
          <w:szCs w:val="26"/>
        </w:rPr>
        <w:t>Department of Public Health</w:t>
      </w:r>
    </w:p>
    <w:p w14:paraId="4552D87D" w14:textId="6B3DE61C" w:rsidR="0091719B" w:rsidRPr="0009118F" w:rsidRDefault="0091719B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91719B">
        <w:rPr>
          <w:sz w:val="26"/>
          <w:szCs w:val="26"/>
        </w:rPr>
        <w:t>Bureau of Climate and Environmental Health</w:t>
      </w:r>
    </w:p>
    <w:p w14:paraId="5CD4E072" w14:textId="77777777" w:rsidR="009A5375" w:rsidRPr="0009118F" w:rsidRDefault="009A5375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sz w:val="26"/>
          <w:szCs w:val="26"/>
        </w:rPr>
        <w:t>Radiation Control Program</w:t>
      </w:r>
    </w:p>
    <w:p w14:paraId="7E2AED91" w14:textId="77777777" w:rsidR="006447CC" w:rsidRDefault="006447CC" w:rsidP="006447CC">
      <w:pPr>
        <w:pStyle w:val="ExecOffice"/>
        <w:framePr w:w="6926" w:wrap="notBeside" w:vAnchor="page" w:x="2695" w:y="316"/>
        <w:rPr>
          <w:sz w:val="26"/>
          <w:szCs w:val="26"/>
        </w:rPr>
      </w:pPr>
      <w:r w:rsidRPr="00386AA3">
        <w:rPr>
          <w:sz w:val="26"/>
          <w:szCs w:val="26"/>
        </w:rPr>
        <w:t>250 Washington St, Boston, MA 02108</w:t>
      </w:r>
    </w:p>
    <w:p w14:paraId="297CD424" w14:textId="77777777" w:rsidR="009A5375" w:rsidRPr="0009118F" w:rsidRDefault="009A5375" w:rsidP="00981E42">
      <w:pPr>
        <w:pStyle w:val="ExecOffice"/>
        <w:framePr w:w="6926" w:wrap="notBeside" w:vAnchor="page" w:x="2695" w:y="316"/>
        <w:rPr>
          <w:rFonts w:cs="Arial"/>
          <w:sz w:val="26"/>
          <w:szCs w:val="26"/>
        </w:rPr>
      </w:pPr>
      <w:r w:rsidRPr="0009118F">
        <w:rPr>
          <w:rFonts w:cs="Arial"/>
          <w:sz w:val="26"/>
          <w:szCs w:val="26"/>
        </w:rPr>
        <w:t>Phone: (617) 242-3035 - Fax: (617) 242-3457</w:t>
      </w:r>
    </w:p>
    <w:p w14:paraId="34E32360" w14:textId="77777777" w:rsidR="006D06D9" w:rsidRPr="0009118F" w:rsidRDefault="009A5375" w:rsidP="00981E42">
      <w:pPr>
        <w:pStyle w:val="ExecOffice"/>
        <w:framePr w:w="6926" w:wrap="notBeside" w:vAnchor="page" w:x="2695" w:y="316"/>
        <w:rPr>
          <w:sz w:val="26"/>
          <w:szCs w:val="26"/>
        </w:rPr>
      </w:pPr>
      <w:r w:rsidRPr="0009118F">
        <w:rPr>
          <w:rFonts w:cs="Arial"/>
          <w:sz w:val="26"/>
          <w:szCs w:val="26"/>
        </w:rPr>
        <w:t xml:space="preserve">www.mass.gov/dph/rcp </w:t>
      </w:r>
    </w:p>
    <w:p w14:paraId="08D0D97E" w14:textId="4538DFC0" w:rsidR="00BA4055" w:rsidRDefault="001843FC" w:rsidP="001843FC">
      <w:pPr>
        <w:framePr w:w="1606" w:h="1801" w:hRule="exact" w:hSpace="180" w:wrap="auto" w:vAnchor="text" w:hAnchor="page" w:x="931" w:y="-359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1ECB40C" wp14:editId="30B3494E">
            <wp:extent cx="904126" cy="104294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47" cy="10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9A3C" w14:textId="0A9CB712" w:rsidR="006F2BF3" w:rsidRDefault="001C3677" w:rsidP="002D2908">
      <w:r w:rsidRPr="003755C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17EAA1" wp14:editId="4E070D8E">
                <wp:simplePos x="0" y="0"/>
                <wp:positionH relativeFrom="margin">
                  <wp:posOffset>5452110</wp:posOffset>
                </wp:positionH>
                <wp:positionV relativeFrom="paragraph">
                  <wp:posOffset>561975</wp:posOffset>
                </wp:positionV>
                <wp:extent cx="1765300" cy="101854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FAEB2" w14:textId="77777777" w:rsidR="00B714E5" w:rsidRPr="00530145" w:rsidRDefault="00B714E5" w:rsidP="00B714E5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33DE33D" w14:textId="77777777" w:rsidR="00B714E5" w:rsidRDefault="00B714E5" w:rsidP="00B714E5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28438FAD" w14:textId="77777777" w:rsidR="00B714E5" w:rsidRDefault="00B714E5" w:rsidP="00B714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2EBA4B5" w14:textId="77777777" w:rsidR="00B714E5" w:rsidRDefault="00B714E5" w:rsidP="00B714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51A8AD2" w14:textId="77777777" w:rsidR="00B714E5" w:rsidRPr="004813AC" w:rsidRDefault="00B714E5" w:rsidP="00B71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64C76AD" w14:textId="77777777" w:rsidR="00B714E5" w:rsidRPr="004813AC" w:rsidRDefault="00B714E5" w:rsidP="00B714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7EA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3pt;margin-top:44.25pt;width:139pt;height:80.2pt;z-index:251658241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" stroked="f">
                <v:textbox style="mso-fit-shape-to-text:t">
                  <w:txbxContent>
                    <w:p w14:paraId="6FDFAEB2" w14:textId="77777777" w:rsidR="00B714E5" w:rsidRPr="00530145" w:rsidRDefault="00B714E5" w:rsidP="00B714E5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733DE33D" w14:textId="77777777" w:rsidR="00B714E5" w:rsidRDefault="00B714E5" w:rsidP="00B714E5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28438FAD" w14:textId="77777777" w:rsidR="00B714E5" w:rsidRDefault="00B714E5" w:rsidP="00B714E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2EBA4B5" w14:textId="77777777" w:rsidR="00B714E5" w:rsidRDefault="00B714E5" w:rsidP="00B714E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51A8AD2" w14:textId="77777777" w:rsidR="00B714E5" w:rsidRPr="004813AC" w:rsidRDefault="00B714E5" w:rsidP="00B714E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64C76AD" w14:textId="77777777" w:rsidR="00B714E5" w:rsidRPr="004813AC" w:rsidRDefault="00B714E5" w:rsidP="00B714E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FBC" w:rsidRPr="003755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ECF8" wp14:editId="3927EFEE">
                <wp:simplePos x="0" y="0"/>
                <wp:positionH relativeFrom="margin">
                  <wp:posOffset>-10160</wp:posOffset>
                </wp:positionH>
                <wp:positionV relativeFrom="paragraph">
                  <wp:posOffset>861581</wp:posOffset>
                </wp:positionV>
                <wp:extent cx="1572895" cy="684530"/>
                <wp:effectExtent l="0" t="0" r="825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EF37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577DF0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72B50043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L. DRISCOLL</w:t>
                            </w:r>
                          </w:p>
                          <w:p w14:paraId="24D804E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0ECF8" id="Text Box 3" o:spid="_x0000_s1027" type="#_x0000_t202" style="position:absolute;margin-left:-.8pt;margin-top:67.85pt;width:123.85pt;height:53.9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" stroked="f">
                <v:textbox style="mso-fit-shape-to-text:t">
                  <w:txbxContent>
                    <w:p w14:paraId="23BAEF37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577DF0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72B50043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L. DRISCOLL</w:t>
                      </w:r>
                    </w:p>
                    <w:p w14:paraId="24D804E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DCE7D" w14:textId="77777777" w:rsidR="00424FC3" w:rsidRPr="00BA417A" w:rsidRDefault="00424FC3" w:rsidP="00424FC3">
      <w:pPr>
        <w:rPr>
          <w:i/>
          <w:iCs/>
          <w:sz w:val="20"/>
        </w:rPr>
      </w:pPr>
    </w:p>
    <w:p w14:paraId="635CA264" w14:textId="77777777" w:rsidR="00424FC3" w:rsidRPr="00BA417A" w:rsidRDefault="00424FC3" w:rsidP="00EE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32"/>
          <w:szCs w:val="32"/>
        </w:rPr>
      </w:pPr>
      <w:r w:rsidRPr="00BA417A">
        <w:rPr>
          <w:b/>
          <w:bCs/>
          <w:sz w:val="32"/>
          <w:szCs w:val="32"/>
        </w:rPr>
        <w:t>Report the Disposal of Medical X-Ray Unit(s)</w:t>
      </w:r>
    </w:p>
    <w:p w14:paraId="1DDB77A8" w14:textId="77777777" w:rsidR="00136A2D" w:rsidRDefault="00136A2D" w:rsidP="00BA417A">
      <w:pPr>
        <w:jc w:val="center"/>
        <w:rPr>
          <w:i/>
          <w:iCs/>
        </w:rPr>
      </w:pPr>
    </w:p>
    <w:p w14:paraId="2532469E" w14:textId="58BE76AC" w:rsidR="00BA417A" w:rsidRDefault="00B42AA1" w:rsidP="00BA417A">
      <w:pPr>
        <w:jc w:val="center"/>
        <w:rPr>
          <w:i/>
          <w:iCs/>
        </w:rPr>
      </w:pPr>
      <w:r w:rsidRPr="00D72D25">
        <w:rPr>
          <w:i/>
          <w:iCs/>
        </w:rPr>
        <w:t xml:space="preserve">To remove or terminate a </w:t>
      </w:r>
      <w:r>
        <w:rPr>
          <w:i/>
          <w:iCs/>
        </w:rPr>
        <w:t>M</w:t>
      </w:r>
      <w:r w:rsidRPr="00D72D25">
        <w:rPr>
          <w:i/>
          <w:iCs/>
        </w:rPr>
        <w:t>edical X-Ray unit from your registration, you must report the disposition of the unit</w:t>
      </w:r>
      <w:r w:rsidR="00BA417A">
        <w:rPr>
          <w:i/>
          <w:iCs/>
        </w:rPr>
        <w:t xml:space="preserve"> as</w:t>
      </w:r>
      <w:r w:rsidR="00BA417A" w:rsidRPr="00BA417A">
        <w:rPr>
          <w:i/>
          <w:iCs/>
        </w:rPr>
        <w:t xml:space="preserve"> </w:t>
      </w:r>
      <w:r w:rsidR="00BA417A" w:rsidRPr="00FD0473">
        <w:rPr>
          <w:i/>
          <w:iCs/>
        </w:rPr>
        <w:t>provided in accordance with 105 CMR 120.030: “Report of Changes</w:t>
      </w:r>
      <w:r w:rsidR="00BA417A">
        <w:rPr>
          <w:i/>
          <w:iCs/>
        </w:rPr>
        <w:t>”</w:t>
      </w:r>
      <w:r w:rsidRPr="00D72D25">
        <w:rPr>
          <w:i/>
          <w:iCs/>
        </w:rPr>
        <w:t>.</w:t>
      </w:r>
      <w:r w:rsidR="00BA417A">
        <w:rPr>
          <w:i/>
          <w:iCs/>
        </w:rPr>
        <w:t xml:space="preserve"> </w:t>
      </w:r>
    </w:p>
    <w:p w14:paraId="2FDDFADE" w14:textId="3308227B" w:rsidR="00756D62" w:rsidRDefault="00BA417A" w:rsidP="00BA417A">
      <w:pPr>
        <w:jc w:val="center"/>
        <w:rPr>
          <w:i/>
          <w:iCs/>
          <w:sz w:val="20"/>
        </w:rPr>
      </w:pPr>
      <w:hyperlink r:id="rId12" w:history="1">
        <w:r w:rsidRPr="00A07A36">
          <w:rPr>
            <w:rStyle w:val="Hyperlink"/>
            <w:i/>
            <w:iCs/>
            <w:sz w:val="20"/>
          </w:rPr>
          <w:t>https://www.mass.gov/how-to/report-the-disposal-of-medical-x-ray-units</w:t>
        </w:r>
      </w:hyperlink>
      <w:r w:rsidR="00756D62" w:rsidRPr="00F40A63">
        <w:rPr>
          <w:i/>
          <w:iCs/>
          <w:sz w:val="20"/>
        </w:rPr>
        <w:t xml:space="preserve"> </w:t>
      </w:r>
    </w:p>
    <w:p w14:paraId="580EFD8D" w14:textId="77777777" w:rsidR="00752156" w:rsidRPr="00BA417A" w:rsidRDefault="00752156" w:rsidP="00BA417A">
      <w:pPr>
        <w:jc w:val="center"/>
        <w:rPr>
          <w:i/>
          <w:iCs/>
        </w:rPr>
      </w:pPr>
    </w:p>
    <w:tbl>
      <w:tblPr>
        <w:tblW w:w="0" w:type="auto"/>
        <w:tblInd w:w="605" w:type="dxa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1"/>
        <w:gridCol w:w="8"/>
        <w:gridCol w:w="6437"/>
      </w:tblGrid>
      <w:tr w:rsidR="00E13582" w:rsidRPr="0097108D" w14:paraId="10799A85" w14:textId="77777777" w:rsidTr="00F40A63">
        <w:trPr>
          <w:trHeight w:val="401"/>
        </w:trPr>
        <w:tc>
          <w:tcPr>
            <w:tcW w:w="3629" w:type="dxa"/>
            <w:gridSpan w:val="2"/>
            <w:shd w:val="clear" w:color="auto" w:fill="auto"/>
            <w:vAlign w:val="bottom"/>
          </w:tcPr>
          <w:p w14:paraId="6CCE4744" w14:textId="1B6BC366" w:rsidR="00E13582" w:rsidRPr="00F40A63" w:rsidRDefault="00AE083F" w:rsidP="002810FD">
            <w:pPr>
              <w:rPr>
                <w:b/>
                <w:sz w:val="22"/>
                <w:szCs w:val="22"/>
              </w:rPr>
            </w:pPr>
            <w:bookmarkStart w:id="0" w:name="_Hlk149564402"/>
            <w:r w:rsidRPr="006F2BF3">
              <w:rPr>
                <w:b/>
                <w:sz w:val="22"/>
                <w:szCs w:val="22"/>
              </w:rPr>
              <w:t>RADIATION CONTROL</w:t>
            </w:r>
            <w:r w:rsidRPr="00F40A63">
              <w:rPr>
                <w:b/>
                <w:sz w:val="22"/>
                <w:szCs w:val="22"/>
              </w:rPr>
              <w:t xml:space="preserve"> #</w:t>
            </w:r>
            <w:r w:rsidR="00E13582"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90DCF6" w14:textId="77777777" w:rsidR="00E13582" w:rsidRPr="00F40A63" w:rsidRDefault="00E13582" w:rsidP="002810FD">
            <w:pPr>
              <w:rPr>
                <w:b/>
                <w:sz w:val="22"/>
                <w:szCs w:val="22"/>
              </w:rPr>
            </w:pPr>
          </w:p>
        </w:tc>
      </w:tr>
      <w:tr w:rsidR="00AA18A2" w:rsidRPr="0097108D" w14:paraId="71E2D6DB" w14:textId="77777777" w:rsidTr="00F40A63">
        <w:trPr>
          <w:trHeight w:val="401"/>
        </w:trPr>
        <w:tc>
          <w:tcPr>
            <w:tcW w:w="3629" w:type="dxa"/>
            <w:gridSpan w:val="2"/>
            <w:shd w:val="clear" w:color="auto" w:fill="auto"/>
            <w:vAlign w:val="bottom"/>
          </w:tcPr>
          <w:p w14:paraId="6D38CFB0" w14:textId="70CBA493" w:rsidR="00AA18A2" w:rsidRPr="00F40A63" w:rsidRDefault="00AA18A2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FACILITY NAME: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8484AE" w14:textId="041B7017" w:rsidR="00AA18A2" w:rsidRPr="00F40A63" w:rsidRDefault="005E2274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A18A2" w:rsidRPr="0097108D" w14:paraId="289FED05" w14:textId="77777777" w:rsidTr="00F40A63">
        <w:trPr>
          <w:trHeight w:val="401"/>
        </w:trPr>
        <w:tc>
          <w:tcPr>
            <w:tcW w:w="3629" w:type="dxa"/>
            <w:gridSpan w:val="2"/>
            <w:shd w:val="clear" w:color="auto" w:fill="auto"/>
            <w:vAlign w:val="bottom"/>
          </w:tcPr>
          <w:p w14:paraId="265992FC" w14:textId="77777777" w:rsidR="00AA18A2" w:rsidRPr="00F40A63" w:rsidRDefault="00AA18A2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FACILITY ADDRESS: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89819" w14:textId="77777777" w:rsidR="00AA18A2" w:rsidRPr="00F40A63" w:rsidRDefault="00AA18A2" w:rsidP="005E2274">
            <w:pPr>
              <w:ind w:left="-300" w:firstLine="300"/>
              <w:rPr>
                <w:b/>
                <w:sz w:val="22"/>
                <w:szCs w:val="22"/>
              </w:rPr>
            </w:pPr>
          </w:p>
        </w:tc>
      </w:tr>
      <w:tr w:rsidR="005E2274" w:rsidRPr="0097108D" w14:paraId="6E6CD2EF" w14:textId="77777777" w:rsidTr="00F40A63">
        <w:trPr>
          <w:trHeight w:val="401"/>
        </w:trPr>
        <w:tc>
          <w:tcPr>
            <w:tcW w:w="3629" w:type="dxa"/>
            <w:gridSpan w:val="2"/>
            <w:shd w:val="clear" w:color="auto" w:fill="auto"/>
            <w:vAlign w:val="bottom"/>
          </w:tcPr>
          <w:p w14:paraId="404BCE14" w14:textId="097C0E01" w:rsidR="005E2274" w:rsidRPr="00F40A63" w:rsidRDefault="005E2274" w:rsidP="005E2274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DADAF" w14:textId="77777777" w:rsidR="005E2274" w:rsidRPr="00F40A63" w:rsidRDefault="005E2274" w:rsidP="005E2274">
            <w:pPr>
              <w:ind w:left="-405" w:firstLine="300"/>
              <w:rPr>
                <w:b/>
                <w:sz w:val="22"/>
                <w:szCs w:val="22"/>
              </w:rPr>
            </w:pPr>
          </w:p>
        </w:tc>
      </w:tr>
      <w:bookmarkEnd w:id="0"/>
      <w:tr w:rsidR="00AA18A2" w:rsidRPr="0097108D" w14:paraId="0E654777" w14:textId="77777777" w:rsidTr="00F40A63">
        <w:trPr>
          <w:trHeight w:val="401"/>
        </w:trPr>
        <w:tc>
          <w:tcPr>
            <w:tcW w:w="3629" w:type="dxa"/>
            <w:gridSpan w:val="2"/>
            <w:shd w:val="clear" w:color="auto" w:fill="auto"/>
            <w:vAlign w:val="bottom"/>
          </w:tcPr>
          <w:p w14:paraId="367B7E65" w14:textId="2737C056" w:rsidR="00AA18A2" w:rsidRPr="00F40A63" w:rsidRDefault="00FD0473" w:rsidP="00281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  <w:r w:rsidR="00AA18A2"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CB33F" w14:textId="77777777" w:rsidR="00AA18A2" w:rsidRPr="00F40A63" w:rsidRDefault="00AA18A2" w:rsidP="002810FD">
            <w:pPr>
              <w:rPr>
                <w:b/>
                <w:sz w:val="22"/>
                <w:szCs w:val="22"/>
              </w:rPr>
            </w:pPr>
          </w:p>
        </w:tc>
      </w:tr>
      <w:tr w:rsidR="00AA18A2" w:rsidRPr="0097108D" w14:paraId="16783875" w14:textId="77777777" w:rsidTr="00F40A63">
        <w:trPr>
          <w:trHeight w:val="401"/>
        </w:trPr>
        <w:tc>
          <w:tcPr>
            <w:tcW w:w="3621" w:type="dxa"/>
            <w:shd w:val="clear" w:color="auto" w:fill="auto"/>
            <w:vAlign w:val="bottom"/>
          </w:tcPr>
          <w:p w14:paraId="5E734FF5" w14:textId="0C41C04A" w:rsidR="00AA18A2" w:rsidRPr="00F40A63" w:rsidRDefault="00FD0473" w:rsidP="00281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 PERSON</w:t>
            </w:r>
            <w:r w:rsidR="00AA18A2"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F5EE5" w14:textId="6946A04C" w:rsidR="00AA18A2" w:rsidRPr="00F40A63" w:rsidRDefault="00AA18A2" w:rsidP="002810FD">
            <w:pPr>
              <w:rPr>
                <w:b/>
                <w:sz w:val="22"/>
                <w:szCs w:val="22"/>
              </w:rPr>
            </w:pPr>
          </w:p>
        </w:tc>
      </w:tr>
      <w:tr w:rsidR="00DB672B" w:rsidRPr="0097108D" w14:paraId="6010DF64" w14:textId="77777777" w:rsidTr="00DB672B">
        <w:trPr>
          <w:trHeight w:val="401"/>
        </w:trPr>
        <w:tc>
          <w:tcPr>
            <w:tcW w:w="3621" w:type="dxa"/>
            <w:shd w:val="clear" w:color="auto" w:fill="auto"/>
            <w:vAlign w:val="bottom"/>
          </w:tcPr>
          <w:p w14:paraId="7CE03460" w14:textId="7802BA80" w:rsidR="00DB672B" w:rsidRPr="00F40A63" w:rsidRDefault="00DB672B" w:rsidP="000D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UNIT</w:t>
            </w:r>
            <w:r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46329F" w14:textId="77777777" w:rsidR="00DB672B" w:rsidRPr="00F40A63" w:rsidRDefault="00DB672B" w:rsidP="000D00ED">
            <w:pPr>
              <w:rPr>
                <w:b/>
                <w:sz w:val="22"/>
                <w:szCs w:val="22"/>
              </w:rPr>
            </w:pPr>
          </w:p>
        </w:tc>
      </w:tr>
      <w:tr w:rsidR="00DB672B" w:rsidRPr="0097108D" w14:paraId="21E056B3" w14:textId="77777777" w:rsidTr="00DB672B">
        <w:trPr>
          <w:trHeight w:val="401"/>
        </w:trPr>
        <w:tc>
          <w:tcPr>
            <w:tcW w:w="3621" w:type="dxa"/>
            <w:shd w:val="clear" w:color="auto" w:fill="auto"/>
            <w:vAlign w:val="bottom"/>
          </w:tcPr>
          <w:p w14:paraId="0256F32C" w14:textId="4B55452F" w:rsidR="00DB672B" w:rsidRPr="00F40A63" w:rsidRDefault="00DB672B" w:rsidP="000D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MAKE &amp; MODEL</w:t>
            </w:r>
            <w:r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B8B6A" w14:textId="77777777" w:rsidR="00DB672B" w:rsidRPr="00F40A63" w:rsidRDefault="00DB672B" w:rsidP="000D00E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1DE488C" w14:textId="77777777" w:rsidR="00DB672B" w:rsidRDefault="00DB672B" w:rsidP="00D72D25">
      <w:pPr>
        <w:rPr>
          <w:b/>
          <w:bCs/>
          <w:i/>
          <w:iCs/>
        </w:rPr>
      </w:pPr>
    </w:p>
    <w:p w14:paraId="6FA41C0F" w14:textId="483408AD" w:rsidR="00756D97" w:rsidRDefault="00D72D25" w:rsidP="00D72D25">
      <w:pPr>
        <w:rPr>
          <w:b/>
          <w:bCs/>
          <w:i/>
          <w:iCs/>
        </w:rPr>
      </w:pPr>
      <w:r w:rsidRPr="00AE083F">
        <w:rPr>
          <w:b/>
          <w:bCs/>
          <w:i/>
          <w:iCs/>
        </w:rPr>
        <w:t>Complete the items below which are applicable to your registered unit(s).</w:t>
      </w:r>
    </w:p>
    <w:p w14:paraId="6CB11773" w14:textId="77777777" w:rsidR="006D3C71" w:rsidRDefault="006D3C71" w:rsidP="00D72D25">
      <w:pPr>
        <w:rPr>
          <w:b/>
          <w:bCs/>
          <w:i/>
          <w:iCs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960"/>
        <w:gridCol w:w="900"/>
        <w:gridCol w:w="9220"/>
      </w:tblGrid>
      <w:tr w:rsidR="006D3C71" w:rsidRPr="006D3C71" w14:paraId="66BE2A60" w14:textId="77777777" w:rsidTr="006D3C71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4ECB" w14:textId="77777777" w:rsidR="006D3C71" w:rsidRPr="006D3C71" w:rsidRDefault="006D3C71" w:rsidP="006D3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C7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59020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6CEF3" w14:textId="77777777" w:rsidR="006D3C71" w:rsidRPr="006D3C71" w:rsidRDefault="006D3C71" w:rsidP="006D3C71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6D3C71">
              <w:rPr>
                <w:b/>
                <w:bCs/>
                <w:i/>
                <w:iCs/>
                <w:color w:val="000000"/>
                <w:szCs w:val="24"/>
              </w:rPr>
              <w:t xml:space="preserve">The x-ray unit(s) authorized under the above referenced RCN # has been terminated. </w:t>
            </w:r>
          </w:p>
        </w:tc>
      </w:tr>
      <w:tr w:rsidR="006D3C71" w:rsidRPr="006D3C71" w14:paraId="3F204243" w14:textId="77777777" w:rsidTr="006D3C71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6C8682" w14:textId="77777777" w:rsidR="006D3C71" w:rsidRPr="006D3C71" w:rsidRDefault="006D3C71" w:rsidP="006D3C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0F6B3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52A30" w14:textId="77777777" w:rsidR="006D3C71" w:rsidRPr="006D3C71" w:rsidRDefault="006D3C71" w:rsidP="006D3C71">
            <w:pPr>
              <w:ind w:firstLineChars="300" w:firstLine="720"/>
              <w:rPr>
                <w:color w:val="000000"/>
                <w:szCs w:val="24"/>
              </w:rPr>
            </w:pPr>
            <w:r w:rsidRPr="006D3C71">
              <w:rPr>
                <w:color w:val="000000"/>
                <w:szCs w:val="24"/>
              </w:rPr>
              <w:t xml:space="preserve"> Attach copy of the receipt from the service provider that removed the unit(s).</w:t>
            </w:r>
          </w:p>
        </w:tc>
      </w:tr>
      <w:tr w:rsidR="006D3C71" w:rsidRPr="006D3C71" w14:paraId="4ECF4B7F" w14:textId="77777777" w:rsidTr="006D3C7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AE17A" w14:textId="77777777" w:rsidR="006D3C71" w:rsidRPr="006D3C71" w:rsidRDefault="006D3C71" w:rsidP="006D3C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C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8D6B0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1282D" w14:textId="77777777" w:rsidR="006D3C71" w:rsidRPr="006D3C71" w:rsidRDefault="006D3C71" w:rsidP="006D3C71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6D3C71">
              <w:rPr>
                <w:b/>
                <w:bCs/>
                <w:i/>
                <w:iCs/>
                <w:color w:val="000000"/>
                <w:szCs w:val="24"/>
              </w:rPr>
              <w:t>The x-ray unit(s) was disposed of in the following manner: (please check below)</w:t>
            </w:r>
          </w:p>
        </w:tc>
      </w:tr>
      <w:tr w:rsidR="006D3C71" w:rsidRPr="006D3C71" w14:paraId="65D384DE" w14:textId="77777777" w:rsidTr="006D3C71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01870" w14:textId="77777777" w:rsidR="006D3C71" w:rsidRPr="006D3C71" w:rsidRDefault="006D3C71" w:rsidP="006D3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C7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6373D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1DBA1" w14:textId="77777777" w:rsidR="006D3C71" w:rsidRPr="006D3C71" w:rsidRDefault="006D3C71" w:rsidP="006D3C71">
            <w:pPr>
              <w:ind w:firstLineChars="300" w:firstLine="720"/>
              <w:rPr>
                <w:color w:val="000000"/>
                <w:szCs w:val="24"/>
              </w:rPr>
            </w:pPr>
            <w:r w:rsidRPr="006D3C71">
              <w:rPr>
                <w:color w:val="000000"/>
                <w:szCs w:val="24"/>
              </w:rPr>
              <w:t>(A)</w:t>
            </w:r>
            <w:r w:rsidRPr="006D3C71">
              <w:rPr>
                <w:color w:val="000000"/>
                <w:sz w:val="14"/>
                <w:szCs w:val="14"/>
              </w:rPr>
              <w:t xml:space="preserve"> </w:t>
            </w:r>
            <w:r w:rsidRPr="006D3C71">
              <w:rPr>
                <w:color w:val="000000"/>
                <w:szCs w:val="24"/>
              </w:rPr>
              <w:t xml:space="preserve"> Cut the x-ray cord</w:t>
            </w:r>
          </w:p>
        </w:tc>
      </w:tr>
      <w:tr w:rsidR="006D3C71" w:rsidRPr="006D3C71" w14:paraId="46C2E1AA" w14:textId="77777777" w:rsidTr="006D3C71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9D24D7" w14:textId="77777777" w:rsidR="006D3C71" w:rsidRPr="006D3C71" w:rsidRDefault="006D3C71" w:rsidP="006D3C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B5765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4B14D" w14:textId="77777777" w:rsidR="006D3C71" w:rsidRPr="006D3C71" w:rsidRDefault="006D3C71" w:rsidP="006D3C71">
            <w:pPr>
              <w:ind w:firstLineChars="300" w:firstLine="720"/>
              <w:rPr>
                <w:color w:val="000000"/>
                <w:szCs w:val="24"/>
              </w:rPr>
            </w:pPr>
            <w:r w:rsidRPr="006D3C71">
              <w:rPr>
                <w:color w:val="000000"/>
                <w:szCs w:val="24"/>
              </w:rPr>
              <w:t>(B)</w:t>
            </w:r>
            <w:r w:rsidRPr="006D3C71">
              <w:rPr>
                <w:color w:val="000000"/>
                <w:sz w:val="14"/>
                <w:szCs w:val="14"/>
              </w:rPr>
              <w:t xml:space="preserve">  </w:t>
            </w:r>
            <w:r w:rsidRPr="006D3C71">
              <w:rPr>
                <w:color w:val="000000"/>
                <w:szCs w:val="24"/>
              </w:rPr>
              <w:t xml:space="preserve"> Disposed to town’s hazardous waste site</w:t>
            </w:r>
          </w:p>
        </w:tc>
      </w:tr>
      <w:tr w:rsidR="006D3C71" w:rsidRPr="006D3C71" w14:paraId="215B2D60" w14:textId="77777777" w:rsidTr="006D3C71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5818FD" w14:textId="77777777" w:rsidR="006D3C71" w:rsidRPr="006D3C71" w:rsidRDefault="006D3C71" w:rsidP="006D3C7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380C4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FDDC2" w14:textId="77777777" w:rsidR="006D3C71" w:rsidRPr="006D3C71" w:rsidRDefault="006D3C71" w:rsidP="006D3C71">
            <w:pPr>
              <w:ind w:firstLineChars="300" w:firstLine="720"/>
              <w:rPr>
                <w:color w:val="000000"/>
                <w:szCs w:val="24"/>
              </w:rPr>
            </w:pPr>
            <w:r w:rsidRPr="006D3C71">
              <w:rPr>
                <w:color w:val="000000"/>
                <w:szCs w:val="24"/>
              </w:rPr>
              <w:t>(C)</w:t>
            </w:r>
            <w:r w:rsidRPr="006D3C71">
              <w:rPr>
                <w:color w:val="000000"/>
                <w:sz w:val="14"/>
                <w:szCs w:val="14"/>
              </w:rPr>
              <w:t xml:space="preserve">  </w:t>
            </w:r>
            <w:r w:rsidRPr="006D3C71">
              <w:rPr>
                <w:color w:val="000000"/>
                <w:szCs w:val="24"/>
              </w:rPr>
              <w:t xml:space="preserve"> Waste broker</w:t>
            </w:r>
          </w:p>
        </w:tc>
      </w:tr>
      <w:tr w:rsidR="006D3C71" w:rsidRPr="006D3C71" w14:paraId="3A453FB7" w14:textId="77777777" w:rsidTr="006D3C7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883CE" w14:textId="77777777" w:rsidR="006D3C71" w:rsidRPr="006D3C71" w:rsidRDefault="006D3C71" w:rsidP="006D3C7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D3C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155E10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658B1" w14:textId="77777777" w:rsidR="006D3C71" w:rsidRPr="006D3C71" w:rsidRDefault="006D3C71" w:rsidP="006D3C71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6D3C71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</w:tr>
      <w:tr w:rsidR="006D3C71" w:rsidRPr="006D3C71" w14:paraId="1F157DCC" w14:textId="77777777" w:rsidTr="006D3C7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18EA" w14:textId="77777777" w:rsidR="006D3C71" w:rsidRPr="006D3C71" w:rsidRDefault="006D3C71" w:rsidP="006D3C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C7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A7CC8" w14:textId="77777777" w:rsidR="006D3C71" w:rsidRPr="006D3C71" w:rsidRDefault="006D3C71" w:rsidP="006D3C71">
            <w:pPr>
              <w:rPr>
                <w:color w:val="000000"/>
                <w:sz w:val="22"/>
                <w:szCs w:val="22"/>
              </w:rPr>
            </w:pPr>
            <w:r w:rsidRPr="006D3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1F234" w14:textId="77777777" w:rsidR="006D3C71" w:rsidRPr="006D3C71" w:rsidRDefault="006D3C71" w:rsidP="006D3C71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6D3C71">
              <w:rPr>
                <w:b/>
                <w:bCs/>
                <w:i/>
                <w:iCs/>
                <w:color w:val="000000"/>
                <w:szCs w:val="24"/>
              </w:rPr>
              <w:t>The x-ray unit(s) were transferred to:</w:t>
            </w:r>
          </w:p>
        </w:tc>
      </w:tr>
    </w:tbl>
    <w:p w14:paraId="0929D129" w14:textId="77777777" w:rsidR="006D3C71" w:rsidRPr="006D3C71" w:rsidRDefault="006D3C71" w:rsidP="00D72D25">
      <w:pPr>
        <w:rPr>
          <w:b/>
          <w:bCs/>
          <w:i/>
          <w:iCs/>
          <w:sz w:val="18"/>
          <w:szCs w:val="18"/>
        </w:rPr>
      </w:pPr>
    </w:p>
    <w:tbl>
      <w:tblPr>
        <w:tblW w:w="10324" w:type="dxa"/>
        <w:tblInd w:w="605" w:type="dxa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22"/>
        <w:gridCol w:w="6602"/>
      </w:tblGrid>
      <w:tr w:rsidR="00F40A63" w:rsidRPr="0097108D" w14:paraId="2CFB66A2" w14:textId="77777777" w:rsidTr="006D3C71">
        <w:trPr>
          <w:trHeight w:val="393"/>
        </w:trPr>
        <w:tc>
          <w:tcPr>
            <w:tcW w:w="3722" w:type="dxa"/>
            <w:shd w:val="clear" w:color="auto" w:fill="auto"/>
            <w:vAlign w:val="bottom"/>
          </w:tcPr>
          <w:p w14:paraId="4FB32FF0" w14:textId="79781483" w:rsidR="00F40A63" w:rsidRPr="00F40A63" w:rsidRDefault="00F40A63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NAME</w:t>
            </w:r>
            <w:r w:rsidR="00075AC3">
              <w:rPr>
                <w:b/>
                <w:sz w:val="22"/>
                <w:szCs w:val="22"/>
              </w:rPr>
              <w:t xml:space="preserve"> &amp; RCN # (if applicable</w:t>
            </w:r>
            <w:r w:rsidR="001C367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42FD47" w14:textId="77777777" w:rsidR="00F40A63" w:rsidRPr="00F40A63" w:rsidRDefault="00F40A63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40A63" w:rsidRPr="0097108D" w14:paraId="4ECACCC3" w14:textId="77777777" w:rsidTr="006D3C71">
        <w:trPr>
          <w:trHeight w:val="393"/>
        </w:trPr>
        <w:tc>
          <w:tcPr>
            <w:tcW w:w="3722" w:type="dxa"/>
            <w:shd w:val="clear" w:color="auto" w:fill="auto"/>
            <w:vAlign w:val="bottom"/>
          </w:tcPr>
          <w:p w14:paraId="439D2686" w14:textId="46EC42D3" w:rsidR="00F40A63" w:rsidRPr="00F40A63" w:rsidRDefault="00F40A63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BBC11" w14:textId="77777777" w:rsidR="00F40A63" w:rsidRPr="00F40A63" w:rsidRDefault="00F40A63" w:rsidP="002810FD">
            <w:pPr>
              <w:ind w:left="-300" w:firstLine="300"/>
              <w:rPr>
                <w:b/>
                <w:sz w:val="22"/>
                <w:szCs w:val="22"/>
              </w:rPr>
            </w:pPr>
          </w:p>
        </w:tc>
      </w:tr>
      <w:tr w:rsidR="00F40A63" w:rsidRPr="0097108D" w14:paraId="5E45A1C7" w14:textId="77777777" w:rsidTr="006D3C71">
        <w:trPr>
          <w:trHeight w:val="393"/>
        </w:trPr>
        <w:tc>
          <w:tcPr>
            <w:tcW w:w="3722" w:type="dxa"/>
            <w:shd w:val="clear" w:color="auto" w:fill="auto"/>
            <w:vAlign w:val="bottom"/>
          </w:tcPr>
          <w:p w14:paraId="623B96B1" w14:textId="77777777" w:rsidR="00F40A63" w:rsidRPr="00F40A63" w:rsidRDefault="00F40A63" w:rsidP="002810FD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1004F" w14:textId="77777777" w:rsidR="00F40A63" w:rsidRPr="00F40A63" w:rsidRDefault="00F40A63" w:rsidP="002810FD">
            <w:pPr>
              <w:ind w:left="-405" w:firstLine="300"/>
              <w:rPr>
                <w:b/>
                <w:sz w:val="22"/>
                <w:szCs w:val="22"/>
              </w:rPr>
            </w:pPr>
          </w:p>
        </w:tc>
      </w:tr>
      <w:tr w:rsidR="00F40A63" w:rsidRPr="0097108D" w14:paraId="0F79C65B" w14:textId="77777777" w:rsidTr="006D3C71">
        <w:trPr>
          <w:trHeight w:val="393"/>
        </w:trPr>
        <w:tc>
          <w:tcPr>
            <w:tcW w:w="3722" w:type="dxa"/>
            <w:shd w:val="clear" w:color="auto" w:fill="auto"/>
            <w:vAlign w:val="bottom"/>
          </w:tcPr>
          <w:p w14:paraId="305C2948" w14:textId="5D1F9A4D" w:rsidR="00F40A63" w:rsidRPr="00F40A63" w:rsidRDefault="00FD0473" w:rsidP="00281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  <w:r w:rsidR="00F40A63"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88EC3" w14:textId="77777777" w:rsidR="00F40A63" w:rsidRPr="00F40A63" w:rsidRDefault="00F40A63" w:rsidP="002810FD">
            <w:pPr>
              <w:rPr>
                <w:b/>
                <w:sz w:val="22"/>
                <w:szCs w:val="22"/>
              </w:rPr>
            </w:pPr>
          </w:p>
        </w:tc>
      </w:tr>
      <w:tr w:rsidR="00FD0473" w:rsidRPr="0097108D" w14:paraId="33355807" w14:textId="77777777" w:rsidTr="006D3C71">
        <w:trPr>
          <w:trHeight w:val="393"/>
        </w:trPr>
        <w:tc>
          <w:tcPr>
            <w:tcW w:w="3722" w:type="dxa"/>
            <w:shd w:val="clear" w:color="auto" w:fill="auto"/>
            <w:vAlign w:val="bottom"/>
          </w:tcPr>
          <w:p w14:paraId="37703114" w14:textId="77777777" w:rsidR="00FD0473" w:rsidRPr="00F40A63" w:rsidRDefault="00FD0473" w:rsidP="00D64D54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>RESPONSIBLE PERSON: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79ED6" w14:textId="77777777" w:rsidR="00FD0473" w:rsidRPr="00F40A63" w:rsidRDefault="00FD0473" w:rsidP="00D64D54">
            <w:pPr>
              <w:rPr>
                <w:b/>
                <w:sz w:val="22"/>
                <w:szCs w:val="22"/>
              </w:rPr>
            </w:pPr>
          </w:p>
        </w:tc>
      </w:tr>
    </w:tbl>
    <w:p w14:paraId="1B9A1932" w14:textId="77777777" w:rsidR="00DB672B" w:rsidRDefault="00DB672B" w:rsidP="007017A1">
      <w:pPr>
        <w:rPr>
          <w:b/>
          <w:bCs/>
          <w:i/>
          <w:iCs/>
        </w:rPr>
      </w:pPr>
    </w:p>
    <w:p w14:paraId="72005B53" w14:textId="7D3C0AA5" w:rsidR="007017A1" w:rsidRDefault="007017A1" w:rsidP="005A202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Check all that apply:</w:t>
      </w:r>
    </w:p>
    <w:p w14:paraId="01EDC749" w14:textId="77777777" w:rsidR="00D951F5" w:rsidRDefault="00D951F5" w:rsidP="005A2028">
      <w:pPr>
        <w:rPr>
          <w:b/>
          <w:bCs/>
          <w:i/>
          <w:iCs/>
        </w:rPr>
      </w:pPr>
    </w:p>
    <w:p w14:paraId="270839AB" w14:textId="77777777" w:rsidR="00E83148" w:rsidRDefault="00E83148" w:rsidP="005A2028">
      <w:pPr>
        <w:rPr>
          <w:b/>
          <w:bCs/>
          <w:i/>
          <w:iCs/>
        </w:rPr>
      </w:pPr>
    </w:p>
    <w:tbl>
      <w:tblPr>
        <w:tblW w:w="11316" w:type="dxa"/>
        <w:tblLook w:val="04A0" w:firstRow="1" w:lastRow="0" w:firstColumn="1" w:lastColumn="0" w:noHBand="0" w:noVBand="1"/>
      </w:tblPr>
      <w:tblGrid>
        <w:gridCol w:w="968"/>
        <w:gridCol w:w="960"/>
        <w:gridCol w:w="9388"/>
      </w:tblGrid>
      <w:tr w:rsidR="005A2028" w:rsidRPr="005A2028" w14:paraId="2F49DD4F" w14:textId="77777777" w:rsidTr="00872122">
        <w:trPr>
          <w:trHeight w:val="4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EBA97" w14:textId="77777777" w:rsidR="005A2028" w:rsidRPr="005A2028" w:rsidRDefault="005A2028" w:rsidP="005A20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202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8FBD5" w14:textId="037473AF" w:rsidR="005A2028" w:rsidRPr="005A2028" w:rsidRDefault="005A2028" w:rsidP="005A2028">
            <w:pPr>
              <w:rPr>
                <w:color w:val="000000"/>
                <w:sz w:val="22"/>
                <w:szCs w:val="22"/>
              </w:rPr>
            </w:pPr>
            <w:r w:rsidRPr="005A20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1770" w14:textId="77777777" w:rsidR="005A2028" w:rsidRPr="005A2028" w:rsidRDefault="005A2028" w:rsidP="005A2028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5A2028">
              <w:rPr>
                <w:b/>
                <w:bCs/>
                <w:i/>
                <w:iCs/>
                <w:color w:val="000000"/>
                <w:szCs w:val="24"/>
              </w:rPr>
              <w:t>This RCN # is terminating the Certificate of Registration</w:t>
            </w:r>
          </w:p>
        </w:tc>
      </w:tr>
      <w:tr w:rsidR="00E836D0" w:rsidRPr="005A2028" w14:paraId="7AF3DA3E" w14:textId="77777777" w:rsidTr="00872122">
        <w:trPr>
          <w:trHeight w:val="403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BED53" w14:textId="77777777" w:rsidR="00E836D0" w:rsidRPr="005A2028" w:rsidRDefault="00E836D0" w:rsidP="00E836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202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C69E3" w14:textId="77777777" w:rsidR="00E836D0" w:rsidRPr="005A2028" w:rsidRDefault="00E836D0" w:rsidP="00E836D0">
            <w:pPr>
              <w:rPr>
                <w:color w:val="000000"/>
                <w:sz w:val="22"/>
                <w:szCs w:val="22"/>
              </w:rPr>
            </w:pPr>
            <w:r w:rsidRPr="005A20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6F00C" w14:textId="3FFD20C4" w:rsidR="00E836D0" w:rsidRPr="005A2028" w:rsidRDefault="00E836D0" w:rsidP="00E836D0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5A2028">
              <w:rPr>
                <w:b/>
                <w:bCs/>
                <w:i/>
                <w:iCs/>
                <w:color w:val="000000"/>
                <w:szCs w:val="24"/>
              </w:rPr>
              <w:t>This RCN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 will</w:t>
            </w:r>
            <w:r w:rsidRPr="005A2028">
              <w:rPr>
                <w:b/>
                <w:bCs/>
                <w:i/>
                <w:iCs/>
                <w:color w:val="000000"/>
                <w:szCs w:val="24"/>
              </w:rPr>
              <w:t xml:space="preserve"> remain open and replace the unit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 (s)</w:t>
            </w:r>
            <w:r w:rsidRPr="005A2028">
              <w:rPr>
                <w:b/>
                <w:bCs/>
                <w:i/>
                <w:iCs/>
                <w:color w:val="000000"/>
                <w:szCs w:val="24"/>
              </w:rPr>
              <w:t xml:space="preserve"> disposed of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>.</w:t>
            </w:r>
          </w:p>
        </w:tc>
      </w:tr>
    </w:tbl>
    <w:p w14:paraId="59ECA491" w14:textId="77777777" w:rsidR="005A2028" w:rsidRDefault="005A2028" w:rsidP="005A2028">
      <w:pPr>
        <w:rPr>
          <w:b/>
          <w:bCs/>
          <w:i/>
          <w:iCs/>
        </w:rPr>
      </w:pPr>
    </w:p>
    <w:p w14:paraId="44A8C034" w14:textId="77777777" w:rsidR="005A2028" w:rsidRDefault="005A2028" w:rsidP="005A2028">
      <w:pPr>
        <w:rPr>
          <w:b/>
          <w:bCs/>
          <w:i/>
          <w:iCs/>
        </w:rPr>
      </w:pPr>
    </w:p>
    <w:p w14:paraId="1FD260B1" w14:textId="77777777" w:rsidR="007F6D95" w:rsidRDefault="007F6D95" w:rsidP="005A2028">
      <w:pPr>
        <w:rPr>
          <w:b/>
          <w:bCs/>
          <w:i/>
          <w:iCs/>
        </w:rPr>
      </w:pPr>
    </w:p>
    <w:p w14:paraId="0D38053B" w14:textId="77777777" w:rsidR="008D5DD0" w:rsidRDefault="008D5DD0" w:rsidP="008D5DD0">
      <w:pPr>
        <w:rPr>
          <w:b/>
          <w:bCs/>
          <w:i/>
          <w:iCs/>
        </w:rPr>
      </w:pPr>
      <w:r w:rsidRPr="00F40A63">
        <w:rPr>
          <w:b/>
          <w:bCs/>
          <w:i/>
          <w:iCs/>
        </w:rPr>
        <w:t>I, the owner of the x-ray unit(s), hereby certify that the x-ray unit(s) is no longer in my possession and request that the above referenced Registration be terminated.</w:t>
      </w:r>
    </w:p>
    <w:tbl>
      <w:tblPr>
        <w:tblW w:w="0" w:type="auto"/>
        <w:tblInd w:w="605" w:type="dxa"/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9"/>
        <w:gridCol w:w="6437"/>
      </w:tblGrid>
      <w:tr w:rsidR="00FD0473" w:rsidRPr="00F40A63" w14:paraId="5F84505F" w14:textId="77777777" w:rsidTr="00FD0473">
        <w:trPr>
          <w:trHeight w:val="418"/>
        </w:trPr>
        <w:tc>
          <w:tcPr>
            <w:tcW w:w="3629" w:type="dxa"/>
            <w:shd w:val="clear" w:color="auto" w:fill="auto"/>
            <w:vAlign w:val="bottom"/>
          </w:tcPr>
          <w:p w14:paraId="08CDB2C7" w14:textId="394094FE" w:rsidR="00FD0473" w:rsidRPr="00F40A63" w:rsidRDefault="00FD0473" w:rsidP="00D64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  <w:r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03EC1" w14:textId="77777777" w:rsidR="00FD0473" w:rsidRPr="00F40A63" w:rsidRDefault="00FD0473" w:rsidP="00D64D54">
            <w:pPr>
              <w:rPr>
                <w:b/>
                <w:sz w:val="22"/>
                <w:szCs w:val="22"/>
              </w:rPr>
            </w:pPr>
          </w:p>
        </w:tc>
      </w:tr>
      <w:tr w:rsidR="00FD0473" w:rsidRPr="00F40A63" w14:paraId="5BCBD354" w14:textId="77777777" w:rsidTr="00FD0473">
        <w:trPr>
          <w:trHeight w:val="418"/>
        </w:trPr>
        <w:tc>
          <w:tcPr>
            <w:tcW w:w="3629" w:type="dxa"/>
            <w:shd w:val="clear" w:color="auto" w:fill="auto"/>
            <w:vAlign w:val="bottom"/>
          </w:tcPr>
          <w:p w14:paraId="720C39AE" w14:textId="4EA8670F" w:rsidR="00FD0473" w:rsidRPr="00F40A63" w:rsidRDefault="00FD0473" w:rsidP="00D64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  <w:r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DBB00" w14:textId="17243D45" w:rsidR="00FD0473" w:rsidRPr="00F40A63" w:rsidRDefault="00FD0473" w:rsidP="00D64D54">
            <w:pPr>
              <w:rPr>
                <w:b/>
                <w:sz w:val="22"/>
                <w:szCs w:val="22"/>
              </w:rPr>
            </w:pPr>
            <w:r w:rsidRPr="00F40A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0473" w:rsidRPr="00F40A63" w14:paraId="4100FC30" w14:textId="77777777" w:rsidTr="00FD0473">
        <w:trPr>
          <w:trHeight w:val="418"/>
        </w:trPr>
        <w:tc>
          <w:tcPr>
            <w:tcW w:w="3629" w:type="dxa"/>
            <w:shd w:val="clear" w:color="auto" w:fill="auto"/>
            <w:vAlign w:val="bottom"/>
          </w:tcPr>
          <w:p w14:paraId="35771FAC" w14:textId="6D5F15ED" w:rsidR="00FD0473" w:rsidRPr="00F40A63" w:rsidRDefault="00FD0473" w:rsidP="00D64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Pr="00F40A6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06E160" w14:textId="77777777" w:rsidR="00FD0473" w:rsidRPr="00F40A63" w:rsidRDefault="00FD0473" w:rsidP="00FD0473">
            <w:pPr>
              <w:rPr>
                <w:b/>
                <w:sz w:val="22"/>
                <w:szCs w:val="22"/>
              </w:rPr>
            </w:pPr>
          </w:p>
        </w:tc>
      </w:tr>
    </w:tbl>
    <w:p w14:paraId="6D58606B" w14:textId="77777777" w:rsidR="00B42AA1" w:rsidRDefault="00B42AA1" w:rsidP="002D2908">
      <w:pPr>
        <w:rPr>
          <w:i/>
          <w:iCs/>
        </w:rPr>
      </w:pPr>
    </w:p>
    <w:p w14:paraId="44D0D7D5" w14:textId="77777777" w:rsidR="00D951F5" w:rsidRDefault="00D951F5" w:rsidP="00B42AA1">
      <w:pPr>
        <w:jc w:val="center"/>
        <w:rPr>
          <w:i/>
          <w:iCs/>
        </w:rPr>
      </w:pPr>
    </w:p>
    <w:p w14:paraId="545ED02F" w14:textId="7AC07837" w:rsidR="00ED5979" w:rsidRDefault="00EE6FBC" w:rsidP="00B42AA1">
      <w:pPr>
        <w:jc w:val="center"/>
      </w:pPr>
      <w:r>
        <w:rPr>
          <w:i/>
          <w:iCs/>
        </w:rPr>
        <w:t xml:space="preserve">Email completed form &amp; documentation to </w:t>
      </w:r>
      <w:hyperlink r:id="rId13" w:history="1">
        <w:r w:rsidRPr="00FD201A">
          <w:rPr>
            <w:rStyle w:val="Hyperlink"/>
            <w:szCs w:val="24"/>
          </w:rPr>
          <w:t>RCPHealingArts@mass.gov</w:t>
        </w:r>
      </w:hyperlink>
    </w:p>
    <w:sectPr w:rsidR="00ED5979" w:rsidSect="00F40A63">
      <w:footerReference w:type="default" r:id="rId14"/>
      <w:pgSz w:w="12240" w:h="15840"/>
      <w:pgMar w:top="720" w:right="432" w:bottom="450" w:left="432" w:header="720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8F6C" w14:textId="77777777" w:rsidR="00912841" w:rsidRDefault="00912841" w:rsidP="001843FC">
      <w:r>
        <w:separator/>
      </w:r>
    </w:p>
  </w:endnote>
  <w:endnote w:type="continuationSeparator" w:id="0">
    <w:p w14:paraId="30B259CF" w14:textId="77777777" w:rsidR="00912841" w:rsidRDefault="00912841" w:rsidP="001843FC">
      <w:r>
        <w:continuationSeparator/>
      </w:r>
    </w:p>
  </w:endnote>
  <w:endnote w:type="continuationNotice" w:id="1">
    <w:p w14:paraId="49F5394A" w14:textId="77777777" w:rsidR="00912841" w:rsidRDefault="00912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14BD" w14:textId="0FF865AA" w:rsidR="00EC0885" w:rsidRPr="006F2BF3" w:rsidRDefault="00EC0885" w:rsidP="00EC0885">
    <w:pPr>
      <w:pStyle w:val="Footer"/>
      <w:rPr>
        <w:sz w:val="12"/>
        <w:szCs w:val="8"/>
      </w:rPr>
    </w:pPr>
    <w:r w:rsidRPr="006F2BF3">
      <w:rPr>
        <w:sz w:val="12"/>
        <w:szCs w:val="8"/>
      </w:rPr>
      <w:t>Owner: KAB</w:t>
    </w:r>
    <w:r w:rsidRPr="006F2BF3">
      <w:rPr>
        <w:sz w:val="12"/>
        <w:szCs w:val="8"/>
      </w:rPr>
      <w:tab/>
    </w:r>
    <w:r w:rsidRPr="006F2BF3">
      <w:rPr>
        <w:sz w:val="12"/>
        <w:szCs w:val="8"/>
      </w:rPr>
      <w:tab/>
      <w:t xml:space="preserve">    </w:t>
    </w:r>
    <w:r w:rsidRPr="006F2BF3">
      <w:rPr>
        <w:sz w:val="12"/>
        <w:szCs w:val="8"/>
      </w:rPr>
      <w:tab/>
      <w:t xml:space="preserve">   Revised: </w:t>
    </w:r>
    <w:r w:rsidR="006F2BF3">
      <w:rPr>
        <w:sz w:val="12"/>
        <w:szCs w:val="8"/>
      </w:rPr>
      <w:t>10/30</w:t>
    </w:r>
    <w:r w:rsidRPr="006F2BF3">
      <w:rPr>
        <w:sz w:val="12"/>
        <w:szCs w:val="8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1DA9F" w14:textId="77777777" w:rsidR="00912841" w:rsidRDefault="00912841" w:rsidP="001843FC">
      <w:r>
        <w:separator/>
      </w:r>
    </w:p>
  </w:footnote>
  <w:footnote w:type="continuationSeparator" w:id="0">
    <w:p w14:paraId="5CA07899" w14:textId="77777777" w:rsidR="00912841" w:rsidRDefault="00912841" w:rsidP="001843FC">
      <w:r>
        <w:continuationSeparator/>
      </w:r>
    </w:p>
  </w:footnote>
  <w:footnote w:type="continuationNotice" w:id="1">
    <w:p w14:paraId="027E756D" w14:textId="77777777" w:rsidR="00912841" w:rsidRDefault="00912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EEC"/>
    <w:multiLevelType w:val="hybridMultilevel"/>
    <w:tmpl w:val="1B3AE2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70B2D"/>
    <w:multiLevelType w:val="hybridMultilevel"/>
    <w:tmpl w:val="F62CC1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7D"/>
    <w:multiLevelType w:val="hybridMultilevel"/>
    <w:tmpl w:val="9558E814"/>
    <w:lvl w:ilvl="0" w:tplc="DBD6447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0F6714E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59D"/>
    <w:multiLevelType w:val="hybridMultilevel"/>
    <w:tmpl w:val="81283E50"/>
    <w:lvl w:ilvl="0" w:tplc="F484F366">
      <w:start w:val="1"/>
      <w:numFmt w:val="lowerLetter"/>
      <w:lvlText w:val="%1."/>
      <w:lvlJc w:val="left"/>
      <w:pPr>
        <w:ind w:left="23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23E3ADF"/>
    <w:multiLevelType w:val="hybridMultilevel"/>
    <w:tmpl w:val="77E05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59A1"/>
    <w:multiLevelType w:val="hybridMultilevel"/>
    <w:tmpl w:val="46F2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8AFD40">
      <w:start w:val="1"/>
      <w:numFmt w:val="upp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7DA6"/>
    <w:multiLevelType w:val="hybridMultilevel"/>
    <w:tmpl w:val="F0D22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C1388"/>
    <w:multiLevelType w:val="hybridMultilevel"/>
    <w:tmpl w:val="13587AD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7267378F"/>
    <w:multiLevelType w:val="hybridMultilevel"/>
    <w:tmpl w:val="7CB0F528"/>
    <w:lvl w:ilvl="0" w:tplc="AEDCBBF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378D1"/>
    <w:multiLevelType w:val="hybridMultilevel"/>
    <w:tmpl w:val="DAE62F2E"/>
    <w:lvl w:ilvl="0" w:tplc="8E2C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2"/>
      </w:rPr>
    </w:lvl>
    <w:lvl w:ilvl="1" w:tplc="218AFD4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F45B1"/>
    <w:multiLevelType w:val="hybridMultilevel"/>
    <w:tmpl w:val="A92A39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05709075">
    <w:abstractNumId w:val="4"/>
  </w:num>
  <w:num w:numId="2" w16cid:durableId="1647389653">
    <w:abstractNumId w:val="5"/>
  </w:num>
  <w:num w:numId="3" w16cid:durableId="143863352">
    <w:abstractNumId w:val="6"/>
  </w:num>
  <w:num w:numId="4" w16cid:durableId="597717126">
    <w:abstractNumId w:val="8"/>
  </w:num>
  <w:num w:numId="5" w16cid:durableId="895513553">
    <w:abstractNumId w:val="1"/>
  </w:num>
  <w:num w:numId="6" w16cid:durableId="220412947">
    <w:abstractNumId w:val="2"/>
  </w:num>
  <w:num w:numId="7" w16cid:durableId="396166433">
    <w:abstractNumId w:val="7"/>
  </w:num>
  <w:num w:numId="8" w16cid:durableId="652880550">
    <w:abstractNumId w:val="0"/>
  </w:num>
  <w:num w:numId="9" w16cid:durableId="970402165">
    <w:abstractNumId w:val="10"/>
  </w:num>
  <w:num w:numId="10" w16cid:durableId="1971158085">
    <w:abstractNumId w:val="3"/>
  </w:num>
  <w:num w:numId="11" w16cid:durableId="252594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02ED"/>
    <w:rsid w:val="00033154"/>
    <w:rsid w:val="00042048"/>
    <w:rsid w:val="000537DA"/>
    <w:rsid w:val="00065B76"/>
    <w:rsid w:val="00075AC3"/>
    <w:rsid w:val="0009118F"/>
    <w:rsid w:val="00093F3E"/>
    <w:rsid w:val="000A1DE1"/>
    <w:rsid w:val="000A28F5"/>
    <w:rsid w:val="000B2494"/>
    <w:rsid w:val="000D264B"/>
    <w:rsid w:val="000F12D8"/>
    <w:rsid w:val="000F315B"/>
    <w:rsid w:val="001128A4"/>
    <w:rsid w:val="001163E7"/>
    <w:rsid w:val="001214C2"/>
    <w:rsid w:val="00136A2D"/>
    <w:rsid w:val="0015268B"/>
    <w:rsid w:val="001553F4"/>
    <w:rsid w:val="0017789B"/>
    <w:rsid w:val="00177C77"/>
    <w:rsid w:val="001819A6"/>
    <w:rsid w:val="001843FC"/>
    <w:rsid w:val="001A089E"/>
    <w:rsid w:val="001A65D3"/>
    <w:rsid w:val="001A7421"/>
    <w:rsid w:val="001B0403"/>
    <w:rsid w:val="001C3677"/>
    <w:rsid w:val="001C468A"/>
    <w:rsid w:val="001C545D"/>
    <w:rsid w:val="001D4FBA"/>
    <w:rsid w:val="001F2E75"/>
    <w:rsid w:val="001F3A54"/>
    <w:rsid w:val="001F3DD5"/>
    <w:rsid w:val="00212AFA"/>
    <w:rsid w:val="0021768F"/>
    <w:rsid w:val="002234E7"/>
    <w:rsid w:val="00223BA5"/>
    <w:rsid w:val="00237123"/>
    <w:rsid w:val="00260D54"/>
    <w:rsid w:val="00264F3C"/>
    <w:rsid w:val="00270000"/>
    <w:rsid w:val="002759F0"/>
    <w:rsid w:val="00276957"/>
    <w:rsid w:val="00276DCC"/>
    <w:rsid w:val="0029134D"/>
    <w:rsid w:val="002927C8"/>
    <w:rsid w:val="002A132F"/>
    <w:rsid w:val="002C1B72"/>
    <w:rsid w:val="002D06D2"/>
    <w:rsid w:val="002D1C21"/>
    <w:rsid w:val="002D1CCB"/>
    <w:rsid w:val="002D2908"/>
    <w:rsid w:val="002F2D85"/>
    <w:rsid w:val="00303C94"/>
    <w:rsid w:val="00340059"/>
    <w:rsid w:val="00340973"/>
    <w:rsid w:val="00344868"/>
    <w:rsid w:val="003503B6"/>
    <w:rsid w:val="00352981"/>
    <w:rsid w:val="003755C3"/>
    <w:rsid w:val="00375EAD"/>
    <w:rsid w:val="00385812"/>
    <w:rsid w:val="00390F3B"/>
    <w:rsid w:val="00392572"/>
    <w:rsid w:val="00392D0B"/>
    <w:rsid w:val="003A7AFC"/>
    <w:rsid w:val="003B3A64"/>
    <w:rsid w:val="003B4C51"/>
    <w:rsid w:val="003C286F"/>
    <w:rsid w:val="003C4840"/>
    <w:rsid w:val="003C60EF"/>
    <w:rsid w:val="003E5CE2"/>
    <w:rsid w:val="003F5FA9"/>
    <w:rsid w:val="004245FC"/>
    <w:rsid w:val="004248C4"/>
    <w:rsid w:val="00424FC3"/>
    <w:rsid w:val="0044526C"/>
    <w:rsid w:val="00446FAA"/>
    <w:rsid w:val="0046354C"/>
    <w:rsid w:val="00480CA0"/>
    <w:rsid w:val="004813AC"/>
    <w:rsid w:val="0048293F"/>
    <w:rsid w:val="00491F95"/>
    <w:rsid w:val="004B37A0"/>
    <w:rsid w:val="004D20A0"/>
    <w:rsid w:val="004D6B39"/>
    <w:rsid w:val="00502B40"/>
    <w:rsid w:val="0050348F"/>
    <w:rsid w:val="00505C3D"/>
    <w:rsid w:val="005240DB"/>
    <w:rsid w:val="005448AA"/>
    <w:rsid w:val="00553470"/>
    <w:rsid w:val="00554955"/>
    <w:rsid w:val="0057301C"/>
    <w:rsid w:val="00574060"/>
    <w:rsid w:val="005843CF"/>
    <w:rsid w:val="005956B3"/>
    <w:rsid w:val="005970BA"/>
    <w:rsid w:val="005A2028"/>
    <w:rsid w:val="005A223B"/>
    <w:rsid w:val="005A4413"/>
    <w:rsid w:val="005D1D9A"/>
    <w:rsid w:val="005E2274"/>
    <w:rsid w:val="005E61D5"/>
    <w:rsid w:val="005F48FD"/>
    <w:rsid w:val="005F6BDA"/>
    <w:rsid w:val="00621C64"/>
    <w:rsid w:val="00626751"/>
    <w:rsid w:val="0063663D"/>
    <w:rsid w:val="0064420F"/>
    <w:rsid w:val="006447CC"/>
    <w:rsid w:val="00664D0D"/>
    <w:rsid w:val="006765F8"/>
    <w:rsid w:val="00680BBE"/>
    <w:rsid w:val="00681816"/>
    <w:rsid w:val="006840F4"/>
    <w:rsid w:val="0069065D"/>
    <w:rsid w:val="00695D4D"/>
    <w:rsid w:val="00696766"/>
    <w:rsid w:val="006A00BC"/>
    <w:rsid w:val="006B07A0"/>
    <w:rsid w:val="006B5110"/>
    <w:rsid w:val="006B6D45"/>
    <w:rsid w:val="006C46B1"/>
    <w:rsid w:val="006D06D9"/>
    <w:rsid w:val="006D3C71"/>
    <w:rsid w:val="006D77A6"/>
    <w:rsid w:val="006D7EE5"/>
    <w:rsid w:val="006F2BF3"/>
    <w:rsid w:val="007017A1"/>
    <w:rsid w:val="00702109"/>
    <w:rsid w:val="00703C00"/>
    <w:rsid w:val="007108FB"/>
    <w:rsid w:val="007129DE"/>
    <w:rsid w:val="0072610D"/>
    <w:rsid w:val="00730EB7"/>
    <w:rsid w:val="007322F8"/>
    <w:rsid w:val="00733B30"/>
    <w:rsid w:val="00736FA4"/>
    <w:rsid w:val="00741AF4"/>
    <w:rsid w:val="00745A37"/>
    <w:rsid w:val="00752156"/>
    <w:rsid w:val="00756D62"/>
    <w:rsid w:val="00756D97"/>
    <w:rsid w:val="0076478B"/>
    <w:rsid w:val="007761F1"/>
    <w:rsid w:val="0078428B"/>
    <w:rsid w:val="007860B5"/>
    <w:rsid w:val="00793836"/>
    <w:rsid w:val="00795C5C"/>
    <w:rsid w:val="007A76B4"/>
    <w:rsid w:val="007B3F4B"/>
    <w:rsid w:val="007B7347"/>
    <w:rsid w:val="007D10F3"/>
    <w:rsid w:val="007D1498"/>
    <w:rsid w:val="007D29EE"/>
    <w:rsid w:val="007F01DF"/>
    <w:rsid w:val="007F6AF6"/>
    <w:rsid w:val="007F6D95"/>
    <w:rsid w:val="00802E77"/>
    <w:rsid w:val="0081027A"/>
    <w:rsid w:val="00815DAF"/>
    <w:rsid w:val="00821FA2"/>
    <w:rsid w:val="00822370"/>
    <w:rsid w:val="00822E29"/>
    <w:rsid w:val="00827CF5"/>
    <w:rsid w:val="00830886"/>
    <w:rsid w:val="008337EA"/>
    <w:rsid w:val="00845405"/>
    <w:rsid w:val="00854F31"/>
    <w:rsid w:val="00854FBD"/>
    <w:rsid w:val="00872122"/>
    <w:rsid w:val="008955E7"/>
    <w:rsid w:val="008A4238"/>
    <w:rsid w:val="008A7366"/>
    <w:rsid w:val="008D5DD0"/>
    <w:rsid w:val="008F3D29"/>
    <w:rsid w:val="008F5AC6"/>
    <w:rsid w:val="008F6903"/>
    <w:rsid w:val="0090223A"/>
    <w:rsid w:val="00907FD7"/>
    <w:rsid w:val="00912059"/>
    <w:rsid w:val="00912841"/>
    <w:rsid w:val="0091719B"/>
    <w:rsid w:val="009207AC"/>
    <w:rsid w:val="0093105E"/>
    <w:rsid w:val="00940327"/>
    <w:rsid w:val="0094637B"/>
    <w:rsid w:val="00972760"/>
    <w:rsid w:val="00974930"/>
    <w:rsid w:val="00981E42"/>
    <w:rsid w:val="009908FF"/>
    <w:rsid w:val="00995505"/>
    <w:rsid w:val="009A5375"/>
    <w:rsid w:val="009B4646"/>
    <w:rsid w:val="009B50AE"/>
    <w:rsid w:val="009C08A4"/>
    <w:rsid w:val="009C3161"/>
    <w:rsid w:val="009D1D82"/>
    <w:rsid w:val="00A03674"/>
    <w:rsid w:val="00A17E40"/>
    <w:rsid w:val="00A2351F"/>
    <w:rsid w:val="00A2373C"/>
    <w:rsid w:val="00A41C67"/>
    <w:rsid w:val="00A52168"/>
    <w:rsid w:val="00A622A7"/>
    <w:rsid w:val="00A65101"/>
    <w:rsid w:val="00A956EA"/>
    <w:rsid w:val="00A96458"/>
    <w:rsid w:val="00AA18A2"/>
    <w:rsid w:val="00AB0F8D"/>
    <w:rsid w:val="00AD0FB8"/>
    <w:rsid w:val="00AD7A88"/>
    <w:rsid w:val="00AE083F"/>
    <w:rsid w:val="00AF12E1"/>
    <w:rsid w:val="00AF1DED"/>
    <w:rsid w:val="00AF6D78"/>
    <w:rsid w:val="00B000F8"/>
    <w:rsid w:val="00B02ABE"/>
    <w:rsid w:val="00B02DC7"/>
    <w:rsid w:val="00B31E8D"/>
    <w:rsid w:val="00B403BF"/>
    <w:rsid w:val="00B42AA1"/>
    <w:rsid w:val="00B438BC"/>
    <w:rsid w:val="00B608D9"/>
    <w:rsid w:val="00B7041E"/>
    <w:rsid w:val="00B714E5"/>
    <w:rsid w:val="00B748EB"/>
    <w:rsid w:val="00B82F34"/>
    <w:rsid w:val="00B87102"/>
    <w:rsid w:val="00BA122E"/>
    <w:rsid w:val="00BA4055"/>
    <w:rsid w:val="00BA417A"/>
    <w:rsid w:val="00BA7FB6"/>
    <w:rsid w:val="00BB1716"/>
    <w:rsid w:val="00BC429E"/>
    <w:rsid w:val="00BD09C9"/>
    <w:rsid w:val="00BD687C"/>
    <w:rsid w:val="00BF54A6"/>
    <w:rsid w:val="00BF573E"/>
    <w:rsid w:val="00BF691B"/>
    <w:rsid w:val="00C20BFE"/>
    <w:rsid w:val="00C53505"/>
    <w:rsid w:val="00C554FB"/>
    <w:rsid w:val="00C71C15"/>
    <w:rsid w:val="00C92FBB"/>
    <w:rsid w:val="00CC1778"/>
    <w:rsid w:val="00CC7A29"/>
    <w:rsid w:val="00CE575B"/>
    <w:rsid w:val="00CF1E27"/>
    <w:rsid w:val="00CF3DE8"/>
    <w:rsid w:val="00D02225"/>
    <w:rsid w:val="00D0493F"/>
    <w:rsid w:val="00D1185C"/>
    <w:rsid w:val="00D21551"/>
    <w:rsid w:val="00D37856"/>
    <w:rsid w:val="00D54CB9"/>
    <w:rsid w:val="00D56F91"/>
    <w:rsid w:val="00D72D25"/>
    <w:rsid w:val="00D85BA4"/>
    <w:rsid w:val="00D8671C"/>
    <w:rsid w:val="00D951F5"/>
    <w:rsid w:val="00DA57C3"/>
    <w:rsid w:val="00DB20B1"/>
    <w:rsid w:val="00DB61ED"/>
    <w:rsid w:val="00DB672B"/>
    <w:rsid w:val="00DC06BF"/>
    <w:rsid w:val="00DC3855"/>
    <w:rsid w:val="00DD31FC"/>
    <w:rsid w:val="00DD54F1"/>
    <w:rsid w:val="00DD661B"/>
    <w:rsid w:val="00DF312B"/>
    <w:rsid w:val="00E06BE2"/>
    <w:rsid w:val="00E13582"/>
    <w:rsid w:val="00E16610"/>
    <w:rsid w:val="00E242A8"/>
    <w:rsid w:val="00E266C2"/>
    <w:rsid w:val="00E2704C"/>
    <w:rsid w:val="00E274B8"/>
    <w:rsid w:val="00E43571"/>
    <w:rsid w:val="00E50BB4"/>
    <w:rsid w:val="00E53BBE"/>
    <w:rsid w:val="00E57143"/>
    <w:rsid w:val="00E72707"/>
    <w:rsid w:val="00E73FB4"/>
    <w:rsid w:val="00E76E5E"/>
    <w:rsid w:val="00E83148"/>
    <w:rsid w:val="00E836D0"/>
    <w:rsid w:val="00E852B3"/>
    <w:rsid w:val="00EB3A3E"/>
    <w:rsid w:val="00EB690F"/>
    <w:rsid w:val="00EB7215"/>
    <w:rsid w:val="00EC0885"/>
    <w:rsid w:val="00EC3821"/>
    <w:rsid w:val="00ED364A"/>
    <w:rsid w:val="00ED5979"/>
    <w:rsid w:val="00EE6FBC"/>
    <w:rsid w:val="00F00C7F"/>
    <w:rsid w:val="00F0586E"/>
    <w:rsid w:val="00F13997"/>
    <w:rsid w:val="00F40A63"/>
    <w:rsid w:val="00F43932"/>
    <w:rsid w:val="00F73FB6"/>
    <w:rsid w:val="00FB015D"/>
    <w:rsid w:val="00FB42A9"/>
    <w:rsid w:val="00FB5F60"/>
    <w:rsid w:val="00FC6B42"/>
    <w:rsid w:val="00FD0473"/>
    <w:rsid w:val="00FE0CE0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3BE81"/>
  <w15:chartTrackingRefBased/>
  <w15:docId w15:val="{EF62828D-E1CD-4F7B-BA9A-F0185C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A53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2D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4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43FC"/>
    <w:rPr>
      <w:sz w:val="24"/>
    </w:rPr>
  </w:style>
  <w:style w:type="paragraph" w:styleId="Footer">
    <w:name w:val="footer"/>
    <w:basedOn w:val="Normal"/>
    <w:link w:val="FooterChar"/>
    <w:rsid w:val="00184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3FC"/>
    <w:rPr>
      <w:sz w:val="24"/>
    </w:rPr>
  </w:style>
  <w:style w:type="paragraph" w:styleId="ListParagraph">
    <w:name w:val="List Paragraph"/>
    <w:basedOn w:val="Normal"/>
    <w:uiPriority w:val="34"/>
    <w:qFormat/>
    <w:rsid w:val="0067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PHealingArts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how-to/report-the-disposal-of-medical-x-ray-uni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3" ma:contentTypeDescription="Create a new document." ma:contentTypeScope="" ma:versionID="49d01d5c67eedeafdbee86a147aaf5a4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0f8bec73d80656bcbce81123b945df05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5E2D-75FB-49A5-8126-0C6A3B58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C6F6D-1C84-4C65-97BE-34D27DBA2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20410-79AA-45CC-8FBB-D4D39AA3D0EA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4.xml><?xml version="1.0" encoding="utf-8"?>
<ds:datastoreItem xmlns:ds="http://schemas.openxmlformats.org/officeDocument/2006/customXml" ds:itemID="{26E548F1-FDCC-40B0-A35A-69116EFA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2</TotalTime>
  <Pages>2</Pages>
  <Words>243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Voislow, Gail (DPH)</cp:lastModifiedBy>
  <cp:revision>2</cp:revision>
  <cp:lastPrinted>2024-08-15T21:21:00Z</cp:lastPrinted>
  <dcterms:created xsi:type="dcterms:W3CDTF">2024-11-04T15:52:00Z</dcterms:created>
  <dcterms:modified xsi:type="dcterms:W3CDTF">2024-11-04T15:52:00Z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