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D95048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533B0654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2-11-09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A1763">
            <w:t>11/9/2022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41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36"/>
              <w:gridCol w:w="2979"/>
            </w:tblGrid>
            <w:tr w:rsidR="00D85460" w14:paraId="0D3C4F25" w14:textId="77777777" w:rsidTr="003539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0"/>
              </w:trPr>
              <w:tc>
                <w:tcPr>
                  <w:tcW w:w="2436" w:type="dxa"/>
                </w:tcPr>
                <w:p w14:paraId="68A5B03E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79" w:type="dxa"/>
                    </w:tcPr>
                    <w:p w14:paraId="376733D5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6AEB09B" w14:textId="77777777" w:rsidTr="0035390C">
              <w:trPr>
                <w:trHeight w:val="379"/>
              </w:trPr>
              <w:tc>
                <w:tcPr>
                  <w:tcW w:w="2436" w:type="dxa"/>
                </w:tcPr>
                <w:p w14:paraId="5DB4ECF8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79" w:type="dxa"/>
                </w:tcPr>
                <w:p w14:paraId="00F3DE95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6F9E7BE2" w14:textId="77777777" w:rsidTr="0035390C">
              <w:trPr>
                <w:trHeight w:val="1009"/>
              </w:trPr>
              <w:tc>
                <w:tcPr>
                  <w:tcW w:w="2436" w:type="dxa"/>
                </w:tcPr>
                <w:p w14:paraId="16B9DFD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79" w:type="dxa"/>
                    </w:tcPr>
                    <w:p w14:paraId="21135707" w14:textId="4E7B1580" w:rsidR="00A10833" w:rsidRDefault="00286D5F">
                      <w:pPr>
                        <w:spacing w:after="0"/>
                      </w:pPr>
                      <w:r>
                        <w:t xml:space="preserve">Commissioner Wolf and </w:t>
                      </w:r>
                      <w:r w:rsidR="001E39FA">
                        <w:t>Sac</w:t>
                      </w:r>
                      <w:r w:rsidR="00A10833">
                        <w:t xml:space="preserve">ha </w:t>
                      </w:r>
                      <w:proofErr w:type="spellStart"/>
                      <w:r w:rsidR="00A10833">
                        <w:t>Stadhard</w:t>
                      </w:r>
                      <w:proofErr w:type="spellEnd"/>
                    </w:p>
                    <w:p w14:paraId="73CBE1B3" w14:textId="18452B98" w:rsidR="00D85460" w:rsidRDefault="00D85460" w:rsidP="00A10833">
                      <w:pPr>
                        <w:spacing w:after="0"/>
                        <w:ind w:left="0"/>
                      </w:pPr>
                    </w:p>
                  </w:tc>
                </w:sdtContent>
              </w:sdt>
            </w:tr>
            <w:tr w:rsidR="0035563D" w14:paraId="014C2A86" w14:textId="77777777" w:rsidTr="0035390C">
              <w:trPr>
                <w:trHeight w:val="370"/>
              </w:trPr>
              <w:tc>
                <w:tcPr>
                  <w:tcW w:w="2436" w:type="dxa"/>
                </w:tcPr>
                <w:p w14:paraId="2E038C42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79" w:type="dxa"/>
                </w:tcPr>
                <w:p w14:paraId="59287CE4" w14:textId="206CFBBB" w:rsidR="0035563D" w:rsidRDefault="0035563D">
                  <w:pPr>
                    <w:spacing w:after="0"/>
                  </w:pPr>
                </w:p>
              </w:tc>
            </w:tr>
            <w:tr w:rsidR="00D85460" w14:paraId="7C78485B" w14:textId="77777777" w:rsidTr="0035390C">
              <w:trPr>
                <w:trHeight w:val="370"/>
              </w:trPr>
              <w:tc>
                <w:tcPr>
                  <w:tcW w:w="2436" w:type="dxa"/>
                </w:tcPr>
                <w:p w14:paraId="6207F52C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79" w:type="dxa"/>
                    </w:tcPr>
                    <w:p w14:paraId="6655966A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5E385D20" w14:textId="77777777" w:rsidTr="0035390C">
              <w:trPr>
                <w:trHeight w:val="379"/>
              </w:trPr>
              <w:tc>
                <w:tcPr>
                  <w:tcW w:w="2436" w:type="dxa"/>
                </w:tcPr>
                <w:p w14:paraId="2D7CC1D2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79" w:type="dxa"/>
                </w:tcPr>
                <w:p w14:paraId="26246B62" w14:textId="77777777" w:rsidR="00D85460" w:rsidRDefault="00D85460">
                  <w:pPr>
                    <w:spacing w:after="0"/>
                  </w:pPr>
                </w:p>
              </w:tc>
            </w:tr>
          </w:tbl>
          <w:p w14:paraId="33597C40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B00851C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05C41D1B" w14:textId="0AC9E94D" w:rsidR="00A10833" w:rsidRDefault="00CB10FD" w:rsidP="009958A8">
            <w:pPr>
              <w:pStyle w:val="ListParagraph"/>
              <w:numPr>
                <w:ilvl w:val="0"/>
                <w:numId w:val="1"/>
              </w:numPr>
            </w:pPr>
            <w:r>
              <w:t xml:space="preserve">Questions- </w:t>
            </w:r>
            <w:r w:rsidR="00AA1763">
              <w:t>Within agenda</w:t>
            </w:r>
          </w:p>
          <w:p w14:paraId="3428013C" w14:textId="2034CC28" w:rsidR="001E3AF1" w:rsidRPr="0035563D" w:rsidRDefault="001E3AF1" w:rsidP="009958A8">
            <w:pPr>
              <w:pStyle w:val="ListParagraph"/>
              <w:numPr>
                <w:ilvl w:val="0"/>
                <w:numId w:val="1"/>
              </w:numPr>
            </w:pPr>
            <w:r>
              <w:t xml:space="preserve">Autism PPT. </w:t>
            </w: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383"/>
        <w:gridCol w:w="1817"/>
        <w:gridCol w:w="2028"/>
        <w:gridCol w:w="1572"/>
      </w:tblGrid>
      <w:tr w:rsidR="006560FB" w14:paraId="31FE3684" w14:textId="77777777" w:rsidTr="0065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3" w:type="dxa"/>
          </w:tcPr>
          <w:p w14:paraId="7E18EA55" w14:textId="44CBD1D1" w:rsidR="006560FB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6560FB">
              <w:rPr>
                <w:rFonts w:asciiTheme="minorHAnsi" w:hAnsiTheme="minorHAnsi"/>
              </w:rPr>
              <w:t>Topic</w:t>
            </w:r>
          </w:p>
          <w:p w14:paraId="6726FFC2" w14:textId="7B781EFE" w:rsidR="006560FB" w:rsidRPr="006560FB" w:rsidRDefault="006560FB" w:rsidP="006560FB">
            <w:pPr>
              <w:spacing w:before="0"/>
              <w:rPr>
                <w:b/>
              </w:rPr>
            </w:pPr>
            <w:r w:rsidRPr="006560FB">
              <w:rPr>
                <w:b/>
              </w:rPr>
              <w:t>Welcome and Check In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7" w:type="dxa"/>
          </w:tcPr>
          <w:p w14:paraId="42371822" w14:textId="77777777" w:rsidR="006560FB" w:rsidRPr="006560FB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14:paraId="7EB7A8CE" w14:textId="77777777" w:rsidR="001E3AF1" w:rsidRPr="001E3AF1" w:rsidRDefault="006560FB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1E3AF1">
              <w:rPr>
                <w:rFonts w:asciiTheme="minorHAnsi" w:hAnsiTheme="minorHAnsi"/>
              </w:rPr>
              <w:t>Presenter</w:t>
            </w:r>
          </w:p>
          <w:p w14:paraId="6A75BAD3" w14:textId="77777777" w:rsidR="001E3AF1" w:rsidRPr="001E3AF1" w:rsidRDefault="001E3AF1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  <w:p w14:paraId="7532A7EE" w14:textId="0A5CF676" w:rsidR="006560FB" w:rsidRPr="001E3AF1" w:rsidRDefault="006560FB" w:rsidP="001E3AF1">
            <w:pPr>
              <w:pStyle w:val="Heading3"/>
              <w:spacing w:before="0" w:after="0"/>
              <w:ind w:left="0"/>
              <w:outlineLvl w:val="2"/>
              <w:rPr>
                <w:rFonts w:asciiTheme="minorHAnsi" w:hAnsiTheme="minorHAnsi"/>
                <w:bCs w:val="0"/>
              </w:rPr>
            </w:pPr>
          </w:p>
        </w:tc>
        <w:tc>
          <w:tcPr>
            <w:tcW w:w="1572" w:type="dxa"/>
          </w:tcPr>
          <w:p w14:paraId="2F6AA704" w14:textId="77777777" w:rsidR="006560FB" w:rsidRPr="001E3AF1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1E3AF1">
              <w:rPr>
                <w:rFonts w:asciiTheme="minorHAnsi" w:hAnsiTheme="minorHAnsi"/>
              </w:rPr>
              <w:t>Time allotted</w:t>
            </w:r>
          </w:p>
          <w:p w14:paraId="2728552C" w14:textId="77777777" w:rsidR="0035390C" w:rsidRDefault="0035390C" w:rsidP="006560FB">
            <w:pPr>
              <w:spacing w:before="0"/>
              <w:rPr>
                <w:bCs w:val="0"/>
              </w:rPr>
            </w:pPr>
          </w:p>
          <w:p w14:paraId="3E5084AA" w14:textId="33DDD3E1" w:rsidR="006560FB" w:rsidRPr="001E3AF1" w:rsidRDefault="006560FB" w:rsidP="006560FB">
            <w:pPr>
              <w:spacing w:before="0"/>
            </w:pP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209"/>
        <w:gridCol w:w="2250"/>
        <w:gridCol w:w="1800"/>
      </w:tblGrid>
      <w:tr w:rsidR="00514786" w14:paraId="58AFA07F" w14:textId="77777777" w:rsidTr="7C6C8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none" w:sz="0" w:space="0" w:color="auto"/>
                </w:tcBorders>
              </w:tcPr>
              <w:p w14:paraId="007E27B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  <w:tcBorders>
                  <w:bottom w:val="none" w:sz="0" w:space="0" w:color="auto"/>
                </w:tcBorders>
              </w:tcPr>
              <w:p w14:paraId="02C769F0" w14:textId="0C038317" w:rsidR="008F4D3A" w:rsidRPr="008F4D3A" w:rsidRDefault="0035390C" w:rsidP="008F4D3A">
                <w:pPr>
                  <w:spacing w:after="0"/>
                  <w:ind w:left="0"/>
                </w:pPr>
                <w:r>
                  <w:t>Demographic</w:t>
                </w:r>
                <w:r w:rsidR="00CB10FD">
                  <w:t xml:space="preserve"> Data Update and </w:t>
                </w:r>
                <w:r>
                  <w:t xml:space="preserve">Recommendation </w:t>
                </w:r>
                <w:r w:rsidR="00CB10FD">
                  <w:t>Discussion</w:t>
                </w:r>
              </w:p>
              <w:p w14:paraId="701B8CF9" w14:textId="06E868F9" w:rsidR="00514786" w:rsidRDefault="00514786" w:rsidP="00217ECE">
                <w:pPr>
                  <w:spacing w:after="0"/>
                  <w:ind w:left="0"/>
                </w:pPr>
              </w:p>
            </w:tc>
          </w:sdtContent>
        </w:sdt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  <w:tcBorders>
                  <w:bottom w:val="none" w:sz="0" w:space="0" w:color="auto"/>
                </w:tcBorders>
              </w:tcPr>
              <w:p w14:paraId="6BFC2829" w14:textId="600CA32D" w:rsidR="00217ECE" w:rsidRDefault="001E3AF1" w:rsidP="009958A8">
                <w:pPr>
                  <w:spacing w:after="0"/>
                  <w:ind w:left="0"/>
                  <w:rPr>
                    <w:bCs w:val="0"/>
                  </w:rPr>
                </w:pPr>
                <w:r>
                  <w:t xml:space="preserve">   </w:t>
                </w:r>
                <w:r w:rsidR="00CB10FD">
                  <w:t>Toni</w:t>
                </w:r>
                <w:r w:rsidR="00FD2B16">
                  <w:t xml:space="preserve"> W</w:t>
                </w:r>
                <w:r w:rsidR="0035390C">
                  <w:t>, Sacha</w:t>
                </w:r>
                <w:r w:rsidR="009958A8">
                  <w:t xml:space="preserve"> </w:t>
                </w:r>
                <w:r w:rsidR="00FD2B16">
                  <w:t>S.</w:t>
                </w:r>
              </w:p>
              <w:p w14:paraId="4B953648" w14:textId="77777777" w:rsidR="00CB10FD" w:rsidRDefault="00CB10FD" w:rsidP="009958A8">
                <w:pPr>
                  <w:spacing w:after="0"/>
                  <w:ind w:left="0"/>
                </w:pPr>
              </w:p>
              <w:p w14:paraId="439DA8E7" w14:textId="79FB0CB6" w:rsidR="00514786" w:rsidRDefault="00217ECE" w:rsidP="00217ECE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12657113" w14:textId="4CEE69B0" w:rsidR="00514786" w:rsidRDefault="00A10833" w:rsidP="00537F75">
                <w:pPr>
                  <w:spacing w:after="0"/>
                </w:pPr>
                <w:r>
                  <w:t>20</w:t>
                </w:r>
                <w:r w:rsidR="00217ECE">
                  <w:t xml:space="preserve"> minutes </w:t>
                </w:r>
              </w:p>
            </w:tc>
          </w:sdtContent>
        </w:sdt>
      </w:tr>
      <w:tr w:rsidR="00514786" w14:paraId="15D261A8" w14:textId="77777777" w:rsidTr="7C6C8B3B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3AB60F1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5712A4CF" w14:textId="140C2999" w:rsidR="00373292" w:rsidRDefault="00CB10FD" w:rsidP="00373292">
            <w:pPr>
              <w:spacing w:before="0" w:after="200" w:line="276" w:lineRule="auto"/>
              <w:ind w:left="0"/>
            </w:pPr>
            <w:r>
              <w:t>New Initiatives and Opportunities</w:t>
            </w:r>
          </w:p>
          <w:p w14:paraId="31A495A5" w14:textId="6DA4C6B1" w:rsidR="00CB10FD" w:rsidRDefault="00CB10FD" w:rsidP="00CB10FD">
            <w:pPr>
              <w:pStyle w:val="ListParagraph"/>
              <w:numPr>
                <w:ilvl w:val="0"/>
                <w:numId w:val="4"/>
              </w:numPr>
              <w:spacing w:before="0" w:after="200" w:line="276" w:lineRule="auto"/>
            </w:pPr>
            <w:r>
              <w:t>DOL</w:t>
            </w:r>
          </w:p>
          <w:p w14:paraId="6567716E" w14:textId="6D21B947" w:rsidR="00CB10FD" w:rsidRDefault="00CB10FD" w:rsidP="00CB10FD"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</w:pPr>
            <w:r>
              <w:t>MRC Innovation Grant</w:t>
            </w:r>
          </w:p>
          <w:p w14:paraId="41CDC883" w14:textId="5FDE3E54" w:rsidR="00CB10FD" w:rsidRDefault="00CB10FD" w:rsidP="00CB10FD">
            <w:pPr>
              <w:pStyle w:val="ListParagraph"/>
              <w:numPr>
                <w:ilvl w:val="0"/>
                <w:numId w:val="6"/>
              </w:numPr>
              <w:spacing w:before="0" w:after="200" w:line="276" w:lineRule="auto"/>
            </w:pPr>
            <w:r>
              <w:t>Research Knowledge- Dr. Joanne Nicholson</w:t>
            </w:r>
          </w:p>
          <w:p w14:paraId="2237ADAD" w14:textId="473CD2D4" w:rsidR="00EC567D" w:rsidRDefault="00EC567D" w:rsidP="00373292">
            <w:pPr>
              <w:spacing w:before="0" w:after="200" w:line="276" w:lineRule="auto"/>
            </w:pPr>
          </w:p>
        </w:tc>
        <w:sdt>
          <w:sdt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4D0E8071" w14:textId="3B61DAD5" w:rsidR="00514786" w:rsidRDefault="001E3AF1" w:rsidP="00A10833">
                <w:pPr>
                  <w:spacing w:after="0"/>
                  <w:ind w:left="0"/>
                </w:pPr>
                <w:r>
                  <w:t xml:space="preserve">   </w:t>
                </w:r>
                <w:r w:rsidR="006560FB">
                  <w:t xml:space="preserve"> </w:t>
                </w:r>
                <w:r w:rsidR="00A10833">
                  <w:t>Sacha S</w:t>
                </w:r>
                <w:r w:rsidR="00FD2B16">
                  <w:t>.</w:t>
                </w:r>
              </w:p>
            </w:tc>
          </w:sdtContent>
        </w:sdt>
        <w:sdt>
          <w:sdt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0624A8A" w14:textId="58FE746E" w:rsidR="00514786" w:rsidRDefault="006560FB" w:rsidP="00537F75">
                <w:pPr>
                  <w:spacing w:after="0"/>
                </w:pPr>
                <w:r>
                  <w:t>15</w:t>
                </w:r>
                <w:r w:rsidR="00A10833">
                  <w:t xml:space="preserve"> </w:t>
                </w:r>
                <w:r w:rsidR="0035563D">
                  <w:t xml:space="preserve">minutes </w:t>
                </w:r>
              </w:p>
            </w:tc>
          </w:sdtContent>
        </w:sdt>
      </w:tr>
      <w:tr w:rsidR="00514786" w14:paraId="6EB3C961" w14:textId="77777777" w:rsidTr="7C6C8B3B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E70BA5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3249"/>
              <w:gridCol w:w="1523"/>
              <w:gridCol w:w="1221"/>
            </w:tblGrid>
            <w:tr w:rsidR="0035390C" w14:paraId="276E880F" w14:textId="77777777" w:rsidTr="003539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249" w:type="dxa"/>
                </w:tcPr>
                <w:p w14:paraId="74E2ECBF" w14:textId="19CF38FE" w:rsidR="0035390C" w:rsidRPr="0035390C" w:rsidRDefault="00EC567D" w:rsidP="0035390C">
                  <w:pPr>
                    <w:pStyle w:val="paragraph"/>
                    <w:rPr>
                      <w:rFonts w:ascii="Palatino Linotype" w:hAnsi="Palatino Linotype"/>
                    </w:rPr>
                  </w:pPr>
                  <w:r>
                    <w:t xml:space="preserve"> </w:t>
                  </w:r>
                  <w:r w:rsidR="0035390C" w:rsidRPr="0035390C">
                    <w:rPr>
                      <w:rFonts w:ascii="Palatino Linotype" w:hAnsi="Palatino Linotype"/>
                      <w:color w:val="201F1E"/>
                      <w:shd w:val="clear" w:color="auto" w:fill="FFFFFF"/>
                    </w:rPr>
                    <w:t xml:space="preserve">What has occurred within State Agencies As a member of the Education/Employment </w:t>
                  </w:r>
                  <w:proofErr w:type="spellStart"/>
                  <w:r w:rsidR="0035390C" w:rsidRPr="0035390C">
                    <w:rPr>
                      <w:rFonts w:ascii="Palatino Linotype" w:hAnsi="Palatino Linotype"/>
                      <w:color w:val="201F1E"/>
                      <w:shd w:val="clear" w:color="auto" w:fill="FFFFFF"/>
                    </w:rPr>
                    <w:t>SubCommittee</w:t>
                  </w:r>
                  <w:proofErr w:type="spellEnd"/>
                  <w:r w:rsidR="0035390C" w:rsidRPr="0035390C">
                    <w:rPr>
                      <w:rFonts w:ascii="Palatino Linotype" w:hAnsi="Palatino Linotype"/>
                      <w:color w:val="201F1E"/>
                      <w:shd w:val="clear" w:color="auto" w:fill="FFFFFF"/>
                    </w:rPr>
                    <w:t>; DMH, DDS, MRC, DESE,</w:t>
                  </w:r>
                  <w:r w:rsidR="0035390C" w:rsidRPr="0035390C">
                    <w:rPr>
                      <w:rStyle w:val="normaltextrun"/>
                      <w:rFonts w:ascii="Palatino Linotype" w:hAnsi="Palatino Linotype"/>
                    </w:rPr>
                    <w:t xml:space="preserve"> and Mass Hire </w:t>
                  </w:r>
                  <w:r w:rsidR="0035390C" w:rsidRPr="0035390C">
                    <w:rPr>
                      <w:rFonts w:ascii="Palatino Linotype" w:hAnsi="Palatino Linotype"/>
                    </w:rPr>
                    <w:t> </w:t>
                  </w:r>
                </w:p>
                <w:p w14:paraId="40A16029" w14:textId="77777777" w:rsidR="0035390C" w:rsidRDefault="0035390C" w:rsidP="0035390C">
                  <w:pPr>
                    <w:pStyle w:val="paragraph"/>
                  </w:pPr>
                </w:p>
                <w:p w14:paraId="09F2D9A4" w14:textId="77777777" w:rsidR="0035390C" w:rsidRDefault="0035390C" w:rsidP="0035390C">
                  <w:pPr>
                    <w:pStyle w:val="paragraph"/>
                    <w:numPr>
                      <w:ilvl w:val="0"/>
                      <w:numId w:val="8"/>
                    </w:numPr>
                  </w:pPr>
                  <w:r>
                    <w:rPr>
                      <w:rStyle w:val="normaltextrun"/>
                    </w:rPr>
                    <w:t>How has this subcommittee influenced work within your agency supporting individual with ASD?</w:t>
                  </w:r>
                </w:p>
                <w:p w14:paraId="44942CC3" w14:textId="6D72A700" w:rsidR="0035390C" w:rsidRDefault="0035390C" w:rsidP="0035390C">
                  <w:pPr>
                    <w:pStyle w:val="paragraph"/>
                    <w:numPr>
                      <w:ilvl w:val="0"/>
                      <w:numId w:val="8"/>
                    </w:numPr>
                  </w:pPr>
                  <w:r>
                    <w:rPr>
                      <w:rStyle w:val="eop"/>
                    </w:rPr>
                    <w:lastRenderedPageBreak/>
                    <w:t xml:space="preserve">From your agency perspective </w:t>
                  </w:r>
                  <w:r w:rsidR="002A61A1">
                    <w:rPr>
                      <w:rStyle w:val="eop"/>
                    </w:rPr>
                    <w:t xml:space="preserve">what </w:t>
                  </w:r>
                  <w:r>
                    <w:rPr>
                      <w:rStyle w:val="eop"/>
                    </w:rPr>
                    <w:t xml:space="preserve">topics </w:t>
                  </w:r>
                  <w:r w:rsidR="002A61A1">
                    <w:rPr>
                      <w:rStyle w:val="eop"/>
                    </w:rPr>
                    <w:t xml:space="preserve"> </w:t>
                  </w:r>
                  <w:r>
                    <w:rPr>
                      <w:rStyle w:val="eop"/>
                    </w:rPr>
                    <w:t>would you like discussed in future subcommittee meetings  </w:t>
                  </w:r>
                </w:p>
                <w:p w14:paraId="038619EC" w14:textId="4DFE1663" w:rsidR="0035390C" w:rsidRDefault="0035390C" w:rsidP="0035390C">
                  <w:pPr>
                    <w:spacing w:after="0"/>
                    <w:ind w:left="0"/>
                    <w:rPr>
                      <w:bCs w:val="0"/>
                      <w:color w:val="201F1E"/>
                      <w:shd w:val="clear" w:color="auto" w:fill="FFFFFF"/>
                    </w:rPr>
                  </w:pPr>
                </w:p>
                <w:p w14:paraId="27ADB752" w14:textId="029863D2" w:rsidR="0035390C" w:rsidRDefault="0035390C" w:rsidP="0035390C">
                  <w:pPr>
                    <w:spacing w:after="0"/>
                    <w:ind w:left="0"/>
                    <w:rPr>
                      <w:color w:val="201F1E"/>
                      <w:shd w:val="clear" w:color="auto" w:fill="FFFFFF"/>
                    </w:rPr>
                  </w:pPr>
                  <w:r>
                    <w:rPr>
                      <w:color w:val="201F1E"/>
                      <w:shd w:val="clear" w:color="auto" w:fill="FFFFFF"/>
                    </w:rPr>
                    <w:t>Other Business</w:t>
                  </w:r>
                </w:p>
                <w:p w14:paraId="4A9D277C" w14:textId="77777777" w:rsidR="0035390C" w:rsidRPr="001E3AF1" w:rsidRDefault="0035390C" w:rsidP="0035390C">
                  <w:pPr>
                    <w:spacing w:after="0"/>
                    <w:ind w:left="0"/>
                  </w:pPr>
                </w:p>
              </w:tc>
              <w:tc>
                <w:tcPr>
                  <w:tcW w:w="1523" w:type="dxa"/>
                </w:tcPr>
                <w:p w14:paraId="0A009518" w14:textId="15937873" w:rsidR="0035390C" w:rsidRDefault="0035390C" w:rsidP="0035390C">
                  <w:pPr>
                    <w:spacing w:after="0"/>
                  </w:pPr>
                </w:p>
              </w:tc>
              <w:sdt>
                <w:sdtPr>
                  <w:id w:val="-179668635"/>
                  <w:placeholder>
                    <w:docPart w:val="F20A29037388432E96D0C54E084CF6B6"/>
                  </w:placeholder>
                  <w15:appearance w15:val="hidden"/>
                </w:sdtPr>
                <w:sdtEndPr/>
                <w:sdtContent>
                  <w:tc>
                    <w:tcPr>
                      <w:tcW w:w="1221" w:type="dxa"/>
                    </w:tcPr>
                    <w:p w14:paraId="4FAC7E1A" w14:textId="10E4C1F5" w:rsidR="0035390C" w:rsidRDefault="0035390C" w:rsidP="0035390C">
                      <w:pPr>
                        <w:spacing w:after="0"/>
                      </w:pPr>
                      <w:r>
                        <w:t xml:space="preserve">                          </w:t>
                      </w:r>
                    </w:p>
                  </w:tc>
                </w:sdtContent>
              </w:sdt>
            </w:tr>
            <w:tr w:rsidR="0035390C" w14:paraId="71171E24" w14:textId="77777777" w:rsidTr="0035390C">
              <w:tc>
                <w:tcPr>
                  <w:tcW w:w="3249" w:type="dxa"/>
                </w:tcPr>
                <w:p w14:paraId="5CC34965" w14:textId="77777777" w:rsidR="0035390C" w:rsidRDefault="0035390C" w:rsidP="0035390C">
                  <w:pPr>
                    <w:pStyle w:val="paragraph"/>
                  </w:pPr>
                </w:p>
              </w:tc>
              <w:tc>
                <w:tcPr>
                  <w:tcW w:w="1523" w:type="dxa"/>
                </w:tcPr>
                <w:p w14:paraId="4AE38CD8" w14:textId="77777777" w:rsidR="0035390C" w:rsidRDefault="0035390C" w:rsidP="0035390C">
                  <w:pPr>
                    <w:spacing w:after="0"/>
                  </w:pPr>
                </w:p>
              </w:tc>
              <w:tc>
                <w:tcPr>
                  <w:tcW w:w="1221" w:type="dxa"/>
                </w:tcPr>
                <w:p w14:paraId="169F1C8E" w14:textId="77777777" w:rsidR="0035390C" w:rsidRDefault="0035390C" w:rsidP="0035390C">
                  <w:pPr>
                    <w:spacing w:after="0"/>
                  </w:pPr>
                </w:p>
              </w:tc>
            </w:tr>
          </w:tbl>
          <w:p w14:paraId="3A8441EF" w14:textId="5EED2CA2" w:rsidR="006560FB" w:rsidRDefault="006560FB" w:rsidP="00EC567D">
            <w:pPr>
              <w:spacing w:after="0"/>
              <w:ind w:left="0"/>
            </w:pPr>
          </w:p>
          <w:p w14:paraId="48680B24" w14:textId="77777777" w:rsidR="006560FB" w:rsidRDefault="006560FB" w:rsidP="00EC567D">
            <w:pPr>
              <w:spacing w:after="0"/>
              <w:ind w:left="0"/>
            </w:pPr>
          </w:p>
          <w:p w14:paraId="747D95A3" w14:textId="06F568C2" w:rsidR="008F4D3A" w:rsidRDefault="006560FB" w:rsidP="006560FB">
            <w:pPr>
              <w:spacing w:after="0"/>
              <w:ind w:left="0"/>
            </w:pPr>
            <w:r>
              <w:t>Adjournment</w:t>
            </w:r>
          </w:p>
        </w:tc>
        <w:tc>
          <w:tcPr>
            <w:tcW w:w="2250" w:type="dxa"/>
          </w:tcPr>
          <w:p w14:paraId="10E2916B" w14:textId="2CA76A59" w:rsidR="00514786" w:rsidRDefault="001E3AF1" w:rsidP="00537F75">
            <w:pPr>
              <w:spacing w:after="0"/>
            </w:pPr>
            <w:r>
              <w:lastRenderedPageBreak/>
              <w:t xml:space="preserve"> </w:t>
            </w:r>
            <w:r w:rsidR="0035390C">
              <w:t xml:space="preserve">Sacha S. </w:t>
            </w:r>
            <w:r>
              <w:t xml:space="preserve">     </w:t>
            </w:r>
          </w:p>
        </w:tc>
        <w:tc>
          <w:tcPr>
            <w:tcW w:w="1800" w:type="dxa"/>
          </w:tcPr>
          <w:p w14:paraId="5B8872CC" w14:textId="3849B07A" w:rsidR="00514786" w:rsidRDefault="00FD2B16" w:rsidP="00537F75">
            <w:pPr>
              <w:spacing w:after="0"/>
            </w:pPr>
            <w:r>
              <w:t>3</w:t>
            </w:r>
            <w:r w:rsidR="0035390C">
              <w:t>0 minutes</w:t>
            </w:r>
          </w:p>
          <w:p w14:paraId="44215E57" w14:textId="080EA07C" w:rsidR="006560FB" w:rsidRDefault="006560FB" w:rsidP="00537F75">
            <w:pPr>
              <w:spacing w:after="0"/>
            </w:pPr>
          </w:p>
          <w:p w14:paraId="34605605" w14:textId="77777777" w:rsidR="006560FB" w:rsidRDefault="006560FB" w:rsidP="00537F75">
            <w:pPr>
              <w:spacing w:after="0"/>
            </w:pPr>
          </w:p>
          <w:p w14:paraId="5EF16B71" w14:textId="28327FDF" w:rsidR="006560FB" w:rsidRDefault="006560FB" w:rsidP="006560FB">
            <w:pPr>
              <w:spacing w:after="0"/>
              <w:jc w:val="both"/>
            </w:pPr>
          </w:p>
        </w:tc>
      </w:tr>
    </w:tbl>
    <w:p w14:paraId="02418DB2" w14:textId="77777777" w:rsidR="00A037D9" w:rsidRDefault="00A037D9" w:rsidP="004E5544">
      <w:pPr>
        <w:ind w:left="0"/>
      </w:pPr>
    </w:p>
    <w:sectPr w:rsidR="00A037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A1D5" w14:textId="77777777" w:rsidR="00CD60A3" w:rsidRDefault="00CD60A3">
      <w:r>
        <w:separator/>
      </w:r>
    </w:p>
  </w:endnote>
  <w:endnote w:type="continuationSeparator" w:id="0">
    <w:p w14:paraId="68B3BDED" w14:textId="77777777" w:rsidR="00CD60A3" w:rsidRDefault="00CD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918D" w14:textId="77777777" w:rsidR="00CD60A3" w:rsidRDefault="00CD60A3">
      <w:r>
        <w:separator/>
      </w:r>
    </w:p>
  </w:footnote>
  <w:footnote w:type="continuationSeparator" w:id="0">
    <w:p w14:paraId="30A13F6E" w14:textId="77777777" w:rsidR="00CD60A3" w:rsidRDefault="00CD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2CC"/>
    <w:multiLevelType w:val="multilevel"/>
    <w:tmpl w:val="93CC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01DB0"/>
    <w:multiLevelType w:val="multilevel"/>
    <w:tmpl w:val="5E7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7456B"/>
    <w:multiLevelType w:val="hybridMultilevel"/>
    <w:tmpl w:val="A364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271B"/>
    <w:multiLevelType w:val="hybridMultilevel"/>
    <w:tmpl w:val="F806A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7C75867"/>
    <w:multiLevelType w:val="hybridMultilevel"/>
    <w:tmpl w:val="3E2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155EB"/>
    <w:rsid w:val="000E2A6D"/>
    <w:rsid w:val="000F2598"/>
    <w:rsid w:val="00176D4D"/>
    <w:rsid w:val="00180FE3"/>
    <w:rsid w:val="001E39FA"/>
    <w:rsid w:val="001E3AF1"/>
    <w:rsid w:val="00217ECE"/>
    <w:rsid w:val="002827A3"/>
    <w:rsid w:val="00286D5F"/>
    <w:rsid w:val="002A61A1"/>
    <w:rsid w:val="00321B6E"/>
    <w:rsid w:val="0035390C"/>
    <w:rsid w:val="0035563D"/>
    <w:rsid w:val="00373292"/>
    <w:rsid w:val="004225FF"/>
    <w:rsid w:val="00454C34"/>
    <w:rsid w:val="00466DAC"/>
    <w:rsid w:val="00496EB5"/>
    <w:rsid w:val="004B36AE"/>
    <w:rsid w:val="004E5544"/>
    <w:rsid w:val="00514786"/>
    <w:rsid w:val="005F0A9E"/>
    <w:rsid w:val="00603C67"/>
    <w:rsid w:val="006463BE"/>
    <w:rsid w:val="006560FB"/>
    <w:rsid w:val="006F2972"/>
    <w:rsid w:val="007411DC"/>
    <w:rsid w:val="007B6F92"/>
    <w:rsid w:val="00815AE0"/>
    <w:rsid w:val="008B2ED0"/>
    <w:rsid w:val="008E6D56"/>
    <w:rsid w:val="008F4D3A"/>
    <w:rsid w:val="00961675"/>
    <w:rsid w:val="009958A8"/>
    <w:rsid w:val="009D07CC"/>
    <w:rsid w:val="009D37BC"/>
    <w:rsid w:val="00A037D9"/>
    <w:rsid w:val="00A10833"/>
    <w:rsid w:val="00A72D80"/>
    <w:rsid w:val="00AA1763"/>
    <w:rsid w:val="00B3226C"/>
    <w:rsid w:val="00B550F0"/>
    <w:rsid w:val="00B7499F"/>
    <w:rsid w:val="00BE1BCF"/>
    <w:rsid w:val="00C46FEE"/>
    <w:rsid w:val="00CB10FD"/>
    <w:rsid w:val="00CD08C6"/>
    <w:rsid w:val="00CD60A3"/>
    <w:rsid w:val="00D36385"/>
    <w:rsid w:val="00D85460"/>
    <w:rsid w:val="00D95048"/>
    <w:rsid w:val="00DD1001"/>
    <w:rsid w:val="00E301D7"/>
    <w:rsid w:val="00E44A85"/>
    <w:rsid w:val="00E4781D"/>
    <w:rsid w:val="00E64C06"/>
    <w:rsid w:val="00E87F32"/>
    <w:rsid w:val="00EB2D47"/>
    <w:rsid w:val="00EC567D"/>
    <w:rsid w:val="00FD2B16"/>
    <w:rsid w:val="00FE7181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paragraph" w:customStyle="1" w:styleId="paragraph">
    <w:name w:val="paragraph"/>
    <w:basedOn w:val="Normal"/>
    <w:rsid w:val="00CB10FD"/>
    <w:pPr>
      <w:spacing w:before="0" w:after="0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B10FD"/>
  </w:style>
  <w:style w:type="character" w:customStyle="1" w:styleId="eop">
    <w:name w:val="eop"/>
    <w:basedOn w:val="DefaultParagraphFont"/>
    <w:rsid w:val="00CB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  <w:docPart>
      <w:docPartPr>
        <w:name w:val="F20A29037388432E96D0C54E084C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23D0-5F92-4B2A-9B01-A68BFBA1A1CE}"/>
      </w:docPartPr>
      <w:docPartBody>
        <w:p w:rsidR="00B32162" w:rsidRDefault="000847DC" w:rsidP="000847DC">
          <w:pPr>
            <w:pStyle w:val="F20A29037388432E96D0C54E084CF6B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0847DC"/>
    <w:rsid w:val="001C2A72"/>
    <w:rsid w:val="001F6B72"/>
    <w:rsid w:val="002A4F92"/>
    <w:rsid w:val="00322D97"/>
    <w:rsid w:val="00446482"/>
    <w:rsid w:val="005C0817"/>
    <w:rsid w:val="00621110"/>
    <w:rsid w:val="00830B14"/>
    <w:rsid w:val="008914ED"/>
    <w:rsid w:val="008B4F70"/>
    <w:rsid w:val="009C3A74"/>
    <w:rsid w:val="00A26EF8"/>
    <w:rsid w:val="00A520E9"/>
    <w:rsid w:val="00B32162"/>
    <w:rsid w:val="00BE1BCF"/>
    <w:rsid w:val="00C27A66"/>
    <w:rsid w:val="00C620DC"/>
    <w:rsid w:val="00CF601F"/>
    <w:rsid w:val="00E032E4"/>
    <w:rsid w:val="00EC344D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  <w:style w:type="paragraph" w:customStyle="1" w:styleId="F20A29037388432E96D0C54E084CF6B6">
    <w:name w:val="F20A29037388432E96D0C54E084CF6B6"/>
    <w:rsid w:val="00084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2021-11-05T13:49:00Z</dcterms:created>
  <dcterms:modified xsi:type="dcterms:W3CDTF">2021-11-05T13:49:00Z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