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0"/>
        <w:ind w:left="0" w:right="19"/>
        <w:jc w:val="center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se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edical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Soc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ind w:left="606" w:right="628" w:hanging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ropos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onsul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rogram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for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mary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are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rov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Access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rogram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for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1" w:lineRule="exact"/>
        <w:ind w:left="0" w:right="22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AP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for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20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ociety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inno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nclosed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tli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(MCPAP),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24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idemic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society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amental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step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thereby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misuse.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ioids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beli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fectively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pain.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4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opio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idemic,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ociety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itia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comprehens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campaign,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idelines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osal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ions.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beli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pain.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1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0"/>
          <w:w w:val="100"/>
        </w:rPr>
        <w:t>ached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ocie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Opi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erapy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loosely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MCPAP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trists.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Simila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lishing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92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empha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alternat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erapie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buted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ublic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isis.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70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80" w:lineRule="exact" w:before="70"/>
        <w:ind w:left="2251" w:right="2253" w:firstLine="948"/>
        <w:jc w:val="left"/>
        <w:rPr>
          <w:b w:val="0"/>
          <w:bCs w:val="0"/>
        </w:rPr>
      </w:pPr>
      <w:r>
        <w:rPr>
          <w:spacing w:val="0"/>
          <w:w w:val="100"/>
        </w:rPr>
        <w:t>M</w:t>
      </w:r>
      <w:r>
        <w:rPr>
          <w:spacing w:val="0"/>
          <w:w w:val="100"/>
        </w:rPr>
        <w:t>AP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P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Ma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ch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tt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Access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rogram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6"/>
        <w:ind w:left="10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trodu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2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consultati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pain.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ialist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Issue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7"/>
        <w:jc w:val="left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reasons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icine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outc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iseases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iminished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uality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pain,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eclared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5th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3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eran’s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strati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initiate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pain.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bte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thinking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contrib</w:t>
      </w:r>
      <w:r>
        <w:rPr>
          <w:b w:val="0"/>
          <w:bCs w:val="0"/>
          <w:spacing w:val="0"/>
          <w:w w:val="100"/>
        </w:rPr>
        <w:t>uted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Phar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aceutical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Unethical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mills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economic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society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idenced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ioid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istics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misuse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upled,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emains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ecome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healthcare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onals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enefit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tuniti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uately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safel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uency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ptom,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healthcare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fello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allen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uently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’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ssue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2240" w:h="15840"/>
          <w:pgMar w:top="1480" w:bottom="280" w:left="1700" w:right="1700"/>
        </w:sectPr>
      </w:pPr>
    </w:p>
    <w:p>
      <w:pPr>
        <w:pStyle w:val="BodyText"/>
        <w:spacing w:line="240" w:lineRule="auto" w:before="60"/>
        <w:ind w:right="106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pain,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imes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misuse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suing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itia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measu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alleviat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ioids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alternat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emains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therap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receivi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2"/>
        <w:ind w:right="141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erienced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accessi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iculty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lished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0"/>
          <w:w w:val="100"/>
        </w:rPr>
        <w:t>onsh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eval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manag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2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Mod</w:t>
      </w:r>
      <w:r>
        <w:rPr>
          <w:spacing w:val="0"/>
          <w:w w:val="100"/>
        </w:rPr>
        <w:t>els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exact" w:before="3"/>
        <w:ind w:right="225" w:firstLine="5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(MCPAP)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cessf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spacing w:line="282" w:lineRule="exact" w:before="1"/>
        <w:ind w:right="280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eman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lished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psyc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trists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8" w:lineRule="exact"/>
        <w:ind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oblems.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2"/>
        <w:ind w:right="432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aystat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Massac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usetts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General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Hospita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fts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ical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Center/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oston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il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Hospita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st)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academic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PCPs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telep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utes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parti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34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atment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erina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ostp</w:t>
      </w:r>
      <w:r>
        <w:rPr>
          <w:b w:val="0"/>
          <w:bCs w:val="0"/>
          <w:spacing w:val="0"/>
          <w:w w:val="100"/>
        </w:rPr>
        <w:t>artum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ical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Center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am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Wo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ital,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call.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compon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nsultati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pm.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ecome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cessf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(Nati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trist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0"/>
          <w:w w:val="100"/>
        </w:rPr>
        <w:t>licat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PCP</w:t>
      </w:r>
      <w:r>
        <w:rPr>
          <w:b w:val="0"/>
          <w:bCs w:val="0"/>
          <w:spacing w:val="1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’</w:t>
      </w:r>
      <w:r>
        <w:rPr>
          <w:rFonts w:ascii="Cambria" w:hAnsi="Cambria" w:cs="Cambria" w:eastAsia="Cambria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</w:p>
    <w:p>
      <w:pPr>
        <w:spacing w:after="0" w:line="240" w:lineRule="auto"/>
        <w:jc w:val="left"/>
        <w:sectPr>
          <w:pgSz w:w="12240" w:h="15840"/>
          <w:pgMar w:top="1380" w:bottom="280" w:left="1700" w:right="1640"/>
        </w:sectPr>
      </w:pPr>
    </w:p>
    <w:p>
      <w:pPr>
        <w:pStyle w:val="BodyText"/>
        <w:spacing w:line="280" w:lineRule="exact" w:before="64"/>
        <w:ind w:right="0"/>
        <w:jc w:val="left"/>
      </w:pP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PCS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80" w:lineRule="exact" w:before="3"/>
        <w:ind w:right="117" w:firstLine="52"/>
        <w:jc w:val="left"/>
      </w:pPr>
      <w:r>
        <w:rPr>
          <w:rFonts w:ascii="Cambria" w:hAnsi="Cambria" w:cs="Cambria" w:eastAsia="Cambria"/>
          <w:b w:val="0"/>
          <w:bCs w:val="0"/>
          <w:spacing w:val="-1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response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nat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onal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opioid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epidemic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ide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linical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ppo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stem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ioid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exact" w:before="3"/>
        <w:ind w:right="14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linical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ioid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therapie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ertise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ioid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ioid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agement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emai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telep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ically</w:t>
      </w:r>
    </w:p>
    <w:p>
      <w:pPr>
        <w:pStyle w:val="BodyText"/>
        <w:spacing w:line="280" w:lineRule="exact" w:before="3"/>
        <w:ind w:right="607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questi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exact" w:before="1"/>
        <w:ind w:right="308"/>
        <w:jc w:val="left"/>
      </w:pP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hand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complex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uati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ioid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therap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eriod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exact" w:before="3"/>
        <w:ind w:right="0"/>
        <w:jc w:val="left"/>
      </w:pP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ions.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ules,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inars,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ngs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requeste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PCS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nother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ssisted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therapies)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</w:p>
    <w:p>
      <w:pPr>
        <w:pStyle w:val="BodyText"/>
        <w:spacing w:line="280" w:lineRule="exact" w:before="3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32"/>
        <w:jc w:val="left"/>
      </w:pP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PCS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ntially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ialist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nwealth,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pain.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0"/>
          <w:w w:val="100"/>
        </w:rPr>
        <w:t>roposed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rogram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AP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uately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expect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eman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PCPs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nwealth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consultat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eman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(Ma</w:t>
      </w:r>
      <w:r>
        <w:rPr>
          <w:b w:val="0"/>
          <w:bCs w:val="0"/>
          <w:spacing w:val="0"/>
          <w:w w:val="100"/>
        </w:rPr>
        <w:t>ssach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lished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ssues.</w:t>
      </w:r>
      <w:r>
        <w:rPr>
          <w:b w:val="0"/>
          <w:bCs w:val="0"/>
          <w:spacing w:val="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is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am’s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eking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alternat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therapie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esics.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emphasi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PCPs.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2240" w:h="15840"/>
          <w:pgMar w:top="1380" w:bottom="280" w:left="1700" w:right="170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6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376" w:val="left" w:leader="none"/>
        </w:tabs>
        <w:ind w:left="376" w:right="0" w:hanging="277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onsultat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ertified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alist</w:t>
      </w:r>
    </w:p>
    <w:p>
      <w:pPr>
        <w:pStyle w:val="BodyText"/>
        <w:numPr>
          <w:ilvl w:val="0"/>
          <w:numId w:val="1"/>
        </w:numPr>
        <w:tabs>
          <w:tab w:pos="376" w:val="left" w:leader="none"/>
        </w:tabs>
        <w:spacing w:line="281" w:lineRule="exact"/>
        <w:ind w:left="376" w:right="0" w:hanging="277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numPr>
          <w:ilvl w:val="0"/>
          <w:numId w:val="1"/>
        </w:numPr>
        <w:tabs>
          <w:tab w:pos="376" w:val="left" w:leader="none"/>
        </w:tabs>
        <w:spacing w:line="281" w:lineRule="exact"/>
        <w:ind w:left="376" w:right="0" w:hanging="276"/>
        <w:jc w:val="left"/>
      </w:pPr>
      <w:r>
        <w:rPr>
          <w:b w:val="0"/>
          <w:bCs w:val="0"/>
          <w:spacing w:val="0"/>
          <w:w w:val="100"/>
        </w:rPr>
        <w:t>Refe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PCPs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justme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alternat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opriate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therap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facilitate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“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Des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k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”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emai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emai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eraction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PCP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erns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36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telep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Requests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–</w:t>
      </w:r>
      <w:r>
        <w:rPr>
          <w:rFonts w:ascii="Cambria" w:hAnsi="Cambria" w:cs="Cambria" w:eastAsia="Cambria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pm.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ialist.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376" w:val="left" w:leader="none"/>
        </w:tabs>
        <w:ind w:left="376" w:right="0" w:hanging="277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41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eking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ltati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ertinen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better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assess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atient’s</w:t>
      </w:r>
      <w:r>
        <w:rPr>
          <w:rFonts w:ascii="Cambria" w:hAnsi="Cambria" w:cs="Cambria" w:eastAsia="Cambria"/>
          <w:b w:val="0"/>
          <w:bCs w:val="0"/>
          <w:spacing w:val="-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isk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abuse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PCPs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alternat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therapies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tools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PCPs.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tools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376" w:val="left" w:leader="none"/>
        </w:tabs>
        <w:ind w:left="376" w:right="0" w:hanging="276"/>
        <w:jc w:val="left"/>
      </w:pPr>
      <w:r>
        <w:rPr>
          <w:b w:val="0"/>
          <w:bCs w:val="0"/>
          <w:spacing w:val="0"/>
          <w:w w:val="100"/>
        </w:rPr>
        <w:t>Refe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41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onshi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2240" w:h="15840"/>
          <w:pgMar w:top="1480" w:bottom="280" w:left="1700" w:right="1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6"/>
        <w:ind w:right="0"/>
        <w:jc w:val="left"/>
      </w:pP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Teams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4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acade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catchment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fiel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Boston;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Bosto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Boston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ecau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fello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academic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south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Boston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satellit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emic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Salem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sha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call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“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Help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Desk”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aily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nswe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so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ces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sup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P’s.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9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complete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fello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strati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tasks,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embe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initiating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treach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aluable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teams,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teams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consultat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alternat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therapie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3.7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illion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(MBH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Substa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strati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collab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ssociation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coalit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amming.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expect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fice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eman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2240" w:h="15840"/>
          <w:pgMar w:top="1480" w:bottom="280" w:left="1700" w:right="1700"/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spacing w:before="66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onclu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4"/>
        <w:jc w:val="left"/>
      </w:pP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ertise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ists.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evaluate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empo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idence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uatel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facilitate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strengthen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ills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PCPs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enhance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tantl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herapi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fective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ociety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nother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nwealth.</w:t>
      </w:r>
    </w:p>
    <w:p>
      <w:pPr>
        <w:spacing w:after="0" w:line="240" w:lineRule="auto"/>
        <w:jc w:val="left"/>
        <w:sectPr>
          <w:pgSz w:w="12240" w:h="15840"/>
          <w:pgMar w:top="1480" w:bottom="280" w:left="1700" w:right="1720"/>
        </w:sectPr>
      </w:pPr>
    </w:p>
    <w:p>
      <w:pPr>
        <w:pStyle w:val="Heading1"/>
        <w:spacing w:before="60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ch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tt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Access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rogram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):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roposed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lot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rogram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ociety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facilitate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ertise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nwealth.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beli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ultimately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imarily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cessf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eall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academic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ssues.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oston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0"/>
          <w:w w:val="100"/>
        </w:rPr>
        <w:t>lished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emonstrat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ills.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consultat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consultat</w:t>
      </w:r>
      <w:r>
        <w:rPr>
          <w:b w:val="0"/>
          <w:bCs w:val="0"/>
          <w:spacing w:val="0"/>
          <w:w w:val="100"/>
        </w:rPr>
        <w:t>ions.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nswe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pu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pose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“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hel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esk”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pro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ide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quick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es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onse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simple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ctice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elated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questions.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PCPs.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requests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possi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team.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ntake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uests,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–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pm.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consultat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cialist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assessme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PCPs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ailable.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assessme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idence.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Resou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7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solely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ariety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0"/>
          <w:w w:val="100"/>
        </w:rPr>
        <w:t>ntia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2240" w:h="15840"/>
          <w:pgMar w:top="1380" w:bottom="280" w:left="1700" w:right="1700"/>
        </w:sectPr>
      </w:pPr>
    </w:p>
    <w:p>
      <w:pPr>
        <w:pStyle w:val="BodyText"/>
        <w:spacing w:line="240" w:lineRule="auto" w:before="60"/>
        <w:ind w:right="140"/>
        <w:jc w:val="left"/>
      </w:pP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PCPs.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acup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nctu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PCPs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therapies.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ministrato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ilable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irector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ncti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ancilla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PCS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imat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iveness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mplemente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theref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egin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imary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amming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lieves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plement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sectPr>
      <w:pgSz w:w="12240" w:h="15840"/>
      <w:pgMar w:top="13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)"/>
      <w:lvlJc w:val="left"/>
      <w:pPr>
        <w:ind w:hanging="277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hanging="277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2016-09-22T14:17:10Z</dcterms:created>
  <dc:creator>Ted Treves</dc:creator>
  <dcterms:modified xsi:type="dcterms:W3CDTF">2016-09-22T14:17:10Z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LastSaved">
    <vt:filetime>2016-09-22T00:00:00Z</vt:filetime>
  </property>
</Properties>
</file>