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5" w:type="dxa"/>
        <w:tblInd w:w="288" w:type="dxa"/>
        <w:tblLook w:val="04A0" w:firstRow="1" w:lastRow="0" w:firstColumn="1" w:lastColumn="0" w:noHBand="0" w:noVBand="1"/>
      </w:tblPr>
      <w:tblGrid>
        <w:gridCol w:w="1880"/>
        <w:gridCol w:w="1167"/>
        <w:gridCol w:w="1808"/>
        <w:gridCol w:w="4590"/>
        <w:gridCol w:w="1350"/>
      </w:tblGrid>
      <w:tr w:rsidR="00EC595F" w:rsidRPr="00EC595F" w14:paraId="683B58AA" w14:textId="77777777" w:rsidTr="00EC595F">
        <w:trPr>
          <w:trHeight w:val="29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69F6" w14:textId="34D18B8C" w:rsidR="00EC595F" w:rsidRPr="00EC595F" w:rsidRDefault="00EC595F" w:rsidP="00EC59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EC59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Display</w:t>
            </w:r>
            <w:r w:rsidR="00E27B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C59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City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BDA4" w14:textId="77777777" w:rsidR="00EC595F" w:rsidRPr="00EC595F" w:rsidRDefault="00EC595F" w:rsidP="00EC59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59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FAB1" w14:textId="77777777" w:rsidR="00EC595F" w:rsidRPr="00EC595F" w:rsidRDefault="00EC595F" w:rsidP="00EC59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59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4865" w14:textId="65E347DC" w:rsidR="00EC595F" w:rsidRPr="00EC595F" w:rsidRDefault="00EC595F" w:rsidP="00EC59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59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Display</w:t>
            </w:r>
            <w:r w:rsidR="00E27B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C59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1A57" w14:textId="5B48A022" w:rsidR="00EC595F" w:rsidRPr="00EC595F" w:rsidRDefault="00EC595F" w:rsidP="00EC59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59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Rain</w:t>
            </w:r>
            <w:r w:rsidR="00E27B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C59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</w:t>
            </w:r>
          </w:p>
        </w:tc>
      </w:tr>
      <w:tr w:rsidR="00D51A32" w:rsidRPr="00EC595F" w14:paraId="7EC65D8B" w14:textId="77777777" w:rsidTr="00EC595F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DA56" w14:textId="28474A62" w:rsidR="00D51A32" w:rsidRDefault="00D51A32" w:rsidP="00EC5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Foxborough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C8A5" w14:textId="1BB152ED" w:rsidR="00D51A32" w:rsidRDefault="00D51A32" w:rsidP="002C0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5/27/2023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72CA6" w14:textId="4BFF0D32" w:rsidR="00D51A32" w:rsidRDefault="00D51A32" w:rsidP="00EC5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7:00 PM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9375" w14:textId="7CB4B946" w:rsidR="00D51A32" w:rsidRDefault="008B183C" w:rsidP="00EC5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Patriot Place – 300 Level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96FD" w14:textId="1F443EA1" w:rsidR="00D51A32" w:rsidRDefault="008B183C" w:rsidP="00EC5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</w:tr>
      <w:tr w:rsidR="000C4391" w:rsidRPr="00EC595F" w14:paraId="61E2EB4A" w14:textId="77777777" w:rsidTr="00EC595F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0AB9" w14:textId="7496959D" w:rsidR="000C4391" w:rsidRDefault="000C4391" w:rsidP="00EC5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Blackstone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3019" w14:textId="5D07FD99" w:rsidR="000C4391" w:rsidRDefault="000C4391" w:rsidP="002C0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5/28/2023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92791" w14:textId="54E30BA5" w:rsidR="000C4391" w:rsidRDefault="000C4391" w:rsidP="00EC5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8:30 PM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C282" w14:textId="0B2A12C8" w:rsidR="000C4391" w:rsidRDefault="000C4391" w:rsidP="00EC5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Town Hall – 15 Saint Paul St.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F773" w14:textId="50C2FA73" w:rsidR="000C4391" w:rsidRDefault="000C4391" w:rsidP="00EC5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5/29/2023</w:t>
            </w:r>
          </w:p>
        </w:tc>
      </w:tr>
      <w:tr w:rsidR="004A7C7F" w:rsidRPr="00EC595F" w14:paraId="5313E770" w14:textId="77777777" w:rsidTr="00EC595F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A8F1" w14:textId="0DC1B13C" w:rsidR="004A7C7F" w:rsidRDefault="004A7C7F" w:rsidP="00EC5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Winchester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0C34" w14:textId="0ABC1820" w:rsidR="004A7C7F" w:rsidRDefault="004A7C7F" w:rsidP="002C0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6/3/2023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FAE2" w14:textId="2E83311C" w:rsidR="004A7C7F" w:rsidRDefault="004A7C7F" w:rsidP="00EC5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 PM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A1B1" w14:textId="3C814532" w:rsidR="004A7C7F" w:rsidRDefault="004A7C7F" w:rsidP="00EC5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Manchester Field - 458 Main St.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EB3A" w14:textId="44FF60FF" w:rsidR="004A7C7F" w:rsidRDefault="004A7C7F" w:rsidP="00EC5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6/4/2023</w:t>
            </w:r>
          </w:p>
        </w:tc>
      </w:tr>
      <w:tr w:rsidR="00DC36F0" w:rsidRPr="00EC595F" w14:paraId="43A32E32" w14:textId="77777777" w:rsidTr="00EC595F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4708" w14:textId="07BD04E8" w:rsidR="00DC36F0" w:rsidRDefault="00DC36F0" w:rsidP="00EC5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Andover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E082" w14:textId="37439042" w:rsidR="00DC36F0" w:rsidRDefault="00DC36F0" w:rsidP="002C0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6/9/2023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9DCEE" w14:textId="7EA0205A" w:rsidR="00DC36F0" w:rsidRDefault="00DC36F0" w:rsidP="00EC5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 PM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5A20" w14:textId="2AA5F229" w:rsidR="00DC36F0" w:rsidRDefault="00DC36F0" w:rsidP="00EC5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Merrimack College – O’Brien Field (Parcel 7) – 315 Turnpike St.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31EC" w14:textId="6CD27D79" w:rsidR="00DC36F0" w:rsidRDefault="00DC36F0" w:rsidP="00EC5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6/10/2023</w:t>
            </w:r>
          </w:p>
        </w:tc>
      </w:tr>
      <w:tr w:rsidR="00FE2E90" w:rsidRPr="00EC595F" w14:paraId="1AF15F63" w14:textId="77777777" w:rsidTr="00EC595F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6972C" w14:textId="3F857FB9" w:rsidR="00FE2E90" w:rsidRPr="00EC595F" w:rsidRDefault="00FE2E90" w:rsidP="00EC5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Worcester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2651A" w14:textId="4FBBCD5A" w:rsidR="00FE2E90" w:rsidRPr="00EC595F" w:rsidRDefault="00FE2E90" w:rsidP="002C0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</w:t>
            </w:r>
            <w:r w:rsidR="002C030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2C030E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626C" w14:textId="1C676397" w:rsidR="00FE2E90" w:rsidRPr="00EC595F" w:rsidRDefault="00FE2E90" w:rsidP="00EC5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Post-game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AA1E" w14:textId="21C58266" w:rsidR="00FE2E90" w:rsidRPr="00EC595F" w:rsidRDefault="00FE2E90" w:rsidP="00EC5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Polar Park Stadium – 122 Madison St.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157E" w14:textId="358DA8F3" w:rsidR="00FE2E90" w:rsidRPr="00EC595F" w:rsidRDefault="00FE2E90" w:rsidP="00EC5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TBD</w:t>
            </w:r>
          </w:p>
        </w:tc>
      </w:tr>
      <w:tr w:rsidR="00686F20" w:rsidRPr="00EC595F" w14:paraId="52CA6BC5" w14:textId="77777777" w:rsidTr="00EC595F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386D" w14:textId="49EA1E7F" w:rsidR="00686F20" w:rsidRDefault="00686F20" w:rsidP="00EC5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Abington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9560" w14:textId="0B915F72" w:rsidR="00686F20" w:rsidRDefault="00686F20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6/10/2023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4D4E" w14:textId="305ADF21" w:rsidR="00686F20" w:rsidRDefault="00686F20" w:rsidP="00EC5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Dusk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8379" w14:textId="4B7E4E52" w:rsidR="00686F20" w:rsidRDefault="00686F20" w:rsidP="00EC5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Beaver Brook Elementary School – 1 Ralph G. Hamlin Jr. Lane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A680" w14:textId="0E43ADB2" w:rsidR="00686F20" w:rsidRDefault="00686F20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6/11/2023</w:t>
            </w:r>
          </w:p>
        </w:tc>
      </w:tr>
      <w:tr w:rsidR="00730962" w:rsidRPr="00EC595F" w14:paraId="14BE7114" w14:textId="77777777" w:rsidTr="00EC595F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2530" w14:textId="486CFB79" w:rsidR="00730962" w:rsidRPr="00EC595F" w:rsidRDefault="00730962" w:rsidP="00EC5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Foxborough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5CBB" w14:textId="50BF4B47" w:rsidR="00730962" w:rsidRPr="00EC595F" w:rsidRDefault="00730962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</w:t>
            </w:r>
            <w:r w:rsidR="00B02E8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B02E8E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57E9" w14:textId="376B0804" w:rsidR="00730962" w:rsidRPr="00EC595F" w:rsidRDefault="00730962" w:rsidP="00EC5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 PM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67BA" w14:textId="4FE8323C" w:rsidR="00730962" w:rsidRPr="00EC595F" w:rsidRDefault="00730962" w:rsidP="00EC5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 Field – South St.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1B91" w14:textId="164D1D7C" w:rsidR="00730962" w:rsidRPr="00EC595F" w:rsidRDefault="00730962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</w:t>
            </w:r>
            <w:r w:rsidR="00B02E8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B02E8E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636990" w:rsidRPr="00EC595F" w14:paraId="4A5CC566" w14:textId="77777777" w:rsidTr="00EC595F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6E33" w14:textId="00DC424B" w:rsidR="00636990" w:rsidRDefault="00636990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Granby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48AEB" w14:textId="00E2CB38" w:rsidR="00636990" w:rsidRDefault="00636990" w:rsidP="004E0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6/10/2023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44E5" w14:textId="25A0EE4D" w:rsidR="00636990" w:rsidRDefault="00636990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 PM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D1D8" w14:textId="19708AF9" w:rsidR="00636990" w:rsidRDefault="00636990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Dufresne Park Recreation Area – Taylor St.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1E57" w14:textId="30603DF7" w:rsidR="00636990" w:rsidRDefault="00636990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</w:tr>
      <w:tr w:rsidR="000A0234" w:rsidRPr="00EC595F" w14:paraId="332A4F18" w14:textId="77777777" w:rsidTr="00EC595F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E4B2" w14:textId="1E2A82CF" w:rsidR="000A0234" w:rsidRDefault="000A0234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Norfolk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727B" w14:textId="17C11D8B" w:rsidR="000A0234" w:rsidRDefault="000A0234" w:rsidP="004E0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6/10/2023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AF26" w14:textId="61ECE5FF" w:rsidR="000A0234" w:rsidRDefault="000A0234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8:00 PM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362C" w14:textId="120A51A1" w:rsidR="000A0234" w:rsidRDefault="000A0234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Freeman Kennedy School – 70 Broadman St.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0900" w14:textId="572A26EB" w:rsidR="000A0234" w:rsidRDefault="000A0234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6/11/2023</w:t>
            </w:r>
          </w:p>
        </w:tc>
      </w:tr>
      <w:tr w:rsidR="00CE598B" w:rsidRPr="00EC595F" w14:paraId="3EAB78CA" w14:textId="77777777" w:rsidTr="00EC595F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E1D0" w14:textId="428394AF" w:rsidR="00CE598B" w:rsidRDefault="00CE598B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Quincy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AE19" w14:textId="653811BD" w:rsidR="00CE598B" w:rsidRDefault="00CE598B" w:rsidP="004E0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6/10/2023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BE23" w14:textId="4BA11EF0" w:rsidR="00CE598B" w:rsidRDefault="00CE598B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 PM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2260" w14:textId="7057262F" w:rsidR="00CE598B" w:rsidRDefault="00CE598B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Pageant field Boat Landing – Vietnam Veteran’s Dr.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98AA" w14:textId="7DAD821E" w:rsidR="00CE598B" w:rsidRDefault="00CE598B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6/11/2023</w:t>
            </w:r>
          </w:p>
        </w:tc>
      </w:tr>
      <w:tr w:rsidR="00772155" w:rsidRPr="00EC595F" w14:paraId="2C02362E" w14:textId="77777777" w:rsidTr="00EC595F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4619" w14:textId="3BD9BB6D" w:rsidR="00772155" w:rsidRDefault="00772155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2F815" w14:textId="75C07AB2" w:rsidR="00772155" w:rsidRDefault="00772155" w:rsidP="004E0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6/10/2023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3703" w14:textId="1473F823" w:rsidR="00772155" w:rsidRDefault="00772155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 PM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51D3" w14:textId="6E41A01E" w:rsidR="00772155" w:rsidRDefault="00772155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Reading H.S. baseball field – 62 Oakland Rd.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2B623" w14:textId="2BCF7D87" w:rsidR="00772155" w:rsidRDefault="00772155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9/9/2023</w:t>
            </w:r>
          </w:p>
        </w:tc>
      </w:tr>
      <w:tr w:rsidR="00B43453" w:rsidRPr="00EC595F" w14:paraId="34EB1166" w14:textId="77777777" w:rsidTr="00EC595F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9CB9" w14:textId="1EC28A80" w:rsidR="00B43453" w:rsidRPr="00EC595F" w:rsidRDefault="00B43453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Winchendon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403F" w14:textId="58740EBF" w:rsidR="00B43453" w:rsidRPr="00EC595F" w:rsidRDefault="00B43453" w:rsidP="004E0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6/10/2023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7EF7" w14:textId="0A300650" w:rsidR="00B43453" w:rsidRDefault="00B43453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 PM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4878C" w14:textId="614B8C33" w:rsidR="00B43453" w:rsidRDefault="00B43453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Barge on Whitney Pond – Pond St.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DA14" w14:textId="608FCC14" w:rsidR="00B43453" w:rsidRDefault="00B43453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6/11/2023</w:t>
            </w:r>
          </w:p>
        </w:tc>
      </w:tr>
      <w:tr w:rsidR="00ED5A78" w:rsidRPr="00EC595F" w14:paraId="30F4CAE1" w14:textId="77777777" w:rsidTr="00EC595F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3D6D" w14:textId="40BA4026" w:rsidR="00ED5A78" w:rsidRDefault="00ED5A78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Bridgewater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4C72" w14:textId="66E6F133" w:rsidR="00ED5A78" w:rsidRDefault="00ED5A78" w:rsidP="004E0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6/14/2023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A70E" w14:textId="788E9043" w:rsidR="00ED5A78" w:rsidRDefault="00ED5A78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 PM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7E74" w14:textId="2AC0F9DC" w:rsidR="00ED5A78" w:rsidRDefault="00ED5A78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Baseball field behind Town Hall – 143 Plymouth St.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1516" w14:textId="18F4E959" w:rsidR="00ED5A78" w:rsidRDefault="00ED5A78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6/16/2023</w:t>
            </w:r>
          </w:p>
        </w:tc>
      </w:tr>
      <w:tr w:rsidR="008F2D55" w:rsidRPr="00EC595F" w14:paraId="3B51FC08" w14:textId="77777777" w:rsidTr="00EC595F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DF363" w14:textId="5D1F3117" w:rsidR="008F2D55" w:rsidRPr="00EC595F" w:rsidRDefault="008F2D55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Deerfield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F05A3" w14:textId="461DD93D" w:rsidR="008F2D55" w:rsidRPr="00EC595F" w:rsidRDefault="008F2D55" w:rsidP="004E0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6/17/2023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34FA" w14:textId="135F16D7" w:rsidR="008F2D55" w:rsidRDefault="008F2D55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Dusk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30E9" w14:textId="1667F8A5" w:rsidR="008F2D55" w:rsidRDefault="008F2D55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 field at Tree House Brewing Company – 1 Community Place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4F89" w14:textId="4E31FC06" w:rsidR="008F2D55" w:rsidRDefault="008F2D55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6/18 or 6/19</w:t>
            </w:r>
          </w:p>
        </w:tc>
      </w:tr>
      <w:tr w:rsidR="00096C43" w:rsidRPr="00EC595F" w14:paraId="54CB5DB2" w14:textId="77777777" w:rsidTr="00EC595F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6D09" w14:textId="67B81A7A" w:rsidR="00096C43" w:rsidRPr="00EC595F" w:rsidRDefault="00096C43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Mashpee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C298" w14:textId="2A453DB8" w:rsidR="00096C43" w:rsidRPr="00EC595F" w:rsidRDefault="00096C43" w:rsidP="004E0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6/23/2023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21044" w14:textId="35118BFD" w:rsidR="00096C43" w:rsidRDefault="00096C43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8:45 PM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F2BF" w14:textId="3884CAB9" w:rsidR="00096C43" w:rsidRDefault="00096C43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Mashpee H.S. – 500 Old Barnstable Rd.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4E66" w14:textId="7AAF0163" w:rsidR="00096C43" w:rsidRDefault="00096C43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6/24/2023</w:t>
            </w:r>
          </w:p>
        </w:tc>
      </w:tr>
      <w:tr w:rsidR="00FB7DA1" w:rsidRPr="00EC595F" w14:paraId="33CA8684" w14:textId="77777777" w:rsidTr="00EC595F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2B2C" w14:textId="77777777" w:rsidR="00FB7DA1" w:rsidRPr="00EC595F" w:rsidRDefault="00FB7DA1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595F">
              <w:rPr>
                <w:rFonts w:ascii="Calibri" w:hAnsi="Calibri" w:cs="Calibri"/>
                <w:color w:val="000000"/>
                <w:sz w:val="22"/>
                <w:szCs w:val="22"/>
              </w:rPr>
              <w:t>Worcester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14CB" w14:textId="3FAE63C7" w:rsidR="00FB7DA1" w:rsidRPr="00EC595F" w:rsidRDefault="00FB7DA1" w:rsidP="004E0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595F">
              <w:rPr>
                <w:rFonts w:ascii="Calibri" w:hAnsi="Calibri" w:cs="Calibri"/>
                <w:color w:val="000000"/>
                <w:sz w:val="22"/>
                <w:szCs w:val="22"/>
              </w:rPr>
              <w:t>6/</w:t>
            </w:r>
            <w:r w:rsidR="004E04D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Pr="00EC595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4E04D9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9978" w14:textId="6D35FE15" w:rsidR="00FB7DA1" w:rsidRPr="00EC595F" w:rsidRDefault="00FB7DA1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Post-game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75C0" w14:textId="07720D43" w:rsidR="00FB7DA1" w:rsidRPr="00EC595F" w:rsidRDefault="00FB7DA1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Polar Park Stadium – 122 Madison St.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0278" w14:textId="247B0567" w:rsidR="00FB7DA1" w:rsidRPr="00EC595F" w:rsidRDefault="00FB7DA1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TBD</w:t>
            </w:r>
          </w:p>
        </w:tc>
      </w:tr>
      <w:tr w:rsidR="008656B0" w:rsidRPr="00EC595F" w14:paraId="09195A1A" w14:textId="77777777" w:rsidTr="007D3957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6063" w14:textId="619A46F7" w:rsidR="008656B0" w:rsidRDefault="008656B0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Chicopee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78BA" w14:textId="67D058EC" w:rsidR="008656B0" w:rsidRDefault="008656B0" w:rsidP="00932E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6/24/2023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4B56" w14:textId="13810BA4" w:rsidR="008656B0" w:rsidRDefault="008656B0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 PM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254B" w14:textId="1DAAB6BF" w:rsidR="008656B0" w:rsidRDefault="008656B0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Szot Park parking lot – Front St.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7C3E" w14:textId="0EB8A159" w:rsidR="008656B0" w:rsidRDefault="008656B0" w:rsidP="00932E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6/25/2023</w:t>
            </w:r>
          </w:p>
        </w:tc>
      </w:tr>
      <w:tr w:rsidR="00ED5A78" w:rsidRPr="00EC595F" w14:paraId="1EFF977D" w14:textId="77777777" w:rsidTr="007D3957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7661" w14:textId="4A7D475F" w:rsidR="00ED5A78" w:rsidRDefault="00ED5A78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Easthampton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2702" w14:textId="7465C30B" w:rsidR="00ED5A78" w:rsidRDefault="00ED5A78" w:rsidP="00932E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6/24/2023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1AF1" w14:textId="2A8030D2" w:rsidR="00ED5A78" w:rsidRDefault="00ED5A78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 PM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77A1" w14:textId="3E1DB6C7" w:rsidR="00ED5A78" w:rsidRDefault="00ED5A78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 Hill Orchard – 95 Park Hill Rd.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1A81" w14:textId="537EA3CA" w:rsidR="00ED5A78" w:rsidRDefault="00ED5A78" w:rsidP="00932E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</w:tr>
      <w:tr w:rsidR="001E2C60" w:rsidRPr="00EC595F" w14:paraId="34516CA6" w14:textId="77777777" w:rsidTr="007D3957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E7F8" w14:textId="0D4E85E5" w:rsidR="001E2C60" w:rsidRDefault="001E2C60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Gardner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F42E" w14:textId="45D42993" w:rsidR="001E2C60" w:rsidRDefault="001E2C60" w:rsidP="00932E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</w:t>
            </w:r>
            <w:r w:rsidR="00932E5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932E5B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4F72" w14:textId="6F5A4CA1" w:rsidR="001E2C60" w:rsidRDefault="001E2C60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9:15 PM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8DE0" w14:textId="4860102C" w:rsidR="001E2C60" w:rsidRDefault="001E2C60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Kendall Pond Road W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88C76" w14:textId="5AC34B3A" w:rsidR="001E2C60" w:rsidRDefault="001E2C60" w:rsidP="00932E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</w:t>
            </w:r>
            <w:r w:rsidR="00932E5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932E5B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D51173" w:rsidRPr="00EC595F" w14:paraId="412AAEC0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B73E" w14:textId="7E9783A6" w:rsidR="00D51173" w:rsidRDefault="00D5117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Monson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E8669" w14:textId="0B290627" w:rsidR="00D51173" w:rsidRDefault="00D5117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6/24/2023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4F86" w14:textId="30FCA47F" w:rsidR="00D51173" w:rsidRDefault="00B4345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9:15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984D" w14:textId="2F8A394E" w:rsidR="00D51173" w:rsidRDefault="00B43453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Quarry Hill School – 43 Margaret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ACE5" w14:textId="2948FA6F" w:rsidR="00D51173" w:rsidRDefault="00B43453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6/25/2023</w:t>
            </w:r>
          </w:p>
        </w:tc>
      </w:tr>
      <w:tr w:rsidR="005F15E0" w:rsidRPr="00EC595F" w14:paraId="73550D6E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5831" w14:textId="4EEAB3B6" w:rsidR="005F15E0" w:rsidRDefault="005F15E0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Pittsfield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4D4F" w14:textId="02D5716B" w:rsidR="005F15E0" w:rsidRDefault="005F15E0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6/24/2023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8CC5" w14:textId="3C5BEA1A" w:rsidR="005F15E0" w:rsidRDefault="005F15E0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1678" w14:textId="3D56AF8B" w:rsidR="005F15E0" w:rsidRDefault="005F15E0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Pittsfield Crematory – 105 Wahcona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B636" w14:textId="7942EC55" w:rsidR="005F15E0" w:rsidRDefault="005F15E0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</w:tr>
      <w:tr w:rsidR="006E7A46" w:rsidRPr="00EC595F" w14:paraId="44A02403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E3E43" w14:textId="75006EF3" w:rsidR="006E7A46" w:rsidRDefault="006E7A46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817B" w14:textId="2C9601AA" w:rsidR="006E7A46" w:rsidRDefault="006E7A46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6/24/2023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3029" w14:textId="0CBB3CDA" w:rsidR="006E7A46" w:rsidRDefault="006E7A46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9:45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84FD" w14:textId="214BFCD6" w:rsidR="006E7A46" w:rsidRDefault="006E7A46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 Church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AD90" w14:textId="3177A388" w:rsidR="006E7A46" w:rsidRDefault="006E7A46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6/25/2023</w:t>
            </w:r>
          </w:p>
        </w:tc>
      </w:tr>
      <w:tr w:rsidR="008656B0" w:rsidRPr="00EC595F" w14:paraId="2B16FE71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78EF" w14:textId="13B6CC11" w:rsidR="008656B0" w:rsidRDefault="008656B0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Sutton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10B0" w14:textId="58517ECD" w:rsidR="008656B0" w:rsidRDefault="008656B0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6/26/2023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FBB1" w14:textId="0D4C6FDA" w:rsidR="008656B0" w:rsidRDefault="008656B0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9:15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8146" w14:textId="30AB4F89" w:rsidR="008656B0" w:rsidRDefault="008656B0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 Boston Rd.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61AD" w14:textId="7BDBAA4A" w:rsidR="008656B0" w:rsidRDefault="008656B0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7/10/2023</w:t>
            </w:r>
          </w:p>
        </w:tc>
      </w:tr>
      <w:tr w:rsidR="006B65D5" w:rsidRPr="00EC595F" w14:paraId="15E7F2CA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05D7" w14:textId="556B6E33" w:rsidR="006B65D5" w:rsidRDefault="006B65D5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Framingham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C6A0" w14:textId="24EFC23B" w:rsidR="006B65D5" w:rsidRDefault="006B65D5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6/30/2023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A079" w14:textId="2EEBE197" w:rsidR="006B65D5" w:rsidRDefault="006B65D5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0C36" w14:textId="7AE16081" w:rsidR="006B65D5" w:rsidRDefault="006B65D5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mini barges on Farm Rd – 100 Dudley Rd.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4DAE" w14:textId="23C991CF" w:rsidR="006B65D5" w:rsidRDefault="006B65D5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</w:tr>
      <w:tr w:rsidR="0079454F" w:rsidRPr="00EC595F" w14:paraId="7DE730F7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EED3" w14:textId="1C0B5B2B" w:rsidR="0079454F" w:rsidRDefault="0079454F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Ipswich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903EC" w14:textId="59B3617D" w:rsidR="0079454F" w:rsidRDefault="0079454F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6/30/2023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475" w14:textId="4BE77831" w:rsidR="0079454F" w:rsidRDefault="0079454F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2089" w14:textId="42E04AFF" w:rsidR="0079454F" w:rsidRDefault="0079454F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Golf Club at Turner Hill - 251 Topsfield Rd.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7EE21" w14:textId="539AEAD8" w:rsidR="0079454F" w:rsidRDefault="0079454F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7/7/2023</w:t>
            </w:r>
          </w:p>
        </w:tc>
      </w:tr>
      <w:tr w:rsidR="008744AE" w:rsidRPr="00EC595F" w14:paraId="491C06BD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67C8F" w14:textId="51198A1D" w:rsidR="008744AE" w:rsidRDefault="008744AE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Braintree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1C6B" w14:textId="413A7946" w:rsidR="008744AE" w:rsidRDefault="008744AE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FDA0" w14:textId="12AEF52C" w:rsidR="008744AE" w:rsidRDefault="008744AE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CB46" w14:textId="665B6DC6" w:rsidR="008744AE" w:rsidRDefault="008744AE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Braintree High School – 128 Town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28D9" w14:textId="754F6668" w:rsidR="008744AE" w:rsidRDefault="008744AE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7/5/2023</w:t>
            </w:r>
          </w:p>
        </w:tc>
      </w:tr>
      <w:tr w:rsidR="006234CE" w:rsidRPr="00EC595F" w14:paraId="0F4AAD79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7FD3" w14:textId="5AC2F856" w:rsidR="006234CE" w:rsidRDefault="006234CE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Franklin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969E" w14:textId="644736A6" w:rsidR="006234CE" w:rsidRDefault="006234CE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2ADB" w14:textId="56FF6F90" w:rsidR="006234CE" w:rsidRDefault="006234CE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C5FD" w14:textId="124536B9" w:rsidR="006234CE" w:rsidRDefault="006234CE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High School – 218 Oak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37C1" w14:textId="694439C8" w:rsidR="006234CE" w:rsidRDefault="006234CE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</w:tr>
      <w:tr w:rsidR="002329F5" w:rsidRPr="00EC595F" w14:paraId="635BBA78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7B29" w14:textId="2E286CC9" w:rsidR="002329F5" w:rsidRDefault="002329F5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Greenfield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B96B" w14:textId="007AAE77" w:rsidR="002329F5" w:rsidRDefault="002329F5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42CA" w14:textId="1A822A54" w:rsidR="002329F5" w:rsidRDefault="002329F5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9:35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4893" w14:textId="74DE99BA" w:rsidR="002329F5" w:rsidRDefault="002329F5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Poet’s Seat Tower – Mountain Rd.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1FB8" w14:textId="077594DF" w:rsidR="002329F5" w:rsidRDefault="002329F5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7/15/2023</w:t>
            </w:r>
          </w:p>
        </w:tc>
      </w:tr>
      <w:tr w:rsidR="00096C43" w:rsidRPr="00EC595F" w14:paraId="4DE8A672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8E988" w14:textId="66A922D7" w:rsidR="00096C43" w:rsidRDefault="00096C4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Marion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D933" w14:textId="6959B8D6" w:rsidR="00096C43" w:rsidRDefault="00096C4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06EB8" w14:textId="744D9088" w:rsidR="00096C43" w:rsidRDefault="00096C4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9:15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3F9E" w14:textId="6A46B80E" w:rsidR="00096C43" w:rsidRDefault="00096C43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Barge off Silver Shell Beach – Front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961C5" w14:textId="6FDE25ED" w:rsidR="00096C43" w:rsidRDefault="00096C43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7/5/2023</w:t>
            </w:r>
          </w:p>
        </w:tc>
      </w:tr>
      <w:tr w:rsidR="00BF3FF0" w:rsidRPr="00EC595F" w14:paraId="2B16531B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4DE9" w14:textId="7DE53104" w:rsidR="00BF3FF0" w:rsidRDefault="00BF3FF0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Oakham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C640" w14:textId="38EA09F6" w:rsidR="00BF3FF0" w:rsidRDefault="00BF3FF0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6097" w14:textId="3486A524" w:rsidR="00BF3FF0" w:rsidRDefault="00BF3FF0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4471" w14:textId="2C206C50" w:rsidR="00BF3FF0" w:rsidRDefault="00BF3FF0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Barge on Lake Dean – 203 Bechan Rd.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676BF" w14:textId="2B79B083" w:rsidR="00BF3FF0" w:rsidRDefault="00BF3FF0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</w:tr>
      <w:tr w:rsidR="00ED5A78" w:rsidRPr="00EC595F" w14:paraId="2FE75274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5F64" w14:textId="628B619B" w:rsidR="00ED5A78" w:rsidRDefault="00ED5A78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Hadley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43F7" w14:textId="57CCF078" w:rsidR="00ED5A78" w:rsidRDefault="00ED5A78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1CE5" w14:textId="2C81D81F" w:rsidR="00ED5A78" w:rsidRDefault="00ED5A78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3F93" w14:textId="7EA3A79E" w:rsidR="00ED5A78" w:rsidRDefault="00ED5A78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Field behind Michael E. Smith Middle School – 100 Mosier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E80E" w14:textId="371DBA0F" w:rsidR="00ED5A78" w:rsidRDefault="00ED5A78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7/2/2023</w:t>
            </w:r>
          </w:p>
        </w:tc>
      </w:tr>
      <w:tr w:rsidR="000A0234" w:rsidRPr="00EC595F" w14:paraId="188CC615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418B" w14:textId="41F68338" w:rsidR="000A0234" w:rsidRDefault="000A0234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Canton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292C" w14:textId="695D289C" w:rsidR="000A0234" w:rsidRDefault="000A0234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2EE3" w14:textId="6CDAFB76" w:rsidR="000A0234" w:rsidRDefault="000A0234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9:15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AA43" w14:textId="0C85454B" w:rsidR="000A0234" w:rsidRDefault="000A0234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Irish Cultural Center – 200 New Boston Rd.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801E" w14:textId="4A961137" w:rsidR="000A0234" w:rsidRDefault="000A0234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</w:tr>
      <w:tr w:rsidR="002329F5" w:rsidRPr="00EC595F" w14:paraId="53BC84E8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63A5" w14:textId="132CBFC3" w:rsidR="002329F5" w:rsidRDefault="002329F5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Haverhill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7A86" w14:textId="28EFF1D2" w:rsidR="002329F5" w:rsidRDefault="002329F5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2865" w14:textId="6334F7AB" w:rsidR="002329F5" w:rsidRDefault="002329F5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9:15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69A1" w14:textId="38E1E3A1" w:rsidR="002329F5" w:rsidRDefault="002329F5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Riverside Park – 163 Lincoln Ave.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3582" w14:textId="03119DF6" w:rsidR="002329F5" w:rsidRDefault="002329F5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7/5/2023</w:t>
            </w:r>
          </w:p>
        </w:tc>
      </w:tr>
      <w:tr w:rsidR="00096C43" w:rsidRPr="00EC595F" w14:paraId="75D9A493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BF6B" w14:textId="52E46DFD" w:rsidR="00096C43" w:rsidRDefault="00096C4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Mashpee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2CC3" w14:textId="27FD182E" w:rsidR="00096C43" w:rsidRDefault="00096C4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F3DA" w14:textId="15731E28" w:rsidR="00096C43" w:rsidRDefault="00096C4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FE930" w14:textId="02CDD257" w:rsidR="00096C43" w:rsidRDefault="00096C43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Golf Course – 20 Red Brook Rd.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18BB7" w14:textId="7B6813DD" w:rsidR="00096C43" w:rsidRDefault="00096C43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7/5/2023</w:t>
            </w:r>
          </w:p>
        </w:tc>
      </w:tr>
      <w:tr w:rsidR="00771C49" w:rsidRPr="00EC595F" w14:paraId="787BAA20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7D7B" w14:textId="2AFCB18E" w:rsidR="00771C49" w:rsidRPr="00EC595F" w:rsidRDefault="00B02E8E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Milford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D917" w14:textId="3C1C3FBE" w:rsidR="00771C49" w:rsidRPr="00EC595F" w:rsidRDefault="00B02E8E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EF24" w14:textId="66290520" w:rsidR="00771C49" w:rsidRPr="00EC595F" w:rsidRDefault="00B02E8E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2339" w14:textId="3BC3ADB9" w:rsidR="00771C49" w:rsidRPr="00EC595F" w:rsidRDefault="00B02E8E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Clark Island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382B" w14:textId="5BC1F9CF" w:rsidR="00771C49" w:rsidRPr="00EC595F" w:rsidRDefault="00B02E8E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7/5/2023</w:t>
            </w:r>
          </w:p>
        </w:tc>
      </w:tr>
      <w:tr w:rsidR="00772155" w:rsidRPr="00EC595F" w14:paraId="033E1493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4C5D" w14:textId="5B4A629A" w:rsidR="00772155" w:rsidRDefault="00772155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Andover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6E64" w14:textId="136AF60F" w:rsidR="00772155" w:rsidRDefault="00772155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7/3/2023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CDAB" w14:textId="525015F1" w:rsidR="00772155" w:rsidRDefault="00772155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9:20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DCB4" w14:textId="5D52B1EA" w:rsidR="00772155" w:rsidRDefault="00772155" w:rsidP="007721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Andover High School – 80 Shawsheen Rd.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DF72" w14:textId="07C12D7E" w:rsidR="00772155" w:rsidRDefault="00772155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7/5/2023</w:t>
            </w:r>
          </w:p>
        </w:tc>
      </w:tr>
      <w:tr w:rsidR="007F3996" w:rsidRPr="00EC595F" w14:paraId="684EC5D5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2376" w14:textId="4898CBFA" w:rsidR="007F3996" w:rsidRDefault="007F3996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Fitchburg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127CE" w14:textId="1E5C671E" w:rsidR="007F3996" w:rsidRDefault="007F3996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7/3/2023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DDAE" w14:textId="57F702C9" w:rsidR="007F3996" w:rsidRDefault="007F3996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3FDD" w14:textId="4DFC1DE1" w:rsidR="007F3996" w:rsidRDefault="007F3996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Quarry at Rollstone Hill - Access from Pratt Rd.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F174" w14:textId="00922445" w:rsidR="007F3996" w:rsidRDefault="007F3996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7/8/2023</w:t>
            </w:r>
          </w:p>
        </w:tc>
      </w:tr>
      <w:tr w:rsidR="007C31BF" w:rsidRPr="00EC595F" w14:paraId="2224FCB3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E738" w14:textId="634A7A1C" w:rsidR="007C31BF" w:rsidRDefault="007C31BF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Freetown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3D6A" w14:textId="6FCCC0F0" w:rsidR="007C31BF" w:rsidRDefault="007C31BF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7/3/2023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DED5" w14:textId="2EA35F35" w:rsidR="007C31BF" w:rsidRDefault="007C31BF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4441" w14:textId="0BCD26F5" w:rsidR="007C31BF" w:rsidRDefault="007C31BF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Assonet Burial Grounds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5844" w14:textId="4AA0D774" w:rsidR="007C31BF" w:rsidRDefault="007C31BF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7/9/2023</w:t>
            </w:r>
          </w:p>
        </w:tc>
      </w:tr>
      <w:tr w:rsidR="00487D3D" w:rsidRPr="00EC595F" w14:paraId="52C198DD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05BD" w14:textId="1740034E" w:rsidR="00487D3D" w:rsidRDefault="00487D3D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Gloucester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DF99" w14:textId="4EC377E6" w:rsidR="00487D3D" w:rsidRDefault="00487D3D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7/3/2023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3FCC7" w14:textId="25239579" w:rsidR="00487D3D" w:rsidRDefault="00487D3D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0C13" w14:textId="26BAA39B" w:rsidR="00487D3D" w:rsidRDefault="00487D3D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Stage Fort Park – Fort Area – 1 Hough Ave.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D0E11" w14:textId="529CA534" w:rsidR="00487D3D" w:rsidRDefault="00487D3D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7/8/2023</w:t>
            </w:r>
          </w:p>
        </w:tc>
      </w:tr>
      <w:tr w:rsidR="001A2613" w:rsidRPr="00EC595F" w14:paraId="3B4FF613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C9A7" w14:textId="10CACF26" w:rsidR="001A2613" w:rsidRDefault="001A261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Lynn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12D7" w14:textId="23D84FA0" w:rsidR="001A2613" w:rsidRDefault="001A261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7/3/2023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8FA8" w14:textId="5254F15B" w:rsidR="001A2613" w:rsidRDefault="001A261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9:00 </w:t>
            </w:r>
            <w:r w:rsidR="00742A9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BF9CC" w14:textId="49BC1386" w:rsidR="001A2613" w:rsidRDefault="00742A93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Barge near Red Rock – 76 Marine Blvd.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AD1D1" w14:textId="4919B62B" w:rsidR="001A2613" w:rsidRDefault="00742A93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7/5/2023</w:t>
            </w:r>
          </w:p>
        </w:tc>
      </w:tr>
      <w:tr w:rsidR="00813173" w:rsidRPr="00EC595F" w14:paraId="778161B6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6657" w14:textId="5698C2E9" w:rsidR="00813173" w:rsidRDefault="0081317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Rutland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7D604" w14:textId="7297047E" w:rsidR="00813173" w:rsidRDefault="0081317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7/3/2023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636B" w14:textId="4827B73C" w:rsidR="00813173" w:rsidRDefault="0081317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9:20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E567" w14:textId="726C2B9E" w:rsidR="00813173" w:rsidRDefault="00813173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Behind DPW garage – 17 Pommogussett Rd.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1589E" w14:textId="11B904CD" w:rsidR="00813173" w:rsidRDefault="00813173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7/8/2023</w:t>
            </w:r>
          </w:p>
        </w:tc>
      </w:tr>
      <w:tr w:rsidR="00096C43" w:rsidRPr="00EC595F" w14:paraId="66B2A263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10C0" w14:textId="48AF4214" w:rsidR="00096C43" w:rsidRDefault="00096C4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Sharon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530B" w14:textId="512147CE" w:rsidR="00096C43" w:rsidRDefault="00096C4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7/3/2023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96CE" w14:textId="344AE389" w:rsidR="00096C43" w:rsidRDefault="00096C4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0D18" w14:textId="12A89E66" w:rsidR="00096C43" w:rsidRDefault="00096C43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Barge on Lake Massapoag – 196 Pond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044C" w14:textId="3C5C522B" w:rsidR="00096C43" w:rsidRDefault="00096C43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7/8/2023</w:t>
            </w:r>
          </w:p>
        </w:tc>
      </w:tr>
      <w:tr w:rsidR="00195956" w:rsidRPr="00EC595F" w14:paraId="0E7EFD4E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B455" w14:textId="164C1DDE" w:rsidR="00195956" w:rsidRDefault="00195956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Tewksbury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0283" w14:textId="1B3CA0E4" w:rsidR="00195956" w:rsidRDefault="00195956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7/3/2023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4011" w14:textId="06BF0ADA" w:rsidR="00195956" w:rsidRDefault="00195956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BC58" w14:textId="20C2B5B1" w:rsidR="00195956" w:rsidRDefault="00195956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Livingston Street Park – 424 Livingston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B52AA" w14:textId="2B7DA51B" w:rsidR="00195956" w:rsidRDefault="00195956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</w:tr>
      <w:tr w:rsidR="009C128C" w:rsidRPr="00EC595F" w14:paraId="05D58F2D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47FB8" w14:textId="0BAAEE48" w:rsidR="009C128C" w:rsidRDefault="009C128C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Weymouth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850C" w14:textId="3E244C34" w:rsidR="009C128C" w:rsidRDefault="009C128C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7/3/2023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D09D" w14:textId="6FC54352" w:rsidR="009C128C" w:rsidRDefault="009C128C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FD3CE" w14:textId="48462C87" w:rsidR="009C128C" w:rsidRDefault="009C128C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Barge of Wessagussett Beach – Wessagussett Rd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4539" w14:textId="64B82557" w:rsidR="009C128C" w:rsidRDefault="009C128C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</w:tr>
      <w:tr w:rsidR="00096C43" w:rsidRPr="00EC595F" w14:paraId="049AE56A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E981" w14:textId="6A236362" w:rsidR="00096C43" w:rsidRDefault="00096C4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Bridgewater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C8B0" w14:textId="66BEB50C" w:rsidR="00096C43" w:rsidRDefault="00096C4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7/4/2023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E513" w14:textId="4A8A9C83" w:rsidR="00096C43" w:rsidRDefault="00096C4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DB46" w14:textId="305B07D5" w:rsidR="00096C43" w:rsidRDefault="00096C43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Legion Field – 200 South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F050" w14:textId="642CA24E" w:rsidR="00096C43" w:rsidRDefault="00096C43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7/5/2023</w:t>
            </w:r>
          </w:p>
        </w:tc>
      </w:tr>
      <w:tr w:rsidR="00772155" w:rsidRPr="00EC595F" w14:paraId="386AEBD7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B4E9" w14:textId="46852F50" w:rsidR="00772155" w:rsidRDefault="00772155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Marblehead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1143" w14:textId="0EB8B12A" w:rsidR="00772155" w:rsidRDefault="00772155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7/4/2023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D6D0" w14:textId="3E4788A3" w:rsidR="00772155" w:rsidRDefault="00772155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9:15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5A822" w14:textId="626FDA69" w:rsidR="00772155" w:rsidRDefault="00772155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Barge in Marblehead Harbor – Commercial St. Wharf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FDE2B" w14:textId="7BCB015B" w:rsidR="00772155" w:rsidRDefault="00772155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7/5/2023</w:t>
            </w:r>
          </w:p>
        </w:tc>
      </w:tr>
      <w:tr w:rsidR="00096C43" w:rsidRPr="00EC595F" w14:paraId="736E6DC6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9C02" w14:textId="5B7AD30A" w:rsidR="00096C43" w:rsidRDefault="00096C4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Mashpee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7CF0B" w14:textId="09ECAC3C" w:rsidR="00096C43" w:rsidRDefault="00096C4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7/4/2023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BC6E" w14:textId="793A94EF" w:rsidR="00096C43" w:rsidRDefault="00096C43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9:15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7CEF" w14:textId="7C9C59FF" w:rsidR="00096C43" w:rsidRDefault="00B15738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Willowbend Country Club – 130 Willowbend Dr.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C6C6" w14:textId="5AFC5D44" w:rsidR="00096C43" w:rsidRDefault="00B15738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7/5/2023</w:t>
            </w:r>
          </w:p>
        </w:tc>
      </w:tr>
      <w:tr w:rsidR="009D037A" w:rsidRPr="00EC595F" w14:paraId="7C2C207D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E92F" w14:textId="1259C3EF" w:rsidR="009D037A" w:rsidRDefault="009D037A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 Bedford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7322" w14:textId="1839958D" w:rsidR="009D037A" w:rsidRDefault="009D037A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7/4/2023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6CEFF" w14:textId="0E9D644B" w:rsidR="009D037A" w:rsidRDefault="009D037A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D8FC" w14:textId="16758969" w:rsidR="009D037A" w:rsidRDefault="009D037A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Fish Island Rd.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3F45" w14:textId="560AF656" w:rsidR="009D037A" w:rsidRDefault="009D037A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7/5/2023</w:t>
            </w:r>
          </w:p>
        </w:tc>
      </w:tr>
      <w:tr w:rsidR="005F15E0" w:rsidRPr="00EC595F" w14:paraId="61B20634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61A2" w14:textId="4BE42353" w:rsidR="005F15E0" w:rsidRDefault="005F15E0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Pittsfield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34963" w14:textId="6D404338" w:rsidR="005F15E0" w:rsidRDefault="005F15E0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7/4/2023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2405" w14:textId="225A2F3F" w:rsidR="005F15E0" w:rsidRDefault="005F15E0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B17A" w14:textId="15F26E4E" w:rsidR="005F15E0" w:rsidRDefault="005F15E0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Pittsfield Crematory – 105 Wahcona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711C" w14:textId="3CA7BDFA" w:rsidR="005F15E0" w:rsidRDefault="005F15E0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</w:tr>
      <w:tr w:rsidR="00636990" w:rsidRPr="00EC595F" w14:paraId="06A2FABC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AD453" w14:textId="284C985C" w:rsidR="00636990" w:rsidRDefault="00636990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Provincetown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2FDF" w14:textId="349BC685" w:rsidR="00636990" w:rsidRDefault="00636990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7/4/2023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4EF0" w14:textId="1A8313A5" w:rsidR="00636990" w:rsidRDefault="00636990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60741" w14:textId="2FE81C27" w:rsidR="00636990" w:rsidRDefault="00636990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MacMillian pier – 24 MacMillian Wharf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400D" w14:textId="44997EEB" w:rsidR="00636990" w:rsidRDefault="00636990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7/5/2023</w:t>
            </w:r>
          </w:p>
        </w:tc>
      </w:tr>
      <w:tr w:rsidR="00ED5A78" w:rsidRPr="00EC595F" w14:paraId="08BDC697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3ACC" w14:textId="3C912DB6" w:rsidR="00ED5A78" w:rsidRDefault="00ED5A78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Salem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74F4" w14:textId="165ABE70" w:rsidR="00ED5A78" w:rsidRDefault="00ED5A78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7/4/2023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9B479" w14:textId="75019FAE" w:rsidR="00ED5A78" w:rsidRDefault="00ED5A78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34F1" w14:textId="5C077D35" w:rsidR="00ED5A78" w:rsidRDefault="00ED5A78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Salem Maritime Nt’l Historic Site – 160 Derby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B0C2" w14:textId="2A3622CB" w:rsidR="00ED5A78" w:rsidRDefault="00ED5A78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8/12/2023</w:t>
            </w:r>
          </w:p>
        </w:tc>
      </w:tr>
      <w:tr w:rsidR="004E04D9" w:rsidRPr="00EC595F" w14:paraId="2ABD353E" w14:textId="77777777" w:rsidTr="004E04D9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659F7" w14:textId="7B2E7C51" w:rsidR="004E04D9" w:rsidRDefault="004E04D9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Worcester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2FCC" w14:textId="42FC933D" w:rsidR="004E04D9" w:rsidRDefault="004E04D9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7/4/2023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817F" w14:textId="39E79EBA" w:rsidR="004E04D9" w:rsidRDefault="004E04D9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Post-game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BD8D" w14:textId="5DF87098" w:rsidR="004E04D9" w:rsidRDefault="004E04D9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Polar Park Stadium – 122 Madison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B0F4" w14:textId="432935A8" w:rsidR="004E04D9" w:rsidRDefault="004E04D9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TBD</w:t>
            </w:r>
          </w:p>
        </w:tc>
      </w:tr>
      <w:tr w:rsidR="004E04D9" w:rsidRPr="00EC595F" w14:paraId="312F2CBE" w14:textId="77777777" w:rsidTr="00475AA2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CA92" w14:textId="569806E8" w:rsidR="004E04D9" w:rsidRDefault="00475AA2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Worcester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371A" w14:textId="365FFDC5" w:rsidR="004E04D9" w:rsidRDefault="00475AA2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C838" w14:textId="5FE1F3F3" w:rsidR="004E04D9" w:rsidRDefault="00475AA2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Post-game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FC23" w14:textId="1EEA1FD2" w:rsidR="004E04D9" w:rsidRDefault="00475AA2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Polar Park Stadium – 122 Madison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A4DC" w14:textId="3926BB14" w:rsidR="004E04D9" w:rsidRDefault="00475AA2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TBD</w:t>
            </w:r>
          </w:p>
        </w:tc>
      </w:tr>
      <w:tr w:rsidR="000C2995" w:rsidRPr="00EC595F" w14:paraId="6CA68AB9" w14:textId="77777777" w:rsidTr="00475AA2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5657" w14:textId="36EE44EB" w:rsidR="000C2995" w:rsidRDefault="000C2995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Nahant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21BC0" w14:textId="13B15C01" w:rsidR="000C2995" w:rsidRDefault="000C2995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7/8/2023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6DEB" w14:textId="57B7E2CA" w:rsidR="000C2995" w:rsidRDefault="000C2995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89B0" w14:textId="0215C151" w:rsidR="000C2995" w:rsidRDefault="000C2995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Bailey’s Point Park – Bass Point Rd.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236B" w14:textId="4FDD6BE0" w:rsidR="000C2995" w:rsidRDefault="000C2995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7/9/2023</w:t>
            </w:r>
          </w:p>
        </w:tc>
      </w:tr>
      <w:tr w:rsidR="009441C2" w:rsidRPr="00EC595F" w14:paraId="11B50286" w14:textId="77777777" w:rsidTr="00475AA2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8EB7" w14:textId="02E45871" w:rsidR="009441C2" w:rsidRDefault="009441C2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Uxbridge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D2F4" w14:textId="1A44087C" w:rsidR="009441C2" w:rsidRDefault="009441C2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7/8/2023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B7A0" w14:textId="1694EBA7" w:rsidR="009441C2" w:rsidRDefault="009441C2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5EEC" w14:textId="597DBFED" w:rsidR="009441C2" w:rsidRDefault="009441C2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 Capron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6FDB" w14:textId="23CA5AC4" w:rsidR="009441C2" w:rsidRDefault="009441C2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7/9/2023</w:t>
            </w:r>
          </w:p>
        </w:tc>
      </w:tr>
      <w:tr w:rsidR="00C12DAC" w:rsidRPr="00EC595F" w14:paraId="192F4C96" w14:textId="77777777" w:rsidTr="00475AA2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045D" w14:textId="1FA93C9F" w:rsidR="00C12DAC" w:rsidRDefault="00C12DAC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Whitinsville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51C8" w14:textId="6AF4ED75" w:rsidR="00C12DAC" w:rsidRDefault="00C12DAC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7/15/2023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D3203" w14:textId="2C4BA1C9" w:rsidR="00C12DAC" w:rsidRDefault="00C12DAC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5417" w14:textId="68003E89" w:rsidR="00C12DAC" w:rsidRDefault="00C12DAC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Lasell Field – 171 Linwood Ave.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B645" w14:textId="52AEAACF" w:rsidR="00C12DAC" w:rsidRDefault="00C12DAC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7/16/2023</w:t>
            </w:r>
          </w:p>
        </w:tc>
      </w:tr>
      <w:tr w:rsidR="00475AA2" w:rsidRPr="00EC595F" w14:paraId="0DBA57EE" w14:textId="77777777" w:rsidTr="00475AA2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7B2D" w14:textId="6E019F52" w:rsidR="00475AA2" w:rsidRDefault="00475AA2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Worcester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532D" w14:textId="082C7370" w:rsidR="00475AA2" w:rsidRDefault="00475AA2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7/28/2023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B96B" w14:textId="1EF5AFE7" w:rsidR="00475AA2" w:rsidRDefault="00475AA2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Post-game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1012" w14:textId="579B34BF" w:rsidR="00475AA2" w:rsidRDefault="00475AA2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Polar Park Stadium – 122 Madison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33FFA" w14:textId="16C8BD95" w:rsidR="00475AA2" w:rsidRDefault="00475AA2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TBD</w:t>
            </w:r>
          </w:p>
        </w:tc>
      </w:tr>
      <w:tr w:rsidR="00150AA1" w:rsidRPr="00EC595F" w14:paraId="793414DC" w14:textId="77777777" w:rsidTr="00475AA2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2331" w14:textId="6F84C0B4" w:rsidR="00150AA1" w:rsidRDefault="00150AA1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Pittsfield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0D35" w14:textId="0CDD264A" w:rsidR="00150AA1" w:rsidRDefault="00150AA1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8/5/2023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6E36" w14:textId="1FCAD426" w:rsidR="00150AA1" w:rsidRDefault="00150AA1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0428" w14:textId="7E7FC8AA" w:rsidR="00150AA1" w:rsidRDefault="00150AA1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Pittsfield Crematory – 105 Wahcona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33A5" w14:textId="56ADC568" w:rsidR="00150AA1" w:rsidRDefault="00150AA1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</w:tr>
      <w:tr w:rsidR="00475AA2" w:rsidRPr="00EC595F" w14:paraId="7DA1E9DC" w14:textId="77777777" w:rsidTr="00475AA2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05D5" w14:textId="20BF4405" w:rsidR="00475AA2" w:rsidRDefault="00475AA2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Worcester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69A3" w14:textId="075FAE96" w:rsidR="00475AA2" w:rsidRDefault="00475AA2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8/11/2023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60F7" w14:textId="7262DFD6" w:rsidR="00475AA2" w:rsidRDefault="00475AA2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Post-game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B9E6" w14:textId="283AF7B5" w:rsidR="00475AA2" w:rsidRDefault="00475AA2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Polar Park Stadium – 122 Madison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820C" w14:textId="39883466" w:rsidR="00475AA2" w:rsidRDefault="00475AA2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TBD</w:t>
            </w:r>
          </w:p>
        </w:tc>
      </w:tr>
      <w:tr w:rsidR="0055251D" w:rsidRPr="00EC595F" w14:paraId="23D0A0FB" w14:textId="77777777" w:rsidTr="00475AA2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35D9" w14:textId="24C6FA98" w:rsidR="0055251D" w:rsidRDefault="0055251D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Bellingham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3B076" w14:textId="78B7ACEE" w:rsidR="0055251D" w:rsidRDefault="0055251D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8/12/2023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3E44" w14:textId="3E749BCB" w:rsidR="0055251D" w:rsidRDefault="0055251D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6E4D" w14:textId="0CE2ACB4" w:rsidR="0055251D" w:rsidRDefault="0055251D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Blackstone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5145" w14:textId="520C98CB" w:rsidR="0055251D" w:rsidRDefault="0055251D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8/13/2023</w:t>
            </w:r>
          </w:p>
        </w:tc>
      </w:tr>
      <w:tr w:rsidR="00475AA2" w:rsidRPr="00EC595F" w14:paraId="571488EF" w14:textId="77777777" w:rsidTr="00475AA2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68C41" w14:textId="29EDFB00" w:rsidR="00475AA2" w:rsidRDefault="00475AA2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Worcester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6690" w14:textId="63D98B24" w:rsidR="00475AA2" w:rsidRDefault="00475AA2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8/18/2023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910E" w14:textId="09BBF272" w:rsidR="00475AA2" w:rsidRDefault="00475AA2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Post-game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B1C2" w14:textId="11D7C0C6" w:rsidR="00475AA2" w:rsidRDefault="00475AA2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Polar Park Stadium – 122 Madison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39FE" w14:textId="6FFD619E" w:rsidR="00475AA2" w:rsidRDefault="00475AA2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TBD</w:t>
            </w:r>
          </w:p>
        </w:tc>
      </w:tr>
      <w:tr w:rsidR="00FD208D" w:rsidRPr="00EC595F" w14:paraId="17F1E620" w14:textId="77777777" w:rsidTr="00475AA2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C09C" w14:textId="02A9B7C8" w:rsidR="00FD208D" w:rsidRDefault="00FD208D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Taunton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FAD0" w14:textId="388DEC3B" w:rsidR="00FD208D" w:rsidRDefault="00FD208D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8/25/2023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C4BF" w14:textId="15B7203B" w:rsidR="00FD208D" w:rsidRDefault="00FD208D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8:10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9C4C" w14:textId="0D9B447B" w:rsidR="00FD208D" w:rsidRDefault="00FD208D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Hopewell Park – 15 Hamilton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1B8F8" w14:textId="2544A52B" w:rsidR="00FD208D" w:rsidRDefault="00FD208D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8/27/2023</w:t>
            </w:r>
          </w:p>
        </w:tc>
      </w:tr>
      <w:tr w:rsidR="00F8693D" w:rsidRPr="00EC595F" w14:paraId="4B75289E" w14:textId="77777777" w:rsidTr="00475AA2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C6A8" w14:textId="162A64E7" w:rsidR="00F8693D" w:rsidRDefault="00F8693D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Lawrence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CE0E" w14:textId="3114222A" w:rsidR="00F8693D" w:rsidRDefault="00F8693D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E3AD" w14:textId="35924BEA" w:rsidR="00F8693D" w:rsidRDefault="00F8693D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1:00 and 6:00</w:t>
            </w:r>
            <w:r w:rsidR="00FD20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2F9A" w14:textId="03C2A8A7" w:rsidR="00F8693D" w:rsidRDefault="00F8693D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Three Saints Feast – 20 Common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F2EC" w14:textId="336C3AFF" w:rsidR="00F8693D" w:rsidRDefault="00F8693D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</w:tr>
      <w:tr w:rsidR="00475AA2" w:rsidRPr="00EC595F" w14:paraId="5CC5C5DF" w14:textId="77777777" w:rsidTr="00475AA2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8688" w14:textId="57BC7DA1" w:rsidR="00475AA2" w:rsidRDefault="00475AA2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Worcester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DD517" w14:textId="5E7740AC" w:rsidR="00475AA2" w:rsidRDefault="00475AA2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AA58" w14:textId="6A2C54A8" w:rsidR="00475AA2" w:rsidRDefault="00475AA2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Post-game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EDC0" w14:textId="008F0709" w:rsidR="00475AA2" w:rsidRDefault="00475AA2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Polar Park Stadium – 122 Madison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8BB4A" w14:textId="5FEC4764" w:rsidR="00475AA2" w:rsidRDefault="00475AA2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TBD</w:t>
            </w:r>
          </w:p>
        </w:tc>
      </w:tr>
      <w:tr w:rsidR="00F8693D" w:rsidRPr="00EC595F" w14:paraId="192318C1" w14:textId="77777777" w:rsidTr="0014290B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1E6B" w14:textId="1AE72E5E" w:rsidR="00F8693D" w:rsidRDefault="00F8693D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Lawrence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D599" w14:textId="25355BC4" w:rsidR="00F8693D" w:rsidRDefault="00F8693D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298C" w14:textId="5A35AD40" w:rsidR="00F8693D" w:rsidRDefault="00F8693D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7:00 to 8:00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A6F7" w14:textId="6C5DC0CF" w:rsidR="00F8693D" w:rsidRDefault="00F8693D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Three Saints Feast – 20 Common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3A08" w14:textId="62DABF8E" w:rsidR="00F8693D" w:rsidRDefault="00F8693D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</w:tr>
      <w:tr w:rsidR="00F8693D" w:rsidRPr="00EC595F" w14:paraId="5E424BF0" w14:textId="77777777" w:rsidTr="0014290B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EC8A7" w14:textId="2068CCC4" w:rsidR="00F8693D" w:rsidRDefault="00BF7836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Lawrence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6525" w14:textId="1C85B18E" w:rsidR="00F8693D" w:rsidRDefault="00BF7836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9/3/2023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8FD71" w14:textId="28515BAF" w:rsidR="00F8693D" w:rsidRDefault="00BF7836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B4B3" w14:textId="32297619" w:rsidR="00F8693D" w:rsidRDefault="00BF7836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Three Saints Feast – 20 Common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2028" w14:textId="21142656" w:rsidR="00F8693D" w:rsidRDefault="00BF7836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</w:tr>
      <w:tr w:rsidR="00475AA2" w:rsidRPr="00EC595F" w14:paraId="5EFAA3CE" w14:textId="77777777" w:rsidTr="0014290B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C621" w14:textId="788CF31C" w:rsidR="00475AA2" w:rsidRDefault="0014290B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Worcester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8DC5" w14:textId="5AA78A68" w:rsidR="00475AA2" w:rsidRDefault="0014290B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9/15/2023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97BC" w14:textId="79AC4576" w:rsidR="00475AA2" w:rsidRDefault="0014290B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Post-game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C09D" w14:textId="6FC5E5FF" w:rsidR="00475AA2" w:rsidRDefault="0014290B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Polar Park Stadium – 122 Madison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4584" w14:textId="6DAFB42A" w:rsidR="00475AA2" w:rsidRDefault="0014290B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TBD</w:t>
            </w:r>
          </w:p>
        </w:tc>
      </w:tr>
      <w:tr w:rsidR="0014290B" w:rsidRPr="00EC595F" w14:paraId="3FB5A61A" w14:textId="77777777" w:rsidTr="0031723B">
        <w:trPr>
          <w:trHeight w:val="29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41DA" w14:textId="543C2050" w:rsidR="0014290B" w:rsidRDefault="0031723B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Billerica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14DA" w14:textId="1578804E" w:rsidR="0014290B" w:rsidRDefault="0031723B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9/23/2023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9BB4" w14:textId="0E79E60D" w:rsidR="0014290B" w:rsidRDefault="0031723B" w:rsidP="00B02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8:00 PM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1E2F" w14:textId="2ADA795A" w:rsidR="0014290B" w:rsidRDefault="0031723B" w:rsidP="00FB7D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Marshal Middle School – 15 Floyd St.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CA16" w14:textId="4072BD94" w:rsidR="0014290B" w:rsidRDefault="0031723B" w:rsidP="00FB7D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</w:tr>
    </w:tbl>
    <w:p w14:paraId="23E3E48C" w14:textId="77777777" w:rsidR="00A94085" w:rsidRDefault="00A94085" w:rsidP="00D435F5">
      <w:pPr>
        <w:ind w:left="1170" w:right="1126"/>
      </w:pPr>
    </w:p>
    <w:p w14:paraId="78C39AC2" w14:textId="77777777" w:rsidR="007252B0" w:rsidRDefault="007252B0" w:rsidP="00D435F5">
      <w:pPr>
        <w:ind w:left="1170" w:right="1126"/>
      </w:pPr>
    </w:p>
    <w:p w14:paraId="031504C2" w14:textId="77777777" w:rsidR="007252B0" w:rsidRDefault="007252B0" w:rsidP="00D435F5">
      <w:pPr>
        <w:ind w:left="1170" w:right="1126"/>
      </w:pPr>
    </w:p>
    <w:p w14:paraId="586438C1" w14:textId="77777777" w:rsidR="007252B0" w:rsidRDefault="007252B0" w:rsidP="00D435F5">
      <w:pPr>
        <w:ind w:left="1170" w:right="1126"/>
      </w:pPr>
    </w:p>
    <w:p w14:paraId="17E21963" w14:textId="77777777" w:rsidR="007252B0" w:rsidRDefault="007252B0" w:rsidP="00D435F5">
      <w:pPr>
        <w:ind w:left="1170" w:right="1126"/>
      </w:pPr>
    </w:p>
    <w:p w14:paraId="57F4AA34" w14:textId="77777777" w:rsidR="007252B0" w:rsidRDefault="007252B0" w:rsidP="00D435F5">
      <w:pPr>
        <w:ind w:left="1170" w:right="1126"/>
      </w:pPr>
    </w:p>
    <w:sectPr w:rsidR="007252B0" w:rsidSect="00B8639F">
      <w:headerReference w:type="default" r:id="rId11"/>
      <w:headerReference w:type="first" r:id="rId12"/>
      <w:footerReference w:type="first" r:id="rId13"/>
      <w:type w:val="continuous"/>
      <w:pgSz w:w="12240" w:h="15840"/>
      <w:pgMar w:top="720" w:right="562" w:bottom="1620" w:left="562" w:header="720" w:footer="1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7269D" w14:textId="77777777" w:rsidR="00A8447A" w:rsidRDefault="00A8447A">
      <w:r>
        <w:separator/>
      </w:r>
    </w:p>
  </w:endnote>
  <w:endnote w:type="continuationSeparator" w:id="0">
    <w:p w14:paraId="48BD737D" w14:textId="77777777" w:rsidR="00A8447A" w:rsidRDefault="00A8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88D46" w14:textId="77777777" w:rsidR="002978C8" w:rsidRDefault="002978C8">
    <w:pPr>
      <w:pStyle w:val="Footer"/>
      <w:jc w:val="center"/>
      <w:rPr>
        <w:rFonts w:ascii="ShelleyAllegro BT" w:hAnsi="ShelleyAllegro BT"/>
        <w:sz w:val="28"/>
      </w:rPr>
    </w:pPr>
    <w:r>
      <w:rPr>
        <w:rFonts w:ascii="ShelleyAllegro BT" w:hAnsi="ShelleyAllegro BT"/>
        <w:sz w:val="28"/>
      </w:rPr>
      <w:t xml:space="preserve">Administrative Services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Division of Fire Safety </w:t>
    </w:r>
    <w:r>
      <w:rPr>
        <w:rFonts w:ascii="ShelleyAllegro BT" w:hAnsi="ShelleyAllegro BT"/>
        <w:sz w:val="28"/>
      </w:rPr>
      <w:br/>
      <w:t xml:space="preserve">Hazardous Materials Response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Massachusetts Firefighting Academy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AEDB7" w14:textId="77777777" w:rsidR="00A8447A" w:rsidRDefault="00A8447A">
      <w:r>
        <w:separator/>
      </w:r>
    </w:p>
  </w:footnote>
  <w:footnote w:type="continuationSeparator" w:id="0">
    <w:p w14:paraId="6AEE73ED" w14:textId="77777777" w:rsidR="00A8447A" w:rsidRDefault="00A84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A307E" w14:textId="3A756EC7" w:rsidR="002978C8" w:rsidRPr="00151226" w:rsidRDefault="00CD1AC9" w:rsidP="00356962">
    <w:pPr>
      <w:pStyle w:val="Header"/>
      <w:pBdr>
        <w:bottom w:val="single" w:sz="4" w:space="1" w:color="auto"/>
      </w:pBdr>
      <w:tabs>
        <w:tab w:val="clear" w:pos="8640"/>
        <w:tab w:val="right" w:pos="10080"/>
      </w:tabs>
      <w:ind w:left="1080" w:right="1036"/>
      <w:rPr>
        <w:b/>
        <w:sz w:val="20"/>
      </w:rPr>
    </w:pPr>
    <w:r>
      <w:rPr>
        <w:b/>
        <w:sz w:val="20"/>
      </w:rPr>
      <w:t>2023</w:t>
    </w:r>
    <w:r w:rsidR="000F0264">
      <w:rPr>
        <w:b/>
        <w:sz w:val="20"/>
      </w:rPr>
      <w:t xml:space="preserve"> </w:t>
    </w:r>
    <w:r w:rsidR="002978C8" w:rsidRPr="00151226">
      <w:rPr>
        <w:b/>
        <w:sz w:val="20"/>
      </w:rPr>
      <w:t xml:space="preserve">Fireworks Displays </w:t>
    </w:r>
    <w:r w:rsidR="002978C8" w:rsidRPr="00151226">
      <w:rPr>
        <w:b/>
        <w:sz w:val="20"/>
      </w:rPr>
      <w:tab/>
    </w:r>
    <w:r w:rsidR="002978C8" w:rsidRPr="00151226">
      <w:rPr>
        <w:b/>
        <w:sz w:val="20"/>
      </w:rPr>
      <w:tab/>
      <w:t xml:space="preserve">Page </w:t>
    </w:r>
    <w:r w:rsidR="002978C8" w:rsidRPr="00151226">
      <w:rPr>
        <w:b/>
        <w:sz w:val="20"/>
      </w:rPr>
      <w:fldChar w:fldCharType="begin"/>
    </w:r>
    <w:r w:rsidR="002978C8" w:rsidRPr="00151226">
      <w:rPr>
        <w:b/>
        <w:sz w:val="20"/>
      </w:rPr>
      <w:instrText xml:space="preserve"> PAGE   \* MERGEFORMAT </w:instrText>
    </w:r>
    <w:r w:rsidR="002978C8" w:rsidRPr="00151226">
      <w:rPr>
        <w:b/>
        <w:sz w:val="20"/>
      </w:rPr>
      <w:fldChar w:fldCharType="separate"/>
    </w:r>
    <w:r w:rsidR="008438DB">
      <w:rPr>
        <w:b/>
        <w:noProof/>
        <w:sz w:val="20"/>
      </w:rPr>
      <w:t>3</w:t>
    </w:r>
    <w:r w:rsidR="002978C8" w:rsidRPr="00151226">
      <w:rPr>
        <w:b/>
        <w:sz w:val="20"/>
      </w:rPr>
      <w:fldChar w:fldCharType="end"/>
    </w:r>
  </w:p>
  <w:p w14:paraId="06F32027" w14:textId="77777777" w:rsidR="002978C8" w:rsidRDefault="002978C8" w:rsidP="00356962">
    <w:pPr>
      <w:pStyle w:val="Header"/>
      <w:tabs>
        <w:tab w:val="clear" w:pos="8640"/>
        <w:tab w:val="right" w:pos="10080"/>
      </w:tabs>
      <w:ind w:left="1080" w:right="1036"/>
    </w:pPr>
  </w:p>
  <w:p w14:paraId="38252B7F" w14:textId="77777777" w:rsidR="002978C8" w:rsidRDefault="002978C8" w:rsidP="00356962">
    <w:pPr>
      <w:pStyle w:val="Header"/>
      <w:tabs>
        <w:tab w:val="clear" w:pos="8640"/>
        <w:tab w:val="right" w:pos="10080"/>
      </w:tabs>
      <w:ind w:left="1080" w:right="1036"/>
    </w:pPr>
  </w:p>
  <w:p w14:paraId="05026AE0" w14:textId="77777777" w:rsidR="002978C8" w:rsidRDefault="002978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979714113"/>
  <w:bookmarkEnd w:id="1"/>
  <w:bookmarkStart w:id="2" w:name="_MON_979714216"/>
  <w:bookmarkEnd w:id="2"/>
  <w:p w14:paraId="27665D6B" w14:textId="77777777" w:rsidR="002978C8" w:rsidRDefault="002978C8">
    <w:pPr>
      <w:pStyle w:val="24"/>
      <w:framePr w:w="2160" w:h="3605" w:hRule="exact" w:hSpace="187" w:vSpace="187" w:wrap="auto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r w:rsidRPr="00BA55F2">
      <w:rPr>
        <w:rFonts w:ascii="New York" w:hAnsi="New York"/>
      </w:rPr>
      <w:object w:dxaOrig="1726" w:dyaOrig="2026" w14:anchorId="3CB62F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101.25pt" fillcolor="window">
          <v:imagedata r:id="rId1" o:title="" cropright="2280f"/>
        </v:shape>
        <o:OLEObject Type="Embed" ProgID="Word.Picture.8" ShapeID="_x0000_i1025" DrawAspect="Content" ObjectID="_1746947225" r:id="rId2"/>
      </w:object>
    </w:r>
  </w:p>
  <w:p w14:paraId="1D1AA4AB" w14:textId="66530C64" w:rsidR="002978C8" w:rsidRPr="00CD1AC9" w:rsidRDefault="00CD1AC9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6"/>
        <w:szCs w:val="16"/>
      </w:rPr>
    </w:pPr>
    <w:r w:rsidRPr="00CD1AC9">
      <w:rPr>
        <w:smallCaps/>
        <w:sz w:val="16"/>
        <w:szCs w:val="16"/>
      </w:rPr>
      <w:t>MAURA T. HEALEY</w:t>
    </w:r>
  </w:p>
  <w:p w14:paraId="222C02F3" w14:textId="77777777" w:rsidR="002978C8" w:rsidRDefault="002978C8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0D79DB0E" w14:textId="702B6106" w:rsidR="002978C8" w:rsidRPr="00CD1AC9" w:rsidRDefault="00CD1AC9" w:rsidP="0062148A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6"/>
        <w:szCs w:val="16"/>
      </w:rPr>
    </w:pPr>
    <w:r w:rsidRPr="00CD1AC9">
      <w:rPr>
        <w:smallCaps/>
        <w:sz w:val="16"/>
        <w:szCs w:val="16"/>
      </w:rPr>
      <w:t>KIMBERLEY DRISCOLL</w:t>
    </w:r>
  </w:p>
  <w:p w14:paraId="16D55319" w14:textId="77777777" w:rsidR="002978C8" w:rsidRDefault="002978C8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A2EF572" w14:textId="77777777" w:rsidR="004B3229" w:rsidRDefault="004B3229" w:rsidP="004B3229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10E1A39A" w14:textId="2C3DA2DE" w:rsidR="002978C8" w:rsidRDefault="002978C8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3B4E034B" w14:textId="77777777" w:rsidR="002978C8" w:rsidRDefault="002978C8" w:rsidP="00287031">
    <w:pPr>
      <w:pStyle w:val="24"/>
      <w:framePr w:w="6765" w:h="3245" w:hRule="exact" w:hSpace="180" w:vSpace="180" w:wrap="auto" w:vAnchor="page" w:hAnchor="page" w:x="2776" w:y="706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3AE11E80" w14:textId="77777777" w:rsidR="002978C8" w:rsidRDefault="002978C8" w:rsidP="00287031">
    <w:pPr>
      <w:pStyle w:val="24"/>
      <w:framePr w:w="6765" w:h="3245" w:hRule="exact" w:hSpace="180" w:vSpace="180" w:wrap="auto" w:vAnchor="page" w:hAnchor="page" w:x="2776" w:y="706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95BEE90" w14:textId="77777777" w:rsidR="002978C8" w:rsidRDefault="002978C8" w:rsidP="00287031">
    <w:pPr>
      <w:pStyle w:val="24"/>
      <w:framePr w:w="6765" w:h="3245" w:hRule="exact" w:hSpace="180" w:vSpace="180" w:wrap="auto" w:vAnchor="page" w:hAnchor="page" w:x="2776" w:y="706"/>
      <w:tabs>
        <w:tab w:val="center" w:pos="3420"/>
      </w:tabs>
      <w:spacing w:line="480" w:lineRule="exact"/>
      <w:jc w:val="center"/>
      <w:rPr>
        <w:rFonts w:ascii="ShelleyAllegro BT" w:hAnsi="ShelleyAllegro BT"/>
        <w:sz w:val="44"/>
      </w:rPr>
    </w:pPr>
    <w:r>
      <w:rPr>
        <w:rFonts w:ascii="ShelleyAllegro BT" w:hAnsi="ShelleyAllegro BT"/>
        <w:sz w:val="44"/>
      </w:rPr>
      <w:t>Department of Fire Services</w:t>
    </w:r>
  </w:p>
  <w:p w14:paraId="06DBF0E5" w14:textId="77777777" w:rsidR="002978C8" w:rsidRDefault="002978C8" w:rsidP="00287031">
    <w:pPr>
      <w:pStyle w:val="24"/>
      <w:framePr w:w="6765" w:h="3245" w:hRule="exact" w:hSpace="180" w:vSpace="180" w:wrap="auto" w:vAnchor="page" w:hAnchor="page" w:x="2776" w:y="706"/>
      <w:tabs>
        <w:tab w:val="center" w:pos="3420"/>
      </w:tabs>
      <w:spacing w:line="480" w:lineRule="exac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 xml:space="preserve">P.O. Box 1025 </w:t>
    </w:r>
    <w:r>
      <w:rPr>
        <w:rFonts w:ascii="ShelleyAllegro BT" w:hAnsi="ShelleyAllegro BT"/>
        <w:sz w:val="32"/>
      </w:rPr>
      <w:sym w:font="Symbol" w:char="F07E"/>
    </w:r>
    <w:r>
      <w:rPr>
        <w:rFonts w:ascii="ShelleyAllegro BT" w:hAnsi="ShelleyAllegro BT"/>
        <w:sz w:val="32"/>
      </w:rPr>
      <w:t>State Road</w:t>
    </w:r>
  </w:p>
  <w:p w14:paraId="3EB527DB" w14:textId="77777777" w:rsidR="002978C8" w:rsidRDefault="002978C8" w:rsidP="00287031">
    <w:pPr>
      <w:pStyle w:val="24"/>
      <w:framePr w:w="6765" w:h="3245" w:hRule="exact" w:hSpace="180" w:vSpace="180" w:wrap="auto" w:vAnchor="page" w:hAnchor="page" w:x="2776" w:y="706"/>
      <w:tabs>
        <w:tab w:val="center" w:pos="3420"/>
      </w:tabs>
      <w:spacing w:line="480" w:lineRule="exac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>Stow, Massachusetts 01775</w:t>
    </w:r>
  </w:p>
  <w:p w14:paraId="46C6CBE8" w14:textId="77777777" w:rsidR="002978C8" w:rsidRDefault="002978C8" w:rsidP="00287031">
    <w:pPr>
      <w:pStyle w:val="24"/>
      <w:framePr w:w="6765" w:h="3245" w:hRule="exact" w:hSpace="180" w:vSpace="180" w:wrap="auto" w:vAnchor="page" w:hAnchor="page" w:x="2776" w:y="706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</w:t>
    </w:r>
    <w:r>
      <w:rPr>
        <w:rFonts w:ascii="ShelleyAllegro BT" w:hAnsi="ShelleyAllegro BT"/>
        <w:sz w:val="32"/>
      </w:rPr>
      <w:sym w:font="Symbol" w:char="F07E"/>
    </w:r>
    <w:r>
      <w:rPr>
        <w:rFonts w:ascii="ShelleyAllegro BT" w:hAnsi="ShelleyAllegro BT"/>
        <w:sz w:val="32"/>
      </w:rPr>
      <w:t>3100 Fax: (978) 567</w:t>
    </w:r>
    <w:r>
      <w:rPr>
        <w:rFonts w:ascii="ShelleyAllegro BT" w:hAnsi="ShelleyAllegro BT"/>
        <w:sz w:val="32"/>
      </w:rPr>
      <w:sym w:font="Symbol" w:char="F07E"/>
    </w:r>
    <w:r>
      <w:rPr>
        <w:rFonts w:ascii="ShelleyAllegro BT" w:hAnsi="ShelleyAllegro BT"/>
        <w:sz w:val="32"/>
      </w:rPr>
      <w:t>3121</w:t>
    </w:r>
  </w:p>
  <w:p w14:paraId="53896AD5" w14:textId="77777777" w:rsidR="002978C8" w:rsidRDefault="002978C8" w:rsidP="00287031">
    <w:pPr>
      <w:pStyle w:val="24"/>
      <w:framePr w:w="6765" w:h="3245" w:hRule="exact" w:hSpace="180" w:vSpace="180" w:wrap="auto" w:vAnchor="page" w:hAnchor="page" w:x="2776" w:y="706"/>
      <w:tabs>
        <w:tab w:val="center" w:pos="3420"/>
      </w:tabs>
      <w:spacing w:line="360" w:lineRule="atLeas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>www.mass.gov/dfs</w:t>
    </w:r>
  </w:p>
  <w:p w14:paraId="59D44844" w14:textId="77777777" w:rsidR="002978C8" w:rsidRDefault="002978C8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3436087D" wp14:editId="17F0760F">
          <wp:extent cx="971550" cy="1209675"/>
          <wp:effectExtent l="1905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E53F35" w14:textId="77777777" w:rsidR="002978C8" w:rsidRDefault="002978C8">
    <w:pPr>
      <w:pStyle w:val="24"/>
      <w:rPr>
        <w:smallCaps/>
        <w:sz w:val="24"/>
      </w:rPr>
    </w:pPr>
  </w:p>
  <w:p w14:paraId="58B69A50" w14:textId="77777777" w:rsidR="002978C8" w:rsidRDefault="002978C8">
    <w:pPr>
      <w:pStyle w:val="Header"/>
    </w:pPr>
  </w:p>
  <w:p w14:paraId="57790BAF" w14:textId="6BFB238D" w:rsidR="002978C8" w:rsidRDefault="002978C8">
    <w:pPr>
      <w:pStyle w:val="Header"/>
    </w:pPr>
  </w:p>
  <w:p w14:paraId="59C2255E" w14:textId="77777777" w:rsidR="002978C8" w:rsidRDefault="002978C8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14:paraId="08207D77" w14:textId="77777777" w:rsidR="002978C8" w:rsidRDefault="002978C8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14:paraId="6179EA70" w14:textId="77777777" w:rsidR="002978C8" w:rsidRDefault="002978C8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smallCaps/>
        <w:sz w:val="18"/>
      </w:rPr>
    </w:pPr>
    <w:r>
      <w:rPr>
        <w:rFonts w:ascii="Helvetica" w:hAnsi="Helvetica"/>
        <w:smallCaps/>
        <w:sz w:val="16"/>
      </w:rPr>
      <w:tab/>
    </w:r>
    <w:r>
      <w:rPr>
        <w:smallCaps/>
        <w:sz w:val="18"/>
      </w:rPr>
      <w:t>peter j. ostroskey</w:t>
    </w:r>
  </w:p>
  <w:p w14:paraId="1D23AAF9" w14:textId="77777777" w:rsidR="002978C8" w:rsidRDefault="002978C8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spacing w:after="120"/>
      <w:rPr>
        <w:smallCaps/>
        <w:sz w:val="18"/>
      </w:rPr>
    </w:pPr>
    <w:r>
      <w:rPr>
        <w:smallCaps/>
        <w:sz w:val="18"/>
      </w:rPr>
      <w:tab/>
      <w:t>State Fire Marshal</w:t>
    </w:r>
  </w:p>
  <w:p w14:paraId="7C62D597" w14:textId="77777777" w:rsidR="002978C8" w:rsidRDefault="002978C8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14:paraId="3AFF45FF" w14:textId="77777777" w:rsidR="002978C8" w:rsidRPr="00356962" w:rsidRDefault="002978C8" w:rsidP="00D435F5">
    <w:pPr>
      <w:pStyle w:val="BlockText"/>
      <w:ind w:left="1440"/>
      <w:rPr>
        <w:sz w:val="26"/>
        <w:szCs w:val="26"/>
      </w:rPr>
    </w:pPr>
    <w:r w:rsidRPr="00356962">
      <w:rPr>
        <w:sz w:val="26"/>
        <w:szCs w:val="26"/>
      </w:rPr>
      <w:t xml:space="preserve">Professional Supervised Fireworks Displays in Massachusetts </w:t>
    </w:r>
  </w:p>
  <w:p w14:paraId="6E2D26F1" w14:textId="7E6B000D" w:rsidR="002978C8" w:rsidRPr="00356962" w:rsidRDefault="00D94BD2" w:rsidP="00D435F5">
    <w:pPr>
      <w:pStyle w:val="BlockText"/>
      <w:ind w:left="1440"/>
      <w:rPr>
        <w:sz w:val="26"/>
        <w:szCs w:val="26"/>
      </w:rPr>
    </w:pPr>
    <w:r>
      <w:rPr>
        <w:sz w:val="26"/>
        <w:szCs w:val="26"/>
      </w:rPr>
      <w:t>May/</w:t>
    </w:r>
    <w:r w:rsidR="00E71EC0">
      <w:rPr>
        <w:sz w:val="26"/>
        <w:szCs w:val="26"/>
      </w:rPr>
      <w:t>June/July</w:t>
    </w:r>
    <w:r w:rsidR="00690CC0">
      <w:rPr>
        <w:sz w:val="26"/>
        <w:szCs w:val="26"/>
      </w:rPr>
      <w:t>/August</w:t>
    </w:r>
    <w:r w:rsidR="00EC595F">
      <w:rPr>
        <w:sz w:val="26"/>
        <w:szCs w:val="26"/>
      </w:rPr>
      <w:t>/September</w:t>
    </w:r>
    <w:r w:rsidR="00E71EC0">
      <w:rPr>
        <w:sz w:val="26"/>
        <w:szCs w:val="26"/>
      </w:rPr>
      <w:t xml:space="preserve"> </w:t>
    </w:r>
    <w:r w:rsidR="00CD1AC9">
      <w:rPr>
        <w:sz w:val="26"/>
        <w:szCs w:val="26"/>
      </w:rPr>
      <w:t>2023</w:t>
    </w:r>
  </w:p>
  <w:p w14:paraId="553BED8D" w14:textId="1B3BD3A8" w:rsidR="002978C8" w:rsidRDefault="002978C8" w:rsidP="00CD1AC9">
    <w:pPr>
      <w:pStyle w:val="BlockText"/>
      <w:ind w:left="1440"/>
      <w:rPr>
        <w:sz w:val="26"/>
        <w:szCs w:val="26"/>
      </w:rPr>
    </w:pPr>
    <w:r w:rsidRPr="00356962">
      <w:rPr>
        <w:sz w:val="26"/>
        <w:szCs w:val="26"/>
      </w:rPr>
      <w:t>Permits Filed with Office of the State Fire Marshal</w:t>
    </w:r>
    <w:r w:rsidR="00EC595F">
      <w:rPr>
        <w:sz w:val="26"/>
        <w:szCs w:val="26"/>
      </w:rPr>
      <w:t xml:space="preserve"> (as of </w:t>
    </w:r>
    <w:r w:rsidR="004A7C7F">
      <w:rPr>
        <w:sz w:val="26"/>
        <w:szCs w:val="26"/>
      </w:rPr>
      <w:t>5</w:t>
    </w:r>
    <w:r w:rsidR="00CD1AC9">
      <w:rPr>
        <w:sz w:val="26"/>
        <w:szCs w:val="26"/>
      </w:rPr>
      <w:t>/</w:t>
    </w:r>
    <w:r w:rsidR="00EA2CBA">
      <w:rPr>
        <w:sz w:val="26"/>
        <w:szCs w:val="26"/>
      </w:rPr>
      <w:t>25</w:t>
    </w:r>
    <w:r w:rsidR="00CD1AC9">
      <w:rPr>
        <w:sz w:val="26"/>
        <w:szCs w:val="26"/>
      </w:rPr>
      <w:t>/23</w:t>
    </w:r>
    <w:r>
      <w:rPr>
        <w:sz w:val="26"/>
        <w:szCs w:val="26"/>
      </w:rPr>
      <w:t>)</w:t>
    </w:r>
  </w:p>
  <w:p w14:paraId="771519C1" w14:textId="77777777" w:rsidR="002978C8" w:rsidRPr="00356962" w:rsidRDefault="002978C8" w:rsidP="00D435F5">
    <w:pPr>
      <w:pStyle w:val="BlockText"/>
      <w:ind w:left="1440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277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08446C"/>
    <w:multiLevelType w:val="singleLevel"/>
    <w:tmpl w:val="43DCAF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intFractionalCharacterWidth/>
  <w:activeWritingStyle w:appName="MSWord" w:lang="en-US" w:vendorID="8" w:dllVersion="513" w:checkStyle="1"/>
  <w:activeWritingStyle w:appName="MSWord" w:lang="fr-FR" w:vendorID="9" w:dllVersion="512" w:checkStyle="1"/>
  <w:attachedTemplate r:id="rId1"/>
  <w:documentType w:val="letter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62"/>
    <w:rsid w:val="00001782"/>
    <w:rsid w:val="0000440E"/>
    <w:rsid w:val="00007FF4"/>
    <w:rsid w:val="000115FD"/>
    <w:rsid w:val="00011F00"/>
    <w:rsid w:val="00012061"/>
    <w:rsid w:val="00012A68"/>
    <w:rsid w:val="00021191"/>
    <w:rsid w:val="0002570E"/>
    <w:rsid w:val="00026E49"/>
    <w:rsid w:val="000314ED"/>
    <w:rsid w:val="00031FA8"/>
    <w:rsid w:val="00032DA3"/>
    <w:rsid w:val="000333C9"/>
    <w:rsid w:val="00033E97"/>
    <w:rsid w:val="000447C8"/>
    <w:rsid w:val="00060611"/>
    <w:rsid w:val="000647C9"/>
    <w:rsid w:val="00064D70"/>
    <w:rsid w:val="000739C9"/>
    <w:rsid w:val="0007666C"/>
    <w:rsid w:val="00080B6E"/>
    <w:rsid w:val="00082F02"/>
    <w:rsid w:val="00084F35"/>
    <w:rsid w:val="00086B23"/>
    <w:rsid w:val="00087403"/>
    <w:rsid w:val="00090370"/>
    <w:rsid w:val="00090D42"/>
    <w:rsid w:val="0009118A"/>
    <w:rsid w:val="000913B4"/>
    <w:rsid w:val="00094B1B"/>
    <w:rsid w:val="00095E9E"/>
    <w:rsid w:val="00096347"/>
    <w:rsid w:val="00096C43"/>
    <w:rsid w:val="000A00BB"/>
    <w:rsid w:val="000A0234"/>
    <w:rsid w:val="000A0C50"/>
    <w:rsid w:val="000A0C8B"/>
    <w:rsid w:val="000B5E1D"/>
    <w:rsid w:val="000C0200"/>
    <w:rsid w:val="000C1C75"/>
    <w:rsid w:val="000C2995"/>
    <w:rsid w:val="000C35B4"/>
    <w:rsid w:val="000C4391"/>
    <w:rsid w:val="000D152B"/>
    <w:rsid w:val="000D5D7A"/>
    <w:rsid w:val="000E1B56"/>
    <w:rsid w:val="000E3806"/>
    <w:rsid w:val="000E3EC1"/>
    <w:rsid w:val="000F0264"/>
    <w:rsid w:val="000F4217"/>
    <w:rsid w:val="000F540A"/>
    <w:rsid w:val="000F5E02"/>
    <w:rsid w:val="001061AE"/>
    <w:rsid w:val="00115442"/>
    <w:rsid w:val="001170C1"/>
    <w:rsid w:val="001178CE"/>
    <w:rsid w:val="001212B3"/>
    <w:rsid w:val="0012571F"/>
    <w:rsid w:val="00126D09"/>
    <w:rsid w:val="00130041"/>
    <w:rsid w:val="00130400"/>
    <w:rsid w:val="0013112E"/>
    <w:rsid w:val="00136E7E"/>
    <w:rsid w:val="0014290B"/>
    <w:rsid w:val="00150AA1"/>
    <w:rsid w:val="00151226"/>
    <w:rsid w:val="00152624"/>
    <w:rsid w:val="00152DCA"/>
    <w:rsid w:val="00156145"/>
    <w:rsid w:val="00157115"/>
    <w:rsid w:val="00161C1B"/>
    <w:rsid w:val="00165294"/>
    <w:rsid w:val="00165565"/>
    <w:rsid w:val="00167E86"/>
    <w:rsid w:val="00170522"/>
    <w:rsid w:val="00172185"/>
    <w:rsid w:val="00177C07"/>
    <w:rsid w:val="001848A6"/>
    <w:rsid w:val="001856F9"/>
    <w:rsid w:val="00193AA4"/>
    <w:rsid w:val="00193D9D"/>
    <w:rsid w:val="00194D88"/>
    <w:rsid w:val="001956A9"/>
    <w:rsid w:val="00195956"/>
    <w:rsid w:val="00195E93"/>
    <w:rsid w:val="00196FDB"/>
    <w:rsid w:val="00197576"/>
    <w:rsid w:val="001A1A75"/>
    <w:rsid w:val="001A217D"/>
    <w:rsid w:val="001A2504"/>
    <w:rsid w:val="001A2613"/>
    <w:rsid w:val="001A3F0A"/>
    <w:rsid w:val="001A442C"/>
    <w:rsid w:val="001B414D"/>
    <w:rsid w:val="001B58BD"/>
    <w:rsid w:val="001B6BF8"/>
    <w:rsid w:val="001C5BEE"/>
    <w:rsid w:val="001E2C60"/>
    <w:rsid w:val="001E664D"/>
    <w:rsid w:val="001E6F77"/>
    <w:rsid w:val="001F0E31"/>
    <w:rsid w:val="001F734E"/>
    <w:rsid w:val="00202F41"/>
    <w:rsid w:val="002038B6"/>
    <w:rsid w:val="00205E75"/>
    <w:rsid w:val="00206A07"/>
    <w:rsid w:val="00207E46"/>
    <w:rsid w:val="00216EC9"/>
    <w:rsid w:val="002174AF"/>
    <w:rsid w:val="002269A4"/>
    <w:rsid w:val="00231172"/>
    <w:rsid w:val="002329F5"/>
    <w:rsid w:val="00237B5A"/>
    <w:rsid w:val="00240DE1"/>
    <w:rsid w:val="002421AA"/>
    <w:rsid w:val="00243874"/>
    <w:rsid w:val="00246DE5"/>
    <w:rsid w:val="002671E4"/>
    <w:rsid w:val="00275824"/>
    <w:rsid w:val="002777CB"/>
    <w:rsid w:val="002813F4"/>
    <w:rsid w:val="002824BB"/>
    <w:rsid w:val="00283E26"/>
    <w:rsid w:val="0028664B"/>
    <w:rsid w:val="00286832"/>
    <w:rsid w:val="00287031"/>
    <w:rsid w:val="00290B0D"/>
    <w:rsid w:val="00292E92"/>
    <w:rsid w:val="0029374D"/>
    <w:rsid w:val="002978C8"/>
    <w:rsid w:val="002A05E4"/>
    <w:rsid w:val="002A6A57"/>
    <w:rsid w:val="002A6B72"/>
    <w:rsid w:val="002B2422"/>
    <w:rsid w:val="002C030E"/>
    <w:rsid w:val="002C0DE3"/>
    <w:rsid w:val="002D45C5"/>
    <w:rsid w:val="002D6396"/>
    <w:rsid w:val="002D65C7"/>
    <w:rsid w:val="002E1146"/>
    <w:rsid w:val="002E3DD8"/>
    <w:rsid w:val="002F42F2"/>
    <w:rsid w:val="002F5FA3"/>
    <w:rsid w:val="002F66CD"/>
    <w:rsid w:val="0031723B"/>
    <w:rsid w:val="00322E28"/>
    <w:rsid w:val="00323100"/>
    <w:rsid w:val="00333263"/>
    <w:rsid w:val="0033402F"/>
    <w:rsid w:val="00334081"/>
    <w:rsid w:val="00336642"/>
    <w:rsid w:val="003410DC"/>
    <w:rsid w:val="00341465"/>
    <w:rsid w:val="0034312A"/>
    <w:rsid w:val="0034330C"/>
    <w:rsid w:val="003445FF"/>
    <w:rsid w:val="003542D7"/>
    <w:rsid w:val="0035613B"/>
    <w:rsid w:val="00356962"/>
    <w:rsid w:val="003605D5"/>
    <w:rsid w:val="00365211"/>
    <w:rsid w:val="00372AB5"/>
    <w:rsid w:val="00372B65"/>
    <w:rsid w:val="003737DE"/>
    <w:rsid w:val="003833F7"/>
    <w:rsid w:val="0038495A"/>
    <w:rsid w:val="00384F8A"/>
    <w:rsid w:val="00386B7F"/>
    <w:rsid w:val="003925F1"/>
    <w:rsid w:val="00392F73"/>
    <w:rsid w:val="003A29A7"/>
    <w:rsid w:val="003A5644"/>
    <w:rsid w:val="003B2530"/>
    <w:rsid w:val="003C0206"/>
    <w:rsid w:val="003C10EC"/>
    <w:rsid w:val="003C5BA6"/>
    <w:rsid w:val="003C6D09"/>
    <w:rsid w:val="003D2AB5"/>
    <w:rsid w:val="003D5534"/>
    <w:rsid w:val="003D5687"/>
    <w:rsid w:val="003D6C2B"/>
    <w:rsid w:val="003E046C"/>
    <w:rsid w:val="003E4C0F"/>
    <w:rsid w:val="003F2B4B"/>
    <w:rsid w:val="003F3101"/>
    <w:rsid w:val="003F4EB4"/>
    <w:rsid w:val="0040322D"/>
    <w:rsid w:val="004062C7"/>
    <w:rsid w:val="004214A7"/>
    <w:rsid w:val="00421C5C"/>
    <w:rsid w:val="00422540"/>
    <w:rsid w:val="00422E55"/>
    <w:rsid w:val="00424386"/>
    <w:rsid w:val="00426C1F"/>
    <w:rsid w:val="00431DF6"/>
    <w:rsid w:val="004325AD"/>
    <w:rsid w:val="00433762"/>
    <w:rsid w:val="004356D4"/>
    <w:rsid w:val="00435D63"/>
    <w:rsid w:val="00435E4F"/>
    <w:rsid w:val="00440ABE"/>
    <w:rsid w:val="004429C6"/>
    <w:rsid w:val="00450316"/>
    <w:rsid w:val="00451551"/>
    <w:rsid w:val="00453717"/>
    <w:rsid w:val="00455DDD"/>
    <w:rsid w:val="004568D2"/>
    <w:rsid w:val="00461163"/>
    <w:rsid w:val="004613F9"/>
    <w:rsid w:val="004643D5"/>
    <w:rsid w:val="004662A7"/>
    <w:rsid w:val="0047041D"/>
    <w:rsid w:val="004708AB"/>
    <w:rsid w:val="00473009"/>
    <w:rsid w:val="00475AA2"/>
    <w:rsid w:val="0047611F"/>
    <w:rsid w:val="00481A12"/>
    <w:rsid w:val="00486DC9"/>
    <w:rsid w:val="00487D3D"/>
    <w:rsid w:val="00494E4D"/>
    <w:rsid w:val="00496A5F"/>
    <w:rsid w:val="004A7C7F"/>
    <w:rsid w:val="004B1EDA"/>
    <w:rsid w:val="004B3229"/>
    <w:rsid w:val="004B51A0"/>
    <w:rsid w:val="004B5D91"/>
    <w:rsid w:val="004B7C19"/>
    <w:rsid w:val="004C7ABE"/>
    <w:rsid w:val="004D4DC7"/>
    <w:rsid w:val="004E04D9"/>
    <w:rsid w:val="004E3E93"/>
    <w:rsid w:val="004E55BC"/>
    <w:rsid w:val="004E7C0F"/>
    <w:rsid w:val="004F0745"/>
    <w:rsid w:val="004F74A5"/>
    <w:rsid w:val="00501D76"/>
    <w:rsid w:val="00501FDF"/>
    <w:rsid w:val="00503F8B"/>
    <w:rsid w:val="0050474D"/>
    <w:rsid w:val="00504AE8"/>
    <w:rsid w:val="00505FC9"/>
    <w:rsid w:val="00506E60"/>
    <w:rsid w:val="005105EB"/>
    <w:rsid w:val="00511DBA"/>
    <w:rsid w:val="00512055"/>
    <w:rsid w:val="00515070"/>
    <w:rsid w:val="005154DF"/>
    <w:rsid w:val="00520C63"/>
    <w:rsid w:val="005262FA"/>
    <w:rsid w:val="0054385E"/>
    <w:rsid w:val="00545A98"/>
    <w:rsid w:val="00545CA5"/>
    <w:rsid w:val="005503B4"/>
    <w:rsid w:val="00551E72"/>
    <w:rsid w:val="0055251D"/>
    <w:rsid w:val="00552924"/>
    <w:rsid w:val="00562858"/>
    <w:rsid w:val="0056322D"/>
    <w:rsid w:val="00570524"/>
    <w:rsid w:val="00570A2E"/>
    <w:rsid w:val="00572031"/>
    <w:rsid w:val="005811C6"/>
    <w:rsid w:val="00582364"/>
    <w:rsid w:val="005924C0"/>
    <w:rsid w:val="00596FDA"/>
    <w:rsid w:val="005A2BC2"/>
    <w:rsid w:val="005A33D3"/>
    <w:rsid w:val="005A5528"/>
    <w:rsid w:val="005A7F83"/>
    <w:rsid w:val="005B5A1C"/>
    <w:rsid w:val="005B7B01"/>
    <w:rsid w:val="005C1A6F"/>
    <w:rsid w:val="005C200D"/>
    <w:rsid w:val="005C2E12"/>
    <w:rsid w:val="005C3256"/>
    <w:rsid w:val="005C3454"/>
    <w:rsid w:val="005D2045"/>
    <w:rsid w:val="005D4009"/>
    <w:rsid w:val="005D43B3"/>
    <w:rsid w:val="005E68EB"/>
    <w:rsid w:val="005F15E0"/>
    <w:rsid w:val="005F1974"/>
    <w:rsid w:val="005F5C4C"/>
    <w:rsid w:val="00604A47"/>
    <w:rsid w:val="006051B0"/>
    <w:rsid w:val="00605732"/>
    <w:rsid w:val="00606A7F"/>
    <w:rsid w:val="00616996"/>
    <w:rsid w:val="00620B28"/>
    <w:rsid w:val="0062148A"/>
    <w:rsid w:val="006234CE"/>
    <w:rsid w:val="00623C63"/>
    <w:rsid w:val="00624594"/>
    <w:rsid w:val="006261B3"/>
    <w:rsid w:val="006311B4"/>
    <w:rsid w:val="00636990"/>
    <w:rsid w:val="00637854"/>
    <w:rsid w:val="00640FEA"/>
    <w:rsid w:val="00645B5A"/>
    <w:rsid w:val="00646C80"/>
    <w:rsid w:val="00646CE4"/>
    <w:rsid w:val="00653AEC"/>
    <w:rsid w:val="00654C1E"/>
    <w:rsid w:val="00655B2F"/>
    <w:rsid w:val="0066161C"/>
    <w:rsid w:val="00663357"/>
    <w:rsid w:val="00682FFC"/>
    <w:rsid w:val="0068561B"/>
    <w:rsid w:val="00685EAC"/>
    <w:rsid w:val="00686F20"/>
    <w:rsid w:val="00690CC0"/>
    <w:rsid w:val="00693675"/>
    <w:rsid w:val="00693794"/>
    <w:rsid w:val="006A2F3B"/>
    <w:rsid w:val="006B08E4"/>
    <w:rsid w:val="006B1022"/>
    <w:rsid w:val="006B65D5"/>
    <w:rsid w:val="006B6B62"/>
    <w:rsid w:val="006B6D87"/>
    <w:rsid w:val="006C19D1"/>
    <w:rsid w:val="006C4761"/>
    <w:rsid w:val="006C52C6"/>
    <w:rsid w:val="006C7B00"/>
    <w:rsid w:val="006D1660"/>
    <w:rsid w:val="006D23C1"/>
    <w:rsid w:val="006D404D"/>
    <w:rsid w:val="006E7A46"/>
    <w:rsid w:val="006F0A3E"/>
    <w:rsid w:val="006F332F"/>
    <w:rsid w:val="006F51F9"/>
    <w:rsid w:val="006F6AD6"/>
    <w:rsid w:val="00700929"/>
    <w:rsid w:val="007161F6"/>
    <w:rsid w:val="007168FB"/>
    <w:rsid w:val="00717BD3"/>
    <w:rsid w:val="0072038C"/>
    <w:rsid w:val="007252B0"/>
    <w:rsid w:val="00730962"/>
    <w:rsid w:val="007338F4"/>
    <w:rsid w:val="00740FE9"/>
    <w:rsid w:val="00742A93"/>
    <w:rsid w:val="00744BC0"/>
    <w:rsid w:val="00746373"/>
    <w:rsid w:val="0074638C"/>
    <w:rsid w:val="00747E84"/>
    <w:rsid w:val="00750639"/>
    <w:rsid w:val="00751E94"/>
    <w:rsid w:val="00752091"/>
    <w:rsid w:val="0075648A"/>
    <w:rsid w:val="00757E4B"/>
    <w:rsid w:val="00760002"/>
    <w:rsid w:val="00760DAF"/>
    <w:rsid w:val="00762483"/>
    <w:rsid w:val="0076723C"/>
    <w:rsid w:val="00767E09"/>
    <w:rsid w:val="00771C49"/>
    <w:rsid w:val="00772155"/>
    <w:rsid w:val="00772F7C"/>
    <w:rsid w:val="0077539D"/>
    <w:rsid w:val="00787821"/>
    <w:rsid w:val="0079136D"/>
    <w:rsid w:val="007925D5"/>
    <w:rsid w:val="0079454F"/>
    <w:rsid w:val="007946BC"/>
    <w:rsid w:val="0079548B"/>
    <w:rsid w:val="00795624"/>
    <w:rsid w:val="0079605E"/>
    <w:rsid w:val="007B0212"/>
    <w:rsid w:val="007C31BF"/>
    <w:rsid w:val="007C6431"/>
    <w:rsid w:val="007D2F42"/>
    <w:rsid w:val="007D3957"/>
    <w:rsid w:val="007D5189"/>
    <w:rsid w:val="007E2162"/>
    <w:rsid w:val="007E5BA4"/>
    <w:rsid w:val="007E6E5B"/>
    <w:rsid w:val="007F3996"/>
    <w:rsid w:val="007F41F4"/>
    <w:rsid w:val="007F589C"/>
    <w:rsid w:val="007F7D70"/>
    <w:rsid w:val="008016FE"/>
    <w:rsid w:val="00804050"/>
    <w:rsid w:val="00813173"/>
    <w:rsid w:val="0081768F"/>
    <w:rsid w:val="00821715"/>
    <w:rsid w:val="00823DEB"/>
    <w:rsid w:val="008273CF"/>
    <w:rsid w:val="0082787D"/>
    <w:rsid w:val="00827DE9"/>
    <w:rsid w:val="00837D62"/>
    <w:rsid w:val="008407A1"/>
    <w:rsid w:val="008438DB"/>
    <w:rsid w:val="00844790"/>
    <w:rsid w:val="00852603"/>
    <w:rsid w:val="008654BF"/>
    <w:rsid w:val="008656B0"/>
    <w:rsid w:val="00866E7B"/>
    <w:rsid w:val="008744AE"/>
    <w:rsid w:val="00877F48"/>
    <w:rsid w:val="00877F5E"/>
    <w:rsid w:val="00880887"/>
    <w:rsid w:val="00881F1F"/>
    <w:rsid w:val="008824B7"/>
    <w:rsid w:val="008845C3"/>
    <w:rsid w:val="00886344"/>
    <w:rsid w:val="0088721B"/>
    <w:rsid w:val="008906F4"/>
    <w:rsid w:val="008968E7"/>
    <w:rsid w:val="00897C3F"/>
    <w:rsid w:val="008A207D"/>
    <w:rsid w:val="008A2FD9"/>
    <w:rsid w:val="008B183C"/>
    <w:rsid w:val="008B18DE"/>
    <w:rsid w:val="008B5602"/>
    <w:rsid w:val="008B5D60"/>
    <w:rsid w:val="008B6C61"/>
    <w:rsid w:val="008C4381"/>
    <w:rsid w:val="008C789B"/>
    <w:rsid w:val="008C7BB8"/>
    <w:rsid w:val="008D1C4A"/>
    <w:rsid w:val="008D5693"/>
    <w:rsid w:val="008D68A9"/>
    <w:rsid w:val="008E3B6C"/>
    <w:rsid w:val="008F089E"/>
    <w:rsid w:val="008F093A"/>
    <w:rsid w:val="008F2D55"/>
    <w:rsid w:val="008F6981"/>
    <w:rsid w:val="00905961"/>
    <w:rsid w:val="0091226C"/>
    <w:rsid w:val="009144CB"/>
    <w:rsid w:val="00914EAD"/>
    <w:rsid w:val="009219B5"/>
    <w:rsid w:val="00925A63"/>
    <w:rsid w:val="009275A4"/>
    <w:rsid w:val="00932E5B"/>
    <w:rsid w:val="00943FF3"/>
    <w:rsid w:val="009441C2"/>
    <w:rsid w:val="0094454E"/>
    <w:rsid w:val="00944A41"/>
    <w:rsid w:val="00944C72"/>
    <w:rsid w:val="009544C4"/>
    <w:rsid w:val="00963CAE"/>
    <w:rsid w:val="00965059"/>
    <w:rsid w:val="00965A28"/>
    <w:rsid w:val="009817DC"/>
    <w:rsid w:val="009849A5"/>
    <w:rsid w:val="00986ADC"/>
    <w:rsid w:val="00991A98"/>
    <w:rsid w:val="009A19F2"/>
    <w:rsid w:val="009A796A"/>
    <w:rsid w:val="009B0E00"/>
    <w:rsid w:val="009B1A91"/>
    <w:rsid w:val="009B2A19"/>
    <w:rsid w:val="009B2EFF"/>
    <w:rsid w:val="009B4038"/>
    <w:rsid w:val="009C128C"/>
    <w:rsid w:val="009C1D7B"/>
    <w:rsid w:val="009D037A"/>
    <w:rsid w:val="009D4AA2"/>
    <w:rsid w:val="009D4DA8"/>
    <w:rsid w:val="009D79B9"/>
    <w:rsid w:val="009E0487"/>
    <w:rsid w:val="009E05D5"/>
    <w:rsid w:val="009E1C2D"/>
    <w:rsid w:val="009E32AD"/>
    <w:rsid w:val="009E3F60"/>
    <w:rsid w:val="009F1C1D"/>
    <w:rsid w:val="009F3C41"/>
    <w:rsid w:val="009F50F6"/>
    <w:rsid w:val="009F7A15"/>
    <w:rsid w:val="00A0199B"/>
    <w:rsid w:val="00A019EF"/>
    <w:rsid w:val="00A024AE"/>
    <w:rsid w:val="00A05334"/>
    <w:rsid w:val="00A07756"/>
    <w:rsid w:val="00A1678C"/>
    <w:rsid w:val="00A23346"/>
    <w:rsid w:val="00A26029"/>
    <w:rsid w:val="00A41C57"/>
    <w:rsid w:val="00A42BBA"/>
    <w:rsid w:val="00A46AE6"/>
    <w:rsid w:val="00A573E3"/>
    <w:rsid w:val="00A7322F"/>
    <w:rsid w:val="00A767A6"/>
    <w:rsid w:val="00A7702C"/>
    <w:rsid w:val="00A80EC5"/>
    <w:rsid w:val="00A82168"/>
    <w:rsid w:val="00A8447A"/>
    <w:rsid w:val="00A94085"/>
    <w:rsid w:val="00AA28A3"/>
    <w:rsid w:val="00AA4FC1"/>
    <w:rsid w:val="00AB075B"/>
    <w:rsid w:val="00AB15CD"/>
    <w:rsid w:val="00AB17FB"/>
    <w:rsid w:val="00AB35E2"/>
    <w:rsid w:val="00AB5EFD"/>
    <w:rsid w:val="00AB633E"/>
    <w:rsid w:val="00AC4EF9"/>
    <w:rsid w:val="00AC5290"/>
    <w:rsid w:val="00AD03BD"/>
    <w:rsid w:val="00AD3436"/>
    <w:rsid w:val="00AD4ABC"/>
    <w:rsid w:val="00AD606D"/>
    <w:rsid w:val="00AE338B"/>
    <w:rsid w:val="00AE5D2E"/>
    <w:rsid w:val="00AF657E"/>
    <w:rsid w:val="00B01003"/>
    <w:rsid w:val="00B02E8E"/>
    <w:rsid w:val="00B069CE"/>
    <w:rsid w:val="00B10D3D"/>
    <w:rsid w:val="00B15738"/>
    <w:rsid w:val="00B15B85"/>
    <w:rsid w:val="00B1759D"/>
    <w:rsid w:val="00B21299"/>
    <w:rsid w:val="00B25FE3"/>
    <w:rsid w:val="00B300D5"/>
    <w:rsid w:val="00B333A0"/>
    <w:rsid w:val="00B34331"/>
    <w:rsid w:val="00B368F9"/>
    <w:rsid w:val="00B43453"/>
    <w:rsid w:val="00B506A2"/>
    <w:rsid w:val="00B5571D"/>
    <w:rsid w:val="00B6625D"/>
    <w:rsid w:val="00B70689"/>
    <w:rsid w:val="00B7234D"/>
    <w:rsid w:val="00B73370"/>
    <w:rsid w:val="00B763FC"/>
    <w:rsid w:val="00B7688C"/>
    <w:rsid w:val="00B777AA"/>
    <w:rsid w:val="00B80A0F"/>
    <w:rsid w:val="00B83E44"/>
    <w:rsid w:val="00B8553A"/>
    <w:rsid w:val="00B8639F"/>
    <w:rsid w:val="00B86826"/>
    <w:rsid w:val="00B90349"/>
    <w:rsid w:val="00B90A45"/>
    <w:rsid w:val="00B90FE0"/>
    <w:rsid w:val="00B91037"/>
    <w:rsid w:val="00BA1667"/>
    <w:rsid w:val="00BA55F2"/>
    <w:rsid w:val="00BA7453"/>
    <w:rsid w:val="00BB4C52"/>
    <w:rsid w:val="00BB6F86"/>
    <w:rsid w:val="00BB7B54"/>
    <w:rsid w:val="00BC12A0"/>
    <w:rsid w:val="00BC17F3"/>
    <w:rsid w:val="00BC54A2"/>
    <w:rsid w:val="00BC7F61"/>
    <w:rsid w:val="00BD6EE2"/>
    <w:rsid w:val="00BE2DFA"/>
    <w:rsid w:val="00BE5849"/>
    <w:rsid w:val="00BE630C"/>
    <w:rsid w:val="00BF3FF0"/>
    <w:rsid w:val="00BF63AA"/>
    <w:rsid w:val="00BF7836"/>
    <w:rsid w:val="00C004A2"/>
    <w:rsid w:val="00C04CB0"/>
    <w:rsid w:val="00C12DAC"/>
    <w:rsid w:val="00C21195"/>
    <w:rsid w:val="00C22702"/>
    <w:rsid w:val="00C23084"/>
    <w:rsid w:val="00C60522"/>
    <w:rsid w:val="00C719A5"/>
    <w:rsid w:val="00C76668"/>
    <w:rsid w:val="00C76F7C"/>
    <w:rsid w:val="00C806F5"/>
    <w:rsid w:val="00C80CB2"/>
    <w:rsid w:val="00C97FA0"/>
    <w:rsid w:val="00CA57A3"/>
    <w:rsid w:val="00CB2C0B"/>
    <w:rsid w:val="00CB62B8"/>
    <w:rsid w:val="00CC02CD"/>
    <w:rsid w:val="00CC2CEA"/>
    <w:rsid w:val="00CC3029"/>
    <w:rsid w:val="00CC728C"/>
    <w:rsid w:val="00CD0E7E"/>
    <w:rsid w:val="00CD1AC9"/>
    <w:rsid w:val="00CD729C"/>
    <w:rsid w:val="00CE598B"/>
    <w:rsid w:val="00CE6C13"/>
    <w:rsid w:val="00CE7CB2"/>
    <w:rsid w:val="00CF6B37"/>
    <w:rsid w:val="00D07A92"/>
    <w:rsid w:val="00D11153"/>
    <w:rsid w:val="00D13A7E"/>
    <w:rsid w:val="00D17197"/>
    <w:rsid w:val="00D171F6"/>
    <w:rsid w:val="00D24750"/>
    <w:rsid w:val="00D261EB"/>
    <w:rsid w:val="00D279D9"/>
    <w:rsid w:val="00D31EC5"/>
    <w:rsid w:val="00D33CDC"/>
    <w:rsid w:val="00D33FA1"/>
    <w:rsid w:val="00D435F5"/>
    <w:rsid w:val="00D510B0"/>
    <w:rsid w:val="00D51173"/>
    <w:rsid w:val="00D51A32"/>
    <w:rsid w:val="00D52A82"/>
    <w:rsid w:val="00D54303"/>
    <w:rsid w:val="00D60A36"/>
    <w:rsid w:val="00D6163F"/>
    <w:rsid w:val="00D670B4"/>
    <w:rsid w:val="00D7129D"/>
    <w:rsid w:val="00D83A88"/>
    <w:rsid w:val="00D87E57"/>
    <w:rsid w:val="00D94A4B"/>
    <w:rsid w:val="00D94BD2"/>
    <w:rsid w:val="00D9503E"/>
    <w:rsid w:val="00D976BF"/>
    <w:rsid w:val="00DB2477"/>
    <w:rsid w:val="00DB31D1"/>
    <w:rsid w:val="00DB42B6"/>
    <w:rsid w:val="00DC36F0"/>
    <w:rsid w:val="00DC3770"/>
    <w:rsid w:val="00DC6151"/>
    <w:rsid w:val="00DC6D0D"/>
    <w:rsid w:val="00DD118C"/>
    <w:rsid w:val="00DD20BD"/>
    <w:rsid w:val="00DD364A"/>
    <w:rsid w:val="00DD47E0"/>
    <w:rsid w:val="00DD4F67"/>
    <w:rsid w:val="00DD5F20"/>
    <w:rsid w:val="00DD76C6"/>
    <w:rsid w:val="00DE1E4B"/>
    <w:rsid w:val="00DE2CBB"/>
    <w:rsid w:val="00DF2700"/>
    <w:rsid w:val="00DF2F6E"/>
    <w:rsid w:val="00DF36DB"/>
    <w:rsid w:val="00DF72A0"/>
    <w:rsid w:val="00E00ED2"/>
    <w:rsid w:val="00E02F3A"/>
    <w:rsid w:val="00E03ABE"/>
    <w:rsid w:val="00E0661A"/>
    <w:rsid w:val="00E14273"/>
    <w:rsid w:val="00E159FF"/>
    <w:rsid w:val="00E15E71"/>
    <w:rsid w:val="00E16577"/>
    <w:rsid w:val="00E201B4"/>
    <w:rsid w:val="00E22F8B"/>
    <w:rsid w:val="00E2594D"/>
    <w:rsid w:val="00E27B85"/>
    <w:rsid w:val="00E37A1D"/>
    <w:rsid w:val="00E41F27"/>
    <w:rsid w:val="00E433BB"/>
    <w:rsid w:val="00E469DC"/>
    <w:rsid w:val="00E47FD7"/>
    <w:rsid w:val="00E522AA"/>
    <w:rsid w:val="00E53397"/>
    <w:rsid w:val="00E56A55"/>
    <w:rsid w:val="00E61780"/>
    <w:rsid w:val="00E63C76"/>
    <w:rsid w:val="00E71EC0"/>
    <w:rsid w:val="00E72089"/>
    <w:rsid w:val="00E75B68"/>
    <w:rsid w:val="00E84D8F"/>
    <w:rsid w:val="00E852ED"/>
    <w:rsid w:val="00E909ED"/>
    <w:rsid w:val="00E91423"/>
    <w:rsid w:val="00E931EE"/>
    <w:rsid w:val="00EA2CBA"/>
    <w:rsid w:val="00EA3104"/>
    <w:rsid w:val="00EB74E5"/>
    <w:rsid w:val="00EC595F"/>
    <w:rsid w:val="00ED5A78"/>
    <w:rsid w:val="00EE5BEC"/>
    <w:rsid w:val="00EE6B06"/>
    <w:rsid w:val="00EF4155"/>
    <w:rsid w:val="00EF78AC"/>
    <w:rsid w:val="00EF7EBF"/>
    <w:rsid w:val="00F00E8F"/>
    <w:rsid w:val="00F03719"/>
    <w:rsid w:val="00F0639F"/>
    <w:rsid w:val="00F06520"/>
    <w:rsid w:val="00F06774"/>
    <w:rsid w:val="00F204B9"/>
    <w:rsid w:val="00F2439B"/>
    <w:rsid w:val="00F272ED"/>
    <w:rsid w:val="00F27960"/>
    <w:rsid w:val="00F333FC"/>
    <w:rsid w:val="00F363B5"/>
    <w:rsid w:val="00F4379E"/>
    <w:rsid w:val="00F45D2B"/>
    <w:rsid w:val="00F45EE8"/>
    <w:rsid w:val="00F51A9A"/>
    <w:rsid w:val="00F5243F"/>
    <w:rsid w:val="00F531A8"/>
    <w:rsid w:val="00F556EC"/>
    <w:rsid w:val="00F566B6"/>
    <w:rsid w:val="00F7395F"/>
    <w:rsid w:val="00F75397"/>
    <w:rsid w:val="00F75831"/>
    <w:rsid w:val="00F83316"/>
    <w:rsid w:val="00F8693D"/>
    <w:rsid w:val="00F87618"/>
    <w:rsid w:val="00F90985"/>
    <w:rsid w:val="00FA1DEF"/>
    <w:rsid w:val="00FA2251"/>
    <w:rsid w:val="00FA7127"/>
    <w:rsid w:val="00FB2386"/>
    <w:rsid w:val="00FB51E5"/>
    <w:rsid w:val="00FB5349"/>
    <w:rsid w:val="00FB636D"/>
    <w:rsid w:val="00FB69EF"/>
    <w:rsid w:val="00FB7DA1"/>
    <w:rsid w:val="00FC03BC"/>
    <w:rsid w:val="00FC51B8"/>
    <w:rsid w:val="00FD208D"/>
    <w:rsid w:val="00FD3839"/>
    <w:rsid w:val="00FD3D83"/>
    <w:rsid w:val="00FD722E"/>
    <w:rsid w:val="00FE2E90"/>
    <w:rsid w:val="00FE389B"/>
    <w:rsid w:val="00FE703E"/>
    <w:rsid w:val="00FF2364"/>
    <w:rsid w:val="00FF2DD9"/>
    <w:rsid w:val="00FF4F5A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776EA0"/>
  <w15:docId w15:val="{8A23835A-694A-4100-A928-63107BB4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5F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BA55F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A55F2"/>
    <w:pPr>
      <w:keepNext/>
      <w:ind w:left="540" w:right="496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BA55F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BA55F2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BA55F2"/>
    <w:rPr>
      <w:sz w:val="72"/>
    </w:rPr>
  </w:style>
  <w:style w:type="paragraph" w:styleId="FootnoteText">
    <w:name w:val="footnote text"/>
    <w:basedOn w:val="Normal"/>
    <w:semiHidden/>
    <w:rsid w:val="00BA55F2"/>
    <w:rPr>
      <w:sz w:val="20"/>
    </w:rPr>
  </w:style>
  <w:style w:type="character" w:styleId="FootnoteReference">
    <w:name w:val="footnote reference"/>
    <w:basedOn w:val="DefaultParagraphFont"/>
    <w:semiHidden/>
    <w:rsid w:val="00BA55F2"/>
    <w:rPr>
      <w:vertAlign w:val="superscript"/>
    </w:rPr>
  </w:style>
  <w:style w:type="character" w:styleId="EndnoteReference">
    <w:name w:val="endnote reference"/>
    <w:basedOn w:val="DefaultParagraphFont"/>
    <w:semiHidden/>
    <w:rsid w:val="00BA55F2"/>
    <w:rPr>
      <w:vertAlign w:val="superscript"/>
    </w:rPr>
  </w:style>
  <w:style w:type="paragraph" w:customStyle="1" w:styleId="MailingInstructions">
    <w:name w:val="Mailing Instructions"/>
    <w:basedOn w:val="Normal"/>
    <w:rsid w:val="00BA55F2"/>
  </w:style>
  <w:style w:type="paragraph" w:styleId="Date">
    <w:name w:val="Date"/>
    <w:basedOn w:val="Normal"/>
    <w:next w:val="Normal"/>
    <w:semiHidden/>
    <w:rsid w:val="00BA55F2"/>
  </w:style>
  <w:style w:type="paragraph" w:customStyle="1" w:styleId="InsideAddressName">
    <w:name w:val="Inside Address Name"/>
    <w:basedOn w:val="Normal"/>
    <w:rsid w:val="00BA55F2"/>
  </w:style>
  <w:style w:type="paragraph" w:customStyle="1" w:styleId="InsideAddress">
    <w:name w:val="Inside Address"/>
    <w:basedOn w:val="Normal"/>
    <w:rsid w:val="00BA55F2"/>
  </w:style>
  <w:style w:type="paragraph" w:styleId="Salutation">
    <w:name w:val="Salutation"/>
    <w:basedOn w:val="Normal"/>
    <w:next w:val="Normal"/>
    <w:semiHidden/>
    <w:rsid w:val="00BA55F2"/>
  </w:style>
  <w:style w:type="paragraph" w:styleId="BodyText">
    <w:name w:val="Body Text"/>
    <w:basedOn w:val="Normal"/>
    <w:semiHidden/>
    <w:rsid w:val="00BA55F2"/>
    <w:pPr>
      <w:spacing w:after="120"/>
    </w:pPr>
  </w:style>
  <w:style w:type="paragraph" w:styleId="Closing">
    <w:name w:val="Closing"/>
    <w:basedOn w:val="Normal"/>
    <w:semiHidden/>
    <w:rsid w:val="00BA55F2"/>
  </w:style>
  <w:style w:type="paragraph" w:styleId="Signature">
    <w:name w:val="Signature"/>
    <w:basedOn w:val="Normal"/>
    <w:semiHidden/>
    <w:rsid w:val="00BA55F2"/>
  </w:style>
  <w:style w:type="paragraph" w:customStyle="1" w:styleId="SignatureJobTitle">
    <w:name w:val="Signature Job Title"/>
    <w:basedOn w:val="Signature"/>
    <w:rsid w:val="00BA55F2"/>
  </w:style>
  <w:style w:type="paragraph" w:customStyle="1" w:styleId="ReferenceInitials">
    <w:name w:val="Reference Initials"/>
    <w:basedOn w:val="Normal"/>
    <w:rsid w:val="00BA55F2"/>
  </w:style>
  <w:style w:type="paragraph" w:styleId="BalloonText">
    <w:name w:val="Balloon Text"/>
    <w:basedOn w:val="Normal"/>
    <w:link w:val="BalloonTextChar"/>
    <w:uiPriority w:val="99"/>
    <w:semiHidden/>
    <w:unhideWhenUsed/>
    <w:rsid w:val="00B25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435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35F5"/>
    <w:rPr>
      <w:color w:val="800080"/>
      <w:u w:val="single"/>
    </w:rPr>
  </w:style>
  <w:style w:type="paragraph" w:customStyle="1" w:styleId="xl63">
    <w:name w:val="xl63"/>
    <w:basedOn w:val="Normal"/>
    <w:rsid w:val="00D435F5"/>
    <w:pPr>
      <w:spacing w:before="100" w:beforeAutospacing="1" w:after="100" w:afterAutospacing="1"/>
    </w:pPr>
    <w:rPr>
      <w:b/>
      <w:bCs/>
      <w:szCs w:val="24"/>
    </w:rPr>
  </w:style>
  <w:style w:type="paragraph" w:customStyle="1" w:styleId="xl64">
    <w:name w:val="xl64"/>
    <w:basedOn w:val="Normal"/>
    <w:rsid w:val="00D43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5">
    <w:name w:val="xl65"/>
    <w:basedOn w:val="Normal"/>
    <w:rsid w:val="00D43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D43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D43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Cs w:val="24"/>
    </w:rPr>
  </w:style>
  <w:style w:type="paragraph" w:customStyle="1" w:styleId="xl68">
    <w:name w:val="xl68"/>
    <w:basedOn w:val="Normal"/>
    <w:rsid w:val="00D43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BlockText">
    <w:name w:val="Block Text"/>
    <w:basedOn w:val="Normal"/>
    <w:rsid w:val="00D435F5"/>
    <w:pPr>
      <w:ind w:left="1170" w:right="1036"/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eth\AppData\Roaming\Microsoft\Templates\DFS%20Letterhead.dotx" TargetMode="Externa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8" ma:contentTypeDescription="Create a new document." ma:contentTypeScope="" ma:versionID="d1c20e15cbeee7a6b802281e0406f75c">
  <xsd:schema xmlns:xsd="http://www.w3.org/2001/XMLSchema" xmlns:xs="http://www.w3.org/2001/XMLSchema" xmlns:p="http://schemas.microsoft.com/office/2006/metadata/properties" xmlns:ns3="6d1ab2f6-91f9-4f14-952a-3f3eb0d68341" targetNamespace="http://schemas.microsoft.com/office/2006/metadata/properties" ma:root="true" ma:fieldsID="cf65f1058739c8bf23deae7d294f2e91" ns3:_=""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537FD-A188-45DF-8F98-F7A69F6DD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45ADCE-18CB-4ED9-8259-03096F32D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1B39D-7FCB-40AD-97B5-B410E0966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945762-ED2C-4F14-B585-54C417DC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DFS Letterhead</Template>
  <TotalTime>1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jmieth</dc:creator>
  <cp:lastModifiedBy>Weinstein, Julie (DFS)</cp:lastModifiedBy>
  <cp:revision>2</cp:revision>
  <cp:lastPrinted>2019-06-03T16:28:00Z</cp:lastPrinted>
  <dcterms:created xsi:type="dcterms:W3CDTF">2023-05-30T14:21:00Z</dcterms:created>
  <dcterms:modified xsi:type="dcterms:W3CDTF">2023-05-30T14:21:00Z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