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EF326"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2D2BEF0" w14:textId="77777777" w:rsidR="000537DA" w:rsidRDefault="000537DA" w:rsidP="000F315B">
      <w:pPr>
        <w:pStyle w:val="ExecOffice"/>
        <w:framePr w:w="6926" w:wrap="notBeside" w:vAnchor="page" w:x="2884" w:y="711"/>
      </w:pPr>
      <w:r>
        <w:t>Executive Office of Health and Human Services</w:t>
      </w:r>
    </w:p>
    <w:p w14:paraId="49F3D7A0" w14:textId="77777777" w:rsidR="000537DA" w:rsidRDefault="000537DA" w:rsidP="000F315B">
      <w:pPr>
        <w:pStyle w:val="ExecOffice"/>
        <w:framePr w:w="6926" w:wrap="notBeside" w:vAnchor="page" w:x="2884" w:y="711"/>
      </w:pPr>
      <w:r>
        <w:t>Department of Public Health</w:t>
      </w:r>
    </w:p>
    <w:p w14:paraId="2AA3F82F" w14:textId="77777777" w:rsidR="008056E8" w:rsidRPr="00EE4C24" w:rsidRDefault="008056E8" w:rsidP="008056E8">
      <w:pPr>
        <w:pStyle w:val="ExecOffice"/>
        <w:framePr w:w="6926" w:wrap="notBeside" w:vAnchor="page" w:x="2884" w:y="711"/>
        <w:rPr>
          <w:rFonts w:cs="Arial"/>
        </w:rPr>
      </w:pPr>
      <w:r w:rsidRPr="00EE4C24">
        <w:rPr>
          <w:rFonts w:cs="Arial"/>
        </w:rPr>
        <w:t>Bureau of Environmental Health</w:t>
      </w:r>
    </w:p>
    <w:p w14:paraId="6F74DB7E" w14:textId="77777777" w:rsidR="008056E8" w:rsidRPr="00EE4C24" w:rsidRDefault="008056E8" w:rsidP="008056E8">
      <w:pPr>
        <w:pStyle w:val="ExecOffice"/>
        <w:framePr w:w="6926" w:wrap="notBeside" w:vAnchor="page" w:x="2884" w:y="711"/>
        <w:rPr>
          <w:rFonts w:cs="Arial"/>
        </w:rPr>
      </w:pPr>
      <w:r w:rsidRPr="00EE4C24">
        <w:rPr>
          <w:rFonts w:cs="Arial"/>
        </w:rPr>
        <w:t>Community Sanitation Program</w:t>
      </w:r>
    </w:p>
    <w:p w14:paraId="7115685B" w14:textId="77777777" w:rsidR="008056E8" w:rsidRDefault="008056E8" w:rsidP="008056E8">
      <w:pPr>
        <w:pStyle w:val="ExecOffice"/>
        <w:framePr w:w="6926" w:wrap="notBeside" w:vAnchor="page" w:x="2884" w:y="711"/>
        <w:rPr>
          <w:noProof/>
          <w:szCs w:val="28"/>
        </w:rPr>
      </w:pPr>
      <w:r w:rsidRPr="00281669">
        <w:rPr>
          <w:noProof/>
          <w:szCs w:val="28"/>
        </w:rPr>
        <w:t>67 Forest Street, Suite # 100</w:t>
      </w:r>
    </w:p>
    <w:p w14:paraId="5D51675D" w14:textId="77777777" w:rsidR="008056E8" w:rsidRDefault="008056E8" w:rsidP="008056E8">
      <w:pPr>
        <w:pStyle w:val="ExecOffice"/>
        <w:framePr w:w="6926" w:wrap="notBeside" w:vAnchor="page" w:x="2884" w:y="711"/>
        <w:rPr>
          <w:noProof/>
          <w:szCs w:val="28"/>
        </w:rPr>
      </w:pPr>
      <w:r>
        <w:rPr>
          <w:noProof/>
          <w:szCs w:val="28"/>
        </w:rPr>
        <w:t>Marlborough, MA 01752</w:t>
      </w:r>
    </w:p>
    <w:p w14:paraId="16F741D0" w14:textId="77777777" w:rsidR="00B65951" w:rsidRPr="00281669" w:rsidRDefault="00B65951" w:rsidP="008056E8">
      <w:pPr>
        <w:pStyle w:val="ExecOffice"/>
        <w:framePr w:w="6926" w:wrap="notBeside" w:vAnchor="page" w:x="2884" w:y="711"/>
        <w:rPr>
          <w:noProof/>
          <w:szCs w:val="28"/>
        </w:rPr>
      </w:pPr>
      <w:r>
        <w:rPr>
          <w:noProof/>
          <w:szCs w:val="28"/>
        </w:rPr>
        <w:t>Phone: 857-319-1211</w:t>
      </w:r>
    </w:p>
    <w:p w14:paraId="26A4990A" w14:textId="77777777" w:rsidR="00BA4055" w:rsidRDefault="00BA4055" w:rsidP="00BA4055">
      <w:pPr>
        <w:framePr w:w="1927" w:hSpace="180" w:wrap="auto" w:vAnchor="text" w:hAnchor="page" w:x="940" w:y="-951"/>
        <w:rPr>
          <w:rFonts w:ascii="LinePrinter" w:hAnsi="LinePrinter"/>
        </w:rPr>
      </w:pPr>
      <w:r>
        <w:rPr>
          <w:rFonts w:ascii="LinePrinter" w:hAnsi="LinePrinter"/>
        </w:rPr>
        <w:pict w14:anchorId="1BB0EE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pt;height:90.5pt" fillcolor="window">
            <v:imagedata r:id="rId7" o:title=""/>
          </v:shape>
        </w:pict>
      </w:r>
    </w:p>
    <w:p w14:paraId="138FCB42" w14:textId="77777777" w:rsidR="00FC6B42" w:rsidRPr="00867B6E" w:rsidRDefault="00B65951" w:rsidP="0072610D">
      <w:pPr>
        <w:rPr>
          <w:sz w:val="20"/>
          <w:szCs w:val="20"/>
        </w:rPr>
      </w:pPr>
      <w:r>
        <w:rPr>
          <w:szCs w:val="24"/>
        </w:rPr>
        <w:pict w14:anchorId="6729A1D6">
          <v:shapetype id="_x0000_t202" coordsize="21600,21600" o:spt="202" path="m,l,21600r21600,l21600,xe">
            <v:stroke joinstyle="miter"/>
            <v:path gradientshapeok="t" o:connecttype="rect"/>
          </v:shapetype>
          <v:shape id="_x0000_s2053" type="#_x0000_t202" style="position:absolute;margin-left:438.75pt;margin-top:37.75pt;width:128.55pt;height:86.4pt;z-index:251658240;visibility:visible;mso-width-relative:margin;mso-height-relative:margin" stroked="f">
            <v:textbox style="mso-next-textbox:#_x0000_s2053">
              <w:txbxContent>
                <w:p w14:paraId="28B94D6C" w14:textId="77777777" w:rsidR="00B65951" w:rsidRDefault="00B65951" w:rsidP="00B65951">
                  <w:pPr>
                    <w:pStyle w:val="Governor"/>
                    <w:spacing w:after="0"/>
                    <w:rPr>
                      <w:sz w:val="16"/>
                      <w:szCs w:val="16"/>
                    </w:rPr>
                  </w:pPr>
                </w:p>
                <w:p w14:paraId="67DBECF1" w14:textId="77777777" w:rsidR="00B65951" w:rsidRDefault="00B65951" w:rsidP="00B65951">
                  <w:pPr>
                    <w:pStyle w:val="Governor"/>
                    <w:spacing w:after="0"/>
                    <w:rPr>
                      <w:sz w:val="16"/>
                      <w:szCs w:val="16"/>
                    </w:rPr>
                  </w:pPr>
                  <w:r>
                    <w:rPr>
                      <w:sz w:val="16"/>
                      <w:szCs w:val="16"/>
                    </w:rPr>
                    <w:t>MARY A. BECKMAN</w:t>
                  </w:r>
                </w:p>
                <w:p w14:paraId="7B1DC90A" w14:textId="77777777" w:rsidR="00B65951" w:rsidRDefault="00B65951" w:rsidP="00B65951">
                  <w:pPr>
                    <w:pStyle w:val="Governor"/>
                    <w:rPr>
                      <w:sz w:val="16"/>
                      <w:szCs w:val="16"/>
                    </w:rPr>
                  </w:pPr>
                  <w:r>
                    <w:rPr>
                      <w:szCs w:val="14"/>
                    </w:rPr>
                    <w:t>Acting Secretary</w:t>
                  </w:r>
                </w:p>
                <w:p w14:paraId="40B68FA0" w14:textId="77777777" w:rsidR="00B65951" w:rsidRDefault="00B65951" w:rsidP="00B65951">
                  <w:pPr>
                    <w:jc w:val="center"/>
                    <w:rPr>
                      <w:rFonts w:ascii="Arial Rounded MT Bold" w:hAnsi="Arial Rounded MT Bold"/>
                      <w:sz w:val="14"/>
                      <w:szCs w:val="14"/>
                    </w:rPr>
                  </w:pPr>
                  <w:r>
                    <w:rPr>
                      <w:rFonts w:ascii="Arial Rounded MT Bold" w:hAnsi="Arial Rounded MT Bold"/>
                      <w:sz w:val="16"/>
                      <w:szCs w:val="16"/>
                    </w:rPr>
                    <w:t xml:space="preserve">MARGRET R. COOKE </w:t>
                  </w:r>
                  <w:r>
                    <w:rPr>
                      <w:rFonts w:ascii="Arial Rounded MT Bold" w:hAnsi="Arial Rounded MT Bold"/>
                      <w:sz w:val="14"/>
                      <w:szCs w:val="14"/>
                    </w:rPr>
                    <w:t>Commissioner</w:t>
                  </w:r>
                </w:p>
                <w:p w14:paraId="36B0C4DE" w14:textId="77777777" w:rsidR="00B65951" w:rsidRDefault="00B65951" w:rsidP="00B65951">
                  <w:pPr>
                    <w:jc w:val="center"/>
                    <w:rPr>
                      <w:rFonts w:ascii="Arial Rounded MT Bold" w:hAnsi="Arial Rounded MT Bold"/>
                      <w:sz w:val="14"/>
                      <w:szCs w:val="14"/>
                    </w:rPr>
                  </w:pPr>
                </w:p>
                <w:p w14:paraId="367D4706" w14:textId="77777777" w:rsidR="00B65951" w:rsidRDefault="00B65951" w:rsidP="00B65951">
                  <w:pPr>
                    <w:jc w:val="center"/>
                    <w:rPr>
                      <w:rFonts w:ascii="Arial" w:hAnsi="Arial" w:cs="Arial"/>
                      <w:b/>
                      <w:sz w:val="14"/>
                      <w:szCs w:val="14"/>
                    </w:rPr>
                  </w:pPr>
                  <w:r>
                    <w:rPr>
                      <w:rFonts w:ascii="Arial" w:hAnsi="Arial" w:cs="Arial"/>
                      <w:b/>
                      <w:sz w:val="14"/>
                      <w:szCs w:val="14"/>
                    </w:rPr>
                    <w:t>Tel: 617-624-6000</w:t>
                  </w:r>
                </w:p>
                <w:p w14:paraId="7F1A8ADE" w14:textId="77777777" w:rsidR="00B65951" w:rsidRPr="005933CE" w:rsidRDefault="00B65951" w:rsidP="005933CE">
                  <w:pPr>
                    <w:jc w:val="center"/>
                    <w:rPr>
                      <w:rFonts w:ascii="Arial" w:hAnsi="Arial" w:cs="Arial"/>
                      <w:b/>
                      <w:sz w:val="14"/>
                      <w:szCs w:val="14"/>
                      <w:lang w:val="fr-FR"/>
                    </w:rPr>
                  </w:pPr>
                  <w:r>
                    <w:rPr>
                      <w:rFonts w:ascii="Arial" w:hAnsi="Arial" w:cs="Arial"/>
                      <w:b/>
                      <w:sz w:val="14"/>
                      <w:szCs w:val="14"/>
                      <w:lang w:val="fr-FR"/>
                    </w:rPr>
                    <w:t>www.mass.gov/dph</w:t>
                  </w:r>
                </w:p>
              </w:txbxContent>
            </v:textbox>
          </v:shape>
        </w:pict>
      </w:r>
      <w:r>
        <w:rPr>
          <w:szCs w:val="24"/>
        </w:rPr>
        <w:pict w14:anchorId="43327D30">
          <v:shape id="Text Box 2" o:spid="_x0000_s2052" type="#_x0000_t202" style="position:absolute;margin-left:-5.25pt;margin-top:118.45pt;width:123.85pt;height:50.7pt;z-index:251657216;visibility:visible;mso-position-vertical-relative:page;mso-width-relative:margin;mso-height-relative:margin" stroked="f">
            <v:textbox style="mso-next-textbox:#Text Box 2">
              <w:txbxContent>
                <w:p w14:paraId="2F7C9105" w14:textId="77777777" w:rsidR="00B65951" w:rsidRDefault="00B65951" w:rsidP="00B65951">
                  <w:pPr>
                    <w:pStyle w:val="Governor"/>
                    <w:spacing w:after="0"/>
                    <w:rPr>
                      <w:sz w:val="16"/>
                    </w:rPr>
                  </w:pPr>
                  <w:r>
                    <w:rPr>
                      <w:sz w:val="16"/>
                    </w:rPr>
                    <w:t>MAURA T. HEALEY</w:t>
                  </w:r>
                </w:p>
                <w:p w14:paraId="58D43A4B" w14:textId="77777777" w:rsidR="00B65951" w:rsidRDefault="00B65951" w:rsidP="00B65951">
                  <w:pPr>
                    <w:pStyle w:val="Governor"/>
                  </w:pPr>
                  <w:r>
                    <w:t>Governor</w:t>
                  </w:r>
                </w:p>
                <w:p w14:paraId="60CD220A" w14:textId="77777777" w:rsidR="00B65951" w:rsidRDefault="00B65951" w:rsidP="00B65951">
                  <w:pPr>
                    <w:pStyle w:val="Governor"/>
                    <w:spacing w:after="0"/>
                    <w:rPr>
                      <w:sz w:val="16"/>
                    </w:rPr>
                  </w:pPr>
                  <w:r>
                    <w:rPr>
                      <w:sz w:val="16"/>
                    </w:rPr>
                    <w:t>KIMBERLEY L. DRISCOLL</w:t>
                  </w:r>
                </w:p>
                <w:p w14:paraId="389FCED2" w14:textId="77777777" w:rsidR="00B65951" w:rsidRDefault="00B65951" w:rsidP="00B65951">
                  <w:pPr>
                    <w:pStyle w:val="Governor"/>
                  </w:pPr>
                  <w:r>
                    <w:t>Lieutenant Governor</w:t>
                  </w:r>
                </w:p>
              </w:txbxContent>
            </v:textbox>
            <w10:wrap anchory="page"/>
          </v:shape>
        </w:pict>
      </w:r>
    </w:p>
    <w:p w14:paraId="0E75666A" w14:textId="77777777" w:rsidR="00867B6E" w:rsidRPr="00867B6E" w:rsidRDefault="00867B6E" w:rsidP="0072610D">
      <w:pPr>
        <w:rPr>
          <w:sz w:val="20"/>
          <w:szCs w:val="20"/>
        </w:rPr>
      </w:pPr>
    </w:p>
    <w:p w14:paraId="48E6B644" w14:textId="77777777" w:rsidR="005F799E" w:rsidRPr="00171C94" w:rsidRDefault="005933CE" w:rsidP="005F799E">
      <w:pPr>
        <w:ind w:left="5760" w:firstLine="720"/>
        <w:rPr>
          <w:sz w:val="21"/>
          <w:szCs w:val="21"/>
        </w:rPr>
      </w:pPr>
      <w:r w:rsidRPr="00171C94">
        <w:rPr>
          <w:sz w:val="21"/>
          <w:szCs w:val="21"/>
        </w:rPr>
        <w:t>February</w:t>
      </w:r>
      <w:r w:rsidR="00BB2ECE" w:rsidRPr="00171C94">
        <w:rPr>
          <w:sz w:val="21"/>
          <w:szCs w:val="21"/>
        </w:rPr>
        <w:t xml:space="preserve"> </w:t>
      </w:r>
      <w:r w:rsidR="0099601F" w:rsidRPr="00171C94">
        <w:rPr>
          <w:sz w:val="21"/>
          <w:szCs w:val="21"/>
        </w:rPr>
        <w:t>1</w:t>
      </w:r>
      <w:r w:rsidR="0007286C">
        <w:rPr>
          <w:sz w:val="21"/>
          <w:szCs w:val="21"/>
        </w:rPr>
        <w:t>3</w:t>
      </w:r>
      <w:r w:rsidR="00BB2ECE" w:rsidRPr="00171C94">
        <w:rPr>
          <w:sz w:val="21"/>
          <w:szCs w:val="21"/>
        </w:rPr>
        <w:t xml:space="preserve">, </w:t>
      </w:r>
      <w:r w:rsidR="005F799E" w:rsidRPr="00171C94">
        <w:rPr>
          <w:sz w:val="21"/>
          <w:szCs w:val="21"/>
        </w:rPr>
        <w:t>2</w:t>
      </w:r>
      <w:r w:rsidR="00BB2ECE" w:rsidRPr="00171C94">
        <w:rPr>
          <w:sz w:val="21"/>
          <w:szCs w:val="21"/>
        </w:rPr>
        <w:t>023</w:t>
      </w:r>
    </w:p>
    <w:p w14:paraId="55EB2CAA" w14:textId="77777777" w:rsidR="005F799E" w:rsidRPr="00171C94" w:rsidRDefault="005F799E" w:rsidP="005F799E">
      <w:pPr>
        <w:rPr>
          <w:sz w:val="21"/>
          <w:szCs w:val="21"/>
        </w:rPr>
      </w:pPr>
    </w:p>
    <w:p w14:paraId="3A1D470E" w14:textId="77777777" w:rsidR="00867B6E" w:rsidRPr="00171C94" w:rsidRDefault="00867B6E" w:rsidP="00867B6E">
      <w:pPr>
        <w:rPr>
          <w:sz w:val="21"/>
          <w:szCs w:val="21"/>
        </w:rPr>
      </w:pPr>
      <w:r w:rsidRPr="00171C94">
        <w:rPr>
          <w:sz w:val="21"/>
          <w:szCs w:val="21"/>
        </w:rPr>
        <w:t xml:space="preserve">Matthew Divris, Superintendent </w:t>
      </w:r>
    </w:p>
    <w:p w14:paraId="103BC100" w14:textId="77777777" w:rsidR="00867B6E" w:rsidRPr="00171C94" w:rsidRDefault="00867B6E" w:rsidP="00867B6E">
      <w:pPr>
        <w:rPr>
          <w:sz w:val="21"/>
          <w:szCs w:val="21"/>
        </w:rPr>
      </w:pPr>
      <w:r w:rsidRPr="00171C94">
        <w:rPr>
          <w:sz w:val="21"/>
          <w:szCs w:val="21"/>
        </w:rPr>
        <w:t xml:space="preserve">NCCI Gardner </w:t>
      </w:r>
    </w:p>
    <w:p w14:paraId="5F67D977" w14:textId="77777777" w:rsidR="00867B6E" w:rsidRPr="00171C94" w:rsidRDefault="00867B6E" w:rsidP="00867B6E">
      <w:pPr>
        <w:rPr>
          <w:sz w:val="21"/>
          <w:szCs w:val="21"/>
        </w:rPr>
      </w:pPr>
      <w:r w:rsidRPr="00171C94">
        <w:rPr>
          <w:sz w:val="21"/>
          <w:szCs w:val="21"/>
        </w:rPr>
        <w:t>500 Old Colony Road</w:t>
      </w:r>
    </w:p>
    <w:p w14:paraId="2E0E9A79" w14:textId="77777777" w:rsidR="00867B6E" w:rsidRPr="00171C94" w:rsidRDefault="00867B6E" w:rsidP="00867B6E">
      <w:pPr>
        <w:rPr>
          <w:sz w:val="21"/>
          <w:szCs w:val="21"/>
        </w:rPr>
      </w:pPr>
      <w:r w:rsidRPr="00171C94">
        <w:rPr>
          <w:sz w:val="21"/>
          <w:szCs w:val="21"/>
        </w:rPr>
        <w:t>Gardner, MA 01440</w:t>
      </w:r>
      <w:r w:rsidRPr="00171C94">
        <w:rPr>
          <w:sz w:val="21"/>
          <w:szCs w:val="21"/>
        </w:rPr>
        <w:tab/>
      </w:r>
      <w:r w:rsidRPr="00171C94">
        <w:rPr>
          <w:sz w:val="21"/>
          <w:szCs w:val="21"/>
        </w:rPr>
        <w:tab/>
        <w:t>(electronic copy)</w:t>
      </w:r>
    </w:p>
    <w:p w14:paraId="0148F18C" w14:textId="77777777" w:rsidR="00867B6E" w:rsidRPr="00171C94" w:rsidRDefault="00867B6E" w:rsidP="00867B6E">
      <w:pPr>
        <w:rPr>
          <w:sz w:val="21"/>
          <w:szCs w:val="21"/>
        </w:rPr>
      </w:pPr>
    </w:p>
    <w:p w14:paraId="66673650" w14:textId="77777777" w:rsidR="00867B6E" w:rsidRPr="00171C94" w:rsidRDefault="00867B6E" w:rsidP="00867B6E">
      <w:pPr>
        <w:rPr>
          <w:sz w:val="21"/>
          <w:szCs w:val="21"/>
        </w:rPr>
      </w:pPr>
      <w:r w:rsidRPr="00171C94">
        <w:rPr>
          <w:sz w:val="21"/>
          <w:szCs w:val="21"/>
        </w:rPr>
        <w:t>Re: Facility Inspection – NCCI Gardner</w:t>
      </w:r>
    </w:p>
    <w:p w14:paraId="209B8C95" w14:textId="77777777" w:rsidR="00867B6E" w:rsidRPr="00171C94" w:rsidRDefault="00867B6E" w:rsidP="00867B6E">
      <w:pPr>
        <w:rPr>
          <w:sz w:val="21"/>
          <w:szCs w:val="21"/>
        </w:rPr>
      </w:pPr>
    </w:p>
    <w:p w14:paraId="0A6CF631" w14:textId="77777777" w:rsidR="00867B6E" w:rsidRPr="00171C94" w:rsidRDefault="00867B6E" w:rsidP="00867B6E">
      <w:pPr>
        <w:rPr>
          <w:sz w:val="21"/>
          <w:szCs w:val="21"/>
        </w:rPr>
      </w:pPr>
      <w:r w:rsidRPr="00171C94">
        <w:rPr>
          <w:sz w:val="21"/>
          <w:szCs w:val="21"/>
        </w:rPr>
        <w:t>Dear Superintendent Divris:</w:t>
      </w:r>
    </w:p>
    <w:p w14:paraId="112D62E9" w14:textId="77777777" w:rsidR="00867B6E" w:rsidRPr="00171C94" w:rsidRDefault="00867B6E" w:rsidP="00867B6E">
      <w:pPr>
        <w:rPr>
          <w:sz w:val="21"/>
          <w:szCs w:val="21"/>
        </w:rPr>
      </w:pPr>
    </w:p>
    <w:p w14:paraId="15384576" w14:textId="77777777" w:rsidR="00867B6E" w:rsidRPr="00171C94" w:rsidRDefault="00867B6E" w:rsidP="00867B6E">
      <w:pPr>
        <w:rPr>
          <w:sz w:val="21"/>
          <w:szCs w:val="21"/>
        </w:rPr>
      </w:pPr>
      <w:r w:rsidRPr="00171C94">
        <w:rPr>
          <w:sz w:val="21"/>
          <w:szCs w:val="21"/>
        </w:rPr>
        <w:t xml:space="preserve">In accordance with M.G.L. c. 111, §§ 5, 20, and 21, as well as Massachusetts Department of Public Health (Department) Regulations 105 CMR 451.000: Minimum Health and Sanitation Standards and Inspection Procedures for Correctional Facilities; 105 CMR 480.000: </w:t>
      </w:r>
      <w:r w:rsidRPr="00171C94">
        <w:rPr>
          <w:rStyle w:val="cf01"/>
          <w:rFonts w:ascii="Times New Roman" w:hAnsi="Times New Roman" w:cs="Times New Roman"/>
          <w:sz w:val="21"/>
          <w:szCs w:val="21"/>
        </w:rPr>
        <w:t>Minimum Requirements for the Management of Medical or Biological Waste</w:t>
      </w:r>
      <w:r w:rsidRPr="00171C94">
        <w:rPr>
          <w:sz w:val="21"/>
          <w:szCs w:val="21"/>
        </w:rPr>
        <w:t xml:space="preserve"> (State Sanitary Code, Chapter VIII); 105 CMR 590.000: Minimum Sanitation Standards for Food Establishments (State Sanitary Code Chapter X); the 2013 Food Code; 105 CMR 500.000 Good Manufacturing Practices for Food; and</w:t>
      </w:r>
      <w:r w:rsidR="00AC7B34" w:rsidRPr="00171C94">
        <w:rPr>
          <w:sz w:val="21"/>
          <w:szCs w:val="21"/>
        </w:rPr>
        <w:t xml:space="preserve"> </w:t>
      </w:r>
      <w:r w:rsidR="00171C94">
        <w:rPr>
          <w:sz w:val="21"/>
          <w:szCs w:val="21"/>
        </w:rPr>
        <w:t xml:space="preserve">                                                       </w:t>
      </w:r>
      <w:r w:rsidRPr="00171C94">
        <w:rPr>
          <w:sz w:val="21"/>
          <w:szCs w:val="21"/>
        </w:rPr>
        <w:t xml:space="preserve">105 CMR 205.000 Minimum Standards Governing Medical Records and the Conduct of Physical Examinations in Correctional Facilities; the Department’s Community Sanitation Program (CSP) conducted an inspection of NCCI Gardner on </w:t>
      </w:r>
      <w:r w:rsidR="00171C94">
        <w:rPr>
          <w:sz w:val="21"/>
          <w:szCs w:val="21"/>
        </w:rPr>
        <w:t xml:space="preserve">             </w:t>
      </w:r>
      <w:r w:rsidR="00A02D6F" w:rsidRPr="00171C94">
        <w:rPr>
          <w:sz w:val="21"/>
          <w:szCs w:val="21"/>
        </w:rPr>
        <w:t>January 31, February 2, and 6</w:t>
      </w:r>
      <w:r w:rsidRPr="00171C94">
        <w:rPr>
          <w:sz w:val="21"/>
          <w:szCs w:val="21"/>
        </w:rPr>
        <w:t>,</w:t>
      </w:r>
      <w:r w:rsidRPr="00171C94">
        <w:rPr>
          <w:sz w:val="21"/>
          <w:szCs w:val="21"/>
          <w:vertAlign w:val="superscript"/>
        </w:rPr>
        <w:t xml:space="preserve"> </w:t>
      </w:r>
      <w:r w:rsidRPr="00171C94">
        <w:rPr>
          <w:sz w:val="21"/>
          <w:szCs w:val="21"/>
        </w:rPr>
        <w:t>202</w:t>
      </w:r>
      <w:r w:rsidR="00D3486A" w:rsidRPr="00171C94">
        <w:rPr>
          <w:sz w:val="21"/>
          <w:szCs w:val="21"/>
        </w:rPr>
        <w:t>3</w:t>
      </w:r>
      <w:r w:rsidRPr="00171C94">
        <w:rPr>
          <w:sz w:val="21"/>
          <w:szCs w:val="21"/>
        </w:rPr>
        <w:t xml:space="preserve"> accompanied by </w:t>
      </w:r>
      <w:r w:rsidR="00F82BF9" w:rsidRPr="00171C94">
        <w:rPr>
          <w:sz w:val="21"/>
          <w:szCs w:val="21"/>
        </w:rPr>
        <w:t xml:space="preserve">Sergeant </w:t>
      </w:r>
      <w:r w:rsidRPr="00171C94">
        <w:rPr>
          <w:sz w:val="21"/>
          <w:szCs w:val="21"/>
        </w:rPr>
        <w:t>M</w:t>
      </w:r>
      <w:r w:rsidR="00237BA4" w:rsidRPr="00171C94">
        <w:rPr>
          <w:sz w:val="21"/>
          <w:szCs w:val="21"/>
        </w:rPr>
        <w:t>ike Gallagher and</w:t>
      </w:r>
      <w:r w:rsidR="00F82BF9" w:rsidRPr="00171C94">
        <w:rPr>
          <w:sz w:val="21"/>
          <w:szCs w:val="21"/>
        </w:rPr>
        <w:t xml:space="preserve"> Paul </w:t>
      </w:r>
      <w:r w:rsidR="0007286C" w:rsidRPr="00171C94">
        <w:rPr>
          <w:sz w:val="21"/>
          <w:szCs w:val="21"/>
        </w:rPr>
        <w:t>Trainque</w:t>
      </w:r>
      <w:r w:rsidRPr="00171C94">
        <w:rPr>
          <w:sz w:val="21"/>
          <w:szCs w:val="21"/>
        </w:rPr>
        <w:t>, Environmental Health and Safety Officer</w:t>
      </w:r>
      <w:r w:rsidR="00237BA4" w:rsidRPr="00171C94">
        <w:rPr>
          <w:sz w:val="21"/>
          <w:szCs w:val="21"/>
        </w:rPr>
        <w:t>s</w:t>
      </w:r>
      <w:r w:rsidRPr="00171C94">
        <w:rPr>
          <w:sz w:val="21"/>
          <w:szCs w:val="21"/>
        </w:rPr>
        <w:t xml:space="preserve">. Violations noted during the inspection are listed below including </w:t>
      </w:r>
      <w:r w:rsidRPr="004A48AB">
        <w:rPr>
          <w:sz w:val="21"/>
          <w:szCs w:val="21"/>
        </w:rPr>
        <w:t>203</w:t>
      </w:r>
      <w:r w:rsidRPr="00171C94">
        <w:rPr>
          <w:sz w:val="21"/>
          <w:szCs w:val="21"/>
        </w:rPr>
        <w:t xml:space="preserve"> repeat violations:</w:t>
      </w:r>
    </w:p>
    <w:p w14:paraId="2ACD77EA" w14:textId="77777777" w:rsidR="00867B6E" w:rsidRPr="00171C94" w:rsidRDefault="00867B6E" w:rsidP="00867B6E">
      <w:pPr>
        <w:pStyle w:val="ListParagraph"/>
        <w:ind w:left="0"/>
        <w:rPr>
          <w:sz w:val="21"/>
          <w:szCs w:val="21"/>
        </w:rPr>
      </w:pPr>
    </w:p>
    <w:p w14:paraId="277E20C1" w14:textId="77777777" w:rsidR="00867B6E" w:rsidRPr="00171C94" w:rsidRDefault="00867B6E" w:rsidP="00867B6E">
      <w:pPr>
        <w:rPr>
          <w:sz w:val="21"/>
          <w:szCs w:val="21"/>
        </w:rPr>
      </w:pPr>
      <w:r w:rsidRPr="00171C94">
        <w:rPr>
          <w:sz w:val="21"/>
          <w:szCs w:val="21"/>
        </w:rPr>
        <w:t>Should you have any questions, please don’t hesitate to contact me.</w:t>
      </w:r>
    </w:p>
    <w:p w14:paraId="2CBB504D" w14:textId="77777777" w:rsidR="005F799E" w:rsidRPr="00171C94" w:rsidRDefault="005F799E" w:rsidP="005F799E">
      <w:pPr>
        <w:rPr>
          <w:sz w:val="21"/>
          <w:szCs w:val="21"/>
        </w:rPr>
      </w:pPr>
    </w:p>
    <w:p w14:paraId="290458B0" w14:textId="77777777" w:rsidR="005F799E" w:rsidRPr="00171C94" w:rsidRDefault="005F799E" w:rsidP="005F799E">
      <w:pPr>
        <w:rPr>
          <w:sz w:val="21"/>
          <w:szCs w:val="21"/>
        </w:rPr>
      </w:pPr>
    </w:p>
    <w:p w14:paraId="26CB330D" w14:textId="77777777" w:rsidR="003C34F5" w:rsidRPr="00171C94" w:rsidRDefault="005F799E" w:rsidP="003C34F5">
      <w:pPr>
        <w:rPr>
          <w:sz w:val="21"/>
          <w:szCs w:val="21"/>
        </w:rPr>
      </w:pPr>
      <w:r w:rsidRPr="00171C94">
        <w:rPr>
          <w:sz w:val="21"/>
          <w:szCs w:val="21"/>
        </w:rPr>
        <w:tab/>
      </w:r>
      <w:r w:rsidRPr="00171C94">
        <w:rPr>
          <w:sz w:val="21"/>
          <w:szCs w:val="21"/>
        </w:rPr>
        <w:tab/>
      </w:r>
      <w:r w:rsidRPr="00171C94">
        <w:rPr>
          <w:sz w:val="21"/>
          <w:szCs w:val="21"/>
        </w:rPr>
        <w:tab/>
      </w:r>
      <w:r w:rsidRPr="00171C94">
        <w:rPr>
          <w:sz w:val="21"/>
          <w:szCs w:val="21"/>
        </w:rPr>
        <w:tab/>
      </w:r>
      <w:r w:rsidRPr="00171C94">
        <w:rPr>
          <w:sz w:val="21"/>
          <w:szCs w:val="21"/>
        </w:rPr>
        <w:tab/>
      </w:r>
      <w:r w:rsidRPr="00171C94">
        <w:rPr>
          <w:sz w:val="21"/>
          <w:szCs w:val="21"/>
        </w:rPr>
        <w:tab/>
      </w:r>
      <w:r w:rsidRPr="00171C94">
        <w:rPr>
          <w:sz w:val="21"/>
          <w:szCs w:val="21"/>
        </w:rPr>
        <w:tab/>
      </w:r>
      <w:r w:rsidRPr="00171C94">
        <w:rPr>
          <w:sz w:val="21"/>
          <w:szCs w:val="21"/>
        </w:rPr>
        <w:tab/>
      </w:r>
      <w:r w:rsidRPr="00171C94">
        <w:rPr>
          <w:sz w:val="21"/>
          <w:szCs w:val="21"/>
        </w:rPr>
        <w:tab/>
      </w:r>
      <w:r w:rsidR="003C34F5" w:rsidRPr="00171C94">
        <w:rPr>
          <w:sz w:val="21"/>
          <w:szCs w:val="21"/>
        </w:rPr>
        <w:t xml:space="preserve">Sincerely, </w:t>
      </w:r>
    </w:p>
    <w:p w14:paraId="5C724EC4" w14:textId="77777777" w:rsidR="003C34F5" w:rsidRPr="00171C94" w:rsidRDefault="003C34F5" w:rsidP="003C34F5">
      <w:pPr>
        <w:rPr>
          <w:sz w:val="21"/>
          <w:szCs w:val="21"/>
        </w:rPr>
      </w:pPr>
      <w:r w:rsidRPr="00171C94">
        <w:rPr>
          <w:sz w:val="21"/>
          <w:szCs w:val="21"/>
        </w:rPr>
        <w:tab/>
      </w:r>
      <w:r w:rsidRPr="00171C94">
        <w:rPr>
          <w:sz w:val="21"/>
          <w:szCs w:val="21"/>
        </w:rPr>
        <w:tab/>
      </w:r>
      <w:r w:rsidRPr="00171C94">
        <w:rPr>
          <w:sz w:val="21"/>
          <w:szCs w:val="21"/>
        </w:rPr>
        <w:tab/>
      </w:r>
      <w:r w:rsidRPr="00171C94">
        <w:rPr>
          <w:sz w:val="21"/>
          <w:szCs w:val="21"/>
        </w:rPr>
        <w:tab/>
      </w:r>
      <w:r w:rsidRPr="00171C94">
        <w:rPr>
          <w:sz w:val="21"/>
          <w:szCs w:val="21"/>
        </w:rPr>
        <w:tab/>
      </w:r>
      <w:r w:rsidRPr="00171C94">
        <w:rPr>
          <w:sz w:val="21"/>
          <w:szCs w:val="21"/>
        </w:rPr>
        <w:tab/>
      </w:r>
      <w:r w:rsidRPr="00171C94">
        <w:rPr>
          <w:sz w:val="21"/>
          <w:szCs w:val="21"/>
        </w:rPr>
        <w:tab/>
      </w:r>
      <w:r w:rsidRPr="00171C94">
        <w:rPr>
          <w:sz w:val="21"/>
          <w:szCs w:val="21"/>
        </w:rPr>
        <w:tab/>
      </w:r>
      <w:r w:rsidRPr="00171C94">
        <w:rPr>
          <w:sz w:val="21"/>
          <w:szCs w:val="21"/>
        </w:rPr>
        <w:tab/>
      </w:r>
      <w:r w:rsidRPr="00171C94">
        <w:rPr>
          <w:noProof/>
          <w:sz w:val="21"/>
          <w:szCs w:val="21"/>
        </w:rPr>
        <w:pict w14:anchorId="000D5CE2">
          <v:shape id="Picture 5" o:spid="_x0000_i1025" type="#_x0000_t75" style="width:106pt;height:31.5pt;visibility:visible">
            <v:imagedata r:id="rId8" o:title=""/>
          </v:shape>
        </w:pict>
      </w:r>
    </w:p>
    <w:p w14:paraId="28449543" w14:textId="77777777" w:rsidR="003C34F5" w:rsidRPr="00171C94" w:rsidRDefault="003C34F5" w:rsidP="003C34F5">
      <w:pPr>
        <w:tabs>
          <w:tab w:val="left" w:pos="2880"/>
        </w:tabs>
        <w:ind w:left="2880" w:hanging="2880"/>
        <w:rPr>
          <w:sz w:val="21"/>
          <w:szCs w:val="21"/>
        </w:rPr>
      </w:pPr>
      <w:r w:rsidRPr="00171C94">
        <w:rPr>
          <w:sz w:val="21"/>
          <w:szCs w:val="21"/>
        </w:rPr>
        <w:tab/>
      </w:r>
      <w:r w:rsidRPr="00171C94">
        <w:rPr>
          <w:sz w:val="21"/>
          <w:szCs w:val="21"/>
        </w:rPr>
        <w:tab/>
      </w:r>
      <w:r w:rsidRPr="00171C94">
        <w:rPr>
          <w:sz w:val="21"/>
          <w:szCs w:val="21"/>
        </w:rPr>
        <w:tab/>
      </w:r>
      <w:r w:rsidRPr="00171C94">
        <w:rPr>
          <w:sz w:val="21"/>
          <w:szCs w:val="21"/>
        </w:rPr>
        <w:tab/>
      </w:r>
      <w:r w:rsidRPr="00171C94">
        <w:rPr>
          <w:sz w:val="21"/>
          <w:szCs w:val="21"/>
        </w:rPr>
        <w:tab/>
      </w:r>
      <w:r w:rsidRPr="00171C94">
        <w:rPr>
          <w:sz w:val="21"/>
          <w:szCs w:val="21"/>
        </w:rPr>
        <w:tab/>
        <w:t>Kelli Poulin</w:t>
      </w:r>
    </w:p>
    <w:p w14:paraId="6A1EFFEF" w14:textId="77777777" w:rsidR="005F799E" w:rsidRPr="00171C94" w:rsidRDefault="003C34F5" w:rsidP="003C34F5">
      <w:pPr>
        <w:tabs>
          <w:tab w:val="left" w:pos="2880"/>
        </w:tabs>
        <w:ind w:left="2880" w:hanging="2880"/>
        <w:rPr>
          <w:sz w:val="21"/>
          <w:szCs w:val="21"/>
        </w:rPr>
      </w:pPr>
      <w:r w:rsidRPr="00171C94">
        <w:rPr>
          <w:sz w:val="21"/>
          <w:szCs w:val="21"/>
        </w:rPr>
        <w:tab/>
      </w:r>
      <w:r w:rsidRPr="00171C94">
        <w:rPr>
          <w:sz w:val="21"/>
          <w:szCs w:val="21"/>
        </w:rPr>
        <w:tab/>
      </w:r>
      <w:r w:rsidRPr="00171C94">
        <w:rPr>
          <w:sz w:val="21"/>
          <w:szCs w:val="21"/>
        </w:rPr>
        <w:tab/>
      </w:r>
      <w:r w:rsidRPr="00171C94">
        <w:rPr>
          <w:sz w:val="21"/>
          <w:szCs w:val="21"/>
        </w:rPr>
        <w:tab/>
      </w:r>
      <w:r w:rsidRPr="00171C94">
        <w:rPr>
          <w:sz w:val="21"/>
          <w:szCs w:val="21"/>
        </w:rPr>
        <w:tab/>
      </w:r>
      <w:r w:rsidRPr="00171C94">
        <w:rPr>
          <w:sz w:val="21"/>
          <w:szCs w:val="21"/>
        </w:rPr>
        <w:tab/>
        <w:t>Environmental Health Inspector, CSP, BEH</w:t>
      </w:r>
    </w:p>
    <w:p w14:paraId="424D5070" w14:textId="77777777" w:rsidR="007D7852" w:rsidRPr="00171C94" w:rsidRDefault="007D7852" w:rsidP="005F799E">
      <w:pPr>
        <w:rPr>
          <w:sz w:val="21"/>
          <w:szCs w:val="21"/>
        </w:rPr>
      </w:pPr>
    </w:p>
    <w:p w14:paraId="2B139FA5" w14:textId="77777777" w:rsidR="005933CE" w:rsidRPr="00171C94" w:rsidRDefault="005933CE" w:rsidP="005F799E">
      <w:pPr>
        <w:rPr>
          <w:sz w:val="21"/>
          <w:szCs w:val="21"/>
        </w:rPr>
      </w:pPr>
    </w:p>
    <w:p w14:paraId="2AE0574E" w14:textId="77777777" w:rsidR="005F799E" w:rsidRPr="00171C94" w:rsidRDefault="005F799E" w:rsidP="005F799E">
      <w:pPr>
        <w:rPr>
          <w:sz w:val="21"/>
          <w:szCs w:val="21"/>
        </w:rPr>
      </w:pPr>
      <w:r w:rsidRPr="00171C94">
        <w:rPr>
          <w:sz w:val="21"/>
          <w:szCs w:val="21"/>
        </w:rPr>
        <w:t xml:space="preserve">cc: </w:t>
      </w:r>
      <w:r w:rsidRPr="00171C94">
        <w:rPr>
          <w:sz w:val="21"/>
          <w:szCs w:val="21"/>
        </w:rPr>
        <w:tab/>
        <w:t>Margret R. Cooke, Commissioner, DPH</w:t>
      </w:r>
    </w:p>
    <w:p w14:paraId="7B82276B" w14:textId="77777777" w:rsidR="005F799E" w:rsidRPr="00171C94" w:rsidRDefault="00584C9D" w:rsidP="005F799E">
      <w:pPr>
        <w:ind w:firstLine="720"/>
        <w:rPr>
          <w:sz w:val="21"/>
          <w:szCs w:val="21"/>
        </w:rPr>
      </w:pPr>
      <w:r w:rsidRPr="00171C94">
        <w:rPr>
          <w:sz w:val="21"/>
          <w:szCs w:val="21"/>
        </w:rPr>
        <w:t>Nalina Narain</w:t>
      </w:r>
      <w:r w:rsidR="005F799E" w:rsidRPr="00171C94">
        <w:rPr>
          <w:sz w:val="21"/>
          <w:szCs w:val="21"/>
        </w:rPr>
        <w:t>, Director, BEH</w:t>
      </w:r>
    </w:p>
    <w:p w14:paraId="4B2F3D24" w14:textId="77777777" w:rsidR="005F799E" w:rsidRPr="00171C94" w:rsidRDefault="005F799E" w:rsidP="005F799E">
      <w:pPr>
        <w:rPr>
          <w:sz w:val="21"/>
          <w:szCs w:val="21"/>
        </w:rPr>
      </w:pPr>
      <w:r w:rsidRPr="00171C94">
        <w:rPr>
          <w:sz w:val="21"/>
          <w:szCs w:val="21"/>
        </w:rPr>
        <w:tab/>
        <w:t>Steven Hughes, Director, CSP, BEH</w:t>
      </w:r>
    </w:p>
    <w:p w14:paraId="6E495EEC" w14:textId="77777777" w:rsidR="005F799E" w:rsidRPr="00171C94" w:rsidRDefault="00BB2ECE" w:rsidP="005F799E">
      <w:pPr>
        <w:ind w:firstLine="720"/>
        <w:rPr>
          <w:sz w:val="21"/>
          <w:szCs w:val="21"/>
        </w:rPr>
      </w:pPr>
      <w:r w:rsidRPr="00171C94">
        <w:rPr>
          <w:sz w:val="21"/>
          <w:szCs w:val="21"/>
        </w:rPr>
        <w:t>Mary A. Beckman</w:t>
      </w:r>
      <w:r w:rsidR="005F799E" w:rsidRPr="00171C94">
        <w:rPr>
          <w:sz w:val="21"/>
          <w:szCs w:val="21"/>
        </w:rPr>
        <w:t xml:space="preserve">, </w:t>
      </w:r>
      <w:r w:rsidRPr="00171C94">
        <w:rPr>
          <w:sz w:val="21"/>
          <w:szCs w:val="21"/>
        </w:rPr>
        <w:t xml:space="preserve">Acting </w:t>
      </w:r>
      <w:r w:rsidR="005F799E" w:rsidRPr="00171C94">
        <w:rPr>
          <w:sz w:val="21"/>
          <w:szCs w:val="21"/>
        </w:rPr>
        <w:t xml:space="preserve">Secretary, Executive Office of Health and Human Services </w:t>
      </w:r>
      <w:r w:rsidR="005F799E" w:rsidRPr="00171C94">
        <w:rPr>
          <w:sz w:val="21"/>
          <w:szCs w:val="21"/>
        </w:rPr>
        <w:tab/>
        <w:t>(electronic copy)</w:t>
      </w:r>
    </w:p>
    <w:p w14:paraId="0FCB8391" w14:textId="77777777" w:rsidR="005F799E" w:rsidRPr="00171C94" w:rsidRDefault="005F799E" w:rsidP="005F799E">
      <w:pPr>
        <w:rPr>
          <w:sz w:val="21"/>
          <w:szCs w:val="21"/>
        </w:rPr>
      </w:pPr>
      <w:r w:rsidRPr="00171C94">
        <w:rPr>
          <w:sz w:val="21"/>
          <w:szCs w:val="21"/>
        </w:rPr>
        <w:tab/>
        <w:t xml:space="preserve">Carol A. Mici, Commissioner, DOC   </w:t>
      </w:r>
      <w:r w:rsidRPr="00171C94">
        <w:rPr>
          <w:sz w:val="21"/>
          <w:szCs w:val="21"/>
        </w:rPr>
        <w:tab/>
      </w:r>
      <w:r w:rsidRPr="00171C94">
        <w:rPr>
          <w:sz w:val="21"/>
          <w:szCs w:val="21"/>
        </w:rPr>
        <w:tab/>
      </w:r>
      <w:r w:rsidRPr="00171C94">
        <w:rPr>
          <w:sz w:val="21"/>
          <w:szCs w:val="21"/>
        </w:rPr>
        <w:tab/>
      </w:r>
      <w:r w:rsidRPr="00171C94">
        <w:rPr>
          <w:sz w:val="21"/>
          <w:szCs w:val="21"/>
        </w:rPr>
        <w:tab/>
      </w:r>
      <w:r w:rsidRPr="00171C94">
        <w:rPr>
          <w:sz w:val="21"/>
          <w:szCs w:val="21"/>
        </w:rPr>
        <w:tab/>
      </w:r>
      <w:r w:rsidRPr="00171C94">
        <w:rPr>
          <w:sz w:val="21"/>
          <w:szCs w:val="21"/>
        </w:rPr>
        <w:tab/>
      </w:r>
      <w:r w:rsidR="00AC7B34" w:rsidRPr="00171C94">
        <w:rPr>
          <w:sz w:val="21"/>
          <w:szCs w:val="21"/>
        </w:rPr>
        <w:tab/>
      </w:r>
      <w:r w:rsidRPr="00171C94">
        <w:rPr>
          <w:sz w:val="21"/>
          <w:szCs w:val="21"/>
        </w:rPr>
        <w:t>(electronic copy)</w:t>
      </w:r>
    </w:p>
    <w:p w14:paraId="0D8300A9" w14:textId="77777777" w:rsidR="00584C9D" w:rsidRPr="00171C94" w:rsidRDefault="00F320B7" w:rsidP="00584C9D">
      <w:pPr>
        <w:ind w:firstLine="720"/>
        <w:rPr>
          <w:sz w:val="21"/>
          <w:szCs w:val="21"/>
        </w:rPr>
      </w:pPr>
      <w:r w:rsidRPr="00171C94">
        <w:rPr>
          <w:sz w:val="21"/>
          <w:szCs w:val="21"/>
        </w:rPr>
        <w:t>Terrence Reidy, Secretary, EOPSS</w:t>
      </w:r>
      <w:r w:rsidRPr="00171C94">
        <w:rPr>
          <w:rFonts w:ascii="TimesNewRomanPSMT" w:hAnsi="TimesNewRomanPSMT" w:cs="TimesNewRomanPSMT"/>
          <w:sz w:val="21"/>
          <w:szCs w:val="21"/>
        </w:rPr>
        <w:t xml:space="preserve"> </w:t>
      </w:r>
      <w:r w:rsidR="00584C9D" w:rsidRPr="00171C94">
        <w:rPr>
          <w:color w:val="000000"/>
          <w:sz w:val="21"/>
          <w:szCs w:val="21"/>
        </w:rPr>
        <w:tab/>
      </w:r>
      <w:r w:rsidR="00584C9D" w:rsidRPr="00171C94">
        <w:rPr>
          <w:color w:val="000000"/>
          <w:sz w:val="21"/>
          <w:szCs w:val="21"/>
        </w:rPr>
        <w:tab/>
      </w:r>
      <w:r w:rsidR="00584C9D" w:rsidRPr="00171C94">
        <w:rPr>
          <w:color w:val="000000"/>
          <w:sz w:val="21"/>
          <w:szCs w:val="21"/>
        </w:rPr>
        <w:tab/>
      </w:r>
      <w:r w:rsidR="00584C9D" w:rsidRPr="00171C94">
        <w:rPr>
          <w:color w:val="000000"/>
          <w:sz w:val="21"/>
          <w:szCs w:val="21"/>
        </w:rPr>
        <w:tab/>
      </w:r>
      <w:r w:rsidR="00584C9D" w:rsidRPr="00171C94">
        <w:rPr>
          <w:color w:val="000000"/>
          <w:sz w:val="21"/>
          <w:szCs w:val="21"/>
        </w:rPr>
        <w:tab/>
      </w:r>
      <w:r w:rsidR="00584C9D" w:rsidRPr="00171C94">
        <w:rPr>
          <w:color w:val="000000"/>
          <w:sz w:val="21"/>
          <w:szCs w:val="21"/>
        </w:rPr>
        <w:tab/>
      </w:r>
      <w:r w:rsidR="00AC7B34" w:rsidRPr="00171C94">
        <w:rPr>
          <w:color w:val="000000"/>
          <w:sz w:val="21"/>
          <w:szCs w:val="21"/>
        </w:rPr>
        <w:tab/>
      </w:r>
      <w:r w:rsidR="00584C9D" w:rsidRPr="00171C94">
        <w:rPr>
          <w:color w:val="000000"/>
          <w:sz w:val="21"/>
          <w:szCs w:val="21"/>
        </w:rPr>
        <w:t>(electronic copy)</w:t>
      </w:r>
    </w:p>
    <w:p w14:paraId="75BD0299" w14:textId="77777777" w:rsidR="00584C9D" w:rsidRPr="00171C94" w:rsidRDefault="00F320B7" w:rsidP="00584C9D">
      <w:pPr>
        <w:ind w:firstLine="720"/>
        <w:rPr>
          <w:sz w:val="21"/>
          <w:szCs w:val="21"/>
        </w:rPr>
      </w:pPr>
      <w:r w:rsidRPr="00171C94">
        <w:rPr>
          <w:sz w:val="21"/>
          <w:szCs w:val="21"/>
        </w:rPr>
        <w:t>Timothy Gotovich, Director, Policy Development and Compliance Unit</w:t>
      </w:r>
      <w:r w:rsidR="00584C9D" w:rsidRPr="00171C94">
        <w:rPr>
          <w:color w:val="000000"/>
          <w:sz w:val="21"/>
          <w:szCs w:val="21"/>
        </w:rPr>
        <w:tab/>
      </w:r>
      <w:r w:rsidR="00584C9D" w:rsidRPr="00171C94">
        <w:rPr>
          <w:color w:val="000000"/>
          <w:sz w:val="21"/>
          <w:szCs w:val="21"/>
        </w:rPr>
        <w:tab/>
      </w:r>
      <w:r w:rsidR="00AC7B34" w:rsidRPr="00171C94">
        <w:rPr>
          <w:color w:val="000000"/>
          <w:sz w:val="21"/>
          <w:szCs w:val="21"/>
        </w:rPr>
        <w:tab/>
      </w:r>
      <w:r w:rsidR="00584C9D" w:rsidRPr="00171C94">
        <w:rPr>
          <w:color w:val="000000"/>
          <w:sz w:val="21"/>
          <w:szCs w:val="21"/>
        </w:rPr>
        <w:t>(electronic copy)</w:t>
      </w:r>
    </w:p>
    <w:p w14:paraId="6F19920D" w14:textId="77777777" w:rsidR="005F799E" w:rsidRPr="00171C94" w:rsidRDefault="00F82BF9" w:rsidP="005F799E">
      <w:pPr>
        <w:ind w:firstLine="720"/>
        <w:rPr>
          <w:sz w:val="21"/>
          <w:szCs w:val="21"/>
        </w:rPr>
      </w:pPr>
      <w:r w:rsidRPr="00171C94">
        <w:rPr>
          <w:sz w:val="21"/>
          <w:szCs w:val="21"/>
        </w:rPr>
        <w:t xml:space="preserve">Sergeant </w:t>
      </w:r>
      <w:r w:rsidR="00867B6E" w:rsidRPr="00171C94">
        <w:rPr>
          <w:sz w:val="21"/>
          <w:szCs w:val="21"/>
        </w:rPr>
        <w:t>Mike Gallagher</w:t>
      </w:r>
      <w:r w:rsidR="005F799E" w:rsidRPr="00171C94">
        <w:rPr>
          <w:sz w:val="21"/>
          <w:szCs w:val="21"/>
        </w:rPr>
        <w:t>, EHSO</w:t>
      </w:r>
      <w:r w:rsidRPr="00171C94">
        <w:rPr>
          <w:sz w:val="21"/>
          <w:szCs w:val="21"/>
        </w:rPr>
        <w:t>/FSO</w:t>
      </w:r>
      <w:r w:rsidR="005F799E" w:rsidRPr="00171C94">
        <w:rPr>
          <w:sz w:val="21"/>
          <w:szCs w:val="21"/>
        </w:rPr>
        <w:tab/>
      </w:r>
      <w:r w:rsidR="005F799E" w:rsidRPr="00171C94">
        <w:rPr>
          <w:sz w:val="21"/>
          <w:szCs w:val="21"/>
        </w:rPr>
        <w:tab/>
      </w:r>
      <w:r w:rsidR="005F799E" w:rsidRPr="00171C94">
        <w:rPr>
          <w:sz w:val="21"/>
          <w:szCs w:val="21"/>
        </w:rPr>
        <w:tab/>
      </w:r>
      <w:r w:rsidR="00641AD5" w:rsidRPr="00171C94">
        <w:rPr>
          <w:sz w:val="21"/>
          <w:szCs w:val="21"/>
        </w:rPr>
        <w:tab/>
      </w:r>
      <w:r w:rsidR="00AC7B34" w:rsidRPr="00171C94">
        <w:rPr>
          <w:sz w:val="21"/>
          <w:szCs w:val="21"/>
        </w:rPr>
        <w:tab/>
      </w:r>
      <w:r w:rsidR="00237BA4" w:rsidRPr="00171C94">
        <w:rPr>
          <w:sz w:val="21"/>
          <w:szCs w:val="21"/>
        </w:rPr>
        <w:tab/>
      </w:r>
      <w:r w:rsidR="00237BA4" w:rsidRPr="00171C94">
        <w:rPr>
          <w:sz w:val="21"/>
          <w:szCs w:val="21"/>
        </w:rPr>
        <w:tab/>
      </w:r>
      <w:r w:rsidR="005F799E" w:rsidRPr="00171C94">
        <w:rPr>
          <w:sz w:val="21"/>
          <w:szCs w:val="21"/>
        </w:rPr>
        <w:t>(electronic copy)</w:t>
      </w:r>
    </w:p>
    <w:p w14:paraId="43050145" w14:textId="77777777" w:rsidR="00867B6E" w:rsidRPr="00171C94" w:rsidRDefault="00867B6E" w:rsidP="004840E1">
      <w:pPr>
        <w:pStyle w:val="Default"/>
        <w:ind w:firstLine="720"/>
        <w:rPr>
          <w:sz w:val="21"/>
          <w:szCs w:val="21"/>
        </w:rPr>
      </w:pPr>
      <w:r w:rsidRPr="00171C94">
        <w:rPr>
          <w:sz w:val="21"/>
          <w:szCs w:val="21"/>
        </w:rPr>
        <w:t xml:space="preserve">Paul </w:t>
      </w:r>
      <w:r w:rsidR="004840E1" w:rsidRPr="00171C94">
        <w:rPr>
          <w:sz w:val="21"/>
          <w:szCs w:val="21"/>
        </w:rPr>
        <w:t>Trainque</w:t>
      </w:r>
      <w:r w:rsidRPr="00171C94">
        <w:rPr>
          <w:sz w:val="21"/>
          <w:szCs w:val="21"/>
        </w:rPr>
        <w:t>, EHSO</w:t>
      </w:r>
      <w:r w:rsidR="00F82BF9" w:rsidRPr="00171C94">
        <w:rPr>
          <w:sz w:val="21"/>
          <w:szCs w:val="21"/>
        </w:rPr>
        <w:t>/FSO</w:t>
      </w:r>
      <w:r w:rsidRPr="00171C94">
        <w:rPr>
          <w:sz w:val="21"/>
          <w:szCs w:val="21"/>
        </w:rPr>
        <w:tab/>
      </w:r>
      <w:r w:rsidRPr="00171C94">
        <w:rPr>
          <w:sz w:val="21"/>
          <w:szCs w:val="21"/>
        </w:rPr>
        <w:tab/>
      </w:r>
      <w:r w:rsidRPr="00171C94">
        <w:rPr>
          <w:sz w:val="21"/>
          <w:szCs w:val="21"/>
        </w:rPr>
        <w:tab/>
      </w:r>
      <w:r w:rsidRPr="00171C94">
        <w:rPr>
          <w:sz w:val="21"/>
          <w:szCs w:val="21"/>
        </w:rPr>
        <w:tab/>
      </w:r>
      <w:r w:rsidRPr="00171C94">
        <w:rPr>
          <w:sz w:val="21"/>
          <w:szCs w:val="21"/>
        </w:rPr>
        <w:tab/>
      </w:r>
      <w:r w:rsidRPr="00171C94">
        <w:rPr>
          <w:sz w:val="21"/>
          <w:szCs w:val="21"/>
        </w:rPr>
        <w:tab/>
      </w:r>
      <w:r w:rsidR="00AC7B34" w:rsidRPr="00171C94">
        <w:rPr>
          <w:sz w:val="21"/>
          <w:szCs w:val="21"/>
        </w:rPr>
        <w:tab/>
      </w:r>
      <w:r w:rsidR="00237BA4" w:rsidRPr="00171C94">
        <w:rPr>
          <w:sz w:val="21"/>
          <w:szCs w:val="21"/>
        </w:rPr>
        <w:tab/>
      </w:r>
      <w:r w:rsidRPr="00171C94">
        <w:rPr>
          <w:sz w:val="21"/>
          <w:szCs w:val="21"/>
        </w:rPr>
        <w:t>(electronic copy)</w:t>
      </w:r>
    </w:p>
    <w:p w14:paraId="320E9A58" w14:textId="77777777" w:rsidR="005F799E" w:rsidRPr="00171C94" w:rsidRDefault="00867B6E" w:rsidP="005F799E">
      <w:pPr>
        <w:ind w:left="720"/>
        <w:rPr>
          <w:noProof/>
          <w:sz w:val="21"/>
          <w:szCs w:val="21"/>
        </w:rPr>
      </w:pPr>
      <w:r w:rsidRPr="00171C94">
        <w:rPr>
          <w:sz w:val="21"/>
          <w:szCs w:val="21"/>
        </w:rPr>
        <w:t>Lauren Saunders</w:t>
      </w:r>
      <w:r w:rsidR="007C5A09" w:rsidRPr="00171C94">
        <w:rPr>
          <w:sz w:val="21"/>
          <w:szCs w:val="21"/>
        </w:rPr>
        <w:t>,</w:t>
      </w:r>
      <w:r w:rsidR="005F799E" w:rsidRPr="00171C94">
        <w:rPr>
          <w:sz w:val="21"/>
          <w:szCs w:val="21"/>
        </w:rPr>
        <w:t xml:space="preserve"> Director</w:t>
      </w:r>
      <w:r w:rsidRPr="00171C94">
        <w:rPr>
          <w:sz w:val="21"/>
          <w:szCs w:val="21"/>
        </w:rPr>
        <w:t xml:space="preserve"> of Public Health, Gardner</w:t>
      </w:r>
      <w:r w:rsidR="005F799E" w:rsidRPr="00171C94">
        <w:rPr>
          <w:noProof/>
          <w:sz w:val="21"/>
          <w:szCs w:val="21"/>
        </w:rPr>
        <w:t xml:space="preserve"> </w:t>
      </w:r>
      <w:r w:rsidRPr="00171C94">
        <w:rPr>
          <w:noProof/>
          <w:sz w:val="21"/>
          <w:szCs w:val="21"/>
        </w:rPr>
        <w:t>Health Department</w:t>
      </w:r>
      <w:r w:rsidR="005F799E" w:rsidRPr="00171C94">
        <w:rPr>
          <w:noProof/>
          <w:sz w:val="21"/>
          <w:szCs w:val="21"/>
        </w:rPr>
        <w:tab/>
      </w:r>
      <w:r w:rsidR="005F799E" w:rsidRPr="00171C94">
        <w:rPr>
          <w:noProof/>
          <w:sz w:val="21"/>
          <w:szCs w:val="21"/>
        </w:rPr>
        <w:tab/>
      </w:r>
      <w:r w:rsidR="00AC7B34" w:rsidRPr="00171C94">
        <w:rPr>
          <w:noProof/>
          <w:sz w:val="21"/>
          <w:szCs w:val="21"/>
        </w:rPr>
        <w:tab/>
      </w:r>
      <w:r w:rsidR="005F799E" w:rsidRPr="00171C94">
        <w:rPr>
          <w:noProof/>
          <w:sz w:val="21"/>
          <w:szCs w:val="21"/>
        </w:rPr>
        <w:t>(electronic copy)</w:t>
      </w:r>
    </w:p>
    <w:p w14:paraId="7543F97B" w14:textId="77777777" w:rsidR="005F799E" w:rsidRPr="00171C94" w:rsidRDefault="005F799E" w:rsidP="005F799E">
      <w:pPr>
        <w:rPr>
          <w:sz w:val="21"/>
          <w:szCs w:val="21"/>
        </w:rPr>
      </w:pPr>
      <w:r w:rsidRPr="00171C94">
        <w:rPr>
          <w:sz w:val="21"/>
          <w:szCs w:val="21"/>
        </w:rPr>
        <w:tab/>
        <w:t>Clerk, Massachusetts House of Representatives</w:t>
      </w:r>
      <w:r w:rsidRPr="00171C94">
        <w:rPr>
          <w:sz w:val="21"/>
          <w:szCs w:val="21"/>
        </w:rPr>
        <w:tab/>
      </w:r>
      <w:r w:rsidRPr="00171C94">
        <w:rPr>
          <w:sz w:val="21"/>
          <w:szCs w:val="21"/>
        </w:rPr>
        <w:tab/>
      </w:r>
      <w:r w:rsidRPr="00171C94">
        <w:rPr>
          <w:sz w:val="21"/>
          <w:szCs w:val="21"/>
        </w:rPr>
        <w:tab/>
      </w:r>
      <w:r w:rsidRPr="00171C94">
        <w:rPr>
          <w:sz w:val="21"/>
          <w:szCs w:val="21"/>
        </w:rPr>
        <w:tab/>
      </w:r>
      <w:r w:rsidRPr="00171C94">
        <w:rPr>
          <w:sz w:val="21"/>
          <w:szCs w:val="21"/>
        </w:rPr>
        <w:tab/>
      </w:r>
      <w:r w:rsidR="00AC7B34" w:rsidRPr="00171C94">
        <w:rPr>
          <w:sz w:val="21"/>
          <w:szCs w:val="21"/>
        </w:rPr>
        <w:tab/>
      </w:r>
      <w:r w:rsidRPr="00171C94">
        <w:rPr>
          <w:sz w:val="21"/>
          <w:szCs w:val="21"/>
        </w:rPr>
        <w:t>(electronic copy)</w:t>
      </w:r>
    </w:p>
    <w:p w14:paraId="4BC6E9E1" w14:textId="77777777" w:rsidR="005F799E" w:rsidRPr="00171C94" w:rsidRDefault="005F799E" w:rsidP="005F799E">
      <w:pPr>
        <w:rPr>
          <w:sz w:val="21"/>
          <w:szCs w:val="21"/>
        </w:rPr>
      </w:pPr>
      <w:r w:rsidRPr="00171C94">
        <w:rPr>
          <w:sz w:val="21"/>
          <w:szCs w:val="21"/>
        </w:rPr>
        <w:tab/>
        <w:t>Clerk, Massachusetts Senate</w:t>
      </w:r>
      <w:r w:rsidRPr="00171C94">
        <w:rPr>
          <w:sz w:val="21"/>
          <w:szCs w:val="21"/>
        </w:rPr>
        <w:tab/>
      </w:r>
      <w:r w:rsidRPr="00171C94">
        <w:rPr>
          <w:sz w:val="21"/>
          <w:szCs w:val="21"/>
        </w:rPr>
        <w:tab/>
      </w:r>
      <w:r w:rsidRPr="00171C94">
        <w:rPr>
          <w:sz w:val="21"/>
          <w:szCs w:val="21"/>
        </w:rPr>
        <w:tab/>
      </w:r>
      <w:r w:rsidRPr="00171C94">
        <w:rPr>
          <w:sz w:val="21"/>
          <w:szCs w:val="21"/>
        </w:rPr>
        <w:tab/>
      </w:r>
      <w:r w:rsidRPr="00171C94">
        <w:rPr>
          <w:sz w:val="21"/>
          <w:szCs w:val="21"/>
        </w:rPr>
        <w:tab/>
      </w:r>
      <w:r w:rsidRPr="00171C94">
        <w:rPr>
          <w:sz w:val="21"/>
          <w:szCs w:val="21"/>
        </w:rPr>
        <w:tab/>
      </w:r>
      <w:r w:rsidRPr="00171C94">
        <w:rPr>
          <w:sz w:val="21"/>
          <w:szCs w:val="21"/>
        </w:rPr>
        <w:tab/>
      </w:r>
      <w:r w:rsidR="00AC7B34" w:rsidRPr="00171C94">
        <w:rPr>
          <w:sz w:val="21"/>
          <w:szCs w:val="21"/>
        </w:rPr>
        <w:tab/>
      </w:r>
      <w:r w:rsidRPr="00171C94">
        <w:rPr>
          <w:sz w:val="21"/>
          <w:szCs w:val="21"/>
        </w:rPr>
        <w:t>(electronic copy)</w:t>
      </w:r>
    </w:p>
    <w:p w14:paraId="290742DE" w14:textId="77777777" w:rsidR="00171C94" w:rsidRDefault="00171C94" w:rsidP="00867B6E">
      <w:pPr>
        <w:rPr>
          <w:b/>
          <w:u w:val="single"/>
        </w:rPr>
      </w:pPr>
      <w:bookmarkStart w:id="0" w:name="_Hlk84228294"/>
    </w:p>
    <w:p w14:paraId="169D083B" w14:textId="77777777" w:rsidR="00867B6E" w:rsidRPr="004A48AB" w:rsidRDefault="00867B6E" w:rsidP="00867B6E">
      <w:r w:rsidRPr="004A48AB">
        <w:rPr>
          <w:b/>
          <w:u w:val="single"/>
        </w:rPr>
        <w:lastRenderedPageBreak/>
        <w:t>HEALTH AND SAFETY VIOLATIONS</w:t>
      </w:r>
    </w:p>
    <w:p w14:paraId="21518126" w14:textId="77777777" w:rsidR="00867B6E" w:rsidRPr="004A48AB" w:rsidRDefault="00867B6E" w:rsidP="00867B6E">
      <w:r w:rsidRPr="004A48AB">
        <w:t>(</w:t>
      </w:r>
      <w:r w:rsidRPr="004A48AB">
        <w:rPr>
          <w:i/>
          <w:iCs/>
        </w:rPr>
        <w:t>* indicates conditions documented on previous inspection reports</w:t>
      </w:r>
      <w:r w:rsidRPr="004A48AB">
        <w:t>)</w:t>
      </w:r>
    </w:p>
    <w:p w14:paraId="4ED44DBE" w14:textId="77777777" w:rsidR="00867B6E" w:rsidRPr="004A48AB" w:rsidRDefault="00867B6E" w:rsidP="00867B6E"/>
    <w:p w14:paraId="41B7620B" w14:textId="77777777" w:rsidR="00867B6E" w:rsidRPr="004A48AB" w:rsidRDefault="00867B6E" w:rsidP="00867B6E">
      <w:pPr>
        <w:rPr>
          <w:b/>
          <w:u w:val="single"/>
        </w:rPr>
      </w:pPr>
      <w:r w:rsidRPr="004A48AB">
        <w:rPr>
          <w:b/>
          <w:u w:val="single"/>
        </w:rPr>
        <w:t>C BUILDING</w:t>
      </w:r>
    </w:p>
    <w:p w14:paraId="333908AD" w14:textId="77777777" w:rsidR="00867B6E" w:rsidRPr="004A48AB" w:rsidRDefault="00867B6E" w:rsidP="00867B6E">
      <w:pPr>
        <w:rPr>
          <w:b/>
          <w:u w:val="single"/>
        </w:rPr>
      </w:pPr>
    </w:p>
    <w:p w14:paraId="2E0EB608" w14:textId="77777777" w:rsidR="00867B6E" w:rsidRPr="004A48AB" w:rsidRDefault="00867B6E" w:rsidP="00867B6E">
      <w:pPr>
        <w:rPr>
          <w:b/>
        </w:rPr>
      </w:pPr>
      <w:r w:rsidRPr="004A48AB">
        <w:rPr>
          <w:b/>
        </w:rPr>
        <w:t>Lobby</w:t>
      </w:r>
    </w:p>
    <w:p w14:paraId="056A1AF0" w14:textId="77777777" w:rsidR="00867B6E" w:rsidRPr="004A48AB" w:rsidRDefault="00EA238C" w:rsidP="00EA238C">
      <w:pPr>
        <w:tabs>
          <w:tab w:val="left" w:pos="2880"/>
        </w:tabs>
      </w:pPr>
      <w:r w:rsidRPr="004A48AB">
        <w:tab/>
        <w:t>No Violations Noted</w:t>
      </w:r>
    </w:p>
    <w:p w14:paraId="52982E58" w14:textId="77777777" w:rsidR="00867B6E" w:rsidRPr="004A48AB" w:rsidRDefault="00867B6E" w:rsidP="00867B6E">
      <w:pPr>
        <w:tabs>
          <w:tab w:val="left" w:pos="2880"/>
        </w:tabs>
      </w:pPr>
    </w:p>
    <w:p w14:paraId="3336D8E9" w14:textId="77777777" w:rsidR="00867B6E" w:rsidRPr="004A48AB" w:rsidRDefault="00867B6E" w:rsidP="00867B6E">
      <w:pPr>
        <w:rPr>
          <w:i/>
        </w:rPr>
      </w:pPr>
      <w:r w:rsidRPr="004A48AB">
        <w:rPr>
          <w:i/>
        </w:rPr>
        <w:t>Female Bathroom</w:t>
      </w:r>
    </w:p>
    <w:p w14:paraId="5A2C2E8C" w14:textId="77777777" w:rsidR="00867B6E" w:rsidRPr="004A48AB" w:rsidRDefault="00867B6E" w:rsidP="00867B6E">
      <w:pPr>
        <w:tabs>
          <w:tab w:val="left" w:pos="2880"/>
        </w:tabs>
      </w:pPr>
      <w:r w:rsidRPr="004A48AB">
        <w:t>105 CMR 451.123</w:t>
      </w:r>
      <w:r w:rsidR="00EA238C" w:rsidRPr="004A48AB">
        <w:t>*</w:t>
      </w:r>
      <w:r w:rsidRPr="004A48AB">
        <w:tab/>
        <w:t>Maintenance: Toilet paper holder broken in stall # 1</w:t>
      </w:r>
    </w:p>
    <w:p w14:paraId="6C028AC5" w14:textId="77777777" w:rsidR="00867B6E" w:rsidRPr="004A48AB" w:rsidRDefault="00867B6E" w:rsidP="00867B6E">
      <w:pPr>
        <w:rPr>
          <w:i/>
        </w:rPr>
      </w:pPr>
    </w:p>
    <w:p w14:paraId="3892A692" w14:textId="77777777" w:rsidR="00867B6E" w:rsidRPr="004A48AB" w:rsidRDefault="00867B6E" w:rsidP="00867B6E">
      <w:pPr>
        <w:rPr>
          <w:i/>
        </w:rPr>
      </w:pPr>
      <w:r w:rsidRPr="004A48AB">
        <w:rPr>
          <w:i/>
        </w:rPr>
        <w:t>Male Bathroom</w:t>
      </w:r>
    </w:p>
    <w:p w14:paraId="6D0D0461" w14:textId="77777777" w:rsidR="00867B6E" w:rsidRPr="004A48AB" w:rsidRDefault="00867B6E" w:rsidP="00867B6E">
      <w:pPr>
        <w:rPr>
          <w:iCs/>
        </w:rPr>
      </w:pPr>
      <w:r w:rsidRPr="004A48AB">
        <w:rPr>
          <w:iCs/>
        </w:rPr>
        <w:t>105 CMR 451.123*</w:t>
      </w:r>
      <w:r w:rsidRPr="004A48AB">
        <w:rPr>
          <w:iCs/>
        </w:rPr>
        <w:tab/>
      </w:r>
      <w:r w:rsidRPr="004A48AB">
        <w:rPr>
          <w:iCs/>
        </w:rPr>
        <w:tab/>
        <w:t>Maintenance: Ceiling vent dusty</w:t>
      </w:r>
    </w:p>
    <w:p w14:paraId="276DF92C" w14:textId="77777777" w:rsidR="00867B6E" w:rsidRPr="004A48AB" w:rsidRDefault="00EA238C" w:rsidP="00867B6E">
      <w:pPr>
        <w:tabs>
          <w:tab w:val="left" w:pos="2880"/>
        </w:tabs>
      </w:pPr>
      <w:r w:rsidRPr="004A48AB">
        <w:t>105 CMR 451.130</w:t>
      </w:r>
      <w:r w:rsidRPr="004A48AB">
        <w:tab/>
        <w:t>Plumbing: Plumbing not maintained in good repair, urinal leaking</w:t>
      </w:r>
    </w:p>
    <w:p w14:paraId="40FCD13F" w14:textId="77777777" w:rsidR="00867B6E" w:rsidRPr="004A48AB" w:rsidRDefault="00867B6E" w:rsidP="00867B6E">
      <w:pPr>
        <w:rPr>
          <w:iCs/>
        </w:rPr>
      </w:pPr>
    </w:p>
    <w:p w14:paraId="3DF42392" w14:textId="77777777" w:rsidR="00867B6E" w:rsidRPr="004A48AB" w:rsidRDefault="00867B6E" w:rsidP="00867B6E">
      <w:pPr>
        <w:rPr>
          <w:bCs/>
          <w:i/>
        </w:rPr>
      </w:pPr>
      <w:r w:rsidRPr="004A48AB">
        <w:rPr>
          <w:bCs/>
          <w:i/>
        </w:rPr>
        <w:t>Vending Machine Area</w:t>
      </w:r>
    </w:p>
    <w:p w14:paraId="5A056F08" w14:textId="77777777" w:rsidR="00867B6E" w:rsidRPr="004A48AB" w:rsidRDefault="00867B6E" w:rsidP="00867B6E">
      <w:pPr>
        <w:tabs>
          <w:tab w:val="left" w:pos="2880"/>
        </w:tabs>
      </w:pPr>
      <w:r w:rsidRPr="004A48AB">
        <w:tab/>
        <w:t>No Violations Noted</w:t>
      </w:r>
    </w:p>
    <w:p w14:paraId="1D815B54" w14:textId="77777777" w:rsidR="00867B6E" w:rsidRPr="004A48AB" w:rsidRDefault="00867B6E" w:rsidP="00867B6E">
      <w:pPr>
        <w:tabs>
          <w:tab w:val="left" w:pos="2880"/>
        </w:tabs>
      </w:pPr>
    </w:p>
    <w:p w14:paraId="06995BB1" w14:textId="77777777" w:rsidR="00867B6E" w:rsidRPr="004A48AB" w:rsidRDefault="00867B6E" w:rsidP="00867B6E">
      <w:pPr>
        <w:rPr>
          <w:b/>
          <w:bCs/>
        </w:rPr>
      </w:pPr>
      <w:r w:rsidRPr="004A48AB">
        <w:rPr>
          <w:b/>
          <w:bCs/>
        </w:rPr>
        <w:t>Basement – Outside</w:t>
      </w:r>
    </w:p>
    <w:p w14:paraId="445F554A" w14:textId="77777777" w:rsidR="00867B6E" w:rsidRPr="004A48AB" w:rsidRDefault="00867B6E" w:rsidP="00867B6E">
      <w:pPr>
        <w:rPr>
          <w:iCs/>
        </w:rPr>
      </w:pPr>
    </w:p>
    <w:p w14:paraId="1857D65F" w14:textId="77777777" w:rsidR="00867B6E" w:rsidRPr="004A48AB" w:rsidRDefault="00867B6E" w:rsidP="00867B6E">
      <w:pPr>
        <w:rPr>
          <w:bCs/>
          <w:i/>
        </w:rPr>
      </w:pPr>
      <w:r w:rsidRPr="004A48AB">
        <w:rPr>
          <w:bCs/>
          <w:i/>
        </w:rPr>
        <w:t>Storage Area (near elevator)</w:t>
      </w:r>
    </w:p>
    <w:p w14:paraId="7CC7AFDB" w14:textId="77777777" w:rsidR="00867B6E" w:rsidRPr="004A48AB" w:rsidRDefault="00EA238C" w:rsidP="00EA238C">
      <w:pPr>
        <w:tabs>
          <w:tab w:val="left" w:pos="2880"/>
        </w:tabs>
      </w:pPr>
      <w:r w:rsidRPr="004A48AB">
        <w:tab/>
        <w:t>No Violations Noted</w:t>
      </w:r>
    </w:p>
    <w:p w14:paraId="13B2715A" w14:textId="77777777" w:rsidR="00867B6E" w:rsidRPr="004A48AB" w:rsidRDefault="00867B6E" w:rsidP="00867B6E">
      <w:pPr>
        <w:tabs>
          <w:tab w:val="left" w:pos="2880"/>
        </w:tabs>
      </w:pPr>
    </w:p>
    <w:p w14:paraId="3FB348DC" w14:textId="77777777" w:rsidR="00867B6E" w:rsidRPr="004A48AB" w:rsidRDefault="00867B6E" w:rsidP="00867B6E">
      <w:pPr>
        <w:rPr>
          <w:i/>
        </w:rPr>
      </w:pPr>
      <w:r w:rsidRPr="004A48AB">
        <w:rPr>
          <w:i/>
        </w:rPr>
        <w:t>Male Bathroom</w:t>
      </w:r>
    </w:p>
    <w:p w14:paraId="5BFEFE7B" w14:textId="77777777" w:rsidR="00867B6E" w:rsidRPr="004A48AB" w:rsidRDefault="00867B6E" w:rsidP="00867B6E">
      <w:pPr>
        <w:tabs>
          <w:tab w:val="left" w:pos="2880"/>
        </w:tabs>
      </w:pPr>
      <w:r w:rsidRPr="004A48AB">
        <w:tab/>
        <w:t>No Violations Noted</w:t>
      </w:r>
    </w:p>
    <w:p w14:paraId="6075975D" w14:textId="77777777" w:rsidR="00867B6E" w:rsidRPr="004A48AB" w:rsidRDefault="00867B6E" w:rsidP="00867B6E">
      <w:pPr>
        <w:rPr>
          <w:iCs/>
        </w:rPr>
      </w:pPr>
    </w:p>
    <w:p w14:paraId="1A3CAD18" w14:textId="77777777" w:rsidR="00867B6E" w:rsidRPr="004A48AB" w:rsidRDefault="00867B6E" w:rsidP="00867B6E">
      <w:pPr>
        <w:rPr>
          <w:i/>
        </w:rPr>
      </w:pPr>
      <w:r w:rsidRPr="004A48AB">
        <w:rPr>
          <w:i/>
        </w:rPr>
        <w:t>Female Bathroom</w:t>
      </w:r>
    </w:p>
    <w:p w14:paraId="24C9312F" w14:textId="77777777" w:rsidR="00867B6E" w:rsidRPr="004A48AB" w:rsidRDefault="00867B6E" w:rsidP="00867B6E">
      <w:pPr>
        <w:tabs>
          <w:tab w:val="left" w:pos="2880"/>
        </w:tabs>
      </w:pPr>
      <w:r w:rsidRPr="004A48AB">
        <w:tab/>
        <w:t>No Violations Noted</w:t>
      </w:r>
    </w:p>
    <w:p w14:paraId="5570AC25" w14:textId="77777777" w:rsidR="00867B6E" w:rsidRPr="004A48AB" w:rsidRDefault="00867B6E" w:rsidP="00867B6E">
      <w:pPr>
        <w:tabs>
          <w:tab w:val="left" w:pos="2880"/>
        </w:tabs>
      </w:pPr>
    </w:p>
    <w:p w14:paraId="5E88D9A3" w14:textId="77777777" w:rsidR="00867B6E" w:rsidRPr="004A48AB" w:rsidRDefault="00867B6E" w:rsidP="00867B6E">
      <w:pPr>
        <w:rPr>
          <w:bCs/>
          <w:i/>
        </w:rPr>
      </w:pPr>
      <w:r w:rsidRPr="004A48AB">
        <w:rPr>
          <w:bCs/>
          <w:i/>
        </w:rPr>
        <w:t>Treasurer’s Office</w:t>
      </w:r>
    </w:p>
    <w:p w14:paraId="43122605" w14:textId="77777777" w:rsidR="00867B6E" w:rsidRPr="004A48AB" w:rsidRDefault="00867B6E" w:rsidP="00867B6E">
      <w:pPr>
        <w:tabs>
          <w:tab w:val="left" w:pos="2880"/>
        </w:tabs>
      </w:pPr>
      <w:r w:rsidRPr="004A48AB">
        <w:tab/>
        <w:t>No Violations Noted</w:t>
      </w:r>
    </w:p>
    <w:p w14:paraId="2A49658F" w14:textId="77777777" w:rsidR="00867B6E" w:rsidRPr="004A48AB" w:rsidRDefault="00867B6E" w:rsidP="00867B6E">
      <w:pPr>
        <w:tabs>
          <w:tab w:val="left" w:pos="2880"/>
        </w:tabs>
        <w:ind w:left="2880" w:hanging="2880"/>
      </w:pPr>
    </w:p>
    <w:p w14:paraId="5CC9ED53" w14:textId="77777777" w:rsidR="00867B6E" w:rsidRPr="004A48AB" w:rsidRDefault="00867B6E" w:rsidP="00867B6E">
      <w:pPr>
        <w:rPr>
          <w:b/>
          <w:bCs/>
        </w:rPr>
      </w:pPr>
      <w:r w:rsidRPr="004A48AB">
        <w:rPr>
          <w:b/>
          <w:bCs/>
        </w:rPr>
        <w:t>2</w:t>
      </w:r>
      <w:r w:rsidRPr="004A48AB">
        <w:rPr>
          <w:b/>
          <w:bCs/>
          <w:vertAlign w:val="superscript"/>
        </w:rPr>
        <w:t>nd</w:t>
      </w:r>
      <w:r w:rsidRPr="004A48AB">
        <w:rPr>
          <w:b/>
          <w:bCs/>
        </w:rPr>
        <w:t xml:space="preserve"> Floor – Outside</w:t>
      </w:r>
    </w:p>
    <w:p w14:paraId="49A262D7" w14:textId="77777777" w:rsidR="00867B6E" w:rsidRPr="004A48AB" w:rsidRDefault="00867B6E" w:rsidP="00867B6E">
      <w:pPr>
        <w:rPr>
          <w:iCs/>
        </w:rPr>
      </w:pPr>
    </w:p>
    <w:p w14:paraId="75B6BC33" w14:textId="77777777" w:rsidR="00867B6E" w:rsidRPr="004A48AB" w:rsidRDefault="00867B6E" w:rsidP="00867B6E">
      <w:pPr>
        <w:rPr>
          <w:i/>
        </w:rPr>
      </w:pPr>
      <w:r w:rsidRPr="004A48AB">
        <w:rPr>
          <w:i/>
        </w:rPr>
        <w:t>Break Area (near elevator)</w:t>
      </w:r>
    </w:p>
    <w:p w14:paraId="7E5EF885" w14:textId="77777777" w:rsidR="00867B6E" w:rsidRPr="004A48AB" w:rsidRDefault="00867B6E" w:rsidP="00867B6E">
      <w:pPr>
        <w:tabs>
          <w:tab w:val="left" w:pos="2880"/>
        </w:tabs>
      </w:pPr>
      <w:r w:rsidRPr="004A48AB">
        <w:tab/>
        <w:t>No Violations Noted</w:t>
      </w:r>
    </w:p>
    <w:p w14:paraId="1C70FA3C" w14:textId="77777777" w:rsidR="00867B6E" w:rsidRPr="004A48AB" w:rsidRDefault="00867B6E" w:rsidP="00867B6E">
      <w:pPr>
        <w:rPr>
          <w:iCs/>
        </w:rPr>
      </w:pPr>
    </w:p>
    <w:p w14:paraId="353C8346" w14:textId="77777777" w:rsidR="00867B6E" w:rsidRPr="004A48AB" w:rsidRDefault="00867B6E" w:rsidP="00867B6E">
      <w:pPr>
        <w:rPr>
          <w:i/>
        </w:rPr>
      </w:pPr>
      <w:r w:rsidRPr="004A48AB">
        <w:rPr>
          <w:i/>
        </w:rPr>
        <w:t>Female Bathroom</w:t>
      </w:r>
    </w:p>
    <w:p w14:paraId="6D84E619" w14:textId="77777777" w:rsidR="00867B6E" w:rsidRPr="004A48AB" w:rsidRDefault="00EA238C" w:rsidP="00EA238C">
      <w:pPr>
        <w:tabs>
          <w:tab w:val="left" w:pos="2880"/>
        </w:tabs>
      </w:pPr>
      <w:r w:rsidRPr="004A48AB">
        <w:tab/>
        <w:t>No Violations Noted</w:t>
      </w:r>
    </w:p>
    <w:p w14:paraId="1E7C4CD6" w14:textId="77777777" w:rsidR="00867B6E" w:rsidRPr="004A48AB" w:rsidRDefault="00867B6E" w:rsidP="00867B6E">
      <w:pPr>
        <w:rPr>
          <w:i/>
        </w:rPr>
      </w:pPr>
    </w:p>
    <w:p w14:paraId="219C7C0B" w14:textId="77777777" w:rsidR="00867B6E" w:rsidRPr="004A48AB" w:rsidRDefault="00867B6E" w:rsidP="00EA238C">
      <w:pPr>
        <w:rPr>
          <w:i/>
        </w:rPr>
      </w:pPr>
      <w:r w:rsidRPr="004A48AB">
        <w:rPr>
          <w:i/>
        </w:rPr>
        <w:t>Male Bathroom</w:t>
      </w:r>
    </w:p>
    <w:p w14:paraId="0B4F84B8" w14:textId="77777777" w:rsidR="00EA238C" w:rsidRPr="004A48AB" w:rsidRDefault="00EA238C" w:rsidP="00EA238C">
      <w:pPr>
        <w:tabs>
          <w:tab w:val="left" w:pos="2880"/>
        </w:tabs>
      </w:pPr>
      <w:r w:rsidRPr="004A48AB">
        <w:t>105 CMR 451.110(A)</w:t>
      </w:r>
      <w:r w:rsidRPr="004A48AB">
        <w:tab/>
        <w:t>Hygiene Supplies at Toilet and Handwash Sink: No paper towels at handwash sink</w:t>
      </w:r>
    </w:p>
    <w:p w14:paraId="04A34EB4" w14:textId="77777777" w:rsidR="00EA238C" w:rsidRPr="004A48AB" w:rsidRDefault="00EA238C" w:rsidP="00867B6E">
      <w:pPr>
        <w:ind w:left="2160" w:firstLine="720"/>
        <w:rPr>
          <w:color w:val="000000"/>
        </w:rPr>
      </w:pPr>
    </w:p>
    <w:p w14:paraId="080F0A4A" w14:textId="77777777" w:rsidR="00867B6E" w:rsidRPr="004A48AB" w:rsidRDefault="00867B6E" w:rsidP="00867B6E">
      <w:pPr>
        <w:rPr>
          <w:i/>
        </w:rPr>
      </w:pPr>
      <w:r w:rsidRPr="004A48AB">
        <w:rPr>
          <w:i/>
        </w:rPr>
        <w:t>Administration</w:t>
      </w:r>
    </w:p>
    <w:p w14:paraId="440A6384" w14:textId="77777777" w:rsidR="00867B6E" w:rsidRPr="004A48AB" w:rsidRDefault="00EA238C" w:rsidP="00EA238C">
      <w:pPr>
        <w:ind w:left="2160" w:firstLine="720"/>
        <w:rPr>
          <w:color w:val="000000"/>
        </w:rPr>
      </w:pPr>
      <w:r w:rsidRPr="004A48AB">
        <w:rPr>
          <w:color w:val="000000"/>
        </w:rPr>
        <w:t>Unable to Inspect – In Use</w:t>
      </w:r>
    </w:p>
    <w:p w14:paraId="5D98A65A" w14:textId="77777777" w:rsidR="00867B6E" w:rsidRPr="004A48AB" w:rsidRDefault="00867B6E" w:rsidP="00867B6E">
      <w:pPr>
        <w:rPr>
          <w:i/>
        </w:rPr>
      </w:pPr>
    </w:p>
    <w:p w14:paraId="4432BE03" w14:textId="77777777" w:rsidR="00867B6E" w:rsidRPr="004A48AB" w:rsidRDefault="00867B6E" w:rsidP="00867B6E">
      <w:pPr>
        <w:rPr>
          <w:i/>
        </w:rPr>
      </w:pPr>
      <w:r w:rsidRPr="004A48AB">
        <w:rPr>
          <w:i/>
        </w:rPr>
        <w:t>Superintendent’s Office</w:t>
      </w:r>
    </w:p>
    <w:p w14:paraId="69B04178" w14:textId="77777777" w:rsidR="00EA238C" w:rsidRPr="004A48AB" w:rsidRDefault="00EA238C" w:rsidP="00EA238C">
      <w:pPr>
        <w:ind w:left="2160" w:firstLine="720"/>
        <w:rPr>
          <w:color w:val="000000"/>
        </w:rPr>
      </w:pPr>
      <w:r w:rsidRPr="004A48AB">
        <w:rPr>
          <w:color w:val="000000"/>
        </w:rPr>
        <w:t>Unable to Inspect – In Use</w:t>
      </w:r>
    </w:p>
    <w:p w14:paraId="29CC8444" w14:textId="77777777" w:rsidR="00867B6E" w:rsidRPr="004A48AB" w:rsidRDefault="00867B6E" w:rsidP="00867B6E">
      <w:pPr>
        <w:rPr>
          <w:i/>
        </w:rPr>
      </w:pPr>
    </w:p>
    <w:p w14:paraId="25FAFF38" w14:textId="77777777" w:rsidR="00867B6E" w:rsidRPr="004A48AB" w:rsidRDefault="00867B6E" w:rsidP="00867B6E">
      <w:pPr>
        <w:rPr>
          <w:i/>
        </w:rPr>
      </w:pPr>
      <w:r w:rsidRPr="004A48AB">
        <w:rPr>
          <w:i/>
        </w:rPr>
        <w:t>Superintendent’s Conference Room</w:t>
      </w:r>
    </w:p>
    <w:p w14:paraId="291DCB01" w14:textId="77777777" w:rsidR="00EA238C" w:rsidRPr="004A48AB" w:rsidRDefault="00EA238C" w:rsidP="00EA238C">
      <w:pPr>
        <w:ind w:left="2160" w:firstLine="720"/>
        <w:rPr>
          <w:color w:val="000000"/>
        </w:rPr>
      </w:pPr>
      <w:r w:rsidRPr="004A48AB">
        <w:rPr>
          <w:color w:val="000000"/>
        </w:rPr>
        <w:t>Unable to Inspect – In Use</w:t>
      </w:r>
    </w:p>
    <w:p w14:paraId="7701C006" w14:textId="77777777" w:rsidR="00867B6E" w:rsidRPr="004A48AB" w:rsidRDefault="00867B6E" w:rsidP="00867B6E">
      <w:pPr>
        <w:rPr>
          <w:i/>
        </w:rPr>
      </w:pPr>
    </w:p>
    <w:p w14:paraId="19309E25" w14:textId="77777777" w:rsidR="00867B6E" w:rsidRPr="004A48AB" w:rsidRDefault="00867B6E" w:rsidP="00867B6E">
      <w:pPr>
        <w:rPr>
          <w:i/>
        </w:rPr>
      </w:pPr>
      <w:r w:rsidRPr="004A48AB">
        <w:rPr>
          <w:i/>
        </w:rPr>
        <w:lastRenderedPageBreak/>
        <w:t>Superintendent’s Bathroom</w:t>
      </w:r>
    </w:p>
    <w:p w14:paraId="792F9D92" w14:textId="77777777" w:rsidR="00EA238C" w:rsidRPr="004A48AB" w:rsidRDefault="00EA238C" w:rsidP="00EA238C">
      <w:pPr>
        <w:ind w:left="2160" w:firstLine="720"/>
        <w:rPr>
          <w:color w:val="000000"/>
        </w:rPr>
      </w:pPr>
      <w:r w:rsidRPr="004A48AB">
        <w:rPr>
          <w:color w:val="000000"/>
        </w:rPr>
        <w:t>Unable to Inspect – In Use</w:t>
      </w:r>
    </w:p>
    <w:p w14:paraId="32BCE9B8" w14:textId="77777777" w:rsidR="00171C94" w:rsidRPr="004A48AB" w:rsidRDefault="00171C94" w:rsidP="00EA238C">
      <w:pPr>
        <w:ind w:left="2160" w:firstLine="720"/>
        <w:rPr>
          <w:color w:val="000000"/>
        </w:rPr>
      </w:pPr>
    </w:p>
    <w:p w14:paraId="145EFF1B" w14:textId="77777777" w:rsidR="00867B6E" w:rsidRPr="004A48AB" w:rsidRDefault="00867B6E" w:rsidP="00867B6E">
      <w:pPr>
        <w:rPr>
          <w:b/>
        </w:rPr>
      </w:pPr>
      <w:r w:rsidRPr="004A48AB">
        <w:rPr>
          <w:b/>
        </w:rPr>
        <w:t>Control</w:t>
      </w:r>
    </w:p>
    <w:p w14:paraId="1B6D5852" w14:textId="77777777" w:rsidR="00867B6E" w:rsidRPr="004A48AB" w:rsidRDefault="00867B6E" w:rsidP="00867B6E">
      <w:pPr>
        <w:tabs>
          <w:tab w:val="left" w:pos="2880"/>
        </w:tabs>
      </w:pPr>
      <w:r w:rsidRPr="004A48AB">
        <w:t>105 CMR 451.353*</w:t>
      </w:r>
      <w:r w:rsidRPr="004A48AB">
        <w:tab/>
        <w:t>Interior Maintenance: Ceiling damaged near armory key room</w:t>
      </w:r>
    </w:p>
    <w:p w14:paraId="4CE20D64" w14:textId="77777777" w:rsidR="00867B6E" w:rsidRPr="004A48AB" w:rsidRDefault="00867B6E" w:rsidP="00867B6E">
      <w:pPr>
        <w:rPr>
          <w:b/>
        </w:rPr>
      </w:pPr>
    </w:p>
    <w:p w14:paraId="172899BC" w14:textId="77777777" w:rsidR="00867B6E" w:rsidRPr="004A48AB" w:rsidRDefault="00867B6E" w:rsidP="00867B6E">
      <w:r w:rsidRPr="004A48AB">
        <w:rPr>
          <w:i/>
        </w:rPr>
        <w:t>Break Area</w:t>
      </w:r>
    </w:p>
    <w:p w14:paraId="0B9E8410" w14:textId="77777777" w:rsidR="00867B6E" w:rsidRPr="004A48AB" w:rsidRDefault="00867B6E" w:rsidP="00867B6E">
      <w:pPr>
        <w:tabs>
          <w:tab w:val="left" w:pos="2880"/>
        </w:tabs>
      </w:pPr>
      <w:r w:rsidRPr="004A48AB">
        <w:tab/>
        <w:t>No Violations Noted</w:t>
      </w:r>
    </w:p>
    <w:p w14:paraId="5B3D0738" w14:textId="77777777" w:rsidR="00867B6E" w:rsidRPr="004A48AB" w:rsidRDefault="00867B6E" w:rsidP="00867B6E">
      <w:pPr>
        <w:rPr>
          <w:i/>
        </w:rPr>
      </w:pPr>
    </w:p>
    <w:p w14:paraId="4F4ACC08" w14:textId="77777777" w:rsidR="00867B6E" w:rsidRPr="004A48AB" w:rsidRDefault="00867B6E" w:rsidP="00867B6E">
      <w:pPr>
        <w:rPr>
          <w:i/>
        </w:rPr>
      </w:pPr>
      <w:r w:rsidRPr="004A48AB">
        <w:rPr>
          <w:i/>
        </w:rPr>
        <w:t>Bathroom</w:t>
      </w:r>
    </w:p>
    <w:p w14:paraId="03821CD6" w14:textId="77777777" w:rsidR="00867B6E" w:rsidRPr="004A48AB" w:rsidRDefault="00867B6E" w:rsidP="00867B6E">
      <w:pPr>
        <w:tabs>
          <w:tab w:val="left" w:pos="2880"/>
        </w:tabs>
      </w:pPr>
      <w:r w:rsidRPr="004A48AB">
        <w:t>105 CMR 451.123</w:t>
      </w:r>
      <w:r w:rsidR="00EA238C" w:rsidRPr="004A48AB">
        <w:t>*</w:t>
      </w:r>
      <w:r w:rsidRPr="004A48AB">
        <w:tab/>
        <w:t>Maintenance: Baseboard missing</w:t>
      </w:r>
    </w:p>
    <w:p w14:paraId="3198ED9F" w14:textId="77777777" w:rsidR="00867B6E" w:rsidRPr="004A48AB" w:rsidRDefault="00867B6E" w:rsidP="00867B6E">
      <w:pPr>
        <w:rPr>
          <w:iCs/>
        </w:rPr>
      </w:pPr>
    </w:p>
    <w:p w14:paraId="52E0C939" w14:textId="77777777" w:rsidR="00867B6E" w:rsidRPr="004A48AB" w:rsidRDefault="00867B6E" w:rsidP="00867B6E">
      <w:pPr>
        <w:tabs>
          <w:tab w:val="left" w:pos="2880"/>
        </w:tabs>
        <w:rPr>
          <w:b/>
        </w:rPr>
      </w:pPr>
      <w:r w:rsidRPr="004A48AB">
        <w:rPr>
          <w:b/>
        </w:rPr>
        <w:t>Trap – Inside</w:t>
      </w:r>
    </w:p>
    <w:p w14:paraId="14946F18" w14:textId="77777777" w:rsidR="00867B6E" w:rsidRPr="004A48AB" w:rsidRDefault="00867B6E" w:rsidP="00867B6E">
      <w:pPr>
        <w:tabs>
          <w:tab w:val="left" w:pos="2880"/>
        </w:tabs>
      </w:pPr>
      <w:r w:rsidRPr="004A48AB">
        <w:tab/>
        <w:t>No Violations Noted</w:t>
      </w:r>
    </w:p>
    <w:p w14:paraId="1D76A7F7" w14:textId="77777777" w:rsidR="00867B6E" w:rsidRPr="004A48AB" w:rsidRDefault="00867B6E" w:rsidP="00867B6E">
      <w:pPr>
        <w:tabs>
          <w:tab w:val="left" w:pos="2880"/>
        </w:tabs>
        <w:rPr>
          <w:b/>
        </w:rPr>
      </w:pPr>
    </w:p>
    <w:p w14:paraId="6C1663B4" w14:textId="77777777" w:rsidR="00867B6E" w:rsidRPr="004A48AB" w:rsidRDefault="00867B6E" w:rsidP="00867B6E">
      <w:pPr>
        <w:tabs>
          <w:tab w:val="left" w:pos="2880"/>
        </w:tabs>
        <w:rPr>
          <w:i/>
        </w:rPr>
      </w:pPr>
      <w:r w:rsidRPr="004A48AB">
        <w:rPr>
          <w:i/>
        </w:rPr>
        <w:t>Staff Area</w:t>
      </w:r>
    </w:p>
    <w:p w14:paraId="31FBDA57" w14:textId="77777777" w:rsidR="00867B6E" w:rsidRPr="004A48AB" w:rsidRDefault="00867B6E" w:rsidP="00867B6E">
      <w:pPr>
        <w:tabs>
          <w:tab w:val="left" w:pos="2880"/>
        </w:tabs>
        <w:ind w:left="2880" w:hanging="2880"/>
      </w:pPr>
      <w:r w:rsidRPr="004A48AB">
        <w:t>105 CMR 451.200</w:t>
      </w:r>
      <w:r w:rsidRPr="004A48AB">
        <w:tab/>
        <w:t>Food Storage, Preparation and Service: Food storage</w:t>
      </w:r>
      <w:r w:rsidRPr="004A48AB">
        <w:rPr>
          <w:color w:val="FF0000"/>
        </w:rPr>
        <w:t xml:space="preserve"> </w:t>
      </w:r>
      <w:r w:rsidRPr="004A48AB">
        <w:t xml:space="preserve">not in compliance with  </w:t>
      </w:r>
      <w:r w:rsidR="00EA238C" w:rsidRPr="004A48AB">
        <w:t xml:space="preserve">             </w:t>
      </w:r>
      <w:r w:rsidRPr="004A48AB">
        <w:t xml:space="preserve"> 105 CMR 590.000, </w:t>
      </w:r>
      <w:r w:rsidR="00EA238C" w:rsidRPr="004A48AB">
        <w:t>handle on microwave oven broken</w:t>
      </w:r>
    </w:p>
    <w:p w14:paraId="25F40F74" w14:textId="77777777" w:rsidR="00867B6E" w:rsidRPr="004A48AB" w:rsidRDefault="00867B6E" w:rsidP="00867B6E">
      <w:pPr>
        <w:tabs>
          <w:tab w:val="left" w:pos="2880"/>
        </w:tabs>
      </w:pPr>
    </w:p>
    <w:p w14:paraId="1F01926F" w14:textId="77777777" w:rsidR="00867B6E" w:rsidRPr="004A48AB" w:rsidRDefault="00867B6E" w:rsidP="00867B6E">
      <w:pPr>
        <w:tabs>
          <w:tab w:val="left" w:pos="2880"/>
        </w:tabs>
      </w:pPr>
      <w:r w:rsidRPr="004A48AB">
        <w:rPr>
          <w:b/>
        </w:rPr>
        <w:t>Basement – Inside</w:t>
      </w:r>
    </w:p>
    <w:p w14:paraId="1A5B7622" w14:textId="77777777" w:rsidR="00867B6E" w:rsidRPr="004A48AB" w:rsidRDefault="00867B6E" w:rsidP="00867B6E">
      <w:pPr>
        <w:rPr>
          <w:iCs/>
        </w:rPr>
      </w:pPr>
    </w:p>
    <w:p w14:paraId="41CFA69B" w14:textId="77777777" w:rsidR="00867B6E" w:rsidRPr="004A48AB" w:rsidRDefault="00867B6E" w:rsidP="00867B6E">
      <w:pPr>
        <w:rPr>
          <w:i/>
        </w:rPr>
      </w:pPr>
      <w:r w:rsidRPr="004A48AB">
        <w:rPr>
          <w:i/>
        </w:rPr>
        <w:t>Break Area</w:t>
      </w:r>
    </w:p>
    <w:p w14:paraId="5637613F" w14:textId="77777777" w:rsidR="00867B6E" w:rsidRPr="004A48AB" w:rsidRDefault="00EA238C" w:rsidP="00EA238C">
      <w:pPr>
        <w:tabs>
          <w:tab w:val="left" w:pos="2880"/>
        </w:tabs>
      </w:pPr>
      <w:r w:rsidRPr="004A48AB">
        <w:tab/>
        <w:t>No Violations Noted</w:t>
      </w:r>
    </w:p>
    <w:p w14:paraId="259A9F08" w14:textId="77777777" w:rsidR="00867B6E" w:rsidRPr="004A48AB" w:rsidRDefault="00867B6E" w:rsidP="00867B6E">
      <w:pPr>
        <w:rPr>
          <w:iCs/>
        </w:rPr>
      </w:pPr>
    </w:p>
    <w:p w14:paraId="37D3B406" w14:textId="77777777" w:rsidR="00867B6E" w:rsidRPr="004A48AB" w:rsidRDefault="00867B6E" w:rsidP="00867B6E">
      <w:pPr>
        <w:tabs>
          <w:tab w:val="left" w:pos="2880"/>
        </w:tabs>
        <w:rPr>
          <w:i/>
        </w:rPr>
      </w:pPr>
      <w:r w:rsidRPr="004A48AB">
        <w:rPr>
          <w:i/>
        </w:rPr>
        <w:t>Cell # 1</w:t>
      </w:r>
    </w:p>
    <w:p w14:paraId="4FAE13E9" w14:textId="77777777" w:rsidR="00867B6E" w:rsidRPr="004A48AB" w:rsidRDefault="00867B6E" w:rsidP="00867B6E">
      <w:pPr>
        <w:tabs>
          <w:tab w:val="left" w:pos="2880"/>
        </w:tabs>
      </w:pPr>
      <w:r w:rsidRPr="004A48AB">
        <w:tab/>
        <w:t>No Violations Noted</w:t>
      </w:r>
    </w:p>
    <w:p w14:paraId="643EA14B" w14:textId="77777777" w:rsidR="00867B6E" w:rsidRPr="004A48AB" w:rsidRDefault="00867B6E" w:rsidP="00867B6E">
      <w:pPr>
        <w:tabs>
          <w:tab w:val="left" w:pos="2880"/>
        </w:tabs>
        <w:rPr>
          <w:i/>
        </w:rPr>
      </w:pPr>
    </w:p>
    <w:p w14:paraId="51BE974E" w14:textId="77777777" w:rsidR="00867B6E" w:rsidRPr="004A48AB" w:rsidRDefault="00867B6E" w:rsidP="00867B6E">
      <w:pPr>
        <w:tabs>
          <w:tab w:val="left" w:pos="2880"/>
        </w:tabs>
        <w:rPr>
          <w:i/>
        </w:rPr>
      </w:pPr>
      <w:r w:rsidRPr="004A48AB">
        <w:rPr>
          <w:i/>
        </w:rPr>
        <w:t xml:space="preserve">Cell # 2 </w:t>
      </w:r>
    </w:p>
    <w:p w14:paraId="17BF7C1B" w14:textId="77777777" w:rsidR="00867B6E" w:rsidRPr="004A48AB" w:rsidRDefault="00867B6E" w:rsidP="00867B6E">
      <w:pPr>
        <w:tabs>
          <w:tab w:val="left" w:pos="2880"/>
        </w:tabs>
      </w:pPr>
      <w:r w:rsidRPr="004A48AB">
        <w:tab/>
        <w:t>No Violations Noted</w:t>
      </w:r>
    </w:p>
    <w:p w14:paraId="2808D973" w14:textId="77777777" w:rsidR="00867B6E" w:rsidRPr="004A48AB" w:rsidRDefault="00867B6E" w:rsidP="00867B6E">
      <w:pPr>
        <w:rPr>
          <w:iCs/>
        </w:rPr>
      </w:pPr>
    </w:p>
    <w:p w14:paraId="768AC8BF" w14:textId="77777777" w:rsidR="00867B6E" w:rsidRPr="004A48AB" w:rsidRDefault="00867B6E" w:rsidP="00867B6E">
      <w:pPr>
        <w:rPr>
          <w:i/>
        </w:rPr>
      </w:pPr>
      <w:r w:rsidRPr="004A48AB">
        <w:rPr>
          <w:i/>
        </w:rPr>
        <w:t>Booking</w:t>
      </w:r>
    </w:p>
    <w:p w14:paraId="45443B87" w14:textId="77777777" w:rsidR="00867B6E" w:rsidRPr="004A48AB" w:rsidRDefault="00EA238C" w:rsidP="00867B6E">
      <w:pPr>
        <w:tabs>
          <w:tab w:val="left" w:pos="2880"/>
        </w:tabs>
      </w:pPr>
      <w:r w:rsidRPr="004A48AB">
        <w:t>105 CMR 451.126</w:t>
      </w:r>
      <w:r w:rsidRPr="004A48AB">
        <w:tab/>
        <w:t>Hot Water for Bathing and Hygiene: No hot water supplied to handwash sink</w:t>
      </w:r>
    </w:p>
    <w:p w14:paraId="65AC727F" w14:textId="77777777" w:rsidR="00EA238C" w:rsidRPr="004A48AB" w:rsidRDefault="00EA238C" w:rsidP="00EA238C">
      <w:pPr>
        <w:tabs>
          <w:tab w:val="left" w:pos="2880"/>
        </w:tabs>
        <w:ind w:left="2880" w:hanging="2880"/>
      </w:pPr>
      <w:r w:rsidRPr="004A48AB">
        <w:t>105 CMR 451.200</w:t>
      </w:r>
      <w:r w:rsidRPr="004A48AB">
        <w:tab/>
        <w:t>Food Storage, Preparation and Service: Food preparation</w:t>
      </w:r>
      <w:r w:rsidRPr="004A48AB">
        <w:rPr>
          <w:color w:val="FF0000"/>
        </w:rPr>
        <w:t xml:space="preserve"> </w:t>
      </w:r>
      <w:r w:rsidRPr="004A48AB">
        <w:t xml:space="preserve">not in compliance with          105 CMR 590.000, interior of microwave oven dirty </w:t>
      </w:r>
    </w:p>
    <w:p w14:paraId="23B164C7" w14:textId="77777777" w:rsidR="00867B6E" w:rsidRPr="004A48AB" w:rsidRDefault="00867B6E" w:rsidP="00867B6E">
      <w:pPr>
        <w:tabs>
          <w:tab w:val="left" w:pos="2880"/>
        </w:tabs>
      </w:pPr>
    </w:p>
    <w:p w14:paraId="6773FCAF" w14:textId="77777777" w:rsidR="00867B6E" w:rsidRPr="004A48AB" w:rsidRDefault="00867B6E" w:rsidP="00867B6E">
      <w:pPr>
        <w:tabs>
          <w:tab w:val="left" w:pos="2880"/>
        </w:tabs>
        <w:rPr>
          <w:i/>
        </w:rPr>
      </w:pPr>
      <w:r w:rsidRPr="004A48AB">
        <w:rPr>
          <w:i/>
        </w:rPr>
        <w:t>Male Staff Bathroom</w:t>
      </w:r>
    </w:p>
    <w:p w14:paraId="67B1AFF8" w14:textId="77777777" w:rsidR="00867B6E" w:rsidRPr="004A48AB" w:rsidRDefault="00EA238C" w:rsidP="00EA238C">
      <w:pPr>
        <w:tabs>
          <w:tab w:val="left" w:pos="2880"/>
        </w:tabs>
        <w:rPr>
          <w:color w:val="FF0000"/>
        </w:rPr>
      </w:pPr>
      <w:r w:rsidRPr="004A48AB">
        <w:t>105 CMR 451.123</w:t>
      </w:r>
      <w:r w:rsidRPr="004A48AB">
        <w:tab/>
        <w:t>Maintenance: Ceiling vent dusty</w:t>
      </w:r>
    </w:p>
    <w:p w14:paraId="26B8BA9A" w14:textId="77777777" w:rsidR="00867B6E" w:rsidRPr="004A48AB" w:rsidRDefault="00867B6E" w:rsidP="00867B6E">
      <w:pPr>
        <w:tabs>
          <w:tab w:val="left" w:pos="2880"/>
        </w:tabs>
        <w:rPr>
          <w:i/>
        </w:rPr>
      </w:pPr>
    </w:p>
    <w:p w14:paraId="17DB62F1" w14:textId="77777777" w:rsidR="00867B6E" w:rsidRPr="004A48AB" w:rsidRDefault="00867B6E" w:rsidP="00867B6E">
      <w:pPr>
        <w:tabs>
          <w:tab w:val="left" w:pos="2880"/>
        </w:tabs>
        <w:rPr>
          <w:i/>
        </w:rPr>
      </w:pPr>
      <w:r w:rsidRPr="004A48AB">
        <w:rPr>
          <w:i/>
        </w:rPr>
        <w:t>Slop Sink/Urinal</w:t>
      </w:r>
    </w:p>
    <w:p w14:paraId="566F657B" w14:textId="77777777" w:rsidR="00867B6E" w:rsidRPr="004A48AB" w:rsidRDefault="00867B6E" w:rsidP="00867B6E">
      <w:pPr>
        <w:tabs>
          <w:tab w:val="left" w:pos="2880"/>
        </w:tabs>
      </w:pPr>
      <w:r w:rsidRPr="004A48AB">
        <w:tab/>
        <w:t>No Violations Noted</w:t>
      </w:r>
    </w:p>
    <w:p w14:paraId="0A9506CA" w14:textId="77777777" w:rsidR="00EA238C" w:rsidRPr="004A48AB" w:rsidRDefault="00EA238C" w:rsidP="00867B6E">
      <w:pPr>
        <w:tabs>
          <w:tab w:val="left" w:pos="2880"/>
        </w:tabs>
      </w:pPr>
    </w:p>
    <w:p w14:paraId="12322477" w14:textId="77777777" w:rsidR="00867B6E" w:rsidRPr="004A48AB" w:rsidRDefault="00897625" w:rsidP="00867B6E">
      <w:pPr>
        <w:tabs>
          <w:tab w:val="left" w:pos="2880"/>
        </w:tabs>
        <w:rPr>
          <w:i/>
        </w:rPr>
      </w:pPr>
      <w:r w:rsidRPr="004A48AB">
        <w:rPr>
          <w:i/>
        </w:rPr>
        <w:t xml:space="preserve">Zoom Meeting Area (previously </w:t>
      </w:r>
      <w:r w:rsidR="00867B6E" w:rsidRPr="004A48AB">
        <w:rPr>
          <w:i/>
        </w:rPr>
        <w:t>Training Area</w:t>
      </w:r>
      <w:r w:rsidRPr="004A48AB">
        <w:rPr>
          <w:i/>
        </w:rPr>
        <w:t>)</w:t>
      </w:r>
    </w:p>
    <w:p w14:paraId="28AD9BBC" w14:textId="77777777" w:rsidR="00867B6E" w:rsidRPr="004A48AB" w:rsidRDefault="00897625" w:rsidP="00897625">
      <w:pPr>
        <w:tabs>
          <w:tab w:val="left" w:pos="2880"/>
        </w:tabs>
      </w:pPr>
      <w:r w:rsidRPr="004A48AB">
        <w:tab/>
        <w:t>No Violations Noted</w:t>
      </w:r>
    </w:p>
    <w:p w14:paraId="273C3F1C" w14:textId="77777777" w:rsidR="00867B6E" w:rsidRPr="004A48AB" w:rsidRDefault="00867B6E" w:rsidP="00867B6E">
      <w:pPr>
        <w:tabs>
          <w:tab w:val="left" w:pos="2880"/>
        </w:tabs>
        <w:ind w:left="2880" w:hanging="2880"/>
      </w:pPr>
    </w:p>
    <w:p w14:paraId="4D4DD768" w14:textId="77777777" w:rsidR="00867B6E" w:rsidRPr="004A48AB" w:rsidRDefault="00867B6E" w:rsidP="00867B6E">
      <w:pPr>
        <w:tabs>
          <w:tab w:val="left" w:pos="2880"/>
        </w:tabs>
        <w:ind w:left="2880" w:hanging="2880"/>
        <w:rPr>
          <w:i/>
          <w:iCs/>
        </w:rPr>
      </w:pPr>
      <w:r w:rsidRPr="004A48AB">
        <w:rPr>
          <w:i/>
          <w:iCs/>
        </w:rPr>
        <w:t>Offices</w:t>
      </w:r>
    </w:p>
    <w:p w14:paraId="3E4DA080" w14:textId="77777777" w:rsidR="00867B6E" w:rsidRPr="004A48AB" w:rsidRDefault="00867B6E" w:rsidP="00867B6E">
      <w:pPr>
        <w:tabs>
          <w:tab w:val="left" w:pos="2880"/>
        </w:tabs>
      </w:pPr>
      <w:r w:rsidRPr="004A48AB">
        <w:tab/>
        <w:t>No Violations Noted</w:t>
      </w:r>
    </w:p>
    <w:p w14:paraId="431321AC" w14:textId="77777777" w:rsidR="00867B6E" w:rsidRPr="004A48AB" w:rsidRDefault="00867B6E" w:rsidP="00867B6E">
      <w:pPr>
        <w:tabs>
          <w:tab w:val="left" w:pos="2880"/>
        </w:tabs>
        <w:ind w:left="2880" w:hanging="2880"/>
        <w:rPr>
          <w:i/>
          <w:iCs/>
        </w:rPr>
      </w:pPr>
    </w:p>
    <w:p w14:paraId="4FFF8EC9" w14:textId="77777777" w:rsidR="00867B6E" w:rsidRPr="004A48AB" w:rsidRDefault="00867B6E" w:rsidP="00867B6E">
      <w:pPr>
        <w:tabs>
          <w:tab w:val="left" w:pos="2880"/>
        </w:tabs>
        <w:rPr>
          <w:i/>
        </w:rPr>
      </w:pPr>
      <w:r w:rsidRPr="004A48AB">
        <w:rPr>
          <w:i/>
        </w:rPr>
        <w:t>Inmate Clothing Storage Area</w:t>
      </w:r>
    </w:p>
    <w:p w14:paraId="1A15A3EB" w14:textId="77777777" w:rsidR="00867B6E" w:rsidRPr="004A48AB" w:rsidRDefault="00867B6E" w:rsidP="00867B6E">
      <w:pPr>
        <w:tabs>
          <w:tab w:val="left" w:pos="2880"/>
        </w:tabs>
      </w:pPr>
      <w:r w:rsidRPr="004A48AB">
        <w:tab/>
        <w:t>No Violations Noted</w:t>
      </w:r>
    </w:p>
    <w:p w14:paraId="4B3E1B41" w14:textId="77777777" w:rsidR="00867B6E" w:rsidRPr="004A48AB" w:rsidRDefault="00867B6E" w:rsidP="00867B6E"/>
    <w:p w14:paraId="28A85EE3" w14:textId="77777777" w:rsidR="00171C94" w:rsidRPr="004A48AB" w:rsidRDefault="00171C94" w:rsidP="00867B6E">
      <w:pPr>
        <w:tabs>
          <w:tab w:val="left" w:pos="2880"/>
        </w:tabs>
        <w:rPr>
          <w:b/>
        </w:rPr>
      </w:pPr>
    </w:p>
    <w:p w14:paraId="5E4CEEDF" w14:textId="77777777" w:rsidR="00171C94" w:rsidRPr="004A48AB" w:rsidRDefault="00171C94" w:rsidP="00867B6E">
      <w:pPr>
        <w:tabs>
          <w:tab w:val="left" w:pos="2880"/>
        </w:tabs>
        <w:rPr>
          <w:b/>
        </w:rPr>
      </w:pPr>
    </w:p>
    <w:p w14:paraId="4874DAFF" w14:textId="77777777" w:rsidR="00867B6E" w:rsidRPr="004A48AB" w:rsidRDefault="00867B6E" w:rsidP="00867B6E">
      <w:pPr>
        <w:tabs>
          <w:tab w:val="left" w:pos="2880"/>
        </w:tabs>
        <w:rPr>
          <w:b/>
        </w:rPr>
      </w:pPr>
      <w:r w:rsidRPr="004A48AB">
        <w:rPr>
          <w:b/>
        </w:rPr>
        <w:lastRenderedPageBreak/>
        <w:t>1</w:t>
      </w:r>
      <w:r w:rsidRPr="004A48AB">
        <w:rPr>
          <w:b/>
          <w:vertAlign w:val="superscript"/>
        </w:rPr>
        <w:t>st</w:t>
      </w:r>
      <w:r w:rsidRPr="004A48AB">
        <w:rPr>
          <w:b/>
        </w:rPr>
        <w:t xml:space="preserve"> Floor</w:t>
      </w:r>
    </w:p>
    <w:p w14:paraId="46023763" w14:textId="77777777" w:rsidR="00867B6E" w:rsidRPr="004A48AB" w:rsidRDefault="00867B6E" w:rsidP="00867B6E">
      <w:pPr>
        <w:tabs>
          <w:tab w:val="left" w:pos="2880"/>
        </w:tabs>
        <w:rPr>
          <w:b/>
        </w:rPr>
      </w:pPr>
    </w:p>
    <w:p w14:paraId="5E13A722" w14:textId="77777777" w:rsidR="00867B6E" w:rsidRPr="004A48AB" w:rsidRDefault="00867B6E" w:rsidP="00867B6E">
      <w:pPr>
        <w:tabs>
          <w:tab w:val="left" w:pos="2880"/>
        </w:tabs>
        <w:rPr>
          <w:i/>
        </w:rPr>
      </w:pPr>
      <w:r w:rsidRPr="004A48AB">
        <w:rPr>
          <w:i/>
        </w:rPr>
        <w:t>Roll Call Room</w:t>
      </w:r>
    </w:p>
    <w:p w14:paraId="32FF98D9" w14:textId="77777777" w:rsidR="00867B6E" w:rsidRPr="004A48AB" w:rsidRDefault="00867B6E" w:rsidP="00867B6E">
      <w:pPr>
        <w:tabs>
          <w:tab w:val="left" w:pos="2880"/>
        </w:tabs>
      </w:pPr>
      <w:r w:rsidRPr="004A48AB">
        <w:tab/>
        <w:t>No Violations Noted</w:t>
      </w:r>
    </w:p>
    <w:p w14:paraId="129779FA" w14:textId="77777777" w:rsidR="00867B6E" w:rsidRPr="004A48AB" w:rsidRDefault="00867B6E" w:rsidP="00867B6E">
      <w:pPr>
        <w:tabs>
          <w:tab w:val="left" w:pos="2880"/>
        </w:tabs>
        <w:rPr>
          <w:i/>
        </w:rPr>
      </w:pPr>
    </w:p>
    <w:p w14:paraId="582F27B0" w14:textId="77777777" w:rsidR="00867B6E" w:rsidRPr="004A48AB" w:rsidRDefault="00867B6E" w:rsidP="00867B6E">
      <w:pPr>
        <w:tabs>
          <w:tab w:val="left" w:pos="2880"/>
        </w:tabs>
        <w:rPr>
          <w:i/>
        </w:rPr>
      </w:pPr>
      <w:r w:rsidRPr="004A48AB">
        <w:rPr>
          <w:i/>
        </w:rPr>
        <w:t>Offices</w:t>
      </w:r>
    </w:p>
    <w:p w14:paraId="241269CC" w14:textId="77777777" w:rsidR="00867B6E" w:rsidRPr="004A48AB" w:rsidRDefault="00867B6E" w:rsidP="00867B6E">
      <w:pPr>
        <w:tabs>
          <w:tab w:val="left" w:pos="2880"/>
        </w:tabs>
      </w:pPr>
      <w:r w:rsidRPr="004A48AB">
        <w:tab/>
        <w:t>No Violations Noted</w:t>
      </w:r>
    </w:p>
    <w:p w14:paraId="71718F4C" w14:textId="77777777" w:rsidR="00171C94" w:rsidRPr="004A48AB" w:rsidRDefault="00171C94" w:rsidP="00867B6E">
      <w:pPr>
        <w:tabs>
          <w:tab w:val="left" w:pos="2880"/>
        </w:tabs>
      </w:pPr>
    </w:p>
    <w:p w14:paraId="2C934ECC" w14:textId="77777777" w:rsidR="00867B6E" w:rsidRPr="004A48AB" w:rsidRDefault="00867B6E" w:rsidP="00867B6E">
      <w:pPr>
        <w:tabs>
          <w:tab w:val="left" w:pos="2880"/>
        </w:tabs>
        <w:rPr>
          <w:i/>
        </w:rPr>
      </w:pPr>
      <w:r w:rsidRPr="004A48AB">
        <w:rPr>
          <w:i/>
        </w:rPr>
        <w:t>Records Room</w:t>
      </w:r>
    </w:p>
    <w:p w14:paraId="2A42A913" w14:textId="77777777" w:rsidR="00867B6E" w:rsidRPr="004A48AB" w:rsidRDefault="00867B6E" w:rsidP="00867B6E">
      <w:pPr>
        <w:tabs>
          <w:tab w:val="left" w:pos="2880"/>
        </w:tabs>
      </w:pPr>
      <w:r w:rsidRPr="004A48AB">
        <w:tab/>
        <w:t>No Violations Noted</w:t>
      </w:r>
    </w:p>
    <w:p w14:paraId="5A5D03E2" w14:textId="77777777" w:rsidR="00867B6E" w:rsidRPr="004A48AB" w:rsidRDefault="00867B6E" w:rsidP="00867B6E">
      <w:pPr>
        <w:tabs>
          <w:tab w:val="left" w:pos="2880"/>
        </w:tabs>
      </w:pPr>
    </w:p>
    <w:p w14:paraId="3D6AE7F8" w14:textId="77777777" w:rsidR="00867B6E" w:rsidRPr="004A48AB" w:rsidRDefault="00867B6E" w:rsidP="00867B6E">
      <w:pPr>
        <w:tabs>
          <w:tab w:val="left" w:pos="2880"/>
        </w:tabs>
        <w:rPr>
          <w:i/>
        </w:rPr>
      </w:pPr>
      <w:r w:rsidRPr="004A48AB">
        <w:rPr>
          <w:i/>
        </w:rPr>
        <w:t>Records Break Room</w:t>
      </w:r>
    </w:p>
    <w:p w14:paraId="4951DA07" w14:textId="77777777" w:rsidR="00867B6E" w:rsidRPr="004A48AB" w:rsidRDefault="00867B6E" w:rsidP="00867B6E">
      <w:pPr>
        <w:tabs>
          <w:tab w:val="left" w:pos="2880"/>
        </w:tabs>
      </w:pPr>
      <w:r w:rsidRPr="004A48AB">
        <w:tab/>
        <w:t>No Violations Noted</w:t>
      </w:r>
    </w:p>
    <w:p w14:paraId="64261C93" w14:textId="77777777" w:rsidR="00867B6E" w:rsidRPr="004A48AB" w:rsidRDefault="00867B6E" w:rsidP="00867B6E">
      <w:pPr>
        <w:tabs>
          <w:tab w:val="left" w:pos="2880"/>
        </w:tabs>
      </w:pPr>
    </w:p>
    <w:p w14:paraId="25233208" w14:textId="77777777" w:rsidR="00867B6E" w:rsidRPr="004A48AB" w:rsidRDefault="00867B6E" w:rsidP="00867B6E">
      <w:pPr>
        <w:tabs>
          <w:tab w:val="left" w:pos="2880"/>
        </w:tabs>
        <w:rPr>
          <w:i/>
        </w:rPr>
      </w:pPr>
      <w:r w:rsidRPr="004A48AB">
        <w:rPr>
          <w:i/>
        </w:rPr>
        <w:t>File Room</w:t>
      </w:r>
    </w:p>
    <w:p w14:paraId="524335B2" w14:textId="77777777" w:rsidR="00867B6E" w:rsidRPr="004A48AB" w:rsidRDefault="00867B6E" w:rsidP="00867B6E">
      <w:pPr>
        <w:tabs>
          <w:tab w:val="left" w:pos="2880"/>
        </w:tabs>
      </w:pPr>
      <w:r w:rsidRPr="004A48AB">
        <w:tab/>
        <w:t>No Violations Noted</w:t>
      </w:r>
    </w:p>
    <w:p w14:paraId="776FD0DE" w14:textId="77777777" w:rsidR="00867B6E" w:rsidRPr="004A48AB" w:rsidRDefault="00867B6E" w:rsidP="00867B6E"/>
    <w:p w14:paraId="17ACC15F" w14:textId="77777777" w:rsidR="00867B6E" w:rsidRPr="004A48AB" w:rsidRDefault="00867B6E" w:rsidP="00867B6E">
      <w:pPr>
        <w:tabs>
          <w:tab w:val="left" w:pos="2880"/>
        </w:tabs>
        <w:rPr>
          <w:i/>
        </w:rPr>
      </w:pPr>
      <w:r w:rsidRPr="004A48AB">
        <w:rPr>
          <w:i/>
        </w:rPr>
        <w:t>Female Staff Bathroom</w:t>
      </w:r>
    </w:p>
    <w:p w14:paraId="59832291" w14:textId="77777777" w:rsidR="00867B6E" w:rsidRPr="004A48AB" w:rsidRDefault="00867B6E" w:rsidP="00867B6E">
      <w:pPr>
        <w:tabs>
          <w:tab w:val="left" w:pos="2880"/>
        </w:tabs>
      </w:pPr>
      <w:r w:rsidRPr="004A48AB">
        <w:t>105 CMR 451.123*</w:t>
      </w:r>
      <w:r w:rsidRPr="004A48AB">
        <w:tab/>
        <w:t>Maintenance: Ceiling vent dusty</w:t>
      </w:r>
    </w:p>
    <w:p w14:paraId="16D1F257" w14:textId="77777777" w:rsidR="00867B6E" w:rsidRPr="004A48AB" w:rsidRDefault="00867B6E" w:rsidP="00867B6E">
      <w:pPr>
        <w:tabs>
          <w:tab w:val="left" w:pos="2880"/>
        </w:tabs>
      </w:pPr>
    </w:p>
    <w:p w14:paraId="0F4AA908" w14:textId="77777777" w:rsidR="00867B6E" w:rsidRPr="004A48AB" w:rsidRDefault="00867B6E" w:rsidP="00867B6E">
      <w:pPr>
        <w:tabs>
          <w:tab w:val="left" w:pos="2880"/>
        </w:tabs>
        <w:rPr>
          <w:i/>
        </w:rPr>
      </w:pPr>
      <w:r w:rsidRPr="004A48AB">
        <w:rPr>
          <w:i/>
        </w:rPr>
        <w:t>CPO Offices</w:t>
      </w:r>
    </w:p>
    <w:p w14:paraId="3E435EF0" w14:textId="77777777" w:rsidR="00867B6E" w:rsidRPr="004A48AB" w:rsidRDefault="00867B6E" w:rsidP="00867B6E">
      <w:pPr>
        <w:tabs>
          <w:tab w:val="left" w:pos="2880"/>
        </w:tabs>
      </w:pPr>
      <w:r w:rsidRPr="004A48AB">
        <w:tab/>
        <w:t>No Violations Noted</w:t>
      </w:r>
    </w:p>
    <w:p w14:paraId="399DFE85" w14:textId="77777777" w:rsidR="00867B6E" w:rsidRPr="004A48AB" w:rsidRDefault="00867B6E" w:rsidP="00867B6E">
      <w:pPr>
        <w:tabs>
          <w:tab w:val="left" w:pos="2880"/>
        </w:tabs>
      </w:pPr>
    </w:p>
    <w:p w14:paraId="7D3A0C47" w14:textId="77777777" w:rsidR="00867B6E" w:rsidRPr="004A48AB" w:rsidRDefault="00867B6E" w:rsidP="00867B6E">
      <w:pPr>
        <w:tabs>
          <w:tab w:val="left" w:pos="2880"/>
        </w:tabs>
        <w:rPr>
          <w:i/>
        </w:rPr>
      </w:pPr>
      <w:r w:rsidRPr="004A48AB">
        <w:rPr>
          <w:i/>
        </w:rPr>
        <w:t>Staff Bathroom (in CPO Office)</w:t>
      </w:r>
    </w:p>
    <w:p w14:paraId="36F60970" w14:textId="77777777" w:rsidR="00867B6E" w:rsidRPr="004A48AB" w:rsidRDefault="00897625" w:rsidP="00897625">
      <w:pPr>
        <w:tabs>
          <w:tab w:val="left" w:pos="2880"/>
        </w:tabs>
      </w:pPr>
      <w:r w:rsidRPr="004A48AB">
        <w:tab/>
        <w:t>No Violations Noted</w:t>
      </w:r>
    </w:p>
    <w:p w14:paraId="17D4DB17" w14:textId="77777777" w:rsidR="00867B6E" w:rsidRPr="004A48AB" w:rsidRDefault="00867B6E" w:rsidP="00867B6E">
      <w:pPr>
        <w:tabs>
          <w:tab w:val="left" w:pos="2880"/>
        </w:tabs>
        <w:rPr>
          <w:i/>
        </w:rPr>
      </w:pPr>
    </w:p>
    <w:p w14:paraId="5BE5CD2E" w14:textId="77777777" w:rsidR="00867B6E" w:rsidRPr="004A48AB" w:rsidRDefault="00867B6E" w:rsidP="00867B6E">
      <w:pPr>
        <w:tabs>
          <w:tab w:val="left" w:pos="2880"/>
        </w:tabs>
        <w:rPr>
          <w:i/>
        </w:rPr>
      </w:pPr>
      <w:r w:rsidRPr="004A48AB">
        <w:rPr>
          <w:i/>
        </w:rPr>
        <w:t>Slop Sink Closet</w:t>
      </w:r>
    </w:p>
    <w:p w14:paraId="19FD5706" w14:textId="77777777" w:rsidR="00867B6E" w:rsidRPr="004A48AB" w:rsidRDefault="00897625" w:rsidP="00897625">
      <w:pPr>
        <w:tabs>
          <w:tab w:val="left" w:pos="2880"/>
        </w:tabs>
      </w:pPr>
      <w:r w:rsidRPr="004A48AB">
        <w:tab/>
        <w:t>No Violations Noted</w:t>
      </w:r>
    </w:p>
    <w:p w14:paraId="27003794" w14:textId="77777777" w:rsidR="00867B6E" w:rsidRPr="004A48AB" w:rsidRDefault="00867B6E" w:rsidP="00867B6E">
      <w:pPr>
        <w:tabs>
          <w:tab w:val="left" w:pos="2880"/>
        </w:tabs>
      </w:pPr>
    </w:p>
    <w:p w14:paraId="4E60FDA9" w14:textId="77777777" w:rsidR="00867B6E" w:rsidRPr="004A48AB" w:rsidRDefault="00867B6E" w:rsidP="00867B6E">
      <w:pPr>
        <w:tabs>
          <w:tab w:val="left" w:pos="2880"/>
        </w:tabs>
        <w:rPr>
          <w:b/>
        </w:rPr>
      </w:pPr>
      <w:r w:rsidRPr="004A48AB">
        <w:rPr>
          <w:b/>
        </w:rPr>
        <w:t>2</w:t>
      </w:r>
      <w:r w:rsidRPr="004A48AB">
        <w:rPr>
          <w:b/>
          <w:vertAlign w:val="superscript"/>
        </w:rPr>
        <w:t>nd</w:t>
      </w:r>
      <w:r w:rsidRPr="004A48AB">
        <w:rPr>
          <w:b/>
        </w:rPr>
        <w:t xml:space="preserve"> Floor</w:t>
      </w:r>
    </w:p>
    <w:p w14:paraId="79F00E83" w14:textId="77777777" w:rsidR="00867B6E" w:rsidRPr="004A48AB" w:rsidRDefault="00867B6E" w:rsidP="00867B6E">
      <w:pPr>
        <w:tabs>
          <w:tab w:val="left" w:pos="2880"/>
        </w:tabs>
        <w:rPr>
          <w:b/>
        </w:rPr>
      </w:pPr>
    </w:p>
    <w:p w14:paraId="0969BACB" w14:textId="77777777" w:rsidR="00867B6E" w:rsidRPr="004A48AB" w:rsidRDefault="00867B6E" w:rsidP="00867B6E">
      <w:pPr>
        <w:tabs>
          <w:tab w:val="left" w:pos="2880"/>
        </w:tabs>
        <w:rPr>
          <w:i/>
        </w:rPr>
      </w:pPr>
      <w:r w:rsidRPr="004A48AB">
        <w:rPr>
          <w:i/>
        </w:rPr>
        <w:t>Offices</w:t>
      </w:r>
    </w:p>
    <w:p w14:paraId="382FB352" w14:textId="77777777" w:rsidR="00867B6E" w:rsidRPr="004A48AB" w:rsidRDefault="00867B6E" w:rsidP="00867B6E">
      <w:pPr>
        <w:tabs>
          <w:tab w:val="left" w:pos="2880"/>
        </w:tabs>
      </w:pPr>
      <w:r w:rsidRPr="004A48AB">
        <w:tab/>
        <w:t>No Violations Noted</w:t>
      </w:r>
    </w:p>
    <w:p w14:paraId="18FF25C3" w14:textId="77777777" w:rsidR="00867B6E" w:rsidRPr="004A48AB" w:rsidRDefault="00867B6E" w:rsidP="00867B6E">
      <w:pPr>
        <w:rPr>
          <w:iCs/>
        </w:rPr>
      </w:pPr>
    </w:p>
    <w:p w14:paraId="0F585C92" w14:textId="77777777" w:rsidR="00867B6E" w:rsidRPr="004A48AB" w:rsidRDefault="00867B6E" w:rsidP="00867B6E">
      <w:pPr>
        <w:tabs>
          <w:tab w:val="left" w:pos="2880"/>
        </w:tabs>
        <w:rPr>
          <w:i/>
        </w:rPr>
      </w:pPr>
      <w:r w:rsidRPr="004A48AB">
        <w:rPr>
          <w:i/>
        </w:rPr>
        <w:t>Deputy Superintendent’s Office</w:t>
      </w:r>
    </w:p>
    <w:p w14:paraId="4BE3FF64" w14:textId="77777777" w:rsidR="00867B6E" w:rsidRPr="004A48AB" w:rsidRDefault="00867B6E" w:rsidP="00867B6E">
      <w:pPr>
        <w:tabs>
          <w:tab w:val="left" w:pos="2880"/>
        </w:tabs>
      </w:pPr>
      <w:r w:rsidRPr="004A48AB">
        <w:tab/>
        <w:t>No Violations Noted</w:t>
      </w:r>
    </w:p>
    <w:p w14:paraId="04C97B92" w14:textId="77777777" w:rsidR="00867B6E" w:rsidRPr="004A48AB" w:rsidRDefault="00867B6E" w:rsidP="00867B6E">
      <w:pPr>
        <w:tabs>
          <w:tab w:val="left" w:pos="2880"/>
        </w:tabs>
        <w:rPr>
          <w:i/>
        </w:rPr>
      </w:pPr>
    </w:p>
    <w:p w14:paraId="40963428" w14:textId="77777777" w:rsidR="00867B6E" w:rsidRPr="004A48AB" w:rsidRDefault="00867B6E" w:rsidP="00867B6E">
      <w:pPr>
        <w:tabs>
          <w:tab w:val="left" w:pos="2880"/>
        </w:tabs>
        <w:rPr>
          <w:i/>
        </w:rPr>
      </w:pPr>
      <w:r w:rsidRPr="004A48AB">
        <w:rPr>
          <w:i/>
        </w:rPr>
        <w:t>Conference Room</w:t>
      </w:r>
    </w:p>
    <w:p w14:paraId="5D5BAB23" w14:textId="77777777" w:rsidR="00867B6E" w:rsidRPr="004A48AB" w:rsidRDefault="00867B6E" w:rsidP="00867B6E">
      <w:pPr>
        <w:tabs>
          <w:tab w:val="left" w:pos="2880"/>
        </w:tabs>
      </w:pPr>
      <w:r w:rsidRPr="004A48AB">
        <w:tab/>
        <w:t>No Violations Noted</w:t>
      </w:r>
    </w:p>
    <w:p w14:paraId="20C137EE" w14:textId="77777777" w:rsidR="00867B6E" w:rsidRPr="004A48AB" w:rsidRDefault="00867B6E" w:rsidP="00867B6E">
      <w:pPr>
        <w:rPr>
          <w:iCs/>
        </w:rPr>
      </w:pPr>
    </w:p>
    <w:p w14:paraId="2F8B739D" w14:textId="77777777" w:rsidR="00867B6E" w:rsidRPr="004A48AB" w:rsidRDefault="00867B6E" w:rsidP="00867B6E">
      <w:pPr>
        <w:rPr>
          <w:i/>
        </w:rPr>
      </w:pPr>
      <w:r w:rsidRPr="004A48AB">
        <w:rPr>
          <w:i/>
        </w:rPr>
        <w:t>Janitor’s Closet</w:t>
      </w:r>
    </w:p>
    <w:p w14:paraId="13DF12D3" w14:textId="77777777" w:rsidR="00867B6E" w:rsidRPr="004A48AB" w:rsidRDefault="00897625" w:rsidP="00897625">
      <w:pPr>
        <w:tabs>
          <w:tab w:val="left" w:pos="2880"/>
        </w:tabs>
      </w:pPr>
      <w:r w:rsidRPr="004A48AB">
        <w:t>105 CMR 451.353</w:t>
      </w:r>
      <w:r w:rsidRPr="004A48AB">
        <w:tab/>
        <w:t>Interior Maintenance: Wet mop stored in bucket</w:t>
      </w:r>
    </w:p>
    <w:p w14:paraId="6FE1D263" w14:textId="77777777" w:rsidR="00867B6E" w:rsidRPr="004A48AB" w:rsidRDefault="00867B6E" w:rsidP="00867B6E">
      <w:pPr>
        <w:rPr>
          <w:iCs/>
        </w:rPr>
      </w:pPr>
    </w:p>
    <w:p w14:paraId="45510079" w14:textId="77777777" w:rsidR="00867B6E" w:rsidRPr="004A48AB" w:rsidRDefault="00867B6E" w:rsidP="00867B6E">
      <w:pPr>
        <w:rPr>
          <w:i/>
        </w:rPr>
      </w:pPr>
      <w:r w:rsidRPr="004A48AB">
        <w:rPr>
          <w:i/>
        </w:rPr>
        <w:t>Bathroom # 26</w:t>
      </w:r>
    </w:p>
    <w:p w14:paraId="4F8BF9FF" w14:textId="77777777" w:rsidR="00867B6E" w:rsidRPr="004A48AB" w:rsidRDefault="00867B6E" w:rsidP="00867B6E">
      <w:pPr>
        <w:tabs>
          <w:tab w:val="left" w:pos="2880"/>
        </w:tabs>
      </w:pPr>
      <w:r w:rsidRPr="004A48AB">
        <w:tab/>
        <w:t>No Violations Noted</w:t>
      </w:r>
    </w:p>
    <w:p w14:paraId="480295E3" w14:textId="77777777" w:rsidR="00867B6E" w:rsidRPr="004A48AB" w:rsidRDefault="00867B6E" w:rsidP="00867B6E">
      <w:pPr>
        <w:rPr>
          <w:iCs/>
        </w:rPr>
      </w:pPr>
    </w:p>
    <w:p w14:paraId="263CEEAC" w14:textId="77777777" w:rsidR="00867B6E" w:rsidRPr="004A48AB" w:rsidRDefault="00867B6E" w:rsidP="00867B6E">
      <w:pPr>
        <w:tabs>
          <w:tab w:val="left" w:pos="2880"/>
        </w:tabs>
        <w:rPr>
          <w:i/>
        </w:rPr>
      </w:pPr>
      <w:r w:rsidRPr="004A48AB">
        <w:rPr>
          <w:i/>
        </w:rPr>
        <w:t>Deputy’s Break Room</w:t>
      </w:r>
    </w:p>
    <w:p w14:paraId="0A9D01B9" w14:textId="77777777" w:rsidR="00867B6E" w:rsidRPr="004A48AB" w:rsidRDefault="00867B6E" w:rsidP="00867B6E">
      <w:pPr>
        <w:tabs>
          <w:tab w:val="left" w:pos="2880"/>
        </w:tabs>
        <w:ind w:left="2880" w:hanging="2880"/>
      </w:pPr>
      <w:r w:rsidRPr="004A48AB">
        <w:t>105 CMR 451.200*</w:t>
      </w:r>
      <w:r w:rsidRPr="004A48AB">
        <w:tab/>
        <w:t xml:space="preserve">Food Storage, Preparation and Service: Food service not in compliance with </w:t>
      </w:r>
    </w:p>
    <w:p w14:paraId="4457C364" w14:textId="77777777" w:rsidR="00867B6E" w:rsidRPr="004A48AB" w:rsidRDefault="00867B6E" w:rsidP="00867B6E">
      <w:pPr>
        <w:tabs>
          <w:tab w:val="left" w:pos="2880"/>
        </w:tabs>
        <w:ind w:left="2880" w:hanging="2880"/>
      </w:pPr>
      <w:r w:rsidRPr="004A48AB">
        <w:tab/>
        <w:t>105 CMR 590.000, single serve utensils not stored in the inverted position</w:t>
      </w:r>
    </w:p>
    <w:p w14:paraId="75EF9B1B" w14:textId="77777777" w:rsidR="00867B6E" w:rsidRPr="004A48AB" w:rsidRDefault="00867B6E" w:rsidP="00867B6E">
      <w:pPr>
        <w:tabs>
          <w:tab w:val="left" w:pos="2880"/>
        </w:tabs>
      </w:pPr>
    </w:p>
    <w:p w14:paraId="041E5B77" w14:textId="77777777" w:rsidR="00867B6E" w:rsidRPr="004A48AB" w:rsidRDefault="00867B6E" w:rsidP="00867B6E">
      <w:pPr>
        <w:tabs>
          <w:tab w:val="left" w:pos="2880"/>
        </w:tabs>
        <w:rPr>
          <w:i/>
        </w:rPr>
      </w:pPr>
      <w:r w:rsidRPr="004A48AB">
        <w:rPr>
          <w:i/>
        </w:rPr>
        <w:t>Offices</w:t>
      </w:r>
    </w:p>
    <w:p w14:paraId="1BA79310" w14:textId="77777777" w:rsidR="00867B6E" w:rsidRPr="004A48AB" w:rsidRDefault="00867B6E" w:rsidP="00867B6E">
      <w:pPr>
        <w:tabs>
          <w:tab w:val="left" w:pos="2880"/>
        </w:tabs>
      </w:pPr>
      <w:r w:rsidRPr="004A48AB">
        <w:tab/>
        <w:t>No Violations Noted</w:t>
      </w:r>
    </w:p>
    <w:p w14:paraId="06C19473" w14:textId="77777777" w:rsidR="00867B6E" w:rsidRPr="004A48AB" w:rsidRDefault="00867B6E" w:rsidP="00867B6E">
      <w:pPr>
        <w:tabs>
          <w:tab w:val="left" w:pos="2880"/>
        </w:tabs>
        <w:rPr>
          <w:b/>
          <w:u w:val="single"/>
        </w:rPr>
      </w:pPr>
      <w:r w:rsidRPr="004A48AB">
        <w:rPr>
          <w:b/>
          <w:u w:val="single"/>
        </w:rPr>
        <w:lastRenderedPageBreak/>
        <w:t>THOMPSON HALL</w:t>
      </w:r>
    </w:p>
    <w:p w14:paraId="4B68A5C4" w14:textId="77777777" w:rsidR="00867B6E" w:rsidRPr="004A48AB" w:rsidRDefault="00867B6E" w:rsidP="00867B6E">
      <w:pPr>
        <w:rPr>
          <w:iCs/>
        </w:rPr>
      </w:pPr>
    </w:p>
    <w:p w14:paraId="08AC2D91" w14:textId="77777777" w:rsidR="00867B6E" w:rsidRPr="004A48AB" w:rsidRDefault="00867B6E" w:rsidP="00867B6E">
      <w:pPr>
        <w:tabs>
          <w:tab w:val="left" w:pos="2880"/>
        </w:tabs>
        <w:rPr>
          <w:b/>
        </w:rPr>
      </w:pPr>
      <w:r w:rsidRPr="004A48AB">
        <w:rPr>
          <w:b/>
        </w:rPr>
        <w:t>Basement</w:t>
      </w:r>
    </w:p>
    <w:p w14:paraId="505CD397" w14:textId="77777777" w:rsidR="00867B6E" w:rsidRPr="004A48AB" w:rsidRDefault="00867B6E" w:rsidP="00867B6E">
      <w:pPr>
        <w:tabs>
          <w:tab w:val="left" w:pos="2880"/>
        </w:tabs>
        <w:rPr>
          <w:b/>
        </w:rPr>
      </w:pPr>
    </w:p>
    <w:p w14:paraId="142E1F60" w14:textId="77777777" w:rsidR="00867B6E" w:rsidRPr="004A48AB" w:rsidRDefault="00867B6E" w:rsidP="00867B6E">
      <w:pPr>
        <w:tabs>
          <w:tab w:val="left" w:pos="2880"/>
        </w:tabs>
        <w:rPr>
          <w:i/>
        </w:rPr>
      </w:pPr>
      <w:r w:rsidRPr="004A48AB">
        <w:rPr>
          <w:i/>
        </w:rPr>
        <w:t>Property</w:t>
      </w:r>
    </w:p>
    <w:p w14:paraId="48765F58" w14:textId="77777777" w:rsidR="00867B6E" w:rsidRPr="004A48AB" w:rsidRDefault="00867B6E" w:rsidP="00867B6E">
      <w:pPr>
        <w:tabs>
          <w:tab w:val="left" w:pos="2880"/>
        </w:tabs>
      </w:pPr>
      <w:r w:rsidRPr="004A48AB">
        <w:tab/>
        <w:t>No Violations Noted</w:t>
      </w:r>
    </w:p>
    <w:p w14:paraId="00349906" w14:textId="77777777" w:rsidR="00867B6E" w:rsidRPr="004A48AB" w:rsidRDefault="00867B6E" w:rsidP="00867B6E">
      <w:pPr>
        <w:tabs>
          <w:tab w:val="left" w:pos="2880"/>
        </w:tabs>
        <w:rPr>
          <w:i/>
        </w:rPr>
      </w:pPr>
    </w:p>
    <w:p w14:paraId="7CDF3DCA" w14:textId="77777777" w:rsidR="00867B6E" w:rsidRPr="004A48AB" w:rsidRDefault="00867B6E" w:rsidP="00867B6E">
      <w:pPr>
        <w:tabs>
          <w:tab w:val="left" w:pos="2880"/>
        </w:tabs>
        <w:rPr>
          <w:i/>
        </w:rPr>
      </w:pPr>
      <w:r w:rsidRPr="004A48AB">
        <w:rPr>
          <w:i/>
        </w:rPr>
        <w:t>Staff Bathroom</w:t>
      </w:r>
    </w:p>
    <w:p w14:paraId="1B525A95" w14:textId="77777777" w:rsidR="00867B6E" w:rsidRPr="004A48AB" w:rsidRDefault="00897625" w:rsidP="00897625">
      <w:pPr>
        <w:tabs>
          <w:tab w:val="left" w:pos="2880"/>
        </w:tabs>
      </w:pPr>
      <w:r w:rsidRPr="004A48AB">
        <w:t>105 CMR 451.123</w:t>
      </w:r>
      <w:r w:rsidRPr="004A48AB">
        <w:tab/>
        <w:t>Maintenance: Ceiling tiles water stained</w:t>
      </w:r>
    </w:p>
    <w:p w14:paraId="4169D315" w14:textId="77777777" w:rsidR="00171C94" w:rsidRPr="004A48AB" w:rsidRDefault="00171C94" w:rsidP="00897625">
      <w:pPr>
        <w:tabs>
          <w:tab w:val="left" w:pos="2880"/>
        </w:tabs>
        <w:rPr>
          <w:color w:val="FF0000"/>
        </w:rPr>
      </w:pPr>
    </w:p>
    <w:p w14:paraId="13D39503" w14:textId="77777777" w:rsidR="00867B6E" w:rsidRPr="004A48AB" w:rsidRDefault="00867B6E" w:rsidP="00867B6E">
      <w:pPr>
        <w:tabs>
          <w:tab w:val="left" w:pos="2880"/>
        </w:tabs>
      </w:pPr>
      <w:r w:rsidRPr="004A48AB">
        <w:rPr>
          <w:i/>
        </w:rPr>
        <w:t>Slop Sink Closet</w:t>
      </w:r>
    </w:p>
    <w:p w14:paraId="37085966" w14:textId="77777777" w:rsidR="00867B6E" w:rsidRPr="004A48AB" w:rsidRDefault="00867B6E" w:rsidP="00867B6E">
      <w:pPr>
        <w:tabs>
          <w:tab w:val="left" w:pos="2880"/>
        </w:tabs>
      </w:pPr>
      <w:r w:rsidRPr="004A48AB">
        <w:tab/>
        <w:t>No Violations Noted</w:t>
      </w:r>
    </w:p>
    <w:p w14:paraId="565A7891" w14:textId="77777777" w:rsidR="00867B6E" w:rsidRPr="004A48AB" w:rsidRDefault="00867B6E" w:rsidP="00867B6E">
      <w:pPr>
        <w:tabs>
          <w:tab w:val="left" w:pos="2880"/>
        </w:tabs>
      </w:pPr>
    </w:p>
    <w:p w14:paraId="67D03CB2" w14:textId="77777777" w:rsidR="00867B6E" w:rsidRPr="004A48AB" w:rsidRDefault="00867B6E" w:rsidP="00867B6E">
      <w:pPr>
        <w:tabs>
          <w:tab w:val="left" w:pos="2880"/>
        </w:tabs>
        <w:rPr>
          <w:i/>
        </w:rPr>
      </w:pPr>
      <w:r w:rsidRPr="004A48AB">
        <w:rPr>
          <w:i/>
        </w:rPr>
        <w:t>Long Term Storage</w:t>
      </w:r>
    </w:p>
    <w:p w14:paraId="3AB579B1" w14:textId="77777777" w:rsidR="00867B6E" w:rsidRPr="004A48AB" w:rsidRDefault="00867B6E" w:rsidP="00867B6E">
      <w:pPr>
        <w:tabs>
          <w:tab w:val="left" w:pos="2880"/>
        </w:tabs>
      </w:pPr>
      <w:r w:rsidRPr="004A48AB">
        <w:tab/>
        <w:t>No Violations Noted</w:t>
      </w:r>
    </w:p>
    <w:p w14:paraId="5F0A4CE5" w14:textId="77777777" w:rsidR="00867B6E" w:rsidRPr="004A48AB" w:rsidRDefault="00867B6E" w:rsidP="00867B6E">
      <w:pPr>
        <w:tabs>
          <w:tab w:val="left" w:pos="2880"/>
        </w:tabs>
        <w:rPr>
          <w:i/>
        </w:rPr>
      </w:pPr>
    </w:p>
    <w:p w14:paraId="2934E5FA" w14:textId="77777777" w:rsidR="00867B6E" w:rsidRPr="004A48AB" w:rsidRDefault="00867B6E" w:rsidP="00867B6E">
      <w:pPr>
        <w:tabs>
          <w:tab w:val="left" w:pos="2880"/>
        </w:tabs>
        <w:rPr>
          <w:i/>
        </w:rPr>
      </w:pPr>
      <w:r w:rsidRPr="004A48AB">
        <w:rPr>
          <w:i/>
        </w:rPr>
        <w:t>Legal Storage Area</w:t>
      </w:r>
    </w:p>
    <w:p w14:paraId="6D677A2A" w14:textId="77777777" w:rsidR="00867B6E" w:rsidRPr="004A48AB" w:rsidRDefault="00867B6E" w:rsidP="00867B6E">
      <w:pPr>
        <w:tabs>
          <w:tab w:val="left" w:pos="2880"/>
        </w:tabs>
      </w:pPr>
      <w:r w:rsidRPr="004A48AB">
        <w:tab/>
        <w:t>No Violations Noted</w:t>
      </w:r>
    </w:p>
    <w:p w14:paraId="35C68F00" w14:textId="77777777" w:rsidR="00867B6E" w:rsidRPr="004A48AB" w:rsidRDefault="00867B6E" w:rsidP="00867B6E">
      <w:pPr>
        <w:tabs>
          <w:tab w:val="left" w:pos="2880"/>
        </w:tabs>
      </w:pPr>
    </w:p>
    <w:p w14:paraId="1D68C2A7" w14:textId="77777777" w:rsidR="00867B6E" w:rsidRPr="004A48AB" w:rsidRDefault="00867B6E" w:rsidP="00867B6E">
      <w:pPr>
        <w:tabs>
          <w:tab w:val="left" w:pos="2880"/>
        </w:tabs>
        <w:rPr>
          <w:i/>
        </w:rPr>
      </w:pPr>
      <w:r w:rsidRPr="004A48AB">
        <w:rPr>
          <w:i/>
        </w:rPr>
        <w:t>Annex Storage Area</w:t>
      </w:r>
    </w:p>
    <w:p w14:paraId="5700375D" w14:textId="77777777" w:rsidR="00867B6E" w:rsidRPr="004A48AB" w:rsidRDefault="00867B6E" w:rsidP="00867B6E">
      <w:pPr>
        <w:tabs>
          <w:tab w:val="left" w:pos="2880"/>
        </w:tabs>
      </w:pPr>
      <w:r w:rsidRPr="004A48AB">
        <w:tab/>
        <w:t>No Violations Noted</w:t>
      </w:r>
    </w:p>
    <w:p w14:paraId="3E58DB8D" w14:textId="77777777" w:rsidR="00867B6E" w:rsidRPr="004A48AB" w:rsidRDefault="00867B6E" w:rsidP="00867B6E">
      <w:pPr>
        <w:tabs>
          <w:tab w:val="left" w:pos="2880"/>
        </w:tabs>
        <w:rPr>
          <w:i/>
        </w:rPr>
      </w:pPr>
    </w:p>
    <w:p w14:paraId="71EB9838" w14:textId="77777777" w:rsidR="00867B6E" w:rsidRPr="004A48AB" w:rsidRDefault="00867B6E" w:rsidP="00867B6E">
      <w:pPr>
        <w:tabs>
          <w:tab w:val="left" w:pos="2880"/>
        </w:tabs>
        <w:rPr>
          <w:i/>
        </w:rPr>
      </w:pPr>
      <w:r w:rsidRPr="004A48AB">
        <w:rPr>
          <w:i/>
        </w:rPr>
        <w:t>Hallway</w:t>
      </w:r>
    </w:p>
    <w:p w14:paraId="763BA10A" w14:textId="77777777" w:rsidR="00867B6E" w:rsidRPr="004A48AB" w:rsidRDefault="00867B6E" w:rsidP="00867B6E">
      <w:pPr>
        <w:tabs>
          <w:tab w:val="left" w:pos="2880"/>
        </w:tabs>
      </w:pPr>
      <w:r w:rsidRPr="004A48AB">
        <w:tab/>
        <w:t>No Violations Noted</w:t>
      </w:r>
    </w:p>
    <w:p w14:paraId="689DF0D8" w14:textId="77777777" w:rsidR="00867B6E" w:rsidRPr="004A48AB" w:rsidRDefault="00867B6E" w:rsidP="00867B6E">
      <w:pPr>
        <w:tabs>
          <w:tab w:val="left" w:pos="2880"/>
        </w:tabs>
        <w:rPr>
          <w:i/>
        </w:rPr>
      </w:pPr>
    </w:p>
    <w:p w14:paraId="0E2D842F" w14:textId="77777777" w:rsidR="00867B6E" w:rsidRPr="004A48AB" w:rsidRDefault="00867B6E" w:rsidP="00867B6E">
      <w:pPr>
        <w:tabs>
          <w:tab w:val="left" w:pos="2880"/>
        </w:tabs>
        <w:rPr>
          <w:i/>
        </w:rPr>
      </w:pPr>
      <w:r w:rsidRPr="004A48AB">
        <w:rPr>
          <w:i/>
        </w:rPr>
        <w:t>Inmate Bathroom</w:t>
      </w:r>
    </w:p>
    <w:p w14:paraId="0334C044" w14:textId="77777777" w:rsidR="00867B6E" w:rsidRPr="004A48AB" w:rsidRDefault="00867B6E" w:rsidP="00867B6E">
      <w:pPr>
        <w:tabs>
          <w:tab w:val="left" w:pos="2880"/>
        </w:tabs>
      </w:pPr>
      <w:r w:rsidRPr="004A48AB">
        <w:tab/>
        <w:t>No Violations Noted</w:t>
      </w:r>
    </w:p>
    <w:p w14:paraId="19C0A53B" w14:textId="77777777" w:rsidR="00867B6E" w:rsidRPr="004A48AB" w:rsidRDefault="00867B6E" w:rsidP="00867B6E">
      <w:pPr>
        <w:tabs>
          <w:tab w:val="left" w:pos="2880"/>
        </w:tabs>
        <w:rPr>
          <w:i/>
        </w:rPr>
      </w:pPr>
    </w:p>
    <w:p w14:paraId="0E8F8894" w14:textId="77777777" w:rsidR="00867B6E" w:rsidRPr="004A48AB" w:rsidRDefault="00867B6E" w:rsidP="00867B6E">
      <w:pPr>
        <w:tabs>
          <w:tab w:val="left" w:pos="2880"/>
        </w:tabs>
        <w:rPr>
          <w:i/>
        </w:rPr>
      </w:pPr>
      <w:r w:rsidRPr="004A48AB">
        <w:rPr>
          <w:i/>
        </w:rPr>
        <w:t>Mop Room</w:t>
      </w:r>
    </w:p>
    <w:p w14:paraId="33774C77" w14:textId="77777777" w:rsidR="00867B6E" w:rsidRPr="004A48AB" w:rsidRDefault="00867B6E" w:rsidP="00867B6E">
      <w:pPr>
        <w:tabs>
          <w:tab w:val="left" w:pos="2880"/>
        </w:tabs>
      </w:pPr>
      <w:r w:rsidRPr="004A48AB">
        <w:tab/>
        <w:t>No Violations Noted</w:t>
      </w:r>
    </w:p>
    <w:p w14:paraId="02BD3BA3" w14:textId="77777777" w:rsidR="00867B6E" w:rsidRPr="004A48AB" w:rsidRDefault="00867B6E" w:rsidP="00867B6E">
      <w:pPr>
        <w:tabs>
          <w:tab w:val="left" w:pos="2880"/>
        </w:tabs>
      </w:pPr>
    </w:p>
    <w:p w14:paraId="30A59DDA" w14:textId="77777777" w:rsidR="00867B6E" w:rsidRPr="004A48AB" w:rsidRDefault="00867B6E" w:rsidP="00867B6E">
      <w:pPr>
        <w:tabs>
          <w:tab w:val="left" w:pos="2880"/>
        </w:tabs>
        <w:rPr>
          <w:i/>
        </w:rPr>
      </w:pPr>
      <w:r w:rsidRPr="004A48AB">
        <w:rPr>
          <w:i/>
        </w:rPr>
        <w:t>Medical Storage Rooms (Left and Right)</w:t>
      </w:r>
    </w:p>
    <w:p w14:paraId="5CA59288" w14:textId="77777777" w:rsidR="00867B6E" w:rsidRPr="004A48AB" w:rsidRDefault="00867B6E" w:rsidP="00867B6E">
      <w:pPr>
        <w:ind w:left="2160" w:firstLine="720"/>
      </w:pPr>
      <w:r w:rsidRPr="004A48AB">
        <w:t>Unable to Inspect – Locked</w:t>
      </w:r>
    </w:p>
    <w:p w14:paraId="56F3502F" w14:textId="77777777" w:rsidR="00867B6E" w:rsidRPr="004A48AB" w:rsidRDefault="00867B6E" w:rsidP="00867B6E">
      <w:pPr>
        <w:tabs>
          <w:tab w:val="left" w:pos="2880"/>
        </w:tabs>
        <w:rPr>
          <w:iCs/>
        </w:rPr>
      </w:pPr>
    </w:p>
    <w:p w14:paraId="4F5800AD" w14:textId="77777777" w:rsidR="00867B6E" w:rsidRPr="004A48AB" w:rsidRDefault="00867B6E" w:rsidP="00867B6E">
      <w:pPr>
        <w:tabs>
          <w:tab w:val="left" w:pos="2880"/>
        </w:tabs>
        <w:rPr>
          <w:i/>
        </w:rPr>
      </w:pPr>
      <w:r w:rsidRPr="004A48AB">
        <w:rPr>
          <w:i/>
        </w:rPr>
        <w:t>Biohazard Storage</w:t>
      </w:r>
    </w:p>
    <w:p w14:paraId="7E1ED25F" w14:textId="77777777" w:rsidR="00867B6E" w:rsidRPr="004A48AB" w:rsidRDefault="00867B6E" w:rsidP="00867B6E">
      <w:pPr>
        <w:tabs>
          <w:tab w:val="left" w:pos="2880"/>
        </w:tabs>
      </w:pPr>
      <w:r w:rsidRPr="004A48AB">
        <w:tab/>
        <w:t>No Violations Noted</w:t>
      </w:r>
    </w:p>
    <w:p w14:paraId="7F798B6E" w14:textId="77777777" w:rsidR="00867B6E" w:rsidRPr="004A48AB" w:rsidRDefault="00867B6E" w:rsidP="00867B6E">
      <w:pPr>
        <w:tabs>
          <w:tab w:val="left" w:pos="2880"/>
        </w:tabs>
        <w:rPr>
          <w:i/>
        </w:rPr>
      </w:pPr>
    </w:p>
    <w:p w14:paraId="74E70427" w14:textId="77777777" w:rsidR="00867B6E" w:rsidRPr="004A48AB" w:rsidRDefault="00867B6E" w:rsidP="00867B6E">
      <w:pPr>
        <w:tabs>
          <w:tab w:val="left" w:pos="2880"/>
        </w:tabs>
        <w:rPr>
          <w:i/>
        </w:rPr>
      </w:pPr>
      <w:r w:rsidRPr="004A48AB">
        <w:rPr>
          <w:i/>
        </w:rPr>
        <w:t>Recycling Storage Area</w:t>
      </w:r>
    </w:p>
    <w:p w14:paraId="5D973C7C" w14:textId="77777777" w:rsidR="00867B6E" w:rsidRPr="004A48AB" w:rsidRDefault="00867B6E" w:rsidP="00867B6E">
      <w:pPr>
        <w:tabs>
          <w:tab w:val="left" w:pos="2880"/>
        </w:tabs>
      </w:pPr>
      <w:r w:rsidRPr="004A48AB">
        <w:tab/>
        <w:t>No Violations Noted</w:t>
      </w:r>
    </w:p>
    <w:p w14:paraId="0DF845AE" w14:textId="77777777" w:rsidR="00867B6E" w:rsidRPr="004A48AB" w:rsidRDefault="00867B6E" w:rsidP="00867B6E">
      <w:pPr>
        <w:tabs>
          <w:tab w:val="left" w:pos="2880"/>
        </w:tabs>
      </w:pPr>
    </w:p>
    <w:p w14:paraId="0895D584" w14:textId="77777777" w:rsidR="00867B6E" w:rsidRPr="004A48AB" w:rsidRDefault="00867B6E" w:rsidP="00867B6E">
      <w:pPr>
        <w:rPr>
          <w:b/>
          <w:bCs/>
          <w:u w:val="single"/>
        </w:rPr>
      </w:pPr>
      <w:r w:rsidRPr="004A48AB">
        <w:rPr>
          <w:b/>
          <w:bCs/>
          <w:u w:val="single"/>
        </w:rPr>
        <w:t>1</w:t>
      </w:r>
      <w:r w:rsidRPr="004A48AB">
        <w:rPr>
          <w:b/>
          <w:bCs/>
          <w:u w:val="single"/>
          <w:vertAlign w:val="superscript"/>
        </w:rPr>
        <w:t>st</w:t>
      </w:r>
      <w:r w:rsidRPr="004A48AB">
        <w:rPr>
          <w:b/>
          <w:bCs/>
          <w:u w:val="single"/>
        </w:rPr>
        <w:t xml:space="preserve"> Floor</w:t>
      </w:r>
    </w:p>
    <w:p w14:paraId="772CF05B" w14:textId="77777777" w:rsidR="00867B6E" w:rsidRPr="004A48AB" w:rsidRDefault="00867B6E" w:rsidP="00867B6E">
      <w:pPr>
        <w:rPr>
          <w:b/>
          <w:bCs/>
          <w:u w:val="single"/>
        </w:rPr>
      </w:pPr>
    </w:p>
    <w:p w14:paraId="120DD73C" w14:textId="77777777" w:rsidR="00867B6E" w:rsidRPr="004A48AB" w:rsidRDefault="00867B6E" w:rsidP="00867B6E">
      <w:pPr>
        <w:rPr>
          <w:bCs/>
          <w:i/>
        </w:rPr>
      </w:pPr>
      <w:r w:rsidRPr="004A48AB">
        <w:rPr>
          <w:bCs/>
          <w:i/>
        </w:rPr>
        <w:t xml:space="preserve">Staff Area </w:t>
      </w:r>
    </w:p>
    <w:p w14:paraId="3806DC29" w14:textId="77777777" w:rsidR="00867B6E" w:rsidRPr="004A48AB" w:rsidRDefault="00897625" w:rsidP="00897625">
      <w:pPr>
        <w:tabs>
          <w:tab w:val="left" w:pos="2880"/>
        </w:tabs>
      </w:pPr>
      <w:r w:rsidRPr="004A48AB">
        <w:tab/>
        <w:t>No Violations Noted</w:t>
      </w:r>
    </w:p>
    <w:p w14:paraId="7A38CFAE" w14:textId="77777777" w:rsidR="00867B6E" w:rsidRPr="004A48AB" w:rsidRDefault="00867B6E" w:rsidP="00867B6E">
      <w:pPr>
        <w:tabs>
          <w:tab w:val="left" w:pos="2880"/>
        </w:tabs>
      </w:pPr>
    </w:p>
    <w:p w14:paraId="70844EA7" w14:textId="77777777" w:rsidR="00867B6E" w:rsidRPr="004A48AB" w:rsidRDefault="00867B6E" w:rsidP="00867B6E">
      <w:pPr>
        <w:tabs>
          <w:tab w:val="left" w:pos="2880"/>
        </w:tabs>
        <w:rPr>
          <w:i/>
        </w:rPr>
      </w:pPr>
      <w:r w:rsidRPr="004A48AB">
        <w:rPr>
          <w:i/>
        </w:rPr>
        <w:t>Staff Bathroom</w:t>
      </w:r>
    </w:p>
    <w:p w14:paraId="1ECA5408" w14:textId="77777777" w:rsidR="00867B6E" w:rsidRPr="004A48AB" w:rsidRDefault="00867B6E" w:rsidP="00867B6E">
      <w:pPr>
        <w:tabs>
          <w:tab w:val="left" w:pos="2880"/>
        </w:tabs>
        <w:rPr>
          <w:color w:val="FF0000"/>
        </w:rPr>
      </w:pPr>
      <w:r w:rsidRPr="004A48AB">
        <w:t>105 CMR 451.123*</w:t>
      </w:r>
      <w:r w:rsidRPr="004A48AB">
        <w:tab/>
        <w:t>Maintenance: Unlabeled chemical bottle</w:t>
      </w:r>
    </w:p>
    <w:p w14:paraId="53067805" w14:textId="77777777" w:rsidR="00867B6E" w:rsidRPr="004A48AB" w:rsidRDefault="00867B6E" w:rsidP="00867B6E">
      <w:pPr>
        <w:tabs>
          <w:tab w:val="left" w:pos="2880"/>
        </w:tabs>
      </w:pPr>
    </w:p>
    <w:p w14:paraId="3A372BBD" w14:textId="77777777" w:rsidR="00867B6E" w:rsidRPr="004A48AB" w:rsidRDefault="00867B6E" w:rsidP="00867B6E">
      <w:pPr>
        <w:rPr>
          <w:bCs/>
          <w:i/>
        </w:rPr>
      </w:pPr>
      <w:r w:rsidRPr="004A48AB">
        <w:rPr>
          <w:bCs/>
          <w:i/>
        </w:rPr>
        <w:t>Slop Sink Closet # 26</w:t>
      </w:r>
    </w:p>
    <w:p w14:paraId="7195B5EB" w14:textId="77777777" w:rsidR="00867B6E" w:rsidRPr="004A48AB" w:rsidRDefault="00867B6E" w:rsidP="00867B6E">
      <w:pPr>
        <w:tabs>
          <w:tab w:val="left" w:pos="2880"/>
        </w:tabs>
      </w:pPr>
      <w:r w:rsidRPr="004A48AB">
        <w:tab/>
        <w:t>No Violations Noted</w:t>
      </w:r>
    </w:p>
    <w:p w14:paraId="1770E46C" w14:textId="77777777" w:rsidR="00867B6E" w:rsidRPr="004A48AB" w:rsidRDefault="00867B6E" w:rsidP="00867B6E">
      <w:pPr>
        <w:rPr>
          <w:bCs/>
          <w:i/>
        </w:rPr>
      </w:pPr>
    </w:p>
    <w:p w14:paraId="60F7B403" w14:textId="77777777" w:rsidR="00171C94" w:rsidRPr="004A48AB" w:rsidRDefault="00171C94" w:rsidP="00867B6E">
      <w:pPr>
        <w:tabs>
          <w:tab w:val="left" w:pos="2880"/>
        </w:tabs>
        <w:rPr>
          <w:i/>
        </w:rPr>
      </w:pPr>
    </w:p>
    <w:p w14:paraId="19C1BA73" w14:textId="77777777" w:rsidR="00867B6E" w:rsidRPr="004A48AB" w:rsidRDefault="00867B6E" w:rsidP="00867B6E">
      <w:pPr>
        <w:tabs>
          <w:tab w:val="left" w:pos="2880"/>
        </w:tabs>
        <w:rPr>
          <w:i/>
        </w:rPr>
      </w:pPr>
      <w:r w:rsidRPr="004A48AB">
        <w:rPr>
          <w:i/>
        </w:rPr>
        <w:lastRenderedPageBreak/>
        <w:t>Buffer Room # 27</w:t>
      </w:r>
    </w:p>
    <w:p w14:paraId="381A7BB6" w14:textId="77777777" w:rsidR="00867B6E" w:rsidRPr="004A48AB" w:rsidRDefault="00867B6E" w:rsidP="00867B6E">
      <w:pPr>
        <w:tabs>
          <w:tab w:val="left" w:pos="2880"/>
        </w:tabs>
      </w:pPr>
      <w:r w:rsidRPr="004A48AB">
        <w:tab/>
        <w:t>No Violations Noted</w:t>
      </w:r>
    </w:p>
    <w:p w14:paraId="6B08B5DA" w14:textId="77777777" w:rsidR="00867B6E" w:rsidRPr="004A48AB" w:rsidRDefault="00867B6E" w:rsidP="00867B6E">
      <w:pPr>
        <w:rPr>
          <w:bCs/>
          <w:i/>
        </w:rPr>
      </w:pPr>
    </w:p>
    <w:p w14:paraId="48356A00" w14:textId="77777777" w:rsidR="00867B6E" w:rsidRPr="004A48AB" w:rsidRDefault="00867B6E" w:rsidP="00867B6E">
      <w:pPr>
        <w:tabs>
          <w:tab w:val="left" w:pos="2880"/>
        </w:tabs>
        <w:rPr>
          <w:i/>
        </w:rPr>
      </w:pPr>
      <w:r w:rsidRPr="004A48AB">
        <w:rPr>
          <w:i/>
        </w:rPr>
        <w:t>Mop Closet # 29</w:t>
      </w:r>
    </w:p>
    <w:p w14:paraId="44305AF1" w14:textId="77777777" w:rsidR="00867B6E" w:rsidRPr="004A48AB" w:rsidRDefault="00897625" w:rsidP="00897625">
      <w:pPr>
        <w:tabs>
          <w:tab w:val="left" w:pos="2880"/>
        </w:tabs>
      </w:pPr>
      <w:r w:rsidRPr="004A48AB">
        <w:tab/>
        <w:t>No Violations Noted</w:t>
      </w:r>
    </w:p>
    <w:p w14:paraId="0E1D9A55" w14:textId="77777777" w:rsidR="00867B6E" w:rsidRPr="004A48AB" w:rsidRDefault="00867B6E" w:rsidP="00867B6E">
      <w:pPr>
        <w:rPr>
          <w:bCs/>
          <w:i/>
        </w:rPr>
      </w:pPr>
    </w:p>
    <w:p w14:paraId="20B66CFF" w14:textId="77777777" w:rsidR="00867B6E" w:rsidRPr="004A48AB" w:rsidRDefault="00867B6E" w:rsidP="00867B6E">
      <w:pPr>
        <w:rPr>
          <w:bCs/>
          <w:i/>
        </w:rPr>
      </w:pPr>
      <w:r w:rsidRPr="004A48AB">
        <w:rPr>
          <w:bCs/>
          <w:i/>
        </w:rPr>
        <w:t>Storage # 21 (formally Ice Machine Room)</w:t>
      </w:r>
    </w:p>
    <w:p w14:paraId="11803C5F" w14:textId="77777777" w:rsidR="00867B6E" w:rsidRPr="004A48AB" w:rsidRDefault="00867B6E" w:rsidP="00867B6E">
      <w:pPr>
        <w:tabs>
          <w:tab w:val="left" w:pos="2880"/>
        </w:tabs>
      </w:pPr>
      <w:r w:rsidRPr="004A48AB">
        <w:tab/>
        <w:t>No Violations Noted</w:t>
      </w:r>
    </w:p>
    <w:p w14:paraId="7F98B1CB" w14:textId="77777777" w:rsidR="00867B6E" w:rsidRPr="004A48AB" w:rsidRDefault="00867B6E" w:rsidP="00867B6E">
      <w:pPr>
        <w:rPr>
          <w:bCs/>
          <w:i/>
        </w:rPr>
      </w:pPr>
    </w:p>
    <w:p w14:paraId="1FE9BC2C" w14:textId="77777777" w:rsidR="00867B6E" w:rsidRPr="004A48AB" w:rsidRDefault="00897625" w:rsidP="00867B6E">
      <w:pPr>
        <w:tabs>
          <w:tab w:val="left" w:pos="2880"/>
        </w:tabs>
        <w:rPr>
          <w:bCs/>
          <w:i/>
        </w:rPr>
      </w:pPr>
      <w:r w:rsidRPr="004A48AB">
        <w:rPr>
          <w:bCs/>
          <w:i/>
        </w:rPr>
        <w:t>Med Room</w:t>
      </w:r>
    </w:p>
    <w:p w14:paraId="64E4AE89" w14:textId="77777777" w:rsidR="00867B6E" w:rsidRPr="004A48AB" w:rsidRDefault="00897625" w:rsidP="00897625">
      <w:pPr>
        <w:tabs>
          <w:tab w:val="left" w:pos="2880"/>
        </w:tabs>
        <w:ind w:left="2880" w:hanging="2880"/>
      </w:pPr>
      <w:r w:rsidRPr="004A48AB">
        <w:t>105 CMR 451.200</w:t>
      </w:r>
      <w:r w:rsidRPr="004A48AB">
        <w:tab/>
        <w:t>Food Storage, Preparation and Service: Food storage</w:t>
      </w:r>
      <w:r w:rsidRPr="004A48AB">
        <w:rPr>
          <w:color w:val="FF0000"/>
        </w:rPr>
        <w:t xml:space="preserve"> </w:t>
      </w:r>
      <w:r w:rsidRPr="004A48AB">
        <w:t>not in compliance with                105 CMR 590.000, excessive ice in freezer</w:t>
      </w:r>
    </w:p>
    <w:p w14:paraId="3408B3B5" w14:textId="77777777" w:rsidR="00F82BF9" w:rsidRPr="004A48AB" w:rsidRDefault="00F82BF9" w:rsidP="00867B6E">
      <w:pPr>
        <w:rPr>
          <w:b/>
          <w:bCs/>
        </w:rPr>
      </w:pPr>
    </w:p>
    <w:p w14:paraId="4CE2FCD9" w14:textId="77777777" w:rsidR="00867B6E" w:rsidRPr="004A48AB" w:rsidRDefault="00867B6E" w:rsidP="00867B6E">
      <w:pPr>
        <w:rPr>
          <w:b/>
          <w:bCs/>
        </w:rPr>
      </w:pPr>
      <w:r w:rsidRPr="004A48AB">
        <w:rPr>
          <w:b/>
          <w:bCs/>
        </w:rPr>
        <w:t>South Wing</w:t>
      </w:r>
    </w:p>
    <w:p w14:paraId="3B0ADF5C" w14:textId="77777777" w:rsidR="00867B6E" w:rsidRPr="004A48AB" w:rsidRDefault="00867B6E" w:rsidP="00867B6E">
      <w:pPr>
        <w:tabs>
          <w:tab w:val="left" w:pos="2880"/>
        </w:tabs>
      </w:pPr>
      <w:r w:rsidRPr="004A48AB">
        <w:t>105 CMR 451.320*</w:t>
      </w:r>
      <w:r w:rsidRPr="004A48AB">
        <w:tab/>
        <w:t>Cell Size: Inadequate floor space in all cells</w:t>
      </w:r>
    </w:p>
    <w:p w14:paraId="2B278DB0" w14:textId="77777777" w:rsidR="00867B6E" w:rsidRPr="004A48AB" w:rsidRDefault="00867B6E" w:rsidP="00867B6E">
      <w:pPr>
        <w:tabs>
          <w:tab w:val="left" w:pos="2880"/>
        </w:tabs>
      </w:pPr>
      <w:r w:rsidRPr="004A48AB">
        <w:t>105 CMR 451.353*</w:t>
      </w:r>
      <w:r w:rsidRPr="004A48AB">
        <w:tab/>
        <w:t>Interior Maintenance: Wall paint damaged in cell # 145</w:t>
      </w:r>
    </w:p>
    <w:p w14:paraId="2773546F" w14:textId="77777777" w:rsidR="00897625" w:rsidRPr="004A48AB" w:rsidRDefault="00897625" w:rsidP="00897625">
      <w:pPr>
        <w:tabs>
          <w:tab w:val="left" w:pos="2880"/>
        </w:tabs>
        <w:rPr>
          <w:color w:val="FF0000"/>
        </w:rPr>
      </w:pPr>
      <w:r w:rsidRPr="004A48AB">
        <w:t>105 CMR 451.353</w:t>
      </w:r>
      <w:r w:rsidRPr="004A48AB">
        <w:tab/>
        <w:t>Interior Maintenance: Ceiling paint damaged in cell # 145</w:t>
      </w:r>
    </w:p>
    <w:p w14:paraId="0E7AE258" w14:textId="77777777" w:rsidR="00867B6E" w:rsidRPr="004A48AB" w:rsidRDefault="00897625" w:rsidP="00897625">
      <w:pPr>
        <w:tabs>
          <w:tab w:val="left" w:pos="2880"/>
        </w:tabs>
      </w:pPr>
      <w:r w:rsidRPr="004A48AB">
        <w:t>105 CMR 451.353</w:t>
      </w:r>
      <w:r w:rsidRPr="004A48AB">
        <w:tab/>
        <w:t>Interior Maintenance: Floor tile damaged in cell # 154</w:t>
      </w:r>
    </w:p>
    <w:p w14:paraId="1B4A1067" w14:textId="77777777" w:rsidR="00897625" w:rsidRPr="004A48AB" w:rsidRDefault="00897625" w:rsidP="00897625">
      <w:pPr>
        <w:tabs>
          <w:tab w:val="left" w:pos="2880"/>
        </w:tabs>
      </w:pPr>
      <w:r w:rsidRPr="004A48AB">
        <w:t>105 CMR 451.353</w:t>
      </w:r>
      <w:r w:rsidRPr="004A48AB">
        <w:tab/>
        <w:t>Interior Maintenance: Wall paint damaged in cell # 139 and 141</w:t>
      </w:r>
    </w:p>
    <w:p w14:paraId="03640F5F" w14:textId="77777777" w:rsidR="00897625" w:rsidRPr="004A48AB" w:rsidRDefault="00897625" w:rsidP="00897625">
      <w:pPr>
        <w:tabs>
          <w:tab w:val="left" w:pos="2880"/>
        </w:tabs>
        <w:rPr>
          <w:color w:val="FF0000"/>
        </w:rPr>
      </w:pPr>
    </w:p>
    <w:p w14:paraId="30AE5BB8" w14:textId="77777777" w:rsidR="00867B6E" w:rsidRPr="004A48AB" w:rsidRDefault="00867B6E" w:rsidP="00867B6E">
      <w:pPr>
        <w:rPr>
          <w:i/>
        </w:rPr>
      </w:pPr>
      <w:r w:rsidRPr="004A48AB">
        <w:rPr>
          <w:i/>
        </w:rPr>
        <w:t>Showers</w:t>
      </w:r>
    </w:p>
    <w:p w14:paraId="2C018221" w14:textId="77777777" w:rsidR="00867B6E" w:rsidRPr="004A48AB" w:rsidRDefault="00897625" w:rsidP="00897625">
      <w:pPr>
        <w:ind w:left="2160" w:firstLine="720"/>
        <w:rPr>
          <w:color w:val="000000"/>
        </w:rPr>
      </w:pPr>
      <w:r w:rsidRPr="004A48AB">
        <w:rPr>
          <w:color w:val="000000"/>
        </w:rPr>
        <w:t>Unable to Inspect – In Use</w:t>
      </w:r>
    </w:p>
    <w:p w14:paraId="50E9EF20" w14:textId="77777777" w:rsidR="00867B6E" w:rsidRPr="004A48AB" w:rsidRDefault="00867B6E" w:rsidP="00867B6E">
      <w:pPr>
        <w:tabs>
          <w:tab w:val="left" w:pos="2880"/>
        </w:tabs>
      </w:pPr>
    </w:p>
    <w:p w14:paraId="39876EE0" w14:textId="77777777" w:rsidR="00867B6E" w:rsidRPr="004A48AB" w:rsidRDefault="00867B6E" w:rsidP="00867B6E">
      <w:pPr>
        <w:tabs>
          <w:tab w:val="left" w:pos="2880"/>
        </w:tabs>
      </w:pPr>
      <w:r w:rsidRPr="004A48AB">
        <w:rPr>
          <w:i/>
        </w:rPr>
        <w:t>Day Room</w:t>
      </w:r>
    </w:p>
    <w:p w14:paraId="1BB54F75" w14:textId="77777777" w:rsidR="00867B6E" w:rsidRPr="004A48AB" w:rsidRDefault="00897625" w:rsidP="00897625">
      <w:pPr>
        <w:tabs>
          <w:tab w:val="left" w:pos="2880"/>
        </w:tabs>
        <w:rPr>
          <w:color w:val="FF0000"/>
        </w:rPr>
      </w:pPr>
      <w:r w:rsidRPr="004A48AB">
        <w:t>105 CMR 451.353</w:t>
      </w:r>
      <w:r w:rsidRPr="004A48AB">
        <w:tab/>
        <w:t>Interior Maintenance: Ceiling paint damaged</w:t>
      </w:r>
    </w:p>
    <w:p w14:paraId="15B60B4E" w14:textId="77777777" w:rsidR="00867B6E" w:rsidRPr="004A48AB" w:rsidRDefault="00867B6E" w:rsidP="00867B6E">
      <w:pPr>
        <w:tabs>
          <w:tab w:val="left" w:pos="2880"/>
        </w:tabs>
        <w:rPr>
          <w:b/>
        </w:rPr>
      </w:pPr>
    </w:p>
    <w:p w14:paraId="03DC73F9" w14:textId="77777777" w:rsidR="00867B6E" w:rsidRPr="004A48AB" w:rsidRDefault="00867B6E" w:rsidP="00867B6E">
      <w:pPr>
        <w:tabs>
          <w:tab w:val="left" w:pos="2880"/>
        </w:tabs>
        <w:rPr>
          <w:b/>
        </w:rPr>
      </w:pPr>
      <w:r w:rsidRPr="004A48AB">
        <w:rPr>
          <w:b/>
        </w:rPr>
        <w:t>North Wing</w:t>
      </w:r>
    </w:p>
    <w:p w14:paraId="3B59D99F" w14:textId="77777777" w:rsidR="00897625" w:rsidRPr="004A48AB" w:rsidRDefault="00897625" w:rsidP="00867B6E">
      <w:pPr>
        <w:tabs>
          <w:tab w:val="left" w:pos="2880"/>
        </w:tabs>
        <w:rPr>
          <w:i/>
          <w:iCs/>
        </w:rPr>
      </w:pPr>
    </w:p>
    <w:p w14:paraId="00FE6B27" w14:textId="77777777" w:rsidR="00867B6E" w:rsidRPr="004A48AB" w:rsidRDefault="00897625" w:rsidP="00867B6E">
      <w:pPr>
        <w:tabs>
          <w:tab w:val="left" w:pos="2880"/>
        </w:tabs>
        <w:rPr>
          <w:i/>
          <w:iCs/>
        </w:rPr>
      </w:pPr>
      <w:r w:rsidRPr="004A48AB">
        <w:rPr>
          <w:i/>
          <w:iCs/>
        </w:rPr>
        <w:t>Hallway</w:t>
      </w:r>
    </w:p>
    <w:p w14:paraId="3B616819" w14:textId="77777777" w:rsidR="00897625" w:rsidRPr="004A48AB" w:rsidRDefault="00897625" w:rsidP="00897625">
      <w:pPr>
        <w:tabs>
          <w:tab w:val="left" w:pos="2880"/>
        </w:tabs>
      </w:pPr>
      <w:r w:rsidRPr="004A48AB">
        <w:t>105 CMR 451.353</w:t>
      </w:r>
      <w:r w:rsidRPr="004A48AB">
        <w:tab/>
        <w:t>Interior Maintenance: Ceiling tile missing outside of cell # 107</w:t>
      </w:r>
    </w:p>
    <w:p w14:paraId="22E35203" w14:textId="77777777" w:rsidR="00897625" w:rsidRPr="004A48AB" w:rsidRDefault="00897625" w:rsidP="00897625">
      <w:pPr>
        <w:tabs>
          <w:tab w:val="left" w:pos="2880"/>
        </w:tabs>
        <w:rPr>
          <w:color w:val="FF0000"/>
        </w:rPr>
      </w:pPr>
    </w:p>
    <w:p w14:paraId="05CE149C" w14:textId="77777777" w:rsidR="00867B6E" w:rsidRPr="004A48AB" w:rsidRDefault="00867B6E" w:rsidP="00867B6E">
      <w:pPr>
        <w:tabs>
          <w:tab w:val="left" w:pos="2880"/>
        </w:tabs>
        <w:rPr>
          <w:i/>
        </w:rPr>
      </w:pPr>
      <w:r w:rsidRPr="004A48AB">
        <w:rPr>
          <w:i/>
        </w:rPr>
        <w:t>Cells</w:t>
      </w:r>
    </w:p>
    <w:p w14:paraId="4DF95E24" w14:textId="77777777" w:rsidR="00867B6E" w:rsidRPr="004A48AB" w:rsidRDefault="00867B6E" w:rsidP="00867B6E">
      <w:pPr>
        <w:tabs>
          <w:tab w:val="left" w:pos="2880"/>
        </w:tabs>
      </w:pPr>
      <w:r w:rsidRPr="004A48AB">
        <w:t>105 CMR 451.320*</w:t>
      </w:r>
      <w:r w:rsidRPr="004A48AB">
        <w:tab/>
        <w:t>Cell Size: Inadequate floor space in all cells</w:t>
      </w:r>
    </w:p>
    <w:p w14:paraId="729D7121" w14:textId="77777777" w:rsidR="00867B6E" w:rsidRPr="004A48AB" w:rsidRDefault="00867B6E" w:rsidP="00867B6E">
      <w:pPr>
        <w:tabs>
          <w:tab w:val="left" w:pos="2880"/>
        </w:tabs>
      </w:pPr>
      <w:r w:rsidRPr="004A48AB">
        <w:t>105 CMR 451.353*</w:t>
      </w:r>
      <w:r w:rsidRPr="004A48AB">
        <w:tab/>
        <w:t>Interior Maintenance: Wall paint damaged in cell # 113</w:t>
      </w:r>
    </w:p>
    <w:p w14:paraId="1D09E7F7" w14:textId="77777777" w:rsidR="00897625" w:rsidRPr="004A48AB" w:rsidRDefault="00897625" w:rsidP="00897625">
      <w:pPr>
        <w:tabs>
          <w:tab w:val="left" w:pos="2880"/>
        </w:tabs>
        <w:rPr>
          <w:color w:val="FF0000"/>
        </w:rPr>
      </w:pPr>
      <w:r w:rsidRPr="004A48AB">
        <w:t>105 CMR 451.353</w:t>
      </w:r>
      <w:r w:rsidRPr="004A48AB">
        <w:tab/>
        <w:t>Interior Maintenance: Plastic observed on ceiling in cell # 113</w:t>
      </w:r>
    </w:p>
    <w:p w14:paraId="2014B4A4" w14:textId="77777777" w:rsidR="00867B6E" w:rsidRPr="004A48AB" w:rsidRDefault="00897625" w:rsidP="00897625">
      <w:pPr>
        <w:tabs>
          <w:tab w:val="left" w:pos="2880"/>
        </w:tabs>
      </w:pPr>
      <w:r w:rsidRPr="004A48AB">
        <w:t>105 CMR 451.353</w:t>
      </w:r>
      <w:r w:rsidRPr="004A48AB">
        <w:tab/>
        <w:t>Interior Maintenance: Ceiling damaged in cell # 109</w:t>
      </w:r>
    </w:p>
    <w:p w14:paraId="5562BD1C" w14:textId="77777777" w:rsidR="00897625" w:rsidRPr="004A48AB" w:rsidRDefault="00897625" w:rsidP="00897625">
      <w:pPr>
        <w:tabs>
          <w:tab w:val="left" w:pos="2880"/>
        </w:tabs>
        <w:rPr>
          <w:color w:val="FF0000"/>
        </w:rPr>
      </w:pPr>
    </w:p>
    <w:p w14:paraId="47FDCA97" w14:textId="77777777" w:rsidR="00867B6E" w:rsidRPr="004A48AB" w:rsidRDefault="00867B6E" w:rsidP="00867B6E">
      <w:pPr>
        <w:tabs>
          <w:tab w:val="left" w:pos="2880"/>
        </w:tabs>
        <w:rPr>
          <w:i/>
        </w:rPr>
      </w:pPr>
      <w:r w:rsidRPr="004A48AB">
        <w:rPr>
          <w:i/>
        </w:rPr>
        <w:t>Showers</w:t>
      </w:r>
    </w:p>
    <w:p w14:paraId="6E51E083" w14:textId="77777777" w:rsidR="00867B6E" w:rsidRPr="004A48AB" w:rsidRDefault="00897625" w:rsidP="00897625">
      <w:pPr>
        <w:tabs>
          <w:tab w:val="left" w:pos="2880"/>
        </w:tabs>
      </w:pPr>
      <w:r w:rsidRPr="004A48AB">
        <w:t>105 CMR 451.123</w:t>
      </w:r>
      <w:r w:rsidRPr="004A48AB">
        <w:tab/>
        <w:t>Maintenance: Floor tile damaged in shower # 1, 2, 3, and 4</w:t>
      </w:r>
    </w:p>
    <w:p w14:paraId="561F03BD" w14:textId="77777777" w:rsidR="00897625" w:rsidRPr="004A48AB" w:rsidRDefault="00897625" w:rsidP="00897625">
      <w:pPr>
        <w:tabs>
          <w:tab w:val="left" w:pos="2880"/>
        </w:tabs>
      </w:pPr>
      <w:r w:rsidRPr="004A48AB">
        <w:t>105 CMR 451.123</w:t>
      </w:r>
      <w:r w:rsidRPr="004A48AB">
        <w:tab/>
        <w:t>Maintenance: Wall tile missing in shower # 1, 2, 3, and 4</w:t>
      </w:r>
    </w:p>
    <w:p w14:paraId="7EDF5720" w14:textId="77777777" w:rsidR="00897625" w:rsidRPr="004A48AB" w:rsidRDefault="00897625" w:rsidP="00897625">
      <w:pPr>
        <w:tabs>
          <w:tab w:val="left" w:pos="2880"/>
        </w:tabs>
      </w:pPr>
      <w:r w:rsidRPr="004A48AB">
        <w:t>105 CMR 451.123</w:t>
      </w:r>
      <w:r w:rsidRPr="004A48AB">
        <w:tab/>
        <w:t>Maintenance: Wall grout d</w:t>
      </w:r>
      <w:r w:rsidR="0007286C" w:rsidRPr="004A48AB">
        <w:t>amaged</w:t>
      </w:r>
      <w:r w:rsidRPr="004A48AB">
        <w:t xml:space="preserve"> in shower # 1, 2, 3, and 4</w:t>
      </w:r>
    </w:p>
    <w:p w14:paraId="591E754A" w14:textId="77777777" w:rsidR="00897625" w:rsidRPr="004A48AB" w:rsidRDefault="00897625" w:rsidP="00897625">
      <w:pPr>
        <w:tabs>
          <w:tab w:val="left" w:pos="2880"/>
        </w:tabs>
      </w:pPr>
      <w:r w:rsidRPr="004A48AB">
        <w:t>105 CMR 451.123</w:t>
      </w:r>
      <w:r w:rsidRPr="004A48AB">
        <w:tab/>
        <w:t>Maintenance: Floor grout d</w:t>
      </w:r>
      <w:r w:rsidR="0007286C" w:rsidRPr="004A48AB">
        <w:t>amaged</w:t>
      </w:r>
      <w:r w:rsidRPr="004A48AB">
        <w:t xml:space="preserve"> in shower # 1, 2, 3, and 4</w:t>
      </w:r>
    </w:p>
    <w:p w14:paraId="00866BBB" w14:textId="77777777" w:rsidR="00897625" w:rsidRPr="004A48AB" w:rsidRDefault="00897625" w:rsidP="00897625">
      <w:pPr>
        <w:tabs>
          <w:tab w:val="left" w:pos="2880"/>
        </w:tabs>
      </w:pPr>
      <w:r w:rsidRPr="004A48AB">
        <w:t>105 CMR 451.123</w:t>
      </w:r>
      <w:r w:rsidRPr="004A48AB">
        <w:tab/>
        <w:t>Maintenance: Ceiling paint damaged</w:t>
      </w:r>
    </w:p>
    <w:p w14:paraId="3FDFA23A" w14:textId="77777777" w:rsidR="00897625" w:rsidRPr="004A48AB" w:rsidRDefault="00897625" w:rsidP="00867B6E">
      <w:pPr>
        <w:tabs>
          <w:tab w:val="left" w:pos="2880"/>
        </w:tabs>
      </w:pPr>
    </w:p>
    <w:p w14:paraId="015F54E1" w14:textId="77777777" w:rsidR="00867B6E" w:rsidRPr="004A48AB" w:rsidRDefault="00867B6E" w:rsidP="00867B6E">
      <w:pPr>
        <w:tabs>
          <w:tab w:val="left" w:pos="2880"/>
        </w:tabs>
      </w:pPr>
      <w:r w:rsidRPr="004A48AB">
        <w:t>Boss Chair Room</w:t>
      </w:r>
    </w:p>
    <w:p w14:paraId="4147F775" w14:textId="77777777" w:rsidR="00867B6E" w:rsidRPr="004A48AB" w:rsidRDefault="00867B6E" w:rsidP="00867B6E">
      <w:pPr>
        <w:tabs>
          <w:tab w:val="left" w:pos="2880"/>
        </w:tabs>
      </w:pPr>
      <w:r w:rsidRPr="004A48AB">
        <w:t>105 CMR 451.123</w:t>
      </w:r>
      <w:r w:rsidR="00897625" w:rsidRPr="004A48AB">
        <w:t>*</w:t>
      </w:r>
      <w:r w:rsidRPr="004A48AB">
        <w:tab/>
        <w:t>Maintenance: Interior of toilet bowl rusted</w:t>
      </w:r>
    </w:p>
    <w:p w14:paraId="00ED146F" w14:textId="77777777" w:rsidR="00897625" w:rsidRPr="004A48AB" w:rsidRDefault="00897625" w:rsidP="00867B6E">
      <w:pPr>
        <w:tabs>
          <w:tab w:val="left" w:pos="2880"/>
        </w:tabs>
      </w:pPr>
    </w:p>
    <w:p w14:paraId="2235857F" w14:textId="77777777" w:rsidR="00867B6E" w:rsidRPr="004A48AB" w:rsidRDefault="00867B6E" w:rsidP="00867B6E">
      <w:pPr>
        <w:tabs>
          <w:tab w:val="left" w:pos="2880"/>
        </w:tabs>
        <w:rPr>
          <w:i/>
        </w:rPr>
      </w:pPr>
      <w:r w:rsidRPr="004A48AB">
        <w:rPr>
          <w:i/>
        </w:rPr>
        <w:t>Day Room and Offices</w:t>
      </w:r>
    </w:p>
    <w:p w14:paraId="7A4F2231" w14:textId="77777777" w:rsidR="00867B6E" w:rsidRPr="004A48AB" w:rsidRDefault="00867B6E" w:rsidP="00867B6E">
      <w:pPr>
        <w:tabs>
          <w:tab w:val="left" w:pos="2880"/>
        </w:tabs>
        <w:rPr>
          <w:color w:val="FF0000"/>
        </w:rPr>
      </w:pPr>
      <w:r w:rsidRPr="004A48AB">
        <w:t>105 CMR 451.353</w:t>
      </w:r>
      <w:r w:rsidR="00E007AC" w:rsidRPr="004A48AB">
        <w:t>*</w:t>
      </w:r>
      <w:r w:rsidRPr="004A48AB">
        <w:tab/>
        <w:t>Interior Maintenance: Chair damaged in Day Room</w:t>
      </w:r>
    </w:p>
    <w:p w14:paraId="48DF9AF6" w14:textId="77777777" w:rsidR="00867B6E" w:rsidRPr="004A48AB" w:rsidRDefault="00867B6E" w:rsidP="00867B6E">
      <w:pPr>
        <w:tabs>
          <w:tab w:val="left" w:pos="2880"/>
        </w:tabs>
        <w:rPr>
          <w:b/>
        </w:rPr>
      </w:pPr>
    </w:p>
    <w:p w14:paraId="4548B9D7" w14:textId="77777777" w:rsidR="00171C94" w:rsidRPr="004A48AB" w:rsidRDefault="00171C94" w:rsidP="00867B6E">
      <w:pPr>
        <w:tabs>
          <w:tab w:val="left" w:pos="2880"/>
        </w:tabs>
        <w:rPr>
          <w:b/>
        </w:rPr>
      </w:pPr>
    </w:p>
    <w:p w14:paraId="120E4B38" w14:textId="77777777" w:rsidR="00171C94" w:rsidRPr="004A48AB" w:rsidRDefault="00171C94" w:rsidP="00867B6E">
      <w:pPr>
        <w:tabs>
          <w:tab w:val="left" w:pos="2880"/>
        </w:tabs>
        <w:rPr>
          <w:b/>
        </w:rPr>
      </w:pPr>
    </w:p>
    <w:p w14:paraId="49685C37" w14:textId="77777777" w:rsidR="00867B6E" w:rsidRPr="004A48AB" w:rsidRDefault="00867B6E" w:rsidP="00867B6E">
      <w:pPr>
        <w:tabs>
          <w:tab w:val="left" w:pos="2880"/>
        </w:tabs>
        <w:rPr>
          <w:b/>
        </w:rPr>
      </w:pPr>
      <w:r w:rsidRPr="004A48AB">
        <w:rPr>
          <w:b/>
        </w:rPr>
        <w:lastRenderedPageBreak/>
        <w:t>T-R.H.U. – 1</w:t>
      </w:r>
      <w:r w:rsidRPr="004A48AB">
        <w:rPr>
          <w:b/>
          <w:vertAlign w:val="superscript"/>
        </w:rPr>
        <w:t>st</w:t>
      </w:r>
      <w:r w:rsidRPr="004A48AB">
        <w:rPr>
          <w:b/>
        </w:rPr>
        <w:t xml:space="preserve"> Floor</w:t>
      </w:r>
      <w:r w:rsidR="00E007AC" w:rsidRPr="004A48AB">
        <w:rPr>
          <w:b/>
        </w:rPr>
        <w:t xml:space="preserve"> – Unoccupied</w:t>
      </w:r>
    </w:p>
    <w:p w14:paraId="43A67EA6" w14:textId="77777777" w:rsidR="00867B6E" w:rsidRPr="004A48AB" w:rsidRDefault="00867B6E" w:rsidP="00867B6E">
      <w:pPr>
        <w:tabs>
          <w:tab w:val="left" w:pos="2880"/>
        </w:tabs>
        <w:rPr>
          <w:i/>
        </w:rPr>
      </w:pPr>
    </w:p>
    <w:p w14:paraId="655589E2" w14:textId="77777777" w:rsidR="00867B6E" w:rsidRPr="004A48AB" w:rsidRDefault="00867B6E" w:rsidP="00867B6E">
      <w:pPr>
        <w:tabs>
          <w:tab w:val="left" w:pos="2880"/>
        </w:tabs>
        <w:rPr>
          <w:i/>
        </w:rPr>
      </w:pPr>
      <w:r w:rsidRPr="004A48AB">
        <w:rPr>
          <w:i/>
        </w:rPr>
        <w:t xml:space="preserve">Control </w:t>
      </w:r>
    </w:p>
    <w:p w14:paraId="1D978C4E" w14:textId="77777777" w:rsidR="00867B6E" w:rsidRPr="004A48AB" w:rsidRDefault="00E007AC" w:rsidP="00E007AC">
      <w:pPr>
        <w:tabs>
          <w:tab w:val="left" w:pos="2880"/>
        </w:tabs>
      </w:pPr>
      <w:r w:rsidRPr="004A48AB">
        <w:tab/>
        <w:t>No Violations Noted</w:t>
      </w:r>
    </w:p>
    <w:p w14:paraId="59EE40B6" w14:textId="77777777" w:rsidR="00867B6E" w:rsidRPr="004A48AB" w:rsidRDefault="00867B6E" w:rsidP="00867B6E">
      <w:pPr>
        <w:tabs>
          <w:tab w:val="left" w:pos="2880"/>
        </w:tabs>
        <w:rPr>
          <w:i/>
        </w:rPr>
      </w:pPr>
    </w:p>
    <w:p w14:paraId="24355EAF" w14:textId="77777777" w:rsidR="00867B6E" w:rsidRPr="004A48AB" w:rsidRDefault="00867B6E" w:rsidP="00867B6E">
      <w:pPr>
        <w:tabs>
          <w:tab w:val="left" w:pos="2880"/>
        </w:tabs>
        <w:rPr>
          <w:i/>
        </w:rPr>
      </w:pPr>
      <w:r w:rsidRPr="004A48AB">
        <w:rPr>
          <w:i/>
        </w:rPr>
        <w:t xml:space="preserve">Control Bathroom </w:t>
      </w:r>
    </w:p>
    <w:p w14:paraId="2E7E2DE0" w14:textId="77777777" w:rsidR="00867B6E" w:rsidRPr="004A48AB" w:rsidRDefault="00867B6E" w:rsidP="00867B6E">
      <w:pPr>
        <w:tabs>
          <w:tab w:val="left" w:pos="2880"/>
        </w:tabs>
      </w:pPr>
      <w:r w:rsidRPr="004A48AB">
        <w:tab/>
        <w:t>No Violations Noted</w:t>
      </w:r>
    </w:p>
    <w:p w14:paraId="39B2BD19" w14:textId="77777777" w:rsidR="00867B6E" w:rsidRPr="004A48AB" w:rsidRDefault="00867B6E" w:rsidP="00867B6E">
      <w:pPr>
        <w:tabs>
          <w:tab w:val="left" w:pos="2880"/>
        </w:tabs>
        <w:rPr>
          <w:i/>
        </w:rPr>
      </w:pPr>
    </w:p>
    <w:p w14:paraId="190D2FF1" w14:textId="77777777" w:rsidR="00867B6E" w:rsidRPr="004A48AB" w:rsidRDefault="00867B6E" w:rsidP="00867B6E">
      <w:pPr>
        <w:tabs>
          <w:tab w:val="left" w:pos="2880"/>
        </w:tabs>
        <w:rPr>
          <w:i/>
        </w:rPr>
      </w:pPr>
      <w:r w:rsidRPr="004A48AB">
        <w:rPr>
          <w:i/>
        </w:rPr>
        <w:t xml:space="preserve">Cells </w:t>
      </w:r>
    </w:p>
    <w:p w14:paraId="29F4EB72" w14:textId="77777777" w:rsidR="00867B6E" w:rsidRPr="004A48AB" w:rsidRDefault="00867B6E" w:rsidP="00867B6E">
      <w:pPr>
        <w:tabs>
          <w:tab w:val="left" w:pos="2880"/>
        </w:tabs>
      </w:pPr>
      <w:r w:rsidRPr="004A48AB">
        <w:tab/>
        <w:t>No Violations Noted</w:t>
      </w:r>
    </w:p>
    <w:p w14:paraId="33F9456A" w14:textId="77777777" w:rsidR="00867B6E" w:rsidRPr="004A48AB" w:rsidRDefault="00867B6E" w:rsidP="00867B6E">
      <w:pPr>
        <w:tabs>
          <w:tab w:val="left" w:pos="2880"/>
        </w:tabs>
      </w:pPr>
    </w:p>
    <w:p w14:paraId="7CE8B48B" w14:textId="77777777" w:rsidR="00867B6E" w:rsidRPr="004A48AB" w:rsidRDefault="00867B6E" w:rsidP="00867B6E">
      <w:pPr>
        <w:tabs>
          <w:tab w:val="left" w:pos="2880"/>
        </w:tabs>
        <w:rPr>
          <w:i/>
        </w:rPr>
      </w:pPr>
      <w:r w:rsidRPr="004A48AB">
        <w:rPr>
          <w:i/>
        </w:rPr>
        <w:t>Shower</w:t>
      </w:r>
    </w:p>
    <w:p w14:paraId="06632BD1" w14:textId="77777777" w:rsidR="00867B6E" w:rsidRPr="004A48AB" w:rsidRDefault="00867B6E" w:rsidP="00867B6E">
      <w:pPr>
        <w:tabs>
          <w:tab w:val="left" w:pos="2880"/>
        </w:tabs>
        <w:rPr>
          <w:color w:val="FF0000"/>
        </w:rPr>
      </w:pPr>
      <w:r w:rsidRPr="004A48AB">
        <w:t>105 CMR 451.123</w:t>
      </w:r>
      <w:r w:rsidR="00E007AC" w:rsidRPr="004A48AB">
        <w:t>*</w:t>
      </w:r>
      <w:r w:rsidRPr="004A48AB">
        <w:tab/>
        <w:t>Maintenance: Wall surface damaged outside shower</w:t>
      </w:r>
    </w:p>
    <w:p w14:paraId="25949305" w14:textId="77777777" w:rsidR="00867B6E" w:rsidRPr="004A48AB" w:rsidRDefault="00867B6E" w:rsidP="00867B6E">
      <w:pPr>
        <w:tabs>
          <w:tab w:val="left" w:pos="2880"/>
        </w:tabs>
      </w:pPr>
    </w:p>
    <w:p w14:paraId="4FD8F318" w14:textId="77777777" w:rsidR="00867B6E" w:rsidRPr="004A48AB" w:rsidRDefault="00867B6E" w:rsidP="00867B6E">
      <w:pPr>
        <w:tabs>
          <w:tab w:val="left" w:pos="2880"/>
        </w:tabs>
        <w:rPr>
          <w:i/>
        </w:rPr>
      </w:pPr>
      <w:r w:rsidRPr="004A48AB">
        <w:rPr>
          <w:i/>
        </w:rPr>
        <w:t>Slop Sink Closet</w:t>
      </w:r>
    </w:p>
    <w:p w14:paraId="50F2B61C" w14:textId="77777777" w:rsidR="00E007AC" w:rsidRPr="004A48AB" w:rsidRDefault="00E007AC" w:rsidP="00867B6E">
      <w:pPr>
        <w:tabs>
          <w:tab w:val="left" w:pos="2880"/>
        </w:tabs>
      </w:pPr>
      <w:r w:rsidRPr="004A48AB">
        <w:t>105 CMR 451.130*</w:t>
      </w:r>
      <w:r w:rsidRPr="004A48AB">
        <w:tab/>
        <w:t>Plumbing: Plumbing not maintained in good repair, drain cover missing</w:t>
      </w:r>
    </w:p>
    <w:p w14:paraId="0A413A93" w14:textId="77777777" w:rsidR="00867B6E" w:rsidRPr="004A48AB" w:rsidRDefault="00867B6E" w:rsidP="00867B6E"/>
    <w:p w14:paraId="0370CA2F" w14:textId="77777777" w:rsidR="00867B6E" w:rsidRPr="004A48AB" w:rsidRDefault="00867B6E" w:rsidP="00867B6E">
      <w:pPr>
        <w:tabs>
          <w:tab w:val="left" w:pos="2880"/>
        </w:tabs>
        <w:rPr>
          <w:b/>
          <w:bCs/>
        </w:rPr>
      </w:pPr>
      <w:r w:rsidRPr="004A48AB">
        <w:rPr>
          <w:b/>
        </w:rPr>
        <w:t>T-R.H.U. – 2</w:t>
      </w:r>
      <w:r w:rsidRPr="004A48AB">
        <w:rPr>
          <w:b/>
          <w:vertAlign w:val="superscript"/>
        </w:rPr>
        <w:t>nd</w:t>
      </w:r>
      <w:r w:rsidRPr="004A48AB">
        <w:rPr>
          <w:b/>
        </w:rPr>
        <w:t xml:space="preserve"> Floor</w:t>
      </w:r>
      <w:r w:rsidRPr="004A48AB">
        <w:t xml:space="preserve">– </w:t>
      </w:r>
      <w:r w:rsidRPr="004A48AB">
        <w:rPr>
          <w:b/>
          <w:bCs/>
        </w:rPr>
        <w:t>Unoccupied</w:t>
      </w:r>
    </w:p>
    <w:p w14:paraId="19092A12" w14:textId="77777777" w:rsidR="00867B6E" w:rsidRDefault="00E007AC" w:rsidP="00E007AC">
      <w:pPr>
        <w:ind w:left="2160" w:firstLine="720"/>
      </w:pPr>
      <w:r w:rsidRPr="004A48AB">
        <w:t>Unable to Inspect – Locked</w:t>
      </w:r>
    </w:p>
    <w:p w14:paraId="0F9FA279" w14:textId="77777777" w:rsidR="004A48AB" w:rsidRPr="004A48AB" w:rsidRDefault="004A48AB" w:rsidP="00E007AC">
      <w:pPr>
        <w:ind w:left="2160" w:firstLine="720"/>
      </w:pPr>
    </w:p>
    <w:p w14:paraId="7A28BCB1" w14:textId="77777777" w:rsidR="00867B6E" w:rsidRPr="004A48AB" w:rsidRDefault="00867B6E" w:rsidP="00867B6E">
      <w:pPr>
        <w:rPr>
          <w:b/>
          <w:bCs/>
        </w:rPr>
      </w:pPr>
      <w:r w:rsidRPr="004A48AB">
        <w:rPr>
          <w:b/>
          <w:bCs/>
        </w:rPr>
        <w:t>H.S.U.</w:t>
      </w:r>
    </w:p>
    <w:p w14:paraId="07DBD01C" w14:textId="77777777" w:rsidR="00E007AC" w:rsidRPr="004A48AB" w:rsidRDefault="00E007AC" w:rsidP="00867B6E">
      <w:pPr>
        <w:rPr>
          <w:bCs/>
          <w:i/>
        </w:rPr>
      </w:pPr>
    </w:p>
    <w:p w14:paraId="16CB74C0" w14:textId="77777777" w:rsidR="00867B6E" w:rsidRPr="004A48AB" w:rsidRDefault="00867B6E" w:rsidP="00867B6E">
      <w:pPr>
        <w:rPr>
          <w:bCs/>
          <w:i/>
        </w:rPr>
      </w:pPr>
      <w:r w:rsidRPr="004A48AB">
        <w:rPr>
          <w:bCs/>
          <w:i/>
        </w:rPr>
        <w:t>Slop Sink Closet # 23</w:t>
      </w:r>
    </w:p>
    <w:p w14:paraId="164AB488" w14:textId="77777777" w:rsidR="00867B6E" w:rsidRPr="004A48AB" w:rsidRDefault="00867B6E" w:rsidP="00867B6E">
      <w:pPr>
        <w:tabs>
          <w:tab w:val="left" w:pos="2880"/>
        </w:tabs>
      </w:pPr>
      <w:r w:rsidRPr="004A48AB">
        <w:tab/>
        <w:t>No Violations Noted</w:t>
      </w:r>
    </w:p>
    <w:p w14:paraId="4AFC8385" w14:textId="77777777" w:rsidR="00867B6E" w:rsidRPr="004A48AB" w:rsidRDefault="00867B6E" w:rsidP="00867B6E">
      <w:pPr>
        <w:tabs>
          <w:tab w:val="left" w:pos="2880"/>
        </w:tabs>
      </w:pPr>
    </w:p>
    <w:p w14:paraId="544E7569" w14:textId="77777777" w:rsidR="00867B6E" w:rsidRPr="004A48AB" w:rsidRDefault="00867B6E" w:rsidP="00867B6E">
      <w:pPr>
        <w:tabs>
          <w:tab w:val="left" w:pos="2880"/>
        </w:tabs>
        <w:rPr>
          <w:i/>
        </w:rPr>
      </w:pPr>
      <w:r w:rsidRPr="004A48AB">
        <w:rPr>
          <w:i/>
        </w:rPr>
        <w:t>Maintenance Closet # 26</w:t>
      </w:r>
    </w:p>
    <w:p w14:paraId="60FB0CCB" w14:textId="77777777" w:rsidR="00867B6E" w:rsidRPr="004A48AB" w:rsidRDefault="00867B6E" w:rsidP="00867B6E">
      <w:pPr>
        <w:tabs>
          <w:tab w:val="left" w:pos="2880"/>
        </w:tabs>
      </w:pPr>
      <w:r w:rsidRPr="004A48AB">
        <w:tab/>
        <w:t>No Violations Noted</w:t>
      </w:r>
    </w:p>
    <w:p w14:paraId="1A26A4CF" w14:textId="77777777" w:rsidR="00867B6E" w:rsidRPr="004A48AB" w:rsidRDefault="00867B6E" w:rsidP="00867B6E">
      <w:pPr>
        <w:rPr>
          <w:bCs/>
          <w:i/>
        </w:rPr>
      </w:pPr>
    </w:p>
    <w:p w14:paraId="578D639A" w14:textId="77777777" w:rsidR="00867B6E" w:rsidRPr="004A48AB" w:rsidRDefault="00867B6E" w:rsidP="00867B6E">
      <w:pPr>
        <w:rPr>
          <w:bCs/>
          <w:i/>
        </w:rPr>
      </w:pPr>
      <w:r w:rsidRPr="004A48AB">
        <w:rPr>
          <w:bCs/>
          <w:i/>
        </w:rPr>
        <w:t xml:space="preserve">Exam Room # 1 (X-Ray Processing) </w:t>
      </w:r>
    </w:p>
    <w:p w14:paraId="6632F2F2" w14:textId="77777777" w:rsidR="00867B6E" w:rsidRPr="004A48AB" w:rsidRDefault="00867B6E" w:rsidP="00867B6E">
      <w:pPr>
        <w:tabs>
          <w:tab w:val="left" w:pos="2880"/>
        </w:tabs>
      </w:pPr>
      <w:r w:rsidRPr="004A48AB">
        <w:t>105 CMR 451.353*</w:t>
      </w:r>
      <w:r w:rsidRPr="004A48AB">
        <w:tab/>
        <w:t>Interior Maintenance: Ceiling tile missing</w:t>
      </w:r>
    </w:p>
    <w:p w14:paraId="4B9F0C40" w14:textId="77777777" w:rsidR="00867B6E" w:rsidRPr="004A48AB" w:rsidRDefault="00867B6E" w:rsidP="00867B6E">
      <w:pPr>
        <w:tabs>
          <w:tab w:val="left" w:pos="2880"/>
        </w:tabs>
      </w:pPr>
    </w:p>
    <w:p w14:paraId="2FA5C107" w14:textId="77777777" w:rsidR="00867B6E" w:rsidRPr="004A48AB" w:rsidRDefault="00867B6E" w:rsidP="00867B6E">
      <w:pPr>
        <w:rPr>
          <w:bCs/>
          <w:i/>
        </w:rPr>
      </w:pPr>
      <w:r w:rsidRPr="004A48AB">
        <w:rPr>
          <w:bCs/>
          <w:i/>
        </w:rPr>
        <w:t xml:space="preserve">Interview Room (located in Exam Room # 1) </w:t>
      </w:r>
    </w:p>
    <w:p w14:paraId="04EAF1DA" w14:textId="77777777" w:rsidR="00867B6E" w:rsidRPr="004A48AB" w:rsidRDefault="00867B6E" w:rsidP="00867B6E">
      <w:pPr>
        <w:tabs>
          <w:tab w:val="left" w:pos="2880"/>
        </w:tabs>
      </w:pPr>
      <w:r w:rsidRPr="004A48AB">
        <w:tab/>
        <w:t>No Violations Noted</w:t>
      </w:r>
    </w:p>
    <w:p w14:paraId="444CF689" w14:textId="77777777" w:rsidR="00867B6E" w:rsidRPr="004A48AB" w:rsidRDefault="00867B6E" w:rsidP="00867B6E">
      <w:pPr>
        <w:rPr>
          <w:bCs/>
          <w:i/>
        </w:rPr>
      </w:pPr>
    </w:p>
    <w:p w14:paraId="579AC467" w14:textId="77777777" w:rsidR="00867B6E" w:rsidRPr="004A48AB" w:rsidRDefault="00867B6E" w:rsidP="00867B6E">
      <w:pPr>
        <w:tabs>
          <w:tab w:val="left" w:pos="2880"/>
        </w:tabs>
      </w:pPr>
      <w:r w:rsidRPr="004A48AB">
        <w:rPr>
          <w:bCs/>
          <w:i/>
        </w:rPr>
        <w:t>Male Inmate Bathroom</w:t>
      </w:r>
    </w:p>
    <w:p w14:paraId="676D8D11" w14:textId="77777777" w:rsidR="00867B6E" w:rsidRPr="004A48AB" w:rsidRDefault="00867B6E" w:rsidP="00867B6E">
      <w:pPr>
        <w:tabs>
          <w:tab w:val="left" w:pos="2880"/>
        </w:tabs>
      </w:pPr>
      <w:r w:rsidRPr="004A48AB">
        <w:tab/>
        <w:t>No Violations Noted</w:t>
      </w:r>
    </w:p>
    <w:p w14:paraId="70C9A35C" w14:textId="77777777" w:rsidR="00867B6E" w:rsidRPr="004A48AB" w:rsidRDefault="00867B6E" w:rsidP="00867B6E">
      <w:pPr>
        <w:rPr>
          <w:bCs/>
          <w:i/>
        </w:rPr>
      </w:pPr>
    </w:p>
    <w:p w14:paraId="028CE6A1" w14:textId="77777777" w:rsidR="00867B6E" w:rsidRPr="004A48AB" w:rsidRDefault="00867B6E" w:rsidP="00867B6E">
      <w:pPr>
        <w:rPr>
          <w:bCs/>
          <w:i/>
        </w:rPr>
      </w:pPr>
      <w:r w:rsidRPr="004A48AB">
        <w:rPr>
          <w:bCs/>
          <w:i/>
        </w:rPr>
        <w:t>Exam Room # 2</w:t>
      </w:r>
    </w:p>
    <w:p w14:paraId="727858AC" w14:textId="77777777" w:rsidR="00867B6E" w:rsidRPr="004A48AB" w:rsidRDefault="00867B6E" w:rsidP="00867B6E">
      <w:pPr>
        <w:tabs>
          <w:tab w:val="left" w:pos="2880"/>
        </w:tabs>
      </w:pPr>
      <w:r w:rsidRPr="004A48AB">
        <w:t>105 CMR 451.126*</w:t>
      </w:r>
      <w:r w:rsidRPr="004A48AB">
        <w:tab/>
        <w:t>Hot Water for Bathing and Hygiene: No hot water supplied to handwash sink</w:t>
      </w:r>
    </w:p>
    <w:p w14:paraId="0DEEA272" w14:textId="77777777" w:rsidR="00867B6E" w:rsidRPr="004A48AB" w:rsidRDefault="00867B6E" w:rsidP="00867B6E">
      <w:pPr>
        <w:rPr>
          <w:bCs/>
          <w:i/>
        </w:rPr>
      </w:pPr>
    </w:p>
    <w:p w14:paraId="16DA9F72" w14:textId="77777777" w:rsidR="00867B6E" w:rsidRPr="004A48AB" w:rsidRDefault="00867B6E" w:rsidP="00867B6E">
      <w:pPr>
        <w:rPr>
          <w:bCs/>
          <w:i/>
        </w:rPr>
      </w:pPr>
      <w:r w:rsidRPr="004A48AB">
        <w:rPr>
          <w:bCs/>
          <w:i/>
        </w:rPr>
        <w:t>Male Bathroom (located in Exam Room # 2)</w:t>
      </w:r>
    </w:p>
    <w:p w14:paraId="5C239C73" w14:textId="77777777" w:rsidR="00867B6E" w:rsidRPr="004A48AB" w:rsidRDefault="00867B6E" w:rsidP="00867B6E">
      <w:pPr>
        <w:tabs>
          <w:tab w:val="left" w:pos="2880"/>
        </w:tabs>
      </w:pPr>
      <w:r w:rsidRPr="004A48AB">
        <w:tab/>
        <w:t>No Violations Noted</w:t>
      </w:r>
    </w:p>
    <w:p w14:paraId="5D35BEEB" w14:textId="77777777" w:rsidR="00867B6E" w:rsidRPr="004A48AB" w:rsidRDefault="00867B6E" w:rsidP="00867B6E">
      <w:pPr>
        <w:rPr>
          <w:bCs/>
          <w:i/>
        </w:rPr>
      </w:pPr>
    </w:p>
    <w:p w14:paraId="71EA20B9" w14:textId="77777777" w:rsidR="00867B6E" w:rsidRPr="004A48AB" w:rsidRDefault="00867B6E" w:rsidP="00867B6E">
      <w:pPr>
        <w:rPr>
          <w:bCs/>
          <w:i/>
        </w:rPr>
      </w:pPr>
      <w:r w:rsidRPr="004A48AB">
        <w:rPr>
          <w:bCs/>
          <w:i/>
        </w:rPr>
        <w:t xml:space="preserve">Exam Room # 3 (Trauma/Treatment Room) </w:t>
      </w:r>
    </w:p>
    <w:p w14:paraId="3DF653DD" w14:textId="77777777" w:rsidR="00867B6E" w:rsidRPr="004A48AB" w:rsidRDefault="00E007AC" w:rsidP="00E007AC">
      <w:pPr>
        <w:tabs>
          <w:tab w:val="left" w:pos="2880"/>
        </w:tabs>
      </w:pPr>
      <w:r w:rsidRPr="004A48AB">
        <w:tab/>
        <w:t>No Violations Noted</w:t>
      </w:r>
    </w:p>
    <w:p w14:paraId="2DFC2C76" w14:textId="77777777" w:rsidR="00867B6E" w:rsidRPr="004A48AB" w:rsidRDefault="00867B6E" w:rsidP="00867B6E">
      <w:pPr>
        <w:rPr>
          <w:bCs/>
          <w:i/>
        </w:rPr>
      </w:pPr>
    </w:p>
    <w:p w14:paraId="3E428947" w14:textId="77777777" w:rsidR="00867B6E" w:rsidRPr="004A48AB" w:rsidRDefault="00867B6E" w:rsidP="00867B6E">
      <w:pPr>
        <w:rPr>
          <w:bCs/>
          <w:i/>
        </w:rPr>
      </w:pPr>
      <w:r w:rsidRPr="004A48AB">
        <w:rPr>
          <w:bCs/>
          <w:i/>
        </w:rPr>
        <w:t>Exam Room # 4</w:t>
      </w:r>
    </w:p>
    <w:p w14:paraId="19993D8A" w14:textId="77777777" w:rsidR="00867B6E" w:rsidRPr="004A48AB" w:rsidRDefault="00867B6E" w:rsidP="00867B6E">
      <w:pPr>
        <w:tabs>
          <w:tab w:val="left" w:pos="2880"/>
        </w:tabs>
      </w:pPr>
      <w:r w:rsidRPr="004A48AB">
        <w:tab/>
        <w:t>No Violations Noted</w:t>
      </w:r>
    </w:p>
    <w:p w14:paraId="26DA9B52" w14:textId="77777777" w:rsidR="00867B6E" w:rsidRPr="004A48AB" w:rsidRDefault="00867B6E" w:rsidP="00867B6E">
      <w:pPr>
        <w:rPr>
          <w:bCs/>
          <w:i/>
        </w:rPr>
      </w:pPr>
    </w:p>
    <w:p w14:paraId="2B855781" w14:textId="77777777" w:rsidR="00867B6E" w:rsidRPr="004A48AB" w:rsidRDefault="00867B6E" w:rsidP="00867B6E">
      <w:pPr>
        <w:rPr>
          <w:bCs/>
          <w:i/>
        </w:rPr>
      </w:pPr>
      <w:r w:rsidRPr="004A48AB">
        <w:rPr>
          <w:bCs/>
          <w:i/>
        </w:rPr>
        <w:t>Exam Room # 5</w:t>
      </w:r>
    </w:p>
    <w:p w14:paraId="357ACAFA" w14:textId="77777777" w:rsidR="00867B6E" w:rsidRPr="004A48AB" w:rsidRDefault="00867B6E" w:rsidP="00867B6E">
      <w:pPr>
        <w:tabs>
          <w:tab w:val="left" w:pos="2880"/>
        </w:tabs>
        <w:rPr>
          <w:color w:val="FF0000"/>
        </w:rPr>
      </w:pPr>
      <w:r w:rsidRPr="004A48AB">
        <w:t>105 CMR 451.353*</w:t>
      </w:r>
      <w:r w:rsidRPr="004A48AB">
        <w:tab/>
        <w:t>Interior Maintenance: Floor tiles damaged</w:t>
      </w:r>
    </w:p>
    <w:p w14:paraId="42C9ADDD" w14:textId="77777777" w:rsidR="00867B6E" w:rsidRPr="004A48AB" w:rsidRDefault="00867B6E" w:rsidP="00867B6E">
      <w:pPr>
        <w:rPr>
          <w:bCs/>
          <w:i/>
        </w:rPr>
      </w:pPr>
    </w:p>
    <w:p w14:paraId="4E1FD758" w14:textId="77777777" w:rsidR="00867B6E" w:rsidRPr="004A48AB" w:rsidRDefault="00867B6E" w:rsidP="00867B6E">
      <w:pPr>
        <w:rPr>
          <w:bCs/>
          <w:i/>
        </w:rPr>
      </w:pPr>
      <w:r w:rsidRPr="004A48AB">
        <w:rPr>
          <w:bCs/>
          <w:i/>
        </w:rPr>
        <w:lastRenderedPageBreak/>
        <w:t xml:space="preserve">Cell </w:t>
      </w:r>
      <w:r w:rsidR="0007286C" w:rsidRPr="004A48AB">
        <w:rPr>
          <w:bCs/>
          <w:i/>
        </w:rPr>
        <w:t xml:space="preserve"># </w:t>
      </w:r>
      <w:r w:rsidRPr="004A48AB">
        <w:rPr>
          <w:bCs/>
          <w:i/>
        </w:rPr>
        <w:t>A and B</w:t>
      </w:r>
    </w:p>
    <w:p w14:paraId="36951F90" w14:textId="77777777" w:rsidR="00171C94" w:rsidRPr="004A48AB" w:rsidRDefault="00867B6E" w:rsidP="00867B6E">
      <w:pPr>
        <w:tabs>
          <w:tab w:val="left" w:pos="2880"/>
        </w:tabs>
      </w:pPr>
      <w:r w:rsidRPr="004A48AB">
        <w:t>105 CMR 451.353*</w:t>
      </w:r>
      <w:r w:rsidRPr="004A48AB">
        <w:tab/>
        <w:t xml:space="preserve">Interior Maintenance: Wall paint damaged in cell </w:t>
      </w:r>
      <w:r w:rsidR="0007286C" w:rsidRPr="004A48AB">
        <w:t xml:space="preserve"># </w:t>
      </w:r>
      <w:r w:rsidRPr="004A48AB">
        <w:t>B</w:t>
      </w:r>
    </w:p>
    <w:p w14:paraId="11E8B3ED" w14:textId="77777777" w:rsidR="00867B6E" w:rsidRPr="004A48AB" w:rsidRDefault="00867B6E" w:rsidP="00867B6E">
      <w:pPr>
        <w:tabs>
          <w:tab w:val="left" w:pos="2880"/>
        </w:tabs>
      </w:pPr>
    </w:p>
    <w:p w14:paraId="274B520E" w14:textId="77777777" w:rsidR="00867B6E" w:rsidRPr="004A48AB" w:rsidRDefault="00867B6E" w:rsidP="00867B6E">
      <w:pPr>
        <w:rPr>
          <w:bCs/>
          <w:i/>
        </w:rPr>
      </w:pPr>
      <w:r w:rsidRPr="004A48AB">
        <w:rPr>
          <w:bCs/>
          <w:i/>
        </w:rPr>
        <w:t>Medical Records (Biohazard/Medical Waste Policies and Procedures Binder)</w:t>
      </w:r>
    </w:p>
    <w:p w14:paraId="0F97BD74" w14:textId="77777777" w:rsidR="00867B6E" w:rsidRPr="004A48AB" w:rsidRDefault="00E007AC" w:rsidP="00E007AC">
      <w:pPr>
        <w:tabs>
          <w:tab w:val="left" w:pos="2880"/>
        </w:tabs>
      </w:pPr>
      <w:r w:rsidRPr="004A48AB">
        <w:tab/>
        <w:t>No Violations Noted</w:t>
      </w:r>
    </w:p>
    <w:p w14:paraId="4B4BC0DD" w14:textId="77777777" w:rsidR="00867B6E" w:rsidRPr="004A48AB" w:rsidRDefault="00867B6E" w:rsidP="00867B6E">
      <w:pPr>
        <w:ind w:left="2880" w:hanging="2880"/>
        <w:rPr>
          <w:bCs/>
          <w:i/>
        </w:rPr>
      </w:pPr>
    </w:p>
    <w:p w14:paraId="3432C131" w14:textId="77777777" w:rsidR="00867B6E" w:rsidRPr="004A48AB" w:rsidRDefault="00867B6E" w:rsidP="00867B6E">
      <w:pPr>
        <w:rPr>
          <w:bCs/>
          <w:i/>
        </w:rPr>
      </w:pPr>
      <w:r w:rsidRPr="004A48AB">
        <w:rPr>
          <w:bCs/>
          <w:i/>
        </w:rPr>
        <w:t xml:space="preserve">Ward </w:t>
      </w:r>
    </w:p>
    <w:p w14:paraId="1A2A45A7" w14:textId="77777777" w:rsidR="00867B6E" w:rsidRPr="004A48AB" w:rsidRDefault="00867B6E" w:rsidP="00867B6E">
      <w:pPr>
        <w:tabs>
          <w:tab w:val="left" w:pos="2880"/>
        </w:tabs>
      </w:pPr>
      <w:r w:rsidRPr="004A48AB">
        <w:tab/>
        <w:t>No Violations Noted</w:t>
      </w:r>
    </w:p>
    <w:p w14:paraId="62BECAC4" w14:textId="77777777" w:rsidR="00867B6E" w:rsidRPr="004A48AB" w:rsidRDefault="00867B6E" w:rsidP="00867B6E">
      <w:pPr>
        <w:rPr>
          <w:bCs/>
          <w:i/>
        </w:rPr>
      </w:pPr>
    </w:p>
    <w:p w14:paraId="4C75BCC2" w14:textId="77777777" w:rsidR="00867B6E" w:rsidRPr="004A48AB" w:rsidRDefault="00867B6E" w:rsidP="00867B6E">
      <w:pPr>
        <w:rPr>
          <w:bCs/>
          <w:i/>
        </w:rPr>
      </w:pPr>
      <w:r w:rsidRPr="004A48AB">
        <w:rPr>
          <w:bCs/>
          <w:i/>
        </w:rPr>
        <w:t xml:space="preserve">Ward Bathroom </w:t>
      </w:r>
    </w:p>
    <w:p w14:paraId="5BD74C78" w14:textId="77777777" w:rsidR="00867B6E" w:rsidRPr="004A48AB" w:rsidRDefault="00E007AC" w:rsidP="00E007AC">
      <w:pPr>
        <w:tabs>
          <w:tab w:val="left" w:pos="2880"/>
        </w:tabs>
      </w:pPr>
      <w:r w:rsidRPr="004A48AB">
        <w:tab/>
        <w:t>No Violations Noted</w:t>
      </w:r>
    </w:p>
    <w:p w14:paraId="6D9D8A4E" w14:textId="77777777" w:rsidR="00867B6E" w:rsidRPr="004A48AB" w:rsidRDefault="00867B6E" w:rsidP="00867B6E">
      <w:pPr>
        <w:tabs>
          <w:tab w:val="left" w:pos="2880"/>
        </w:tabs>
      </w:pPr>
    </w:p>
    <w:p w14:paraId="4FCFD60F" w14:textId="77777777" w:rsidR="00867B6E" w:rsidRPr="004A48AB" w:rsidRDefault="00867B6E" w:rsidP="00867B6E">
      <w:pPr>
        <w:rPr>
          <w:bCs/>
          <w:i/>
        </w:rPr>
      </w:pPr>
      <w:r w:rsidRPr="004A48AB">
        <w:rPr>
          <w:bCs/>
          <w:i/>
        </w:rPr>
        <w:t xml:space="preserve">Shower </w:t>
      </w:r>
    </w:p>
    <w:p w14:paraId="7353E3E0" w14:textId="77777777" w:rsidR="00867B6E" w:rsidRPr="004A48AB" w:rsidRDefault="00867B6E" w:rsidP="00867B6E">
      <w:pPr>
        <w:tabs>
          <w:tab w:val="left" w:pos="2880"/>
        </w:tabs>
      </w:pPr>
      <w:r w:rsidRPr="004A48AB">
        <w:t>105 CMR 451.123*</w:t>
      </w:r>
      <w:r w:rsidRPr="004A48AB">
        <w:tab/>
        <w:t>Maintenance: Soap scum on floor in shower</w:t>
      </w:r>
    </w:p>
    <w:p w14:paraId="7459EDD3" w14:textId="77777777" w:rsidR="00867B6E" w:rsidRPr="004A48AB" w:rsidRDefault="00867B6E" w:rsidP="00867B6E">
      <w:pPr>
        <w:tabs>
          <w:tab w:val="left" w:pos="2880"/>
        </w:tabs>
      </w:pPr>
      <w:r w:rsidRPr="004A48AB">
        <w:t>105 CMR 451.123*</w:t>
      </w:r>
      <w:r w:rsidRPr="004A48AB">
        <w:tab/>
        <w:t>Maintenance: Shroud loose around water control in shower</w:t>
      </w:r>
    </w:p>
    <w:p w14:paraId="3905B5C2" w14:textId="77777777" w:rsidR="00E007AC" w:rsidRPr="004A48AB" w:rsidRDefault="00E007AC" w:rsidP="00867B6E">
      <w:pPr>
        <w:rPr>
          <w:bCs/>
          <w:i/>
        </w:rPr>
      </w:pPr>
    </w:p>
    <w:p w14:paraId="2B1AA1EE" w14:textId="77777777" w:rsidR="00867B6E" w:rsidRPr="004A48AB" w:rsidRDefault="00867B6E" w:rsidP="00867B6E">
      <w:pPr>
        <w:rPr>
          <w:bCs/>
          <w:i/>
        </w:rPr>
      </w:pPr>
      <w:r w:rsidRPr="004A48AB">
        <w:rPr>
          <w:bCs/>
          <w:i/>
        </w:rPr>
        <w:t>Sharps Room</w:t>
      </w:r>
    </w:p>
    <w:p w14:paraId="37C2E1C2" w14:textId="77777777" w:rsidR="00867B6E" w:rsidRPr="004A48AB" w:rsidRDefault="00867B6E" w:rsidP="00171C94">
      <w:pPr>
        <w:tabs>
          <w:tab w:val="left" w:pos="2880"/>
        </w:tabs>
      </w:pPr>
      <w:r w:rsidRPr="004A48AB">
        <w:tab/>
        <w:t>No Violations Noted</w:t>
      </w:r>
    </w:p>
    <w:p w14:paraId="4A5B8F17" w14:textId="77777777" w:rsidR="00F82BF9" w:rsidRPr="004A48AB" w:rsidRDefault="00F82BF9" w:rsidP="00867B6E">
      <w:pPr>
        <w:rPr>
          <w:bCs/>
          <w:i/>
        </w:rPr>
      </w:pPr>
    </w:p>
    <w:p w14:paraId="358D475D" w14:textId="77777777" w:rsidR="00867B6E" w:rsidRPr="004A48AB" w:rsidRDefault="00867B6E" w:rsidP="00867B6E">
      <w:pPr>
        <w:rPr>
          <w:bCs/>
          <w:i/>
        </w:rPr>
      </w:pPr>
      <w:r w:rsidRPr="004A48AB">
        <w:rPr>
          <w:bCs/>
          <w:i/>
        </w:rPr>
        <w:t>Break Room # 23</w:t>
      </w:r>
    </w:p>
    <w:p w14:paraId="07F784BE" w14:textId="77777777" w:rsidR="00867B6E" w:rsidRPr="004A48AB" w:rsidRDefault="00867B6E" w:rsidP="00867B6E">
      <w:pPr>
        <w:tabs>
          <w:tab w:val="left" w:pos="2880"/>
        </w:tabs>
        <w:ind w:left="2880" w:hanging="2880"/>
      </w:pPr>
      <w:r w:rsidRPr="004A48AB">
        <w:t>105 CMR 451.200</w:t>
      </w:r>
      <w:r w:rsidR="00E007AC" w:rsidRPr="004A48AB">
        <w:t>*</w:t>
      </w:r>
      <w:r w:rsidRPr="004A48AB">
        <w:tab/>
        <w:t xml:space="preserve">Food Storage, Preparation and Service: Food service not in compliance with </w:t>
      </w:r>
    </w:p>
    <w:p w14:paraId="3DAC2B37" w14:textId="77777777" w:rsidR="00867B6E" w:rsidRPr="004A48AB" w:rsidRDefault="00867B6E" w:rsidP="00867B6E">
      <w:r w:rsidRPr="004A48AB">
        <w:tab/>
      </w:r>
      <w:r w:rsidRPr="004A48AB">
        <w:tab/>
      </w:r>
      <w:r w:rsidRPr="004A48AB">
        <w:tab/>
      </w:r>
      <w:r w:rsidRPr="004A48AB">
        <w:tab/>
        <w:t>105 CMR 590.000, single serve utensils not stored in the inverted position</w:t>
      </w:r>
    </w:p>
    <w:p w14:paraId="1102ADAE" w14:textId="77777777" w:rsidR="00867B6E" w:rsidRPr="004A48AB" w:rsidRDefault="00867B6E" w:rsidP="00867B6E">
      <w:pPr>
        <w:rPr>
          <w:bCs/>
          <w:i/>
        </w:rPr>
      </w:pPr>
    </w:p>
    <w:p w14:paraId="2ECDB7BD" w14:textId="77777777" w:rsidR="00867B6E" w:rsidRPr="004A48AB" w:rsidRDefault="00867B6E" w:rsidP="00867B6E">
      <w:pPr>
        <w:rPr>
          <w:bCs/>
          <w:i/>
        </w:rPr>
      </w:pPr>
      <w:r w:rsidRPr="004A48AB">
        <w:rPr>
          <w:bCs/>
          <w:i/>
        </w:rPr>
        <w:t xml:space="preserve">Dentist’s Office </w:t>
      </w:r>
    </w:p>
    <w:p w14:paraId="250EAB19" w14:textId="77777777" w:rsidR="00867B6E" w:rsidRPr="004A48AB" w:rsidRDefault="00867B6E" w:rsidP="00867B6E">
      <w:pPr>
        <w:tabs>
          <w:tab w:val="left" w:pos="2880"/>
        </w:tabs>
      </w:pPr>
      <w:r w:rsidRPr="004A48AB">
        <w:tab/>
        <w:t>No Violations Noted</w:t>
      </w:r>
    </w:p>
    <w:p w14:paraId="3EC6A4F7" w14:textId="77777777" w:rsidR="00867B6E" w:rsidRPr="004A48AB" w:rsidRDefault="00867B6E" w:rsidP="00867B6E">
      <w:pPr>
        <w:tabs>
          <w:tab w:val="left" w:pos="2880"/>
        </w:tabs>
      </w:pPr>
    </w:p>
    <w:p w14:paraId="65B36B20" w14:textId="77777777" w:rsidR="00867B6E" w:rsidRPr="004A48AB" w:rsidRDefault="00867B6E" w:rsidP="00867B6E">
      <w:pPr>
        <w:rPr>
          <w:bCs/>
          <w:i/>
        </w:rPr>
      </w:pPr>
      <w:r w:rsidRPr="004A48AB">
        <w:rPr>
          <w:bCs/>
          <w:i/>
        </w:rPr>
        <w:t xml:space="preserve">Ambulance Hallway </w:t>
      </w:r>
    </w:p>
    <w:p w14:paraId="2F218AD6" w14:textId="77777777" w:rsidR="00867B6E" w:rsidRPr="004A48AB" w:rsidRDefault="00867B6E" w:rsidP="00867B6E">
      <w:pPr>
        <w:tabs>
          <w:tab w:val="left" w:pos="2880"/>
        </w:tabs>
      </w:pPr>
      <w:r w:rsidRPr="004A48AB">
        <w:tab/>
        <w:t>No Violations Noted</w:t>
      </w:r>
    </w:p>
    <w:p w14:paraId="34D7EFE9" w14:textId="77777777" w:rsidR="00867B6E" w:rsidRPr="004A48AB" w:rsidRDefault="00867B6E" w:rsidP="00867B6E">
      <w:pPr>
        <w:rPr>
          <w:bCs/>
          <w:i/>
        </w:rPr>
      </w:pPr>
    </w:p>
    <w:p w14:paraId="5B1B9203" w14:textId="77777777" w:rsidR="00867B6E" w:rsidRPr="004A48AB" w:rsidRDefault="00867B6E" w:rsidP="00867B6E">
      <w:pPr>
        <w:rPr>
          <w:bCs/>
          <w:i/>
        </w:rPr>
      </w:pPr>
      <w:r w:rsidRPr="004A48AB">
        <w:rPr>
          <w:bCs/>
          <w:i/>
        </w:rPr>
        <w:t>Exam Room # 7</w:t>
      </w:r>
    </w:p>
    <w:p w14:paraId="4BBD6B29" w14:textId="77777777" w:rsidR="00867B6E" w:rsidRPr="004A48AB" w:rsidRDefault="00867B6E" w:rsidP="00867B6E">
      <w:pPr>
        <w:tabs>
          <w:tab w:val="left" w:pos="2880"/>
        </w:tabs>
      </w:pPr>
      <w:r w:rsidRPr="004A48AB">
        <w:tab/>
        <w:t>No Violations Noted</w:t>
      </w:r>
    </w:p>
    <w:p w14:paraId="3CC4D737" w14:textId="77777777" w:rsidR="00867B6E" w:rsidRPr="004A48AB" w:rsidRDefault="00867B6E" w:rsidP="00867B6E">
      <w:pPr>
        <w:rPr>
          <w:bCs/>
          <w:i/>
        </w:rPr>
      </w:pPr>
    </w:p>
    <w:p w14:paraId="66813238" w14:textId="77777777" w:rsidR="00867B6E" w:rsidRPr="004A48AB" w:rsidRDefault="00867B6E" w:rsidP="00867B6E">
      <w:pPr>
        <w:rPr>
          <w:bCs/>
          <w:i/>
        </w:rPr>
      </w:pPr>
      <w:r w:rsidRPr="004A48AB">
        <w:rPr>
          <w:bCs/>
          <w:i/>
        </w:rPr>
        <w:t xml:space="preserve">Female Staff Bathroom </w:t>
      </w:r>
    </w:p>
    <w:p w14:paraId="05707500" w14:textId="77777777" w:rsidR="00867B6E" w:rsidRPr="004A48AB" w:rsidRDefault="00867B6E" w:rsidP="00867B6E">
      <w:pPr>
        <w:tabs>
          <w:tab w:val="left" w:pos="2880"/>
        </w:tabs>
        <w:rPr>
          <w:color w:val="FF0000"/>
        </w:rPr>
      </w:pPr>
      <w:r w:rsidRPr="004A48AB">
        <w:t>105 CMR 451.123</w:t>
      </w:r>
      <w:r w:rsidR="00E007AC" w:rsidRPr="004A48AB">
        <w:t>*</w:t>
      </w:r>
      <w:r w:rsidRPr="004A48AB">
        <w:tab/>
        <w:t>Maintenance: Floor paint damaged</w:t>
      </w:r>
    </w:p>
    <w:p w14:paraId="46452EA2" w14:textId="77777777" w:rsidR="00867B6E" w:rsidRPr="004A48AB" w:rsidRDefault="00867B6E" w:rsidP="00867B6E">
      <w:pPr>
        <w:rPr>
          <w:bCs/>
          <w:i/>
        </w:rPr>
      </w:pPr>
    </w:p>
    <w:p w14:paraId="671AC814" w14:textId="77777777" w:rsidR="00867B6E" w:rsidRPr="004A48AB" w:rsidRDefault="00867B6E" w:rsidP="00867B6E">
      <w:pPr>
        <w:rPr>
          <w:bCs/>
          <w:i/>
        </w:rPr>
      </w:pPr>
      <w:r w:rsidRPr="004A48AB">
        <w:rPr>
          <w:bCs/>
          <w:i/>
        </w:rPr>
        <w:t xml:space="preserve">Office Room # 30 </w:t>
      </w:r>
    </w:p>
    <w:p w14:paraId="097A8F32" w14:textId="77777777" w:rsidR="00867B6E" w:rsidRPr="004A48AB" w:rsidRDefault="00867B6E" w:rsidP="00867B6E">
      <w:pPr>
        <w:tabs>
          <w:tab w:val="left" w:pos="2880"/>
        </w:tabs>
        <w:rPr>
          <w:color w:val="FF0000"/>
        </w:rPr>
      </w:pPr>
      <w:r w:rsidRPr="004A48AB">
        <w:t>105 CMR 451.353</w:t>
      </w:r>
      <w:r w:rsidR="00E007AC" w:rsidRPr="004A48AB">
        <w:t>*</w:t>
      </w:r>
      <w:r w:rsidRPr="004A48AB">
        <w:tab/>
        <w:t>Interior Maintenance: Floor tile damaged</w:t>
      </w:r>
    </w:p>
    <w:p w14:paraId="3DD4222B" w14:textId="77777777" w:rsidR="00867B6E" w:rsidRPr="004A48AB" w:rsidRDefault="00867B6E" w:rsidP="00867B6E">
      <w:pPr>
        <w:rPr>
          <w:bCs/>
          <w:i/>
        </w:rPr>
      </w:pPr>
    </w:p>
    <w:p w14:paraId="0E2F9D85" w14:textId="77777777" w:rsidR="00867B6E" w:rsidRPr="004A48AB" w:rsidRDefault="00867B6E" w:rsidP="00867B6E">
      <w:pPr>
        <w:rPr>
          <w:bCs/>
          <w:i/>
        </w:rPr>
      </w:pPr>
      <w:r w:rsidRPr="004A48AB">
        <w:rPr>
          <w:bCs/>
          <w:i/>
        </w:rPr>
        <w:t>Slop Sink Closet</w:t>
      </w:r>
      <w:r w:rsidR="00E007AC" w:rsidRPr="004A48AB">
        <w:rPr>
          <w:bCs/>
          <w:i/>
        </w:rPr>
        <w:t xml:space="preserve"> # 31</w:t>
      </w:r>
      <w:r w:rsidRPr="004A48AB">
        <w:rPr>
          <w:bCs/>
          <w:i/>
        </w:rPr>
        <w:t xml:space="preserve"> </w:t>
      </w:r>
    </w:p>
    <w:p w14:paraId="53BABF3F" w14:textId="77777777" w:rsidR="00867B6E" w:rsidRPr="004A48AB" w:rsidRDefault="00E007AC" w:rsidP="00E007AC">
      <w:pPr>
        <w:tabs>
          <w:tab w:val="left" w:pos="2880"/>
        </w:tabs>
      </w:pPr>
      <w:r w:rsidRPr="004A48AB">
        <w:tab/>
        <w:t>No Violations Noted</w:t>
      </w:r>
    </w:p>
    <w:p w14:paraId="3E47BC1D" w14:textId="77777777" w:rsidR="00867B6E" w:rsidRPr="004A48AB" w:rsidRDefault="00867B6E" w:rsidP="00867B6E">
      <w:pPr>
        <w:tabs>
          <w:tab w:val="left" w:pos="2880"/>
        </w:tabs>
        <w:rPr>
          <w:bCs/>
          <w:i/>
        </w:rPr>
      </w:pPr>
    </w:p>
    <w:p w14:paraId="61087169" w14:textId="77777777" w:rsidR="00867B6E" w:rsidRPr="004A48AB" w:rsidRDefault="00867B6E" w:rsidP="00867B6E">
      <w:pPr>
        <w:tabs>
          <w:tab w:val="left" w:pos="2880"/>
        </w:tabs>
        <w:rPr>
          <w:b/>
          <w:bCs/>
          <w:u w:val="single"/>
        </w:rPr>
      </w:pPr>
      <w:r w:rsidRPr="004A48AB">
        <w:rPr>
          <w:b/>
          <w:bCs/>
          <w:u w:val="single"/>
        </w:rPr>
        <w:t>Thompson Hall – 2</w:t>
      </w:r>
      <w:r w:rsidRPr="004A48AB">
        <w:rPr>
          <w:b/>
          <w:bCs/>
          <w:u w:val="single"/>
          <w:vertAlign w:val="superscript"/>
        </w:rPr>
        <w:t>nd</w:t>
      </w:r>
      <w:r w:rsidRPr="004A48AB">
        <w:rPr>
          <w:b/>
          <w:bCs/>
          <w:u w:val="single"/>
        </w:rPr>
        <w:t xml:space="preserve"> Floor</w:t>
      </w:r>
    </w:p>
    <w:p w14:paraId="1BF3B0EC" w14:textId="77777777" w:rsidR="00867B6E" w:rsidRPr="004A48AB" w:rsidRDefault="00867B6E" w:rsidP="00867B6E">
      <w:pPr>
        <w:rPr>
          <w:bCs/>
          <w:i/>
        </w:rPr>
      </w:pPr>
    </w:p>
    <w:p w14:paraId="6ED71729" w14:textId="77777777" w:rsidR="00867B6E" w:rsidRPr="004A48AB" w:rsidRDefault="00867B6E" w:rsidP="00867B6E">
      <w:pPr>
        <w:rPr>
          <w:bCs/>
          <w:i/>
        </w:rPr>
      </w:pPr>
      <w:r w:rsidRPr="004A48AB">
        <w:rPr>
          <w:bCs/>
          <w:i/>
        </w:rPr>
        <w:t>Staff Area</w:t>
      </w:r>
    </w:p>
    <w:p w14:paraId="4CA08065" w14:textId="77777777" w:rsidR="00867B6E" w:rsidRPr="004A48AB" w:rsidRDefault="00867B6E" w:rsidP="00867B6E">
      <w:pPr>
        <w:tabs>
          <w:tab w:val="left" w:pos="2880"/>
        </w:tabs>
      </w:pPr>
      <w:r w:rsidRPr="004A48AB">
        <w:tab/>
        <w:t>No Violations Noted</w:t>
      </w:r>
    </w:p>
    <w:p w14:paraId="446A9050" w14:textId="77777777" w:rsidR="00867B6E" w:rsidRPr="004A48AB" w:rsidRDefault="00867B6E" w:rsidP="00867B6E">
      <w:pPr>
        <w:tabs>
          <w:tab w:val="left" w:pos="2880"/>
        </w:tabs>
      </w:pPr>
    </w:p>
    <w:p w14:paraId="472F1CF0" w14:textId="77777777" w:rsidR="00867B6E" w:rsidRPr="004A48AB" w:rsidRDefault="00867B6E" w:rsidP="00867B6E">
      <w:pPr>
        <w:rPr>
          <w:bCs/>
          <w:i/>
        </w:rPr>
      </w:pPr>
      <w:r w:rsidRPr="004A48AB">
        <w:rPr>
          <w:bCs/>
          <w:i/>
        </w:rPr>
        <w:t>Staff Bathroom</w:t>
      </w:r>
    </w:p>
    <w:p w14:paraId="7575EECA" w14:textId="77777777" w:rsidR="00867B6E" w:rsidRPr="004A48AB" w:rsidRDefault="00F82BF9" w:rsidP="00F82BF9">
      <w:pPr>
        <w:tabs>
          <w:tab w:val="left" w:pos="2880"/>
        </w:tabs>
      </w:pPr>
      <w:r w:rsidRPr="004A48AB">
        <w:tab/>
        <w:t>No Violations Noted</w:t>
      </w:r>
    </w:p>
    <w:p w14:paraId="48569FC9" w14:textId="77777777" w:rsidR="00867B6E" w:rsidRPr="004A48AB" w:rsidRDefault="00867B6E" w:rsidP="00867B6E">
      <w:pPr>
        <w:rPr>
          <w:bCs/>
          <w:i/>
        </w:rPr>
      </w:pPr>
    </w:p>
    <w:p w14:paraId="3E3CCB25" w14:textId="77777777" w:rsidR="00867B6E" w:rsidRPr="004A48AB" w:rsidRDefault="00867B6E" w:rsidP="00867B6E">
      <w:pPr>
        <w:rPr>
          <w:bCs/>
          <w:i/>
        </w:rPr>
      </w:pPr>
      <w:r w:rsidRPr="004A48AB">
        <w:rPr>
          <w:bCs/>
          <w:i/>
        </w:rPr>
        <w:t>Mental Health Office</w:t>
      </w:r>
    </w:p>
    <w:p w14:paraId="3D4A1E36" w14:textId="77777777" w:rsidR="00867B6E" w:rsidRPr="004A48AB" w:rsidRDefault="00F82BF9" w:rsidP="00F82BF9">
      <w:pPr>
        <w:tabs>
          <w:tab w:val="left" w:pos="2880"/>
        </w:tabs>
      </w:pPr>
      <w:r w:rsidRPr="004A48AB">
        <w:tab/>
        <w:t>No Violations Noted</w:t>
      </w:r>
    </w:p>
    <w:p w14:paraId="5F75DA4D" w14:textId="77777777" w:rsidR="00867B6E" w:rsidRPr="004A48AB" w:rsidRDefault="00867B6E" w:rsidP="00867B6E">
      <w:pPr>
        <w:tabs>
          <w:tab w:val="left" w:pos="2880"/>
        </w:tabs>
      </w:pPr>
    </w:p>
    <w:p w14:paraId="4744B043" w14:textId="77777777" w:rsidR="00867B6E" w:rsidRPr="004A48AB" w:rsidRDefault="00F82BF9" w:rsidP="00867B6E">
      <w:pPr>
        <w:rPr>
          <w:bCs/>
          <w:i/>
        </w:rPr>
      </w:pPr>
      <w:r w:rsidRPr="004A48AB">
        <w:rPr>
          <w:bCs/>
          <w:i/>
        </w:rPr>
        <w:lastRenderedPageBreak/>
        <w:t>RTU Group Room</w:t>
      </w:r>
    </w:p>
    <w:p w14:paraId="312AD095" w14:textId="77777777" w:rsidR="00F82BF9" w:rsidRPr="004A48AB" w:rsidRDefault="00F82BF9">
      <w:pPr>
        <w:tabs>
          <w:tab w:val="left" w:pos="2880"/>
        </w:tabs>
      </w:pPr>
      <w:r w:rsidRPr="004A48AB">
        <w:tab/>
        <w:t>No Violations Noted</w:t>
      </w:r>
    </w:p>
    <w:p w14:paraId="5290C097" w14:textId="77777777" w:rsidR="00867B6E" w:rsidRPr="004A48AB" w:rsidRDefault="00867B6E" w:rsidP="00867B6E">
      <w:pPr>
        <w:tabs>
          <w:tab w:val="left" w:pos="2880"/>
        </w:tabs>
        <w:ind w:left="2880" w:hanging="2880"/>
      </w:pPr>
    </w:p>
    <w:p w14:paraId="1639403E" w14:textId="77777777" w:rsidR="00867B6E" w:rsidRPr="004A48AB" w:rsidRDefault="00867B6E" w:rsidP="00867B6E">
      <w:pPr>
        <w:tabs>
          <w:tab w:val="left" w:pos="2880"/>
        </w:tabs>
        <w:rPr>
          <w:i/>
        </w:rPr>
      </w:pPr>
      <w:r w:rsidRPr="004A48AB">
        <w:rPr>
          <w:i/>
        </w:rPr>
        <w:t>Staff Bathroom</w:t>
      </w:r>
    </w:p>
    <w:p w14:paraId="2D6246C4" w14:textId="77777777" w:rsidR="00F82BF9" w:rsidRPr="004A48AB" w:rsidRDefault="00F82BF9">
      <w:pPr>
        <w:tabs>
          <w:tab w:val="left" w:pos="2880"/>
        </w:tabs>
      </w:pPr>
      <w:r w:rsidRPr="004A48AB">
        <w:tab/>
        <w:t>No Violations Noted</w:t>
      </w:r>
    </w:p>
    <w:p w14:paraId="2E41A88B" w14:textId="77777777" w:rsidR="00867B6E" w:rsidRPr="004A48AB" w:rsidRDefault="00867B6E" w:rsidP="00867B6E">
      <w:pPr>
        <w:tabs>
          <w:tab w:val="left" w:pos="2880"/>
        </w:tabs>
        <w:ind w:left="2880" w:hanging="2880"/>
        <w:rPr>
          <w:i/>
        </w:rPr>
      </w:pPr>
    </w:p>
    <w:p w14:paraId="27EBA015" w14:textId="77777777" w:rsidR="00867B6E" w:rsidRPr="004A48AB" w:rsidRDefault="00867B6E" w:rsidP="00867B6E">
      <w:pPr>
        <w:tabs>
          <w:tab w:val="left" w:pos="2880"/>
        </w:tabs>
        <w:ind w:left="2880" w:hanging="2880"/>
        <w:rPr>
          <w:i/>
        </w:rPr>
      </w:pPr>
      <w:r w:rsidRPr="004A48AB">
        <w:rPr>
          <w:i/>
        </w:rPr>
        <w:t>Janitors Closet # 2-11</w:t>
      </w:r>
    </w:p>
    <w:p w14:paraId="15691954" w14:textId="77777777" w:rsidR="00867B6E" w:rsidRPr="004A48AB" w:rsidRDefault="00F82BF9" w:rsidP="00F82BF9">
      <w:pPr>
        <w:tabs>
          <w:tab w:val="left" w:pos="2880"/>
        </w:tabs>
      </w:pPr>
      <w:r w:rsidRPr="004A48AB">
        <w:tab/>
        <w:t>No Violations Noted</w:t>
      </w:r>
    </w:p>
    <w:p w14:paraId="7BFD5ADE" w14:textId="77777777" w:rsidR="00867B6E" w:rsidRPr="004A48AB" w:rsidRDefault="00867B6E" w:rsidP="00867B6E">
      <w:pPr>
        <w:tabs>
          <w:tab w:val="left" w:pos="2880"/>
        </w:tabs>
        <w:rPr>
          <w:i/>
        </w:rPr>
      </w:pPr>
    </w:p>
    <w:p w14:paraId="4193EF0F" w14:textId="77777777" w:rsidR="00867B6E" w:rsidRPr="004A48AB" w:rsidRDefault="00867B6E" w:rsidP="00867B6E">
      <w:pPr>
        <w:tabs>
          <w:tab w:val="left" w:pos="2880"/>
        </w:tabs>
        <w:ind w:left="2880" w:hanging="2880"/>
        <w:rPr>
          <w:i/>
        </w:rPr>
      </w:pPr>
      <w:r w:rsidRPr="004A48AB">
        <w:rPr>
          <w:i/>
        </w:rPr>
        <w:t>Slop Sink Closet # 2-14</w:t>
      </w:r>
    </w:p>
    <w:p w14:paraId="6346E864" w14:textId="77777777" w:rsidR="00867B6E" w:rsidRPr="004A48AB" w:rsidRDefault="00867B6E" w:rsidP="00867B6E">
      <w:pPr>
        <w:tabs>
          <w:tab w:val="left" w:pos="2880"/>
        </w:tabs>
        <w:rPr>
          <w:color w:val="FF0000"/>
        </w:rPr>
      </w:pPr>
      <w:r w:rsidRPr="004A48AB">
        <w:t>105 CMR 451.353</w:t>
      </w:r>
      <w:r w:rsidR="00F82BF9" w:rsidRPr="004A48AB">
        <w:t>*</w:t>
      </w:r>
      <w:r w:rsidRPr="004A48AB">
        <w:tab/>
        <w:t>Interior Maintenance: Ceiling tiles damaged outside of Slop Sink Closet # 2-14</w:t>
      </w:r>
    </w:p>
    <w:p w14:paraId="324E2B48" w14:textId="77777777" w:rsidR="00867B6E" w:rsidRPr="004A48AB" w:rsidRDefault="00867B6E" w:rsidP="00867B6E">
      <w:pPr>
        <w:tabs>
          <w:tab w:val="left" w:pos="2880"/>
        </w:tabs>
      </w:pPr>
    </w:p>
    <w:p w14:paraId="7BDF32A8" w14:textId="77777777" w:rsidR="00867B6E" w:rsidRPr="004A48AB" w:rsidRDefault="00867B6E" w:rsidP="00867B6E">
      <w:pPr>
        <w:tabs>
          <w:tab w:val="left" w:pos="2880"/>
        </w:tabs>
        <w:rPr>
          <w:b/>
        </w:rPr>
      </w:pPr>
      <w:r w:rsidRPr="004A48AB">
        <w:rPr>
          <w:b/>
        </w:rPr>
        <w:t>South Wing</w:t>
      </w:r>
    </w:p>
    <w:p w14:paraId="3CA75E81" w14:textId="77777777" w:rsidR="00867B6E" w:rsidRPr="004A48AB" w:rsidRDefault="00867B6E" w:rsidP="00867B6E">
      <w:pPr>
        <w:tabs>
          <w:tab w:val="left" w:pos="2880"/>
        </w:tabs>
        <w:ind w:left="2880" w:hanging="2880"/>
        <w:rPr>
          <w:b/>
        </w:rPr>
      </w:pPr>
    </w:p>
    <w:p w14:paraId="7BE13DEC" w14:textId="77777777" w:rsidR="00867B6E" w:rsidRPr="004A48AB" w:rsidRDefault="00867B6E" w:rsidP="00867B6E">
      <w:pPr>
        <w:tabs>
          <w:tab w:val="left" w:pos="2880"/>
        </w:tabs>
        <w:ind w:left="2880" w:hanging="2880"/>
        <w:rPr>
          <w:i/>
        </w:rPr>
      </w:pPr>
      <w:r w:rsidRPr="004A48AB">
        <w:rPr>
          <w:i/>
        </w:rPr>
        <w:t>Cells</w:t>
      </w:r>
    </w:p>
    <w:p w14:paraId="0B117662" w14:textId="77777777" w:rsidR="00867B6E" w:rsidRPr="004A48AB" w:rsidRDefault="00867B6E" w:rsidP="00867B6E">
      <w:pPr>
        <w:tabs>
          <w:tab w:val="left" w:pos="2880"/>
        </w:tabs>
      </w:pPr>
      <w:r w:rsidRPr="004A48AB">
        <w:t>105 CMR 451.320*</w:t>
      </w:r>
      <w:r w:rsidRPr="004A48AB">
        <w:tab/>
        <w:t>Cell Size: Inadequate floor space in all cells</w:t>
      </w:r>
    </w:p>
    <w:p w14:paraId="37F73397" w14:textId="77777777" w:rsidR="00867B6E" w:rsidRPr="004A48AB" w:rsidRDefault="00F82BF9" w:rsidP="00F82BF9">
      <w:pPr>
        <w:tabs>
          <w:tab w:val="left" w:pos="2880"/>
        </w:tabs>
        <w:rPr>
          <w:color w:val="FF0000"/>
        </w:rPr>
      </w:pPr>
      <w:r w:rsidRPr="004A48AB">
        <w:t>105 CMR 451.353</w:t>
      </w:r>
      <w:r w:rsidRPr="004A48AB">
        <w:tab/>
        <w:t>Interior Maintenance: Wall paint damaged in cell # 239</w:t>
      </w:r>
    </w:p>
    <w:p w14:paraId="21830538" w14:textId="77777777" w:rsidR="00867B6E" w:rsidRPr="004A48AB" w:rsidRDefault="00867B6E" w:rsidP="00867B6E">
      <w:pPr>
        <w:rPr>
          <w:i/>
        </w:rPr>
      </w:pPr>
    </w:p>
    <w:p w14:paraId="3A6BF542" w14:textId="77777777" w:rsidR="00867B6E" w:rsidRPr="004A48AB" w:rsidRDefault="00867B6E" w:rsidP="00867B6E">
      <w:r w:rsidRPr="004A48AB">
        <w:rPr>
          <w:i/>
        </w:rPr>
        <w:t>Showers</w:t>
      </w:r>
    </w:p>
    <w:p w14:paraId="5AACBC7E" w14:textId="77777777" w:rsidR="00867B6E" w:rsidRPr="004A48AB" w:rsidRDefault="00F82BF9" w:rsidP="00F82BF9">
      <w:pPr>
        <w:ind w:left="2160" w:firstLine="720"/>
        <w:rPr>
          <w:color w:val="000000"/>
        </w:rPr>
      </w:pPr>
      <w:r w:rsidRPr="004A48AB">
        <w:rPr>
          <w:color w:val="000000"/>
        </w:rPr>
        <w:t>Unable to Inspect – In Use</w:t>
      </w:r>
    </w:p>
    <w:p w14:paraId="2FC80D9C" w14:textId="77777777" w:rsidR="00867B6E" w:rsidRPr="004A48AB" w:rsidRDefault="00867B6E" w:rsidP="00867B6E">
      <w:pPr>
        <w:tabs>
          <w:tab w:val="left" w:pos="2880"/>
        </w:tabs>
      </w:pPr>
    </w:p>
    <w:p w14:paraId="28BED95D" w14:textId="77777777" w:rsidR="00867B6E" w:rsidRPr="004A48AB" w:rsidRDefault="00867B6E" w:rsidP="00867B6E">
      <w:pPr>
        <w:tabs>
          <w:tab w:val="left" w:pos="2880"/>
        </w:tabs>
        <w:rPr>
          <w:i/>
        </w:rPr>
      </w:pPr>
      <w:r w:rsidRPr="004A48AB">
        <w:rPr>
          <w:i/>
        </w:rPr>
        <w:t>Day Room</w:t>
      </w:r>
    </w:p>
    <w:p w14:paraId="3CA58766" w14:textId="77777777" w:rsidR="00867B6E" w:rsidRPr="004A48AB" w:rsidRDefault="00867B6E" w:rsidP="00867B6E">
      <w:pPr>
        <w:tabs>
          <w:tab w:val="left" w:pos="2880"/>
        </w:tabs>
      </w:pPr>
      <w:r w:rsidRPr="004A48AB">
        <w:t>105 CMR 451.353*</w:t>
      </w:r>
      <w:r w:rsidRPr="004A48AB">
        <w:tab/>
        <w:t>Interior Maintenance: Ceiling tile water stained in corner of Day Room</w:t>
      </w:r>
    </w:p>
    <w:p w14:paraId="354819E4" w14:textId="77777777" w:rsidR="00867B6E" w:rsidRPr="004A48AB" w:rsidRDefault="00867B6E" w:rsidP="00867B6E">
      <w:pPr>
        <w:tabs>
          <w:tab w:val="left" w:pos="2880"/>
        </w:tabs>
      </w:pPr>
    </w:p>
    <w:p w14:paraId="2A15FE65" w14:textId="77777777" w:rsidR="00867B6E" w:rsidRPr="004A48AB" w:rsidRDefault="00867B6E" w:rsidP="00867B6E">
      <w:pPr>
        <w:tabs>
          <w:tab w:val="left" w:pos="2880"/>
        </w:tabs>
        <w:ind w:left="2880" w:hanging="2880"/>
        <w:rPr>
          <w:b/>
        </w:rPr>
      </w:pPr>
      <w:r w:rsidRPr="004A48AB">
        <w:rPr>
          <w:b/>
        </w:rPr>
        <w:t>East Wing</w:t>
      </w:r>
    </w:p>
    <w:p w14:paraId="28CD35DF" w14:textId="77777777" w:rsidR="00867B6E" w:rsidRPr="004A48AB" w:rsidRDefault="00867B6E" w:rsidP="00867B6E">
      <w:pPr>
        <w:tabs>
          <w:tab w:val="left" w:pos="2880"/>
        </w:tabs>
        <w:ind w:left="2880" w:hanging="2880"/>
        <w:rPr>
          <w:b/>
        </w:rPr>
      </w:pPr>
    </w:p>
    <w:p w14:paraId="639862EF" w14:textId="77777777" w:rsidR="00867B6E" w:rsidRPr="004A48AB" w:rsidRDefault="00867B6E" w:rsidP="00867B6E">
      <w:pPr>
        <w:tabs>
          <w:tab w:val="left" w:pos="2880"/>
        </w:tabs>
        <w:ind w:left="2880" w:hanging="2880"/>
        <w:rPr>
          <w:i/>
        </w:rPr>
      </w:pPr>
      <w:r w:rsidRPr="004A48AB">
        <w:rPr>
          <w:i/>
        </w:rPr>
        <w:t>Hallway</w:t>
      </w:r>
    </w:p>
    <w:p w14:paraId="68184A22" w14:textId="77777777" w:rsidR="00867B6E" w:rsidRPr="004A48AB" w:rsidRDefault="00867B6E" w:rsidP="00867B6E">
      <w:pPr>
        <w:tabs>
          <w:tab w:val="left" w:pos="2880"/>
        </w:tabs>
      </w:pPr>
      <w:r w:rsidRPr="004A48AB">
        <w:tab/>
        <w:t>No Violations Noted</w:t>
      </w:r>
    </w:p>
    <w:p w14:paraId="06E0D5FE" w14:textId="77777777" w:rsidR="00867B6E" w:rsidRPr="004A48AB" w:rsidRDefault="00867B6E" w:rsidP="00867B6E">
      <w:pPr>
        <w:tabs>
          <w:tab w:val="left" w:pos="2880"/>
        </w:tabs>
      </w:pPr>
    </w:p>
    <w:p w14:paraId="7A7E2A5E" w14:textId="77777777" w:rsidR="00867B6E" w:rsidRPr="004A48AB" w:rsidRDefault="00867B6E" w:rsidP="00867B6E">
      <w:pPr>
        <w:tabs>
          <w:tab w:val="left" w:pos="2880"/>
        </w:tabs>
        <w:ind w:left="2880" w:hanging="2880"/>
        <w:rPr>
          <w:i/>
        </w:rPr>
      </w:pPr>
      <w:r w:rsidRPr="004A48AB">
        <w:rPr>
          <w:i/>
        </w:rPr>
        <w:t>Cells</w:t>
      </w:r>
    </w:p>
    <w:p w14:paraId="552C41B9" w14:textId="77777777" w:rsidR="00867B6E" w:rsidRPr="004A48AB" w:rsidRDefault="00867B6E" w:rsidP="00867B6E">
      <w:pPr>
        <w:tabs>
          <w:tab w:val="left" w:pos="2880"/>
        </w:tabs>
      </w:pPr>
      <w:r w:rsidRPr="004A48AB">
        <w:t>105 CMR 451.320*</w:t>
      </w:r>
      <w:r w:rsidRPr="004A48AB">
        <w:tab/>
        <w:t>Cell Size: Inadequate floor space in all cells</w:t>
      </w:r>
    </w:p>
    <w:p w14:paraId="1DE22D80" w14:textId="77777777" w:rsidR="00867B6E" w:rsidRPr="004A48AB" w:rsidRDefault="00867B6E" w:rsidP="00867B6E">
      <w:pPr>
        <w:tabs>
          <w:tab w:val="left" w:pos="2880"/>
        </w:tabs>
        <w:rPr>
          <w:color w:val="FF0000"/>
        </w:rPr>
      </w:pPr>
      <w:r w:rsidRPr="004A48AB">
        <w:t>105 CMR 451.353*</w:t>
      </w:r>
      <w:r w:rsidRPr="004A48AB">
        <w:tab/>
        <w:t>Interior Maintenance: Floor tiles damaged in cell # 273</w:t>
      </w:r>
    </w:p>
    <w:p w14:paraId="08F8526F" w14:textId="77777777" w:rsidR="00867B6E" w:rsidRPr="004A48AB" w:rsidRDefault="00867B6E" w:rsidP="00867B6E">
      <w:pPr>
        <w:tabs>
          <w:tab w:val="left" w:pos="2880"/>
        </w:tabs>
        <w:ind w:left="2880" w:hanging="2880"/>
        <w:rPr>
          <w:i/>
        </w:rPr>
      </w:pPr>
    </w:p>
    <w:p w14:paraId="397F1204" w14:textId="77777777" w:rsidR="00867B6E" w:rsidRPr="004A48AB" w:rsidRDefault="00867B6E" w:rsidP="00867B6E">
      <w:pPr>
        <w:rPr>
          <w:bCs/>
          <w:i/>
        </w:rPr>
      </w:pPr>
      <w:r w:rsidRPr="004A48AB">
        <w:rPr>
          <w:bCs/>
          <w:i/>
        </w:rPr>
        <w:t>Day Room</w:t>
      </w:r>
    </w:p>
    <w:p w14:paraId="5AE2E4F0" w14:textId="77777777" w:rsidR="00867B6E" w:rsidRPr="004A48AB" w:rsidRDefault="00867B6E" w:rsidP="00867B6E">
      <w:pPr>
        <w:tabs>
          <w:tab w:val="left" w:pos="2880"/>
        </w:tabs>
      </w:pPr>
      <w:r w:rsidRPr="004A48AB">
        <w:tab/>
        <w:t>No Violations Noted</w:t>
      </w:r>
    </w:p>
    <w:p w14:paraId="4D75C1F3" w14:textId="77777777" w:rsidR="00867B6E" w:rsidRPr="004A48AB" w:rsidRDefault="00867B6E" w:rsidP="00867B6E">
      <w:pPr>
        <w:tabs>
          <w:tab w:val="left" w:pos="2880"/>
        </w:tabs>
      </w:pPr>
    </w:p>
    <w:p w14:paraId="399E5D4C" w14:textId="77777777" w:rsidR="00867B6E" w:rsidRPr="004A48AB" w:rsidRDefault="00867B6E" w:rsidP="00867B6E">
      <w:pPr>
        <w:rPr>
          <w:bCs/>
          <w:i/>
        </w:rPr>
      </w:pPr>
      <w:r w:rsidRPr="004A48AB">
        <w:rPr>
          <w:bCs/>
          <w:i/>
        </w:rPr>
        <w:t>Showers</w:t>
      </w:r>
    </w:p>
    <w:p w14:paraId="0B6DF42B" w14:textId="77777777" w:rsidR="00F82BF9" w:rsidRPr="004A48AB" w:rsidRDefault="00F82BF9" w:rsidP="00F82BF9">
      <w:pPr>
        <w:tabs>
          <w:tab w:val="left" w:pos="2880"/>
        </w:tabs>
      </w:pPr>
      <w:r w:rsidRPr="004A48AB">
        <w:t>105 CMR 451.123</w:t>
      </w:r>
      <w:r w:rsidRPr="004A48AB">
        <w:tab/>
        <w:t>Maintenance: Wall grout d</w:t>
      </w:r>
      <w:r w:rsidR="0007286C" w:rsidRPr="004A48AB">
        <w:t>amaged</w:t>
      </w:r>
      <w:r w:rsidRPr="004A48AB">
        <w:t xml:space="preserve"> in shower # 1, 2, 3, and 4</w:t>
      </w:r>
    </w:p>
    <w:p w14:paraId="143CDB02" w14:textId="77777777" w:rsidR="00F82BF9" w:rsidRPr="004A48AB" w:rsidRDefault="00F82BF9" w:rsidP="00F82BF9">
      <w:pPr>
        <w:tabs>
          <w:tab w:val="left" w:pos="2880"/>
        </w:tabs>
      </w:pPr>
      <w:r w:rsidRPr="004A48AB">
        <w:t>105 CMR 451.123</w:t>
      </w:r>
      <w:r w:rsidRPr="004A48AB">
        <w:tab/>
        <w:t>Maintenance: Floor grout d</w:t>
      </w:r>
      <w:r w:rsidR="0007286C" w:rsidRPr="004A48AB">
        <w:t>amaged</w:t>
      </w:r>
      <w:r w:rsidRPr="004A48AB">
        <w:t xml:space="preserve"> in shower # 1, 2, 3, and 4</w:t>
      </w:r>
    </w:p>
    <w:p w14:paraId="7DAA96D7" w14:textId="77777777" w:rsidR="00F82BF9" w:rsidRPr="004A48AB" w:rsidRDefault="00F82BF9" w:rsidP="00F82BF9">
      <w:pPr>
        <w:tabs>
          <w:tab w:val="left" w:pos="2880"/>
        </w:tabs>
      </w:pPr>
      <w:r w:rsidRPr="004A48AB">
        <w:t>105 CMR 451.123</w:t>
      </w:r>
      <w:r w:rsidRPr="004A48AB">
        <w:tab/>
        <w:t>Maintenance: Floor tile damaged in shower # 1, 2, 3, and 4</w:t>
      </w:r>
    </w:p>
    <w:p w14:paraId="1469C260" w14:textId="77777777" w:rsidR="00F82BF9" w:rsidRPr="004A48AB" w:rsidRDefault="00F82BF9" w:rsidP="00F82BF9">
      <w:pPr>
        <w:tabs>
          <w:tab w:val="left" w:pos="2880"/>
        </w:tabs>
      </w:pPr>
      <w:r w:rsidRPr="004A48AB">
        <w:t>105 CMR 451.123</w:t>
      </w:r>
      <w:r w:rsidRPr="004A48AB">
        <w:tab/>
        <w:t>Maintenance: Wall tile damaged in shower # 1, 2, 3, and 4</w:t>
      </w:r>
    </w:p>
    <w:p w14:paraId="3852918D" w14:textId="77777777" w:rsidR="00F82BF9" w:rsidRPr="004A48AB" w:rsidRDefault="00F82BF9" w:rsidP="00F82BF9">
      <w:pPr>
        <w:tabs>
          <w:tab w:val="left" w:pos="2880"/>
        </w:tabs>
      </w:pPr>
      <w:r w:rsidRPr="004A48AB">
        <w:t>105 CMR 451.123</w:t>
      </w:r>
      <w:r w:rsidRPr="004A48AB">
        <w:tab/>
        <w:t>Maintenance: Soap scum on walls in shower # 1, 2, 3, and 4</w:t>
      </w:r>
    </w:p>
    <w:p w14:paraId="52A69C4C" w14:textId="77777777" w:rsidR="00F82BF9" w:rsidRPr="004A48AB" w:rsidRDefault="00F82BF9" w:rsidP="00F82BF9">
      <w:pPr>
        <w:tabs>
          <w:tab w:val="left" w:pos="2880"/>
        </w:tabs>
      </w:pPr>
      <w:r w:rsidRPr="004A48AB">
        <w:t>105 CMR 451.123</w:t>
      </w:r>
      <w:r w:rsidRPr="004A48AB">
        <w:tab/>
        <w:t>Maintenance: Soap scum on floor in shower # 1, 2, 3, and 4</w:t>
      </w:r>
    </w:p>
    <w:p w14:paraId="5CC6F3C9" w14:textId="77777777" w:rsidR="00F82BF9" w:rsidRPr="004A48AB" w:rsidRDefault="00F82BF9" w:rsidP="00F82BF9">
      <w:pPr>
        <w:tabs>
          <w:tab w:val="left" w:pos="2880"/>
        </w:tabs>
      </w:pPr>
      <w:r w:rsidRPr="004A48AB">
        <w:t>105 CMR 451.123</w:t>
      </w:r>
      <w:r w:rsidRPr="004A48AB">
        <w:tab/>
        <w:t>Maintenance: Soap scum on curtain in shower # 2</w:t>
      </w:r>
    </w:p>
    <w:p w14:paraId="5783609A" w14:textId="77777777" w:rsidR="00F82BF9" w:rsidRPr="004A48AB" w:rsidRDefault="00F82BF9" w:rsidP="00F82BF9">
      <w:pPr>
        <w:tabs>
          <w:tab w:val="left" w:pos="2880"/>
        </w:tabs>
        <w:rPr>
          <w:color w:val="FF0000"/>
        </w:rPr>
      </w:pPr>
      <w:r w:rsidRPr="004A48AB">
        <w:t>105 CMR 451.123</w:t>
      </w:r>
      <w:r w:rsidRPr="004A48AB">
        <w:tab/>
        <w:t>Maintenance: Mold observed on ceiling</w:t>
      </w:r>
    </w:p>
    <w:p w14:paraId="661DD414" w14:textId="77777777" w:rsidR="00F82BF9" w:rsidRPr="004A48AB" w:rsidRDefault="00F82BF9" w:rsidP="00F82BF9">
      <w:pPr>
        <w:tabs>
          <w:tab w:val="left" w:pos="2880"/>
        </w:tabs>
      </w:pPr>
      <w:r w:rsidRPr="004A48AB">
        <w:t>105 CMR 451.123</w:t>
      </w:r>
      <w:r w:rsidRPr="004A48AB">
        <w:tab/>
        <w:t>Maintenance: Ceiling paint damaged</w:t>
      </w:r>
    </w:p>
    <w:p w14:paraId="215DDED5" w14:textId="77777777" w:rsidR="00F82BF9" w:rsidRPr="004A48AB" w:rsidRDefault="00F82BF9" w:rsidP="00F82BF9">
      <w:pPr>
        <w:tabs>
          <w:tab w:val="left" w:pos="2880"/>
        </w:tabs>
        <w:rPr>
          <w:color w:val="FF0000"/>
        </w:rPr>
      </w:pPr>
      <w:r w:rsidRPr="004A48AB">
        <w:t>105 CMR 451.123</w:t>
      </w:r>
      <w:r w:rsidRPr="004A48AB">
        <w:tab/>
        <w:t xml:space="preserve">Maintenance: Radiator </w:t>
      </w:r>
      <w:r w:rsidR="0007286C" w:rsidRPr="004A48AB">
        <w:t xml:space="preserve">cover </w:t>
      </w:r>
      <w:r w:rsidRPr="004A48AB">
        <w:t>rusted</w:t>
      </w:r>
    </w:p>
    <w:p w14:paraId="293A4382" w14:textId="77777777" w:rsidR="00F82BF9" w:rsidRPr="004A48AB" w:rsidRDefault="00F82BF9" w:rsidP="00F82BF9">
      <w:pPr>
        <w:tabs>
          <w:tab w:val="left" w:pos="2880"/>
        </w:tabs>
      </w:pPr>
      <w:r w:rsidRPr="004A48AB">
        <w:t>105 CMR 451.123</w:t>
      </w:r>
      <w:r w:rsidRPr="004A48AB">
        <w:tab/>
        <w:t>Maintenance: Window fan dusty</w:t>
      </w:r>
    </w:p>
    <w:p w14:paraId="3B3C998F" w14:textId="77777777" w:rsidR="00867B6E" w:rsidRPr="004A48AB" w:rsidRDefault="00867B6E" w:rsidP="00867B6E">
      <w:pPr>
        <w:tabs>
          <w:tab w:val="left" w:pos="2880"/>
        </w:tabs>
        <w:rPr>
          <w:b/>
          <w:u w:val="single"/>
        </w:rPr>
      </w:pPr>
    </w:p>
    <w:p w14:paraId="1EDBD9CB" w14:textId="77777777" w:rsidR="00171C94" w:rsidRPr="004A48AB" w:rsidRDefault="00171C94" w:rsidP="00867B6E">
      <w:pPr>
        <w:tabs>
          <w:tab w:val="left" w:pos="2880"/>
        </w:tabs>
        <w:rPr>
          <w:b/>
          <w:u w:val="single"/>
        </w:rPr>
      </w:pPr>
    </w:p>
    <w:p w14:paraId="733F083A" w14:textId="77777777" w:rsidR="00171C94" w:rsidRPr="004A48AB" w:rsidRDefault="00171C94" w:rsidP="00867B6E">
      <w:pPr>
        <w:tabs>
          <w:tab w:val="left" w:pos="2880"/>
        </w:tabs>
        <w:rPr>
          <w:b/>
          <w:u w:val="single"/>
        </w:rPr>
      </w:pPr>
    </w:p>
    <w:p w14:paraId="542B7DD9" w14:textId="77777777" w:rsidR="00171C94" w:rsidRPr="004A48AB" w:rsidRDefault="00171C94" w:rsidP="00867B6E">
      <w:pPr>
        <w:tabs>
          <w:tab w:val="left" w:pos="2880"/>
        </w:tabs>
        <w:rPr>
          <w:b/>
          <w:u w:val="single"/>
        </w:rPr>
      </w:pPr>
    </w:p>
    <w:p w14:paraId="2387D383" w14:textId="77777777" w:rsidR="00867B6E" w:rsidRPr="004A48AB" w:rsidRDefault="00867B6E" w:rsidP="00867B6E">
      <w:pPr>
        <w:tabs>
          <w:tab w:val="left" w:pos="2880"/>
        </w:tabs>
        <w:rPr>
          <w:b/>
          <w:u w:val="single"/>
        </w:rPr>
      </w:pPr>
      <w:r w:rsidRPr="004A48AB">
        <w:rPr>
          <w:b/>
          <w:u w:val="single"/>
        </w:rPr>
        <w:lastRenderedPageBreak/>
        <w:t>Thompson Hall – 3</w:t>
      </w:r>
      <w:r w:rsidRPr="004A48AB">
        <w:rPr>
          <w:b/>
          <w:u w:val="single"/>
          <w:vertAlign w:val="superscript"/>
        </w:rPr>
        <w:t>rd</w:t>
      </w:r>
      <w:r w:rsidRPr="004A48AB">
        <w:rPr>
          <w:b/>
          <w:u w:val="single"/>
        </w:rPr>
        <w:t xml:space="preserve"> Floor</w:t>
      </w:r>
    </w:p>
    <w:p w14:paraId="2CCA0EB9" w14:textId="77777777" w:rsidR="00867B6E" w:rsidRPr="004A48AB" w:rsidRDefault="00867B6E" w:rsidP="00867B6E">
      <w:pPr>
        <w:tabs>
          <w:tab w:val="left" w:pos="2880"/>
        </w:tabs>
        <w:rPr>
          <w:b/>
          <w:u w:val="single"/>
        </w:rPr>
      </w:pPr>
    </w:p>
    <w:p w14:paraId="5EA3A9A5" w14:textId="77777777" w:rsidR="00867B6E" w:rsidRPr="004A48AB" w:rsidRDefault="00867B6E" w:rsidP="00867B6E">
      <w:pPr>
        <w:tabs>
          <w:tab w:val="left" w:pos="2880"/>
        </w:tabs>
        <w:rPr>
          <w:i/>
        </w:rPr>
      </w:pPr>
      <w:r w:rsidRPr="004A48AB">
        <w:rPr>
          <w:i/>
        </w:rPr>
        <w:t>Staff Area</w:t>
      </w:r>
    </w:p>
    <w:p w14:paraId="47B001FF" w14:textId="77777777" w:rsidR="00867B6E" w:rsidRPr="004A48AB" w:rsidRDefault="00867B6E" w:rsidP="00867B6E">
      <w:pPr>
        <w:tabs>
          <w:tab w:val="left" w:pos="2880"/>
        </w:tabs>
      </w:pPr>
      <w:r w:rsidRPr="004A48AB">
        <w:tab/>
        <w:t>No Violations Noted</w:t>
      </w:r>
    </w:p>
    <w:p w14:paraId="4649726C" w14:textId="77777777" w:rsidR="00867B6E" w:rsidRPr="004A48AB" w:rsidRDefault="00867B6E" w:rsidP="00867B6E">
      <w:pPr>
        <w:tabs>
          <w:tab w:val="left" w:pos="2880"/>
        </w:tabs>
        <w:ind w:left="2880" w:hanging="2880"/>
      </w:pPr>
    </w:p>
    <w:p w14:paraId="0AB76A76" w14:textId="77777777" w:rsidR="00867B6E" w:rsidRPr="004A48AB" w:rsidRDefault="00867B6E" w:rsidP="00867B6E">
      <w:pPr>
        <w:tabs>
          <w:tab w:val="left" w:pos="2880"/>
        </w:tabs>
        <w:rPr>
          <w:i/>
        </w:rPr>
      </w:pPr>
      <w:r w:rsidRPr="004A48AB">
        <w:rPr>
          <w:i/>
        </w:rPr>
        <w:t>Staff Bathroom</w:t>
      </w:r>
    </w:p>
    <w:p w14:paraId="397BE073" w14:textId="77777777" w:rsidR="00867B6E" w:rsidRPr="004A48AB" w:rsidRDefault="00867B6E" w:rsidP="00867B6E">
      <w:pPr>
        <w:tabs>
          <w:tab w:val="left" w:pos="2880"/>
        </w:tabs>
      </w:pPr>
      <w:r w:rsidRPr="004A48AB">
        <w:t>105 CMR 451.126*</w:t>
      </w:r>
      <w:r w:rsidRPr="004A48AB">
        <w:tab/>
        <w:t xml:space="preserve">Hot Water: Hot water temperature recorded at </w:t>
      </w:r>
      <w:r w:rsidR="004259D5" w:rsidRPr="004A48AB">
        <w:t>60</w:t>
      </w:r>
      <w:r w:rsidRPr="004A48AB">
        <w:rPr>
          <w:vertAlign w:val="superscript"/>
        </w:rPr>
        <w:t>0</w:t>
      </w:r>
      <w:r w:rsidRPr="004A48AB">
        <w:t>F at handwash sink</w:t>
      </w:r>
    </w:p>
    <w:p w14:paraId="605E5C5D" w14:textId="77777777" w:rsidR="00867B6E" w:rsidRPr="004A48AB" w:rsidRDefault="00867B6E" w:rsidP="00867B6E">
      <w:pPr>
        <w:tabs>
          <w:tab w:val="left" w:pos="2880"/>
        </w:tabs>
        <w:rPr>
          <w:i/>
        </w:rPr>
      </w:pPr>
    </w:p>
    <w:p w14:paraId="1F0A4BA8" w14:textId="77777777" w:rsidR="00867B6E" w:rsidRPr="004A48AB" w:rsidRDefault="00867B6E" w:rsidP="00867B6E">
      <w:pPr>
        <w:tabs>
          <w:tab w:val="left" w:pos="2880"/>
        </w:tabs>
        <w:rPr>
          <w:i/>
        </w:rPr>
      </w:pPr>
      <w:r w:rsidRPr="004A48AB">
        <w:rPr>
          <w:i/>
        </w:rPr>
        <w:t>Buffer Room # 11</w:t>
      </w:r>
    </w:p>
    <w:p w14:paraId="690526C6" w14:textId="77777777" w:rsidR="00867B6E" w:rsidRPr="004A48AB" w:rsidRDefault="00867B6E" w:rsidP="00867B6E">
      <w:pPr>
        <w:tabs>
          <w:tab w:val="left" w:pos="2880"/>
        </w:tabs>
      </w:pPr>
      <w:r w:rsidRPr="004A48AB">
        <w:tab/>
        <w:t>No Violations Noted</w:t>
      </w:r>
    </w:p>
    <w:p w14:paraId="05AD635C" w14:textId="77777777" w:rsidR="00867B6E" w:rsidRPr="004A48AB" w:rsidRDefault="00867B6E" w:rsidP="00867B6E">
      <w:pPr>
        <w:tabs>
          <w:tab w:val="left" w:pos="2880"/>
        </w:tabs>
        <w:rPr>
          <w:i/>
        </w:rPr>
      </w:pPr>
    </w:p>
    <w:p w14:paraId="67C96356" w14:textId="77777777" w:rsidR="00867B6E" w:rsidRPr="004A48AB" w:rsidRDefault="00867B6E" w:rsidP="00867B6E">
      <w:pPr>
        <w:tabs>
          <w:tab w:val="left" w:pos="2880"/>
        </w:tabs>
        <w:rPr>
          <w:i/>
        </w:rPr>
      </w:pPr>
      <w:r w:rsidRPr="004A48AB">
        <w:rPr>
          <w:i/>
        </w:rPr>
        <w:t>Dorm Area</w:t>
      </w:r>
    </w:p>
    <w:p w14:paraId="33F4CCCF" w14:textId="77777777" w:rsidR="00867B6E" w:rsidRPr="004A48AB" w:rsidRDefault="00867B6E" w:rsidP="00867B6E">
      <w:pPr>
        <w:tabs>
          <w:tab w:val="left" w:pos="2880"/>
        </w:tabs>
      </w:pPr>
      <w:r w:rsidRPr="004A48AB">
        <w:t>105 CMR 451.353*</w:t>
      </w:r>
      <w:r w:rsidRPr="004A48AB">
        <w:tab/>
        <w:t>Interior Maintenance: Floor tiles damaged</w:t>
      </w:r>
    </w:p>
    <w:p w14:paraId="5161F09F" w14:textId="77777777" w:rsidR="00867B6E" w:rsidRPr="004A48AB" w:rsidRDefault="00867B6E" w:rsidP="00867B6E">
      <w:pPr>
        <w:tabs>
          <w:tab w:val="left" w:pos="2880"/>
        </w:tabs>
        <w:rPr>
          <w:iCs/>
        </w:rPr>
      </w:pPr>
    </w:p>
    <w:p w14:paraId="3558F248" w14:textId="77777777" w:rsidR="00867B6E" w:rsidRPr="004A48AB" w:rsidRDefault="00867B6E" w:rsidP="00867B6E">
      <w:pPr>
        <w:tabs>
          <w:tab w:val="left" w:pos="2880"/>
        </w:tabs>
        <w:rPr>
          <w:i/>
        </w:rPr>
      </w:pPr>
      <w:r w:rsidRPr="004A48AB">
        <w:rPr>
          <w:i/>
        </w:rPr>
        <w:t>Inmate Bathroom</w:t>
      </w:r>
    </w:p>
    <w:p w14:paraId="30538AED" w14:textId="77777777" w:rsidR="00867B6E" w:rsidRPr="004A48AB" w:rsidRDefault="00867B6E" w:rsidP="00867B6E">
      <w:pPr>
        <w:tabs>
          <w:tab w:val="left" w:pos="2880"/>
        </w:tabs>
      </w:pPr>
      <w:r w:rsidRPr="004A48AB">
        <w:t>105 CMR 451.121(A)*</w:t>
      </w:r>
      <w:r w:rsidRPr="004A48AB">
        <w:tab/>
        <w:t>Privacy: No privacy partition between toilets and handwash sink</w:t>
      </w:r>
    </w:p>
    <w:p w14:paraId="1005669D" w14:textId="77777777" w:rsidR="00867B6E" w:rsidRPr="004A48AB" w:rsidRDefault="00867B6E" w:rsidP="00867B6E">
      <w:pPr>
        <w:tabs>
          <w:tab w:val="left" w:pos="2880"/>
        </w:tabs>
        <w:rPr>
          <w:b/>
        </w:rPr>
      </w:pPr>
    </w:p>
    <w:p w14:paraId="3A3E5792" w14:textId="77777777" w:rsidR="00867B6E" w:rsidRPr="004A48AB" w:rsidRDefault="00867B6E" w:rsidP="00867B6E">
      <w:pPr>
        <w:tabs>
          <w:tab w:val="left" w:pos="2880"/>
        </w:tabs>
        <w:rPr>
          <w:b/>
        </w:rPr>
      </w:pPr>
      <w:r w:rsidRPr="004A48AB">
        <w:rPr>
          <w:b/>
        </w:rPr>
        <w:t>South Wing</w:t>
      </w:r>
    </w:p>
    <w:p w14:paraId="04B26145" w14:textId="77777777" w:rsidR="00867B6E" w:rsidRPr="004A48AB" w:rsidRDefault="00867B6E" w:rsidP="00867B6E">
      <w:pPr>
        <w:tabs>
          <w:tab w:val="left" w:pos="2880"/>
        </w:tabs>
        <w:rPr>
          <w:b/>
        </w:rPr>
      </w:pPr>
    </w:p>
    <w:p w14:paraId="4A4A56C1" w14:textId="77777777" w:rsidR="00867B6E" w:rsidRPr="004A48AB" w:rsidRDefault="00867B6E" w:rsidP="00867B6E">
      <w:pPr>
        <w:tabs>
          <w:tab w:val="left" w:pos="2880"/>
        </w:tabs>
        <w:rPr>
          <w:i/>
        </w:rPr>
      </w:pPr>
      <w:r w:rsidRPr="004A48AB">
        <w:rPr>
          <w:i/>
        </w:rPr>
        <w:t>Cells</w:t>
      </w:r>
    </w:p>
    <w:p w14:paraId="20EEF6EB" w14:textId="77777777" w:rsidR="00867B6E" w:rsidRPr="004A48AB" w:rsidRDefault="00867B6E" w:rsidP="00867B6E">
      <w:pPr>
        <w:tabs>
          <w:tab w:val="left" w:pos="2880"/>
        </w:tabs>
      </w:pPr>
      <w:r w:rsidRPr="004A48AB">
        <w:t>105 CMR 451.320*</w:t>
      </w:r>
      <w:r w:rsidRPr="004A48AB">
        <w:tab/>
        <w:t>Cell Size: Inadequate floor space in all cells</w:t>
      </w:r>
    </w:p>
    <w:p w14:paraId="0A834FD2" w14:textId="77777777" w:rsidR="00867B6E" w:rsidRPr="004A48AB" w:rsidRDefault="00867B6E" w:rsidP="00867B6E">
      <w:pPr>
        <w:tabs>
          <w:tab w:val="left" w:pos="2880"/>
        </w:tabs>
        <w:rPr>
          <w:i/>
        </w:rPr>
      </w:pPr>
    </w:p>
    <w:p w14:paraId="6A99D279" w14:textId="77777777" w:rsidR="00867B6E" w:rsidRPr="004A48AB" w:rsidRDefault="00867B6E" w:rsidP="00867B6E">
      <w:pPr>
        <w:tabs>
          <w:tab w:val="left" w:pos="2880"/>
        </w:tabs>
        <w:rPr>
          <w:bCs/>
          <w:i/>
        </w:rPr>
      </w:pPr>
      <w:r w:rsidRPr="004A48AB">
        <w:rPr>
          <w:bCs/>
          <w:i/>
        </w:rPr>
        <w:t>Showers</w:t>
      </w:r>
    </w:p>
    <w:p w14:paraId="2A2C6C16" w14:textId="77777777" w:rsidR="00867B6E" w:rsidRPr="004A48AB" w:rsidRDefault="00867B6E" w:rsidP="00867B6E">
      <w:pPr>
        <w:tabs>
          <w:tab w:val="left" w:pos="2880"/>
        </w:tabs>
      </w:pPr>
      <w:r w:rsidRPr="004A48AB">
        <w:rPr>
          <w:bCs/>
          <w:i/>
        </w:rPr>
        <w:tab/>
      </w:r>
      <w:r w:rsidRPr="004A48AB">
        <w:t>Unable to Inspect – In Use</w:t>
      </w:r>
    </w:p>
    <w:p w14:paraId="053B52B3" w14:textId="77777777" w:rsidR="004259D5" w:rsidRPr="004A48AB" w:rsidRDefault="004259D5" w:rsidP="00867B6E">
      <w:pPr>
        <w:rPr>
          <w:bCs/>
          <w:i/>
        </w:rPr>
      </w:pPr>
    </w:p>
    <w:p w14:paraId="4FE0542D" w14:textId="77777777" w:rsidR="00867B6E" w:rsidRPr="004A48AB" w:rsidRDefault="00867B6E" w:rsidP="00867B6E">
      <w:pPr>
        <w:rPr>
          <w:bCs/>
          <w:i/>
        </w:rPr>
      </w:pPr>
      <w:r w:rsidRPr="004A48AB">
        <w:rPr>
          <w:bCs/>
          <w:i/>
        </w:rPr>
        <w:t>Day Room</w:t>
      </w:r>
    </w:p>
    <w:p w14:paraId="6C0A1032" w14:textId="77777777" w:rsidR="00867B6E" w:rsidRPr="004A48AB" w:rsidRDefault="00867B6E" w:rsidP="00867B6E">
      <w:pPr>
        <w:tabs>
          <w:tab w:val="left" w:pos="2880"/>
        </w:tabs>
      </w:pPr>
      <w:r w:rsidRPr="004A48AB">
        <w:tab/>
        <w:t>No Violations Noted</w:t>
      </w:r>
    </w:p>
    <w:p w14:paraId="591C43CD" w14:textId="77777777" w:rsidR="004259D5" w:rsidRPr="004A48AB" w:rsidRDefault="004259D5" w:rsidP="00867B6E">
      <w:pPr>
        <w:tabs>
          <w:tab w:val="left" w:pos="2880"/>
        </w:tabs>
      </w:pPr>
    </w:p>
    <w:p w14:paraId="2C61F035" w14:textId="77777777" w:rsidR="004259D5" w:rsidRPr="004A48AB" w:rsidRDefault="004259D5" w:rsidP="00867B6E">
      <w:pPr>
        <w:tabs>
          <w:tab w:val="left" w:pos="2880"/>
        </w:tabs>
        <w:rPr>
          <w:i/>
          <w:iCs/>
        </w:rPr>
      </w:pPr>
      <w:r w:rsidRPr="004A48AB">
        <w:rPr>
          <w:i/>
          <w:iCs/>
        </w:rPr>
        <w:t>Room # 3-04</w:t>
      </w:r>
    </w:p>
    <w:p w14:paraId="4448E7D6" w14:textId="77777777" w:rsidR="004259D5" w:rsidRPr="004A48AB" w:rsidRDefault="004259D5" w:rsidP="004259D5">
      <w:pPr>
        <w:tabs>
          <w:tab w:val="left" w:pos="2880"/>
        </w:tabs>
      </w:pPr>
      <w:r w:rsidRPr="004A48AB">
        <w:tab/>
        <w:t>No Violations Noted</w:t>
      </w:r>
    </w:p>
    <w:p w14:paraId="3BF2DAA1" w14:textId="77777777" w:rsidR="00867B6E" w:rsidRPr="004A48AB" w:rsidRDefault="00867B6E" w:rsidP="00867B6E">
      <w:pPr>
        <w:rPr>
          <w:b/>
          <w:bCs/>
        </w:rPr>
      </w:pPr>
    </w:p>
    <w:p w14:paraId="6EBA1CD1" w14:textId="77777777" w:rsidR="00867B6E" w:rsidRPr="004A48AB" w:rsidRDefault="00867B6E" w:rsidP="00867B6E">
      <w:pPr>
        <w:rPr>
          <w:b/>
          <w:bCs/>
        </w:rPr>
      </w:pPr>
      <w:r w:rsidRPr="004A48AB">
        <w:rPr>
          <w:b/>
          <w:bCs/>
        </w:rPr>
        <w:t>East Wing</w:t>
      </w:r>
    </w:p>
    <w:p w14:paraId="74F05EF4" w14:textId="77777777" w:rsidR="00867B6E" w:rsidRPr="004A48AB" w:rsidRDefault="00867B6E" w:rsidP="00867B6E">
      <w:pPr>
        <w:rPr>
          <w:bCs/>
          <w:i/>
        </w:rPr>
      </w:pPr>
    </w:p>
    <w:p w14:paraId="4477BF89" w14:textId="77777777" w:rsidR="004259D5" w:rsidRPr="004A48AB" w:rsidRDefault="004259D5" w:rsidP="004259D5">
      <w:pPr>
        <w:tabs>
          <w:tab w:val="left" w:pos="2880"/>
        </w:tabs>
        <w:rPr>
          <w:i/>
        </w:rPr>
      </w:pPr>
      <w:r w:rsidRPr="004A48AB">
        <w:rPr>
          <w:i/>
        </w:rPr>
        <w:t>Hallway</w:t>
      </w:r>
    </w:p>
    <w:p w14:paraId="40FBBF37" w14:textId="77777777" w:rsidR="004259D5" w:rsidRPr="004A48AB" w:rsidRDefault="004259D5" w:rsidP="004259D5">
      <w:pPr>
        <w:tabs>
          <w:tab w:val="left" w:pos="2880"/>
        </w:tabs>
        <w:rPr>
          <w:color w:val="FF0000"/>
        </w:rPr>
      </w:pPr>
      <w:r w:rsidRPr="004A48AB">
        <w:t>105 CMR 451.353</w:t>
      </w:r>
      <w:r w:rsidRPr="004A48AB">
        <w:tab/>
        <w:t>Interior Maintenance: Ceiling tiles surface damaged</w:t>
      </w:r>
    </w:p>
    <w:p w14:paraId="14E36FA8" w14:textId="77777777" w:rsidR="004259D5" w:rsidRPr="004A48AB" w:rsidRDefault="004259D5" w:rsidP="00867B6E">
      <w:pPr>
        <w:rPr>
          <w:bCs/>
          <w:i/>
        </w:rPr>
      </w:pPr>
    </w:p>
    <w:p w14:paraId="743F4F3A" w14:textId="77777777" w:rsidR="004259D5" w:rsidRPr="004A48AB" w:rsidRDefault="004259D5" w:rsidP="004259D5">
      <w:pPr>
        <w:tabs>
          <w:tab w:val="left" w:pos="2880"/>
        </w:tabs>
        <w:rPr>
          <w:i/>
        </w:rPr>
      </w:pPr>
      <w:r w:rsidRPr="004A48AB">
        <w:rPr>
          <w:i/>
        </w:rPr>
        <w:t>Slop Sink Closet # 12</w:t>
      </w:r>
    </w:p>
    <w:p w14:paraId="3BCF640C" w14:textId="77777777" w:rsidR="004259D5" w:rsidRPr="004A48AB" w:rsidRDefault="004259D5" w:rsidP="004259D5">
      <w:pPr>
        <w:tabs>
          <w:tab w:val="left" w:pos="2880"/>
        </w:tabs>
        <w:ind w:left="2880" w:hanging="2880"/>
      </w:pPr>
      <w:r w:rsidRPr="004A48AB">
        <w:t>105 CMR 451.130</w:t>
      </w:r>
      <w:r w:rsidRPr="004A48AB">
        <w:tab/>
        <w:t>Plumbing: Plumbing not maintained in good repair, water running continuously at slop sink</w:t>
      </w:r>
    </w:p>
    <w:p w14:paraId="1E3E037E" w14:textId="77777777" w:rsidR="004259D5" w:rsidRPr="004A48AB" w:rsidRDefault="004259D5" w:rsidP="00867B6E">
      <w:pPr>
        <w:rPr>
          <w:bCs/>
          <w:i/>
        </w:rPr>
      </w:pPr>
    </w:p>
    <w:p w14:paraId="4C18B82A" w14:textId="77777777" w:rsidR="004259D5" w:rsidRPr="004A48AB" w:rsidRDefault="004259D5" w:rsidP="004259D5">
      <w:pPr>
        <w:rPr>
          <w:bCs/>
          <w:i/>
        </w:rPr>
      </w:pPr>
      <w:r w:rsidRPr="004A48AB">
        <w:rPr>
          <w:bCs/>
          <w:i/>
        </w:rPr>
        <w:t>Mop Room # 15</w:t>
      </w:r>
    </w:p>
    <w:p w14:paraId="6B5DF05B" w14:textId="77777777" w:rsidR="004259D5" w:rsidRPr="004A48AB" w:rsidRDefault="004259D5" w:rsidP="004259D5">
      <w:pPr>
        <w:tabs>
          <w:tab w:val="left" w:pos="2880"/>
        </w:tabs>
      </w:pPr>
      <w:r w:rsidRPr="004A48AB">
        <w:tab/>
        <w:t>No Violations Noted</w:t>
      </w:r>
    </w:p>
    <w:p w14:paraId="0DDACFBE" w14:textId="77777777" w:rsidR="004259D5" w:rsidRPr="004A48AB" w:rsidRDefault="004259D5" w:rsidP="004259D5">
      <w:pPr>
        <w:tabs>
          <w:tab w:val="left" w:pos="2880"/>
        </w:tabs>
      </w:pPr>
    </w:p>
    <w:p w14:paraId="1E606918" w14:textId="77777777" w:rsidR="004259D5" w:rsidRPr="004A48AB" w:rsidRDefault="004259D5" w:rsidP="004259D5">
      <w:pPr>
        <w:tabs>
          <w:tab w:val="left" w:pos="2880"/>
        </w:tabs>
        <w:rPr>
          <w:i/>
        </w:rPr>
      </w:pPr>
      <w:r w:rsidRPr="004A48AB">
        <w:rPr>
          <w:i/>
        </w:rPr>
        <w:t>Buffer Room # 14</w:t>
      </w:r>
    </w:p>
    <w:p w14:paraId="73AC729E" w14:textId="77777777" w:rsidR="004259D5" w:rsidRPr="004A48AB" w:rsidRDefault="004259D5" w:rsidP="004259D5">
      <w:pPr>
        <w:tabs>
          <w:tab w:val="left" w:pos="2880"/>
        </w:tabs>
      </w:pPr>
      <w:r w:rsidRPr="004A48AB">
        <w:tab/>
        <w:t>No Violations Noted</w:t>
      </w:r>
    </w:p>
    <w:p w14:paraId="39B5FA61" w14:textId="77777777" w:rsidR="004259D5" w:rsidRPr="004A48AB" w:rsidRDefault="004259D5" w:rsidP="00867B6E">
      <w:pPr>
        <w:rPr>
          <w:bCs/>
          <w:i/>
        </w:rPr>
      </w:pPr>
    </w:p>
    <w:p w14:paraId="15533322" w14:textId="77777777" w:rsidR="00867B6E" w:rsidRPr="004A48AB" w:rsidRDefault="00867B6E" w:rsidP="00867B6E">
      <w:pPr>
        <w:rPr>
          <w:bCs/>
          <w:i/>
        </w:rPr>
      </w:pPr>
      <w:r w:rsidRPr="004A48AB">
        <w:rPr>
          <w:bCs/>
          <w:i/>
        </w:rPr>
        <w:t>Cells</w:t>
      </w:r>
    </w:p>
    <w:p w14:paraId="33DD554D" w14:textId="77777777" w:rsidR="00867B6E" w:rsidRPr="004A48AB" w:rsidRDefault="00867B6E" w:rsidP="00867B6E">
      <w:pPr>
        <w:tabs>
          <w:tab w:val="left" w:pos="2880"/>
        </w:tabs>
      </w:pPr>
      <w:r w:rsidRPr="004A48AB">
        <w:t>105 CMR 451.320*</w:t>
      </w:r>
      <w:r w:rsidRPr="004A48AB">
        <w:tab/>
        <w:t>Cell Size: Inadequate floor space in all cells</w:t>
      </w:r>
    </w:p>
    <w:p w14:paraId="4D1E3C6B" w14:textId="77777777" w:rsidR="00867B6E" w:rsidRPr="004A48AB" w:rsidRDefault="00867B6E" w:rsidP="00867B6E">
      <w:pPr>
        <w:tabs>
          <w:tab w:val="left" w:pos="2880"/>
        </w:tabs>
      </w:pPr>
      <w:r w:rsidRPr="004A48AB">
        <w:t>105 CMR 451.353*</w:t>
      </w:r>
      <w:r w:rsidRPr="004A48AB">
        <w:tab/>
        <w:t xml:space="preserve">Interior Maintenance: Floor tiles damaged in cell # </w:t>
      </w:r>
      <w:r w:rsidR="004259D5" w:rsidRPr="004A48AB">
        <w:t xml:space="preserve">362, </w:t>
      </w:r>
      <w:r w:rsidRPr="004A48AB">
        <w:t>363</w:t>
      </w:r>
      <w:r w:rsidR="004259D5" w:rsidRPr="004A48AB">
        <w:t>,</w:t>
      </w:r>
      <w:r w:rsidRPr="004A48AB">
        <w:t xml:space="preserve"> and 365</w:t>
      </w:r>
    </w:p>
    <w:p w14:paraId="1C00BFB9" w14:textId="77777777" w:rsidR="00867B6E" w:rsidRPr="004A48AB" w:rsidRDefault="00867B6E" w:rsidP="00867B6E">
      <w:pPr>
        <w:tabs>
          <w:tab w:val="left" w:pos="2880"/>
        </w:tabs>
      </w:pPr>
      <w:r w:rsidRPr="004A48AB">
        <w:t>105 CMR 451.353</w:t>
      </w:r>
      <w:r w:rsidR="004259D5" w:rsidRPr="004A48AB">
        <w:t>*</w:t>
      </w:r>
      <w:r w:rsidRPr="004A48AB">
        <w:tab/>
        <w:t>Interior Maintenance: Ceiling paint damaged in cell # 366</w:t>
      </w:r>
    </w:p>
    <w:p w14:paraId="63C7D06E" w14:textId="77777777" w:rsidR="00867B6E" w:rsidRPr="004A48AB" w:rsidRDefault="00867B6E" w:rsidP="00867B6E">
      <w:pPr>
        <w:rPr>
          <w:bCs/>
          <w:i/>
        </w:rPr>
      </w:pPr>
    </w:p>
    <w:p w14:paraId="0393FCF5" w14:textId="77777777" w:rsidR="00171C94" w:rsidRPr="004A48AB" w:rsidRDefault="00171C94" w:rsidP="00867B6E">
      <w:pPr>
        <w:rPr>
          <w:bCs/>
          <w:i/>
        </w:rPr>
      </w:pPr>
    </w:p>
    <w:p w14:paraId="5F5BF32E" w14:textId="77777777" w:rsidR="00867B6E" w:rsidRPr="004A48AB" w:rsidRDefault="00867B6E" w:rsidP="00867B6E">
      <w:pPr>
        <w:rPr>
          <w:bCs/>
          <w:i/>
        </w:rPr>
      </w:pPr>
      <w:r w:rsidRPr="004A48AB">
        <w:rPr>
          <w:bCs/>
          <w:i/>
        </w:rPr>
        <w:lastRenderedPageBreak/>
        <w:t>Showers</w:t>
      </w:r>
    </w:p>
    <w:p w14:paraId="658D240B" w14:textId="77777777" w:rsidR="00867B6E" w:rsidRPr="004A48AB" w:rsidRDefault="004259D5" w:rsidP="004259D5">
      <w:pPr>
        <w:ind w:left="2160" w:firstLine="720"/>
        <w:rPr>
          <w:color w:val="000000"/>
        </w:rPr>
      </w:pPr>
      <w:r w:rsidRPr="004A48AB">
        <w:rPr>
          <w:color w:val="000000"/>
        </w:rPr>
        <w:t>Unable to Inspect – In Use</w:t>
      </w:r>
    </w:p>
    <w:p w14:paraId="72ACAF42" w14:textId="77777777" w:rsidR="00867B6E" w:rsidRPr="004A48AB" w:rsidRDefault="00867B6E" w:rsidP="00867B6E">
      <w:pPr>
        <w:tabs>
          <w:tab w:val="left" w:pos="2880"/>
        </w:tabs>
      </w:pPr>
    </w:p>
    <w:p w14:paraId="65CC5B14" w14:textId="77777777" w:rsidR="00867B6E" w:rsidRPr="004A48AB" w:rsidRDefault="00867B6E" w:rsidP="00867B6E">
      <w:pPr>
        <w:tabs>
          <w:tab w:val="left" w:pos="2880"/>
        </w:tabs>
        <w:rPr>
          <w:i/>
        </w:rPr>
      </w:pPr>
      <w:r w:rsidRPr="004A48AB">
        <w:rPr>
          <w:bCs/>
          <w:i/>
        </w:rPr>
        <w:t xml:space="preserve">Day </w:t>
      </w:r>
      <w:r w:rsidRPr="004A48AB">
        <w:rPr>
          <w:i/>
        </w:rPr>
        <w:t>Room</w:t>
      </w:r>
    </w:p>
    <w:p w14:paraId="6BCF01E1" w14:textId="77777777" w:rsidR="00867B6E" w:rsidRPr="004A48AB" w:rsidRDefault="00867B6E" w:rsidP="00867B6E">
      <w:pPr>
        <w:tabs>
          <w:tab w:val="left" w:pos="2880"/>
        </w:tabs>
      </w:pPr>
      <w:r w:rsidRPr="004A48AB">
        <w:tab/>
        <w:t>No Violations Noted</w:t>
      </w:r>
    </w:p>
    <w:p w14:paraId="7F87F8FD" w14:textId="77777777" w:rsidR="00867B6E" w:rsidRPr="004A48AB" w:rsidRDefault="00867B6E" w:rsidP="00867B6E">
      <w:pPr>
        <w:tabs>
          <w:tab w:val="left" w:pos="2880"/>
        </w:tabs>
        <w:rPr>
          <w:i/>
        </w:rPr>
      </w:pPr>
    </w:p>
    <w:p w14:paraId="1E68039D" w14:textId="77777777" w:rsidR="00867B6E" w:rsidRPr="004A48AB" w:rsidRDefault="00867B6E" w:rsidP="00867B6E">
      <w:pPr>
        <w:tabs>
          <w:tab w:val="left" w:pos="2880"/>
        </w:tabs>
        <w:rPr>
          <w:i/>
        </w:rPr>
      </w:pPr>
      <w:r w:rsidRPr="004A48AB">
        <w:rPr>
          <w:i/>
        </w:rPr>
        <w:t>Office # 2</w:t>
      </w:r>
    </w:p>
    <w:p w14:paraId="175F61B3" w14:textId="77777777" w:rsidR="00867B6E" w:rsidRPr="004A48AB" w:rsidRDefault="00867B6E" w:rsidP="00867B6E">
      <w:pPr>
        <w:tabs>
          <w:tab w:val="left" w:pos="2880"/>
        </w:tabs>
      </w:pPr>
      <w:r w:rsidRPr="004A48AB">
        <w:tab/>
        <w:t>No Violations Noted</w:t>
      </w:r>
    </w:p>
    <w:p w14:paraId="4133C454" w14:textId="77777777" w:rsidR="00867B6E" w:rsidRPr="004A48AB" w:rsidRDefault="00867B6E" w:rsidP="00867B6E">
      <w:pPr>
        <w:tabs>
          <w:tab w:val="left" w:pos="2880"/>
        </w:tabs>
        <w:rPr>
          <w:b/>
        </w:rPr>
      </w:pPr>
    </w:p>
    <w:p w14:paraId="79FF9C1C" w14:textId="77777777" w:rsidR="00867B6E" w:rsidRPr="004A48AB" w:rsidRDefault="00867B6E" w:rsidP="00867B6E">
      <w:pPr>
        <w:tabs>
          <w:tab w:val="left" w:pos="2880"/>
        </w:tabs>
        <w:rPr>
          <w:b/>
        </w:rPr>
      </w:pPr>
      <w:r w:rsidRPr="004A48AB">
        <w:rPr>
          <w:b/>
        </w:rPr>
        <w:t>North Wing</w:t>
      </w:r>
    </w:p>
    <w:p w14:paraId="5E14D6F4" w14:textId="77777777" w:rsidR="00867B6E" w:rsidRPr="004A48AB" w:rsidRDefault="00867B6E" w:rsidP="00867B6E">
      <w:pPr>
        <w:tabs>
          <w:tab w:val="left" w:pos="2880"/>
        </w:tabs>
      </w:pPr>
      <w:r w:rsidRPr="004A48AB">
        <w:t>105 CMR 451.353*</w:t>
      </w:r>
      <w:r w:rsidRPr="004A48AB">
        <w:tab/>
        <w:t>Interior Maintenance: Floor tiles damaged in hallway</w:t>
      </w:r>
    </w:p>
    <w:p w14:paraId="60874759" w14:textId="77777777" w:rsidR="00867B6E" w:rsidRPr="004A48AB" w:rsidRDefault="00867B6E" w:rsidP="00867B6E">
      <w:pPr>
        <w:tabs>
          <w:tab w:val="left" w:pos="2880"/>
        </w:tabs>
        <w:rPr>
          <w:iCs/>
        </w:rPr>
      </w:pPr>
    </w:p>
    <w:p w14:paraId="40C91313" w14:textId="77777777" w:rsidR="00867B6E" w:rsidRPr="004A48AB" w:rsidRDefault="00867B6E" w:rsidP="00867B6E">
      <w:pPr>
        <w:tabs>
          <w:tab w:val="left" w:pos="2880"/>
        </w:tabs>
        <w:rPr>
          <w:i/>
        </w:rPr>
      </w:pPr>
      <w:r w:rsidRPr="004A48AB">
        <w:rPr>
          <w:i/>
        </w:rPr>
        <w:t>Cells</w:t>
      </w:r>
    </w:p>
    <w:p w14:paraId="7CED8F66" w14:textId="77777777" w:rsidR="00867B6E" w:rsidRPr="004A48AB" w:rsidRDefault="00867B6E" w:rsidP="00867B6E">
      <w:pPr>
        <w:tabs>
          <w:tab w:val="left" w:pos="2880"/>
        </w:tabs>
      </w:pPr>
      <w:r w:rsidRPr="004A48AB">
        <w:t>105 CMR 451.320*</w:t>
      </w:r>
      <w:r w:rsidRPr="004A48AB">
        <w:tab/>
        <w:t>Cell Size: Inadequate floor space in all cells</w:t>
      </w:r>
    </w:p>
    <w:p w14:paraId="40A3318B" w14:textId="77777777" w:rsidR="00867B6E" w:rsidRPr="004A48AB" w:rsidRDefault="00867B6E" w:rsidP="00867B6E">
      <w:pPr>
        <w:tabs>
          <w:tab w:val="left" w:pos="2880"/>
        </w:tabs>
      </w:pPr>
      <w:r w:rsidRPr="004A48AB">
        <w:t>105 CMR 451.353*</w:t>
      </w:r>
      <w:r w:rsidRPr="004A48AB">
        <w:tab/>
        <w:t xml:space="preserve">Interior Maintenance: Floor tiles damaged in cell # 319 </w:t>
      </w:r>
    </w:p>
    <w:p w14:paraId="4FB07424" w14:textId="77777777" w:rsidR="00867B6E" w:rsidRPr="004A48AB" w:rsidRDefault="00867B6E" w:rsidP="00867B6E">
      <w:pPr>
        <w:tabs>
          <w:tab w:val="left" w:pos="2880"/>
        </w:tabs>
        <w:rPr>
          <w:color w:val="FF0000"/>
        </w:rPr>
      </w:pPr>
      <w:r w:rsidRPr="004A48AB">
        <w:t>105 CMR 451.353*</w:t>
      </w:r>
      <w:r w:rsidRPr="004A48AB">
        <w:tab/>
        <w:t>Interior Maintenance: Ceiling damaged in cell # 321</w:t>
      </w:r>
    </w:p>
    <w:p w14:paraId="3F647054" w14:textId="77777777" w:rsidR="00867B6E" w:rsidRPr="004A48AB" w:rsidRDefault="00867B6E" w:rsidP="00867B6E">
      <w:pPr>
        <w:tabs>
          <w:tab w:val="left" w:pos="2880"/>
        </w:tabs>
        <w:rPr>
          <w:i/>
        </w:rPr>
      </w:pPr>
    </w:p>
    <w:p w14:paraId="0B362BE6" w14:textId="77777777" w:rsidR="00867B6E" w:rsidRPr="004A48AB" w:rsidRDefault="00867B6E" w:rsidP="00867B6E">
      <w:pPr>
        <w:tabs>
          <w:tab w:val="left" w:pos="2880"/>
        </w:tabs>
        <w:rPr>
          <w:i/>
        </w:rPr>
      </w:pPr>
      <w:r w:rsidRPr="004A48AB">
        <w:rPr>
          <w:i/>
        </w:rPr>
        <w:t>Showers</w:t>
      </w:r>
    </w:p>
    <w:p w14:paraId="383EC0D1" w14:textId="77777777" w:rsidR="004259D5" w:rsidRPr="004A48AB" w:rsidRDefault="004259D5" w:rsidP="004259D5">
      <w:pPr>
        <w:ind w:left="2160" w:firstLine="720"/>
        <w:rPr>
          <w:color w:val="000000"/>
        </w:rPr>
      </w:pPr>
      <w:r w:rsidRPr="004A48AB">
        <w:rPr>
          <w:color w:val="000000"/>
        </w:rPr>
        <w:t>Unable to Inspect – In Use</w:t>
      </w:r>
    </w:p>
    <w:p w14:paraId="5A77D67C" w14:textId="77777777" w:rsidR="00867B6E" w:rsidRPr="004A48AB" w:rsidRDefault="00867B6E" w:rsidP="00867B6E">
      <w:pPr>
        <w:tabs>
          <w:tab w:val="left" w:pos="2880"/>
        </w:tabs>
        <w:rPr>
          <w:i/>
        </w:rPr>
      </w:pPr>
    </w:p>
    <w:p w14:paraId="426C349B" w14:textId="77777777" w:rsidR="00867B6E" w:rsidRPr="004A48AB" w:rsidRDefault="00867B6E" w:rsidP="00867B6E">
      <w:pPr>
        <w:tabs>
          <w:tab w:val="left" w:pos="2880"/>
        </w:tabs>
        <w:rPr>
          <w:i/>
        </w:rPr>
      </w:pPr>
      <w:r w:rsidRPr="004A48AB">
        <w:rPr>
          <w:i/>
        </w:rPr>
        <w:t>Day Room</w:t>
      </w:r>
    </w:p>
    <w:p w14:paraId="4C2AE4D1" w14:textId="77777777" w:rsidR="00867B6E" w:rsidRPr="004A48AB" w:rsidRDefault="00867B6E" w:rsidP="00867B6E">
      <w:pPr>
        <w:tabs>
          <w:tab w:val="left" w:pos="2880"/>
        </w:tabs>
        <w:rPr>
          <w:color w:val="FF0000"/>
        </w:rPr>
      </w:pPr>
      <w:r w:rsidRPr="004A48AB">
        <w:t>105 CMR 451.353</w:t>
      </w:r>
      <w:r w:rsidR="004259D5" w:rsidRPr="004A48AB">
        <w:t>*</w:t>
      </w:r>
      <w:r w:rsidRPr="004A48AB">
        <w:tab/>
        <w:t>Interior Maintenance: Ceiling tiles water stained</w:t>
      </w:r>
    </w:p>
    <w:p w14:paraId="2498FCD8" w14:textId="77777777" w:rsidR="00867B6E" w:rsidRPr="004A48AB" w:rsidRDefault="00867B6E" w:rsidP="00867B6E">
      <w:pPr>
        <w:tabs>
          <w:tab w:val="left" w:pos="2880"/>
        </w:tabs>
      </w:pPr>
    </w:p>
    <w:p w14:paraId="1C28B8EC" w14:textId="77777777" w:rsidR="00867B6E" w:rsidRPr="004A48AB" w:rsidRDefault="00867B6E" w:rsidP="00867B6E">
      <w:pPr>
        <w:tabs>
          <w:tab w:val="left" w:pos="2880"/>
        </w:tabs>
        <w:rPr>
          <w:b/>
          <w:u w:val="single"/>
        </w:rPr>
      </w:pPr>
      <w:r w:rsidRPr="004A48AB">
        <w:rPr>
          <w:b/>
          <w:u w:val="single"/>
        </w:rPr>
        <w:t>D Building</w:t>
      </w:r>
    </w:p>
    <w:p w14:paraId="614AF007" w14:textId="77777777" w:rsidR="00867B6E" w:rsidRPr="004A48AB" w:rsidRDefault="00867B6E" w:rsidP="00867B6E">
      <w:pPr>
        <w:tabs>
          <w:tab w:val="left" w:pos="2880"/>
        </w:tabs>
        <w:rPr>
          <w:b/>
        </w:rPr>
      </w:pPr>
    </w:p>
    <w:p w14:paraId="12E72286" w14:textId="77777777" w:rsidR="00867B6E" w:rsidRPr="004A48AB" w:rsidRDefault="00867B6E" w:rsidP="00867B6E">
      <w:pPr>
        <w:tabs>
          <w:tab w:val="left" w:pos="2880"/>
        </w:tabs>
        <w:rPr>
          <w:b/>
        </w:rPr>
      </w:pPr>
      <w:r w:rsidRPr="004A48AB">
        <w:rPr>
          <w:b/>
        </w:rPr>
        <w:t>2</w:t>
      </w:r>
      <w:r w:rsidRPr="004A48AB">
        <w:rPr>
          <w:b/>
          <w:vertAlign w:val="superscript"/>
        </w:rPr>
        <w:t>nd</w:t>
      </w:r>
      <w:r w:rsidRPr="004A48AB">
        <w:rPr>
          <w:b/>
        </w:rPr>
        <w:t xml:space="preserve"> Floor</w:t>
      </w:r>
    </w:p>
    <w:p w14:paraId="48242A53" w14:textId="77777777" w:rsidR="00867B6E" w:rsidRPr="004A48AB" w:rsidRDefault="00867B6E" w:rsidP="00867B6E">
      <w:pPr>
        <w:tabs>
          <w:tab w:val="left" w:pos="2880"/>
        </w:tabs>
        <w:rPr>
          <w:b/>
        </w:rPr>
      </w:pPr>
    </w:p>
    <w:p w14:paraId="2E787C1C" w14:textId="77777777" w:rsidR="00867B6E" w:rsidRPr="004A48AB" w:rsidRDefault="00867B6E" w:rsidP="00867B6E">
      <w:pPr>
        <w:tabs>
          <w:tab w:val="left" w:pos="2880"/>
        </w:tabs>
        <w:rPr>
          <w:i/>
        </w:rPr>
      </w:pPr>
      <w:r w:rsidRPr="004A48AB">
        <w:rPr>
          <w:i/>
        </w:rPr>
        <w:t>Storage Closet</w:t>
      </w:r>
    </w:p>
    <w:p w14:paraId="5F3DFC5C" w14:textId="77777777" w:rsidR="00867B6E" w:rsidRPr="004A48AB" w:rsidRDefault="00867B6E" w:rsidP="00867B6E">
      <w:pPr>
        <w:tabs>
          <w:tab w:val="left" w:pos="2880"/>
        </w:tabs>
      </w:pPr>
      <w:r w:rsidRPr="004A48AB">
        <w:tab/>
        <w:t>No Violations Noted</w:t>
      </w:r>
    </w:p>
    <w:p w14:paraId="68074C7B" w14:textId="77777777" w:rsidR="00867B6E" w:rsidRPr="004A48AB" w:rsidRDefault="00867B6E" w:rsidP="00867B6E">
      <w:pPr>
        <w:tabs>
          <w:tab w:val="left" w:pos="2880"/>
        </w:tabs>
      </w:pPr>
      <w:r w:rsidRPr="004A48AB">
        <w:tab/>
      </w:r>
    </w:p>
    <w:p w14:paraId="7B0DFC92" w14:textId="77777777" w:rsidR="00867B6E" w:rsidRPr="004A48AB" w:rsidRDefault="00867B6E" w:rsidP="00867B6E">
      <w:pPr>
        <w:tabs>
          <w:tab w:val="left" w:pos="2880"/>
        </w:tabs>
        <w:rPr>
          <w:i/>
        </w:rPr>
      </w:pPr>
      <w:r w:rsidRPr="004A48AB">
        <w:rPr>
          <w:i/>
        </w:rPr>
        <w:t>DOS Office</w:t>
      </w:r>
    </w:p>
    <w:p w14:paraId="629F70D6" w14:textId="77777777" w:rsidR="00867B6E" w:rsidRPr="004A48AB" w:rsidRDefault="00867B6E" w:rsidP="00867B6E">
      <w:pPr>
        <w:ind w:left="2160" w:firstLine="720"/>
      </w:pPr>
      <w:r w:rsidRPr="004A48AB">
        <w:t>Unable to Inspect – Locked</w:t>
      </w:r>
    </w:p>
    <w:p w14:paraId="19B8AF11" w14:textId="77777777" w:rsidR="00867B6E" w:rsidRPr="004A48AB" w:rsidRDefault="00867B6E" w:rsidP="00867B6E">
      <w:pPr>
        <w:tabs>
          <w:tab w:val="left" w:pos="2880"/>
        </w:tabs>
        <w:rPr>
          <w:i/>
        </w:rPr>
      </w:pPr>
    </w:p>
    <w:p w14:paraId="5D20D32D" w14:textId="77777777" w:rsidR="00867B6E" w:rsidRPr="004A48AB" w:rsidRDefault="00867B6E" w:rsidP="00867B6E">
      <w:pPr>
        <w:tabs>
          <w:tab w:val="left" w:pos="2880"/>
        </w:tabs>
        <w:rPr>
          <w:i/>
        </w:rPr>
      </w:pPr>
      <w:r w:rsidRPr="004A48AB">
        <w:rPr>
          <w:i/>
        </w:rPr>
        <w:t>Operations Room</w:t>
      </w:r>
    </w:p>
    <w:p w14:paraId="4F52416F" w14:textId="77777777" w:rsidR="00867B6E" w:rsidRPr="004A48AB" w:rsidRDefault="00867B6E" w:rsidP="00867B6E">
      <w:pPr>
        <w:tabs>
          <w:tab w:val="left" w:pos="2880"/>
        </w:tabs>
        <w:ind w:left="2880" w:hanging="2880"/>
      </w:pPr>
      <w:r w:rsidRPr="004A48AB">
        <w:t>105 CMR 451.200*</w:t>
      </w:r>
      <w:r w:rsidRPr="004A48AB">
        <w:tab/>
        <w:t xml:space="preserve">Food Storage, Preparation and Service: Food service not in compliance with </w:t>
      </w:r>
    </w:p>
    <w:p w14:paraId="21A5223B" w14:textId="77777777" w:rsidR="00867B6E" w:rsidRPr="004A48AB" w:rsidRDefault="00867B6E" w:rsidP="00867B6E">
      <w:pPr>
        <w:tabs>
          <w:tab w:val="left" w:pos="2880"/>
        </w:tabs>
        <w:ind w:left="2880" w:hanging="2880"/>
      </w:pPr>
      <w:r w:rsidRPr="004A48AB">
        <w:tab/>
        <w:t>105 CMR 590.000, single serve utensils not stored in the inverted position</w:t>
      </w:r>
    </w:p>
    <w:p w14:paraId="571F0248" w14:textId="77777777" w:rsidR="00867B6E" w:rsidRPr="004A48AB" w:rsidRDefault="00867B6E" w:rsidP="00867B6E">
      <w:pPr>
        <w:tabs>
          <w:tab w:val="left" w:pos="2880"/>
        </w:tabs>
        <w:rPr>
          <w:i/>
        </w:rPr>
      </w:pPr>
    </w:p>
    <w:p w14:paraId="5BA75D9F" w14:textId="77777777" w:rsidR="00867B6E" w:rsidRPr="004A48AB" w:rsidRDefault="00867B6E" w:rsidP="00867B6E">
      <w:pPr>
        <w:tabs>
          <w:tab w:val="left" w:pos="2880"/>
        </w:tabs>
        <w:rPr>
          <w:i/>
        </w:rPr>
      </w:pPr>
      <w:r w:rsidRPr="004A48AB">
        <w:rPr>
          <w:i/>
        </w:rPr>
        <w:t>Male Staff Bathroom</w:t>
      </w:r>
    </w:p>
    <w:p w14:paraId="3EBF71F5" w14:textId="77777777" w:rsidR="00867B6E" w:rsidRPr="004A48AB" w:rsidRDefault="00867B6E" w:rsidP="00867B6E">
      <w:pPr>
        <w:tabs>
          <w:tab w:val="left" w:pos="2880"/>
        </w:tabs>
        <w:rPr>
          <w:i/>
        </w:rPr>
      </w:pPr>
      <w:r w:rsidRPr="004A48AB">
        <w:rPr>
          <w:iCs/>
        </w:rPr>
        <w:t>105 CMR 451</w:t>
      </w:r>
      <w:r w:rsidRPr="004A48AB">
        <w:t>.123*</w:t>
      </w:r>
      <w:r w:rsidRPr="004A48AB">
        <w:tab/>
        <w:t>Maintenance: Floor paint damaged near toilet</w:t>
      </w:r>
    </w:p>
    <w:p w14:paraId="51838BA2" w14:textId="77777777" w:rsidR="00867B6E" w:rsidRPr="004A48AB" w:rsidRDefault="00867B6E" w:rsidP="00867B6E">
      <w:pPr>
        <w:tabs>
          <w:tab w:val="left" w:pos="2880"/>
        </w:tabs>
        <w:rPr>
          <w:i/>
        </w:rPr>
      </w:pPr>
    </w:p>
    <w:p w14:paraId="3E90B891" w14:textId="77777777" w:rsidR="00867B6E" w:rsidRPr="004A48AB" w:rsidRDefault="00867B6E" w:rsidP="00867B6E">
      <w:pPr>
        <w:tabs>
          <w:tab w:val="left" w:pos="2880"/>
        </w:tabs>
        <w:rPr>
          <w:i/>
        </w:rPr>
      </w:pPr>
      <w:r w:rsidRPr="004A48AB">
        <w:rPr>
          <w:i/>
        </w:rPr>
        <w:t>Janitors Closet</w:t>
      </w:r>
    </w:p>
    <w:p w14:paraId="51057009" w14:textId="77777777" w:rsidR="00867B6E" w:rsidRPr="004A48AB" w:rsidRDefault="00867B6E" w:rsidP="00867B6E">
      <w:pPr>
        <w:tabs>
          <w:tab w:val="left" w:pos="2880"/>
        </w:tabs>
      </w:pPr>
      <w:r w:rsidRPr="004A48AB">
        <w:tab/>
        <w:t>No Violations Noted</w:t>
      </w:r>
    </w:p>
    <w:p w14:paraId="58A7EF8C" w14:textId="77777777" w:rsidR="00867B6E" w:rsidRPr="004A48AB" w:rsidRDefault="00867B6E" w:rsidP="00867B6E">
      <w:pPr>
        <w:tabs>
          <w:tab w:val="left" w:pos="2880"/>
        </w:tabs>
        <w:rPr>
          <w:i/>
        </w:rPr>
      </w:pPr>
    </w:p>
    <w:p w14:paraId="3D9DA560" w14:textId="77777777" w:rsidR="00867B6E" w:rsidRPr="004A48AB" w:rsidRDefault="00867B6E" w:rsidP="00867B6E">
      <w:pPr>
        <w:tabs>
          <w:tab w:val="left" w:pos="2880"/>
        </w:tabs>
        <w:rPr>
          <w:i/>
        </w:rPr>
      </w:pPr>
      <w:r w:rsidRPr="004A48AB">
        <w:rPr>
          <w:i/>
        </w:rPr>
        <w:t>Administrative Assistant’s Office</w:t>
      </w:r>
    </w:p>
    <w:p w14:paraId="63DE33B5" w14:textId="77777777" w:rsidR="004259D5" w:rsidRPr="004A48AB" w:rsidRDefault="004259D5" w:rsidP="004259D5">
      <w:pPr>
        <w:ind w:left="2160" w:firstLine="720"/>
      </w:pPr>
      <w:r w:rsidRPr="004A48AB">
        <w:t>Unable to Inspect – Locked</w:t>
      </w:r>
    </w:p>
    <w:p w14:paraId="5E728CCE" w14:textId="77777777" w:rsidR="00867B6E" w:rsidRPr="004A48AB" w:rsidRDefault="00867B6E" w:rsidP="00867B6E">
      <w:pPr>
        <w:tabs>
          <w:tab w:val="left" w:pos="2880"/>
        </w:tabs>
      </w:pPr>
    </w:p>
    <w:p w14:paraId="6B90A3CF" w14:textId="77777777" w:rsidR="00867B6E" w:rsidRPr="004A48AB" w:rsidRDefault="00867B6E" w:rsidP="00867B6E">
      <w:pPr>
        <w:tabs>
          <w:tab w:val="left" w:pos="2880"/>
        </w:tabs>
        <w:rPr>
          <w:i/>
        </w:rPr>
      </w:pPr>
      <w:r w:rsidRPr="004A48AB">
        <w:rPr>
          <w:i/>
        </w:rPr>
        <w:t>Deputy Superintendent’s Office</w:t>
      </w:r>
    </w:p>
    <w:p w14:paraId="26E92866" w14:textId="77777777" w:rsidR="00867B6E" w:rsidRPr="004A48AB" w:rsidRDefault="00867B6E" w:rsidP="00867B6E">
      <w:pPr>
        <w:tabs>
          <w:tab w:val="left" w:pos="2880"/>
        </w:tabs>
      </w:pPr>
      <w:r w:rsidRPr="004A48AB">
        <w:tab/>
        <w:t>No Violations Noted</w:t>
      </w:r>
    </w:p>
    <w:p w14:paraId="59BF8F9E" w14:textId="77777777" w:rsidR="00867B6E" w:rsidRPr="004A48AB" w:rsidRDefault="00867B6E" w:rsidP="00867B6E">
      <w:pPr>
        <w:tabs>
          <w:tab w:val="left" w:pos="2880"/>
        </w:tabs>
        <w:rPr>
          <w:i/>
        </w:rPr>
      </w:pPr>
    </w:p>
    <w:p w14:paraId="24F593F1" w14:textId="77777777" w:rsidR="00867B6E" w:rsidRPr="004A48AB" w:rsidRDefault="00867B6E" w:rsidP="00867B6E">
      <w:pPr>
        <w:tabs>
          <w:tab w:val="left" w:pos="2880"/>
        </w:tabs>
        <w:rPr>
          <w:i/>
        </w:rPr>
      </w:pPr>
      <w:r w:rsidRPr="004A48AB">
        <w:rPr>
          <w:i/>
        </w:rPr>
        <w:t>Female Bathroom</w:t>
      </w:r>
    </w:p>
    <w:p w14:paraId="7C393B78" w14:textId="77777777" w:rsidR="00867B6E" w:rsidRPr="004A48AB" w:rsidRDefault="00867B6E" w:rsidP="00867B6E">
      <w:pPr>
        <w:tabs>
          <w:tab w:val="left" w:pos="2880"/>
        </w:tabs>
      </w:pPr>
      <w:r w:rsidRPr="004A48AB">
        <w:tab/>
        <w:t>No Violations Noted</w:t>
      </w:r>
    </w:p>
    <w:p w14:paraId="3AAB7044" w14:textId="77777777" w:rsidR="00867B6E" w:rsidRPr="004A48AB" w:rsidRDefault="00867B6E" w:rsidP="00867B6E">
      <w:pPr>
        <w:tabs>
          <w:tab w:val="left" w:pos="2880"/>
        </w:tabs>
        <w:rPr>
          <w:i/>
        </w:rPr>
      </w:pPr>
    </w:p>
    <w:p w14:paraId="5DFEBC57" w14:textId="77777777" w:rsidR="00867B6E" w:rsidRPr="004A48AB" w:rsidRDefault="00867B6E" w:rsidP="00867B6E">
      <w:pPr>
        <w:tabs>
          <w:tab w:val="left" w:pos="2880"/>
        </w:tabs>
        <w:rPr>
          <w:i/>
        </w:rPr>
      </w:pPr>
      <w:r w:rsidRPr="004A48AB">
        <w:rPr>
          <w:i/>
        </w:rPr>
        <w:lastRenderedPageBreak/>
        <w:t>Holding Cell</w:t>
      </w:r>
    </w:p>
    <w:p w14:paraId="108C3511" w14:textId="77777777" w:rsidR="00867B6E" w:rsidRPr="004A48AB" w:rsidRDefault="00867B6E" w:rsidP="00867B6E">
      <w:pPr>
        <w:tabs>
          <w:tab w:val="left" w:pos="2880"/>
        </w:tabs>
      </w:pPr>
      <w:r w:rsidRPr="004A48AB">
        <w:tab/>
        <w:t>No Violations Noted</w:t>
      </w:r>
    </w:p>
    <w:p w14:paraId="6DDC9062" w14:textId="77777777" w:rsidR="00867B6E" w:rsidRPr="004A48AB" w:rsidRDefault="00867B6E" w:rsidP="00867B6E">
      <w:pPr>
        <w:tabs>
          <w:tab w:val="left" w:pos="2880"/>
        </w:tabs>
        <w:rPr>
          <w:i/>
        </w:rPr>
      </w:pPr>
    </w:p>
    <w:p w14:paraId="419BFD2E" w14:textId="77777777" w:rsidR="00867B6E" w:rsidRPr="004A48AB" w:rsidRDefault="00867B6E" w:rsidP="00867B6E">
      <w:pPr>
        <w:tabs>
          <w:tab w:val="left" w:pos="2880"/>
        </w:tabs>
      </w:pPr>
      <w:r w:rsidRPr="004A48AB">
        <w:rPr>
          <w:i/>
        </w:rPr>
        <w:t>IPS Office</w:t>
      </w:r>
    </w:p>
    <w:p w14:paraId="184CB809" w14:textId="77777777" w:rsidR="004259D5" w:rsidRPr="004A48AB" w:rsidRDefault="004259D5">
      <w:pPr>
        <w:tabs>
          <w:tab w:val="left" w:pos="2880"/>
        </w:tabs>
      </w:pPr>
      <w:r w:rsidRPr="004A48AB">
        <w:tab/>
        <w:t>No Violations Noted</w:t>
      </w:r>
    </w:p>
    <w:p w14:paraId="523D0171" w14:textId="77777777" w:rsidR="00867B6E" w:rsidRPr="004A48AB" w:rsidRDefault="00867B6E" w:rsidP="00867B6E">
      <w:pPr>
        <w:tabs>
          <w:tab w:val="left" w:pos="2880"/>
        </w:tabs>
        <w:rPr>
          <w:b/>
        </w:rPr>
      </w:pPr>
    </w:p>
    <w:p w14:paraId="096D3388" w14:textId="77777777" w:rsidR="00867B6E" w:rsidRPr="004A48AB" w:rsidRDefault="00867B6E" w:rsidP="00867B6E">
      <w:pPr>
        <w:tabs>
          <w:tab w:val="left" w:pos="2880"/>
        </w:tabs>
      </w:pPr>
      <w:r w:rsidRPr="004A48AB">
        <w:rPr>
          <w:i/>
        </w:rPr>
        <w:t>Urine Analysis Room</w:t>
      </w:r>
      <w:r w:rsidR="004259D5" w:rsidRPr="004A48AB">
        <w:rPr>
          <w:i/>
        </w:rPr>
        <w:t xml:space="preserve"> (inside IPS Office)</w:t>
      </w:r>
    </w:p>
    <w:p w14:paraId="3D5E95F7" w14:textId="77777777" w:rsidR="00867B6E" w:rsidRPr="004A48AB" w:rsidRDefault="00867B6E" w:rsidP="00867B6E">
      <w:pPr>
        <w:tabs>
          <w:tab w:val="left" w:pos="2880"/>
        </w:tabs>
      </w:pPr>
      <w:r w:rsidRPr="004A48AB">
        <w:tab/>
        <w:t>No Violations Noted</w:t>
      </w:r>
    </w:p>
    <w:p w14:paraId="70ABE8FD" w14:textId="77777777" w:rsidR="00867B6E" w:rsidRPr="004A48AB" w:rsidRDefault="00867B6E" w:rsidP="00867B6E">
      <w:pPr>
        <w:tabs>
          <w:tab w:val="left" w:pos="2880"/>
        </w:tabs>
        <w:rPr>
          <w:b/>
        </w:rPr>
      </w:pPr>
    </w:p>
    <w:p w14:paraId="0E161DF6" w14:textId="77777777" w:rsidR="00867B6E" w:rsidRPr="004A48AB" w:rsidRDefault="00867B6E" w:rsidP="00867B6E">
      <w:pPr>
        <w:tabs>
          <w:tab w:val="left" w:pos="2880"/>
        </w:tabs>
        <w:rPr>
          <w:b/>
        </w:rPr>
      </w:pPr>
      <w:r w:rsidRPr="004A48AB">
        <w:rPr>
          <w:b/>
        </w:rPr>
        <w:t>1</w:t>
      </w:r>
      <w:r w:rsidRPr="004A48AB">
        <w:rPr>
          <w:b/>
          <w:vertAlign w:val="superscript"/>
        </w:rPr>
        <w:t>st</w:t>
      </w:r>
      <w:r w:rsidRPr="004A48AB">
        <w:rPr>
          <w:b/>
        </w:rPr>
        <w:t xml:space="preserve"> Floor</w:t>
      </w:r>
    </w:p>
    <w:p w14:paraId="01881726" w14:textId="77777777" w:rsidR="00867B6E" w:rsidRPr="004A48AB" w:rsidRDefault="00867B6E" w:rsidP="00867B6E">
      <w:pPr>
        <w:tabs>
          <w:tab w:val="left" w:pos="2880"/>
        </w:tabs>
        <w:rPr>
          <w:b/>
        </w:rPr>
      </w:pPr>
    </w:p>
    <w:p w14:paraId="5CECC9CB" w14:textId="77777777" w:rsidR="00867B6E" w:rsidRPr="004A48AB" w:rsidRDefault="004259D5" w:rsidP="00867B6E">
      <w:pPr>
        <w:tabs>
          <w:tab w:val="left" w:pos="2880"/>
        </w:tabs>
        <w:rPr>
          <w:i/>
        </w:rPr>
      </w:pPr>
      <w:r w:rsidRPr="004A48AB">
        <w:rPr>
          <w:i/>
        </w:rPr>
        <w:t xml:space="preserve">Inmate </w:t>
      </w:r>
      <w:r w:rsidR="00867B6E" w:rsidRPr="004A48AB">
        <w:rPr>
          <w:i/>
        </w:rPr>
        <w:t>Bathroom</w:t>
      </w:r>
    </w:p>
    <w:p w14:paraId="03066B69" w14:textId="77777777" w:rsidR="00867B6E" w:rsidRPr="004A48AB" w:rsidRDefault="00867B6E" w:rsidP="00867B6E">
      <w:pPr>
        <w:tabs>
          <w:tab w:val="left" w:pos="2880"/>
        </w:tabs>
      </w:pPr>
      <w:r w:rsidRPr="004A48AB">
        <w:tab/>
        <w:t>No Violations Noted</w:t>
      </w:r>
    </w:p>
    <w:p w14:paraId="285340FC" w14:textId="77777777" w:rsidR="00867B6E" w:rsidRPr="004A48AB" w:rsidRDefault="00867B6E" w:rsidP="00867B6E">
      <w:pPr>
        <w:tabs>
          <w:tab w:val="left" w:pos="2880"/>
        </w:tabs>
      </w:pPr>
    </w:p>
    <w:p w14:paraId="1CF0D2FA" w14:textId="77777777" w:rsidR="00867B6E" w:rsidRPr="004A48AB" w:rsidRDefault="00867B6E" w:rsidP="00867B6E">
      <w:pPr>
        <w:tabs>
          <w:tab w:val="left" w:pos="2880"/>
        </w:tabs>
        <w:rPr>
          <w:i/>
        </w:rPr>
      </w:pPr>
      <w:r w:rsidRPr="004A48AB">
        <w:rPr>
          <w:i/>
        </w:rPr>
        <w:t>Strip Room</w:t>
      </w:r>
    </w:p>
    <w:p w14:paraId="5DDA799D" w14:textId="77777777" w:rsidR="00867B6E" w:rsidRPr="004A48AB" w:rsidRDefault="00867B6E" w:rsidP="00867B6E">
      <w:pPr>
        <w:tabs>
          <w:tab w:val="left" w:pos="2880"/>
        </w:tabs>
        <w:rPr>
          <w:color w:val="FF0000"/>
        </w:rPr>
      </w:pPr>
      <w:r w:rsidRPr="004A48AB">
        <w:t>105 CMR 451.353*</w:t>
      </w:r>
      <w:r w:rsidRPr="004A48AB">
        <w:tab/>
        <w:t>Interior Maintenance: Floor damaged in strip cage # 2</w:t>
      </w:r>
    </w:p>
    <w:p w14:paraId="2178701A" w14:textId="77777777" w:rsidR="00867B6E" w:rsidRPr="004A48AB" w:rsidRDefault="00867B6E" w:rsidP="00867B6E">
      <w:pPr>
        <w:tabs>
          <w:tab w:val="left" w:pos="2880"/>
        </w:tabs>
        <w:rPr>
          <w:i/>
        </w:rPr>
      </w:pPr>
    </w:p>
    <w:p w14:paraId="247156C9" w14:textId="77777777" w:rsidR="00867B6E" w:rsidRPr="004A48AB" w:rsidRDefault="00867B6E" w:rsidP="00867B6E">
      <w:pPr>
        <w:tabs>
          <w:tab w:val="left" w:pos="2880"/>
        </w:tabs>
        <w:rPr>
          <w:i/>
        </w:rPr>
      </w:pPr>
      <w:r w:rsidRPr="004A48AB">
        <w:rPr>
          <w:i/>
        </w:rPr>
        <w:t>Non-Contact Inmate Side</w:t>
      </w:r>
    </w:p>
    <w:p w14:paraId="2B1B1F7C" w14:textId="77777777" w:rsidR="00867B6E" w:rsidRPr="004A48AB" w:rsidRDefault="00867B6E" w:rsidP="00867B6E">
      <w:pPr>
        <w:tabs>
          <w:tab w:val="left" w:pos="2880"/>
        </w:tabs>
      </w:pPr>
      <w:r w:rsidRPr="004A48AB">
        <w:tab/>
        <w:t>No Violations Noted</w:t>
      </w:r>
    </w:p>
    <w:p w14:paraId="4A938FF1" w14:textId="77777777" w:rsidR="00867B6E" w:rsidRPr="004A48AB" w:rsidRDefault="00867B6E" w:rsidP="00867B6E">
      <w:pPr>
        <w:tabs>
          <w:tab w:val="left" w:pos="2880"/>
        </w:tabs>
      </w:pPr>
    </w:p>
    <w:p w14:paraId="1A05FDB9" w14:textId="77777777" w:rsidR="00867B6E" w:rsidRPr="004A48AB" w:rsidRDefault="00867B6E" w:rsidP="00867B6E">
      <w:pPr>
        <w:tabs>
          <w:tab w:val="left" w:pos="2880"/>
        </w:tabs>
        <w:rPr>
          <w:i/>
        </w:rPr>
      </w:pPr>
      <w:r w:rsidRPr="004A48AB">
        <w:rPr>
          <w:i/>
        </w:rPr>
        <w:t>Inner-Control Room</w:t>
      </w:r>
    </w:p>
    <w:p w14:paraId="72E36EA2" w14:textId="77777777" w:rsidR="00867B6E" w:rsidRPr="004A48AB" w:rsidRDefault="004259D5" w:rsidP="004259D5">
      <w:pPr>
        <w:tabs>
          <w:tab w:val="left" w:pos="2880"/>
        </w:tabs>
      </w:pPr>
      <w:r w:rsidRPr="004A48AB">
        <w:tab/>
        <w:t>No Violations Noted</w:t>
      </w:r>
    </w:p>
    <w:p w14:paraId="1A18212F" w14:textId="77777777" w:rsidR="00867B6E" w:rsidRPr="004A48AB" w:rsidRDefault="00867B6E" w:rsidP="00867B6E">
      <w:pPr>
        <w:tabs>
          <w:tab w:val="left" w:pos="2880"/>
        </w:tabs>
        <w:rPr>
          <w:color w:val="FF0000"/>
        </w:rPr>
      </w:pPr>
    </w:p>
    <w:p w14:paraId="2ABDC3F2" w14:textId="77777777" w:rsidR="00867B6E" w:rsidRPr="004A48AB" w:rsidRDefault="00867B6E" w:rsidP="00867B6E">
      <w:pPr>
        <w:tabs>
          <w:tab w:val="left" w:pos="2880"/>
        </w:tabs>
        <w:rPr>
          <w:i/>
        </w:rPr>
      </w:pPr>
      <w:r w:rsidRPr="004A48AB">
        <w:rPr>
          <w:i/>
        </w:rPr>
        <w:t>Inner-Control Bathroom</w:t>
      </w:r>
    </w:p>
    <w:p w14:paraId="4D12D369" w14:textId="77777777" w:rsidR="00867B6E" w:rsidRPr="004A48AB" w:rsidRDefault="00867B6E" w:rsidP="00867B6E">
      <w:pPr>
        <w:tabs>
          <w:tab w:val="left" w:pos="2880"/>
        </w:tabs>
      </w:pPr>
      <w:r w:rsidRPr="004A48AB">
        <w:t>105 CMR 451.126*</w:t>
      </w:r>
      <w:r w:rsidRPr="004A48AB">
        <w:tab/>
        <w:t>Hot Water: Hot water temperature recorded at 8</w:t>
      </w:r>
      <w:r w:rsidR="004259D5" w:rsidRPr="004A48AB">
        <w:t>1</w:t>
      </w:r>
      <w:r w:rsidRPr="004A48AB">
        <w:rPr>
          <w:vertAlign w:val="superscript"/>
        </w:rPr>
        <w:t>0</w:t>
      </w:r>
      <w:r w:rsidRPr="004A48AB">
        <w:t>F at handwash sink</w:t>
      </w:r>
    </w:p>
    <w:p w14:paraId="66453B55" w14:textId="77777777" w:rsidR="00171C94" w:rsidRPr="004A48AB" w:rsidRDefault="00171C94" w:rsidP="00867B6E">
      <w:pPr>
        <w:tabs>
          <w:tab w:val="left" w:pos="2880"/>
        </w:tabs>
      </w:pPr>
    </w:p>
    <w:p w14:paraId="09022411" w14:textId="77777777" w:rsidR="00867B6E" w:rsidRPr="004A48AB" w:rsidRDefault="00867B6E" w:rsidP="00867B6E">
      <w:pPr>
        <w:tabs>
          <w:tab w:val="left" w:pos="2880"/>
        </w:tabs>
        <w:rPr>
          <w:i/>
        </w:rPr>
      </w:pPr>
      <w:r w:rsidRPr="004A48AB">
        <w:rPr>
          <w:i/>
        </w:rPr>
        <w:t>Visiting Room</w:t>
      </w:r>
    </w:p>
    <w:p w14:paraId="322E6124" w14:textId="77777777" w:rsidR="00867B6E" w:rsidRPr="004A48AB" w:rsidRDefault="00867B6E" w:rsidP="00867B6E">
      <w:pPr>
        <w:tabs>
          <w:tab w:val="left" w:pos="2880"/>
        </w:tabs>
      </w:pPr>
      <w:r w:rsidRPr="004A48AB">
        <w:tab/>
        <w:t>No Violations Noted</w:t>
      </w:r>
    </w:p>
    <w:p w14:paraId="38516810" w14:textId="77777777" w:rsidR="00867B6E" w:rsidRPr="004A48AB" w:rsidRDefault="00867B6E" w:rsidP="00867B6E">
      <w:pPr>
        <w:tabs>
          <w:tab w:val="left" w:pos="2880"/>
        </w:tabs>
      </w:pPr>
    </w:p>
    <w:p w14:paraId="2611FA51" w14:textId="77777777" w:rsidR="00867B6E" w:rsidRPr="004A48AB" w:rsidRDefault="00867B6E" w:rsidP="00867B6E">
      <w:pPr>
        <w:tabs>
          <w:tab w:val="left" w:pos="2880"/>
        </w:tabs>
        <w:rPr>
          <w:i/>
        </w:rPr>
      </w:pPr>
      <w:r w:rsidRPr="004A48AB">
        <w:rPr>
          <w:i/>
        </w:rPr>
        <w:t>Vending Machine Area</w:t>
      </w:r>
    </w:p>
    <w:p w14:paraId="1ABCBA5D" w14:textId="77777777" w:rsidR="00867B6E" w:rsidRPr="004A48AB" w:rsidRDefault="00867B6E" w:rsidP="00867B6E">
      <w:pPr>
        <w:tabs>
          <w:tab w:val="left" w:pos="2880"/>
        </w:tabs>
        <w:rPr>
          <w:color w:val="FF0000"/>
        </w:rPr>
      </w:pPr>
      <w:r w:rsidRPr="004A48AB">
        <w:t>105 CMR 451.353</w:t>
      </w:r>
      <w:r w:rsidRPr="004A48AB">
        <w:tab/>
        <w:t>Interior Maintenance: Ceiling paint damaged</w:t>
      </w:r>
    </w:p>
    <w:p w14:paraId="55463975" w14:textId="77777777" w:rsidR="00867B6E" w:rsidRPr="004A48AB" w:rsidRDefault="00867B6E" w:rsidP="00867B6E">
      <w:pPr>
        <w:tabs>
          <w:tab w:val="left" w:pos="2880"/>
        </w:tabs>
      </w:pPr>
      <w:r w:rsidRPr="004A48AB">
        <w:t>105 CMR 451.353*</w:t>
      </w:r>
      <w:r w:rsidRPr="004A48AB">
        <w:tab/>
        <w:t xml:space="preserve">Interior Maintenance: Floor tiles damaged </w:t>
      </w:r>
    </w:p>
    <w:p w14:paraId="021715C6" w14:textId="77777777" w:rsidR="004259D5" w:rsidRPr="004A48AB" w:rsidRDefault="004259D5" w:rsidP="004259D5">
      <w:pPr>
        <w:tabs>
          <w:tab w:val="left" w:pos="2880"/>
        </w:tabs>
        <w:ind w:left="2880" w:hanging="2880"/>
      </w:pPr>
      <w:r w:rsidRPr="004A48AB">
        <w:t>105 CMR 451.200</w:t>
      </w:r>
      <w:r w:rsidRPr="004A48AB">
        <w:tab/>
        <w:t xml:space="preserve">Food Storage, Preparation and Service: Food service not in compliance with </w:t>
      </w:r>
    </w:p>
    <w:p w14:paraId="4AAAFF5B" w14:textId="77777777" w:rsidR="004259D5" w:rsidRPr="004A48AB" w:rsidRDefault="004259D5" w:rsidP="004259D5">
      <w:pPr>
        <w:tabs>
          <w:tab w:val="left" w:pos="2880"/>
        </w:tabs>
        <w:ind w:left="2880" w:hanging="2880"/>
      </w:pPr>
      <w:r w:rsidRPr="004A48AB">
        <w:tab/>
        <w:t>105 CMR 590.000, single service utensils not stored in the inverted position</w:t>
      </w:r>
    </w:p>
    <w:p w14:paraId="1D132945" w14:textId="77777777" w:rsidR="00867B6E" w:rsidRPr="004A48AB" w:rsidRDefault="00867B6E" w:rsidP="00867B6E">
      <w:pPr>
        <w:tabs>
          <w:tab w:val="left" w:pos="2880"/>
        </w:tabs>
        <w:ind w:left="2880" w:hanging="2880"/>
      </w:pPr>
    </w:p>
    <w:p w14:paraId="0322F311" w14:textId="77777777" w:rsidR="00867B6E" w:rsidRPr="004A48AB" w:rsidRDefault="00867B6E" w:rsidP="00867B6E">
      <w:pPr>
        <w:tabs>
          <w:tab w:val="left" w:pos="2880"/>
        </w:tabs>
        <w:rPr>
          <w:i/>
        </w:rPr>
      </w:pPr>
      <w:r w:rsidRPr="004A48AB">
        <w:rPr>
          <w:i/>
        </w:rPr>
        <w:t>Non-Contact Visitor’s Side</w:t>
      </w:r>
    </w:p>
    <w:p w14:paraId="6ED39316" w14:textId="77777777" w:rsidR="004259D5" w:rsidRPr="004A48AB" w:rsidRDefault="004259D5">
      <w:pPr>
        <w:tabs>
          <w:tab w:val="left" w:pos="2880"/>
        </w:tabs>
      </w:pPr>
      <w:r w:rsidRPr="004A48AB">
        <w:tab/>
        <w:t>No Violations Noted</w:t>
      </w:r>
    </w:p>
    <w:p w14:paraId="45BEB0E0" w14:textId="77777777" w:rsidR="004259D5" w:rsidRPr="004A48AB" w:rsidRDefault="004259D5" w:rsidP="00867B6E">
      <w:pPr>
        <w:tabs>
          <w:tab w:val="left" w:pos="2880"/>
        </w:tabs>
        <w:rPr>
          <w:i/>
        </w:rPr>
      </w:pPr>
    </w:p>
    <w:p w14:paraId="3F9451EC" w14:textId="77777777" w:rsidR="00867B6E" w:rsidRPr="004A48AB" w:rsidRDefault="00867B6E" w:rsidP="00867B6E">
      <w:pPr>
        <w:tabs>
          <w:tab w:val="left" w:pos="2880"/>
        </w:tabs>
        <w:rPr>
          <w:i/>
        </w:rPr>
      </w:pPr>
      <w:r w:rsidRPr="004A48AB">
        <w:rPr>
          <w:i/>
        </w:rPr>
        <w:t>Male Visiting Bathroom</w:t>
      </w:r>
    </w:p>
    <w:p w14:paraId="3817AEB1" w14:textId="77777777" w:rsidR="00867B6E" w:rsidRPr="004A48AB" w:rsidRDefault="00867B6E" w:rsidP="00867B6E">
      <w:pPr>
        <w:tabs>
          <w:tab w:val="left" w:pos="2880"/>
        </w:tabs>
      </w:pPr>
      <w:r w:rsidRPr="004A48AB">
        <w:tab/>
        <w:t>No Violations Noted</w:t>
      </w:r>
    </w:p>
    <w:p w14:paraId="7F957B9D" w14:textId="77777777" w:rsidR="00867B6E" w:rsidRPr="004A48AB" w:rsidRDefault="00867B6E" w:rsidP="00867B6E">
      <w:pPr>
        <w:tabs>
          <w:tab w:val="left" w:pos="2880"/>
        </w:tabs>
        <w:rPr>
          <w:i/>
        </w:rPr>
      </w:pPr>
    </w:p>
    <w:p w14:paraId="24B42289" w14:textId="77777777" w:rsidR="00867B6E" w:rsidRPr="004A48AB" w:rsidRDefault="00867B6E" w:rsidP="00867B6E">
      <w:pPr>
        <w:tabs>
          <w:tab w:val="left" w:pos="2880"/>
        </w:tabs>
        <w:rPr>
          <w:i/>
        </w:rPr>
      </w:pPr>
      <w:r w:rsidRPr="004A48AB">
        <w:rPr>
          <w:i/>
        </w:rPr>
        <w:t>Female Visiting Bathroom</w:t>
      </w:r>
    </w:p>
    <w:p w14:paraId="2D9D95D9" w14:textId="77777777" w:rsidR="00867B6E" w:rsidRPr="004A48AB" w:rsidRDefault="00867B6E" w:rsidP="00867B6E">
      <w:pPr>
        <w:tabs>
          <w:tab w:val="left" w:pos="2880"/>
        </w:tabs>
      </w:pPr>
      <w:r w:rsidRPr="004A48AB">
        <w:tab/>
        <w:t>No Violations Noted</w:t>
      </w:r>
    </w:p>
    <w:p w14:paraId="118A6287" w14:textId="77777777" w:rsidR="00867B6E" w:rsidRPr="004A48AB" w:rsidRDefault="00867B6E" w:rsidP="00867B6E">
      <w:pPr>
        <w:tabs>
          <w:tab w:val="left" w:pos="2880"/>
        </w:tabs>
      </w:pPr>
    </w:p>
    <w:p w14:paraId="04F28D78" w14:textId="77777777" w:rsidR="00867B6E" w:rsidRPr="004A48AB" w:rsidRDefault="00867B6E" w:rsidP="00867B6E">
      <w:pPr>
        <w:tabs>
          <w:tab w:val="left" w:pos="2880"/>
        </w:tabs>
        <w:rPr>
          <w:i/>
        </w:rPr>
      </w:pPr>
      <w:r w:rsidRPr="004A48AB">
        <w:rPr>
          <w:i/>
        </w:rPr>
        <w:t>Slop Sink Closet</w:t>
      </w:r>
    </w:p>
    <w:p w14:paraId="6829DF73" w14:textId="77777777" w:rsidR="00867B6E" w:rsidRPr="004A48AB" w:rsidRDefault="004259D5" w:rsidP="004259D5">
      <w:pPr>
        <w:tabs>
          <w:tab w:val="left" w:pos="2880"/>
        </w:tabs>
      </w:pPr>
      <w:r w:rsidRPr="004A48AB">
        <w:tab/>
        <w:t>No Violations Noted</w:t>
      </w:r>
    </w:p>
    <w:p w14:paraId="296E3B16" w14:textId="77777777" w:rsidR="00867B6E" w:rsidRPr="004A48AB" w:rsidRDefault="00867B6E" w:rsidP="00867B6E">
      <w:pPr>
        <w:tabs>
          <w:tab w:val="left" w:pos="2880"/>
        </w:tabs>
        <w:rPr>
          <w:i/>
        </w:rPr>
      </w:pPr>
    </w:p>
    <w:p w14:paraId="04DD7B96" w14:textId="77777777" w:rsidR="00867B6E" w:rsidRPr="004A48AB" w:rsidRDefault="00867B6E" w:rsidP="00867B6E">
      <w:pPr>
        <w:tabs>
          <w:tab w:val="left" w:pos="2880"/>
        </w:tabs>
        <w:rPr>
          <w:i/>
        </w:rPr>
      </w:pPr>
      <w:r w:rsidRPr="004A48AB">
        <w:rPr>
          <w:i/>
        </w:rPr>
        <w:t>Zoom Conference Room # 116</w:t>
      </w:r>
    </w:p>
    <w:p w14:paraId="3FDACCA2" w14:textId="77777777" w:rsidR="00867B6E" w:rsidRPr="004A48AB" w:rsidRDefault="00867B6E" w:rsidP="00867B6E">
      <w:pPr>
        <w:tabs>
          <w:tab w:val="left" w:pos="2880"/>
        </w:tabs>
        <w:rPr>
          <w:color w:val="FF0000"/>
        </w:rPr>
      </w:pPr>
      <w:r w:rsidRPr="004A48AB">
        <w:t>105 CMR 451.353</w:t>
      </w:r>
      <w:r w:rsidR="004259D5" w:rsidRPr="004A48AB">
        <w:t>*</w:t>
      </w:r>
      <w:r w:rsidRPr="004A48AB">
        <w:tab/>
        <w:t>Interior Maintenance: Ceiling paint damaged</w:t>
      </w:r>
    </w:p>
    <w:p w14:paraId="47E943F5" w14:textId="77777777" w:rsidR="00867B6E" w:rsidRPr="004A48AB" w:rsidRDefault="00867B6E" w:rsidP="00867B6E">
      <w:pPr>
        <w:tabs>
          <w:tab w:val="left" w:pos="2880"/>
        </w:tabs>
        <w:rPr>
          <w:b/>
        </w:rPr>
      </w:pPr>
    </w:p>
    <w:p w14:paraId="5AE0F76D" w14:textId="77777777" w:rsidR="00171C94" w:rsidRPr="004A48AB" w:rsidRDefault="00171C94" w:rsidP="00867B6E">
      <w:pPr>
        <w:tabs>
          <w:tab w:val="left" w:pos="2880"/>
        </w:tabs>
        <w:rPr>
          <w:b/>
        </w:rPr>
      </w:pPr>
    </w:p>
    <w:p w14:paraId="0381003F" w14:textId="77777777" w:rsidR="00171C94" w:rsidRPr="004A48AB" w:rsidRDefault="00171C94" w:rsidP="00867B6E">
      <w:pPr>
        <w:tabs>
          <w:tab w:val="left" w:pos="2880"/>
        </w:tabs>
        <w:rPr>
          <w:b/>
        </w:rPr>
      </w:pPr>
    </w:p>
    <w:p w14:paraId="06F316BB" w14:textId="77777777" w:rsidR="00867B6E" w:rsidRPr="004A48AB" w:rsidRDefault="00867B6E" w:rsidP="00867B6E">
      <w:pPr>
        <w:tabs>
          <w:tab w:val="left" w:pos="2880"/>
        </w:tabs>
        <w:rPr>
          <w:b/>
        </w:rPr>
      </w:pPr>
      <w:r w:rsidRPr="004A48AB">
        <w:rPr>
          <w:b/>
        </w:rPr>
        <w:lastRenderedPageBreak/>
        <w:t>Basement</w:t>
      </w:r>
    </w:p>
    <w:p w14:paraId="36BBACFF" w14:textId="77777777" w:rsidR="00867B6E" w:rsidRPr="004A48AB" w:rsidRDefault="00867B6E" w:rsidP="00867B6E">
      <w:pPr>
        <w:tabs>
          <w:tab w:val="left" w:pos="2880"/>
        </w:tabs>
        <w:rPr>
          <w:b/>
        </w:rPr>
      </w:pPr>
    </w:p>
    <w:p w14:paraId="58E87ACB" w14:textId="77777777" w:rsidR="00867B6E" w:rsidRPr="004A48AB" w:rsidRDefault="00867B6E" w:rsidP="00867B6E">
      <w:pPr>
        <w:tabs>
          <w:tab w:val="left" w:pos="2880"/>
        </w:tabs>
        <w:rPr>
          <w:i/>
        </w:rPr>
      </w:pPr>
      <w:r w:rsidRPr="004A48AB">
        <w:rPr>
          <w:i/>
        </w:rPr>
        <w:t xml:space="preserve">Inmate Bathroom </w:t>
      </w:r>
    </w:p>
    <w:p w14:paraId="69BB9483" w14:textId="77777777" w:rsidR="00867B6E" w:rsidRPr="004A48AB" w:rsidRDefault="00867B6E" w:rsidP="00867B6E">
      <w:pPr>
        <w:tabs>
          <w:tab w:val="left" w:pos="2880"/>
        </w:tabs>
      </w:pPr>
      <w:r w:rsidRPr="004A48AB">
        <w:t>105 CMR 451.123*</w:t>
      </w:r>
      <w:r w:rsidRPr="004A48AB">
        <w:tab/>
        <w:t>Maintenance: Floor paint damaged</w:t>
      </w:r>
    </w:p>
    <w:p w14:paraId="5C3D4C77" w14:textId="77777777" w:rsidR="00867B6E" w:rsidRPr="004A48AB" w:rsidRDefault="00867B6E" w:rsidP="00867B6E">
      <w:pPr>
        <w:tabs>
          <w:tab w:val="left" w:pos="2880"/>
        </w:tabs>
        <w:rPr>
          <w:color w:val="FF0000"/>
        </w:rPr>
      </w:pPr>
      <w:r w:rsidRPr="004A48AB">
        <w:t>105 CMR 451.123</w:t>
      </w:r>
      <w:r w:rsidR="004259D5" w:rsidRPr="004A48AB">
        <w:t>*</w:t>
      </w:r>
      <w:r w:rsidRPr="004A48AB">
        <w:tab/>
        <w:t>Maintenance: Ceiling paint damaged</w:t>
      </w:r>
    </w:p>
    <w:p w14:paraId="36AB5A22" w14:textId="77777777" w:rsidR="00867B6E" w:rsidRPr="004A48AB" w:rsidRDefault="00867B6E" w:rsidP="00867B6E">
      <w:pPr>
        <w:tabs>
          <w:tab w:val="left" w:pos="2880"/>
        </w:tabs>
      </w:pPr>
    </w:p>
    <w:p w14:paraId="66AD8937" w14:textId="77777777" w:rsidR="00867B6E" w:rsidRPr="004A48AB" w:rsidRDefault="00867B6E" w:rsidP="00867B6E">
      <w:pPr>
        <w:tabs>
          <w:tab w:val="left" w:pos="2880"/>
        </w:tabs>
      </w:pPr>
      <w:r w:rsidRPr="004A48AB">
        <w:rPr>
          <w:i/>
        </w:rPr>
        <w:t>Break Room</w:t>
      </w:r>
    </w:p>
    <w:p w14:paraId="2A75EC08" w14:textId="77777777" w:rsidR="00867B6E" w:rsidRPr="004A48AB" w:rsidRDefault="00867B6E" w:rsidP="00867B6E">
      <w:pPr>
        <w:tabs>
          <w:tab w:val="left" w:pos="2880"/>
        </w:tabs>
        <w:rPr>
          <w:color w:val="FF0000"/>
        </w:rPr>
      </w:pPr>
      <w:r w:rsidRPr="004A48AB">
        <w:t>105 CMR 451.353</w:t>
      </w:r>
      <w:r w:rsidR="004259D5" w:rsidRPr="004A48AB">
        <w:t>*</w:t>
      </w:r>
      <w:r w:rsidRPr="004A48AB">
        <w:tab/>
        <w:t>Interior Maintenance: Wall damaged</w:t>
      </w:r>
    </w:p>
    <w:p w14:paraId="08ECBBB6" w14:textId="77777777" w:rsidR="00867B6E" w:rsidRPr="004A48AB" w:rsidRDefault="00867B6E" w:rsidP="00867B6E">
      <w:pPr>
        <w:tabs>
          <w:tab w:val="left" w:pos="2880"/>
        </w:tabs>
        <w:rPr>
          <w:i/>
        </w:rPr>
      </w:pPr>
    </w:p>
    <w:p w14:paraId="7CE9EF8F" w14:textId="77777777" w:rsidR="00867B6E" w:rsidRPr="004A48AB" w:rsidRDefault="00867B6E" w:rsidP="00867B6E">
      <w:pPr>
        <w:tabs>
          <w:tab w:val="left" w:pos="2880"/>
        </w:tabs>
        <w:rPr>
          <w:i/>
        </w:rPr>
      </w:pPr>
      <w:r w:rsidRPr="004A48AB">
        <w:rPr>
          <w:i/>
        </w:rPr>
        <w:t>Staff Bathroom (</w:t>
      </w:r>
      <w:r w:rsidR="004259D5" w:rsidRPr="004A48AB">
        <w:rPr>
          <w:i/>
        </w:rPr>
        <w:t xml:space="preserve">inside </w:t>
      </w:r>
      <w:r w:rsidRPr="004A48AB">
        <w:rPr>
          <w:i/>
        </w:rPr>
        <w:t>Break Room)</w:t>
      </w:r>
    </w:p>
    <w:p w14:paraId="359834DD" w14:textId="77777777" w:rsidR="00867B6E" w:rsidRPr="004A48AB" w:rsidRDefault="00867B6E" w:rsidP="00867B6E">
      <w:pPr>
        <w:tabs>
          <w:tab w:val="left" w:pos="2880"/>
        </w:tabs>
      </w:pPr>
      <w:r w:rsidRPr="004A48AB">
        <w:tab/>
        <w:t>No Violations Noted</w:t>
      </w:r>
    </w:p>
    <w:p w14:paraId="2B30DC20" w14:textId="77777777" w:rsidR="00867B6E" w:rsidRPr="004A48AB" w:rsidRDefault="00867B6E" w:rsidP="00867B6E">
      <w:pPr>
        <w:tabs>
          <w:tab w:val="left" w:pos="2880"/>
        </w:tabs>
        <w:rPr>
          <w:i/>
        </w:rPr>
      </w:pPr>
    </w:p>
    <w:p w14:paraId="0C79894D" w14:textId="77777777" w:rsidR="00867B6E" w:rsidRPr="004A48AB" w:rsidRDefault="00867B6E" w:rsidP="00867B6E">
      <w:pPr>
        <w:tabs>
          <w:tab w:val="left" w:pos="2880"/>
        </w:tabs>
        <w:rPr>
          <w:i/>
        </w:rPr>
      </w:pPr>
      <w:r w:rsidRPr="004A48AB">
        <w:rPr>
          <w:i/>
        </w:rPr>
        <w:t>Tool Crib</w:t>
      </w:r>
    </w:p>
    <w:p w14:paraId="2D950200" w14:textId="77777777" w:rsidR="00867B6E" w:rsidRPr="004A48AB" w:rsidRDefault="00867B6E" w:rsidP="00867B6E">
      <w:pPr>
        <w:tabs>
          <w:tab w:val="left" w:pos="2880"/>
        </w:tabs>
      </w:pPr>
      <w:r w:rsidRPr="004A48AB">
        <w:tab/>
        <w:t>No Violations Noted</w:t>
      </w:r>
    </w:p>
    <w:p w14:paraId="487A883A" w14:textId="77777777" w:rsidR="00867B6E" w:rsidRPr="004A48AB" w:rsidRDefault="00867B6E" w:rsidP="00867B6E">
      <w:pPr>
        <w:tabs>
          <w:tab w:val="left" w:pos="2880"/>
        </w:tabs>
        <w:rPr>
          <w:i/>
        </w:rPr>
      </w:pPr>
    </w:p>
    <w:p w14:paraId="1FC8E4D3" w14:textId="77777777" w:rsidR="00867B6E" w:rsidRPr="004A48AB" w:rsidRDefault="00867B6E" w:rsidP="00867B6E">
      <w:pPr>
        <w:tabs>
          <w:tab w:val="left" w:pos="2880"/>
        </w:tabs>
        <w:rPr>
          <w:i/>
        </w:rPr>
      </w:pPr>
      <w:r w:rsidRPr="004A48AB">
        <w:rPr>
          <w:i/>
        </w:rPr>
        <w:t>Plumbing Shop</w:t>
      </w:r>
    </w:p>
    <w:p w14:paraId="78FF3EA0" w14:textId="77777777" w:rsidR="00867B6E" w:rsidRPr="004A48AB" w:rsidRDefault="00867B6E" w:rsidP="00867B6E">
      <w:pPr>
        <w:tabs>
          <w:tab w:val="left" w:pos="2880"/>
        </w:tabs>
      </w:pPr>
      <w:r w:rsidRPr="004A48AB">
        <w:tab/>
        <w:t>No Violations Noted</w:t>
      </w:r>
    </w:p>
    <w:p w14:paraId="7312875E" w14:textId="77777777" w:rsidR="00867B6E" w:rsidRPr="004A48AB" w:rsidRDefault="00867B6E" w:rsidP="00867B6E">
      <w:pPr>
        <w:tabs>
          <w:tab w:val="left" w:pos="2880"/>
        </w:tabs>
      </w:pPr>
    </w:p>
    <w:p w14:paraId="28E01C1C" w14:textId="77777777" w:rsidR="00867B6E" w:rsidRPr="004A48AB" w:rsidRDefault="00867B6E" w:rsidP="00867B6E">
      <w:pPr>
        <w:tabs>
          <w:tab w:val="left" w:pos="2880"/>
        </w:tabs>
        <w:rPr>
          <w:i/>
        </w:rPr>
      </w:pPr>
      <w:r w:rsidRPr="004A48AB">
        <w:rPr>
          <w:i/>
        </w:rPr>
        <w:t>Electrical Shop</w:t>
      </w:r>
    </w:p>
    <w:p w14:paraId="38A3147F" w14:textId="77777777" w:rsidR="00867B6E" w:rsidRPr="004A48AB" w:rsidRDefault="00867B6E" w:rsidP="00867B6E">
      <w:pPr>
        <w:tabs>
          <w:tab w:val="left" w:pos="2880"/>
        </w:tabs>
      </w:pPr>
      <w:r w:rsidRPr="004A48AB">
        <w:tab/>
        <w:t>No Violations Noted</w:t>
      </w:r>
    </w:p>
    <w:p w14:paraId="63561A0F" w14:textId="77777777" w:rsidR="00867B6E" w:rsidRPr="004A48AB" w:rsidRDefault="00867B6E" w:rsidP="00867B6E">
      <w:pPr>
        <w:tabs>
          <w:tab w:val="left" w:pos="2880"/>
        </w:tabs>
        <w:rPr>
          <w:i/>
        </w:rPr>
      </w:pPr>
    </w:p>
    <w:p w14:paraId="7932AE0D" w14:textId="77777777" w:rsidR="00867B6E" w:rsidRPr="004A48AB" w:rsidRDefault="00867B6E" w:rsidP="00867B6E">
      <w:pPr>
        <w:tabs>
          <w:tab w:val="left" w:pos="2880"/>
        </w:tabs>
        <w:rPr>
          <w:i/>
        </w:rPr>
      </w:pPr>
      <w:r w:rsidRPr="004A48AB">
        <w:rPr>
          <w:i/>
        </w:rPr>
        <w:t>Shop Area</w:t>
      </w:r>
    </w:p>
    <w:p w14:paraId="284C2B8D" w14:textId="77777777" w:rsidR="00867B6E" w:rsidRPr="004A48AB" w:rsidRDefault="00867B6E" w:rsidP="00867B6E">
      <w:pPr>
        <w:tabs>
          <w:tab w:val="left" w:pos="2880"/>
        </w:tabs>
      </w:pPr>
      <w:r w:rsidRPr="004A48AB">
        <w:tab/>
        <w:t>No Violations Noted</w:t>
      </w:r>
    </w:p>
    <w:p w14:paraId="0D2F7965" w14:textId="77777777" w:rsidR="00867B6E" w:rsidRPr="004A48AB" w:rsidRDefault="00867B6E" w:rsidP="00867B6E">
      <w:pPr>
        <w:tabs>
          <w:tab w:val="left" w:pos="2880"/>
        </w:tabs>
        <w:rPr>
          <w:i/>
        </w:rPr>
      </w:pPr>
    </w:p>
    <w:p w14:paraId="7150E1DE" w14:textId="77777777" w:rsidR="00867B6E" w:rsidRPr="004A48AB" w:rsidRDefault="00867B6E" w:rsidP="00867B6E">
      <w:pPr>
        <w:tabs>
          <w:tab w:val="left" w:pos="2880"/>
        </w:tabs>
        <w:rPr>
          <w:i/>
        </w:rPr>
      </w:pPr>
      <w:r w:rsidRPr="004A48AB">
        <w:rPr>
          <w:i/>
        </w:rPr>
        <w:t>Paint Room</w:t>
      </w:r>
    </w:p>
    <w:p w14:paraId="46F5FB1B" w14:textId="77777777" w:rsidR="00867B6E" w:rsidRPr="004A48AB" w:rsidRDefault="00867B6E" w:rsidP="00867B6E">
      <w:pPr>
        <w:tabs>
          <w:tab w:val="left" w:pos="2880"/>
        </w:tabs>
      </w:pPr>
      <w:r w:rsidRPr="004A48AB">
        <w:tab/>
        <w:t>No Violations Noted</w:t>
      </w:r>
    </w:p>
    <w:p w14:paraId="65AF2594" w14:textId="77777777" w:rsidR="00867B6E" w:rsidRPr="004A48AB" w:rsidRDefault="00867B6E" w:rsidP="00867B6E">
      <w:pPr>
        <w:tabs>
          <w:tab w:val="left" w:pos="2880"/>
        </w:tabs>
        <w:rPr>
          <w:i/>
        </w:rPr>
      </w:pPr>
    </w:p>
    <w:p w14:paraId="0B4198C1" w14:textId="77777777" w:rsidR="00867B6E" w:rsidRPr="004A48AB" w:rsidRDefault="00867B6E" w:rsidP="00867B6E">
      <w:pPr>
        <w:tabs>
          <w:tab w:val="left" w:pos="2880"/>
        </w:tabs>
        <w:rPr>
          <w:i/>
        </w:rPr>
      </w:pPr>
      <w:r w:rsidRPr="004A48AB">
        <w:rPr>
          <w:i/>
        </w:rPr>
        <w:t>General Maintenance Office</w:t>
      </w:r>
    </w:p>
    <w:p w14:paraId="6E8DCC7F" w14:textId="77777777" w:rsidR="00867B6E" w:rsidRPr="004A48AB" w:rsidRDefault="00867B6E" w:rsidP="00867B6E">
      <w:pPr>
        <w:tabs>
          <w:tab w:val="left" w:pos="2880"/>
        </w:tabs>
      </w:pPr>
      <w:r w:rsidRPr="004A48AB">
        <w:tab/>
        <w:t>No Violations Noted</w:t>
      </w:r>
    </w:p>
    <w:p w14:paraId="50EB20AB" w14:textId="77777777" w:rsidR="00867B6E" w:rsidRPr="004A48AB" w:rsidRDefault="00867B6E" w:rsidP="00867B6E">
      <w:pPr>
        <w:tabs>
          <w:tab w:val="left" w:pos="2880"/>
        </w:tabs>
        <w:rPr>
          <w:b/>
          <w:u w:val="single"/>
        </w:rPr>
      </w:pPr>
    </w:p>
    <w:p w14:paraId="675115C3" w14:textId="77777777" w:rsidR="00867B6E" w:rsidRPr="004A48AB" w:rsidRDefault="00867B6E" w:rsidP="00867B6E">
      <w:pPr>
        <w:tabs>
          <w:tab w:val="left" w:pos="2880"/>
        </w:tabs>
      </w:pPr>
      <w:r w:rsidRPr="004A48AB">
        <w:rPr>
          <w:b/>
          <w:u w:val="single"/>
        </w:rPr>
        <w:t>E Building</w:t>
      </w:r>
    </w:p>
    <w:p w14:paraId="2CBCCB48" w14:textId="77777777" w:rsidR="00867B6E" w:rsidRPr="004A48AB" w:rsidRDefault="00867B6E" w:rsidP="00867B6E">
      <w:pPr>
        <w:tabs>
          <w:tab w:val="left" w:pos="2880"/>
        </w:tabs>
        <w:rPr>
          <w:b/>
          <w:u w:val="single"/>
        </w:rPr>
      </w:pPr>
    </w:p>
    <w:p w14:paraId="61CF6325" w14:textId="77777777" w:rsidR="00867B6E" w:rsidRPr="004A48AB" w:rsidRDefault="004259D5" w:rsidP="00867B6E">
      <w:pPr>
        <w:tabs>
          <w:tab w:val="left" w:pos="2880"/>
        </w:tabs>
        <w:rPr>
          <w:b/>
        </w:rPr>
      </w:pPr>
      <w:r w:rsidRPr="004A48AB">
        <w:rPr>
          <w:b/>
        </w:rPr>
        <w:t>3</w:t>
      </w:r>
      <w:r w:rsidRPr="004A48AB">
        <w:rPr>
          <w:b/>
          <w:vertAlign w:val="superscript"/>
        </w:rPr>
        <w:t>rd</w:t>
      </w:r>
      <w:r w:rsidR="00867B6E" w:rsidRPr="004A48AB">
        <w:rPr>
          <w:b/>
        </w:rPr>
        <w:t xml:space="preserve"> Floor</w:t>
      </w:r>
    </w:p>
    <w:p w14:paraId="6C1B620C" w14:textId="77777777" w:rsidR="00867B6E" w:rsidRPr="004A48AB" w:rsidRDefault="00867B6E" w:rsidP="00867B6E">
      <w:pPr>
        <w:tabs>
          <w:tab w:val="left" w:pos="2880"/>
        </w:tabs>
        <w:rPr>
          <w:b/>
        </w:rPr>
      </w:pPr>
    </w:p>
    <w:p w14:paraId="718D5DDE" w14:textId="77777777" w:rsidR="00867B6E" w:rsidRPr="004A48AB" w:rsidRDefault="00867B6E" w:rsidP="00867B6E">
      <w:pPr>
        <w:tabs>
          <w:tab w:val="left" w:pos="2880"/>
        </w:tabs>
        <w:rPr>
          <w:i/>
        </w:rPr>
      </w:pPr>
      <w:r w:rsidRPr="004A48AB">
        <w:rPr>
          <w:i/>
        </w:rPr>
        <w:t>Classrooms</w:t>
      </w:r>
    </w:p>
    <w:p w14:paraId="5757030F" w14:textId="77777777" w:rsidR="00867B6E" w:rsidRPr="004A48AB" w:rsidRDefault="00867B6E" w:rsidP="00867B6E">
      <w:pPr>
        <w:tabs>
          <w:tab w:val="left" w:pos="2880"/>
        </w:tabs>
      </w:pPr>
      <w:r w:rsidRPr="004A48AB">
        <w:t>105 CMR 451.350*</w:t>
      </w:r>
      <w:r w:rsidRPr="004A48AB">
        <w:tab/>
        <w:t>Structural Maintenance: Ceiling water damaged in Classroom # 317</w:t>
      </w:r>
    </w:p>
    <w:p w14:paraId="401D4891" w14:textId="77777777" w:rsidR="00867B6E" w:rsidRPr="004A48AB" w:rsidRDefault="00867B6E" w:rsidP="00867B6E">
      <w:pPr>
        <w:tabs>
          <w:tab w:val="left" w:pos="2880"/>
        </w:tabs>
        <w:rPr>
          <w:color w:val="FF0000"/>
        </w:rPr>
      </w:pPr>
      <w:r w:rsidRPr="004A48AB">
        <w:t>105 CMR 451.353*</w:t>
      </w:r>
      <w:r w:rsidRPr="004A48AB">
        <w:tab/>
        <w:t>Interior Maintenance: Ceiling water stained in Classroom # 315</w:t>
      </w:r>
    </w:p>
    <w:p w14:paraId="3E75AEA7" w14:textId="77777777" w:rsidR="00867B6E" w:rsidRPr="004A48AB" w:rsidRDefault="00867B6E" w:rsidP="00867B6E">
      <w:pPr>
        <w:tabs>
          <w:tab w:val="left" w:pos="2880"/>
        </w:tabs>
        <w:rPr>
          <w:i/>
        </w:rPr>
      </w:pPr>
    </w:p>
    <w:p w14:paraId="43BA1D8D" w14:textId="77777777" w:rsidR="00867B6E" w:rsidRPr="004A48AB" w:rsidRDefault="00867B6E" w:rsidP="00867B6E">
      <w:pPr>
        <w:tabs>
          <w:tab w:val="left" w:pos="2880"/>
        </w:tabs>
        <w:rPr>
          <w:i/>
        </w:rPr>
      </w:pPr>
      <w:r w:rsidRPr="004A48AB">
        <w:rPr>
          <w:i/>
        </w:rPr>
        <w:t>Offices</w:t>
      </w:r>
    </w:p>
    <w:p w14:paraId="560C7EBE" w14:textId="77777777" w:rsidR="00867B6E" w:rsidRPr="004A48AB" w:rsidRDefault="00867B6E" w:rsidP="00867B6E">
      <w:pPr>
        <w:tabs>
          <w:tab w:val="left" w:pos="2880"/>
        </w:tabs>
      </w:pPr>
      <w:r w:rsidRPr="004A48AB">
        <w:tab/>
        <w:t>No Violations Noted</w:t>
      </w:r>
    </w:p>
    <w:p w14:paraId="386714AB" w14:textId="77777777" w:rsidR="00867B6E" w:rsidRPr="004A48AB" w:rsidRDefault="00867B6E" w:rsidP="00867B6E">
      <w:pPr>
        <w:tabs>
          <w:tab w:val="left" w:pos="2880"/>
        </w:tabs>
      </w:pPr>
    </w:p>
    <w:p w14:paraId="6590AF33" w14:textId="77777777" w:rsidR="00867B6E" w:rsidRPr="004A48AB" w:rsidRDefault="00867B6E" w:rsidP="00867B6E">
      <w:pPr>
        <w:tabs>
          <w:tab w:val="left" w:pos="2880"/>
        </w:tabs>
        <w:rPr>
          <w:i/>
        </w:rPr>
      </w:pPr>
      <w:r w:rsidRPr="004A48AB">
        <w:rPr>
          <w:i/>
        </w:rPr>
        <w:t>Offices # 311</w:t>
      </w:r>
    </w:p>
    <w:p w14:paraId="7A9E1183" w14:textId="77777777" w:rsidR="00867B6E" w:rsidRPr="004A48AB" w:rsidRDefault="00867B6E" w:rsidP="00867B6E">
      <w:pPr>
        <w:tabs>
          <w:tab w:val="left" w:pos="2880"/>
        </w:tabs>
      </w:pPr>
      <w:r w:rsidRPr="004A48AB">
        <w:tab/>
        <w:t>No Violations Noted</w:t>
      </w:r>
    </w:p>
    <w:p w14:paraId="1D12D490" w14:textId="77777777" w:rsidR="00867B6E" w:rsidRPr="004A48AB" w:rsidRDefault="00867B6E" w:rsidP="00867B6E">
      <w:pPr>
        <w:tabs>
          <w:tab w:val="left" w:pos="2880"/>
        </w:tabs>
        <w:rPr>
          <w:i/>
        </w:rPr>
      </w:pPr>
    </w:p>
    <w:p w14:paraId="76716975" w14:textId="77777777" w:rsidR="00867B6E" w:rsidRPr="004A48AB" w:rsidRDefault="00867B6E" w:rsidP="00867B6E">
      <w:pPr>
        <w:tabs>
          <w:tab w:val="left" w:pos="2880"/>
        </w:tabs>
        <w:rPr>
          <w:i/>
        </w:rPr>
      </w:pPr>
      <w:r w:rsidRPr="004A48AB">
        <w:rPr>
          <w:i/>
        </w:rPr>
        <w:t>Room # 313</w:t>
      </w:r>
    </w:p>
    <w:p w14:paraId="77E7A2D7" w14:textId="77777777" w:rsidR="00867B6E" w:rsidRPr="004A48AB" w:rsidRDefault="00867B6E" w:rsidP="00867B6E">
      <w:pPr>
        <w:tabs>
          <w:tab w:val="left" w:pos="2880"/>
        </w:tabs>
        <w:ind w:left="2880" w:hanging="2880"/>
      </w:pPr>
      <w:r w:rsidRPr="004A48AB">
        <w:t>105 CMR 451.200</w:t>
      </w:r>
      <w:r w:rsidR="00CE6736" w:rsidRPr="004A48AB">
        <w:t>*</w:t>
      </w:r>
      <w:r w:rsidRPr="004A48AB">
        <w:tab/>
        <w:t xml:space="preserve">Food Storage, Preparation and Service: Food service not in compliance with </w:t>
      </w:r>
    </w:p>
    <w:p w14:paraId="0C5EFD55" w14:textId="77777777" w:rsidR="00867B6E" w:rsidRPr="004A48AB" w:rsidRDefault="00867B6E" w:rsidP="00867B6E">
      <w:pPr>
        <w:tabs>
          <w:tab w:val="left" w:pos="2880"/>
        </w:tabs>
        <w:ind w:left="2880" w:hanging="2880"/>
      </w:pPr>
      <w:r w:rsidRPr="004A48AB">
        <w:tab/>
        <w:t>105 CMR 590.000, freezer door broken inside refrigerator</w:t>
      </w:r>
    </w:p>
    <w:p w14:paraId="332956A9" w14:textId="77777777" w:rsidR="00867B6E" w:rsidRPr="004A48AB" w:rsidRDefault="00867B6E" w:rsidP="00867B6E">
      <w:pPr>
        <w:tabs>
          <w:tab w:val="left" w:pos="2880"/>
        </w:tabs>
      </w:pPr>
    </w:p>
    <w:p w14:paraId="53EE4E63" w14:textId="77777777" w:rsidR="00867B6E" w:rsidRPr="004A48AB" w:rsidRDefault="00867B6E" w:rsidP="00867B6E">
      <w:pPr>
        <w:tabs>
          <w:tab w:val="left" w:pos="2880"/>
        </w:tabs>
        <w:rPr>
          <w:i/>
        </w:rPr>
      </w:pPr>
      <w:r w:rsidRPr="004A48AB">
        <w:rPr>
          <w:i/>
        </w:rPr>
        <w:t>Room # 308</w:t>
      </w:r>
    </w:p>
    <w:p w14:paraId="78420042" w14:textId="77777777" w:rsidR="00867B6E" w:rsidRPr="004A48AB" w:rsidRDefault="00867B6E" w:rsidP="00867B6E">
      <w:pPr>
        <w:tabs>
          <w:tab w:val="left" w:pos="2880"/>
        </w:tabs>
      </w:pPr>
      <w:r w:rsidRPr="004A48AB">
        <w:tab/>
        <w:t>No Violations Noted</w:t>
      </w:r>
    </w:p>
    <w:p w14:paraId="1710CB15" w14:textId="77777777" w:rsidR="00867B6E" w:rsidRPr="004A48AB" w:rsidRDefault="00867B6E" w:rsidP="00867B6E">
      <w:pPr>
        <w:tabs>
          <w:tab w:val="left" w:pos="2880"/>
        </w:tabs>
        <w:rPr>
          <w:i/>
        </w:rPr>
      </w:pPr>
    </w:p>
    <w:p w14:paraId="7A4B95B4" w14:textId="77777777" w:rsidR="00171C94" w:rsidRPr="004A48AB" w:rsidRDefault="00171C94" w:rsidP="00867B6E">
      <w:pPr>
        <w:tabs>
          <w:tab w:val="left" w:pos="2880"/>
        </w:tabs>
        <w:rPr>
          <w:i/>
        </w:rPr>
      </w:pPr>
    </w:p>
    <w:p w14:paraId="40BB199F" w14:textId="77777777" w:rsidR="00867B6E" w:rsidRPr="004A48AB" w:rsidRDefault="00867B6E" w:rsidP="00867B6E">
      <w:pPr>
        <w:tabs>
          <w:tab w:val="left" w:pos="2880"/>
        </w:tabs>
        <w:rPr>
          <w:i/>
        </w:rPr>
      </w:pPr>
      <w:r w:rsidRPr="004A48AB">
        <w:rPr>
          <w:i/>
        </w:rPr>
        <w:lastRenderedPageBreak/>
        <w:t>Room # 309</w:t>
      </w:r>
    </w:p>
    <w:p w14:paraId="64D2ACB8" w14:textId="77777777" w:rsidR="00867B6E" w:rsidRPr="004A48AB" w:rsidRDefault="00867B6E" w:rsidP="00867B6E">
      <w:pPr>
        <w:tabs>
          <w:tab w:val="left" w:pos="2880"/>
        </w:tabs>
      </w:pPr>
      <w:r w:rsidRPr="004A48AB">
        <w:t>105 CMR 451.350*</w:t>
      </w:r>
      <w:r w:rsidRPr="004A48AB">
        <w:tab/>
        <w:t>Structural Maintenance: Ceiling water damaged</w:t>
      </w:r>
    </w:p>
    <w:p w14:paraId="01390562" w14:textId="77777777" w:rsidR="00867B6E" w:rsidRPr="004A48AB" w:rsidRDefault="00867B6E" w:rsidP="00867B6E">
      <w:pPr>
        <w:tabs>
          <w:tab w:val="left" w:pos="2880"/>
        </w:tabs>
        <w:rPr>
          <w:i/>
        </w:rPr>
      </w:pPr>
    </w:p>
    <w:p w14:paraId="039041B8" w14:textId="77777777" w:rsidR="00867B6E" w:rsidRPr="004A48AB" w:rsidRDefault="00867B6E" w:rsidP="00867B6E">
      <w:pPr>
        <w:tabs>
          <w:tab w:val="left" w:pos="2880"/>
        </w:tabs>
        <w:rPr>
          <w:i/>
        </w:rPr>
      </w:pPr>
      <w:r w:rsidRPr="004A48AB">
        <w:rPr>
          <w:i/>
        </w:rPr>
        <w:t>Room # 310</w:t>
      </w:r>
    </w:p>
    <w:p w14:paraId="5035DD67" w14:textId="77777777" w:rsidR="00867B6E" w:rsidRPr="004A48AB" w:rsidRDefault="00867B6E" w:rsidP="00867B6E">
      <w:pPr>
        <w:tabs>
          <w:tab w:val="left" w:pos="2880"/>
        </w:tabs>
      </w:pPr>
      <w:r w:rsidRPr="004A48AB">
        <w:t>105 CMR 451.350*</w:t>
      </w:r>
      <w:r w:rsidRPr="004A48AB">
        <w:tab/>
        <w:t>Structural Maintenance: Ceiling water damaged</w:t>
      </w:r>
    </w:p>
    <w:p w14:paraId="3D7B882D" w14:textId="77777777" w:rsidR="00867B6E" w:rsidRPr="004A48AB" w:rsidRDefault="00867B6E" w:rsidP="00867B6E">
      <w:pPr>
        <w:tabs>
          <w:tab w:val="left" w:pos="2880"/>
        </w:tabs>
        <w:rPr>
          <w:i/>
        </w:rPr>
      </w:pPr>
    </w:p>
    <w:p w14:paraId="4723F313" w14:textId="77777777" w:rsidR="00867B6E" w:rsidRPr="004A48AB" w:rsidRDefault="00867B6E" w:rsidP="00867B6E">
      <w:pPr>
        <w:tabs>
          <w:tab w:val="left" w:pos="2880"/>
        </w:tabs>
        <w:rPr>
          <w:i/>
        </w:rPr>
      </w:pPr>
      <w:r w:rsidRPr="004A48AB">
        <w:rPr>
          <w:i/>
        </w:rPr>
        <w:t>Staff Bathroom # 305</w:t>
      </w:r>
    </w:p>
    <w:p w14:paraId="4930F9BE" w14:textId="77777777" w:rsidR="00867B6E" w:rsidRPr="004A48AB" w:rsidRDefault="00CE6736" w:rsidP="00CE6736">
      <w:pPr>
        <w:ind w:left="2160" w:firstLine="720"/>
        <w:rPr>
          <w:color w:val="000000"/>
        </w:rPr>
      </w:pPr>
      <w:r w:rsidRPr="004A48AB">
        <w:rPr>
          <w:color w:val="000000"/>
        </w:rPr>
        <w:t>Unable to Inspect – In Use</w:t>
      </w:r>
    </w:p>
    <w:p w14:paraId="76E9BFB1" w14:textId="77777777" w:rsidR="00867B6E" w:rsidRPr="004A48AB" w:rsidRDefault="00867B6E" w:rsidP="00867B6E">
      <w:pPr>
        <w:tabs>
          <w:tab w:val="left" w:pos="2880"/>
        </w:tabs>
        <w:rPr>
          <w:i/>
        </w:rPr>
      </w:pPr>
    </w:p>
    <w:p w14:paraId="006BE90F" w14:textId="77777777" w:rsidR="00867B6E" w:rsidRPr="004A48AB" w:rsidRDefault="00867B6E" w:rsidP="00867B6E">
      <w:pPr>
        <w:tabs>
          <w:tab w:val="left" w:pos="2880"/>
        </w:tabs>
        <w:rPr>
          <w:i/>
        </w:rPr>
      </w:pPr>
      <w:r w:rsidRPr="004A48AB">
        <w:rPr>
          <w:i/>
        </w:rPr>
        <w:t>Slop Sink Closet # 303</w:t>
      </w:r>
    </w:p>
    <w:p w14:paraId="46D88C63" w14:textId="77777777" w:rsidR="00867B6E" w:rsidRPr="004A48AB" w:rsidRDefault="00CE6736" w:rsidP="00CE6736">
      <w:pPr>
        <w:tabs>
          <w:tab w:val="left" w:pos="2880"/>
        </w:tabs>
      </w:pPr>
      <w:r w:rsidRPr="004A48AB">
        <w:tab/>
        <w:t>No Violations Noted</w:t>
      </w:r>
    </w:p>
    <w:p w14:paraId="7C8E84AF" w14:textId="77777777" w:rsidR="00867B6E" w:rsidRPr="004A48AB" w:rsidRDefault="00867B6E" w:rsidP="00867B6E">
      <w:pPr>
        <w:tabs>
          <w:tab w:val="left" w:pos="2880"/>
        </w:tabs>
        <w:rPr>
          <w:i/>
        </w:rPr>
      </w:pPr>
    </w:p>
    <w:p w14:paraId="02852743" w14:textId="77777777" w:rsidR="00867B6E" w:rsidRPr="004A48AB" w:rsidRDefault="00CE6736" w:rsidP="00867B6E">
      <w:pPr>
        <w:tabs>
          <w:tab w:val="left" w:pos="2880"/>
        </w:tabs>
        <w:rPr>
          <w:b/>
        </w:rPr>
      </w:pPr>
      <w:r w:rsidRPr="004A48AB">
        <w:rPr>
          <w:b/>
        </w:rPr>
        <w:t>2</w:t>
      </w:r>
      <w:r w:rsidRPr="004A48AB">
        <w:rPr>
          <w:b/>
          <w:vertAlign w:val="superscript"/>
        </w:rPr>
        <w:t>nd</w:t>
      </w:r>
      <w:r w:rsidR="00867B6E" w:rsidRPr="004A48AB">
        <w:rPr>
          <w:b/>
        </w:rPr>
        <w:t xml:space="preserve"> Floor</w:t>
      </w:r>
    </w:p>
    <w:p w14:paraId="493FE837" w14:textId="77777777" w:rsidR="00867B6E" w:rsidRPr="004A48AB" w:rsidRDefault="00867B6E" w:rsidP="00867B6E">
      <w:pPr>
        <w:tabs>
          <w:tab w:val="left" w:pos="2880"/>
        </w:tabs>
        <w:rPr>
          <w:b/>
        </w:rPr>
      </w:pPr>
    </w:p>
    <w:p w14:paraId="33BC6CA3" w14:textId="77777777" w:rsidR="00867B6E" w:rsidRPr="004A48AB" w:rsidRDefault="00867B6E" w:rsidP="00867B6E">
      <w:pPr>
        <w:tabs>
          <w:tab w:val="left" w:pos="2880"/>
        </w:tabs>
        <w:rPr>
          <w:i/>
        </w:rPr>
      </w:pPr>
      <w:r w:rsidRPr="004A48AB">
        <w:rPr>
          <w:i/>
        </w:rPr>
        <w:t>Inmate Bathroom</w:t>
      </w:r>
    </w:p>
    <w:p w14:paraId="5EA06DD9" w14:textId="77777777" w:rsidR="00867B6E" w:rsidRPr="004A48AB" w:rsidRDefault="00867B6E" w:rsidP="00867B6E">
      <w:pPr>
        <w:tabs>
          <w:tab w:val="left" w:pos="2880"/>
        </w:tabs>
        <w:rPr>
          <w:color w:val="FF0000"/>
        </w:rPr>
      </w:pPr>
      <w:r w:rsidRPr="004A48AB">
        <w:t>105 CMR 451.123</w:t>
      </w:r>
      <w:r w:rsidR="00CE6736" w:rsidRPr="004A48AB">
        <w:t>*</w:t>
      </w:r>
      <w:r w:rsidRPr="004A48AB">
        <w:tab/>
        <w:t xml:space="preserve">Maintenance: </w:t>
      </w:r>
      <w:r w:rsidR="00A16BBE" w:rsidRPr="004A48AB">
        <w:t>Windowsill</w:t>
      </w:r>
      <w:r w:rsidRPr="004A48AB">
        <w:t xml:space="preserve"> surface damaged</w:t>
      </w:r>
    </w:p>
    <w:p w14:paraId="4BA3065B" w14:textId="77777777" w:rsidR="00867B6E" w:rsidRPr="004A48AB" w:rsidRDefault="00867B6E" w:rsidP="00867B6E">
      <w:pPr>
        <w:tabs>
          <w:tab w:val="left" w:pos="2880"/>
        </w:tabs>
        <w:rPr>
          <w:i/>
        </w:rPr>
      </w:pPr>
    </w:p>
    <w:p w14:paraId="4837B9CF" w14:textId="77777777" w:rsidR="00867B6E" w:rsidRPr="004A48AB" w:rsidRDefault="00867B6E" w:rsidP="00867B6E">
      <w:pPr>
        <w:tabs>
          <w:tab w:val="left" w:pos="2880"/>
        </w:tabs>
        <w:rPr>
          <w:i/>
        </w:rPr>
      </w:pPr>
      <w:r w:rsidRPr="004A48AB">
        <w:rPr>
          <w:i/>
        </w:rPr>
        <w:t>Classroom</w:t>
      </w:r>
    </w:p>
    <w:p w14:paraId="1CE0117E" w14:textId="77777777" w:rsidR="00867B6E" w:rsidRPr="004A48AB" w:rsidRDefault="00CE6736" w:rsidP="00CE6736">
      <w:pPr>
        <w:tabs>
          <w:tab w:val="left" w:pos="2880"/>
        </w:tabs>
        <w:rPr>
          <w:color w:val="FF0000"/>
        </w:rPr>
      </w:pPr>
      <w:r w:rsidRPr="004A48AB">
        <w:t>105 CMR 451.353</w:t>
      </w:r>
      <w:r w:rsidRPr="004A48AB">
        <w:tab/>
        <w:t>Interior Maintenance: Ceiling paint damaged</w:t>
      </w:r>
    </w:p>
    <w:p w14:paraId="5B0BD9B3" w14:textId="77777777" w:rsidR="00867B6E" w:rsidRPr="004A48AB" w:rsidRDefault="00867B6E" w:rsidP="00867B6E">
      <w:pPr>
        <w:tabs>
          <w:tab w:val="left" w:pos="2880"/>
        </w:tabs>
      </w:pPr>
    </w:p>
    <w:p w14:paraId="70AB9A71" w14:textId="77777777" w:rsidR="00867B6E" w:rsidRPr="004A48AB" w:rsidRDefault="00867B6E" w:rsidP="00867B6E">
      <w:pPr>
        <w:tabs>
          <w:tab w:val="left" w:pos="2880"/>
        </w:tabs>
        <w:rPr>
          <w:i/>
        </w:rPr>
      </w:pPr>
      <w:r w:rsidRPr="004A48AB">
        <w:rPr>
          <w:i/>
        </w:rPr>
        <w:t>Slop Sink Closet # 2</w:t>
      </w:r>
      <w:r w:rsidR="00CE6736" w:rsidRPr="004A48AB">
        <w:rPr>
          <w:i/>
        </w:rPr>
        <w:t>6</w:t>
      </w:r>
    </w:p>
    <w:p w14:paraId="0250C8E8" w14:textId="77777777" w:rsidR="00867B6E" w:rsidRPr="004A48AB" w:rsidRDefault="00867B6E" w:rsidP="00867B6E">
      <w:pPr>
        <w:tabs>
          <w:tab w:val="left" w:pos="2880"/>
        </w:tabs>
      </w:pPr>
      <w:r w:rsidRPr="004A48AB">
        <w:tab/>
        <w:t>No Violations Noted</w:t>
      </w:r>
    </w:p>
    <w:p w14:paraId="70381677" w14:textId="77777777" w:rsidR="00867B6E" w:rsidRPr="004A48AB" w:rsidRDefault="00867B6E" w:rsidP="00867B6E">
      <w:pPr>
        <w:tabs>
          <w:tab w:val="left" w:pos="2880"/>
        </w:tabs>
        <w:rPr>
          <w:i/>
        </w:rPr>
      </w:pPr>
    </w:p>
    <w:p w14:paraId="32C2B730" w14:textId="77777777" w:rsidR="00867B6E" w:rsidRPr="004A48AB" w:rsidRDefault="00867B6E" w:rsidP="00867B6E">
      <w:pPr>
        <w:tabs>
          <w:tab w:val="left" w:pos="2880"/>
        </w:tabs>
        <w:rPr>
          <w:i/>
        </w:rPr>
      </w:pPr>
      <w:r w:rsidRPr="004A48AB">
        <w:rPr>
          <w:i/>
        </w:rPr>
        <w:t>Offices</w:t>
      </w:r>
    </w:p>
    <w:p w14:paraId="72FA82D4" w14:textId="77777777" w:rsidR="00867B6E" w:rsidRPr="004A48AB" w:rsidRDefault="00867B6E" w:rsidP="00867B6E">
      <w:pPr>
        <w:tabs>
          <w:tab w:val="left" w:pos="2880"/>
        </w:tabs>
      </w:pPr>
      <w:r w:rsidRPr="004A48AB">
        <w:tab/>
        <w:t>No Violations Noted</w:t>
      </w:r>
    </w:p>
    <w:p w14:paraId="0F79E96B" w14:textId="77777777" w:rsidR="00867B6E" w:rsidRPr="004A48AB" w:rsidRDefault="00867B6E" w:rsidP="00867B6E">
      <w:pPr>
        <w:tabs>
          <w:tab w:val="left" w:pos="2880"/>
        </w:tabs>
        <w:rPr>
          <w:i/>
        </w:rPr>
      </w:pPr>
    </w:p>
    <w:p w14:paraId="52FC5EA6" w14:textId="77777777" w:rsidR="00867B6E" w:rsidRPr="004A48AB" w:rsidRDefault="00867B6E" w:rsidP="00867B6E">
      <w:pPr>
        <w:tabs>
          <w:tab w:val="left" w:pos="2880"/>
        </w:tabs>
        <w:rPr>
          <w:i/>
        </w:rPr>
      </w:pPr>
      <w:r w:rsidRPr="004A48AB">
        <w:rPr>
          <w:i/>
        </w:rPr>
        <w:t>Staff Bathroom</w:t>
      </w:r>
    </w:p>
    <w:p w14:paraId="36C7E9A9" w14:textId="77777777" w:rsidR="00867B6E" w:rsidRPr="004A48AB" w:rsidRDefault="00CE6736" w:rsidP="00CE6736">
      <w:pPr>
        <w:tabs>
          <w:tab w:val="left" w:pos="2880"/>
        </w:tabs>
      </w:pPr>
      <w:r w:rsidRPr="004A48AB">
        <w:tab/>
        <w:t>No Violations Noted</w:t>
      </w:r>
    </w:p>
    <w:p w14:paraId="2E5BCCB1" w14:textId="77777777" w:rsidR="00867B6E" w:rsidRPr="004A48AB" w:rsidRDefault="00867B6E" w:rsidP="00867B6E">
      <w:pPr>
        <w:tabs>
          <w:tab w:val="left" w:pos="2880"/>
        </w:tabs>
      </w:pPr>
    </w:p>
    <w:p w14:paraId="12C8630B" w14:textId="77777777" w:rsidR="00867B6E" w:rsidRPr="004A48AB" w:rsidRDefault="00867B6E" w:rsidP="00867B6E">
      <w:pPr>
        <w:tabs>
          <w:tab w:val="left" w:pos="2880"/>
        </w:tabs>
        <w:rPr>
          <w:i/>
        </w:rPr>
      </w:pPr>
      <w:r w:rsidRPr="004A48AB">
        <w:rPr>
          <w:i/>
        </w:rPr>
        <w:t>Officer’s Station/Staff Area # 213</w:t>
      </w:r>
    </w:p>
    <w:p w14:paraId="2C8C4E13" w14:textId="77777777" w:rsidR="00CE6736" w:rsidRPr="004A48AB" w:rsidRDefault="00CE6736" w:rsidP="00CE6736">
      <w:pPr>
        <w:tabs>
          <w:tab w:val="left" w:pos="2880"/>
        </w:tabs>
        <w:rPr>
          <w:color w:val="FF0000"/>
        </w:rPr>
      </w:pPr>
      <w:r w:rsidRPr="004A48AB">
        <w:t>105 CMR 451.353</w:t>
      </w:r>
      <w:r w:rsidRPr="004A48AB">
        <w:tab/>
        <w:t>Interior Maintenance: Upholstery damaged on staff chair</w:t>
      </w:r>
    </w:p>
    <w:p w14:paraId="1D9C07C5" w14:textId="77777777" w:rsidR="00CE6736" w:rsidRPr="004A48AB" w:rsidRDefault="00CE6736" w:rsidP="00867B6E">
      <w:pPr>
        <w:tabs>
          <w:tab w:val="left" w:pos="2880"/>
        </w:tabs>
        <w:rPr>
          <w:i/>
        </w:rPr>
      </w:pPr>
    </w:p>
    <w:p w14:paraId="05E2D461" w14:textId="77777777" w:rsidR="00867B6E" w:rsidRPr="004A48AB" w:rsidRDefault="00867B6E" w:rsidP="00867B6E">
      <w:pPr>
        <w:tabs>
          <w:tab w:val="left" w:pos="2880"/>
        </w:tabs>
        <w:rPr>
          <w:i/>
        </w:rPr>
      </w:pPr>
      <w:r w:rsidRPr="004A48AB">
        <w:rPr>
          <w:i/>
        </w:rPr>
        <w:t>Janitor’s Closet # 214</w:t>
      </w:r>
    </w:p>
    <w:p w14:paraId="69FA4F79" w14:textId="77777777" w:rsidR="00867B6E" w:rsidRPr="004A48AB" w:rsidRDefault="00867B6E" w:rsidP="00867B6E">
      <w:pPr>
        <w:tabs>
          <w:tab w:val="left" w:pos="2880"/>
        </w:tabs>
      </w:pPr>
      <w:r w:rsidRPr="004A48AB">
        <w:tab/>
        <w:t>No Violations Noted</w:t>
      </w:r>
    </w:p>
    <w:p w14:paraId="42C7C4AD" w14:textId="77777777" w:rsidR="00867B6E" w:rsidRPr="004A48AB" w:rsidRDefault="00867B6E" w:rsidP="00867B6E">
      <w:pPr>
        <w:tabs>
          <w:tab w:val="left" w:pos="2880"/>
        </w:tabs>
        <w:rPr>
          <w:i/>
        </w:rPr>
      </w:pPr>
    </w:p>
    <w:p w14:paraId="04D0F406" w14:textId="77777777" w:rsidR="00867B6E" w:rsidRPr="004A48AB" w:rsidRDefault="00867B6E" w:rsidP="00867B6E">
      <w:pPr>
        <w:tabs>
          <w:tab w:val="left" w:pos="2880"/>
        </w:tabs>
        <w:rPr>
          <w:i/>
        </w:rPr>
      </w:pPr>
      <w:r w:rsidRPr="004A48AB">
        <w:rPr>
          <w:i/>
        </w:rPr>
        <w:t>Parole Office</w:t>
      </w:r>
    </w:p>
    <w:p w14:paraId="5F2E2F1E" w14:textId="77777777" w:rsidR="00867B6E" w:rsidRPr="004A48AB" w:rsidRDefault="00867B6E" w:rsidP="00867B6E">
      <w:pPr>
        <w:ind w:left="2160" w:firstLine="720"/>
        <w:rPr>
          <w:color w:val="000000"/>
        </w:rPr>
      </w:pPr>
      <w:r w:rsidRPr="004A48AB">
        <w:rPr>
          <w:color w:val="000000"/>
        </w:rPr>
        <w:t xml:space="preserve">Unable to </w:t>
      </w:r>
      <w:r w:rsidRPr="004A48AB">
        <w:t>Inspect – Locked</w:t>
      </w:r>
    </w:p>
    <w:p w14:paraId="09D280CC" w14:textId="77777777" w:rsidR="00867B6E" w:rsidRPr="004A48AB" w:rsidRDefault="00867B6E" w:rsidP="00867B6E">
      <w:pPr>
        <w:tabs>
          <w:tab w:val="left" w:pos="2880"/>
        </w:tabs>
      </w:pPr>
    </w:p>
    <w:p w14:paraId="6BA3BEFD" w14:textId="77777777" w:rsidR="00867B6E" w:rsidRPr="004A48AB" w:rsidRDefault="00867B6E" w:rsidP="00867B6E">
      <w:pPr>
        <w:tabs>
          <w:tab w:val="left" w:pos="2880"/>
        </w:tabs>
        <w:rPr>
          <w:i/>
        </w:rPr>
      </w:pPr>
      <w:r w:rsidRPr="004A48AB">
        <w:rPr>
          <w:i/>
        </w:rPr>
        <w:t>Barber Shop Office</w:t>
      </w:r>
    </w:p>
    <w:p w14:paraId="03E2E88C" w14:textId="77777777" w:rsidR="00867B6E" w:rsidRPr="004A48AB" w:rsidRDefault="00867B6E" w:rsidP="00867B6E">
      <w:pPr>
        <w:tabs>
          <w:tab w:val="left" w:pos="2880"/>
        </w:tabs>
      </w:pPr>
      <w:r w:rsidRPr="004A48AB">
        <w:tab/>
        <w:t>No Violations Noted</w:t>
      </w:r>
    </w:p>
    <w:p w14:paraId="3300076B" w14:textId="77777777" w:rsidR="00867B6E" w:rsidRPr="004A48AB" w:rsidRDefault="00867B6E" w:rsidP="00867B6E">
      <w:pPr>
        <w:tabs>
          <w:tab w:val="left" w:pos="2880"/>
        </w:tabs>
        <w:rPr>
          <w:i/>
        </w:rPr>
      </w:pPr>
    </w:p>
    <w:p w14:paraId="2329756E" w14:textId="77777777" w:rsidR="00867B6E" w:rsidRPr="004A48AB" w:rsidRDefault="00867B6E" w:rsidP="00867B6E">
      <w:pPr>
        <w:tabs>
          <w:tab w:val="left" w:pos="2880"/>
        </w:tabs>
        <w:rPr>
          <w:i/>
        </w:rPr>
      </w:pPr>
      <w:r w:rsidRPr="004A48AB">
        <w:rPr>
          <w:i/>
        </w:rPr>
        <w:t>Barber Shop</w:t>
      </w:r>
    </w:p>
    <w:p w14:paraId="088AC379" w14:textId="77777777" w:rsidR="00867B6E" w:rsidRPr="004A48AB" w:rsidRDefault="00CE6736" w:rsidP="00CE6736">
      <w:pPr>
        <w:tabs>
          <w:tab w:val="left" w:pos="2880"/>
        </w:tabs>
      </w:pPr>
      <w:r w:rsidRPr="004A48AB">
        <w:tab/>
        <w:t>No Violations Noted</w:t>
      </w:r>
    </w:p>
    <w:p w14:paraId="4E79A983" w14:textId="77777777" w:rsidR="00CE6736" w:rsidRPr="004A48AB" w:rsidRDefault="00CE6736" w:rsidP="00CE6736">
      <w:pPr>
        <w:tabs>
          <w:tab w:val="left" w:pos="2880"/>
        </w:tabs>
      </w:pPr>
    </w:p>
    <w:p w14:paraId="2C68D50B" w14:textId="77777777" w:rsidR="00CE6736" w:rsidRPr="004A48AB" w:rsidRDefault="00CE6736" w:rsidP="00CE6736">
      <w:pPr>
        <w:tabs>
          <w:tab w:val="left" w:pos="2880"/>
        </w:tabs>
        <w:rPr>
          <w:i/>
          <w:iCs/>
        </w:rPr>
      </w:pPr>
      <w:r w:rsidRPr="004A48AB">
        <w:rPr>
          <w:i/>
          <w:iCs/>
        </w:rPr>
        <w:t>Waiting Area</w:t>
      </w:r>
    </w:p>
    <w:p w14:paraId="4CC1C14A" w14:textId="77777777" w:rsidR="00CE6736" w:rsidRPr="004A48AB" w:rsidRDefault="00CE6736" w:rsidP="00CE6736">
      <w:pPr>
        <w:tabs>
          <w:tab w:val="left" w:pos="2880"/>
        </w:tabs>
        <w:rPr>
          <w:color w:val="FF0000"/>
        </w:rPr>
      </w:pPr>
      <w:r w:rsidRPr="004A48AB">
        <w:t>105 CMR 451.353</w:t>
      </w:r>
      <w:r w:rsidRPr="004A48AB">
        <w:tab/>
        <w:t>Interior Maintenance: Ceiling paint damaged</w:t>
      </w:r>
    </w:p>
    <w:p w14:paraId="402119DC" w14:textId="77777777" w:rsidR="00867B6E" w:rsidRPr="004A48AB" w:rsidRDefault="00867B6E" w:rsidP="00867B6E">
      <w:pPr>
        <w:tabs>
          <w:tab w:val="left" w:pos="2880"/>
        </w:tabs>
        <w:rPr>
          <w:i/>
        </w:rPr>
      </w:pPr>
    </w:p>
    <w:p w14:paraId="50E9EEED" w14:textId="77777777" w:rsidR="00867B6E" w:rsidRPr="004A48AB" w:rsidRDefault="00867B6E" w:rsidP="00867B6E">
      <w:pPr>
        <w:tabs>
          <w:tab w:val="left" w:pos="2880"/>
        </w:tabs>
        <w:rPr>
          <w:b/>
        </w:rPr>
      </w:pPr>
      <w:r w:rsidRPr="004A48AB">
        <w:rPr>
          <w:b/>
        </w:rPr>
        <w:t>Basement</w:t>
      </w:r>
    </w:p>
    <w:p w14:paraId="397FEA6A" w14:textId="77777777" w:rsidR="00867B6E" w:rsidRPr="004A48AB" w:rsidRDefault="00867B6E" w:rsidP="00867B6E">
      <w:pPr>
        <w:tabs>
          <w:tab w:val="left" w:pos="2880"/>
        </w:tabs>
        <w:rPr>
          <w:b/>
        </w:rPr>
      </w:pPr>
    </w:p>
    <w:p w14:paraId="7B50C90F" w14:textId="77777777" w:rsidR="00867B6E" w:rsidRPr="004A48AB" w:rsidRDefault="00867B6E" w:rsidP="00867B6E">
      <w:pPr>
        <w:tabs>
          <w:tab w:val="left" w:pos="2880"/>
        </w:tabs>
        <w:rPr>
          <w:i/>
        </w:rPr>
      </w:pPr>
      <w:r w:rsidRPr="004A48AB">
        <w:rPr>
          <w:i/>
        </w:rPr>
        <w:t>Religious Chapels</w:t>
      </w:r>
    </w:p>
    <w:p w14:paraId="653E3B82" w14:textId="77777777" w:rsidR="00867B6E" w:rsidRPr="004A48AB" w:rsidRDefault="00867B6E" w:rsidP="00867B6E">
      <w:pPr>
        <w:tabs>
          <w:tab w:val="left" w:pos="2880"/>
        </w:tabs>
      </w:pPr>
      <w:r w:rsidRPr="004A48AB">
        <w:tab/>
        <w:t>No Violations Noted</w:t>
      </w:r>
    </w:p>
    <w:p w14:paraId="1F7DDC32" w14:textId="77777777" w:rsidR="00867B6E" w:rsidRPr="004A48AB" w:rsidRDefault="00867B6E" w:rsidP="00867B6E">
      <w:pPr>
        <w:tabs>
          <w:tab w:val="left" w:pos="2880"/>
        </w:tabs>
        <w:rPr>
          <w:i/>
        </w:rPr>
      </w:pPr>
    </w:p>
    <w:p w14:paraId="3A752835" w14:textId="77777777" w:rsidR="00867B6E" w:rsidRPr="004A48AB" w:rsidRDefault="00867B6E" w:rsidP="00867B6E">
      <w:pPr>
        <w:tabs>
          <w:tab w:val="left" w:pos="2880"/>
        </w:tabs>
        <w:rPr>
          <w:i/>
        </w:rPr>
      </w:pPr>
      <w:r w:rsidRPr="004A48AB">
        <w:rPr>
          <w:i/>
        </w:rPr>
        <w:lastRenderedPageBreak/>
        <w:t>Slop Sink Closet # 108</w:t>
      </w:r>
    </w:p>
    <w:p w14:paraId="3B943C04" w14:textId="77777777" w:rsidR="00867B6E" w:rsidRPr="004A48AB" w:rsidRDefault="00867B6E" w:rsidP="00867B6E">
      <w:pPr>
        <w:tabs>
          <w:tab w:val="left" w:pos="2880"/>
        </w:tabs>
      </w:pPr>
      <w:r w:rsidRPr="004A48AB">
        <w:tab/>
        <w:t>No Violations Noted</w:t>
      </w:r>
    </w:p>
    <w:p w14:paraId="40CF3939" w14:textId="77777777" w:rsidR="00867B6E" w:rsidRPr="004A48AB" w:rsidRDefault="00867B6E" w:rsidP="00867B6E">
      <w:pPr>
        <w:tabs>
          <w:tab w:val="left" w:pos="2880"/>
        </w:tabs>
        <w:rPr>
          <w:i/>
        </w:rPr>
      </w:pPr>
    </w:p>
    <w:p w14:paraId="68D31C64" w14:textId="77777777" w:rsidR="00867B6E" w:rsidRPr="004A48AB" w:rsidRDefault="00867B6E" w:rsidP="00867B6E">
      <w:pPr>
        <w:tabs>
          <w:tab w:val="left" w:pos="2880"/>
        </w:tabs>
        <w:rPr>
          <w:i/>
        </w:rPr>
      </w:pPr>
      <w:r w:rsidRPr="004A48AB">
        <w:rPr>
          <w:i/>
        </w:rPr>
        <w:t>Classroom # 101</w:t>
      </w:r>
    </w:p>
    <w:p w14:paraId="05F51C9F" w14:textId="77777777" w:rsidR="00CE6736" w:rsidRPr="004A48AB" w:rsidRDefault="00CE6736" w:rsidP="00CE6736">
      <w:pPr>
        <w:tabs>
          <w:tab w:val="left" w:pos="2880"/>
        </w:tabs>
      </w:pPr>
      <w:r w:rsidRPr="004A48AB">
        <w:t>105 CMR 451.353</w:t>
      </w:r>
      <w:r w:rsidRPr="004A48AB">
        <w:tab/>
        <w:t>Interior Maintenance: Mold observed on wall</w:t>
      </w:r>
    </w:p>
    <w:p w14:paraId="2757AFA5" w14:textId="77777777" w:rsidR="00CE6736" w:rsidRPr="004A48AB" w:rsidRDefault="00CE6736" w:rsidP="00CE6736">
      <w:pPr>
        <w:tabs>
          <w:tab w:val="left" w:pos="2880"/>
        </w:tabs>
        <w:rPr>
          <w:color w:val="FF0000"/>
        </w:rPr>
      </w:pPr>
      <w:r w:rsidRPr="004A48AB">
        <w:t>105 CMR 451.353</w:t>
      </w:r>
      <w:r w:rsidRPr="004A48AB">
        <w:tab/>
        <w:t>Interior Maintenance: Mold observed on ceiling</w:t>
      </w:r>
    </w:p>
    <w:p w14:paraId="69FA030A" w14:textId="77777777" w:rsidR="00CE6736" w:rsidRPr="004A48AB" w:rsidRDefault="00CE6736" w:rsidP="00CE6736">
      <w:pPr>
        <w:tabs>
          <w:tab w:val="left" w:pos="2880"/>
        </w:tabs>
      </w:pPr>
      <w:r w:rsidRPr="004A48AB">
        <w:t>105 CMR 451.350</w:t>
      </w:r>
      <w:r w:rsidRPr="004A48AB">
        <w:tab/>
        <w:t>Structural Maintenance: Window not rodent and weathertight</w:t>
      </w:r>
    </w:p>
    <w:p w14:paraId="37537604" w14:textId="77777777" w:rsidR="00867B6E" w:rsidRPr="004A48AB" w:rsidRDefault="00867B6E" w:rsidP="00867B6E">
      <w:pPr>
        <w:tabs>
          <w:tab w:val="left" w:pos="2880"/>
        </w:tabs>
        <w:rPr>
          <w:i/>
        </w:rPr>
      </w:pPr>
    </w:p>
    <w:p w14:paraId="17E35A10" w14:textId="77777777" w:rsidR="00867B6E" w:rsidRPr="004A48AB" w:rsidRDefault="00867B6E" w:rsidP="00867B6E">
      <w:pPr>
        <w:tabs>
          <w:tab w:val="left" w:pos="2880"/>
        </w:tabs>
        <w:rPr>
          <w:i/>
        </w:rPr>
      </w:pPr>
      <w:r w:rsidRPr="004A48AB">
        <w:rPr>
          <w:i/>
        </w:rPr>
        <w:t>Room # 104</w:t>
      </w:r>
    </w:p>
    <w:p w14:paraId="0802CCCA" w14:textId="77777777" w:rsidR="00867B6E" w:rsidRPr="004A48AB" w:rsidRDefault="00867B6E" w:rsidP="00867B6E">
      <w:pPr>
        <w:tabs>
          <w:tab w:val="left" w:pos="2880"/>
        </w:tabs>
      </w:pPr>
      <w:r w:rsidRPr="004A48AB">
        <w:t>105 CMR 451.353*</w:t>
      </w:r>
      <w:r w:rsidRPr="004A48AB">
        <w:tab/>
        <w:t>Interior Maintenance: Floor paint damaged</w:t>
      </w:r>
    </w:p>
    <w:p w14:paraId="6E7724F7" w14:textId="77777777" w:rsidR="00867B6E" w:rsidRPr="004A48AB" w:rsidRDefault="00867B6E" w:rsidP="00867B6E">
      <w:pPr>
        <w:tabs>
          <w:tab w:val="left" w:pos="2880"/>
        </w:tabs>
        <w:rPr>
          <w:color w:val="FF0000"/>
        </w:rPr>
      </w:pPr>
    </w:p>
    <w:p w14:paraId="6BD211C9" w14:textId="77777777" w:rsidR="00867B6E" w:rsidRPr="004A48AB" w:rsidRDefault="00867B6E" w:rsidP="00867B6E">
      <w:pPr>
        <w:tabs>
          <w:tab w:val="left" w:pos="2880"/>
        </w:tabs>
        <w:rPr>
          <w:i/>
        </w:rPr>
      </w:pPr>
      <w:r w:rsidRPr="004A48AB">
        <w:rPr>
          <w:i/>
        </w:rPr>
        <w:t>Room # 107</w:t>
      </w:r>
    </w:p>
    <w:p w14:paraId="7501482C" w14:textId="77777777" w:rsidR="00867B6E" w:rsidRPr="004A48AB" w:rsidRDefault="00867B6E" w:rsidP="00867B6E">
      <w:pPr>
        <w:tabs>
          <w:tab w:val="left" w:pos="2880"/>
        </w:tabs>
      </w:pPr>
      <w:r w:rsidRPr="004A48AB">
        <w:t>105 CMR 451.353</w:t>
      </w:r>
      <w:r w:rsidR="00CE6736" w:rsidRPr="004A48AB">
        <w:t>*</w:t>
      </w:r>
      <w:r w:rsidRPr="004A48AB">
        <w:tab/>
        <w:t>Interior Maintenance: Wall paint damaged</w:t>
      </w:r>
    </w:p>
    <w:p w14:paraId="4D3ABF70" w14:textId="77777777" w:rsidR="00867B6E" w:rsidRPr="004A48AB" w:rsidRDefault="00867B6E" w:rsidP="00867B6E">
      <w:pPr>
        <w:tabs>
          <w:tab w:val="left" w:pos="2880"/>
        </w:tabs>
      </w:pPr>
      <w:r w:rsidRPr="004A48AB">
        <w:t>105 CMR 451.353</w:t>
      </w:r>
      <w:r w:rsidR="00CE6736" w:rsidRPr="004A48AB">
        <w:t>*</w:t>
      </w:r>
      <w:r w:rsidRPr="004A48AB">
        <w:tab/>
        <w:t>Interior Maintenance: Ceiling paint damaged</w:t>
      </w:r>
    </w:p>
    <w:p w14:paraId="61CF047A" w14:textId="77777777" w:rsidR="00867B6E" w:rsidRPr="004A48AB" w:rsidRDefault="00867B6E" w:rsidP="00867B6E">
      <w:pPr>
        <w:tabs>
          <w:tab w:val="left" w:pos="2880"/>
        </w:tabs>
        <w:rPr>
          <w:color w:val="FF0000"/>
        </w:rPr>
      </w:pPr>
    </w:p>
    <w:p w14:paraId="5DEB9F86" w14:textId="77777777" w:rsidR="00867B6E" w:rsidRPr="004A48AB" w:rsidRDefault="00867B6E" w:rsidP="00867B6E">
      <w:pPr>
        <w:tabs>
          <w:tab w:val="left" w:pos="2880"/>
        </w:tabs>
        <w:rPr>
          <w:i/>
        </w:rPr>
      </w:pPr>
      <w:r w:rsidRPr="004A48AB">
        <w:rPr>
          <w:i/>
        </w:rPr>
        <w:t>Office # 115</w:t>
      </w:r>
    </w:p>
    <w:p w14:paraId="3353C467" w14:textId="77777777" w:rsidR="00867B6E" w:rsidRPr="004A48AB" w:rsidRDefault="00867B6E" w:rsidP="00867B6E">
      <w:pPr>
        <w:tabs>
          <w:tab w:val="left" w:pos="2880"/>
        </w:tabs>
      </w:pPr>
      <w:r w:rsidRPr="004A48AB">
        <w:tab/>
        <w:t>No Violations Noted</w:t>
      </w:r>
    </w:p>
    <w:p w14:paraId="2FA26C66" w14:textId="77777777" w:rsidR="00867B6E" w:rsidRPr="004A48AB" w:rsidRDefault="00867B6E" w:rsidP="00867B6E">
      <w:pPr>
        <w:tabs>
          <w:tab w:val="left" w:pos="2880"/>
        </w:tabs>
        <w:rPr>
          <w:color w:val="FF0000"/>
        </w:rPr>
      </w:pPr>
    </w:p>
    <w:p w14:paraId="05255BC0" w14:textId="77777777" w:rsidR="00867B6E" w:rsidRPr="004A48AB" w:rsidRDefault="00867B6E" w:rsidP="00867B6E">
      <w:pPr>
        <w:tabs>
          <w:tab w:val="left" w:pos="2880"/>
        </w:tabs>
        <w:rPr>
          <w:b/>
          <w:u w:val="single"/>
        </w:rPr>
      </w:pPr>
      <w:r w:rsidRPr="004A48AB">
        <w:rPr>
          <w:b/>
          <w:u w:val="single"/>
        </w:rPr>
        <w:t>F Building</w:t>
      </w:r>
    </w:p>
    <w:p w14:paraId="053D8E4D" w14:textId="77777777" w:rsidR="00867B6E" w:rsidRPr="004A48AB" w:rsidRDefault="00867B6E" w:rsidP="00867B6E">
      <w:pPr>
        <w:tabs>
          <w:tab w:val="left" w:pos="2880"/>
        </w:tabs>
        <w:rPr>
          <w:b/>
        </w:rPr>
      </w:pPr>
    </w:p>
    <w:p w14:paraId="2588C045" w14:textId="77777777" w:rsidR="00867B6E" w:rsidRPr="004A48AB" w:rsidRDefault="00867B6E" w:rsidP="00867B6E">
      <w:pPr>
        <w:tabs>
          <w:tab w:val="left" w:pos="2880"/>
        </w:tabs>
        <w:rPr>
          <w:b/>
        </w:rPr>
      </w:pPr>
      <w:r w:rsidRPr="004A48AB">
        <w:rPr>
          <w:b/>
        </w:rPr>
        <w:t>2</w:t>
      </w:r>
      <w:r w:rsidRPr="004A48AB">
        <w:rPr>
          <w:b/>
          <w:vertAlign w:val="superscript"/>
        </w:rPr>
        <w:t>nd</w:t>
      </w:r>
      <w:r w:rsidRPr="004A48AB">
        <w:rPr>
          <w:b/>
        </w:rPr>
        <w:t xml:space="preserve"> Floor</w:t>
      </w:r>
    </w:p>
    <w:p w14:paraId="0A44D58F" w14:textId="77777777" w:rsidR="00867B6E" w:rsidRPr="004A48AB" w:rsidRDefault="00867B6E" w:rsidP="00867B6E">
      <w:pPr>
        <w:tabs>
          <w:tab w:val="left" w:pos="2880"/>
        </w:tabs>
        <w:rPr>
          <w:b/>
        </w:rPr>
      </w:pPr>
    </w:p>
    <w:p w14:paraId="0DC19529" w14:textId="77777777" w:rsidR="00867B6E" w:rsidRPr="004A48AB" w:rsidRDefault="00867B6E" w:rsidP="00867B6E">
      <w:pPr>
        <w:tabs>
          <w:tab w:val="left" w:pos="2880"/>
        </w:tabs>
        <w:rPr>
          <w:i/>
        </w:rPr>
      </w:pPr>
      <w:r w:rsidRPr="004A48AB">
        <w:rPr>
          <w:i/>
        </w:rPr>
        <w:t>Office</w:t>
      </w:r>
    </w:p>
    <w:p w14:paraId="568400F0" w14:textId="77777777" w:rsidR="00867B6E" w:rsidRPr="004A48AB" w:rsidRDefault="00867B6E" w:rsidP="00867B6E">
      <w:pPr>
        <w:tabs>
          <w:tab w:val="left" w:pos="2880"/>
        </w:tabs>
      </w:pPr>
      <w:r w:rsidRPr="004A48AB">
        <w:tab/>
        <w:t>No Violations Noted</w:t>
      </w:r>
    </w:p>
    <w:p w14:paraId="2124D620" w14:textId="77777777" w:rsidR="00867B6E" w:rsidRPr="004A48AB" w:rsidRDefault="00867B6E" w:rsidP="00867B6E">
      <w:pPr>
        <w:tabs>
          <w:tab w:val="left" w:pos="2880"/>
        </w:tabs>
        <w:rPr>
          <w:i/>
        </w:rPr>
      </w:pPr>
    </w:p>
    <w:p w14:paraId="1D37426C" w14:textId="77777777" w:rsidR="00867B6E" w:rsidRPr="004A48AB" w:rsidRDefault="00867B6E" w:rsidP="00867B6E">
      <w:pPr>
        <w:tabs>
          <w:tab w:val="left" w:pos="2880"/>
        </w:tabs>
        <w:rPr>
          <w:i/>
        </w:rPr>
      </w:pPr>
      <w:r w:rsidRPr="004A48AB">
        <w:rPr>
          <w:i/>
        </w:rPr>
        <w:t>Showers</w:t>
      </w:r>
    </w:p>
    <w:p w14:paraId="6BFBF6EF" w14:textId="77777777" w:rsidR="00867B6E" w:rsidRPr="004A48AB" w:rsidRDefault="00867B6E" w:rsidP="00867B6E">
      <w:pPr>
        <w:tabs>
          <w:tab w:val="left" w:pos="2880"/>
        </w:tabs>
      </w:pPr>
      <w:r w:rsidRPr="004A48AB">
        <w:t>105 CMR 451.123</w:t>
      </w:r>
      <w:r w:rsidR="00397697" w:rsidRPr="004A48AB">
        <w:t>*</w:t>
      </w:r>
      <w:r w:rsidRPr="004A48AB">
        <w:tab/>
        <w:t>Maintenance: Mold observed on ceiling</w:t>
      </w:r>
    </w:p>
    <w:p w14:paraId="3C3D1687" w14:textId="77777777" w:rsidR="00867B6E" w:rsidRPr="004A48AB" w:rsidRDefault="00867B6E" w:rsidP="00867B6E">
      <w:pPr>
        <w:tabs>
          <w:tab w:val="left" w:pos="2880"/>
        </w:tabs>
      </w:pPr>
      <w:r w:rsidRPr="004A48AB">
        <w:t>105 CMR 451.123</w:t>
      </w:r>
      <w:r w:rsidR="00397697" w:rsidRPr="004A48AB">
        <w:t>*</w:t>
      </w:r>
      <w:r w:rsidRPr="004A48AB">
        <w:tab/>
        <w:t>Maintenance: Mold observed on wall</w:t>
      </w:r>
    </w:p>
    <w:p w14:paraId="0E95FB82" w14:textId="77777777" w:rsidR="00867B6E" w:rsidRPr="004A48AB" w:rsidRDefault="00867B6E" w:rsidP="00867B6E">
      <w:pPr>
        <w:tabs>
          <w:tab w:val="left" w:pos="2880"/>
        </w:tabs>
      </w:pPr>
      <w:r w:rsidRPr="004A48AB">
        <w:t>105 CMR 451.123</w:t>
      </w:r>
      <w:r w:rsidR="00397697" w:rsidRPr="004A48AB">
        <w:t>*</w:t>
      </w:r>
      <w:r w:rsidRPr="004A48AB">
        <w:tab/>
        <w:t>Maintenance: Floor paint damaged</w:t>
      </w:r>
    </w:p>
    <w:p w14:paraId="2ADE6220" w14:textId="77777777" w:rsidR="00397697" w:rsidRPr="004A48AB" w:rsidRDefault="00397697" w:rsidP="00397697">
      <w:pPr>
        <w:tabs>
          <w:tab w:val="left" w:pos="2880"/>
        </w:tabs>
        <w:rPr>
          <w:color w:val="FF0000"/>
        </w:rPr>
      </w:pPr>
      <w:r w:rsidRPr="004A48AB">
        <w:t>105 CMR 451.123</w:t>
      </w:r>
      <w:r w:rsidRPr="004A48AB">
        <w:tab/>
        <w:t>Maintenance: Wall paint damaged</w:t>
      </w:r>
    </w:p>
    <w:p w14:paraId="30672C6F" w14:textId="77777777" w:rsidR="00867B6E" w:rsidRPr="004A48AB" w:rsidRDefault="00867B6E" w:rsidP="00867B6E">
      <w:pPr>
        <w:tabs>
          <w:tab w:val="left" w:pos="2880"/>
        </w:tabs>
        <w:rPr>
          <w:color w:val="FF0000"/>
        </w:rPr>
      </w:pPr>
    </w:p>
    <w:p w14:paraId="01206AC1" w14:textId="77777777" w:rsidR="00867B6E" w:rsidRPr="004A48AB" w:rsidRDefault="00867B6E" w:rsidP="00867B6E">
      <w:pPr>
        <w:tabs>
          <w:tab w:val="left" w:pos="2880"/>
        </w:tabs>
        <w:rPr>
          <w:i/>
        </w:rPr>
      </w:pPr>
      <w:r w:rsidRPr="004A48AB">
        <w:rPr>
          <w:i/>
        </w:rPr>
        <w:t>Staff Bathroom # 224</w:t>
      </w:r>
    </w:p>
    <w:p w14:paraId="53AC2C14" w14:textId="77777777" w:rsidR="00867B6E" w:rsidRPr="004A48AB" w:rsidRDefault="00397697" w:rsidP="00397697">
      <w:pPr>
        <w:tabs>
          <w:tab w:val="left" w:pos="2880"/>
        </w:tabs>
        <w:rPr>
          <w:color w:val="FF0000"/>
        </w:rPr>
      </w:pPr>
      <w:r w:rsidRPr="004A48AB">
        <w:t>105 CMR 451.123</w:t>
      </w:r>
      <w:r w:rsidRPr="004A48AB">
        <w:tab/>
        <w:t>Maintenance: Ceiling vent dusty</w:t>
      </w:r>
    </w:p>
    <w:p w14:paraId="0F23DD6D" w14:textId="77777777" w:rsidR="00867B6E" w:rsidRPr="004A48AB" w:rsidRDefault="00867B6E" w:rsidP="00867B6E">
      <w:pPr>
        <w:rPr>
          <w:iCs/>
        </w:rPr>
      </w:pPr>
    </w:p>
    <w:p w14:paraId="6DF25B96" w14:textId="77777777" w:rsidR="00867B6E" w:rsidRPr="004A48AB" w:rsidRDefault="00867B6E" w:rsidP="00867B6E">
      <w:pPr>
        <w:tabs>
          <w:tab w:val="left" w:pos="2880"/>
        </w:tabs>
        <w:rPr>
          <w:i/>
        </w:rPr>
      </w:pPr>
      <w:r w:rsidRPr="004A48AB">
        <w:rPr>
          <w:i/>
        </w:rPr>
        <w:t>A Dorm</w:t>
      </w:r>
    </w:p>
    <w:p w14:paraId="05B08427" w14:textId="77777777" w:rsidR="00867B6E" w:rsidRPr="004A48AB" w:rsidRDefault="00867B6E" w:rsidP="00867B6E">
      <w:pPr>
        <w:tabs>
          <w:tab w:val="left" w:pos="2880"/>
        </w:tabs>
      </w:pPr>
      <w:r w:rsidRPr="004A48AB">
        <w:t>105 CMR 451.320*</w:t>
      </w:r>
      <w:r w:rsidRPr="004A48AB">
        <w:tab/>
        <w:t>Cell Size: Inadequate floor space in sleeping area</w:t>
      </w:r>
    </w:p>
    <w:p w14:paraId="5FCA8CFB" w14:textId="77777777" w:rsidR="00867B6E" w:rsidRPr="004A48AB" w:rsidRDefault="00867B6E" w:rsidP="00867B6E">
      <w:pPr>
        <w:tabs>
          <w:tab w:val="left" w:pos="2880"/>
        </w:tabs>
      </w:pPr>
      <w:r w:rsidRPr="004A48AB">
        <w:t>105 CMR 451.350*</w:t>
      </w:r>
      <w:r w:rsidRPr="004A48AB">
        <w:tab/>
        <w:t>Structural Maintenance: Ceiling water damaged</w:t>
      </w:r>
    </w:p>
    <w:p w14:paraId="788F5797" w14:textId="77777777" w:rsidR="00867B6E" w:rsidRPr="004A48AB" w:rsidRDefault="00867B6E" w:rsidP="00867B6E">
      <w:pPr>
        <w:tabs>
          <w:tab w:val="left" w:pos="2880"/>
        </w:tabs>
        <w:ind w:left="2880" w:hanging="2880"/>
        <w:rPr>
          <w:i/>
        </w:rPr>
      </w:pPr>
    </w:p>
    <w:p w14:paraId="2E2036F7" w14:textId="77777777" w:rsidR="00867B6E" w:rsidRPr="004A48AB" w:rsidRDefault="00867B6E" w:rsidP="00867B6E">
      <w:pPr>
        <w:tabs>
          <w:tab w:val="left" w:pos="2880"/>
        </w:tabs>
        <w:rPr>
          <w:i/>
        </w:rPr>
      </w:pPr>
      <w:r w:rsidRPr="004A48AB">
        <w:rPr>
          <w:i/>
        </w:rPr>
        <w:t>B Dorm</w:t>
      </w:r>
    </w:p>
    <w:p w14:paraId="24E965FE" w14:textId="77777777" w:rsidR="00867B6E" w:rsidRPr="004A48AB" w:rsidRDefault="00867B6E" w:rsidP="00867B6E">
      <w:pPr>
        <w:tabs>
          <w:tab w:val="left" w:pos="2880"/>
        </w:tabs>
      </w:pPr>
      <w:r w:rsidRPr="004A48AB">
        <w:t>105 CMR 451.320*</w:t>
      </w:r>
      <w:r w:rsidRPr="004A48AB">
        <w:tab/>
        <w:t>Cell Size: Inadequate floor space in sleeping area</w:t>
      </w:r>
    </w:p>
    <w:p w14:paraId="28FA86F5" w14:textId="77777777" w:rsidR="00867B6E" w:rsidRPr="004A48AB" w:rsidRDefault="00867B6E" w:rsidP="00867B6E">
      <w:pPr>
        <w:rPr>
          <w:iCs/>
        </w:rPr>
      </w:pPr>
    </w:p>
    <w:p w14:paraId="2E183BFF" w14:textId="77777777" w:rsidR="00867B6E" w:rsidRPr="004A48AB" w:rsidRDefault="00867B6E" w:rsidP="00867B6E">
      <w:pPr>
        <w:tabs>
          <w:tab w:val="left" w:pos="2880"/>
        </w:tabs>
        <w:rPr>
          <w:i/>
        </w:rPr>
      </w:pPr>
      <w:r w:rsidRPr="004A48AB">
        <w:rPr>
          <w:i/>
        </w:rPr>
        <w:t>C Dorm</w:t>
      </w:r>
    </w:p>
    <w:p w14:paraId="72C27B0D" w14:textId="77777777" w:rsidR="00867B6E" w:rsidRPr="004A48AB" w:rsidRDefault="00867B6E" w:rsidP="00867B6E">
      <w:pPr>
        <w:tabs>
          <w:tab w:val="left" w:pos="2880"/>
        </w:tabs>
      </w:pPr>
      <w:r w:rsidRPr="004A48AB">
        <w:t>105 CMR 451.320*</w:t>
      </w:r>
      <w:r w:rsidRPr="004A48AB">
        <w:tab/>
        <w:t>Cell Size: Inadequate floor space in sleeping area</w:t>
      </w:r>
    </w:p>
    <w:p w14:paraId="29F7A4A0" w14:textId="77777777" w:rsidR="00867B6E" w:rsidRPr="004A48AB" w:rsidRDefault="00867B6E" w:rsidP="00867B6E">
      <w:pPr>
        <w:tabs>
          <w:tab w:val="left" w:pos="2880"/>
        </w:tabs>
      </w:pPr>
    </w:p>
    <w:p w14:paraId="1C734E31" w14:textId="77777777" w:rsidR="00867B6E" w:rsidRPr="004A48AB" w:rsidRDefault="00867B6E" w:rsidP="00867B6E">
      <w:pPr>
        <w:tabs>
          <w:tab w:val="left" w:pos="2880"/>
        </w:tabs>
        <w:rPr>
          <w:i/>
        </w:rPr>
      </w:pPr>
      <w:r w:rsidRPr="004A48AB">
        <w:rPr>
          <w:i/>
        </w:rPr>
        <w:t>D Dorm</w:t>
      </w:r>
    </w:p>
    <w:p w14:paraId="0E8B6CE5" w14:textId="77777777" w:rsidR="00867B6E" w:rsidRPr="004A48AB" w:rsidRDefault="00867B6E" w:rsidP="00867B6E">
      <w:pPr>
        <w:tabs>
          <w:tab w:val="left" w:pos="2880"/>
        </w:tabs>
        <w:rPr>
          <w:i/>
        </w:rPr>
      </w:pPr>
      <w:r w:rsidRPr="004A48AB">
        <w:t>105 CMR 451.320*</w:t>
      </w:r>
      <w:r w:rsidRPr="004A48AB">
        <w:tab/>
        <w:t>Cell Size: Inadequate floor space in sleeping area</w:t>
      </w:r>
      <w:r w:rsidRPr="004A48AB">
        <w:rPr>
          <w:i/>
        </w:rPr>
        <w:t xml:space="preserve"> </w:t>
      </w:r>
    </w:p>
    <w:p w14:paraId="15DD3E6C" w14:textId="77777777" w:rsidR="00867B6E" w:rsidRPr="004A48AB" w:rsidRDefault="00867B6E" w:rsidP="00867B6E">
      <w:pPr>
        <w:rPr>
          <w:iCs/>
        </w:rPr>
      </w:pPr>
    </w:p>
    <w:p w14:paraId="63B075AC" w14:textId="77777777" w:rsidR="00867B6E" w:rsidRPr="004A48AB" w:rsidRDefault="00867B6E" w:rsidP="00867B6E">
      <w:pPr>
        <w:tabs>
          <w:tab w:val="left" w:pos="2880"/>
        </w:tabs>
        <w:rPr>
          <w:i/>
        </w:rPr>
      </w:pPr>
      <w:r w:rsidRPr="004A48AB">
        <w:rPr>
          <w:i/>
        </w:rPr>
        <w:t>Auxiliary Bathroom # 204</w:t>
      </w:r>
    </w:p>
    <w:p w14:paraId="039F296B" w14:textId="77777777" w:rsidR="00867B6E" w:rsidRPr="004A48AB" w:rsidRDefault="00867B6E" w:rsidP="00867B6E">
      <w:pPr>
        <w:tabs>
          <w:tab w:val="left" w:pos="2880"/>
        </w:tabs>
      </w:pPr>
      <w:r w:rsidRPr="004A48AB">
        <w:t>105 CMR 451.353*</w:t>
      </w:r>
      <w:r w:rsidRPr="004A48AB">
        <w:tab/>
        <w:t>Interior Maintenance: Ceiling ventilation ductwork rusted outside bathroom</w:t>
      </w:r>
    </w:p>
    <w:p w14:paraId="0C04B0DC" w14:textId="77777777" w:rsidR="00867B6E" w:rsidRPr="004A48AB" w:rsidRDefault="00867B6E" w:rsidP="00867B6E">
      <w:pPr>
        <w:tabs>
          <w:tab w:val="left" w:pos="2880"/>
        </w:tabs>
      </w:pPr>
      <w:r w:rsidRPr="004A48AB">
        <w:t>105 CMR 451.123*</w:t>
      </w:r>
      <w:r w:rsidRPr="004A48AB">
        <w:tab/>
        <w:t>Maintenance: Ceiling vent rusted</w:t>
      </w:r>
    </w:p>
    <w:p w14:paraId="2B01AA3C" w14:textId="77777777" w:rsidR="00867B6E" w:rsidRPr="004A48AB" w:rsidRDefault="00867B6E" w:rsidP="00867B6E">
      <w:pPr>
        <w:tabs>
          <w:tab w:val="left" w:pos="2880"/>
        </w:tabs>
      </w:pPr>
      <w:r w:rsidRPr="004A48AB">
        <w:t>105 CMR 451.123*</w:t>
      </w:r>
      <w:r w:rsidRPr="004A48AB">
        <w:tab/>
        <w:t>Maintenance: Mold observed on ceiling</w:t>
      </w:r>
    </w:p>
    <w:p w14:paraId="79EC901E" w14:textId="77777777" w:rsidR="00867B6E" w:rsidRPr="004A48AB" w:rsidRDefault="00867B6E" w:rsidP="00867B6E">
      <w:pPr>
        <w:tabs>
          <w:tab w:val="left" w:pos="2880"/>
        </w:tabs>
        <w:rPr>
          <w:color w:val="FF0000"/>
        </w:rPr>
      </w:pPr>
      <w:r w:rsidRPr="004A48AB">
        <w:t>105 CMR 451.123</w:t>
      </w:r>
      <w:r w:rsidR="00397697" w:rsidRPr="004A48AB">
        <w:t>*</w:t>
      </w:r>
      <w:r w:rsidRPr="004A48AB">
        <w:tab/>
        <w:t>Maintenance: Floor paint damaged</w:t>
      </w:r>
    </w:p>
    <w:p w14:paraId="0361C451" w14:textId="77777777" w:rsidR="00867B6E" w:rsidRPr="004A48AB" w:rsidRDefault="00867B6E" w:rsidP="00867B6E">
      <w:pPr>
        <w:tabs>
          <w:tab w:val="left" w:pos="2880"/>
        </w:tabs>
        <w:rPr>
          <w:i/>
        </w:rPr>
      </w:pPr>
      <w:r w:rsidRPr="004A48AB">
        <w:rPr>
          <w:i/>
        </w:rPr>
        <w:lastRenderedPageBreak/>
        <w:t>Bathroom</w:t>
      </w:r>
    </w:p>
    <w:p w14:paraId="58B4FCD0" w14:textId="77777777" w:rsidR="00867B6E" w:rsidRPr="004A48AB" w:rsidRDefault="00867B6E" w:rsidP="00867B6E">
      <w:pPr>
        <w:ind w:left="2160" w:firstLine="720"/>
      </w:pPr>
      <w:r w:rsidRPr="004A48AB">
        <w:t>Unable to Inspect – In Use</w:t>
      </w:r>
    </w:p>
    <w:p w14:paraId="3253A9E7" w14:textId="77777777" w:rsidR="00867B6E" w:rsidRPr="004A48AB" w:rsidRDefault="00867B6E" w:rsidP="00867B6E">
      <w:pPr>
        <w:rPr>
          <w:iCs/>
        </w:rPr>
      </w:pPr>
    </w:p>
    <w:p w14:paraId="4EA9E3CD" w14:textId="77777777" w:rsidR="00867B6E" w:rsidRPr="004A48AB" w:rsidRDefault="00867B6E" w:rsidP="00867B6E">
      <w:pPr>
        <w:tabs>
          <w:tab w:val="left" w:pos="2880"/>
        </w:tabs>
        <w:rPr>
          <w:i/>
        </w:rPr>
      </w:pPr>
      <w:r w:rsidRPr="004A48AB">
        <w:rPr>
          <w:i/>
        </w:rPr>
        <w:t>Day Room</w:t>
      </w:r>
    </w:p>
    <w:p w14:paraId="669503FD" w14:textId="77777777" w:rsidR="00867B6E" w:rsidRPr="004A48AB" w:rsidRDefault="00397697" w:rsidP="00397697">
      <w:pPr>
        <w:tabs>
          <w:tab w:val="left" w:pos="2880"/>
        </w:tabs>
        <w:rPr>
          <w:color w:val="FF0000"/>
        </w:rPr>
      </w:pPr>
      <w:r w:rsidRPr="004A48AB">
        <w:t>105 CMR 451.353</w:t>
      </w:r>
      <w:r w:rsidRPr="004A48AB">
        <w:tab/>
        <w:t>Interior Maintenance: Ceiling tiles damaged throughout</w:t>
      </w:r>
    </w:p>
    <w:p w14:paraId="7DC6FCEA" w14:textId="77777777" w:rsidR="00867B6E" w:rsidRPr="004A48AB" w:rsidRDefault="00867B6E" w:rsidP="00867B6E"/>
    <w:p w14:paraId="55E18E73" w14:textId="77777777" w:rsidR="00867B6E" w:rsidRPr="004A48AB" w:rsidRDefault="00867B6E" w:rsidP="00867B6E">
      <w:pPr>
        <w:tabs>
          <w:tab w:val="left" w:pos="2880"/>
        </w:tabs>
      </w:pPr>
      <w:r w:rsidRPr="004A48AB">
        <w:rPr>
          <w:b/>
        </w:rPr>
        <w:t>1</w:t>
      </w:r>
      <w:r w:rsidRPr="004A48AB">
        <w:rPr>
          <w:b/>
          <w:vertAlign w:val="superscript"/>
        </w:rPr>
        <w:t>st</w:t>
      </w:r>
      <w:r w:rsidRPr="004A48AB">
        <w:rPr>
          <w:b/>
        </w:rPr>
        <w:t xml:space="preserve"> Floor</w:t>
      </w:r>
    </w:p>
    <w:p w14:paraId="4922ABEA" w14:textId="77777777" w:rsidR="00867B6E" w:rsidRPr="004A48AB" w:rsidRDefault="00867B6E" w:rsidP="00867B6E">
      <w:pPr>
        <w:tabs>
          <w:tab w:val="left" w:pos="2880"/>
        </w:tabs>
        <w:rPr>
          <w:b/>
        </w:rPr>
      </w:pPr>
    </w:p>
    <w:p w14:paraId="522A1D8D" w14:textId="77777777" w:rsidR="00867B6E" w:rsidRPr="004A48AB" w:rsidRDefault="00867B6E" w:rsidP="00867B6E">
      <w:pPr>
        <w:tabs>
          <w:tab w:val="left" w:pos="2880"/>
        </w:tabs>
        <w:rPr>
          <w:i/>
        </w:rPr>
      </w:pPr>
      <w:r w:rsidRPr="004A48AB">
        <w:rPr>
          <w:i/>
        </w:rPr>
        <w:t>Office</w:t>
      </w:r>
    </w:p>
    <w:p w14:paraId="34BC997E" w14:textId="77777777" w:rsidR="00867B6E" w:rsidRPr="004A48AB" w:rsidRDefault="00867B6E" w:rsidP="00867B6E">
      <w:pPr>
        <w:tabs>
          <w:tab w:val="left" w:pos="2880"/>
        </w:tabs>
      </w:pPr>
      <w:r w:rsidRPr="004A48AB">
        <w:tab/>
        <w:t>No Violations Noted</w:t>
      </w:r>
    </w:p>
    <w:p w14:paraId="4259467F" w14:textId="77777777" w:rsidR="00867B6E" w:rsidRPr="004A48AB" w:rsidRDefault="00867B6E" w:rsidP="00867B6E">
      <w:pPr>
        <w:tabs>
          <w:tab w:val="left" w:pos="2880"/>
        </w:tabs>
        <w:rPr>
          <w:i/>
        </w:rPr>
      </w:pPr>
    </w:p>
    <w:p w14:paraId="75F25A2A" w14:textId="77777777" w:rsidR="00867B6E" w:rsidRPr="004A48AB" w:rsidRDefault="00867B6E" w:rsidP="00867B6E">
      <w:pPr>
        <w:tabs>
          <w:tab w:val="left" w:pos="2880"/>
        </w:tabs>
        <w:rPr>
          <w:i/>
        </w:rPr>
      </w:pPr>
      <w:r w:rsidRPr="004A48AB">
        <w:rPr>
          <w:i/>
        </w:rPr>
        <w:t>Day Room</w:t>
      </w:r>
    </w:p>
    <w:p w14:paraId="6D79E9E7" w14:textId="77777777" w:rsidR="00867B6E" w:rsidRPr="004A48AB" w:rsidRDefault="00397697" w:rsidP="00397697">
      <w:pPr>
        <w:tabs>
          <w:tab w:val="left" w:pos="2880"/>
        </w:tabs>
      </w:pPr>
      <w:r w:rsidRPr="004A48AB">
        <w:tab/>
        <w:t>No Violations Noted</w:t>
      </w:r>
    </w:p>
    <w:p w14:paraId="790F2B71" w14:textId="77777777" w:rsidR="00867B6E" w:rsidRPr="004A48AB" w:rsidRDefault="00867B6E" w:rsidP="00867B6E">
      <w:pPr>
        <w:tabs>
          <w:tab w:val="left" w:pos="2880"/>
        </w:tabs>
        <w:ind w:left="2880" w:hanging="2880"/>
      </w:pPr>
    </w:p>
    <w:p w14:paraId="560276E0" w14:textId="77777777" w:rsidR="00867B6E" w:rsidRPr="004A48AB" w:rsidRDefault="00867B6E" w:rsidP="00867B6E">
      <w:pPr>
        <w:tabs>
          <w:tab w:val="left" w:pos="2880"/>
        </w:tabs>
        <w:rPr>
          <w:i/>
        </w:rPr>
      </w:pPr>
      <w:r w:rsidRPr="004A48AB">
        <w:rPr>
          <w:i/>
        </w:rPr>
        <w:t>Shower</w:t>
      </w:r>
    </w:p>
    <w:p w14:paraId="37974DB6" w14:textId="77777777" w:rsidR="00867B6E" w:rsidRPr="004A48AB" w:rsidRDefault="00397697" w:rsidP="00397697">
      <w:pPr>
        <w:tabs>
          <w:tab w:val="left" w:pos="2880"/>
        </w:tabs>
      </w:pPr>
      <w:r w:rsidRPr="004A48AB">
        <w:t>105 CMR 451.123</w:t>
      </w:r>
      <w:r w:rsidRPr="004A48AB">
        <w:tab/>
        <w:t>Maintenance: Wall paint damaged</w:t>
      </w:r>
    </w:p>
    <w:p w14:paraId="428D0CE5" w14:textId="77777777" w:rsidR="00397697" w:rsidRPr="004A48AB" w:rsidRDefault="00397697" w:rsidP="00397697">
      <w:pPr>
        <w:tabs>
          <w:tab w:val="left" w:pos="2880"/>
        </w:tabs>
      </w:pPr>
      <w:r w:rsidRPr="004A48AB">
        <w:t>105 CMR 451.123</w:t>
      </w:r>
      <w:r w:rsidRPr="004A48AB">
        <w:tab/>
        <w:t>Maintenance: Ceiling paint damaged</w:t>
      </w:r>
    </w:p>
    <w:p w14:paraId="3834757F" w14:textId="77777777" w:rsidR="00397697" w:rsidRPr="004A48AB" w:rsidRDefault="00397697" w:rsidP="00397697">
      <w:pPr>
        <w:tabs>
          <w:tab w:val="left" w:pos="2880"/>
        </w:tabs>
      </w:pPr>
      <w:r w:rsidRPr="004A48AB">
        <w:t>105 CMR 451.123</w:t>
      </w:r>
      <w:r w:rsidRPr="004A48AB">
        <w:tab/>
        <w:t>Maintenance: Soap scum on floor in shower</w:t>
      </w:r>
    </w:p>
    <w:p w14:paraId="4F8C6DD7" w14:textId="77777777" w:rsidR="00397697" w:rsidRPr="004A48AB" w:rsidRDefault="00397697" w:rsidP="00397697">
      <w:pPr>
        <w:tabs>
          <w:tab w:val="left" w:pos="2880"/>
        </w:tabs>
      </w:pPr>
      <w:r w:rsidRPr="004A48AB">
        <w:t>105 CMR 451.123</w:t>
      </w:r>
      <w:r w:rsidRPr="004A48AB">
        <w:tab/>
        <w:t>Maintenance: Ceiling vent dusty</w:t>
      </w:r>
    </w:p>
    <w:p w14:paraId="595EAFBD" w14:textId="77777777" w:rsidR="00397697" w:rsidRPr="004A48AB" w:rsidRDefault="00397697" w:rsidP="00397697">
      <w:pPr>
        <w:tabs>
          <w:tab w:val="left" w:pos="2880"/>
        </w:tabs>
        <w:rPr>
          <w:color w:val="FF0000"/>
        </w:rPr>
      </w:pPr>
    </w:p>
    <w:p w14:paraId="2088CF50" w14:textId="77777777" w:rsidR="00867B6E" w:rsidRPr="004A48AB" w:rsidRDefault="00867B6E" w:rsidP="00867B6E">
      <w:pPr>
        <w:tabs>
          <w:tab w:val="left" w:pos="2880"/>
        </w:tabs>
        <w:rPr>
          <w:i/>
        </w:rPr>
      </w:pPr>
      <w:r w:rsidRPr="004A48AB">
        <w:rPr>
          <w:i/>
        </w:rPr>
        <w:t>Bathroom</w:t>
      </w:r>
    </w:p>
    <w:p w14:paraId="3B85E7E2" w14:textId="77777777" w:rsidR="00867B6E" w:rsidRPr="004A48AB" w:rsidRDefault="00867B6E" w:rsidP="00867B6E">
      <w:pPr>
        <w:ind w:left="2160" w:firstLine="720"/>
        <w:rPr>
          <w:color w:val="000000"/>
        </w:rPr>
      </w:pPr>
      <w:r w:rsidRPr="004A48AB">
        <w:rPr>
          <w:color w:val="000000"/>
        </w:rPr>
        <w:t xml:space="preserve">Unable to </w:t>
      </w:r>
      <w:r w:rsidRPr="004A48AB">
        <w:t>Inspect – In Use</w:t>
      </w:r>
    </w:p>
    <w:p w14:paraId="1B1DAF4E" w14:textId="77777777" w:rsidR="00867B6E" w:rsidRPr="004A48AB" w:rsidRDefault="00867B6E" w:rsidP="00867B6E">
      <w:pPr>
        <w:tabs>
          <w:tab w:val="left" w:pos="2880"/>
        </w:tabs>
        <w:rPr>
          <w:i/>
        </w:rPr>
      </w:pPr>
    </w:p>
    <w:p w14:paraId="5CDB13E2" w14:textId="77777777" w:rsidR="00867B6E" w:rsidRPr="004A48AB" w:rsidRDefault="00867B6E" w:rsidP="00867B6E">
      <w:pPr>
        <w:tabs>
          <w:tab w:val="left" w:pos="2880"/>
        </w:tabs>
        <w:rPr>
          <w:i/>
        </w:rPr>
      </w:pPr>
      <w:r w:rsidRPr="004A48AB">
        <w:rPr>
          <w:i/>
        </w:rPr>
        <w:t>Auxiliary Bathroom # 204</w:t>
      </w:r>
    </w:p>
    <w:p w14:paraId="5B96A90E" w14:textId="77777777" w:rsidR="00867B6E" w:rsidRPr="004A48AB" w:rsidRDefault="00867B6E" w:rsidP="00867B6E">
      <w:pPr>
        <w:tabs>
          <w:tab w:val="left" w:pos="2880"/>
        </w:tabs>
      </w:pPr>
      <w:r w:rsidRPr="004A48AB">
        <w:t>105 CMR 451.353</w:t>
      </w:r>
      <w:r w:rsidR="00397697" w:rsidRPr="004A48AB">
        <w:t>*</w:t>
      </w:r>
      <w:r w:rsidRPr="004A48AB">
        <w:tab/>
        <w:t>Interior Maintenance: Ceiling ventilation ductwork rusted outside bathroom</w:t>
      </w:r>
    </w:p>
    <w:p w14:paraId="3DE063C4" w14:textId="77777777" w:rsidR="00867B6E" w:rsidRPr="004A48AB" w:rsidRDefault="00867B6E" w:rsidP="00867B6E">
      <w:pPr>
        <w:tabs>
          <w:tab w:val="left" w:pos="2880"/>
        </w:tabs>
      </w:pPr>
      <w:r w:rsidRPr="004A48AB">
        <w:t>105 CMR 451.123*</w:t>
      </w:r>
      <w:r w:rsidRPr="004A48AB">
        <w:tab/>
        <w:t>Maintenance: Walls dirty</w:t>
      </w:r>
    </w:p>
    <w:p w14:paraId="64601C56" w14:textId="77777777" w:rsidR="00867B6E" w:rsidRPr="004A48AB" w:rsidRDefault="00867B6E" w:rsidP="00867B6E">
      <w:pPr>
        <w:tabs>
          <w:tab w:val="left" w:pos="2880"/>
        </w:tabs>
        <w:rPr>
          <w:i/>
        </w:rPr>
      </w:pPr>
      <w:r w:rsidRPr="004A48AB">
        <w:t>105 CMR 451.123*</w:t>
      </w:r>
      <w:r w:rsidRPr="004A48AB">
        <w:tab/>
        <w:t xml:space="preserve">Maintenance: Floor paint damaged </w:t>
      </w:r>
    </w:p>
    <w:p w14:paraId="562BE9AE" w14:textId="77777777" w:rsidR="00867B6E" w:rsidRPr="004A48AB" w:rsidRDefault="00867B6E" w:rsidP="00867B6E">
      <w:pPr>
        <w:tabs>
          <w:tab w:val="left" w:pos="2880"/>
        </w:tabs>
        <w:rPr>
          <w:i/>
        </w:rPr>
      </w:pPr>
    </w:p>
    <w:p w14:paraId="6DB09B44" w14:textId="77777777" w:rsidR="00867B6E" w:rsidRPr="004A48AB" w:rsidRDefault="00867B6E" w:rsidP="00867B6E">
      <w:pPr>
        <w:rPr>
          <w:i/>
        </w:rPr>
      </w:pPr>
      <w:r w:rsidRPr="004A48AB">
        <w:rPr>
          <w:i/>
        </w:rPr>
        <w:t>A Dorm</w:t>
      </w:r>
    </w:p>
    <w:p w14:paraId="2B415E7D" w14:textId="77777777" w:rsidR="00867B6E" w:rsidRPr="004A48AB" w:rsidRDefault="00867B6E" w:rsidP="00397697">
      <w:pPr>
        <w:tabs>
          <w:tab w:val="left" w:pos="2880"/>
        </w:tabs>
      </w:pPr>
      <w:r w:rsidRPr="004A48AB">
        <w:t>105 CMR 451.320*</w:t>
      </w:r>
      <w:r w:rsidRPr="004A48AB">
        <w:tab/>
        <w:t>Cell Size: Inadequate floor space in sleeping area</w:t>
      </w:r>
    </w:p>
    <w:p w14:paraId="05D2B2B6" w14:textId="77777777" w:rsidR="00867B6E" w:rsidRPr="004A48AB" w:rsidRDefault="00867B6E" w:rsidP="00867B6E">
      <w:pPr>
        <w:rPr>
          <w:i/>
        </w:rPr>
      </w:pPr>
    </w:p>
    <w:p w14:paraId="7F1EA6A9" w14:textId="77777777" w:rsidR="00867B6E" w:rsidRPr="004A48AB" w:rsidRDefault="00867B6E" w:rsidP="00867B6E">
      <w:pPr>
        <w:rPr>
          <w:i/>
        </w:rPr>
      </w:pPr>
      <w:r w:rsidRPr="004A48AB">
        <w:rPr>
          <w:i/>
        </w:rPr>
        <w:t>B Dorm</w:t>
      </w:r>
    </w:p>
    <w:p w14:paraId="55ECAA96" w14:textId="77777777" w:rsidR="00397697" w:rsidRPr="004A48AB" w:rsidRDefault="00867B6E" w:rsidP="00867B6E">
      <w:pPr>
        <w:tabs>
          <w:tab w:val="left" w:pos="2880"/>
        </w:tabs>
      </w:pPr>
      <w:r w:rsidRPr="004A48AB">
        <w:t>105 CMR 451.320*</w:t>
      </w:r>
      <w:r w:rsidRPr="004A48AB">
        <w:tab/>
        <w:t>Cell Size: Inadequate floor space in sleeping area</w:t>
      </w:r>
    </w:p>
    <w:p w14:paraId="73592CCF" w14:textId="77777777" w:rsidR="00397697" w:rsidRPr="004A48AB" w:rsidRDefault="00397697" w:rsidP="00867B6E">
      <w:pPr>
        <w:tabs>
          <w:tab w:val="left" w:pos="2880"/>
        </w:tabs>
      </w:pPr>
    </w:p>
    <w:p w14:paraId="3F18E5C1" w14:textId="77777777" w:rsidR="00867B6E" w:rsidRPr="004A48AB" w:rsidRDefault="00867B6E" w:rsidP="00867B6E">
      <w:pPr>
        <w:rPr>
          <w:i/>
        </w:rPr>
      </w:pPr>
      <w:r w:rsidRPr="004A48AB">
        <w:rPr>
          <w:i/>
        </w:rPr>
        <w:t>C Dorm</w:t>
      </w:r>
    </w:p>
    <w:p w14:paraId="3932EDF6" w14:textId="77777777" w:rsidR="00867B6E" w:rsidRPr="004A48AB" w:rsidRDefault="00867B6E" w:rsidP="00867B6E">
      <w:pPr>
        <w:tabs>
          <w:tab w:val="left" w:pos="2880"/>
        </w:tabs>
      </w:pPr>
      <w:r w:rsidRPr="004A48AB">
        <w:t>105 CMR 451.320*</w:t>
      </w:r>
      <w:r w:rsidRPr="004A48AB">
        <w:tab/>
        <w:t>Cell Size: Inadequate floor space in sleeping area</w:t>
      </w:r>
    </w:p>
    <w:p w14:paraId="71DFCFD4" w14:textId="77777777" w:rsidR="00867B6E" w:rsidRPr="004A48AB" w:rsidRDefault="00867B6E" w:rsidP="00867B6E">
      <w:pPr>
        <w:tabs>
          <w:tab w:val="left" w:pos="2880"/>
        </w:tabs>
      </w:pPr>
    </w:p>
    <w:p w14:paraId="3234F393" w14:textId="77777777" w:rsidR="00867B6E" w:rsidRPr="004A48AB" w:rsidRDefault="00867B6E" w:rsidP="00867B6E">
      <w:pPr>
        <w:rPr>
          <w:i/>
        </w:rPr>
      </w:pPr>
      <w:r w:rsidRPr="004A48AB">
        <w:rPr>
          <w:i/>
        </w:rPr>
        <w:t>D Dorm</w:t>
      </w:r>
    </w:p>
    <w:p w14:paraId="3471161C" w14:textId="77777777" w:rsidR="00867B6E" w:rsidRPr="004A48AB" w:rsidRDefault="00867B6E" w:rsidP="00867B6E">
      <w:pPr>
        <w:tabs>
          <w:tab w:val="left" w:pos="2880"/>
        </w:tabs>
      </w:pPr>
      <w:r w:rsidRPr="004A48AB">
        <w:t>105 CMR 451.320*</w:t>
      </w:r>
      <w:r w:rsidRPr="004A48AB">
        <w:tab/>
        <w:t>Cell Size: Inadequate floor space in sleeping area</w:t>
      </w:r>
    </w:p>
    <w:p w14:paraId="716A037D" w14:textId="77777777" w:rsidR="00867B6E" w:rsidRPr="004A48AB" w:rsidRDefault="00867B6E" w:rsidP="00867B6E">
      <w:pPr>
        <w:rPr>
          <w:i/>
        </w:rPr>
      </w:pPr>
    </w:p>
    <w:p w14:paraId="0B14D204" w14:textId="77777777" w:rsidR="00867B6E" w:rsidRPr="004A48AB" w:rsidRDefault="00867B6E" w:rsidP="00867B6E">
      <w:pPr>
        <w:rPr>
          <w:i/>
        </w:rPr>
      </w:pPr>
      <w:r w:rsidRPr="004A48AB">
        <w:rPr>
          <w:i/>
        </w:rPr>
        <w:t>Staff Bathroom # 127</w:t>
      </w:r>
    </w:p>
    <w:p w14:paraId="38C9A3D1" w14:textId="77777777" w:rsidR="00867B6E" w:rsidRPr="004A48AB" w:rsidRDefault="00867B6E" w:rsidP="00867B6E">
      <w:pPr>
        <w:ind w:left="2880" w:hanging="2880"/>
        <w:rPr>
          <w:iCs/>
        </w:rPr>
      </w:pPr>
      <w:r w:rsidRPr="004A48AB">
        <w:rPr>
          <w:i/>
        </w:rPr>
        <w:t>105 CMR 451.350*</w:t>
      </w:r>
      <w:r w:rsidRPr="004A48AB">
        <w:rPr>
          <w:i/>
        </w:rPr>
        <w:tab/>
      </w:r>
      <w:r w:rsidRPr="004A48AB">
        <w:rPr>
          <w:iCs/>
        </w:rPr>
        <w:t>Structural Maintenance: Exterior concrete ramp damaged near Staff Bathroom entrance door</w:t>
      </w:r>
    </w:p>
    <w:p w14:paraId="2A9E63E4" w14:textId="77777777" w:rsidR="00867B6E" w:rsidRPr="004A48AB" w:rsidRDefault="00867B6E" w:rsidP="00867B6E">
      <w:pPr>
        <w:tabs>
          <w:tab w:val="left" w:pos="2880"/>
        </w:tabs>
        <w:ind w:left="2880" w:hanging="2880"/>
      </w:pPr>
      <w:r w:rsidRPr="004A48AB">
        <w:t>105 CMR 451.350</w:t>
      </w:r>
      <w:r w:rsidR="00397697" w:rsidRPr="004A48AB">
        <w:t>*</w:t>
      </w:r>
      <w:r w:rsidRPr="004A48AB">
        <w:tab/>
        <w:t xml:space="preserve">Structural Maintenance: Bottom of </w:t>
      </w:r>
      <w:r w:rsidR="00397697" w:rsidRPr="004A48AB">
        <w:t xml:space="preserve">exterior </w:t>
      </w:r>
      <w:r w:rsidRPr="004A48AB">
        <w:t xml:space="preserve">door rotted </w:t>
      </w:r>
      <w:r w:rsidRPr="004A48AB">
        <w:rPr>
          <w:iCs/>
        </w:rPr>
        <w:t xml:space="preserve">near Staff Bathroom entrance </w:t>
      </w:r>
    </w:p>
    <w:p w14:paraId="196AE8F0" w14:textId="77777777" w:rsidR="00867B6E" w:rsidRPr="004A48AB" w:rsidRDefault="00867B6E" w:rsidP="00867B6E">
      <w:pPr>
        <w:rPr>
          <w:iCs/>
        </w:rPr>
      </w:pPr>
    </w:p>
    <w:p w14:paraId="35770120" w14:textId="77777777" w:rsidR="00867B6E" w:rsidRPr="004A48AB" w:rsidRDefault="00867B6E" w:rsidP="00867B6E">
      <w:pPr>
        <w:rPr>
          <w:b/>
          <w:bCs/>
          <w:iCs/>
        </w:rPr>
      </w:pPr>
      <w:r w:rsidRPr="004A48AB">
        <w:rPr>
          <w:b/>
          <w:bCs/>
          <w:iCs/>
        </w:rPr>
        <w:t>Basement</w:t>
      </w:r>
    </w:p>
    <w:p w14:paraId="3172FC79" w14:textId="77777777" w:rsidR="00867B6E" w:rsidRPr="004A48AB" w:rsidRDefault="00867B6E" w:rsidP="00867B6E">
      <w:pPr>
        <w:tabs>
          <w:tab w:val="left" w:pos="2880"/>
        </w:tabs>
      </w:pPr>
      <w:r w:rsidRPr="004A48AB">
        <w:tab/>
        <w:t>No Violations Noted</w:t>
      </w:r>
    </w:p>
    <w:p w14:paraId="234C6B40" w14:textId="77777777" w:rsidR="00867B6E" w:rsidRPr="004A48AB" w:rsidRDefault="00867B6E" w:rsidP="00867B6E">
      <w:pPr>
        <w:rPr>
          <w:b/>
          <w:bCs/>
          <w:iCs/>
        </w:rPr>
      </w:pPr>
    </w:p>
    <w:p w14:paraId="45BB400E" w14:textId="77777777" w:rsidR="00867B6E" w:rsidRPr="004A48AB" w:rsidRDefault="00867B6E" w:rsidP="00867B6E">
      <w:pPr>
        <w:rPr>
          <w:i/>
        </w:rPr>
      </w:pPr>
      <w:r w:rsidRPr="004A48AB">
        <w:rPr>
          <w:i/>
        </w:rPr>
        <w:t>Dog Bathroom</w:t>
      </w:r>
    </w:p>
    <w:p w14:paraId="3B952FB4" w14:textId="77777777" w:rsidR="00867B6E" w:rsidRPr="004A48AB" w:rsidRDefault="00867B6E" w:rsidP="00867B6E">
      <w:pPr>
        <w:tabs>
          <w:tab w:val="left" w:pos="2880"/>
        </w:tabs>
      </w:pPr>
      <w:r w:rsidRPr="004A48AB">
        <w:tab/>
        <w:t>No Violations Noted</w:t>
      </w:r>
    </w:p>
    <w:p w14:paraId="6553E554" w14:textId="77777777" w:rsidR="00867B6E" w:rsidRPr="004A48AB" w:rsidRDefault="00867B6E" w:rsidP="00867B6E">
      <w:pPr>
        <w:rPr>
          <w:i/>
        </w:rPr>
      </w:pPr>
    </w:p>
    <w:p w14:paraId="5E91B8A8" w14:textId="77777777" w:rsidR="00171C94" w:rsidRPr="004A48AB" w:rsidRDefault="00171C94" w:rsidP="00867B6E">
      <w:pPr>
        <w:rPr>
          <w:i/>
        </w:rPr>
      </w:pPr>
    </w:p>
    <w:p w14:paraId="1765E983" w14:textId="77777777" w:rsidR="00867B6E" w:rsidRPr="004A48AB" w:rsidRDefault="00867B6E" w:rsidP="00867B6E">
      <w:pPr>
        <w:rPr>
          <w:i/>
        </w:rPr>
      </w:pPr>
      <w:r w:rsidRPr="004A48AB">
        <w:rPr>
          <w:i/>
        </w:rPr>
        <w:lastRenderedPageBreak/>
        <w:t>Bathroom # F-B05</w:t>
      </w:r>
    </w:p>
    <w:p w14:paraId="3BBC1052" w14:textId="77777777" w:rsidR="00867B6E" w:rsidRPr="004A48AB" w:rsidRDefault="00867B6E" w:rsidP="00867B6E">
      <w:pPr>
        <w:tabs>
          <w:tab w:val="left" w:pos="2880"/>
        </w:tabs>
      </w:pPr>
      <w:r w:rsidRPr="004A48AB">
        <w:tab/>
        <w:t>No Violations Noted</w:t>
      </w:r>
    </w:p>
    <w:p w14:paraId="38CAE970" w14:textId="77777777" w:rsidR="00867B6E" w:rsidRPr="004A48AB" w:rsidRDefault="00867B6E" w:rsidP="00867B6E">
      <w:pPr>
        <w:rPr>
          <w:b/>
          <w:bCs/>
          <w:iCs/>
        </w:rPr>
      </w:pPr>
    </w:p>
    <w:p w14:paraId="5B6A4ABF" w14:textId="77777777" w:rsidR="00867B6E" w:rsidRPr="004A48AB" w:rsidRDefault="00867B6E" w:rsidP="00867B6E">
      <w:pPr>
        <w:rPr>
          <w:i/>
        </w:rPr>
      </w:pPr>
      <w:r w:rsidRPr="004A48AB">
        <w:rPr>
          <w:i/>
        </w:rPr>
        <w:t>NEADS Storage</w:t>
      </w:r>
    </w:p>
    <w:p w14:paraId="17C27228" w14:textId="77777777" w:rsidR="00867B6E" w:rsidRPr="004A48AB" w:rsidRDefault="00867B6E" w:rsidP="00867B6E">
      <w:pPr>
        <w:rPr>
          <w:iCs/>
        </w:rPr>
      </w:pPr>
      <w:r w:rsidRPr="004A48AB">
        <w:rPr>
          <w:iCs/>
        </w:rPr>
        <w:tab/>
      </w:r>
      <w:r w:rsidRPr="004A48AB">
        <w:rPr>
          <w:iCs/>
        </w:rPr>
        <w:tab/>
      </w:r>
      <w:r w:rsidRPr="004A48AB">
        <w:rPr>
          <w:iCs/>
        </w:rPr>
        <w:tab/>
      </w:r>
      <w:r w:rsidRPr="004A48AB">
        <w:rPr>
          <w:iCs/>
        </w:rPr>
        <w:tab/>
        <w:t>No Violations Noted</w:t>
      </w:r>
    </w:p>
    <w:p w14:paraId="19A22A2C" w14:textId="77777777" w:rsidR="00867B6E" w:rsidRPr="004A48AB" w:rsidRDefault="00867B6E" w:rsidP="00867B6E">
      <w:pPr>
        <w:rPr>
          <w:iCs/>
        </w:rPr>
      </w:pPr>
    </w:p>
    <w:p w14:paraId="7D3891F4" w14:textId="77777777" w:rsidR="00867B6E" w:rsidRPr="004A48AB" w:rsidRDefault="00867B6E" w:rsidP="00867B6E">
      <w:pPr>
        <w:rPr>
          <w:b/>
          <w:bCs/>
          <w:iCs/>
          <w:u w:val="single"/>
        </w:rPr>
      </w:pPr>
      <w:r w:rsidRPr="004A48AB">
        <w:rPr>
          <w:b/>
          <w:bCs/>
          <w:iCs/>
          <w:u w:val="single"/>
        </w:rPr>
        <w:t>Food Service Building</w:t>
      </w:r>
    </w:p>
    <w:p w14:paraId="7E4431C7" w14:textId="77777777" w:rsidR="00867B6E" w:rsidRPr="004A48AB" w:rsidRDefault="00867B6E" w:rsidP="00867B6E">
      <w:pPr>
        <w:rPr>
          <w:iCs/>
        </w:rPr>
      </w:pPr>
      <w:r w:rsidRPr="004A48AB">
        <w:rPr>
          <w:iCs/>
        </w:rPr>
        <w:t xml:space="preserve">The following Food Code violations listed in </w:t>
      </w:r>
      <w:r w:rsidRPr="004A48AB">
        <w:rPr>
          <w:b/>
          <w:bCs/>
          <w:iCs/>
        </w:rPr>
        <w:t>BOLD</w:t>
      </w:r>
      <w:r w:rsidRPr="004A48AB">
        <w:rPr>
          <w:iCs/>
        </w:rPr>
        <w:t xml:space="preserve"> were observed to be corrected on-site.</w:t>
      </w:r>
    </w:p>
    <w:p w14:paraId="19368E1D" w14:textId="77777777" w:rsidR="00867B6E" w:rsidRPr="004A48AB" w:rsidRDefault="00867B6E" w:rsidP="00867B6E">
      <w:pPr>
        <w:rPr>
          <w:iCs/>
        </w:rPr>
      </w:pPr>
    </w:p>
    <w:p w14:paraId="5CF6BAE3" w14:textId="77777777" w:rsidR="00867B6E" w:rsidRPr="004A48AB" w:rsidRDefault="00867B6E" w:rsidP="00867B6E">
      <w:pPr>
        <w:rPr>
          <w:b/>
          <w:bCs/>
          <w:iCs/>
        </w:rPr>
      </w:pPr>
      <w:r w:rsidRPr="004A48AB">
        <w:rPr>
          <w:b/>
          <w:bCs/>
          <w:iCs/>
        </w:rPr>
        <w:t>Inmate Dining Hall</w:t>
      </w:r>
    </w:p>
    <w:p w14:paraId="006C73D4" w14:textId="77777777" w:rsidR="00867B6E" w:rsidRPr="004A48AB" w:rsidRDefault="00867B6E" w:rsidP="00867B6E">
      <w:pPr>
        <w:rPr>
          <w:iCs/>
        </w:rPr>
      </w:pPr>
      <w:r w:rsidRPr="004A48AB">
        <w:rPr>
          <w:iCs/>
        </w:rPr>
        <w:tab/>
      </w:r>
      <w:r w:rsidRPr="004A48AB">
        <w:rPr>
          <w:iCs/>
        </w:rPr>
        <w:tab/>
      </w:r>
      <w:r w:rsidRPr="004A48AB">
        <w:rPr>
          <w:iCs/>
        </w:rPr>
        <w:tab/>
      </w:r>
      <w:r w:rsidRPr="004A48AB">
        <w:rPr>
          <w:iCs/>
        </w:rPr>
        <w:tab/>
        <w:t>No Violations Noted</w:t>
      </w:r>
    </w:p>
    <w:p w14:paraId="5BA44BEE" w14:textId="77777777" w:rsidR="00867B6E" w:rsidRPr="004A48AB" w:rsidRDefault="00867B6E" w:rsidP="00867B6E">
      <w:pPr>
        <w:rPr>
          <w:iCs/>
        </w:rPr>
      </w:pPr>
    </w:p>
    <w:p w14:paraId="4901C0FA" w14:textId="77777777" w:rsidR="00867B6E" w:rsidRPr="004A48AB" w:rsidRDefault="00867B6E" w:rsidP="00867B6E">
      <w:pPr>
        <w:rPr>
          <w:i/>
        </w:rPr>
      </w:pPr>
      <w:r w:rsidRPr="004A48AB">
        <w:rPr>
          <w:i/>
        </w:rPr>
        <w:t>East Bathroom # 13</w:t>
      </w:r>
    </w:p>
    <w:p w14:paraId="6355221E" w14:textId="77777777" w:rsidR="00867B6E" w:rsidRPr="004A48AB" w:rsidRDefault="00397697" w:rsidP="00397697">
      <w:pPr>
        <w:tabs>
          <w:tab w:val="left" w:pos="2880"/>
        </w:tabs>
      </w:pPr>
      <w:r w:rsidRPr="004A48AB">
        <w:tab/>
        <w:t>No Violations Noted</w:t>
      </w:r>
    </w:p>
    <w:p w14:paraId="540AB6EF" w14:textId="77777777" w:rsidR="00867B6E" w:rsidRPr="004A48AB" w:rsidRDefault="00867B6E" w:rsidP="00867B6E">
      <w:pPr>
        <w:rPr>
          <w:i/>
        </w:rPr>
      </w:pPr>
    </w:p>
    <w:p w14:paraId="3A18C717" w14:textId="77777777" w:rsidR="00867B6E" w:rsidRPr="004A48AB" w:rsidRDefault="00867B6E" w:rsidP="00867B6E">
      <w:pPr>
        <w:rPr>
          <w:i/>
        </w:rPr>
      </w:pPr>
      <w:r w:rsidRPr="004A48AB">
        <w:rPr>
          <w:i/>
        </w:rPr>
        <w:t>West Bathroom # 15</w:t>
      </w:r>
    </w:p>
    <w:p w14:paraId="639A9625" w14:textId="77777777" w:rsidR="00867B6E" w:rsidRPr="004A48AB" w:rsidRDefault="00397697" w:rsidP="00397697">
      <w:pPr>
        <w:tabs>
          <w:tab w:val="left" w:pos="2880"/>
        </w:tabs>
      </w:pPr>
      <w:r w:rsidRPr="004A48AB">
        <w:t>105 CMR 451.110(A)</w:t>
      </w:r>
      <w:r w:rsidRPr="004A48AB">
        <w:tab/>
        <w:t>Hygiene Supplies at Toilet and Handwash Sink: No soap at handwash sink</w:t>
      </w:r>
    </w:p>
    <w:p w14:paraId="3C7EECA6" w14:textId="77777777" w:rsidR="00867B6E" w:rsidRPr="004A48AB" w:rsidRDefault="00867B6E" w:rsidP="00867B6E">
      <w:pPr>
        <w:rPr>
          <w:iCs/>
        </w:rPr>
      </w:pPr>
    </w:p>
    <w:p w14:paraId="6C4962A9" w14:textId="77777777" w:rsidR="00867B6E" w:rsidRPr="004A48AB" w:rsidRDefault="00867B6E" w:rsidP="00867B6E">
      <w:pPr>
        <w:rPr>
          <w:b/>
          <w:bCs/>
          <w:iCs/>
        </w:rPr>
      </w:pPr>
      <w:r w:rsidRPr="004A48AB">
        <w:rPr>
          <w:b/>
          <w:bCs/>
          <w:iCs/>
        </w:rPr>
        <w:t>Main Kitchen</w:t>
      </w:r>
    </w:p>
    <w:p w14:paraId="565ADCBD" w14:textId="77777777" w:rsidR="00867B6E" w:rsidRPr="004A48AB" w:rsidRDefault="00867B6E" w:rsidP="00867B6E">
      <w:pPr>
        <w:tabs>
          <w:tab w:val="left" w:pos="2880"/>
        </w:tabs>
      </w:pPr>
    </w:p>
    <w:p w14:paraId="76D31580" w14:textId="77777777" w:rsidR="00867B6E" w:rsidRPr="004A48AB" w:rsidRDefault="00867B6E" w:rsidP="00867B6E">
      <w:pPr>
        <w:rPr>
          <w:i/>
        </w:rPr>
      </w:pPr>
      <w:r w:rsidRPr="004A48AB">
        <w:rPr>
          <w:i/>
        </w:rPr>
        <w:t>Handwash Sink</w:t>
      </w:r>
    </w:p>
    <w:p w14:paraId="1AECBD59" w14:textId="77777777" w:rsidR="00867B6E" w:rsidRPr="004A48AB" w:rsidRDefault="00867B6E" w:rsidP="00867B6E">
      <w:pPr>
        <w:tabs>
          <w:tab w:val="left" w:pos="2880"/>
        </w:tabs>
      </w:pPr>
      <w:r w:rsidRPr="004A48AB">
        <w:tab/>
        <w:t>No Violations Noted</w:t>
      </w:r>
    </w:p>
    <w:p w14:paraId="0728BDE7" w14:textId="77777777" w:rsidR="00867B6E" w:rsidRPr="004A48AB" w:rsidRDefault="00867B6E" w:rsidP="00867B6E">
      <w:pPr>
        <w:rPr>
          <w:i/>
        </w:rPr>
      </w:pPr>
    </w:p>
    <w:p w14:paraId="4109EDBB" w14:textId="77777777" w:rsidR="00867B6E" w:rsidRPr="004A48AB" w:rsidRDefault="00867B6E" w:rsidP="00867B6E">
      <w:pPr>
        <w:rPr>
          <w:i/>
        </w:rPr>
      </w:pPr>
      <w:r w:rsidRPr="004A48AB">
        <w:rPr>
          <w:i/>
        </w:rPr>
        <w:t>Slop Sink</w:t>
      </w:r>
    </w:p>
    <w:p w14:paraId="34F1FC38" w14:textId="77777777" w:rsidR="00397697" w:rsidRPr="004A48AB" w:rsidRDefault="00397697" w:rsidP="00397697">
      <w:pPr>
        <w:tabs>
          <w:tab w:val="left" w:pos="2880"/>
        </w:tabs>
        <w:ind w:left="2880" w:hanging="2880"/>
      </w:pPr>
      <w:r w:rsidRPr="004A48AB">
        <w:rPr>
          <w:color w:val="000000"/>
        </w:rPr>
        <w:t>FC 5-205.15(B)</w:t>
      </w:r>
      <w:r w:rsidRPr="004A48AB">
        <w:rPr>
          <w:color w:val="000000"/>
        </w:rPr>
        <w:tab/>
        <w:t>Plumbing System; Operation and Maintenance: Plumbing system not maintained in good repair, drain cover missing in slop sink</w:t>
      </w:r>
    </w:p>
    <w:p w14:paraId="4265CFA7" w14:textId="77777777" w:rsidR="00397697" w:rsidRPr="004A48AB" w:rsidRDefault="00397697" w:rsidP="00867B6E">
      <w:pPr>
        <w:tabs>
          <w:tab w:val="left" w:pos="2880"/>
        </w:tabs>
      </w:pPr>
    </w:p>
    <w:p w14:paraId="56DC154E" w14:textId="77777777" w:rsidR="00867B6E" w:rsidRPr="004A48AB" w:rsidRDefault="00867B6E" w:rsidP="00867B6E">
      <w:pPr>
        <w:rPr>
          <w:i/>
        </w:rPr>
      </w:pPr>
      <w:r w:rsidRPr="004A48AB">
        <w:rPr>
          <w:i/>
        </w:rPr>
        <w:t>Serving Line</w:t>
      </w:r>
    </w:p>
    <w:p w14:paraId="542A30CB" w14:textId="77777777" w:rsidR="00867B6E" w:rsidRPr="004A48AB" w:rsidRDefault="00867B6E" w:rsidP="00867B6E">
      <w:pPr>
        <w:tabs>
          <w:tab w:val="left" w:pos="2880"/>
        </w:tabs>
      </w:pPr>
      <w:r w:rsidRPr="004A48AB">
        <w:tab/>
        <w:t>No Violations Noted</w:t>
      </w:r>
    </w:p>
    <w:p w14:paraId="719EC551" w14:textId="77777777" w:rsidR="00D66F99" w:rsidRPr="004A48AB" w:rsidRDefault="00D66F99" w:rsidP="00867B6E">
      <w:pPr>
        <w:rPr>
          <w:i/>
        </w:rPr>
      </w:pPr>
    </w:p>
    <w:p w14:paraId="7304B201" w14:textId="77777777" w:rsidR="00867B6E" w:rsidRPr="004A48AB" w:rsidRDefault="00867B6E" w:rsidP="00867B6E">
      <w:pPr>
        <w:rPr>
          <w:i/>
        </w:rPr>
      </w:pPr>
      <w:r w:rsidRPr="004A48AB">
        <w:rPr>
          <w:i/>
        </w:rPr>
        <w:t>West Tray Room</w:t>
      </w:r>
    </w:p>
    <w:p w14:paraId="162DBAB0" w14:textId="77777777" w:rsidR="00D66F99" w:rsidRPr="004A48AB" w:rsidRDefault="00D66F99" w:rsidP="00D66F99">
      <w:pPr>
        <w:tabs>
          <w:tab w:val="left" w:pos="2880"/>
        </w:tabs>
        <w:ind w:left="2880" w:hanging="2880"/>
        <w:rPr>
          <w:i/>
          <w:iCs/>
        </w:rPr>
      </w:pPr>
      <w:r w:rsidRPr="004A48AB">
        <w:t>FC 4-501.11(A)</w:t>
      </w:r>
      <w:r w:rsidRPr="004A48AB">
        <w:tab/>
        <w:t>Maintenance and Operation, Equipment: Equipment not maintained in a state of good repair, warewash machine out-of-order</w:t>
      </w:r>
    </w:p>
    <w:p w14:paraId="735FC22F" w14:textId="77777777" w:rsidR="00867B6E" w:rsidRPr="004A48AB" w:rsidRDefault="00D66F99" w:rsidP="00D66F99">
      <w:pPr>
        <w:tabs>
          <w:tab w:val="left" w:pos="2880"/>
        </w:tabs>
        <w:ind w:left="2880" w:hanging="2880"/>
      </w:pPr>
      <w:r w:rsidRPr="004A48AB">
        <w:rPr>
          <w:color w:val="000000"/>
        </w:rPr>
        <w:t>FC 6-501.11</w:t>
      </w:r>
      <w:r w:rsidRPr="004A48AB">
        <w:rPr>
          <w:color w:val="000000"/>
        </w:rPr>
        <w:tab/>
      </w:r>
      <w:r w:rsidRPr="004A48AB">
        <w:t>Maintenance and Operation; Premises, Structure, Attachments, and Fixtures - Methods: Facility not in good repair, floor tile missing</w:t>
      </w:r>
    </w:p>
    <w:p w14:paraId="3BA97385" w14:textId="77777777" w:rsidR="00D66F99" w:rsidRPr="004A48AB" w:rsidRDefault="00D66F99" w:rsidP="00D66F99">
      <w:pPr>
        <w:tabs>
          <w:tab w:val="left" w:pos="2880"/>
        </w:tabs>
        <w:ind w:left="2880" w:hanging="2880"/>
        <w:rPr>
          <w:color w:val="000000"/>
        </w:rPr>
      </w:pPr>
      <w:r w:rsidRPr="004A48AB">
        <w:rPr>
          <w:color w:val="000000"/>
        </w:rPr>
        <w:t>FC 5-205.15(B)</w:t>
      </w:r>
      <w:r w:rsidRPr="004A48AB">
        <w:rPr>
          <w:color w:val="000000"/>
        </w:rPr>
        <w:tab/>
        <w:t>Plumbing System; Operation and Maintenance: Plumbing system not maintained in good repair, drain cover missing in slop sink</w:t>
      </w:r>
    </w:p>
    <w:p w14:paraId="6EC18543" w14:textId="77777777" w:rsidR="00D66F99" w:rsidRPr="004A48AB" w:rsidRDefault="00D66F99" w:rsidP="00D66F99">
      <w:pPr>
        <w:tabs>
          <w:tab w:val="left" w:pos="2880"/>
        </w:tabs>
        <w:ind w:left="2862" w:hanging="2862"/>
      </w:pPr>
      <w:r w:rsidRPr="004A48AB">
        <w:rPr>
          <w:color w:val="000000"/>
        </w:rPr>
        <w:t>FC 6-501.16</w:t>
      </w:r>
      <w:r w:rsidRPr="004A48AB">
        <w:rPr>
          <w:color w:val="000000"/>
        </w:rPr>
        <w:tab/>
      </w:r>
      <w:r w:rsidRPr="004A48AB">
        <w:t>Maintenance and Operation: Premises, Structure, Attachments, and Fixtures – Methods: Wet mop stored in bucket</w:t>
      </w:r>
    </w:p>
    <w:p w14:paraId="11225447" w14:textId="77777777" w:rsidR="00397697" w:rsidRPr="004A48AB" w:rsidRDefault="00397697" w:rsidP="00867B6E">
      <w:pPr>
        <w:rPr>
          <w:i/>
        </w:rPr>
      </w:pPr>
    </w:p>
    <w:p w14:paraId="6D07E1DC" w14:textId="77777777" w:rsidR="00867B6E" w:rsidRPr="004A48AB" w:rsidRDefault="00867B6E" w:rsidP="00867B6E">
      <w:pPr>
        <w:rPr>
          <w:i/>
        </w:rPr>
      </w:pPr>
      <w:r w:rsidRPr="004A48AB">
        <w:rPr>
          <w:i/>
        </w:rPr>
        <w:t>East Tray Room</w:t>
      </w:r>
    </w:p>
    <w:p w14:paraId="6270AC5B" w14:textId="77777777" w:rsidR="00867B6E" w:rsidRPr="004A48AB" w:rsidRDefault="00867B6E" w:rsidP="00867B6E">
      <w:pPr>
        <w:ind w:left="2880" w:hanging="2880"/>
        <w:rPr>
          <w:color w:val="000000"/>
        </w:rPr>
      </w:pPr>
      <w:r w:rsidRPr="004A48AB">
        <w:rPr>
          <w:color w:val="000000"/>
        </w:rPr>
        <w:t>FC 4-703.11(B)*</w:t>
      </w:r>
      <w:r w:rsidRPr="004A48AB">
        <w:rPr>
          <w:color w:val="000000"/>
        </w:rPr>
        <w:tab/>
        <w:t xml:space="preserve">Sanitization of Equipment and Utensils; Methods: Mechanical warewash machine does not achieve a utensil surface temperature of 160°F as measured by an irreversible registering temperature </w:t>
      </w:r>
      <w:proofErr w:type="spellStart"/>
      <w:r w:rsidRPr="004A48AB">
        <w:rPr>
          <w:color w:val="000000"/>
        </w:rPr>
        <w:t>indicator</w:t>
      </w:r>
      <w:r w:rsidRPr="004A48AB">
        <w:rPr>
          <w:color w:val="000000"/>
          <w:vertAlign w:val="superscript"/>
        </w:rPr>
        <w:t>P</w:t>
      </w:r>
      <w:proofErr w:type="spellEnd"/>
      <w:r w:rsidRPr="004A48AB">
        <w:rPr>
          <w:color w:val="000000"/>
        </w:rPr>
        <w:t xml:space="preserve">, temperature recorded at </w:t>
      </w:r>
      <w:r w:rsidRPr="004A48AB">
        <w:t>148</w:t>
      </w:r>
      <w:r w:rsidRPr="004A48AB">
        <w:rPr>
          <w:vertAlign w:val="superscript"/>
        </w:rPr>
        <w:t>0</w:t>
      </w:r>
      <w:r w:rsidRPr="004A48AB">
        <w:t>F</w:t>
      </w:r>
    </w:p>
    <w:p w14:paraId="17910D95" w14:textId="77777777" w:rsidR="00983A2F" w:rsidRPr="004A48AB" w:rsidRDefault="00983A2F" w:rsidP="00983A2F">
      <w:pPr>
        <w:ind w:left="2880" w:hanging="2880"/>
        <w:rPr>
          <w:strike/>
        </w:rPr>
      </w:pPr>
      <w:r w:rsidRPr="004A48AB">
        <w:rPr>
          <w:color w:val="000000"/>
        </w:rPr>
        <w:t>FC 4-501.15</w:t>
      </w:r>
      <w:r w:rsidRPr="004A48AB">
        <w:rPr>
          <w:color w:val="000000"/>
        </w:rPr>
        <w:tab/>
        <w:t xml:space="preserve">Maintenance and Operation; Equipment: </w:t>
      </w:r>
      <w:proofErr w:type="spellStart"/>
      <w:r w:rsidRPr="004A48AB">
        <w:rPr>
          <w:color w:val="000000"/>
        </w:rPr>
        <w:t>Warewashing</w:t>
      </w:r>
      <w:proofErr w:type="spellEnd"/>
      <w:r w:rsidRPr="004A48AB">
        <w:rPr>
          <w:color w:val="000000"/>
        </w:rPr>
        <w:t xml:space="preserve"> machine not operating in accordance with manufacturer's instructions, rinse cycle gauge reading 125</w:t>
      </w:r>
      <w:r w:rsidRPr="004A48AB">
        <w:rPr>
          <w:rStyle w:val="normaltextrun"/>
          <w:color w:val="000000"/>
        </w:rPr>
        <w:t>°F</w:t>
      </w:r>
    </w:p>
    <w:p w14:paraId="32C2BD89" w14:textId="77777777" w:rsidR="00867B6E" w:rsidRPr="004A48AB" w:rsidRDefault="00983A2F" w:rsidP="00983A2F">
      <w:pPr>
        <w:ind w:left="2880" w:hanging="2880"/>
        <w:rPr>
          <w:b/>
          <w:bCs/>
          <w:color w:val="000000"/>
        </w:rPr>
      </w:pPr>
      <w:bookmarkStart w:id="1" w:name="_Hlk116990808"/>
      <w:r w:rsidRPr="004A48AB">
        <w:rPr>
          <w:b/>
          <w:bCs/>
          <w:color w:val="000000"/>
        </w:rPr>
        <w:t xml:space="preserve">FC 3-304.14(B)(1) </w:t>
      </w:r>
      <w:r w:rsidRPr="004A48AB">
        <w:rPr>
          <w:b/>
          <w:bCs/>
          <w:color w:val="000000"/>
        </w:rPr>
        <w:tab/>
        <w:t>Protection from Contamination After Receiving; Preventing Contamination from</w:t>
      </w:r>
      <w:r w:rsidRPr="004A48AB">
        <w:rPr>
          <w:color w:val="000000"/>
        </w:rPr>
        <w:t xml:space="preserve"> </w:t>
      </w:r>
      <w:r w:rsidRPr="004A48AB">
        <w:rPr>
          <w:b/>
          <w:bCs/>
          <w:color w:val="000000"/>
        </w:rPr>
        <w:t>Equipment, Utensils, and Linens: Wet cloth not stored in sanitizer solution</w:t>
      </w:r>
      <w:bookmarkEnd w:id="1"/>
    </w:p>
    <w:p w14:paraId="73EDF148" w14:textId="77777777" w:rsidR="00983A2F" w:rsidRPr="004A48AB" w:rsidRDefault="00983A2F" w:rsidP="00867B6E">
      <w:pPr>
        <w:rPr>
          <w:i/>
        </w:rPr>
      </w:pPr>
    </w:p>
    <w:p w14:paraId="0A4E400F" w14:textId="77777777" w:rsidR="00867B6E" w:rsidRPr="004A48AB" w:rsidRDefault="00867B6E" w:rsidP="00867B6E">
      <w:pPr>
        <w:rPr>
          <w:i/>
        </w:rPr>
      </w:pPr>
      <w:r w:rsidRPr="004A48AB">
        <w:rPr>
          <w:i/>
        </w:rPr>
        <w:t>Hot and Cold Holding Area</w:t>
      </w:r>
      <w:r w:rsidRPr="004A48AB">
        <w:rPr>
          <w:i/>
        </w:rPr>
        <w:tab/>
      </w:r>
    </w:p>
    <w:p w14:paraId="76FC3E50" w14:textId="77777777" w:rsidR="00B413C2" w:rsidRPr="004A48AB" w:rsidRDefault="00B413C2">
      <w:pPr>
        <w:tabs>
          <w:tab w:val="left" w:pos="2880"/>
        </w:tabs>
      </w:pPr>
      <w:r w:rsidRPr="004A48AB">
        <w:tab/>
        <w:t>No Violations Noted</w:t>
      </w:r>
    </w:p>
    <w:p w14:paraId="45EF6C1D" w14:textId="77777777" w:rsidR="00B413C2" w:rsidRPr="004A48AB" w:rsidRDefault="00B413C2" w:rsidP="00867B6E"/>
    <w:p w14:paraId="0D13617D" w14:textId="77777777" w:rsidR="00867B6E" w:rsidRPr="004A48AB" w:rsidRDefault="00867B6E" w:rsidP="00867B6E">
      <w:pPr>
        <w:rPr>
          <w:i/>
        </w:rPr>
      </w:pPr>
      <w:r w:rsidRPr="004A48AB">
        <w:rPr>
          <w:i/>
        </w:rPr>
        <w:lastRenderedPageBreak/>
        <w:t>Single Compartment Sink (right)</w:t>
      </w:r>
    </w:p>
    <w:p w14:paraId="3B8FC0CB" w14:textId="77777777" w:rsidR="00867B6E" w:rsidRPr="004A48AB" w:rsidRDefault="00867B6E" w:rsidP="00867B6E">
      <w:pPr>
        <w:rPr>
          <w:i/>
        </w:rPr>
      </w:pPr>
      <w:r w:rsidRPr="004A48AB">
        <w:rPr>
          <w:iCs/>
        </w:rPr>
        <w:tab/>
      </w:r>
      <w:r w:rsidRPr="004A48AB">
        <w:rPr>
          <w:iCs/>
        </w:rPr>
        <w:tab/>
      </w:r>
      <w:r w:rsidRPr="004A48AB">
        <w:rPr>
          <w:iCs/>
        </w:rPr>
        <w:tab/>
      </w:r>
      <w:r w:rsidRPr="004A48AB">
        <w:rPr>
          <w:iCs/>
        </w:rPr>
        <w:tab/>
        <w:t>No Violations Noted</w:t>
      </w:r>
    </w:p>
    <w:p w14:paraId="14E3F10F" w14:textId="77777777" w:rsidR="00867B6E" w:rsidRPr="004A48AB" w:rsidRDefault="00867B6E" w:rsidP="00867B6E">
      <w:pPr>
        <w:rPr>
          <w:i/>
        </w:rPr>
      </w:pPr>
    </w:p>
    <w:p w14:paraId="07A3809A" w14:textId="77777777" w:rsidR="00867B6E" w:rsidRPr="004A48AB" w:rsidRDefault="00867B6E" w:rsidP="00867B6E">
      <w:pPr>
        <w:rPr>
          <w:i/>
        </w:rPr>
      </w:pPr>
      <w:r w:rsidRPr="004A48AB">
        <w:rPr>
          <w:i/>
        </w:rPr>
        <w:t>Single Compartment Sink (left)</w:t>
      </w:r>
    </w:p>
    <w:p w14:paraId="2689579C" w14:textId="77777777" w:rsidR="00867B6E" w:rsidRPr="004A48AB" w:rsidRDefault="00867B6E" w:rsidP="00867B6E">
      <w:pPr>
        <w:tabs>
          <w:tab w:val="left" w:pos="2880"/>
        </w:tabs>
      </w:pPr>
      <w:r w:rsidRPr="004A48AB">
        <w:tab/>
        <w:t>No Violations Noted</w:t>
      </w:r>
    </w:p>
    <w:p w14:paraId="7DF2AFF8" w14:textId="77777777" w:rsidR="00867B6E" w:rsidRPr="004A48AB" w:rsidRDefault="00867B6E" w:rsidP="00867B6E">
      <w:pPr>
        <w:rPr>
          <w:i/>
        </w:rPr>
      </w:pPr>
    </w:p>
    <w:p w14:paraId="6255B50D" w14:textId="77777777" w:rsidR="00867B6E" w:rsidRPr="004A48AB" w:rsidRDefault="00867B6E" w:rsidP="00867B6E">
      <w:pPr>
        <w:rPr>
          <w:i/>
        </w:rPr>
      </w:pPr>
      <w:r w:rsidRPr="004A48AB">
        <w:rPr>
          <w:i/>
        </w:rPr>
        <w:t>Grille Area &amp; Hoods</w:t>
      </w:r>
    </w:p>
    <w:p w14:paraId="0D0FAC96" w14:textId="77777777" w:rsidR="00B413C2" w:rsidRPr="004A48AB" w:rsidRDefault="00B413C2" w:rsidP="00B413C2">
      <w:pPr>
        <w:ind w:left="2880" w:hanging="2880"/>
      </w:pPr>
      <w:r w:rsidRPr="004A48AB">
        <w:rPr>
          <w:color w:val="000000"/>
        </w:rPr>
        <w:t>FC 6-202.11(A)</w:t>
      </w:r>
      <w:r w:rsidRPr="004A48AB">
        <w:rPr>
          <w:color w:val="000000"/>
        </w:rPr>
        <w:tab/>
        <w:t xml:space="preserve">Design, Construction, and Installation; Functionality: Light bulbs not shatter-resistant or shielded, shield missing on light fixture </w:t>
      </w:r>
      <w:r w:rsidR="00DD598A" w:rsidRPr="004A48AB">
        <w:rPr>
          <w:color w:val="000000"/>
        </w:rPr>
        <w:t>in ventilation hood</w:t>
      </w:r>
    </w:p>
    <w:p w14:paraId="2D5CA972" w14:textId="77777777" w:rsidR="00DD598A" w:rsidRPr="004A48AB" w:rsidRDefault="00DD598A" w:rsidP="00DD598A">
      <w:pPr>
        <w:tabs>
          <w:tab w:val="left" w:pos="2880"/>
        </w:tabs>
        <w:rPr>
          <w:b/>
          <w:bCs/>
        </w:rPr>
      </w:pPr>
      <w:r w:rsidRPr="004A48AB">
        <w:rPr>
          <w:b/>
          <w:bCs/>
        </w:rPr>
        <w:t>FC 4-501.11(B)</w:t>
      </w:r>
      <w:r w:rsidRPr="004A48AB">
        <w:rPr>
          <w:b/>
          <w:bCs/>
        </w:rPr>
        <w:tab/>
        <w:t xml:space="preserve">Maintenance and Operation, Equipment: Equipment components not maintained in </w:t>
      </w:r>
      <w:r w:rsidRPr="004A48AB">
        <w:rPr>
          <w:b/>
          <w:bCs/>
        </w:rPr>
        <w:tab/>
        <w:t>a state of good repair, light out in ventilation hood</w:t>
      </w:r>
    </w:p>
    <w:p w14:paraId="56DD41AB" w14:textId="77777777" w:rsidR="00B413C2" w:rsidRPr="004A48AB" w:rsidRDefault="00B413C2" w:rsidP="00867B6E"/>
    <w:p w14:paraId="012D335D" w14:textId="77777777" w:rsidR="00867B6E" w:rsidRPr="004A48AB" w:rsidRDefault="00867B6E" w:rsidP="00867B6E">
      <w:pPr>
        <w:rPr>
          <w:i/>
        </w:rPr>
      </w:pPr>
      <w:r w:rsidRPr="004A48AB">
        <w:rPr>
          <w:i/>
        </w:rPr>
        <w:t>3-Compartment Sink</w:t>
      </w:r>
    </w:p>
    <w:p w14:paraId="3E181C06" w14:textId="77777777" w:rsidR="00867B6E" w:rsidRPr="004A48AB" w:rsidRDefault="00867B6E" w:rsidP="00867B6E">
      <w:pPr>
        <w:tabs>
          <w:tab w:val="left" w:pos="2880"/>
        </w:tabs>
      </w:pPr>
      <w:r w:rsidRPr="004A48AB">
        <w:tab/>
        <w:t>No Violations Noted</w:t>
      </w:r>
    </w:p>
    <w:p w14:paraId="3DF7F696" w14:textId="77777777" w:rsidR="00867B6E" w:rsidRPr="004A48AB" w:rsidRDefault="00867B6E" w:rsidP="00867B6E">
      <w:pPr>
        <w:rPr>
          <w:i/>
        </w:rPr>
      </w:pPr>
    </w:p>
    <w:p w14:paraId="6CBBA6B7" w14:textId="77777777" w:rsidR="00867B6E" w:rsidRPr="004A48AB" w:rsidRDefault="00867B6E" w:rsidP="00867B6E">
      <w:pPr>
        <w:rPr>
          <w:i/>
        </w:rPr>
      </w:pPr>
      <w:r w:rsidRPr="004A48AB">
        <w:rPr>
          <w:i/>
        </w:rPr>
        <w:t>Pot/Tray Rack</w:t>
      </w:r>
    </w:p>
    <w:p w14:paraId="75F7AC98" w14:textId="77777777" w:rsidR="00867B6E" w:rsidRPr="004A48AB" w:rsidRDefault="00B413C2" w:rsidP="00B413C2">
      <w:pPr>
        <w:tabs>
          <w:tab w:val="left" w:pos="2880"/>
        </w:tabs>
      </w:pPr>
      <w:r w:rsidRPr="004A48AB">
        <w:tab/>
        <w:t>No Violations Noted</w:t>
      </w:r>
    </w:p>
    <w:p w14:paraId="39A535A3" w14:textId="77777777" w:rsidR="00867B6E" w:rsidRPr="004A48AB" w:rsidRDefault="00867B6E" w:rsidP="00867B6E">
      <w:pPr>
        <w:rPr>
          <w:i/>
        </w:rPr>
      </w:pPr>
    </w:p>
    <w:p w14:paraId="12076FC8" w14:textId="77777777" w:rsidR="00867B6E" w:rsidRPr="004A48AB" w:rsidRDefault="00867B6E" w:rsidP="00867B6E">
      <w:pPr>
        <w:rPr>
          <w:i/>
        </w:rPr>
      </w:pPr>
      <w:r w:rsidRPr="004A48AB">
        <w:rPr>
          <w:i/>
        </w:rPr>
        <w:t>Kettle Area</w:t>
      </w:r>
    </w:p>
    <w:p w14:paraId="4257FCA9" w14:textId="77777777" w:rsidR="00B413C2" w:rsidRPr="004A48AB" w:rsidRDefault="00B413C2" w:rsidP="00B413C2">
      <w:pPr>
        <w:ind w:left="2880" w:hanging="2880"/>
      </w:pPr>
      <w:r w:rsidRPr="004A48AB">
        <w:rPr>
          <w:color w:val="000000"/>
        </w:rPr>
        <w:t>FC 6-501.11</w:t>
      </w:r>
      <w:r w:rsidRPr="004A48AB">
        <w:rPr>
          <w:color w:val="000000"/>
        </w:rPr>
        <w:tab/>
      </w:r>
      <w:r w:rsidRPr="004A48AB">
        <w:t>Maintenance and Operation; Premises, Structure, Attachments, and Fixtures - Methods: Facility not in good repair, ceiling tiles water stained</w:t>
      </w:r>
    </w:p>
    <w:p w14:paraId="4484B14B" w14:textId="77777777" w:rsidR="00B413C2" w:rsidRPr="004A48AB" w:rsidRDefault="00B413C2" w:rsidP="00B413C2">
      <w:pPr>
        <w:rPr>
          <w:b/>
          <w:bCs/>
        </w:rPr>
      </w:pPr>
    </w:p>
    <w:p w14:paraId="3192522E" w14:textId="77777777" w:rsidR="00867B6E" w:rsidRPr="004A48AB" w:rsidRDefault="00867B6E" w:rsidP="00867B6E">
      <w:pPr>
        <w:rPr>
          <w:i/>
        </w:rPr>
      </w:pPr>
      <w:r w:rsidRPr="004A48AB">
        <w:rPr>
          <w:i/>
        </w:rPr>
        <w:t>Food Prep Area/2-Compartment Sink</w:t>
      </w:r>
    </w:p>
    <w:p w14:paraId="55677092" w14:textId="77777777" w:rsidR="00867B6E" w:rsidRPr="004A48AB" w:rsidRDefault="00867B6E" w:rsidP="00867B6E">
      <w:pPr>
        <w:tabs>
          <w:tab w:val="left" w:pos="2880"/>
        </w:tabs>
      </w:pPr>
      <w:r w:rsidRPr="004A48AB">
        <w:tab/>
        <w:t>No Violations Noted</w:t>
      </w:r>
    </w:p>
    <w:p w14:paraId="7C568447" w14:textId="77777777" w:rsidR="00867B6E" w:rsidRPr="004A48AB" w:rsidRDefault="00867B6E" w:rsidP="00867B6E">
      <w:pPr>
        <w:rPr>
          <w:i/>
        </w:rPr>
      </w:pPr>
    </w:p>
    <w:p w14:paraId="1E1D7F92" w14:textId="77777777" w:rsidR="00867B6E" w:rsidRPr="004A48AB" w:rsidRDefault="00867B6E" w:rsidP="00867B6E">
      <w:pPr>
        <w:rPr>
          <w:i/>
        </w:rPr>
      </w:pPr>
      <w:r w:rsidRPr="004A48AB">
        <w:rPr>
          <w:i/>
        </w:rPr>
        <w:t>Food Prep Area</w:t>
      </w:r>
    </w:p>
    <w:p w14:paraId="6CB3CD8B" w14:textId="77777777" w:rsidR="00867B6E" w:rsidRPr="004A48AB" w:rsidRDefault="00867B6E" w:rsidP="00867B6E">
      <w:pPr>
        <w:ind w:left="2880" w:hanging="2880"/>
      </w:pPr>
      <w:r w:rsidRPr="004A48AB">
        <w:rPr>
          <w:color w:val="000000"/>
        </w:rPr>
        <w:t>FC 6-501.11</w:t>
      </w:r>
      <w:r w:rsidR="00B413C2" w:rsidRPr="004A48AB">
        <w:rPr>
          <w:color w:val="000000"/>
        </w:rPr>
        <w:t>*</w:t>
      </w:r>
      <w:r w:rsidRPr="004A48AB">
        <w:rPr>
          <w:color w:val="000000"/>
        </w:rPr>
        <w:tab/>
      </w:r>
      <w:r w:rsidRPr="004A48AB">
        <w:t>Maintenance and Operation; Premises, Structure, Attachments, and Fixtures - Methods: Facility not in good repair, ceiling paint damaged above food prep tables</w:t>
      </w:r>
    </w:p>
    <w:p w14:paraId="48E12E9A" w14:textId="77777777" w:rsidR="00867B6E" w:rsidRPr="004A48AB" w:rsidRDefault="00867B6E" w:rsidP="00867B6E">
      <w:pPr>
        <w:rPr>
          <w:i/>
        </w:rPr>
      </w:pPr>
    </w:p>
    <w:p w14:paraId="01C5B360" w14:textId="77777777" w:rsidR="00867B6E" w:rsidRPr="004A48AB" w:rsidRDefault="00867B6E" w:rsidP="00867B6E">
      <w:pPr>
        <w:rPr>
          <w:i/>
        </w:rPr>
      </w:pPr>
      <w:r w:rsidRPr="004A48AB">
        <w:rPr>
          <w:i/>
        </w:rPr>
        <w:t>Single Compartment Sink (left)</w:t>
      </w:r>
    </w:p>
    <w:p w14:paraId="187F0CCB" w14:textId="77777777" w:rsidR="00867B6E" w:rsidRPr="004A48AB" w:rsidRDefault="00867B6E" w:rsidP="00867B6E">
      <w:pPr>
        <w:tabs>
          <w:tab w:val="left" w:pos="2880"/>
        </w:tabs>
      </w:pPr>
      <w:r w:rsidRPr="004A48AB">
        <w:tab/>
        <w:t>No Violations Noted</w:t>
      </w:r>
    </w:p>
    <w:p w14:paraId="5D1A93F3" w14:textId="77777777" w:rsidR="00867B6E" w:rsidRPr="004A48AB" w:rsidRDefault="00867B6E" w:rsidP="00867B6E">
      <w:pPr>
        <w:tabs>
          <w:tab w:val="left" w:pos="2880"/>
        </w:tabs>
      </w:pPr>
    </w:p>
    <w:p w14:paraId="5FAAB7B4" w14:textId="77777777" w:rsidR="00867B6E" w:rsidRPr="004A48AB" w:rsidRDefault="00867B6E" w:rsidP="00867B6E">
      <w:pPr>
        <w:rPr>
          <w:i/>
        </w:rPr>
      </w:pPr>
      <w:r w:rsidRPr="004A48AB">
        <w:rPr>
          <w:i/>
        </w:rPr>
        <w:t>2-Compartment Sink (right)</w:t>
      </w:r>
    </w:p>
    <w:p w14:paraId="335659D8" w14:textId="77777777" w:rsidR="00867B6E" w:rsidRPr="004A48AB" w:rsidRDefault="00867B6E" w:rsidP="00867B6E">
      <w:pPr>
        <w:tabs>
          <w:tab w:val="left" w:pos="2880"/>
        </w:tabs>
      </w:pPr>
      <w:r w:rsidRPr="004A48AB">
        <w:tab/>
        <w:t>No Violations Noted</w:t>
      </w:r>
    </w:p>
    <w:p w14:paraId="12C18B10" w14:textId="77777777" w:rsidR="00867B6E" w:rsidRPr="004A48AB" w:rsidRDefault="00867B6E" w:rsidP="00867B6E">
      <w:pPr>
        <w:rPr>
          <w:i/>
        </w:rPr>
      </w:pPr>
    </w:p>
    <w:p w14:paraId="2600A541" w14:textId="77777777" w:rsidR="00867B6E" w:rsidRPr="004A48AB" w:rsidRDefault="00867B6E" w:rsidP="00867B6E">
      <w:pPr>
        <w:rPr>
          <w:i/>
        </w:rPr>
      </w:pPr>
      <w:r w:rsidRPr="004A48AB">
        <w:rPr>
          <w:i/>
        </w:rPr>
        <w:t>Dry Goods Storage</w:t>
      </w:r>
    </w:p>
    <w:p w14:paraId="01D06A2F" w14:textId="77777777" w:rsidR="00867B6E" w:rsidRPr="004A48AB" w:rsidRDefault="00867B6E" w:rsidP="00867B6E">
      <w:pPr>
        <w:ind w:left="2880" w:hanging="2880"/>
        <w:rPr>
          <w:i/>
        </w:rPr>
      </w:pPr>
      <w:r w:rsidRPr="004A48AB">
        <w:rPr>
          <w:color w:val="000000"/>
        </w:rPr>
        <w:t>FC 6-501.11</w:t>
      </w:r>
      <w:r w:rsidR="00B413C2" w:rsidRPr="004A48AB">
        <w:rPr>
          <w:color w:val="000000"/>
        </w:rPr>
        <w:t>*</w:t>
      </w:r>
      <w:r w:rsidRPr="004A48AB">
        <w:rPr>
          <w:color w:val="000000"/>
        </w:rPr>
        <w:tab/>
      </w:r>
      <w:r w:rsidRPr="004A48AB">
        <w:t>Maintenance and Operation; Premises, Structure, Attachments, and Fixtures - Methods: Facility not in good repair, floor tiles damaged</w:t>
      </w:r>
    </w:p>
    <w:p w14:paraId="33865010" w14:textId="77777777" w:rsidR="00867B6E" w:rsidRPr="004A48AB" w:rsidRDefault="00867B6E" w:rsidP="00867B6E">
      <w:pPr>
        <w:rPr>
          <w:i/>
        </w:rPr>
      </w:pPr>
    </w:p>
    <w:p w14:paraId="42BA3820" w14:textId="77777777" w:rsidR="00867B6E" w:rsidRPr="004A48AB" w:rsidRDefault="00867B6E" w:rsidP="00867B6E">
      <w:pPr>
        <w:rPr>
          <w:i/>
        </w:rPr>
      </w:pPr>
      <w:r w:rsidRPr="004A48AB">
        <w:rPr>
          <w:i/>
        </w:rPr>
        <w:t>Ice machine</w:t>
      </w:r>
    </w:p>
    <w:p w14:paraId="7D080AF3" w14:textId="77777777" w:rsidR="00867B6E" w:rsidRPr="004A48AB" w:rsidRDefault="00867B6E" w:rsidP="00867B6E">
      <w:pPr>
        <w:tabs>
          <w:tab w:val="left" w:pos="2880"/>
        </w:tabs>
      </w:pPr>
      <w:r w:rsidRPr="004A48AB">
        <w:tab/>
        <w:t>No Violations Noted</w:t>
      </w:r>
    </w:p>
    <w:p w14:paraId="3898F8A0" w14:textId="77777777" w:rsidR="00867B6E" w:rsidRPr="004A48AB" w:rsidRDefault="00867B6E" w:rsidP="00867B6E">
      <w:pPr>
        <w:tabs>
          <w:tab w:val="left" w:pos="2880"/>
        </w:tabs>
      </w:pPr>
    </w:p>
    <w:p w14:paraId="5F86DEC6" w14:textId="77777777" w:rsidR="00867B6E" w:rsidRPr="004A48AB" w:rsidRDefault="00867B6E" w:rsidP="00867B6E">
      <w:pPr>
        <w:tabs>
          <w:tab w:val="left" w:pos="2880"/>
        </w:tabs>
        <w:rPr>
          <w:i/>
          <w:iCs/>
        </w:rPr>
      </w:pPr>
      <w:r w:rsidRPr="004A48AB">
        <w:rPr>
          <w:i/>
          <w:iCs/>
        </w:rPr>
        <w:t xml:space="preserve">Reach-in Coolers (in </w:t>
      </w:r>
      <w:r w:rsidR="00B413C2" w:rsidRPr="004A48AB">
        <w:rPr>
          <w:i/>
          <w:iCs/>
        </w:rPr>
        <w:t>H</w:t>
      </w:r>
      <w:r w:rsidRPr="004A48AB">
        <w:rPr>
          <w:i/>
          <w:iCs/>
        </w:rPr>
        <w:t>allway)</w:t>
      </w:r>
    </w:p>
    <w:p w14:paraId="541D4B2A" w14:textId="77777777" w:rsidR="00867B6E" w:rsidRPr="004A48AB" w:rsidRDefault="00867B6E" w:rsidP="00867B6E">
      <w:pPr>
        <w:tabs>
          <w:tab w:val="left" w:pos="2880"/>
        </w:tabs>
      </w:pPr>
      <w:r w:rsidRPr="004A48AB">
        <w:tab/>
        <w:t>No Violations Noted</w:t>
      </w:r>
    </w:p>
    <w:p w14:paraId="02D9600E" w14:textId="77777777" w:rsidR="00867B6E" w:rsidRPr="004A48AB" w:rsidRDefault="00867B6E" w:rsidP="00867B6E">
      <w:pPr>
        <w:rPr>
          <w:i/>
        </w:rPr>
      </w:pPr>
    </w:p>
    <w:p w14:paraId="6846ABBC" w14:textId="77777777" w:rsidR="00867B6E" w:rsidRPr="004A48AB" w:rsidRDefault="00867B6E" w:rsidP="00867B6E">
      <w:pPr>
        <w:rPr>
          <w:i/>
        </w:rPr>
      </w:pPr>
      <w:r w:rsidRPr="004A48AB">
        <w:rPr>
          <w:i/>
        </w:rPr>
        <w:t>Locked Storage (located in Dry Goods Storage Area)</w:t>
      </w:r>
    </w:p>
    <w:p w14:paraId="7A374368" w14:textId="77777777" w:rsidR="00867B6E" w:rsidRPr="004A48AB" w:rsidRDefault="00867B6E" w:rsidP="00867B6E">
      <w:pPr>
        <w:tabs>
          <w:tab w:val="left" w:pos="2880"/>
        </w:tabs>
      </w:pPr>
      <w:r w:rsidRPr="004A48AB">
        <w:tab/>
        <w:t>No Violations Noted</w:t>
      </w:r>
    </w:p>
    <w:p w14:paraId="3521E425" w14:textId="77777777" w:rsidR="00867B6E" w:rsidRPr="004A48AB" w:rsidRDefault="00867B6E" w:rsidP="00867B6E">
      <w:pPr>
        <w:rPr>
          <w:i/>
        </w:rPr>
      </w:pPr>
    </w:p>
    <w:p w14:paraId="703A208D" w14:textId="77777777" w:rsidR="00B413C2" w:rsidRPr="004A48AB" w:rsidRDefault="00B413C2" w:rsidP="00867B6E">
      <w:pPr>
        <w:rPr>
          <w:i/>
        </w:rPr>
      </w:pPr>
      <w:r w:rsidRPr="004A48AB">
        <w:rPr>
          <w:i/>
        </w:rPr>
        <w:t>Culinary Freezer</w:t>
      </w:r>
    </w:p>
    <w:p w14:paraId="00FFBB83" w14:textId="77777777" w:rsidR="00B413C2" w:rsidRPr="004A48AB" w:rsidRDefault="00B413C2" w:rsidP="00B413C2">
      <w:pPr>
        <w:tabs>
          <w:tab w:val="left" w:pos="2880"/>
        </w:tabs>
        <w:ind w:left="2880" w:hanging="2880"/>
      </w:pPr>
      <w:r w:rsidRPr="004A48AB">
        <w:t>FC 6-501.12(A)</w:t>
      </w:r>
      <w:r w:rsidRPr="004A48AB">
        <w:tab/>
      </w:r>
      <w:r w:rsidRPr="004A48AB">
        <w:rPr>
          <w:rStyle w:val="cf01"/>
          <w:rFonts w:ascii="Times New Roman" w:hAnsi="Times New Roman" w:cs="Times New Roman"/>
          <w:sz w:val="22"/>
          <w:szCs w:val="22"/>
        </w:rPr>
        <w:t xml:space="preserve">Maintenance and Operation; Premises, Structure, Attachments, and Fixtures - Methods: </w:t>
      </w:r>
      <w:r w:rsidRPr="004A48AB">
        <w:t>Facility not cleaned as often as necessary, excessive ice build-up on floor</w:t>
      </w:r>
    </w:p>
    <w:p w14:paraId="6DC92E7C" w14:textId="77777777" w:rsidR="00B413C2" w:rsidRPr="004A48AB" w:rsidRDefault="00B413C2" w:rsidP="00867B6E">
      <w:pPr>
        <w:rPr>
          <w:i/>
        </w:rPr>
      </w:pPr>
    </w:p>
    <w:p w14:paraId="5A093718" w14:textId="77777777" w:rsidR="00867B6E" w:rsidRPr="004A48AB" w:rsidRDefault="00867B6E" w:rsidP="00867B6E">
      <w:pPr>
        <w:rPr>
          <w:i/>
        </w:rPr>
      </w:pPr>
      <w:r w:rsidRPr="004A48AB">
        <w:rPr>
          <w:i/>
        </w:rPr>
        <w:lastRenderedPageBreak/>
        <w:t>Halal Cooler</w:t>
      </w:r>
    </w:p>
    <w:p w14:paraId="2E937640" w14:textId="77777777" w:rsidR="00867B6E" w:rsidRPr="004A48AB" w:rsidRDefault="00B413C2" w:rsidP="00B413C2">
      <w:pPr>
        <w:tabs>
          <w:tab w:val="left" w:pos="2880"/>
        </w:tabs>
      </w:pPr>
      <w:r w:rsidRPr="004A48AB">
        <w:tab/>
        <w:t>No Violations Noted</w:t>
      </w:r>
    </w:p>
    <w:p w14:paraId="6A2C499E" w14:textId="77777777" w:rsidR="00867B6E" w:rsidRPr="004A48AB" w:rsidRDefault="00867B6E" w:rsidP="00867B6E">
      <w:pPr>
        <w:rPr>
          <w:i/>
        </w:rPr>
      </w:pPr>
    </w:p>
    <w:p w14:paraId="40112078" w14:textId="77777777" w:rsidR="00867B6E" w:rsidRPr="004A48AB" w:rsidRDefault="00867B6E" w:rsidP="00867B6E">
      <w:pPr>
        <w:rPr>
          <w:i/>
        </w:rPr>
      </w:pPr>
      <w:r w:rsidRPr="004A48AB">
        <w:rPr>
          <w:i/>
        </w:rPr>
        <w:t>Cooler # C1</w:t>
      </w:r>
    </w:p>
    <w:p w14:paraId="6C176EE9" w14:textId="77777777" w:rsidR="00867B6E" w:rsidRPr="004A48AB" w:rsidRDefault="00867B6E" w:rsidP="00867B6E">
      <w:pPr>
        <w:tabs>
          <w:tab w:val="left" w:pos="2880"/>
        </w:tabs>
      </w:pPr>
      <w:r w:rsidRPr="004A48AB">
        <w:tab/>
        <w:t>No Violations Noted</w:t>
      </w:r>
    </w:p>
    <w:p w14:paraId="5A06E03F" w14:textId="77777777" w:rsidR="00867B6E" w:rsidRPr="004A48AB" w:rsidRDefault="00867B6E" w:rsidP="00867B6E">
      <w:pPr>
        <w:rPr>
          <w:i/>
        </w:rPr>
      </w:pPr>
    </w:p>
    <w:p w14:paraId="54D5B79D" w14:textId="77777777" w:rsidR="00867B6E" w:rsidRPr="004A48AB" w:rsidRDefault="00867B6E" w:rsidP="00867B6E">
      <w:pPr>
        <w:rPr>
          <w:i/>
        </w:rPr>
      </w:pPr>
      <w:r w:rsidRPr="004A48AB">
        <w:rPr>
          <w:i/>
        </w:rPr>
        <w:t>Cooler # C2</w:t>
      </w:r>
    </w:p>
    <w:p w14:paraId="25F1DD00" w14:textId="77777777" w:rsidR="00867B6E" w:rsidRPr="004A48AB" w:rsidRDefault="00867B6E" w:rsidP="00867B6E">
      <w:pPr>
        <w:tabs>
          <w:tab w:val="left" w:pos="2880"/>
        </w:tabs>
      </w:pPr>
      <w:r w:rsidRPr="004A48AB">
        <w:tab/>
        <w:t>No Violations Noted</w:t>
      </w:r>
    </w:p>
    <w:p w14:paraId="4AB8101B" w14:textId="77777777" w:rsidR="00867B6E" w:rsidRPr="004A48AB" w:rsidRDefault="00867B6E" w:rsidP="00867B6E">
      <w:pPr>
        <w:rPr>
          <w:i/>
        </w:rPr>
      </w:pPr>
    </w:p>
    <w:p w14:paraId="124EC41D" w14:textId="77777777" w:rsidR="00867B6E" w:rsidRPr="004A48AB" w:rsidRDefault="00867B6E" w:rsidP="00867B6E">
      <w:pPr>
        <w:rPr>
          <w:i/>
        </w:rPr>
      </w:pPr>
      <w:r w:rsidRPr="004A48AB">
        <w:rPr>
          <w:i/>
        </w:rPr>
        <w:t>Cooler # C3</w:t>
      </w:r>
    </w:p>
    <w:p w14:paraId="72C63A04" w14:textId="77777777" w:rsidR="00867B6E" w:rsidRPr="004A48AB" w:rsidRDefault="00867B6E" w:rsidP="00867B6E">
      <w:pPr>
        <w:tabs>
          <w:tab w:val="left" w:pos="2880"/>
        </w:tabs>
      </w:pPr>
      <w:r w:rsidRPr="004A48AB">
        <w:tab/>
        <w:t>No Violations Noted</w:t>
      </w:r>
    </w:p>
    <w:p w14:paraId="39AC8F1C" w14:textId="77777777" w:rsidR="00867B6E" w:rsidRPr="004A48AB" w:rsidRDefault="00867B6E" w:rsidP="00867B6E">
      <w:pPr>
        <w:rPr>
          <w:i/>
        </w:rPr>
      </w:pPr>
    </w:p>
    <w:p w14:paraId="2BFAEF21" w14:textId="77777777" w:rsidR="00867B6E" w:rsidRPr="004A48AB" w:rsidRDefault="00867B6E" w:rsidP="00867B6E">
      <w:pPr>
        <w:rPr>
          <w:i/>
        </w:rPr>
      </w:pPr>
      <w:r w:rsidRPr="004A48AB">
        <w:rPr>
          <w:i/>
        </w:rPr>
        <w:t>Freezer # 1</w:t>
      </w:r>
    </w:p>
    <w:p w14:paraId="54B4832E" w14:textId="77777777" w:rsidR="00867B6E" w:rsidRPr="004A48AB" w:rsidRDefault="00867B6E" w:rsidP="00867B6E">
      <w:pPr>
        <w:tabs>
          <w:tab w:val="left" w:pos="2880"/>
        </w:tabs>
      </w:pPr>
      <w:r w:rsidRPr="004A48AB">
        <w:tab/>
        <w:t>No Violations Noted</w:t>
      </w:r>
    </w:p>
    <w:p w14:paraId="2C194C69" w14:textId="77777777" w:rsidR="00B413C2" w:rsidRPr="004A48AB" w:rsidRDefault="00B413C2" w:rsidP="00867B6E">
      <w:pPr>
        <w:tabs>
          <w:tab w:val="left" w:pos="2880"/>
        </w:tabs>
      </w:pPr>
    </w:p>
    <w:p w14:paraId="619523AC" w14:textId="77777777" w:rsidR="00B413C2" w:rsidRPr="004A48AB" w:rsidRDefault="00B413C2" w:rsidP="00B413C2">
      <w:pPr>
        <w:rPr>
          <w:i/>
        </w:rPr>
      </w:pPr>
      <w:r w:rsidRPr="004A48AB">
        <w:rPr>
          <w:i/>
        </w:rPr>
        <w:t>Freezer # F-1 (near Staff Office)</w:t>
      </w:r>
    </w:p>
    <w:p w14:paraId="31865AEC" w14:textId="77777777" w:rsidR="00B413C2" w:rsidRPr="004A48AB" w:rsidRDefault="00B413C2" w:rsidP="00B413C2">
      <w:pPr>
        <w:ind w:left="2880" w:hanging="2880"/>
        <w:rPr>
          <w:b/>
          <w:bCs/>
          <w:color w:val="FF0000"/>
        </w:rPr>
      </w:pPr>
      <w:r w:rsidRPr="004A48AB">
        <w:rPr>
          <w:b/>
          <w:bCs/>
          <w:color w:val="000000"/>
        </w:rPr>
        <w:t>FC 6-501.12(A)</w:t>
      </w:r>
      <w:r w:rsidRPr="004A48AB">
        <w:rPr>
          <w:b/>
          <w:bCs/>
          <w:color w:val="000000"/>
        </w:rPr>
        <w:tab/>
      </w:r>
      <w:r w:rsidRPr="004A48AB">
        <w:rPr>
          <w:b/>
          <w:bCs/>
        </w:rPr>
        <w:t>Maintenance and Operation; Premises, Structure, Attachments, and Fixtures - Methods: Facility not cleaned as often as necessary, floor dirty under food storage racks</w:t>
      </w:r>
    </w:p>
    <w:p w14:paraId="0A5AD69F" w14:textId="77777777" w:rsidR="00867B6E" w:rsidRPr="004A48AB" w:rsidRDefault="00867B6E" w:rsidP="00867B6E">
      <w:pPr>
        <w:rPr>
          <w:i/>
        </w:rPr>
      </w:pPr>
    </w:p>
    <w:p w14:paraId="59E83ECB" w14:textId="77777777" w:rsidR="00867B6E" w:rsidRPr="004A48AB" w:rsidRDefault="00867B6E" w:rsidP="00867B6E">
      <w:pPr>
        <w:rPr>
          <w:i/>
        </w:rPr>
      </w:pPr>
      <w:r w:rsidRPr="004A48AB">
        <w:rPr>
          <w:i/>
        </w:rPr>
        <w:t>Staff Office</w:t>
      </w:r>
    </w:p>
    <w:p w14:paraId="3DBDD1F4" w14:textId="77777777" w:rsidR="00867B6E" w:rsidRPr="004A48AB" w:rsidRDefault="00867B6E" w:rsidP="00867B6E">
      <w:pPr>
        <w:tabs>
          <w:tab w:val="left" w:pos="2880"/>
        </w:tabs>
      </w:pPr>
      <w:r w:rsidRPr="004A48AB">
        <w:t>105 CMR 451.353</w:t>
      </w:r>
      <w:r w:rsidR="00B413C2" w:rsidRPr="004A48AB">
        <w:t>*</w:t>
      </w:r>
      <w:r w:rsidRPr="004A48AB">
        <w:tab/>
        <w:t>Interior Maintenance: Floor tiles damaged</w:t>
      </w:r>
    </w:p>
    <w:p w14:paraId="362C602C" w14:textId="77777777" w:rsidR="00867B6E" w:rsidRPr="004A48AB" w:rsidRDefault="00867B6E" w:rsidP="00867B6E">
      <w:pPr>
        <w:rPr>
          <w:i/>
        </w:rPr>
      </w:pPr>
    </w:p>
    <w:p w14:paraId="5F724C5A" w14:textId="77777777" w:rsidR="00867B6E" w:rsidRPr="004A48AB" w:rsidRDefault="00867B6E" w:rsidP="00867B6E">
      <w:pPr>
        <w:rPr>
          <w:i/>
        </w:rPr>
      </w:pPr>
      <w:r w:rsidRPr="004A48AB">
        <w:rPr>
          <w:i/>
        </w:rPr>
        <w:t>Hallway/Stairway</w:t>
      </w:r>
    </w:p>
    <w:p w14:paraId="3EE806C4" w14:textId="77777777" w:rsidR="00867B6E" w:rsidRPr="004A48AB" w:rsidRDefault="00867B6E" w:rsidP="00867B6E">
      <w:pPr>
        <w:rPr>
          <w:iCs/>
        </w:rPr>
      </w:pPr>
      <w:r w:rsidRPr="004A48AB">
        <w:rPr>
          <w:i/>
        </w:rPr>
        <w:tab/>
      </w:r>
      <w:r w:rsidRPr="004A48AB">
        <w:rPr>
          <w:i/>
        </w:rPr>
        <w:tab/>
      </w:r>
      <w:r w:rsidRPr="004A48AB">
        <w:rPr>
          <w:i/>
        </w:rPr>
        <w:tab/>
      </w:r>
      <w:r w:rsidRPr="004A48AB">
        <w:rPr>
          <w:i/>
        </w:rPr>
        <w:tab/>
      </w:r>
      <w:r w:rsidRPr="004A48AB">
        <w:rPr>
          <w:iCs/>
        </w:rPr>
        <w:t>No Violations Noted</w:t>
      </w:r>
    </w:p>
    <w:p w14:paraId="66586085" w14:textId="77777777" w:rsidR="00867B6E" w:rsidRPr="004A48AB" w:rsidRDefault="00867B6E" w:rsidP="00867B6E">
      <w:pPr>
        <w:rPr>
          <w:i/>
        </w:rPr>
      </w:pPr>
    </w:p>
    <w:p w14:paraId="677BCDEB" w14:textId="77777777" w:rsidR="00867B6E" w:rsidRPr="004A48AB" w:rsidRDefault="00867B6E" w:rsidP="00867B6E">
      <w:pPr>
        <w:rPr>
          <w:i/>
        </w:rPr>
      </w:pPr>
      <w:r w:rsidRPr="004A48AB">
        <w:rPr>
          <w:i/>
        </w:rPr>
        <w:t>Inmate Bathroom (rear of kitchen)</w:t>
      </w:r>
    </w:p>
    <w:p w14:paraId="13979707" w14:textId="77777777" w:rsidR="00867B6E" w:rsidRPr="004A48AB" w:rsidRDefault="00B413C2" w:rsidP="00B413C2">
      <w:pPr>
        <w:ind w:left="2160" w:firstLine="720"/>
        <w:rPr>
          <w:color w:val="000000"/>
        </w:rPr>
      </w:pPr>
      <w:r w:rsidRPr="004A48AB">
        <w:rPr>
          <w:color w:val="000000"/>
        </w:rPr>
        <w:t>Unable to Inspect – In Use</w:t>
      </w:r>
    </w:p>
    <w:p w14:paraId="3989952D" w14:textId="77777777" w:rsidR="00867B6E" w:rsidRPr="004A48AB" w:rsidRDefault="00867B6E" w:rsidP="00867B6E">
      <w:pPr>
        <w:rPr>
          <w:i/>
        </w:rPr>
      </w:pPr>
    </w:p>
    <w:p w14:paraId="6E2CAA93" w14:textId="77777777" w:rsidR="00867B6E" w:rsidRPr="004A48AB" w:rsidRDefault="00867B6E" w:rsidP="00867B6E">
      <w:pPr>
        <w:rPr>
          <w:i/>
        </w:rPr>
      </w:pPr>
      <w:r w:rsidRPr="004A48AB">
        <w:rPr>
          <w:i/>
        </w:rPr>
        <w:t>Loading Dock</w:t>
      </w:r>
    </w:p>
    <w:p w14:paraId="4298B154" w14:textId="77777777" w:rsidR="00867B6E" w:rsidRPr="004A48AB" w:rsidRDefault="00867B6E" w:rsidP="00867B6E">
      <w:pPr>
        <w:tabs>
          <w:tab w:val="left" w:pos="2880"/>
        </w:tabs>
      </w:pPr>
      <w:r w:rsidRPr="004A48AB">
        <w:tab/>
        <w:t>No Violations Noted</w:t>
      </w:r>
    </w:p>
    <w:p w14:paraId="76D7BAF4" w14:textId="77777777" w:rsidR="00B413C2" w:rsidRPr="004A48AB" w:rsidRDefault="00B413C2" w:rsidP="00867B6E">
      <w:pPr>
        <w:rPr>
          <w:i/>
        </w:rPr>
      </w:pPr>
    </w:p>
    <w:p w14:paraId="4D2C21DE" w14:textId="77777777" w:rsidR="00867B6E" w:rsidRPr="004A48AB" w:rsidRDefault="00867B6E" w:rsidP="00867B6E">
      <w:pPr>
        <w:rPr>
          <w:i/>
        </w:rPr>
      </w:pPr>
      <w:r w:rsidRPr="004A48AB">
        <w:rPr>
          <w:i/>
        </w:rPr>
        <w:t>Pig Cooler</w:t>
      </w:r>
    </w:p>
    <w:p w14:paraId="311C2BF9" w14:textId="77777777" w:rsidR="00867B6E" w:rsidRPr="004A48AB" w:rsidRDefault="00867B6E" w:rsidP="00867B6E">
      <w:pPr>
        <w:ind w:left="2880" w:hanging="2880"/>
      </w:pPr>
      <w:r w:rsidRPr="004A48AB">
        <w:t>FC 6-201.11*</w:t>
      </w:r>
      <w:r w:rsidRPr="004A48AB">
        <w:tab/>
        <w:t xml:space="preserve">Design, Construction, and Installation; Cleanability: Walls not smooth and </w:t>
      </w:r>
    </w:p>
    <w:p w14:paraId="20CFBFA2" w14:textId="77777777" w:rsidR="00867B6E" w:rsidRPr="004A48AB" w:rsidRDefault="00867B6E" w:rsidP="00867B6E">
      <w:pPr>
        <w:ind w:left="2880"/>
      </w:pPr>
      <w:r w:rsidRPr="004A48AB">
        <w:t>easily cleanable</w:t>
      </w:r>
    </w:p>
    <w:p w14:paraId="5CF76AF6" w14:textId="77777777" w:rsidR="00867B6E" w:rsidRPr="004A48AB" w:rsidRDefault="00867B6E" w:rsidP="00867B6E">
      <w:pPr>
        <w:rPr>
          <w:i/>
        </w:rPr>
      </w:pPr>
    </w:p>
    <w:p w14:paraId="1ACF59A7" w14:textId="77777777" w:rsidR="00867B6E" w:rsidRPr="004A48AB" w:rsidRDefault="00867B6E" w:rsidP="00867B6E">
      <w:pPr>
        <w:rPr>
          <w:i/>
        </w:rPr>
      </w:pPr>
      <w:r w:rsidRPr="004A48AB">
        <w:rPr>
          <w:i/>
        </w:rPr>
        <w:t>Staff Bathroom # 133</w:t>
      </w:r>
    </w:p>
    <w:p w14:paraId="1FAF1FEE" w14:textId="77777777" w:rsidR="00867B6E" w:rsidRPr="004A48AB" w:rsidRDefault="00867B6E" w:rsidP="00867B6E">
      <w:pPr>
        <w:rPr>
          <w:iCs/>
        </w:rPr>
      </w:pPr>
      <w:r w:rsidRPr="004A48AB">
        <w:rPr>
          <w:iCs/>
        </w:rPr>
        <w:tab/>
      </w:r>
      <w:r w:rsidRPr="004A48AB">
        <w:rPr>
          <w:iCs/>
        </w:rPr>
        <w:tab/>
      </w:r>
      <w:r w:rsidRPr="004A48AB">
        <w:rPr>
          <w:iCs/>
        </w:rPr>
        <w:tab/>
      </w:r>
      <w:r w:rsidRPr="004A48AB">
        <w:rPr>
          <w:iCs/>
        </w:rPr>
        <w:tab/>
        <w:t>No Violations Noted</w:t>
      </w:r>
    </w:p>
    <w:p w14:paraId="1C68B326" w14:textId="77777777" w:rsidR="00867B6E" w:rsidRPr="004A48AB" w:rsidRDefault="00867B6E" w:rsidP="00867B6E">
      <w:pPr>
        <w:rPr>
          <w:i/>
        </w:rPr>
      </w:pPr>
    </w:p>
    <w:p w14:paraId="77AD696E" w14:textId="77777777" w:rsidR="00867B6E" w:rsidRPr="004A48AB" w:rsidRDefault="00867B6E" w:rsidP="00867B6E">
      <w:pPr>
        <w:rPr>
          <w:i/>
        </w:rPr>
      </w:pPr>
      <w:r w:rsidRPr="004A48AB">
        <w:rPr>
          <w:i/>
        </w:rPr>
        <w:t>Staff Bathroom # 134</w:t>
      </w:r>
    </w:p>
    <w:p w14:paraId="52B29CBE" w14:textId="77777777" w:rsidR="00867B6E" w:rsidRPr="004A48AB" w:rsidRDefault="00867B6E" w:rsidP="00867B6E">
      <w:pPr>
        <w:tabs>
          <w:tab w:val="left" w:pos="2880"/>
        </w:tabs>
      </w:pPr>
      <w:r w:rsidRPr="004A48AB">
        <w:tab/>
        <w:t>No Violations Noted</w:t>
      </w:r>
    </w:p>
    <w:p w14:paraId="29340190" w14:textId="77777777" w:rsidR="00867B6E" w:rsidRPr="004A48AB" w:rsidRDefault="00867B6E" w:rsidP="00867B6E">
      <w:pPr>
        <w:rPr>
          <w:i/>
        </w:rPr>
      </w:pPr>
    </w:p>
    <w:p w14:paraId="4B2CB14D" w14:textId="77777777" w:rsidR="00867B6E" w:rsidRPr="004A48AB" w:rsidRDefault="00867B6E" w:rsidP="00867B6E">
      <w:pPr>
        <w:rPr>
          <w:i/>
        </w:rPr>
      </w:pPr>
      <w:r w:rsidRPr="004A48AB">
        <w:rPr>
          <w:i/>
        </w:rPr>
        <w:t>Janitors Closet # 135</w:t>
      </w:r>
    </w:p>
    <w:p w14:paraId="0C9AB576" w14:textId="77777777" w:rsidR="00867B6E" w:rsidRPr="004A48AB" w:rsidRDefault="00867B6E" w:rsidP="00867B6E">
      <w:pPr>
        <w:tabs>
          <w:tab w:val="left" w:pos="2880"/>
        </w:tabs>
      </w:pPr>
      <w:r w:rsidRPr="004A48AB">
        <w:tab/>
        <w:t>No Violations Noted</w:t>
      </w:r>
    </w:p>
    <w:p w14:paraId="26302538" w14:textId="77777777" w:rsidR="00867B6E" w:rsidRPr="004A48AB" w:rsidRDefault="00867B6E" w:rsidP="00867B6E">
      <w:pPr>
        <w:rPr>
          <w:i/>
        </w:rPr>
      </w:pPr>
    </w:p>
    <w:p w14:paraId="20109569" w14:textId="77777777" w:rsidR="00867B6E" w:rsidRPr="004A48AB" w:rsidRDefault="00867B6E" w:rsidP="00867B6E">
      <w:pPr>
        <w:rPr>
          <w:i/>
        </w:rPr>
      </w:pPr>
      <w:r w:rsidRPr="004A48AB">
        <w:rPr>
          <w:i/>
        </w:rPr>
        <w:t>Barrel Washing Room</w:t>
      </w:r>
    </w:p>
    <w:p w14:paraId="37409C3C" w14:textId="77777777" w:rsidR="00867B6E" w:rsidRPr="004A48AB" w:rsidRDefault="00152135" w:rsidP="00867B6E">
      <w:pPr>
        <w:tabs>
          <w:tab w:val="left" w:pos="2880"/>
        </w:tabs>
      </w:pPr>
      <w:r w:rsidRPr="004A48AB">
        <w:t>105 CMR 451.130</w:t>
      </w:r>
      <w:r w:rsidRPr="004A48AB">
        <w:tab/>
        <w:t>Plumbing: Plumbing not maintained in good repair, drain cover not secured in slop sink</w:t>
      </w:r>
    </w:p>
    <w:p w14:paraId="44B68163" w14:textId="77777777" w:rsidR="00867B6E" w:rsidRPr="004A48AB" w:rsidRDefault="00867B6E" w:rsidP="00867B6E">
      <w:pPr>
        <w:rPr>
          <w:i/>
        </w:rPr>
      </w:pPr>
    </w:p>
    <w:p w14:paraId="288E99C5" w14:textId="77777777" w:rsidR="00867B6E" w:rsidRPr="004A48AB" w:rsidRDefault="00867B6E" w:rsidP="00867B6E">
      <w:pPr>
        <w:rPr>
          <w:i/>
        </w:rPr>
      </w:pPr>
      <w:r w:rsidRPr="004A48AB">
        <w:rPr>
          <w:i/>
        </w:rPr>
        <w:t>Electrical Room</w:t>
      </w:r>
    </w:p>
    <w:p w14:paraId="01ADD623" w14:textId="77777777" w:rsidR="00867B6E" w:rsidRPr="004A48AB" w:rsidRDefault="00867B6E" w:rsidP="00867B6E">
      <w:pPr>
        <w:tabs>
          <w:tab w:val="left" w:pos="2880"/>
        </w:tabs>
      </w:pPr>
      <w:r w:rsidRPr="004A48AB">
        <w:tab/>
        <w:t>No Violations Noted</w:t>
      </w:r>
    </w:p>
    <w:p w14:paraId="04FCBFB4" w14:textId="77777777" w:rsidR="00867B6E" w:rsidRPr="004A48AB" w:rsidRDefault="00867B6E" w:rsidP="00867B6E"/>
    <w:p w14:paraId="6F531EB4" w14:textId="77777777" w:rsidR="00171C94" w:rsidRPr="004A48AB" w:rsidRDefault="00171C94" w:rsidP="00867B6E">
      <w:pPr>
        <w:rPr>
          <w:i/>
        </w:rPr>
      </w:pPr>
    </w:p>
    <w:p w14:paraId="62CDC6B5" w14:textId="77777777" w:rsidR="00867B6E" w:rsidRPr="004A48AB" w:rsidRDefault="00867B6E" w:rsidP="00867B6E">
      <w:pPr>
        <w:rPr>
          <w:i/>
        </w:rPr>
      </w:pPr>
      <w:r w:rsidRPr="004A48AB">
        <w:rPr>
          <w:i/>
        </w:rPr>
        <w:lastRenderedPageBreak/>
        <w:t>Food Manager’s Office</w:t>
      </w:r>
    </w:p>
    <w:p w14:paraId="0B4CEAE5" w14:textId="77777777" w:rsidR="00867B6E" w:rsidRPr="004A48AB" w:rsidRDefault="00152135" w:rsidP="00152135">
      <w:pPr>
        <w:tabs>
          <w:tab w:val="left" w:pos="2880"/>
        </w:tabs>
      </w:pPr>
      <w:r w:rsidRPr="004A48AB">
        <w:tab/>
        <w:t>No Violations Noted</w:t>
      </w:r>
    </w:p>
    <w:p w14:paraId="20DBFE34" w14:textId="77777777" w:rsidR="00867B6E" w:rsidRPr="004A48AB" w:rsidRDefault="00867B6E" w:rsidP="00867B6E">
      <w:pPr>
        <w:rPr>
          <w:iCs/>
        </w:rPr>
      </w:pPr>
    </w:p>
    <w:p w14:paraId="32B3CE68" w14:textId="77777777" w:rsidR="00867B6E" w:rsidRPr="004A48AB" w:rsidRDefault="00867B6E" w:rsidP="00867B6E">
      <w:pPr>
        <w:rPr>
          <w:i/>
        </w:rPr>
      </w:pPr>
      <w:r w:rsidRPr="004A48AB">
        <w:rPr>
          <w:i/>
        </w:rPr>
        <w:t>Tool Room</w:t>
      </w:r>
    </w:p>
    <w:p w14:paraId="37024A7E" w14:textId="77777777" w:rsidR="00867B6E" w:rsidRPr="004A48AB" w:rsidRDefault="00867B6E" w:rsidP="00867B6E">
      <w:pPr>
        <w:tabs>
          <w:tab w:val="left" w:pos="2880"/>
        </w:tabs>
      </w:pPr>
      <w:r w:rsidRPr="004A48AB">
        <w:tab/>
        <w:t>No Violations Noted</w:t>
      </w:r>
    </w:p>
    <w:p w14:paraId="6DF08E06" w14:textId="77777777" w:rsidR="00867B6E" w:rsidRPr="004A48AB" w:rsidRDefault="00867B6E" w:rsidP="00867B6E">
      <w:pPr>
        <w:rPr>
          <w:iCs/>
        </w:rPr>
      </w:pPr>
    </w:p>
    <w:p w14:paraId="40857C9B" w14:textId="77777777" w:rsidR="00867B6E" w:rsidRPr="004A48AB" w:rsidRDefault="00867B6E" w:rsidP="00867B6E">
      <w:pPr>
        <w:rPr>
          <w:i/>
        </w:rPr>
      </w:pPr>
      <w:r w:rsidRPr="004A48AB">
        <w:rPr>
          <w:i/>
        </w:rPr>
        <w:t>Handwash Sink</w:t>
      </w:r>
    </w:p>
    <w:p w14:paraId="5C0A2D09" w14:textId="77777777" w:rsidR="00867B6E" w:rsidRPr="004A48AB" w:rsidRDefault="00867B6E" w:rsidP="00867B6E">
      <w:pPr>
        <w:tabs>
          <w:tab w:val="left" w:pos="2880"/>
        </w:tabs>
      </w:pPr>
      <w:r w:rsidRPr="004A48AB">
        <w:tab/>
        <w:t>No Violations Noted</w:t>
      </w:r>
    </w:p>
    <w:p w14:paraId="0D6E8D3C" w14:textId="77777777" w:rsidR="00867B6E" w:rsidRPr="004A48AB" w:rsidRDefault="00867B6E" w:rsidP="00867B6E">
      <w:pPr>
        <w:tabs>
          <w:tab w:val="left" w:pos="2880"/>
        </w:tabs>
      </w:pPr>
    </w:p>
    <w:p w14:paraId="652CFDE7" w14:textId="77777777" w:rsidR="00867B6E" w:rsidRPr="004A48AB" w:rsidRDefault="00867B6E" w:rsidP="00867B6E">
      <w:pPr>
        <w:rPr>
          <w:b/>
          <w:bCs/>
          <w:iCs/>
        </w:rPr>
      </w:pPr>
      <w:r w:rsidRPr="004A48AB">
        <w:rPr>
          <w:b/>
          <w:bCs/>
          <w:iCs/>
        </w:rPr>
        <w:t>Bakery</w:t>
      </w:r>
    </w:p>
    <w:p w14:paraId="0A156F39" w14:textId="77777777" w:rsidR="00867B6E" w:rsidRPr="004A48AB" w:rsidRDefault="00152135" w:rsidP="00152135">
      <w:pPr>
        <w:tabs>
          <w:tab w:val="left" w:pos="2880"/>
        </w:tabs>
      </w:pPr>
      <w:r w:rsidRPr="004A48AB">
        <w:tab/>
        <w:t>No Violations Noted</w:t>
      </w:r>
    </w:p>
    <w:p w14:paraId="73588B30" w14:textId="77777777" w:rsidR="00867B6E" w:rsidRPr="004A48AB" w:rsidRDefault="00867B6E" w:rsidP="00867B6E">
      <w:pPr>
        <w:ind w:left="2880" w:hanging="2880"/>
        <w:rPr>
          <w:b/>
          <w:bCs/>
          <w:iCs/>
        </w:rPr>
      </w:pPr>
    </w:p>
    <w:p w14:paraId="26E09418" w14:textId="77777777" w:rsidR="00867B6E" w:rsidRPr="004A48AB" w:rsidRDefault="00867B6E" w:rsidP="00867B6E">
      <w:pPr>
        <w:rPr>
          <w:i/>
        </w:rPr>
      </w:pPr>
      <w:r w:rsidRPr="004A48AB">
        <w:rPr>
          <w:i/>
        </w:rPr>
        <w:t>Dry Storage</w:t>
      </w:r>
    </w:p>
    <w:p w14:paraId="109E26AD" w14:textId="77777777" w:rsidR="00867B6E" w:rsidRPr="004A48AB" w:rsidRDefault="00867B6E" w:rsidP="00867B6E">
      <w:pPr>
        <w:tabs>
          <w:tab w:val="left" w:pos="2880"/>
        </w:tabs>
      </w:pPr>
      <w:r w:rsidRPr="004A48AB">
        <w:tab/>
        <w:t>No Violations Noted</w:t>
      </w:r>
    </w:p>
    <w:p w14:paraId="1E3E790A" w14:textId="77777777" w:rsidR="00867B6E" w:rsidRPr="004A48AB" w:rsidRDefault="00867B6E" w:rsidP="00867B6E">
      <w:pPr>
        <w:rPr>
          <w:i/>
        </w:rPr>
      </w:pPr>
    </w:p>
    <w:p w14:paraId="5DB64554" w14:textId="77777777" w:rsidR="00867B6E" w:rsidRPr="004A48AB" w:rsidRDefault="00867B6E" w:rsidP="00867B6E">
      <w:pPr>
        <w:rPr>
          <w:i/>
        </w:rPr>
      </w:pPr>
      <w:r w:rsidRPr="004A48AB">
        <w:rPr>
          <w:i/>
        </w:rPr>
        <w:t>Slop Sink (located in Dry Storage)</w:t>
      </w:r>
    </w:p>
    <w:p w14:paraId="348E9968" w14:textId="77777777" w:rsidR="00867B6E" w:rsidRPr="004A48AB" w:rsidRDefault="00867B6E" w:rsidP="00867B6E">
      <w:pPr>
        <w:tabs>
          <w:tab w:val="left" w:pos="2880"/>
        </w:tabs>
      </w:pPr>
      <w:r w:rsidRPr="004A48AB">
        <w:tab/>
        <w:t>No Violations Noted</w:t>
      </w:r>
    </w:p>
    <w:p w14:paraId="5DA00837" w14:textId="77777777" w:rsidR="00867B6E" w:rsidRPr="004A48AB" w:rsidRDefault="00867B6E" w:rsidP="00867B6E">
      <w:pPr>
        <w:rPr>
          <w:i/>
        </w:rPr>
      </w:pPr>
    </w:p>
    <w:p w14:paraId="5F681339" w14:textId="77777777" w:rsidR="00867B6E" w:rsidRPr="004A48AB" w:rsidRDefault="00867B6E" w:rsidP="00867B6E">
      <w:pPr>
        <w:rPr>
          <w:i/>
        </w:rPr>
      </w:pPr>
      <w:r w:rsidRPr="004A48AB">
        <w:rPr>
          <w:i/>
        </w:rPr>
        <w:t>Cooler # 4</w:t>
      </w:r>
    </w:p>
    <w:p w14:paraId="36B66B77" w14:textId="77777777" w:rsidR="00867B6E" w:rsidRPr="004A48AB" w:rsidRDefault="00867B6E" w:rsidP="00867B6E">
      <w:pPr>
        <w:tabs>
          <w:tab w:val="left" w:pos="2880"/>
        </w:tabs>
      </w:pPr>
      <w:r w:rsidRPr="004A48AB">
        <w:tab/>
        <w:t>No Violations Noted</w:t>
      </w:r>
    </w:p>
    <w:p w14:paraId="0F459471" w14:textId="77777777" w:rsidR="00867B6E" w:rsidRPr="004A48AB" w:rsidRDefault="00867B6E" w:rsidP="00867B6E">
      <w:pPr>
        <w:tabs>
          <w:tab w:val="left" w:pos="2880"/>
        </w:tabs>
      </w:pPr>
    </w:p>
    <w:p w14:paraId="7B5C6F37" w14:textId="77777777" w:rsidR="00867B6E" w:rsidRPr="004A48AB" w:rsidRDefault="00867B6E" w:rsidP="00867B6E">
      <w:pPr>
        <w:rPr>
          <w:b/>
          <w:bCs/>
          <w:iCs/>
        </w:rPr>
      </w:pPr>
      <w:r w:rsidRPr="004A48AB">
        <w:rPr>
          <w:b/>
          <w:bCs/>
          <w:iCs/>
        </w:rPr>
        <w:t>Culinary</w:t>
      </w:r>
    </w:p>
    <w:p w14:paraId="24238BB7" w14:textId="77777777" w:rsidR="00867B6E" w:rsidRPr="004A48AB" w:rsidRDefault="00867B6E" w:rsidP="00867B6E">
      <w:pPr>
        <w:tabs>
          <w:tab w:val="left" w:pos="2880"/>
        </w:tabs>
      </w:pPr>
      <w:r w:rsidRPr="004A48AB">
        <w:tab/>
        <w:t>No Violations Noted</w:t>
      </w:r>
    </w:p>
    <w:p w14:paraId="02B3B357" w14:textId="77777777" w:rsidR="00867B6E" w:rsidRPr="004A48AB" w:rsidRDefault="00867B6E" w:rsidP="00867B6E">
      <w:pPr>
        <w:rPr>
          <w:b/>
          <w:bCs/>
          <w:iCs/>
        </w:rPr>
      </w:pPr>
    </w:p>
    <w:p w14:paraId="42F3CB80" w14:textId="77777777" w:rsidR="00867B6E" w:rsidRPr="004A48AB" w:rsidRDefault="00867B6E" w:rsidP="00867B6E">
      <w:pPr>
        <w:rPr>
          <w:i/>
        </w:rPr>
      </w:pPr>
      <w:r w:rsidRPr="004A48AB">
        <w:rPr>
          <w:i/>
        </w:rPr>
        <w:t>Dry Goods</w:t>
      </w:r>
      <w:r w:rsidR="00152135" w:rsidRPr="004A48AB">
        <w:rPr>
          <w:i/>
        </w:rPr>
        <w:t xml:space="preserve"> Storage</w:t>
      </w:r>
    </w:p>
    <w:p w14:paraId="1DD2BE81" w14:textId="77777777" w:rsidR="00867B6E" w:rsidRPr="004A48AB" w:rsidRDefault="00867B6E" w:rsidP="00867B6E">
      <w:pPr>
        <w:tabs>
          <w:tab w:val="left" w:pos="2880"/>
        </w:tabs>
      </w:pPr>
      <w:r w:rsidRPr="004A48AB">
        <w:tab/>
        <w:t>No Violations Noted</w:t>
      </w:r>
    </w:p>
    <w:p w14:paraId="38E30C8B" w14:textId="77777777" w:rsidR="00867B6E" w:rsidRPr="004A48AB" w:rsidRDefault="00867B6E" w:rsidP="00867B6E">
      <w:pPr>
        <w:rPr>
          <w:i/>
        </w:rPr>
      </w:pPr>
    </w:p>
    <w:p w14:paraId="7964F461" w14:textId="77777777" w:rsidR="00867B6E" w:rsidRPr="004A48AB" w:rsidRDefault="00867B6E" w:rsidP="00867B6E">
      <w:pPr>
        <w:rPr>
          <w:i/>
        </w:rPr>
      </w:pPr>
      <w:r w:rsidRPr="004A48AB">
        <w:rPr>
          <w:i/>
        </w:rPr>
        <w:t>Handwash Sink</w:t>
      </w:r>
    </w:p>
    <w:p w14:paraId="31001CCF" w14:textId="77777777" w:rsidR="00867B6E" w:rsidRPr="004A48AB" w:rsidRDefault="00867B6E" w:rsidP="00867B6E">
      <w:pPr>
        <w:tabs>
          <w:tab w:val="left" w:pos="2880"/>
        </w:tabs>
      </w:pPr>
      <w:r w:rsidRPr="004A48AB">
        <w:tab/>
        <w:t>No Violations Noted</w:t>
      </w:r>
    </w:p>
    <w:p w14:paraId="6C5DF681" w14:textId="77777777" w:rsidR="00867B6E" w:rsidRPr="004A48AB" w:rsidRDefault="00867B6E" w:rsidP="00867B6E">
      <w:pPr>
        <w:rPr>
          <w:i/>
        </w:rPr>
      </w:pPr>
    </w:p>
    <w:p w14:paraId="6BC6B3BD" w14:textId="77777777" w:rsidR="00867B6E" w:rsidRPr="004A48AB" w:rsidRDefault="00867B6E" w:rsidP="00867B6E">
      <w:pPr>
        <w:rPr>
          <w:i/>
        </w:rPr>
      </w:pPr>
      <w:r w:rsidRPr="004A48AB">
        <w:rPr>
          <w:i/>
        </w:rPr>
        <w:t>Dishwashing Station</w:t>
      </w:r>
    </w:p>
    <w:p w14:paraId="40EA43AF" w14:textId="77777777" w:rsidR="00867B6E" w:rsidRPr="004A48AB" w:rsidRDefault="00867B6E" w:rsidP="00867B6E">
      <w:pPr>
        <w:tabs>
          <w:tab w:val="left" w:pos="2880"/>
        </w:tabs>
      </w:pPr>
      <w:r w:rsidRPr="004A48AB">
        <w:tab/>
        <w:t>No Violations Noted</w:t>
      </w:r>
    </w:p>
    <w:p w14:paraId="76336B4F" w14:textId="77777777" w:rsidR="00867B6E" w:rsidRPr="004A48AB" w:rsidRDefault="00867B6E" w:rsidP="00867B6E">
      <w:pPr>
        <w:rPr>
          <w:i/>
        </w:rPr>
      </w:pPr>
    </w:p>
    <w:p w14:paraId="2DA8B4A1" w14:textId="77777777" w:rsidR="00867B6E" w:rsidRPr="004A48AB" w:rsidRDefault="00867B6E" w:rsidP="00867B6E">
      <w:pPr>
        <w:rPr>
          <w:i/>
        </w:rPr>
      </w:pPr>
      <w:r w:rsidRPr="004A48AB">
        <w:rPr>
          <w:i/>
        </w:rPr>
        <w:t>Refrigerator</w:t>
      </w:r>
    </w:p>
    <w:p w14:paraId="3C2652F0" w14:textId="77777777" w:rsidR="00867B6E" w:rsidRPr="004A48AB" w:rsidRDefault="00867B6E" w:rsidP="00867B6E">
      <w:pPr>
        <w:tabs>
          <w:tab w:val="left" w:pos="2880"/>
        </w:tabs>
      </w:pPr>
      <w:r w:rsidRPr="004A48AB">
        <w:tab/>
        <w:t>No Violations Noted</w:t>
      </w:r>
    </w:p>
    <w:p w14:paraId="2548A1D9" w14:textId="77777777" w:rsidR="00171C94" w:rsidRPr="004A48AB" w:rsidRDefault="00171C94" w:rsidP="00867B6E">
      <w:pPr>
        <w:tabs>
          <w:tab w:val="left" w:pos="2880"/>
        </w:tabs>
      </w:pPr>
    </w:p>
    <w:p w14:paraId="6E75C172" w14:textId="77777777" w:rsidR="00867B6E" w:rsidRPr="004A48AB" w:rsidRDefault="00867B6E" w:rsidP="00867B6E">
      <w:pPr>
        <w:rPr>
          <w:i/>
        </w:rPr>
      </w:pPr>
      <w:r w:rsidRPr="004A48AB">
        <w:rPr>
          <w:i/>
        </w:rPr>
        <w:t>Handwash Sink</w:t>
      </w:r>
    </w:p>
    <w:p w14:paraId="368B146C" w14:textId="77777777" w:rsidR="00867B6E" w:rsidRPr="004A48AB" w:rsidRDefault="00867B6E" w:rsidP="00867B6E">
      <w:pPr>
        <w:tabs>
          <w:tab w:val="left" w:pos="2880"/>
        </w:tabs>
      </w:pPr>
      <w:r w:rsidRPr="004A48AB">
        <w:tab/>
        <w:t>No Violations Noted</w:t>
      </w:r>
    </w:p>
    <w:p w14:paraId="109B3D31" w14:textId="77777777" w:rsidR="00867B6E" w:rsidRPr="004A48AB" w:rsidRDefault="00867B6E" w:rsidP="00867B6E">
      <w:pPr>
        <w:tabs>
          <w:tab w:val="left" w:pos="2880"/>
        </w:tabs>
      </w:pPr>
    </w:p>
    <w:p w14:paraId="2E873EFE" w14:textId="77777777" w:rsidR="00867B6E" w:rsidRPr="004A48AB" w:rsidRDefault="00867B6E" w:rsidP="00867B6E">
      <w:pPr>
        <w:rPr>
          <w:i/>
        </w:rPr>
      </w:pPr>
      <w:r w:rsidRPr="004A48AB">
        <w:rPr>
          <w:i/>
        </w:rPr>
        <w:t>3-Compartment Sink</w:t>
      </w:r>
    </w:p>
    <w:p w14:paraId="158866F9" w14:textId="77777777" w:rsidR="00867B6E" w:rsidRPr="004A48AB" w:rsidRDefault="00867B6E" w:rsidP="00867B6E">
      <w:pPr>
        <w:tabs>
          <w:tab w:val="left" w:pos="2880"/>
        </w:tabs>
      </w:pPr>
      <w:r w:rsidRPr="004A48AB">
        <w:tab/>
        <w:t>No Violations Noted</w:t>
      </w:r>
    </w:p>
    <w:p w14:paraId="2CE329FC" w14:textId="77777777" w:rsidR="00867B6E" w:rsidRPr="004A48AB" w:rsidRDefault="00867B6E" w:rsidP="00867B6E">
      <w:pPr>
        <w:tabs>
          <w:tab w:val="left" w:pos="2880"/>
        </w:tabs>
      </w:pPr>
    </w:p>
    <w:p w14:paraId="21CE85FC" w14:textId="77777777" w:rsidR="00867B6E" w:rsidRPr="004A48AB" w:rsidRDefault="00867B6E" w:rsidP="00867B6E">
      <w:pPr>
        <w:rPr>
          <w:i/>
        </w:rPr>
      </w:pPr>
      <w:r w:rsidRPr="004A48AB">
        <w:rPr>
          <w:i/>
        </w:rPr>
        <w:t>Stove Area</w:t>
      </w:r>
    </w:p>
    <w:p w14:paraId="0AF6DB6F" w14:textId="77777777" w:rsidR="00867B6E" w:rsidRPr="004A48AB" w:rsidRDefault="00867B6E" w:rsidP="00867B6E">
      <w:pPr>
        <w:tabs>
          <w:tab w:val="left" w:pos="2880"/>
        </w:tabs>
      </w:pPr>
      <w:r w:rsidRPr="004A48AB">
        <w:tab/>
        <w:t>No Violations Noted</w:t>
      </w:r>
    </w:p>
    <w:p w14:paraId="3B4CDE5B" w14:textId="77777777" w:rsidR="00867B6E" w:rsidRPr="004A48AB" w:rsidRDefault="00867B6E" w:rsidP="00867B6E">
      <w:pPr>
        <w:rPr>
          <w:i/>
        </w:rPr>
      </w:pPr>
    </w:p>
    <w:p w14:paraId="0EFB2945" w14:textId="77777777" w:rsidR="00867B6E" w:rsidRPr="004A48AB" w:rsidRDefault="00867B6E" w:rsidP="00867B6E">
      <w:pPr>
        <w:rPr>
          <w:i/>
        </w:rPr>
      </w:pPr>
      <w:r w:rsidRPr="004A48AB">
        <w:rPr>
          <w:i/>
        </w:rPr>
        <w:t>Mop Closet</w:t>
      </w:r>
    </w:p>
    <w:p w14:paraId="546AF83C" w14:textId="77777777" w:rsidR="00867B6E" w:rsidRPr="004A48AB" w:rsidRDefault="00867B6E" w:rsidP="00867B6E">
      <w:pPr>
        <w:tabs>
          <w:tab w:val="left" w:pos="2880"/>
        </w:tabs>
      </w:pPr>
      <w:r w:rsidRPr="004A48AB">
        <w:tab/>
        <w:t>No Violations Noted</w:t>
      </w:r>
    </w:p>
    <w:p w14:paraId="26C1EA2B" w14:textId="77777777" w:rsidR="00867B6E" w:rsidRPr="004A48AB" w:rsidRDefault="00867B6E" w:rsidP="00867B6E">
      <w:pPr>
        <w:rPr>
          <w:i/>
        </w:rPr>
      </w:pPr>
    </w:p>
    <w:p w14:paraId="78413B53" w14:textId="77777777" w:rsidR="00867B6E" w:rsidRPr="004A48AB" w:rsidRDefault="00867B6E" w:rsidP="00867B6E">
      <w:pPr>
        <w:rPr>
          <w:i/>
        </w:rPr>
      </w:pPr>
      <w:r w:rsidRPr="004A48AB">
        <w:rPr>
          <w:i/>
        </w:rPr>
        <w:t>Serving Line</w:t>
      </w:r>
    </w:p>
    <w:p w14:paraId="798DD8D5" w14:textId="77777777" w:rsidR="00867B6E" w:rsidRPr="004A48AB" w:rsidRDefault="00867B6E" w:rsidP="00867B6E">
      <w:pPr>
        <w:tabs>
          <w:tab w:val="left" w:pos="2880"/>
        </w:tabs>
      </w:pPr>
      <w:r w:rsidRPr="004A48AB">
        <w:tab/>
        <w:t>No Violations Noted</w:t>
      </w:r>
    </w:p>
    <w:p w14:paraId="51C462FB" w14:textId="77777777" w:rsidR="00867B6E" w:rsidRPr="004A48AB" w:rsidRDefault="00867B6E" w:rsidP="00867B6E">
      <w:pPr>
        <w:rPr>
          <w:i/>
        </w:rPr>
      </w:pPr>
    </w:p>
    <w:p w14:paraId="76161DE8" w14:textId="77777777" w:rsidR="00171C94" w:rsidRPr="004A48AB" w:rsidRDefault="00171C94" w:rsidP="00867B6E">
      <w:pPr>
        <w:rPr>
          <w:i/>
        </w:rPr>
      </w:pPr>
    </w:p>
    <w:p w14:paraId="49864E9B" w14:textId="77777777" w:rsidR="00867B6E" w:rsidRPr="004A48AB" w:rsidRDefault="00867B6E" w:rsidP="00867B6E">
      <w:pPr>
        <w:rPr>
          <w:i/>
        </w:rPr>
      </w:pPr>
      <w:r w:rsidRPr="004A48AB">
        <w:rPr>
          <w:i/>
        </w:rPr>
        <w:lastRenderedPageBreak/>
        <w:t>Dining Line</w:t>
      </w:r>
    </w:p>
    <w:p w14:paraId="40827DEE" w14:textId="77777777" w:rsidR="00867B6E" w:rsidRPr="004A48AB" w:rsidRDefault="00867B6E" w:rsidP="00867B6E">
      <w:pPr>
        <w:tabs>
          <w:tab w:val="left" w:pos="2880"/>
        </w:tabs>
      </w:pPr>
      <w:r w:rsidRPr="004A48AB">
        <w:tab/>
        <w:t>No Violations Noted</w:t>
      </w:r>
    </w:p>
    <w:p w14:paraId="6925E355" w14:textId="77777777" w:rsidR="00867B6E" w:rsidRPr="004A48AB" w:rsidRDefault="00867B6E" w:rsidP="00867B6E">
      <w:pPr>
        <w:rPr>
          <w:i/>
        </w:rPr>
      </w:pPr>
    </w:p>
    <w:p w14:paraId="6D8F25D8" w14:textId="77777777" w:rsidR="00867B6E" w:rsidRPr="004A48AB" w:rsidRDefault="00867B6E" w:rsidP="00867B6E">
      <w:pPr>
        <w:rPr>
          <w:i/>
        </w:rPr>
      </w:pPr>
      <w:r w:rsidRPr="004A48AB">
        <w:rPr>
          <w:i/>
        </w:rPr>
        <w:t>Staff Bathroom</w:t>
      </w:r>
    </w:p>
    <w:p w14:paraId="27ABB3E0" w14:textId="77777777" w:rsidR="00867B6E" w:rsidRPr="004A48AB" w:rsidRDefault="00867B6E" w:rsidP="00867B6E">
      <w:pPr>
        <w:tabs>
          <w:tab w:val="left" w:pos="2880"/>
        </w:tabs>
      </w:pPr>
      <w:r w:rsidRPr="004A48AB">
        <w:tab/>
        <w:t>No Violations Noted</w:t>
      </w:r>
    </w:p>
    <w:p w14:paraId="01205B24" w14:textId="77777777" w:rsidR="00867B6E" w:rsidRPr="004A48AB" w:rsidRDefault="00867B6E" w:rsidP="00867B6E">
      <w:pPr>
        <w:rPr>
          <w:i/>
        </w:rPr>
      </w:pPr>
    </w:p>
    <w:p w14:paraId="5155217C" w14:textId="77777777" w:rsidR="00867B6E" w:rsidRPr="004A48AB" w:rsidRDefault="00867B6E" w:rsidP="00867B6E">
      <w:pPr>
        <w:rPr>
          <w:i/>
        </w:rPr>
      </w:pPr>
      <w:r w:rsidRPr="004A48AB">
        <w:rPr>
          <w:i/>
        </w:rPr>
        <w:t>Inmate Bathroom\</w:t>
      </w:r>
    </w:p>
    <w:p w14:paraId="49F26EBC" w14:textId="77777777" w:rsidR="00867B6E" w:rsidRPr="004A48AB" w:rsidRDefault="00867B6E" w:rsidP="00867B6E">
      <w:pPr>
        <w:tabs>
          <w:tab w:val="left" w:pos="2880"/>
        </w:tabs>
      </w:pPr>
      <w:r w:rsidRPr="004A48AB">
        <w:tab/>
        <w:t>No Violations Noted</w:t>
      </w:r>
    </w:p>
    <w:p w14:paraId="748EFBAF" w14:textId="77777777" w:rsidR="00867B6E" w:rsidRPr="004A48AB" w:rsidRDefault="00867B6E" w:rsidP="00867B6E">
      <w:pPr>
        <w:rPr>
          <w:i/>
        </w:rPr>
      </w:pPr>
    </w:p>
    <w:p w14:paraId="2C5A5D2A" w14:textId="77777777" w:rsidR="00867B6E" w:rsidRPr="004A48AB" w:rsidRDefault="00867B6E" w:rsidP="00867B6E">
      <w:pPr>
        <w:rPr>
          <w:i/>
        </w:rPr>
      </w:pPr>
      <w:r w:rsidRPr="004A48AB">
        <w:rPr>
          <w:i/>
        </w:rPr>
        <w:t>Tool Room # 8</w:t>
      </w:r>
    </w:p>
    <w:p w14:paraId="21B4E003" w14:textId="77777777" w:rsidR="00867B6E" w:rsidRPr="004A48AB" w:rsidRDefault="00867B6E" w:rsidP="00867B6E">
      <w:pPr>
        <w:tabs>
          <w:tab w:val="left" w:pos="2880"/>
        </w:tabs>
      </w:pPr>
      <w:r w:rsidRPr="004A48AB">
        <w:tab/>
        <w:t>No Violations Noted</w:t>
      </w:r>
    </w:p>
    <w:p w14:paraId="33029F11" w14:textId="77777777" w:rsidR="00867B6E" w:rsidRPr="004A48AB" w:rsidRDefault="00867B6E" w:rsidP="00867B6E">
      <w:pPr>
        <w:tabs>
          <w:tab w:val="left" w:pos="2880"/>
        </w:tabs>
      </w:pPr>
    </w:p>
    <w:p w14:paraId="069D3010" w14:textId="77777777" w:rsidR="00867B6E" w:rsidRPr="004A48AB" w:rsidRDefault="00867B6E" w:rsidP="00867B6E">
      <w:pPr>
        <w:rPr>
          <w:b/>
          <w:bCs/>
          <w:iCs/>
          <w:u w:val="single"/>
        </w:rPr>
      </w:pPr>
      <w:r w:rsidRPr="004A48AB">
        <w:rPr>
          <w:b/>
          <w:bCs/>
          <w:iCs/>
          <w:u w:val="single"/>
        </w:rPr>
        <w:t>Wheel Chair Shop</w:t>
      </w:r>
    </w:p>
    <w:p w14:paraId="574983F8" w14:textId="77777777" w:rsidR="00867B6E" w:rsidRPr="004A48AB" w:rsidRDefault="00867B6E" w:rsidP="00867B6E">
      <w:pPr>
        <w:ind w:left="2160" w:firstLine="720"/>
      </w:pPr>
      <w:r w:rsidRPr="004A48AB">
        <w:t>Unable to Inspect – Closed</w:t>
      </w:r>
    </w:p>
    <w:p w14:paraId="3A5896BD" w14:textId="77777777" w:rsidR="00867B6E" w:rsidRPr="004A48AB" w:rsidRDefault="00867B6E" w:rsidP="00867B6E">
      <w:pPr>
        <w:rPr>
          <w:b/>
          <w:bCs/>
          <w:iCs/>
          <w:u w:val="single"/>
        </w:rPr>
      </w:pPr>
    </w:p>
    <w:p w14:paraId="739B9BBC" w14:textId="77777777" w:rsidR="00867B6E" w:rsidRPr="004A48AB" w:rsidRDefault="00867B6E" w:rsidP="00867B6E">
      <w:pPr>
        <w:rPr>
          <w:b/>
          <w:bCs/>
          <w:iCs/>
          <w:u w:val="single"/>
        </w:rPr>
      </w:pPr>
      <w:proofErr w:type="spellStart"/>
      <w:r w:rsidRPr="004A48AB">
        <w:rPr>
          <w:b/>
          <w:bCs/>
          <w:iCs/>
          <w:u w:val="single"/>
        </w:rPr>
        <w:t>Voc</w:t>
      </w:r>
      <w:proofErr w:type="spellEnd"/>
      <w:r w:rsidRPr="004A48AB">
        <w:rPr>
          <w:b/>
          <w:bCs/>
          <w:iCs/>
          <w:u w:val="single"/>
        </w:rPr>
        <w:t xml:space="preserve"> Ed Building</w:t>
      </w:r>
    </w:p>
    <w:p w14:paraId="33B27BA6" w14:textId="77777777" w:rsidR="00867B6E" w:rsidRPr="004A48AB" w:rsidRDefault="00867B6E" w:rsidP="00867B6E">
      <w:pPr>
        <w:rPr>
          <w:b/>
          <w:bCs/>
          <w:iCs/>
          <w:u w:val="single"/>
        </w:rPr>
      </w:pPr>
    </w:p>
    <w:p w14:paraId="613E6EFD" w14:textId="77777777" w:rsidR="00867B6E" w:rsidRPr="004A48AB" w:rsidRDefault="00867B6E" w:rsidP="00867B6E">
      <w:pPr>
        <w:rPr>
          <w:i/>
        </w:rPr>
      </w:pPr>
      <w:r w:rsidRPr="004A48AB">
        <w:rPr>
          <w:i/>
        </w:rPr>
        <w:t>Main Area</w:t>
      </w:r>
    </w:p>
    <w:p w14:paraId="3334B807" w14:textId="77777777" w:rsidR="00867B6E" w:rsidRPr="004A48AB" w:rsidRDefault="00867B6E" w:rsidP="00867B6E">
      <w:pPr>
        <w:tabs>
          <w:tab w:val="left" w:pos="2880"/>
        </w:tabs>
      </w:pPr>
      <w:r w:rsidRPr="004A48AB">
        <w:tab/>
        <w:t>No Violations Noted</w:t>
      </w:r>
    </w:p>
    <w:p w14:paraId="0884AF66" w14:textId="77777777" w:rsidR="00867B6E" w:rsidRPr="004A48AB" w:rsidRDefault="00867B6E" w:rsidP="00867B6E">
      <w:pPr>
        <w:rPr>
          <w:i/>
        </w:rPr>
      </w:pPr>
    </w:p>
    <w:p w14:paraId="6549A123" w14:textId="77777777" w:rsidR="00867B6E" w:rsidRPr="004A48AB" w:rsidRDefault="00867B6E" w:rsidP="00867B6E">
      <w:pPr>
        <w:rPr>
          <w:i/>
        </w:rPr>
      </w:pPr>
      <w:r w:rsidRPr="004A48AB">
        <w:rPr>
          <w:i/>
        </w:rPr>
        <w:t>Office</w:t>
      </w:r>
    </w:p>
    <w:p w14:paraId="54B7A7B0" w14:textId="77777777" w:rsidR="00867B6E" w:rsidRPr="004A48AB" w:rsidRDefault="00152135" w:rsidP="00152135">
      <w:pPr>
        <w:tabs>
          <w:tab w:val="left" w:pos="2880"/>
        </w:tabs>
      </w:pPr>
      <w:r w:rsidRPr="004A48AB">
        <w:tab/>
        <w:t>No Violations Noted</w:t>
      </w:r>
    </w:p>
    <w:p w14:paraId="24A8DAF7" w14:textId="77777777" w:rsidR="00867B6E" w:rsidRPr="004A48AB" w:rsidRDefault="00867B6E" w:rsidP="00867B6E">
      <w:pPr>
        <w:rPr>
          <w:i/>
        </w:rPr>
      </w:pPr>
    </w:p>
    <w:p w14:paraId="7CE4E8E7" w14:textId="77777777" w:rsidR="00867B6E" w:rsidRPr="004A48AB" w:rsidRDefault="00867B6E" w:rsidP="00867B6E">
      <w:pPr>
        <w:rPr>
          <w:i/>
        </w:rPr>
      </w:pPr>
      <w:r w:rsidRPr="004A48AB">
        <w:rPr>
          <w:i/>
        </w:rPr>
        <w:t>Small Engine Repair Room</w:t>
      </w:r>
    </w:p>
    <w:p w14:paraId="74C7E871" w14:textId="77777777" w:rsidR="00867B6E" w:rsidRPr="004A48AB" w:rsidRDefault="00867B6E" w:rsidP="00867B6E">
      <w:pPr>
        <w:tabs>
          <w:tab w:val="left" w:pos="2880"/>
        </w:tabs>
      </w:pPr>
      <w:r w:rsidRPr="004A48AB">
        <w:t>105 CMR 451.350*</w:t>
      </w:r>
      <w:r w:rsidRPr="004A48AB">
        <w:tab/>
        <w:t xml:space="preserve">Structural Maintenance: </w:t>
      </w:r>
      <w:r w:rsidR="00152135" w:rsidRPr="004A48AB">
        <w:t>Exterior d</w:t>
      </w:r>
      <w:r w:rsidRPr="004A48AB">
        <w:t>oor not rodent and weathertight, weather strip missing</w:t>
      </w:r>
    </w:p>
    <w:p w14:paraId="342D2113" w14:textId="77777777" w:rsidR="00867B6E" w:rsidRPr="004A48AB" w:rsidRDefault="00867B6E" w:rsidP="00867B6E">
      <w:pPr>
        <w:rPr>
          <w:i/>
        </w:rPr>
      </w:pPr>
    </w:p>
    <w:p w14:paraId="425AB0A4" w14:textId="77777777" w:rsidR="00867B6E" w:rsidRPr="004A48AB" w:rsidRDefault="00867B6E" w:rsidP="00867B6E">
      <w:pPr>
        <w:rPr>
          <w:i/>
        </w:rPr>
      </w:pPr>
      <w:r w:rsidRPr="004A48AB">
        <w:rPr>
          <w:i/>
        </w:rPr>
        <w:t>Inmate Bathroom</w:t>
      </w:r>
    </w:p>
    <w:p w14:paraId="2C375C25" w14:textId="77777777" w:rsidR="00152135" w:rsidRPr="004A48AB" w:rsidRDefault="00152135" w:rsidP="00152135">
      <w:pPr>
        <w:tabs>
          <w:tab w:val="left" w:pos="2880"/>
        </w:tabs>
      </w:pPr>
      <w:r w:rsidRPr="004A48AB">
        <w:tab/>
        <w:t>No Violations Noted</w:t>
      </w:r>
    </w:p>
    <w:p w14:paraId="62D6C5BD" w14:textId="77777777" w:rsidR="00867B6E" w:rsidRPr="004A48AB" w:rsidRDefault="00867B6E" w:rsidP="00867B6E">
      <w:pPr>
        <w:rPr>
          <w:i/>
        </w:rPr>
      </w:pPr>
    </w:p>
    <w:p w14:paraId="646CDCBE" w14:textId="77777777" w:rsidR="00867B6E" w:rsidRPr="004A48AB" w:rsidRDefault="00867B6E" w:rsidP="00867B6E">
      <w:pPr>
        <w:rPr>
          <w:i/>
        </w:rPr>
      </w:pPr>
      <w:r w:rsidRPr="004A48AB">
        <w:rPr>
          <w:i/>
        </w:rPr>
        <w:t>Staff Bathroom</w:t>
      </w:r>
    </w:p>
    <w:p w14:paraId="3F5D533E" w14:textId="77777777" w:rsidR="00152135" w:rsidRPr="004A48AB" w:rsidRDefault="00152135" w:rsidP="00152135">
      <w:pPr>
        <w:tabs>
          <w:tab w:val="left" w:pos="2880"/>
        </w:tabs>
      </w:pPr>
      <w:r w:rsidRPr="004A48AB">
        <w:tab/>
        <w:t>No Violations Noted</w:t>
      </w:r>
    </w:p>
    <w:p w14:paraId="7A4F52C7" w14:textId="77777777" w:rsidR="00867B6E" w:rsidRPr="004A48AB" w:rsidRDefault="00867B6E" w:rsidP="00867B6E">
      <w:pPr>
        <w:rPr>
          <w:iCs/>
        </w:rPr>
      </w:pPr>
    </w:p>
    <w:p w14:paraId="502793A7" w14:textId="77777777" w:rsidR="00867B6E" w:rsidRPr="004A48AB" w:rsidRDefault="00867B6E" w:rsidP="00867B6E">
      <w:pPr>
        <w:rPr>
          <w:i/>
        </w:rPr>
      </w:pPr>
      <w:r w:rsidRPr="004A48AB">
        <w:rPr>
          <w:i/>
        </w:rPr>
        <w:t>Welding Shop</w:t>
      </w:r>
    </w:p>
    <w:p w14:paraId="19585526" w14:textId="77777777" w:rsidR="00152135" w:rsidRPr="004A48AB" w:rsidRDefault="00152135" w:rsidP="00152135">
      <w:pPr>
        <w:tabs>
          <w:tab w:val="left" w:pos="2880"/>
        </w:tabs>
      </w:pPr>
      <w:r w:rsidRPr="004A48AB">
        <w:t>105 CMR 451.350</w:t>
      </w:r>
      <w:r w:rsidRPr="004A48AB">
        <w:tab/>
        <w:t>Structural Maintenance: Exterior door not rodent and weathertight, weather strip missing</w:t>
      </w:r>
    </w:p>
    <w:p w14:paraId="6CC7405C" w14:textId="77777777" w:rsidR="00867B6E" w:rsidRPr="004A48AB" w:rsidRDefault="00867B6E" w:rsidP="00867B6E">
      <w:r w:rsidRPr="004A48AB">
        <w:t>105 CMR 451.130*</w:t>
      </w:r>
      <w:r w:rsidRPr="004A48AB">
        <w:tab/>
      </w:r>
      <w:r w:rsidRPr="004A48AB">
        <w:tab/>
        <w:t xml:space="preserve">Plumbing: Plumbing not maintained in good repair, </w:t>
      </w:r>
      <w:r w:rsidR="00152135" w:rsidRPr="004A48AB">
        <w:t xml:space="preserve">water controls leaking </w:t>
      </w:r>
      <w:r w:rsidRPr="004A48AB">
        <w:t>at utility sink</w:t>
      </w:r>
    </w:p>
    <w:p w14:paraId="32FCF40C" w14:textId="77777777" w:rsidR="00867B6E" w:rsidRPr="004A48AB" w:rsidRDefault="00867B6E" w:rsidP="00867B6E"/>
    <w:p w14:paraId="2D2B361E" w14:textId="77777777" w:rsidR="00867B6E" w:rsidRPr="004A48AB" w:rsidRDefault="00867B6E" w:rsidP="00867B6E">
      <w:r w:rsidRPr="004A48AB">
        <w:t>Utility Room/Janitor’s Closet</w:t>
      </w:r>
    </w:p>
    <w:p w14:paraId="6DC7FADB" w14:textId="77777777" w:rsidR="00867B6E" w:rsidRPr="004A48AB" w:rsidRDefault="00152135" w:rsidP="00152135">
      <w:pPr>
        <w:tabs>
          <w:tab w:val="left" w:pos="2880"/>
        </w:tabs>
      </w:pPr>
      <w:r w:rsidRPr="004A48AB">
        <w:t>105 CMR 451.353</w:t>
      </w:r>
      <w:r w:rsidRPr="004A48AB">
        <w:tab/>
        <w:t>Interior Maintenance: Wet mop stored upside down</w:t>
      </w:r>
    </w:p>
    <w:p w14:paraId="2BEF9B38" w14:textId="77777777" w:rsidR="00867B6E" w:rsidRPr="004A48AB" w:rsidRDefault="00867B6E" w:rsidP="00867B6E"/>
    <w:p w14:paraId="22229055" w14:textId="77777777" w:rsidR="00867B6E" w:rsidRPr="004A48AB" w:rsidRDefault="00867B6E" w:rsidP="00867B6E">
      <w:pPr>
        <w:rPr>
          <w:b/>
          <w:bCs/>
          <w:iCs/>
          <w:u w:val="single"/>
        </w:rPr>
      </w:pPr>
      <w:r w:rsidRPr="004A48AB">
        <w:rPr>
          <w:b/>
          <w:bCs/>
          <w:iCs/>
          <w:u w:val="single"/>
        </w:rPr>
        <w:t>Laundry Building</w:t>
      </w:r>
    </w:p>
    <w:p w14:paraId="2307D051" w14:textId="77777777" w:rsidR="00867B6E" w:rsidRPr="004A48AB" w:rsidRDefault="00867B6E" w:rsidP="00867B6E">
      <w:pPr>
        <w:tabs>
          <w:tab w:val="left" w:pos="2880"/>
        </w:tabs>
      </w:pPr>
      <w:r w:rsidRPr="004A48AB">
        <w:t>105 CMR 451.350*</w:t>
      </w:r>
      <w:r w:rsidRPr="004A48AB">
        <w:tab/>
        <w:t xml:space="preserve">Structural Maintenance: Ceiling water damaged throughout laundry area </w:t>
      </w:r>
    </w:p>
    <w:p w14:paraId="7DCF792E" w14:textId="77777777" w:rsidR="00152135" w:rsidRPr="004A48AB" w:rsidRDefault="00152135" w:rsidP="00152135">
      <w:pPr>
        <w:tabs>
          <w:tab w:val="left" w:pos="2880"/>
        </w:tabs>
      </w:pPr>
    </w:p>
    <w:p w14:paraId="1B68DE09" w14:textId="77777777" w:rsidR="00867B6E" w:rsidRPr="004A48AB" w:rsidRDefault="00867B6E" w:rsidP="00867B6E">
      <w:pPr>
        <w:tabs>
          <w:tab w:val="left" w:pos="2880"/>
        </w:tabs>
        <w:ind w:left="2880" w:hanging="2880"/>
        <w:rPr>
          <w:i/>
        </w:rPr>
      </w:pPr>
      <w:r w:rsidRPr="004A48AB">
        <w:rPr>
          <w:i/>
        </w:rPr>
        <w:t>Compressor</w:t>
      </w:r>
      <w:r w:rsidR="00152135" w:rsidRPr="004A48AB">
        <w:rPr>
          <w:i/>
        </w:rPr>
        <w:t>/Mattress</w:t>
      </w:r>
      <w:r w:rsidRPr="004A48AB">
        <w:rPr>
          <w:i/>
        </w:rPr>
        <w:t xml:space="preserve"> Room</w:t>
      </w:r>
    </w:p>
    <w:p w14:paraId="211AD0B8" w14:textId="77777777" w:rsidR="00867B6E" w:rsidRPr="004A48AB" w:rsidRDefault="00867B6E" w:rsidP="00867B6E">
      <w:pPr>
        <w:tabs>
          <w:tab w:val="left" w:pos="2880"/>
        </w:tabs>
        <w:rPr>
          <w:color w:val="FF0000"/>
        </w:rPr>
      </w:pPr>
      <w:r w:rsidRPr="004A48AB">
        <w:t>105 CMR 451.350</w:t>
      </w:r>
      <w:r w:rsidR="00152135" w:rsidRPr="004A48AB">
        <w:t>*</w:t>
      </w:r>
      <w:r w:rsidRPr="004A48AB">
        <w:tab/>
        <w:t>Structural Maintenance: Several windows broken</w:t>
      </w:r>
    </w:p>
    <w:p w14:paraId="1CC5E755" w14:textId="77777777" w:rsidR="00867B6E" w:rsidRPr="004A48AB" w:rsidRDefault="00867B6E" w:rsidP="00867B6E">
      <w:pPr>
        <w:tabs>
          <w:tab w:val="left" w:pos="2880"/>
        </w:tabs>
        <w:ind w:left="2880" w:hanging="2880"/>
        <w:rPr>
          <w:i/>
        </w:rPr>
      </w:pPr>
    </w:p>
    <w:p w14:paraId="6F485C1A" w14:textId="77777777" w:rsidR="00867B6E" w:rsidRPr="004A48AB" w:rsidRDefault="00867B6E" w:rsidP="00867B6E">
      <w:pPr>
        <w:tabs>
          <w:tab w:val="left" w:pos="2880"/>
        </w:tabs>
        <w:ind w:left="2880" w:hanging="2880"/>
        <w:rPr>
          <w:i/>
        </w:rPr>
      </w:pPr>
      <w:r w:rsidRPr="004A48AB">
        <w:rPr>
          <w:i/>
        </w:rPr>
        <w:t>Office</w:t>
      </w:r>
    </w:p>
    <w:p w14:paraId="46024270" w14:textId="77777777" w:rsidR="00867B6E" w:rsidRPr="004A48AB" w:rsidRDefault="00152135" w:rsidP="00152135">
      <w:pPr>
        <w:tabs>
          <w:tab w:val="left" w:pos="2880"/>
        </w:tabs>
      </w:pPr>
      <w:r w:rsidRPr="004A48AB">
        <w:tab/>
        <w:t>No Violations Noted</w:t>
      </w:r>
    </w:p>
    <w:p w14:paraId="5FBB993A" w14:textId="77777777" w:rsidR="00867B6E" w:rsidRPr="004A48AB" w:rsidRDefault="00867B6E" w:rsidP="00867B6E">
      <w:pPr>
        <w:tabs>
          <w:tab w:val="left" w:pos="2880"/>
        </w:tabs>
        <w:ind w:left="2880" w:hanging="2880"/>
      </w:pPr>
    </w:p>
    <w:p w14:paraId="3AF23E68" w14:textId="77777777" w:rsidR="00867B6E" w:rsidRPr="004A48AB" w:rsidRDefault="00867B6E" w:rsidP="00867B6E">
      <w:pPr>
        <w:tabs>
          <w:tab w:val="left" w:pos="2880"/>
        </w:tabs>
        <w:ind w:left="2880" w:hanging="2880"/>
        <w:rPr>
          <w:i/>
        </w:rPr>
      </w:pPr>
      <w:r w:rsidRPr="004A48AB">
        <w:rPr>
          <w:i/>
        </w:rPr>
        <w:t>Inmate Bathroom</w:t>
      </w:r>
    </w:p>
    <w:p w14:paraId="7A50EAAD" w14:textId="77777777" w:rsidR="00867B6E" w:rsidRPr="004A48AB" w:rsidRDefault="00867B6E" w:rsidP="00867B6E">
      <w:pPr>
        <w:tabs>
          <w:tab w:val="left" w:pos="2880"/>
        </w:tabs>
        <w:ind w:left="2880" w:hanging="2880"/>
        <w:rPr>
          <w:color w:val="FF0000"/>
        </w:rPr>
      </w:pPr>
      <w:r w:rsidRPr="004A48AB">
        <w:t>105 CMR 451.123</w:t>
      </w:r>
      <w:r w:rsidR="00152135" w:rsidRPr="004A48AB">
        <w:t>*</w:t>
      </w:r>
      <w:r w:rsidRPr="004A48AB">
        <w:tab/>
        <w:t>Maintenance: Handwash sink not smooth and easily cleanable, finish damaged in handwash sink # 2 and 3</w:t>
      </w:r>
    </w:p>
    <w:p w14:paraId="0D47F952" w14:textId="77777777" w:rsidR="00867B6E" w:rsidRPr="004A48AB" w:rsidRDefault="00867B6E" w:rsidP="00867B6E">
      <w:pPr>
        <w:tabs>
          <w:tab w:val="left" w:pos="2880"/>
        </w:tabs>
        <w:ind w:left="2880" w:hanging="2880"/>
        <w:rPr>
          <w:i/>
        </w:rPr>
      </w:pPr>
    </w:p>
    <w:p w14:paraId="1D3465AE" w14:textId="77777777" w:rsidR="00867B6E" w:rsidRPr="004A48AB" w:rsidRDefault="00867B6E" w:rsidP="00867B6E">
      <w:pPr>
        <w:tabs>
          <w:tab w:val="left" w:pos="2880"/>
        </w:tabs>
        <w:ind w:left="2880" w:hanging="2880"/>
        <w:rPr>
          <w:i/>
        </w:rPr>
      </w:pPr>
      <w:r w:rsidRPr="004A48AB">
        <w:rPr>
          <w:i/>
        </w:rPr>
        <w:lastRenderedPageBreak/>
        <w:t>Staff Bathroom (</w:t>
      </w:r>
      <w:r w:rsidR="00152135" w:rsidRPr="004A48AB">
        <w:rPr>
          <w:i/>
        </w:rPr>
        <w:t xml:space="preserve">located </w:t>
      </w:r>
      <w:r w:rsidRPr="004A48AB">
        <w:rPr>
          <w:i/>
        </w:rPr>
        <w:t>in</w:t>
      </w:r>
      <w:r w:rsidR="00152135" w:rsidRPr="004A48AB">
        <w:rPr>
          <w:i/>
        </w:rPr>
        <w:t>side</w:t>
      </w:r>
      <w:r w:rsidRPr="004A48AB">
        <w:rPr>
          <w:i/>
        </w:rPr>
        <w:t xml:space="preserve"> Inmate Bathroom</w:t>
      </w:r>
      <w:r w:rsidR="00152135" w:rsidRPr="004A48AB">
        <w:rPr>
          <w:i/>
        </w:rPr>
        <w:t xml:space="preserve"> Area</w:t>
      </w:r>
      <w:r w:rsidRPr="004A48AB">
        <w:rPr>
          <w:i/>
        </w:rPr>
        <w:t>)</w:t>
      </w:r>
    </w:p>
    <w:p w14:paraId="7E2D8219" w14:textId="77777777" w:rsidR="00867B6E" w:rsidRPr="004A48AB" w:rsidRDefault="00867B6E" w:rsidP="00867B6E">
      <w:pPr>
        <w:tabs>
          <w:tab w:val="left" w:pos="2880"/>
        </w:tabs>
      </w:pPr>
      <w:r w:rsidRPr="004A48AB">
        <w:tab/>
        <w:t>No Violations Noted</w:t>
      </w:r>
    </w:p>
    <w:p w14:paraId="32E4FAA2" w14:textId="77777777" w:rsidR="00867B6E" w:rsidRPr="004A48AB" w:rsidRDefault="00867B6E" w:rsidP="00867B6E">
      <w:pPr>
        <w:tabs>
          <w:tab w:val="left" w:pos="2880"/>
        </w:tabs>
        <w:rPr>
          <w:i/>
        </w:rPr>
      </w:pPr>
    </w:p>
    <w:p w14:paraId="156FF4F1" w14:textId="77777777" w:rsidR="00867B6E" w:rsidRPr="004A48AB" w:rsidRDefault="00867B6E" w:rsidP="00867B6E">
      <w:pPr>
        <w:tabs>
          <w:tab w:val="left" w:pos="2880"/>
        </w:tabs>
        <w:ind w:left="2880" w:hanging="2880"/>
        <w:rPr>
          <w:i/>
        </w:rPr>
      </w:pPr>
      <w:r w:rsidRPr="004A48AB">
        <w:rPr>
          <w:i/>
        </w:rPr>
        <w:t>Linen Closet</w:t>
      </w:r>
    </w:p>
    <w:p w14:paraId="03147E19" w14:textId="77777777" w:rsidR="00867B6E" w:rsidRPr="004A48AB" w:rsidRDefault="00867B6E" w:rsidP="00867B6E">
      <w:pPr>
        <w:tabs>
          <w:tab w:val="left" w:pos="2880"/>
        </w:tabs>
      </w:pPr>
      <w:r w:rsidRPr="004A48AB">
        <w:tab/>
        <w:t>No Violations Noted</w:t>
      </w:r>
    </w:p>
    <w:p w14:paraId="44362F91" w14:textId="77777777" w:rsidR="00867B6E" w:rsidRPr="004A48AB" w:rsidRDefault="00867B6E" w:rsidP="00867B6E">
      <w:pPr>
        <w:tabs>
          <w:tab w:val="left" w:pos="2880"/>
        </w:tabs>
        <w:rPr>
          <w:b/>
        </w:rPr>
      </w:pPr>
    </w:p>
    <w:p w14:paraId="6DCBA724" w14:textId="77777777" w:rsidR="00867B6E" w:rsidRPr="004A48AB" w:rsidRDefault="00867B6E" w:rsidP="00867B6E">
      <w:pPr>
        <w:tabs>
          <w:tab w:val="left" w:pos="2880"/>
        </w:tabs>
        <w:rPr>
          <w:b/>
        </w:rPr>
      </w:pPr>
      <w:r w:rsidRPr="004A48AB">
        <w:rPr>
          <w:b/>
        </w:rPr>
        <w:t xml:space="preserve">Optical (in </w:t>
      </w:r>
      <w:r w:rsidR="00152135" w:rsidRPr="004A48AB">
        <w:rPr>
          <w:b/>
        </w:rPr>
        <w:t>L</w:t>
      </w:r>
      <w:r w:rsidRPr="004A48AB">
        <w:rPr>
          <w:b/>
        </w:rPr>
        <w:t xml:space="preserve">aundry </w:t>
      </w:r>
      <w:r w:rsidR="00152135" w:rsidRPr="004A48AB">
        <w:rPr>
          <w:b/>
        </w:rPr>
        <w:t>B</w:t>
      </w:r>
      <w:r w:rsidRPr="004A48AB">
        <w:rPr>
          <w:b/>
        </w:rPr>
        <w:t>uilding)</w:t>
      </w:r>
    </w:p>
    <w:p w14:paraId="38D7FC46" w14:textId="77777777" w:rsidR="00867B6E" w:rsidRPr="004A48AB" w:rsidRDefault="00867B6E" w:rsidP="00867B6E">
      <w:pPr>
        <w:tabs>
          <w:tab w:val="left" w:pos="2880"/>
        </w:tabs>
      </w:pPr>
      <w:r w:rsidRPr="004A48AB">
        <w:t>105 CMR 451.350</w:t>
      </w:r>
      <w:r w:rsidR="00152135" w:rsidRPr="004A48AB">
        <w:t>*</w:t>
      </w:r>
      <w:r w:rsidRPr="004A48AB">
        <w:tab/>
        <w:t xml:space="preserve">Structural Maintenance: Windows damaged throughout </w:t>
      </w:r>
    </w:p>
    <w:p w14:paraId="50F5EE5B" w14:textId="77777777" w:rsidR="00152135" w:rsidRPr="004A48AB" w:rsidRDefault="00152135" w:rsidP="00152135">
      <w:pPr>
        <w:tabs>
          <w:tab w:val="left" w:pos="2880"/>
        </w:tabs>
      </w:pPr>
      <w:r w:rsidRPr="004A48AB">
        <w:t>105 CMR 451.350</w:t>
      </w:r>
      <w:r w:rsidRPr="004A48AB">
        <w:tab/>
        <w:t>Structural Maintenance: Exterior door not rodent and weathertight</w:t>
      </w:r>
    </w:p>
    <w:p w14:paraId="05C60C9A" w14:textId="77777777" w:rsidR="00867B6E" w:rsidRPr="004A48AB" w:rsidRDefault="00867B6E" w:rsidP="00867B6E">
      <w:pPr>
        <w:tabs>
          <w:tab w:val="left" w:pos="2880"/>
        </w:tabs>
        <w:rPr>
          <w:b/>
        </w:rPr>
      </w:pPr>
    </w:p>
    <w:p w14:paraId="19DE26DF" w14:textId="77777777" w:rsidR="00867B6E" w:rsidRPr="004A48AB" w:rsidRDefault="00867B6E" w:rsidP="00867B6E">
      <w:pPr>
        <w:tabs>
          <w:tab w:val="left" w:pos="2880"/>
        </w:tabs>
        <w:rPr>
          <w:i/>
        </w:rPr>
      </w:pPr>
      <w:r w:rsidRPr="004A48AB">
        <w:rPr>
          <w:i/>
        </w:rPr>
        <w:t>Inmate Bathroom</w:t>
      </w:r>
    </w:p>
    <w:p w14:paraId="7A85F1F4" w14:textId="77777777" w:rsidR="00867B6E" w:rsidRPr="004A48AB" w:rsidRDefault="00152135" w:rsidP="00152135">
      <w:pPr>
        <w:tabs>
          <w:tab w:val="left" w:pos="2880"/>
        </w:tabs>
      </w:pPr>
      <w:r w:rsidRPr="004A48AB">
        <w:tab/>
        <w:t>No Violations Noted</w:t>
      </w:r>
    </w:p>
    <w:p w14:paraId="7FA01FA3" w14:textId="77777777" w:rsidR="00867B6E" w:rsidRPr="004A48AB" w:rsidRDefault="00867B6E" w:rsidP="00867B6E">
      <w:pPr>
        <w:tabs>
          <w:tab w:val="left" w:pos="2880"/>
        </w:tabs>
        <w:rPr>
          <w:i/>
        </w:rPr>
      </w:pPr>
    </w:p>
    <w:p w14:paraId="3CEAB61D" w14:textId="77777777" w:rsidR="00867B6E" w:rsidRPr="004A48AB" w:rsidRDefault="00867B6E" w:rsidP="00867B6E">
      <w:pPr>
        <w:tabs>
          <w:tab w:val="left" w:pos="2880"/>
        </w:tabs>
        <w:rPr>
          <w:i/>
        </w:rPr>
      </w:pPr>
      <w:r w:rsidRPr="004A48AB">
        <w:rPr>
          <w:i/>
        </w:rPr>
        <w:t>Work Area</w:t>
      </w:r>
    </w:p>
    <w:p w14:paraId="135940CB" w14:textId="77777777" w:rsidR="00867B6E" w:rsidRPr="004A48AB" w:rsidRDefault="00867B6E" w:rsidP="00867B6E">
      <w:pPr>
        <w:tabs>
          <w:tab w:val="left" w:pos="2880"/>
        </w:tabs>
      </w:pPr>
      <w:r w:rsidRPr="004A48AB">
        <w:tab/>
        <w:t>No Violations Noted</w:t>
      </w:r>
    </w:p>
    <w:p w14:paraId="62175F72" w14:textId="77777777" w:rsidR="00867B6E" w:rsidRPr="004A48AB" w:rsidRDefault="00867B6E" w:rsidP="00867B6E">
      <w:pPr>
        <w:tabs>
          <w:tab w:val="left" w:pos="2880"/>
        </w:tabs>
        <w:rPr>
          <w:i/>
        </w:rPr>
      </w:pPr>
    </w:p>
    <w:p w14:paraId="35B57EFE" w14:textId="77777777" w:rsidR="00867B6E" w:rsidRPr="004A48AB" w:rsidRDefault="00867B6E" w:rsidP="00867B6E">
      <w:pPr>
        <w:tabs>
          <w:tab w:val="left" w:pos="2880"/>
        </w:tabs>
        <w:ind w:left="2880" w:hanging="2880"/>
        <w:rPr>
          <w:i/>
        </w:rPr>
      </w:pPr>
      <w:r w:rsidRPr="004A48AB">
        <w:rPr>
          <w:i/>
        </w:rPr>
        <w:t>Staff Bathroom</w:t>
      </w:r>
    </w:p>
    <w:p w14:paraId="0ED5A34E" w14:textId="77777777" w:rsidR="00867B6E" w:rsidRPr="004A48AB" w:rsidRDefault="00867B6E" w:rsidP="00867B6E">
      <w:pPr>
        <w:tabs>
          <w:tab w:val="left" w:pos="2880"/>
        </w:tabs>
      </w:pPr>
      <w:r w:rsidRPr="004A48AB">
        <w:tab/>
        <w:t>No Violations Noted</w:t>
      </w:r>
    </w:p>
    <w:p w14:paraId="34E69053" w14:textId="77777777" w:rsidR="00867B6E" w:rsidRPr="004A48AB" w:rsidRDefault="00867B6E" w:rsidP="00867B6E">
      <w:pPr>
        <w:tabs>
          <w:tab w:val="left" w:pos="2880"/>
        </w:tabs>
        <w:ind w:left="2880" w:hanging="2880"/>
        <w:rPr>
          <w:i/>
        </w:rPr>
      </w:pPr>
    </w:p>
    <w:p w14:paraId="0C3B8158" w14:textId="77777777" w:rsidR="00867B6E" w:rsidRPr="004A48AB" w:rsidRDefault="00867B6E" w:rsidP="00867B6E">
      <w:pPr>
        <w:tabs>
          <w:tab w:val="left" w:pos="2880"/>
        </w:tabs>
        <w:ind w:left="2880" w:hanging="2880"/>
        <w:rPr>
          <w:i/>
        </w:rPr>
      </w:pPr>
      <w:r w:rsidRPr="004A48AB">
        <w:rPr>
          <w:i/>
        </w:rPr>
        <w:t>Office</w:t>
      </w:r>
    </w:p>
    <w:p w14:paraId="61DDC17E" w14:textId="77777777" w:rsidR="00867B6E" w:rsidRPr="004A48AB" w:rsidRDefault="00867B6E" w:rsidP="00867B6E">
      <w:pPr>
        <w:tabs>
          <w:tab w:val="left" w:pos="2880"/>
        </w:tabs>
      </w:pPr>
      <w:r w:rsidRPr="004A48AB">
        <w:tab/>
        <w:t>No Violations Noted</w:t>
      </w:r>
    </w:p>
    <w:p w14:paraId="1354E547" w14:textId="77777777" w:rsidR="00867B6E" w:rsidRPr="004A48AB" w:rsidRDefault="00867B6E" w:rsidP="00867B6E">
      <w:pPr>
        <w:tabs>
          <w:tab w:val="left" w:pos="2880"/>
        </w:tabs>
        <w:ind w:left="2880" w:hanging="2880"/>
        <w:rPr>
          <w:iCs/>
        </w:rPr>
      </w:pPr>
    </w:p>
    <w:p w14:paraId="3AEC9ADA" w14:textId="77777777" w:rsidR="00867B6E" w:rsidRPr="004A48AB" w:rsidRDefault="00867B6E" w:rsidP="00867B6E">
      <w:pPr>
        <w:tabs>
          <w:tab w:val="left" w:pos="2880"/>
        </w:tabs>
        <w:ind w:left="2880" w:hanging="2880"/>
        <w:rPr>
          <w:b/>
          <w:u w:val="single"/>
        </w:rPr>
      </w:pPr>
      <w:r w:rsidRPr="004A48AB">
        <w:rPr>
          <w:b/>
          <w:u w:val="single"/>
        </w:rPr>
        <w:t>Music Bunker</w:t>
      </w:r>
    </w:p>
    <w:p w14:paraId="21FD70AB" w14:textId="77777777" w:rsidR="00867B6E" w:rsidRPr="004A48AB" w:rsidRDefault="00867B6E" w:rsidP="00867B6E">
      <w:pPr>
        <w:ind w:left="2160" w:firstLine="720"/>
      </w:pPr>
      <w:r w:rsidRPr="004A48AB">
        <w:t>Unable to Inspect – Closed</w:t>
      </w:r>
    </w:p>
    <w:p w14:paraId="12D810F0" w14:textId="77777777" w:rsidR="00867B6E" w:rsidRPr="004A48AB" w:rsidRDefault="00867B6E" w:rsidP="00867B6E">
      <w:pPr>
        <w:tabs>
          <w:tab w:val="left" w:pos="2880"/>
        </w:tabs>
      </w:pPr>
    </w:p>
    <w:p w14:paraId="060E7F3D" w14:textId="77777777" w:rsidR="00867B6E" w:rsidRPr="004A48AB" w:rsidRDefault="00867B6E" w:rsidP="00867B6E">
      <w:pPr>
        <w:tabs>
          <w:tab w:val="left" w:pos="2880"/>
        </w:tabs>
        <w:rPr>
          <w:b/>
          <w:u w:val="single"/>
        </w:rPr>
      </w:pPr>
      <w:r w:rsidRPr="004A48AB">
        <w:rPr>
          <w:b/>
          <w:u w:val="single"/>
        </w:rPr>
        <w:t>G Building</w:t>
      </w:r>
    </w:p>
    <w:p w14:paraId="7533F58A" w14:textId="77777777" w:rsidR="00867B6E" w:rsidRPr="004A48AB" w:rsidRDefault="00867B6E" w:rsidP="00867B6E">
      <w:pPr>
        <w:tabs>
          <w:tab w:val="left" w:pos="2880"/>
        </w:tabs>
        <w:rPr>
          <w:color w:val="FF0000"/>
        </w:rPr>
      </w:pPr>
    </w:p>
    <w:p w14:paraId="655F99AE" w14:textId="77777777" w:rsidR="00867B6E" w:rsidRPr="004A48AB" w:rsidRDefault="00867B6E" w:rsidP="00867B6E">
      <w:pPr>
        <w:tabs>
          <w:tab w:val="left" w:pos="2880"/>
        </w:tabs>
        <w:ind w:left="2880" w:hanging="2880"/>
        <w:rPr>
          <w:b/>
        </w:rPr>
      </w:pPr>
      <w:r w:rsidRPr="004A48AB">
        <w:rPr>
          <w:b/>
        </w:rPr>
        <w:t>2</w:t>
      </w:r>
      <w:r w:rsidRPr="004A48AB">
        <w:rPr>
          <w:b/>
          <w:vertAlign w:val="superscript"/>
        </w:rPr>
        <w:t>nd</w:t>
      </w:r>
      <w:r w:rsidRPr="004A48AB">
        <w:rPr>
          <w:b/>
        </w:rPr>
        <w:t xml:space="preserve"> Floor</w:t>
      </w:r>
    </w:p>
    <w:p w14:paraId="1F978D71" w14:textId="77777777" w:rsidR="00867B6E" w:rsidRPr="004A48AB" w:rsidRDefault="00867B6E" w:rsidP="00867B6E">
      <w:pPr>
        <w:tabs>
          <w:tab w:val="left" w:pos="2880"/>
        </w:tabs>
        <w:ind w:left="2880" w:hanging="2880"/>
        <w:rPr>
          <w:b/>
        </w:rPr>
      </w:pPr>
    </w:p>
    <w:p w14:paraId="1419EABD" w14:textId="77777777" w:rsidR="00867B6E" w:rsidRPr="004A48AB" w:rsidRDefault="00867B6E" w:rsidP="00867B6E">
      <w:pPr>
        <w:tabs>
          <w:tab w:val="left" w:pos="2880"/>
        </w:tabs>
        <w:ind w:left="2880" w:hanging="2880"/>
        <w:rPr>
          <w:i/>
        </w:rPr>
      </w:pPr>
      <w:r w:rsidRPr="004A48AB">
        <w:rPr>
          <w:i/>
        </w:rPr>
        <w:t>Control</w:t>
      </w:r>
    </w:p>
    <w:p w14:paraId="414F2176" w14:textId="77777777" w:rsidR="00867B6E" w:rsidRPr="004A48AB" w:rsidRDefault="00867B6E" w:rsidP="00867B6E">
      <w:pPr>
        <w:tabs>
          <w:tab w:val="left" w:pos="2880"/>
        </w:tabs>
      </w:pPr>
      <w:r w:rsidRPr="004A48AB">
        <w:tab/>
        <w:t>No Violations Noted</w:t>
      </w:r>
    </w:p>
    <w:p w14:paraId="13C38CAD" w14:textId="77777777" w:rsidR="00867B6E" w:rsidRPr="004A48AB" w:rsidRDefault="00867B6E" w:rsidP="00867B6E">
      <w:pPr>
        <w:tabs>
          <w:tab w:val="left" w:pos="2880"/>
        </w:tabs>
        <w:rPr>
          <w:i/>
        </w:rPr>
      </w:pPr>
    </w:p>
    <w:p w14:paraId="4FF89666" w14:textId="77777777" w:rsidR="00867B6E" w:rsidRPr="004A48AB" w:rsidRDefault="00867B6E" w:rsidP="00867B6E">
      <w:pPr>
        <w:tabs>
          <w:tab w:val="left" w:pos="2880"/>
        </w:tabs>
        <w:rPr>
          <w:i/>
        </w:rPr>
      </w:pPr>
      <w:r w:rsidRPr="004A48AB">
        <w:rPr>
          <w:i/>
        </w:rPr>
        <w:t>Dorm</w:t>
      </w:r>
    </w:p>
    <w:p w14:paraId="0EAEA0D2" w14:textId="77777777" w:rsidR="00867B6E" w:rsidRPr="004A48AB" w:rsidRDefault="00867B6E" w:rsidP="00867B6E">
      <w:pPr>
        <w:tabs>
          <w:tab w:val="left" w:pos="2880"/>
        </w:tabs>
      </w:pPr>
      <w:r w:rsidRPr="004A48AB">
        <w:t>105 CMR 451.353</w:t>
      </w:r>
      <w:r w:rsidRPr="004A48AB">
        <w:tab/>
        <w:t xml:space="preserve">Interior Maintenance: </w:t>
      </w:r>
      <w:r w:rsidR="00152135" w:rsidRPr="004A48AB">
        <w:t>Outlet damaged on support beam near bunk # 36</w:t>
      </w:r>
    </w:p>
    <w:p w14:paraId="5C5C62FE" w14:textId="77777777" w:rsidR="00867B6E" w:rsidRPr="004A48AB" w:rsidRDefault="00867B6E" w:rsidP="00867B6E">
      <w:pPr>
        <w:tabs>
          <w:tab w:val="left" w:pos="2880"/>
        </w:tabs>
        <w:rPr>
          <w:color w:val="FF0000"/>
        </w:rPr>
      </w:pPr>
    </w:p>
    <w:p w14:paraId="5F4E87C8" w14:textId="77777777" w:rsidR="00867B6E" w:rsidRPr="004A48AB" w:rsidRDefault="00867B6E" w:rsidP="00867B6E">
      <w:pPr>
        <w:tabs>
          <w:tab w:val="left" w:pos="2880"/>
        </w:tabs>
        <w:rPr>
          <w:i/>
        </w:rPr>
      </w:pPr>
      <w:r w:rsidRPr="004A48AB">
        <w:rPr>
          <w:i/>
        </w:rPr>
        <w:t>Inmate Bathroom</w:t>
      </w:r>
    </w:p>
    <w:p w14:paraId="62BBF7DE" w14:textId="77777777" w:rsidR="00867B6E" w:rsidRPr="004A48AB" w:rsidRDefault="00152135" w:rsidP="00152135">
      <w:pPr>
        <w:ind w:left="2160" w:firstLine="720"/>
        <w:rPr>
          <w:color w:val="000000"/>
        </w:rPr>
      </w:pPr>
      <w:r w:rsidRPr="004A48AB">
        <w:rPr>
          <w:color w:val="000000"/>
        </w:rPr>
        <w:t>Unable to Inspect – In Use</w:t>
      </w:r>
    </w:p>
    <w:p w14:paraId="6020F549" w14:textId="77777777" w:rsidR="00152135" w:rsidRPr="004A48AB" w:rsidRDefault="00152135" w:rsidP="00867B6E">
      <w:pPr>
        <w:tabs>
          <w:tab w:val="left" w:pos="2880"/>
        </w:tabs>
        <w:ind w:left="2880" w:hanging="2880"/>
        <w:rPr>
          <w:b/>
        </w:rPr>
      </w:pPr>
    </w:p>
    <w:p w14:paraId="6B6ED21A" w14:textId="77777777" w:rsidR="00867B6E" w:rsidRPr="004A48AB" w:rsidRDefault="00867B6E" w:rsidP="00867B6E">
      <w:pPr>
        <w:tabs>
          <w:tab w:val="left" w:pos="2880"/>
        </w:tabs>
        <w:ind w:left="2880" w:hanging="2880"/>
        <w:rPr>
          <w:b/>
        </w:rPr>
      </w:pPr>
      <w:r w:rsidRPr="004A48AB">
        <w:rPr>
          <w:b/>
        </w:rPr>
        <w:t>1</w:t>
      </w:r>
      <w:r w:rsidRPr="004A48AB">
        <w:rPr>
          <w:b/>
          <w:vertAlign w:val="superscript"/>
        </w:rPr>
        <w:t>st</w:t>
      </w:r>
      <w:r w:rsidRPr="004A48AB">
        <w:rPr>
          <w:b/>
        </w:rPr>
        <w:t xml:space="preserve"> Floor</w:t>
      </w:r>
    </w:p>
    <w:p w14:paraId="157F0E75" w14:textId="77777777" w:rsidR="00867B6E" w:rsidRPr="004A48AB" w:rsidRDefault="00867B6E" w:rsidP="00867B6E">
      <w:pPr>
        <w:tabs>
          <w:tab w:val="left" w:pos="2880"/>
        </w:tabs>
        <w:ind w:left="2880" w:hanging="2880"/>
        <w:rPr>
          <w:b/>
        </w:rPr>
      </w:pPr>
    </w:p>
    <w:p w14:paraId="465A5E45" w14:textId="77777777" w:rsidR="00867B6E" w:rsidRPr="004A48AB" w:rsidRDefault="00867B6E" w:rsidP="00867B6E">
      <w:pPr>
        <w:tabs>
          <w:tab w:val="left" w:pos="2880"/>
        </w:tabs>
        <w:ind w:left="2880" w:hanging="2880"/>
        <w:rPr>
          <w:i/>
        </w:rPr>
      </w:pPr>
      <w:r w:rsidRPr="004A48AB">
        <w:rPr>
          <w:i/>
        </w:rPr>
        <w:t>Control</w:t>
      </w:r>
    </w:p>
    <w:p w14:paraId="13DF46A6" w14:textId="77777777" w:rsidR="00867B6E" w:rsidRPr="004A48AB" w:rsidRDefault="00152135" w:rsidP="00152135">
      <w:pPr>
        <w:tabs>
          <w:tab w:val="left" w:pos="2880"/>
        </w:tabs>
      </w:pPr>
      <w:r w:rsidRPr="004A48AB">
        <w:tab/>
        <w:t>No Violations Noted</w:t>
      </w:r>
    </w:p>
    <w:p w14:paraId="77A61004" w14:textId="77777777" w:rsidR="00867B6E" w:rsidRPr="004A48AB" w:rsidRDefault="00867B6E" w:rsidP="00867B6E">
      <w:pPr>
        <w:tabs>
          <w:tab w:val="left" w:pos="2880"/>
        </w:tabs>
        <w:ind w:left="2880" w:hanging="2880"/>
      </w:pPr>
    </w:p>
    <w:p w14:paraId="38C14EC2" w14:textId="77777777" w:rsidR="00867B6E" w:rsidRPr="004A48AB" w:rsidRDefault="00867B6E" w:rsidP="00867B6E">
      <w:pPr>
        <w:tabs>
          <w:tab w:val="left" w:pos="2880"/>
        </w:tabs>
        <w:ind w:left="2880" w:hanging="2880"/>
        <w:rPr>
          <w:i/>
        </w:rPr>
      </w:pPr>
      <w:r w:rsidRPr="004A48AB">
        <w:rPr>
          <w:i/>
        </w:rPr>
        <w:t>Staff Bathroom</w:t>
      </w:r>
    </w:p>
    <w:p w14:paraId="6AF73221" w14:textId="77777777" w:rsidR="00867B6E" w:rsidRPr="004A48AB" w:rsidRDefault="00867B6E" w:rsidP="00867B6E">
      <w:pPr>
        <w:tabs>
          <w:tab w:val="left" w:pos="2880"/>
        </w:tabs>
      </w:pPr>
      <w:r w:rsidRPr="004A48AB">
        <w:tab/>
        <w:t>No Violations Noted</w:t>
      </w:r>
    </w:p>
    <w:p w14:paraId="284B0B09" w14:textId="77777777" w:rsidR="00867B6E" w:rsidRPr="004A48AB" w:rsidRDefault="00867B6E" w:rsidP="00867B6E"/>
    <w:p w14:paraId="61F3133D" w14:textId="77777777" w:rsidR="00867B6E" w:rsidRPr="004A48AB" w:rsidRDefault="00867B6E" w:rsidP="00867B6E">
      <w:pPr>
        <w:tabs>
          <w:tab w:val="left" w:pos="2880"/>
        </w:tabs>
        <w:rPr>
          <w:b/>
          <w:bCs/>
          <w:i/>
        </w:rPr>
      </w:pPr>
      <w:r w:rsidRPr="004A48AB">
        <w:rPr>
          <w:i/>
        </w:rPr>
        <w:t>Inmate Bathroom</w:t>
      </w:r>
    </w:p>
    <w:p w14:paraId="4535E320" w14:textId="77777777" w:rsidR="00867B6E" w:rsidRPr="004A48AB" w:rsidRDefault="00867B6E" w:rsidP="00867B6E">
      <w:pPr>
        <w:tabs>
          <w:tab w:val="left" w:pos="2880"/>
        </w:tabs>
        <w:ind w:left="2880" w:hanging="2880"/>
        <w:rPr>
          <w:bCs/>
        </w:rPr>
      </w:pPr>
      <w:r w:rsidRPr="004A48AB">
        <w:rPr>
          <w:bCs/>
        </w:rPr>
        <w:t>105 CMR 451.130</w:t>
      </w:r>
      <w:r w:rsidR="00152135" w:rsidRPr="004A48AB">
        <w:rPr>
          <w:bCs/>
        </w:rPr>
        <w:t>*</w:t>
      </w:r>
      <w:r w:rsidRPr="004A48AB">
        <w:rPr>
          <w:bCs/>
        </w:rPr>
        <w:tab/>
        <w:t>Plumbing: Plumbing not maintained in good repair, faucet leaking at handwash sink # 3</w:t>
      </w:r>
    </w:p>
    <w:p w14:paraId="3F5725E8" w14:textId="77777777" w:rsidR="00867B6E" w:rsidRPr="004A48AB" w:rsidRDefault="00152135" w:rsidP="00152135">
      <w:pPr>
        <w:tabs>
          <w:tab w:val="left" w:pos="2880"/>
        </w:tabs>
      </w:pPr>
      <w:r w:rsidRPr="004A48AB">
        <w:t>105 CMR 451.350</w:t>
      </w:r>
      <w:r w:rsidRPr="004A48AB">
        <w:tab/>
        <w:t>Structural Maintenance: Ceiling water damaged</w:t>
      </w:r>
    </w:p>
    <w:p w14:paraId="0D56029C" w14:textId="77777777" w:rsidR="00152135" w:rsidRPr="004A48AB" w:rsidRDefault="00152135" w:rsidP="00152135">
      <w:pPr>
        <w:tabs>
          <w:tab w:val="left" w:pos="2880"/>
        </w:tabs>
        <w:rPr>
          <w:color w:val="FF0000"/>
        </w:rPr>
      </w:pPr>
    </w:p>
    <w:p w14:paraId="37AEDF88" w14:textId="77777777" w:rsidR="00867B6E" w:rsidRPr="004A48AB" w:rsidRDefault="00867B6E" w:rsidP="00867B6E">
      <w:pPr>
        <w:tabs>
          <w:tab w:val="left" w:pos="2880"/>
        </w:tabs>
        <w:ind w:left="2880" w:hanging="2880"/>
        <w:rPr>
          <w:i/>
        </w:rPr>
      </w:pPr>
      <w:r w:rsidRPr="004A48AB">
        <w:rPr>
          <w:i/>
        </w:rPr>
        <w:t>Dorm</w:t>
      </w:r>
    </w:p>
    <w:p w14:paraId="4AC23B79" w14:textId="77777777" w:rsidR="00867B6E" w:rsidRPr="004A48AB" w:rsidRDefault="00867B6E" w:rsidP="00867B6E">
      <w:pPr>
        <w:tabs>
          <w:tab w:val="left" w:pos="2880"/>
        </w:tabs>
      </w:pPr>
      <w:r w:rsidRPr="004A48AB">
        <w:tab/>
        <w:t>No Violations Noted</w:t>
      </w:r>
    </w:p>
    <w:p w14:paraId="18706D59" w14:textId="77777777" w:rsidR="00867B6E" w:rsidRPr="004A48AB" w:rsidRDefault="00867B6E" w:rsidP="00867B6E">
      <w:pPr>
        <w:tabs>
          <w:tab w:val="left" w:pos="2880"/>
        </w:tabs>
        <w:rPr>
          <w:b/>
        </w:rPr>
      </w:pPr>
      <w:r w:rsidRPr="004A48AB">
        <w:rPr>
          <w:b/>
        </w:rPr>
        <w:lastRenderedPageBreak/>
        <w:t>Basement</w:t>
      </w:r>
    </w:p>
    <w:p w14:paraId="2C1FA163" w14:textId="77777777" w:rsidR="00867B6E" w:rsidRPr="004A48AB" w:rsidRDefault="00867B6E" w:rsidP="00867B6E">
      <w:pPr>
        <w:tabs>
          <w:tab w:val="left" w:pos="2880"/>
        </w:tabs>
      </w:pPr>
      <w:r w:rsidRPr="004A48AB">
        <w:t>105 CMR 451.350</w:t>
      </w:r>
      <w:r w:rsidR="00152135" w:rsidRPr="004A48AB">
        <w:t>*</w:t>
      </w:r>
      <w:r w:rsidRPr="004A48AB">
        <w:tab/>
        <w:t>Structural Maintenance: Exterior door not rodent and weathertight</w:t>
      </w:r>
    </w:p>
    <w:p w14:paraId="547F1354" w14:textId="77777777" w:rsidR="00867B6E" w:rsidRPr="004A48AB" w:rsidRDefault="00867B6E" w:rsidP="00867B6E">
      <w:pPr>
        <w:rPr>
          <w:b/>
          <w:bCs/>
          <w:iCs/>
          <w:u w:val="single"/>
        </w:rPr>
      </w:pPr>
    </w:p>
    <w:p w14:paraId="2A15587B" w14:textId="77777777" w:rsidR="00867B6E" w:rsidRPr="004A48AB" w:rsidRDefault="00867B6E" w:rsidP="00867B6E">
      <w:pPr>
        <w:tabs>
          <w:tab w:val="left" w:pos="2880"/>
        </w:tabs>
        <w:rPr>
          <w:i/>
        </w:rPr>
      </w:pPr>
      <w:r w:rsidRPr="004A48AB">
        <w:rPr>
          <w:i/>
        </w:rPr>
        <w:t>Telephone Area</w:t>
      </w:r>
    </w:p>
    <w:p w14:paraId="0FF02DCB" w14:textId="77777777" w:rsidR="00867B6E" w:rsidRPr="004A48AB" w:rsidRDefault="00867B6E" w:rsidP="00867B6E">
      <w:pPr>
        <w:tabs>
          <w:tab w:val="left" w:pos="2880"/>
        </w:tabs>
      </w:pPr>
      <w:r w:rsidRPr="004A48AB">
        <w:tab/>
        <w:t>No Violations Noted</w:t>
      </w:r>
    </w:p>
    <w:p w14:paraId="0C1986B0" w14:textId="77777777" w:rsidR="00867B6E" w:rsidRPr="004A48AB" w:rsidRDefault="00867B6E" w:rsidP="00867B6E">
      <w:pPr>
        <w:tabs>
          <w:tab w:val="left" w:pos="2880"/>
        </w:tabs>
      </w:pPr>
    </w:p>
    <w:p w14:paraId="4A50BB6B" w14:textId="77777777" w:rsidR="00867B6E" w:rsidRPr="004A48AB" w:rsidRDefault="00867B6E" w:rsidP="00867B6E">
      <w:pPr>
        <w:tabs>
          <w:tab w:val="left" w:pos="2880"/>
        </w:tabs>
        <w:rPr>
          <w:i/>
        </w:rPr>
      </w:pPr>
      <w:r w:rsidRPr="004A48AB">
        <w:rPr>
          <w:i/>
        </w:rPr>
        <w:t>CPO Office</w:t>
      </w:r>
    </w:p>
    <w:p w14:paraId="1632DB87" w14:textId="77777777" w:rsidR="00867B6E" w:rsidRPr="004A48AB" w:rsidRDefault="00867B6E" w:rsidP="00867B6E">
      <w:pPr>
        <w:tabs>
          <w:tab w:val="left" w:pos="2880"/>
        </w:tabs>
      </w:pPr>
      <w:r w:rsidRPr="004A48AB">
        <w:tab/>
        <w:t>No Violations Noted</w:t>
      </w:r>
    </w:p>
    <w:p w14:paraId="381C93D9" w14:textId="77777777" w:rsidR="00867B6E" w:rsidRPr="004A48AB" w:rsidRDefault="00867B6E" w:rsidP="00867B6E">
      <w:pPr>
        <w:tabs>
          <w:tab w:val="left" w:pos="2880"/>
        </w:tabs>
      </w:pPr>
    </w:p>
    <w:p w14:paraId="3B60C273" w14:textId="77777777" w:rsidR="00867B6E" w:rsidRPr="004A48AB" w:rsidRDefault="00867B6E" w:rsidP="00867B6E">
      <w:pPr>
        <w:tabs>
          <w:tab w:val="left" w:pos="2880"/>
        </w:tabs>
        <w:rPr>
          <w:i/>
        </w:rPr>
      </w:pPr>
      <w:r w:rsidRPr="004A48AB">
        <w:rPr>
          <w:i/>
        </w:rPr>
        <w:t>Janitor’s Closet</w:t>
      </w:r>
    </w:p>
    <w:p w14:paraId="0A108EB9" w14:textId="77777777" w:rsidR="00867B6E" w:rsidRPr="004A48AB" w:rsidRDefault="00152135" w:rsidP="00152135">
      <w:pPr>
        <w:tabs>
          <w:tab w:val="left" w:pos="2880"/>
        </w:tabs>
        <w:rPr>
          <w:color w:val="FF0000"/>
        </w:rPr>
      </w:pPr>
      <w:r w:rsidRPr="004A48AB">
        <w:t>105 CMR 451.353</w:t>
      </w:r>
      <w:r w:rsidRPr="004A48AB">
        <w:tab/>
        <w:t>Interior Maintenance: Floor tile damaged</w:t>
      </w:r>
    </w:p>
    <w:p w14:paraId="383FF39F" w14:textId="77777777" w:rsidR="00867B6E" w:rsidRPr="004A48AB" w:rsidRDefault="00867B6E" w:rsidP="00867B6E">
      <w:pPr>
        <w:tabs>
          <w:tab w:val="left" w:pos="2880"/>
        </w:tabs>
        <w:rPr>
          <w:i/>
        </w:rPr>
      </w:pPr>
    </w:p>
    <w:p w14:paraId="0871FF3F" w14:textId="77777777" w:rsidR="00867B6E" w:rsidRPr="004A48AB" w:rsidRDefault="00867B6E" w:rsidP="00867B6E">
      <w:pPr>
        <w:tabs>
          <w:tab w:val="left" w:pos="2880"/>
        </w:tabs>
        <w:rPr>
          <w:i/>
        </w:rPr>
      </w:pPr>
      <w:r w:rsidRPr="004A48AB">
        <w:rPr>
          <w:i/>
        </w:rPr>
        <w:t>Showers</w:t>
      </w:r>
    </w:p>
    <w:p w14:paraId="1859B741" w14:textId="77777777" w:rsidR="00867B6E" w:rsidRPr="004A48AB" w:rsidRDefault="00152135" w:rsidP="00152135">
      <w:pPr>
        <w:ind w:left="2160" w:firstLine="720"/>
        <w:rPr>
          <w:color w:val="000000"/>
        </w:rPr>
      </w:pPr>
      <w:r w:rsidRPr="004A48AB">
        <w:rPr>
          <w:color w:val="000000"/>
        </w:rPr>
        <w:t>Unable to Inspect – In Use</w:t>
      </w:r>
    </w:p>
    <w:p w14:paraId="44D80843" w14:textId="77777777" w:rsidR="00152135" w:rsidRPr="004A48AB" w:rsidRDefault="00152135" w:rsidP="00152135">
      <w:pPr>
        <w:rPr>
          <w:color w:val="000000"/>
        </w:rPr>
      </w:pPr>
    </w:p>
    <w:p w14:paraId="2EC1CF67" w14:textId="77777777" w:rsidR="00867B6E" w:rsidRPr="004A48AB" w:rsidRDefault="00867B6E" w:rsidP="00867B6E">
      <w:pPr>
        <w:tabs>
          <w:tab w:val="left" w:pos="2880"/>
        </w:tabs>
        <w:rPr>
          <w:b/>
          <w:bCs/>
          <w:u w:val="single"/>
        </w:rPr>
      </w:pPr>
      <w:r w:rsidRPr="004A48AB">
        <w:rPr>
          <w:b/>
          <w:bCs/>
          <w:u w:val="single"/>
        </w:rPr>
        <w:t>I Building</w:t>
      </w:r>
    </w:p>
    <w:p w14:paraId="5C3E6CD2" w14:textId="77777777" w:rsidR="00A1780E" w:rsidRPr="004A48AB" w:rsidRDefault="00A1780E" w:rsidP="00A1780E">
      <w:pPr>
        <w:tabs>
          <w:tab w:val="left" w:pos="2880"/>
        </w:tabs>
        <w:ind w:left="2880" w:hanging="2880"/>
        <w:rPr>
          <w:i/>
        </w:rPr>
      </w:pPr>
    </w:p>
    <w:p w14:paraId="61E19C4A" w14:textId="77777777" w:rsidR="00A1780E" w:rsidRPr="004A48AB" w:rsidRDefault="00A1780E" w:rsidP="00A1780E">
      <w:pPr>
        <w:tabs>
          <w:tab w:val="left" w:pos="2880"/>
        </w:tabs>
        <w:ind w:left="2880" w:hanging="2880"/>
        <w:rPr>
          <w:i/>
        </w:rPr>
      </w:pPr>
      <w:r w:rsidRPr="004A48AB">
        <w:rPr>
          <w:i/>
        </w:rPr>
        <w:t>Control</w:t>
      </w:r>
    </w:p>
    <w:p w14:paraId="2735A138" w14:textId="77777777" w:rsidR="00A1780E" w:rsidRPr="004A48AB" w:rsidRDefault="00A1780E" w:rsidP="00A1780E">
      <w:pPr>
        <w:tabs>
          <w:tab w:val="left" w:pos="2880"/>
        </w:tabs>
      </w:pPr>
      <w:r w:rsidRPr="004A48AB">
        <w:tab/>
        <w:t>No Violations Noted</w:t>
      </w:r>
    </w:p>
    <w:p w14:paraId="4F76AF1E" w14:textId="77777777" w:rsidR="00A16BBE" w:rsidRPr="004A48AB" w:rsidRDefault="00A16BBE" w:rsidP="00A1780E">
      <w:pPr>
        <w:tabs>
          <w:tab w:val="left" w:pos="2880"/>
        </w:tabs>
      </w:pPr>
    </w:p>
    <w:p w14:paraId="17290092" w14:textId="77777777" w:rsidR="00A1780E" w:rsidRPr="004A48AB" w:rsidRDefault="00A1780E" w:rsidP="00A1780E">
      <w:pPr>
        <w:tabs>
          <w:tab w:val="left" w:pos="2880"/>
        </w:tabs>
        <w:rPr>
          <w:i/>
        </w:rPr>
      </w:pPr>
      <w:r w:rsidRPr="004A48AB">
        <w:rPr>
          <w:i/>
        </w:rPr>
        <w:t>Control Bathroom</w:t>
      </w:r>
    </w:p>
    <w:p w14:paraId="1B079F62" w14:textId="77777777" w:rsidR="00A1780E" w:rsidRPr="004A48AB" w:rsidRDefault="00A1780E" w:rsidP="00A1780E">
      <w:pPr>
        <w:rPr>
          <w:iCs/>
        </w:rPr>
      </w:pPr>
      <w:r w:rsidRPr="004A48AB">
        <w:rPr>
          <w:iCs/>
        </w:rPr>
        <w:t>105 CMR 451.123*</w:t>
      </w:r>
      <w:r w:rsidRPr="004A48AB">
        <w:rPr>
          <w:iCs/>
        </w:rPr>
        <w:tab/>
      </w:r>
      <w:r w:rsidRPr="004A48AB">
        <w:rPr>
          <w:iCs/>
        </w:rPr>
        <w:tab/>
        <w:t>Maintenance: Ceiling vent dusty</w:t>
      </w:r>
    </w:p>
    <w:p w14:paraId="0E7A2AE0" w14:textId="77777777" w:rsidR="00A1780E" w:rsidRPr="004A48AB" w:rsidRDefault="00A1780E" w:rsidP="00867B6E">
      <w:pPr>
        <w:tabs>
          <w:tab w:val="left" w:pos="2880"/>
        </w:tabs>
        <w:ind w:left="2880" w:hanging="2880"/>
        <w:rPr>
          <w:b/>
        </w:rPr>
      </w:pPr>
    </w:p>
    <w:p w14:paraId="7FCB96A8" w14:textId="77777777" w:rsidR="00867B6E" w:rsidRPr="004A48AB" w:rsidRDefault="00867B6E" w:rsidP="00867B6E">
      <w:pPr>
        <w:tabs>
          <w:tab w:val="left" w:pos="2880"/>
        </w:tabs>
        <w:ind w:left="2880" w:hanging="2880"/>
        <w:rPr>
          <w:b/>
        </w:rPr>
      </w:pPr>
      <w:r w:rsidRPr="004A48AB">
        <w:rPr>
          <w:b/>
        </w:rPr>
        <w:t>East Side</w:t>
      </w:r>
    </w:p>
    <w:p w14:paraId="405FAF94" w14:textId="77777777" w:rsidR="00867B6E" w:rsidRPr="004A48AB" w:rsidRDefault="00867B6E" w:rsidP="00867B6E">
      <w:pPr>
        <w:tabs>
          <w:tab w:val="left" w:pos="2880"/>
        </w:tabs>
        <w:rPr>
          <w:color w:val="FF0000"/>
        </w:rPr>
      </w:pPr>
    </w:p>
    <w:p w14:paraId="31DFA70B" w14:textId="77777777" w:rsidR="00867B6E" w:rsidRPr="004A48AB" w:rsidRDefault="00867B6E" w:rsidP="00867B6E">
      <w:pPr>
        <w:tabs>
          <w:tab w:val="left" w:pos="2880"/>
        </w:tabs>
        <w:ind w:left="2880" w:hanging="2880"/>
        <w:rPr>
          <w:i/>
        </w:rPr>
      </w:pPr>
      <w:r w:rsidRPr="004A48AB">
        <w:rPr>
          <w:i/>
        </w:rPr>
        <w:t>Staff Bathroom (in Control)</w:t>
      </w:r>
    </w:p>
    <w:p w14:paraId="6C182883" w14:textId="77777777" w:rsidR="00A1780E" w:rsidRPr="004A48AB" w:rsidRDefault="00A1780E" w:rsidP="00A1780E">
      <w:pPr>
        <w:ind w:left="2160" w:firstLine="720"/>
        <w:rPr>
          <w:color w:val="000000"/>
        </w:rPr>
      </w:pPr>
      <w:r w:rsidRPr="004A48AB">
        <w:rPr>
          <w:color w:val="000000"/>
        </w:rPr>
        <w:t>Unable to Inspect – In Use</w:t>
      </w:r>
    </w:p>
    <w:p w14:paraId="75D7096C" w14:textId="77777777" w:rsidR="00867B6E" w:rsidRPr="004A48AB" w:rsidRDefault="00867B6E" w:rsidP="00867B6E">
      <w:pPr>
        <w:tabs>
          <w:tab w:val="left" w:pos="2880"/>
        </w:tabs>
        <w:ind w:left="2880" w:hanging="2880"/>
        <w:rPr>
          <w:i/>
        </w:rPr>
      </w:pPr>
    </w:p>
    <w:p w14:paraId="55915A5C" w14:textId="77777777" w:rsidR="00867B6E" w:rsidRPr="004A48AB" w:rsidRDefault="00867B6E" w:rsidP="00867B6E">
      <w:pPr>
        <w:tabs>
          <w:tab w:val="left" w:pos="2880"/>
        </w:tabs>
        <w:ind w:left="2880" w:hanging="2880"/>
        <w:rPr>
          <w:i/>
          <w:iCs/>
        </w:rPr>
      </w:pPr>
      <w:r w:rsidRPr="004A48AB">
        <w:rPr>
          <w:i/>
          <w:iCs/>
        </w:rPr>
        <w:t xml:space="preserve">Hallway (near </w:t>
      </w:r>
      <w:r w:rsidR="00A1780E" w:rsidRPr="004A48AB">
        <w:rPr>
          <w:i/>
          <w:iCs/>
        </w:rPr>
        <w:t>S</w:t>
      </w:r>
      <w:r w:rsidRPr="004A48AB">
        <w:rPr>
          <w:i/>
          <w:iCs/>
        </w:rPr>
        <w:t xml:space="preserve">taff </w:t>
      </w:r>
      <w:r w:rsidR="00A1780E" w:rsidRPr="004A48AB">
        <w:rPr>
          <w:i/>
          <w:iCs/>
        </w:rPr>
        <w:t>B</w:t>
      </w:r>
      <w:r w:rsidRPr="004A48AB">
        <w:rPr>
          <w:i/>
          <w:iCs/>
        </w:rPr>
        <w:t>athroom)</w:t>
      </w:r>
    </w:p>
    <w:p w14:paraId="44446B71" w14:textId="77777777" w:rsidR="00867B6E" w:rsidRPr="004A48AB" w:rsidRDefault="00867B6E" w:rsidP="00867B6E">
      <w:pPr>
        <w:tabs>
          <w:tab w:val="left" w:pos="2880"/>
        </w:tabs>
      </w:pPr>
      <w:r w:rsidRPr="004A48AB">
        <w:tab/>
        <w:t>No Violations Noted</w:t>
      </w:r>
    </w:p>
    <w:p w14:paraId="0FDA96BC" w14:textId="77777777" w:rsidR="00867B6E" w:rsidRPr="004A48AB" w:rsidRDefault="00867B6E" w:rsidP="00867B6E">
      <w:pPr>
        <w:tabs>
          <w:tab w:val="left" w:pos="2880"/>
        </w:tabs>
      </w:pPr>
    </w:p>
    <w:p w14:paraId="4FD5651D" w14:textId="77777777" w:rsidR="00867B6E" w:rsidRPr="004A48AB" w:rsidRDefault="00867B6E" w:rsidP="00867B6E">
      <w:pPr>
        <w:tabs>
          <w:tab w:val="left" w:pos="2880"/>
        </w:tabs>
        <w:rPr>
          <w:i/>
        </w:rPr>
      </w:pPr>
      <w:r w:rsidRPr="004A48AB">
        <w:rPr>
          <w:i/>
        </w:rPr>
        <w:t>CPO Office</w:t>
      </w:r>
    </w:p>
    <w:p w14:paraId="4894F9ED" w14:textId="77777777" w:rsidR="00867B6E" w:rsidRPr="004A48AB" w:rsidRDefault="00867B6E" w:rsidP="00867B6E">
      <w:pPr>
        <w:tabs>
          <w:tab w:val="left" w:pos="2880"/>
        </w:tabs>
      </w:pPr>
      <w:bookmarkStart w:id="2" w:name="_Hlk83987310"/>
      <w:r w:rsidRPr="004A48AB">
        <w:tab/>
        <w:t>No Violations Noted</w:t>
      </w:r>
    </w:p>
    <w:bookmarkEnd w:id="2"/>
    <w:p w14:paraId="1644E49F" w14:textId="77777777" w:rsidR="00867B6E" w:rsidRPr="004A48AB" w:rsidRDefault="00867B6E" w:rsidP="00867B6E">
      <w:pPr>
        <w:tabs>
          <w:tab w:val="left" w:pos="2880"/>
        </w:tabs>
      </w:pPr>
    </w:p>
    <w:p w14:paraId="6C037456" w14:textId="77777777" w:rsidR="00867B6E" w:rsidRPr="004A48AB" w:rsidRDefault="00867B6E" w:rsidP="00867B6E">
      <w:pPr>
        <w:tabs>
          <w:tab w:val="left" w:pos="2880"/>
        </w:tabs>
        <w:rPr>
          <w:i/>
        </w:rPr>
      </w:pPr>
      <w:r w:rsidRPr="004A48AB">
        <w:rPr>
          <w:i/>
        </w:rPr>
        <w:t>Bathroom (in CPO Office)</w:t>
      </w:r>
    </w:p>
    <w:p w14:paraId="5B92F982" w14:textId="77777777" w:rsidR="00A1780E" w:rsidRPr="004A48AB" w:rsidRDefault="00A1780E" w:rsidP="00A1780E">
      <w:pPr>
        <w:tabs>
          <w:tab w:val="left" w:pos="2880"/>
        </w:tabs>
        <w:ind w:left="2880" w:hanging="2880"/>
      </w:pPr>
      <w:r w:rsidRPr="004A48AB">
        <w:t>105 CMR 451.200*</w:t>
      </w:r>
      <w:r w:rsidRPr="004A48AB">
        <w:tab/>
        <w:t xml:space="preserve">Food Storage, Preparation and Service: Food </w:t>
      </w:r>
      <w:r w:rsidR="00A16BBE" w:rsidRPr="004A48AB">
        <w:t>preparation</w:t>
      </w:r>
      <w:r w:rsidRPr="004A48AB">
        <w:rPr>
          <w:color w:val="FF0000"/>
        </w:rPr>
        <w:t xml:space="preserve"> </w:t>
      </w:r>
      <w:r w:rsidRPr="004A48AB">
        <w:t>not in compliance with                105 CMR 590.000, refrigerator and microwave located in bathroom</w:t>
      </w:r>
    </w:p>
    <w:p w14:paraId="307ACA37" w14:textId="77777777" w:rsidR="00A1780E" w:rsidRPr="004A48AB" w:rsidRDefault="00A1780E" w:rsidP="00867B6E">
      <w:pPr>
        <w:tabs>
          <w:tab w:val="left" w:pos="2880"/>
        </w:tabs>
        <w:ind w:left="2880" w:hanging="2880"/>
        <w:rPr>
          <w:i/>
        </w:rPr>
      </w:pPr>
    </w:p>
    <w:p w14:paraId="71AC7F96" w14:textId="77777777" w:rsidR="00867B6E" w:rsidRPr="004A48AB" w:rsidRDefault="00867B6E" w:rsidP="00A1780E">
      <w:pPr>
        <w:tabs>
          <w:tab w:val="left" w:pos="2880"/>
        </w:tabs>
        <w:rPr>
          <w:i/>
        </w:rPr>
      </w:pPr>
      <w:r w:rsidRPr="004A48AB">
        <w:rPr>
          <w:i/>
        </w:rPr>
        <w:t>Inmate Bathroom</w:t>
      </w:r>
    </w:p>
    <w:p w14:paraId="01A79502" w14:textId="77777777" w:rsidR="00867B6E" w:rsidRPr="004A48AB" w:rsidRDefault="00867B6E" w:rsidP="00867B6E">
      <w:pPr>
        <w:tabs>
          <w:tab w:val="left" w:pos="2880"/>
        </w:tabs>
      </w:pPr>
      <w:r w:rsidRPr="004A48AB">
        <w:t>105 CMR 451.123*</w:t>
      </w:r>
      <w:r w:rsidRPr="004A48AB">
        <w:tab/>
        <w:t>Maintenance: Bottom of partitions rusted</w:t>
      </w:r>
    </w:p>
    <w:p w14:paraId="150C166A" w14:textId="77777777" w:rsidR="00867B6E" w:rsidRPr="004A48AB" w:rsidRDefault="00867B6E" w:rsidP="00867B6E">
      <w:pPr>
        <w:tabs>
          <w:tab w:val="left" w:pos="2880"/>
        </w:tabs>
        <w:ind w:left="2880" w:hanging="2880"/>
      </w:pPr>
      <w:r w:rsidRPr="004A48AB">
        <w:t>105 CMR 451.123</w:t>
      </w:r>
      <w:r w:rsidR="00A1780E" w:rsidRPr="004A48AB">
        <w:t>*</w:t>
      </w:r>
      <w:r w:rsidRPr="004A48AB">
        <w:tab/>
        <w:t>Maintenance: Floor surface not moisture proof and easily cleanable, unfinished wood patches near handwash sink</w:t>
      </w:r>
      <w:r w:rsidR="00A1780E" w:rsidRPr="004A48AB">
        <w:t>s</w:t>
      </w:r>
    </w:p>
    <w:p w14:paraId="0BC4AC31" w14:textId="77777777" w:rsidR="00A1780E" w:rsidRPr="004A48AB" w:rsidRDefault="00A1780E" w:rsidP="00867B6E">
      <w:pPr>
        <w:tabs>
          <w:tab w:val="left" w:pos="2880"/>
        </w:tabs>
        <w:ind w:left="2880" w:hanging="2880"/>
      </w:pPr>
      <w:r w:rsidRPr="004A48AB">
        <w:t>105 CMR 451.130</w:t>
      </w:r>
      <w:r w:rsidRPr="004A48AB">
        <w:tab/>
        <w:t>Plumbing: Plumbing not maintained in good repair, urinal # 3 out-of-order</w:t>
      </w:r>
    </w:p>
    <w:p w14:paraId="130E7DF3" w14:textId="77777777" w:rsidR="00A1780E" w:rsidRPr="004A48AB" w:rsidRDefault="00A1780E" w:rsidP="00A1780E">
      <w:pPr>
        <w:tabs>
          <w:tab w:val="left" w:pos="2880"/>
        </w:tabs>
        <w:ind w:left="2880" w:hanging="2880"/>
      </w:pPr>
      <w:r w:rsidRPr="004A48AB">
        <w:t>105 CMR 451.130</w:t>
      </w:r>
      <w:r w:rsidRPr="004A48AB">
        <w:tab/>
        <w:t>Plumbing: Plumbing not maintained in good repair, faucet leaking at handwash sink # 5 and 8</w:t>
      </w:r>
    </w:p>
    <w:p w14:paraId="2E02A091" w14:textId="77777777" w:rsidR="00A1780E" w:rsidRPr="004A48AB" w:rsidRDefault="00A1780E" w:rsidP="00867B6E">
      <w:pPr>
        <w:tabs>
          <w:tab w:val="left" w:pos="2880"/>
        </w:tabs>
        <w:ind w:left="2880" w:hanging="2880"/>
      </w:pPr>
    </w:p>
    <w:p w14:paraId="35D6AF3C" w14:textId="77777777" w:rsidR="00867B6E" w:rsidRPr="004A48AB" w:rsidRDefault="00867B6E" w:rsidP="00867B6E">
      <w:pPr>
        <w:tabs>
          <w:tab w:val="left" w:pos="2880"/>
        </w:tabs>
        <w:ind w:left="2880" w:hanging="2880"/>
        <w:rPr>
          <w:i/>
        </w:rPr>
      </w:pPr>
      <w:r w:rsidRPr="004A48AB">
        <w:rPr>
          <w:i/>
        </w:rPr>
        <w:t>Showers</w:t>
      </w:r>
    </w:p>
    <w:p w14:paraId="080D56BF" w14:textId="77777777" w:rsidR="00867B6E" w:rsidRPr="004A48AB" w:rsidRDefault="00867B6E" w:rsidP="00867B6E">
      <w:r w:rsidRPr="004A48AB">
        <w:t>105 CMR 451.123</w:t>
      </w:r>
      <w:r w:rsidR="00A1780E" w:rsidRPr="004A48AB">
        <w:t>*</w:t>
      </w:r>
      <w:r w:rsidRPr="004A48AB">
        <w:tab/>
      </w:r>
      <w:r w:rsidRPr="004A48AB">
        <w:tab/>
        <w:t>Maintenance: Floor damaged near drain outside showers</w:t>
      </w:r>
    </w:p>
    <w:p w14:paraId="02C59330" w14:textId="77777777" w:rsidR="00867B6E" w:rsidRPr="004A48AB" w:rsidRDefault="00A1780E" w:rsidP="00A1780E">
      <w:pPr>
        <w:tabs>
          <w:tab w:val="left" w:pos="2880"/>
        </w:tabs>
      </w:pPr>
      <w:r w:rsidRPr="004A48AB">
        <w:t>105 CMR 451.123</w:t>
      </w:r>
      <w:r w:rsidRPr="004A48AB">
        <w:tab/>
        <w:t>Maintenance: Soap scum on floor in shower # 1</w:t>
      </w:r>
    </w:p>
    <w:p w14:paraId="70AC5BF2" w14:textId="77777777" w:rsidR="00A1780E" w:rsidRPr="004A48AB" w:rsidRDefault="00A1780E" w:rsidP="00A1780E">
      <w:pPr>
        <w:tabs>
          <w:tab w:val="left" w:pos="2880"/>
        </w:tabs>
      </w:pPr>
      <w:r w:rsidRPr="004A48AB">
        <w:t>105 CMR 451.123</w:t>
      </w:r>
      <w:r w:rsidRPr="004A48AB">
        <w:tab/>
        <w:t>Maintenance: Window fan dusty</w:t>
      </w:r>
    </w:p>
    <w:p w14:paraId="1F504602" w14:textId="77777777" w:rsidR="00A16BBE" w:rsidRPr="004A48AB" w:rsidRDefault="00A16BBE" w:rsidP="00A1780E">
      <w:pPr>
        <w:tabs>
          <w:tab w:val="left" w:pos="2880"/>
        </w:tabs>
      </w:pPr>
    </w:p>
    <w:p w14:paraId="659A8547" w14:textId="77777777" w:rsidR="00A1780E" w:rsidRPr="004A48AB" w:rsidRDefault="00A1780E" w:rsidP="00867B6E">
      <w:pPr>
        <w:tabs>
          <w:tab w:val="left" w:pos="2880"/>
        </w:tabs>
      </w:pPr>
    </w:p>
    <w:p w14:paraId="73F7EABA" w14:textId="77777777" w:rsidR="00867B6E" w:rsidRPr="004A48AB" w:rsidRDefault="00867B6E" w:rsidP="00867B6E">
      <w:pPr>
        <w:tabs>
          <w:tab w:val="left" w:pos="2880"/>
        </w:tabs>
        <w:rPr>
          <w:i/>
        </w:rPr>
      </w:pPr>
      <w:r w:rsidRPr="004A48AB">
        <w:rPr>
          <w:i/>
        </w:rPr>
        <w:lastRenderedPageBreak/>
        <w:t>Dorm</w:t>
      </w:r>
    </w:p>
    <w:p w14:paraId="08F4DE08" w14:textId="77777777" w:rsidR="00867B6E" w:rsidRPr="004A48AB" w:rsidRDefault="00A1780E" w:rsidP="00A1780E">
      <w:pPr>
        <w:tabs>
          <w:tab w:val="left" w:pos="2880"/>
        </w:tabs>
      </w:pPr>
      <w:r w:rsidRPr="004A48AB">
        <w:tab/>
        <w:t>No Violations Noted</w:t>
      </w:r>
    </w:p>
    <w:p w14:paraId="34F68125" w14:textId="77777777" w:rsidR="00A16BBE" w:rsidRPr="004A48AB" w:rsidRDefault="00A16BBE" w:rsidP="00A1780E">
      <w:pPr>
        <w:tabs>
          <w:tab w:val="left" w:pos="2880"/>
        </w:tabs>
      </w:pPr>
    </w:p>
    <w:p w14:paraId="6FC530AB" w14:textId="77777777" w:rsidR="00867B6E" w:rsidRPr="004A48AB" w:rsidRDefault="00867B6E" w:rsidP="00867B6E">
      <w:pPr>
        <w:tabs>
          <w:tab w:val="left" w:pos="2880"/>
        </w:tabs>
        <w:rPr>
          <w:i/>
        </w:rPr>
      </w:pPr>
      <w:r w:rsidRPr="004A48AB">
        <w:rPr>
          <w:i/>
        </w:rPr>
        <w:t>Storage Closet</w:t>
      </w:r>
    </w:p>
    <w:p w14:paraId="7AE91437" w14:textId="77777777" w:rsidR="00867B6E" w:rsidRPr="004A48AB" w:rsidRDefault="00867B6E" w:rsidP="00867B6E">
      <w:pPr>
        <w:tabs>
          <w:tab w:val="left" w:pos="2880"/>
        </w:tabs>
      </w:pPr>
      <w:r w:rsidRPr="004A48AB">
        <w:tab/>
        <w:t>No Violations Noted</w:t>
      </w:r>
    </w:p>
    <w:p w14:paraId="5AB98B2C" w14:textId="77777777" w:rsidR="00867B6E" w:rsidRPr="004A48AB" w:rsidRDefault="00867B6E" w:rsidP="00867B6E">
      <w:pPr>
        <w:tabs>
          <w:tab w:val="left" w:pos="2880"/>
        </w:tabs>
        <w:rPr>
          <w:b/>
        </w:rPr>
      </w:pPr>
    </w:p>
    <w:p w14:paraId="1B1D074E" w14:textId="77777777" w:rsidR="00867B6E" w:rsidRPr="004A48AB" w:rsidRDefault="00867B6E" w:rsidP="00867B6E">
      <w:pPr>
        <w:tabs>
          <w:tab w:val="left" w:pos="2880"/>
        </w:tabs>
        <w:rPr>
          <w:b/>
        </w:rPr>
      </w:pPr>
      <w:r w:rsidRPr="004A48AB">
        <w:rPr>
          <w:b/>
        </w:rPr>
        <w:t xml:space="preserve">West Side </w:t>
      </w:r>
    </w:p>
    <w:p w14:paraId="43ADF987" w14:textId="77777777" w:rsidR="00867B6E" w:rsidRPr="004A48AB" w:rsidRDefault="00867B6E" w:rsidP="00867B6E">
      <w:pPr>
        <w:tabs>
          <w:tab w:val="left" w:pos="2880"/>
        </w:tabs>
        <w:rPr>
          <w:i/>
        </w:rPr>
      </w:pPr>
    </w:p>
    <w:p w14:paraId="044A80BF" w14:textId="77777777" w:rsidR="00867B6E" w:rsidRPr="004A48AB" w:rsidRDefault="00867B6E" w:rsidP="00867B6E">
      <w:pPr>
        <w:tabs>
          <w:tab w:val="left" w:pos="2880"/>
        </w:tabs>
        <w:rPr>
          <w:i/>
        </w:rPr>
      </w:pPr>
      <w:r w:rsidRPr="004A48AB">
        <w:rPr>
          <w:i/>
        </w:rPr>
        <w:t>Sergeant’s Office</w:t>
      </w:r>
    </w:p>
    <w:p w14:paraId="3939C48D" w14:textId="77777777" w:rsidR="00867B6E" w:rsidRPr="004A48AB" w:rsidRDefault="00867B6E" w:rsidP="00867B6E">
      <w:pPr>
        <w:tabs>
          <w:tab w:val="left" w:pos="2880"/>
        </w:tabs>
      </w:pPr>
      <w:r w:rsidRPr="004A48AB">
        <w:tab/>
        <w:t>No Violations Noted</w:t>
      </w:r>
    </w:p>
    <w:p w14:paraId="783632A8" w14:textId="77777777" w:rsidR="00A1780E" w:rsidRPr="004A48AB" w:rsidRDefault="00A1780E" w:rsidP="00867B6E">
      <w:pPr>
        <w:tabs>
          <w:tab w:val="left" w:pos="2880"/>
        </w:tabs>
      </w:pPr>
    </w:p>
    <w:p w14:paraId="52424447" w14:textId="77777777" w:rsidR="00867B6E" w:rsidRPr="004A48AB" w:rsidRDefault="00867B6E" w:rsidP="00867B6E">
      <w:pPr>
        <w:tabs>
          <w:tab w:val="left" w:pos="2880"/>
        </w:tabs>
        <w:rPr>
          <w:i/>
        </w:rPr>
      </w:pPr>
      <w:r w:rsidRPr="004A48AB">
        <w:rPr>
          <w:i/>
        </w:rPr>
        <w:t>Bathroom (in Sergeant’s Office)</w:t>
      </w:r>
    </w:p>
    <w:p w14:paraId="53422B56" w14:textId="77777777" w:rsidR="00867B6E" w:rsidRPr="004A48AB" w:rsidRDefault="00867B6E" w:rsidP="00867B6E">
      <w:pPr>
        <w:tabs>
          <w:tab w:val="left" w:pos="2880"/>
        </w:tabs>
      </w:pPr>
      <w:r w:rsidRPr="004A48AB">
        <w:tab/>
        <w:t>No Violations Noted</w:t>
      </w:r>
    </w:p>
    <w:p w14:paraId="2C857063" w14:textId="77777777" w:rsidR="00867B6E" w:rsidRPr="004A48AB" w:rsidRDefault="00867B6E" w:rsidP="00867B6E">
      <w:pPr>
        <w:tabs>
          <w:tab w:val="left" w:pos="2880"/>
        </w:tabs>
      </w:pPr>
    </w:p>
    <w:p w14:paraId="16356042" w14:textId="77777777" w:rsidR="00867B6E" w:rsidRPr="004A48AB" w:rsidRDefault="00867B6E" w:rsidP="00867B6E">
      <w:pPr>
        <w:tabs>
          <w:tab w:val="left" w:pos="2880"/>
        </w:tabs>
        <w:rPr>
          <w:i/>
        </w:rPr>
      </w:pPr>
      <w:r w:rsidRPr="004A48AB">
        <w:rPr>
          <w:i/>
        </w:rPr>
        <w:t>Staff Bathroom</w:t>
      </w:r>
    </w:p>
    <w:p w14:paraId="18BA72BC" w14:textId="77777777" w:rsidR="00867B6E" w:rsidRPr="004A48AB" w:rsidRDefault="00867B6E" w:rsidP="00867B6E">
      <w:pPr>
        <w:tabs>
          <w:tab w:val="left" w:pos="2880"/>
        </w:tabs>
      </w:pPr>
      <w:r w:rsidRPr="004A48AB">
        <w:tab/>
        <w:t>No Violations Noted</w:t>
      </w:r>
    </w:p>
    <w:p w14:paraId="43D056F6" w14:textId="77777777" w:rsidR="00867B6E" w:rsidRPr="004A48AB" w:rsidRDefault="00867B6E" w:rsidP="00867B6E">
      <w:pPr>
        <w:tabs>
          <w:tab w:val="left" w:pos="2880"/>
        </w:tabs>
      </w:pPr>
    </w:p>
    <w:p w14:paraId="2AA4EBD8" w14:textId="77777777" w:rsidR="00867B6E" w:rsidRPr="004A48AB" w:rsidRDefault="00867B6E" w:rsidP="00867B6E">
      <w:pPr>
        <w:tabs>
          <w:tab w:val="left" w:pos="2880"/>
        </w:tabs>
        <w:rPr>
          <w:i/>
        </w:rPr>
      </w:pPr>
      <w:r w:rsidRPr="004A48AB">
        <w:rPr>
          <w:i/>
        </w:rPr>
        <w:t>Inmate Bathroom</w:t>
      </w:r>
    </w:p>
    <w:p w14:paraId="13F87418" w14:textId="77777777" w:rsidR="00867B6E" w:rsidRPr="004A48AB" w:rsidRDefault="00867B6E" w:rsidP="00867B6E">
      <w:pPr>
        <w:tabs>
          <w:tab w:val="left" w:pos="2880"/>
        </w:tabs>
      </w:pPr>
      <w:r w:rsidRPr="004A48AB">
        <w:t>105 CMR 451.126*</w:t>
      </w:r>
      <w:r w:rsidRPr="004A48AB">
        <w:tab/>
        <w:t>Hot Water: Hot water temperature recorded at 1</w:t>
      </w:r>
      <w:r w:rsidR="00A1780E" w:rsidRPr="004A48AB">
        <w:t>47</w:t>
      </w:r>
      <w:r w:rsidRPr="004A48AB">
        <w:rPr>
          <w:vertAlign w:val="superscript"/>
        </w:rPr>
        <w:t>0</w:t>
      </w:r>
      <w:r w:rsidRPr="004A48AB">
        <w:t>F at handwash sink # 1</w:t>
      </w:r>
    </w:p>
    <w:p w14:paraId="3D8A8028" w14:textId="77777777" w:rsidR="00A1780E" w:rsidRPr="004A48AB" w:rsidRDefault="00A1780E" w:rsidP="00A1780E">
      <w:pPr>
        <w:tabs>
          <w:tab w:val="left" w:pos="2880"/>
        </w:tabs>
        <w:ind w:left="2880" w:hanging="2880"/>
      </w:pPr>
      <w:r w:rsidRPr="004A48AB">
        <w:t>105 CMR 451.123</w:t>
      </w:r>
      <w:r w:rsidRPr="004A48AB">
        <w:tab/>
        <w:t xml:space="preserve">Maintenance: Floor surface not moisture proof and easily cleanable, unfinished wood patches near </w:t>
      </w:r>
      <w:r w:rsidR="00581EAE" w:rsidRPr="004A48AB">
        <w:t>toilet stall # 2</w:t>
      </w:r>
    </w:p>
    <w:p w14:paraId="0563444B" w14:textId="77777777" w:rsidR="00581EAE" w:rsidRPr="004A48AB" w:rsidRDefault="00581EAE" w:rsidP="00581EAE">
      <w:pPr>
        <w:tabs>
          <w:tab w:val="left" w:pos="2880"/>
        </w:tabs>
        <w:rPr>
          <w:color w:val="FF0000"/>
        </w:rPr>
      </w:pPr>
      <w:r w:rsidRPr="004A48AB">
        <w:t>105 CMR 451.123</w:t>
      </w:r>
      <w:r w:rsidRPr="004A48AB">
        <w:tab/>
        <w:t>Maintenance: Bottom of partition rusted in toilet stall # 1, 2, and 3</w:t>
      </w:r>
    </w:p>
    <w:p w14:paraId="4C3FA8D8" w14:textId="77777777" w:rsidR="00A1780E" w:rsidRPr="004A48AB" w:rsidRDefault="00A1780E" w:rsidP="00867B6E">
      <w:pPr>
        <w:tabs>
          <w:tab w:val="left" w:pos="2880"/>
        </w:tabs>
        <w:rPr>
          <w:i/>
        </w:rPr>
      </w:pPr>
    </w:p>
    <w:p w14:paraId="413D37C4" w14:textId="77777777" w:rsidR="00867B6E" w:rsidRPr="004A48AB" w:rsidRDefault="00867B6E" w:rsidP="00867B6E">
      <w:pPr>
        <w:tabs>
          <w:tab w:val="left" w:pos="2880"/>
        </w:tabs>
        <w:ind w:left="2880" w:hanging="2880"/>
        <w:rPr>
          <w:i/>
        </w:rPr>
      </w:pPr>
      <w:r w:rsidRPr="004A48AB">
        <w:rPr>
          <w:i/>
        </w:rPr>
        <w:t>Showers</w:t>
      </w:r>
    </w:p>
    <w:p w14:paraId="6491371D" w14:textId="77777777" w:rsidR="00581EAE" w:rsidRPr="004A48AB" w:rsidRDefault="00581EAE" w:rsidP="00581EAE">
      <w:pPr>
        <w:tabs>
          <w:tab w:val="left" w:pos="2880"/>
        </w:tabs>
        <w:ind w:left="2880" w:hanging="2880"/>
      </w:pPr>
      <w:r w:rsidRPr="004A48AB">
        <w:t>105 CMR 451.123*</w:t>
      </w:r>
      <w:r w:rsidRPr="004A48AB">
        <w:tab/>
        <w:t>Maintenance: Floor surface not moisture proof and easily cleanable, unfinished wood patches outside of showers</w:t>
      </w:r>
    </w:p>
    <w:p w14:paraId="31FC365E" w14:textId="77777777" w:rsidR="00867B6E" w:rsidRPr="004A48AB" w:rsidRDefault="00867B6E" w:rsidP="00867B6E">
      <w:pPr>
        <w:tabs>
          <w:tab w:val="left" w:pos="2880"/>
        </w:tabs>
      </w:pPr>
      <w:r w:rsidRPr="004A48AB">
        <w:t>105 CMR 451.123*</w:t>
      </w:r>
      <w:r w:rsidRPr="004A48AB">
        <w:tab/>
        <w:t>Maintenance: Soap scum on curtain in shower # 2</w:t>
      </w:r>
      <w:r w:rsidR="00581EAE" w:rsidRPr="004A48AB">
        <w:t xml:space="preserve"> </w:t>
      </w:r>
      <w:r w:rsidRPr="004A48AB">
        <w:t>and 7</w:t>
      </w:r>
    </w:p>
    <w:p w14:paraId="33BE7E07" w14:textId="77777777" w:rsidR="00867B6E" w:rsidRPr="004A48AB" w:rsidRDefault="00867B6E" w:rsidP="00867B6E">
      <w:r w:rsidRPr="004A48AB">
        <w:t>105 CMR 451.123*</w:t>
      </w:r>
      <w:r w:rsidRPr="004A48AB">
        <w:tab/>
      </w:r>
      <w:r w:rsidRPr="004A48AB">
        <w:tab/>
        <w:t>Maintenance: Mold observed on ceiling outside of showers</w:t>
      </w:r>
    </w:p>
    <w:p w14:paraId="2DF5B021" w14:textId="77777777" w:rsidR="00867B6E" w:rsidRPr="004A48AB" w:rsidRDefault="00867B6E" w:rsidP="00867B6E">
      <w:pPr>
        <w:tabs>
          <w:tab w:val="left" w:pos="2880"/>
        </w:tabs>
      </w:pPr>
      <w:r w:rsidRPr="004A48AB">
        <w:t>105 CMR 451.123</w:t>
      </w:r>
      <w:r w:rsidR="00581EAE" w:rsidRPr="004A48AB">
        <w:t>*</w:t>
      </w:r>
      <w:r w:rsidRPr="004A48AB">
        <w:tab/>
        <w:t>Maintenance: Ceiling vent dusty</w:t>
      </w:r>
    </w:p>
    <w:p w14:paraId="4572B6CF" w14:textId="77777777" w:rsidR="00A1780E" w:rsidRPr="004A48AB" w:rsidRDefault="00A1780E" w:rsidP="00867B6E">
      <w:pPr>
        <w:tabs>
          <w:tab w:val="left" w:pos="2880"/>
        </w:tabs>
      </w:pPr>
    </w:p>
    <w:p w14:paraId="5CDBEE5A" w14:textId="77777777" w:rsidR="00867B6E" w:rsidRPr="004A48AB" w:rsidRDefault="00867B6E" w:rsidP="00867B6E">
      <w:pPr>
        <w:tabs>
          <w:tab w:val="left" w:pos="2880"/>
        </w:tabs>
        <w:rPr>
          <w:i/>
        </w:rPr>
      </w:pPr>
      <w:r w:rsidRPr="004A48AB">
        <w:rPr>
          <w:i/>
        </w:rPr>
        <w:t>Dorm</w:t>
      </w:r>
    </w:p>
    <w:p w14:paraId="7C53D3A6" w14:textId="77777777" w:rsidR="00867B6E" w:rsidRPr="004A48AB" w:rsidRDefault="00581EAE" w:rsidP="00581EAE">
      <w:pPr>
        <w:tabs>
          <w:tab w:val="left" w:pos="2880"/>
        </w:tabs>
      </w:pPr>
      <w:r w:rsidRPr="004A48AB">
        <w:tab/>
        <w:t>No Violations Noted</w:t>
      </w:r>
    </w:p>
    <w:p w14:paraId="36EB8928" w14:textId="77777777" w:rsidR="00867B6E" w:rsidRPr="004A48AB" w:rsidRDefault="00867B6E" w:rsidP="00867B6E">
      <w:pPr>
        <w:tabs>
          <w:tab w:val="left" w:pos="2880"/>
        </w:tabs>
      </w:pPr>
    </w:p>
    <w:p w14:paraId="04F99522" w14:textId="77777777" w:rsidR="00867B6E" w:rsidRPr="004A48AB" w:rsidRDefault="00867B6E" w:rsidP="00867B6E">
      <w:pPr>
        <w:tabs>
          <w:tab w:val="left" w:pos="2880"/>
        </w:tabs>
        <w:rPr>
          <w:i/>
        </w:rPr>
      </w:pPr>
      <w:r w:rsidRPr="004A48AB">
        <w:rPr>
          <w:i/>
        </w:rPr>
        <w:t xml:space="preserve">Storage Closet </w:t>
      </w:r>
    </w:p>
    <w:p w14:paraId="75DAE568" w14:textId="77777777" w:rsidR="00867B6E" w:rsidRPr="004A48AB" w:rsidRDefault="00867B6E" w:rsidP="00867B6E">
      <w:pPr>
        <w:tabs>
          <w:tab w:val="left" w:pos="2880"/>
        </w:tabs>
      </w:pPr>
      <w:r w:rsidRPr="004A48AB">
        <w:tab/>
        <w:t>No Violations Noted</w:t>
      </w:r>
    </w:p>
    <w:p w14:paraId="699FBF7D" w14:textId="77777777" w:rsidR="00581EAE" w:rsidRPr="004A48AB" w:rsidRDefault="00581EAE" w:rsidP="00867B6E">
      <w:pPr>
        <w:tabs>
          <w:tab w:val="left" w:pos="2880"/>
        </w:tabs>
        <w:rPr>
          <w:b/>
          <w:u w:val="single"/>
        </w:rPr>
      </w:pPr>
    </w:p>
    <w:p w14:paraId="3082103A" w14:textId="77777777" w:rsidR="00867B6E" w:rsidRPr="004A48AB" w:rsidRDefault="00867B6E" w:rsidP="00867B6E">
      <w:pPr>
        <w:tabs>
          <w:tab w:val="left" w:pos="2880"/>
        </w:tabs>
        <w:rPr>
          <w:b/>
          <w:u w:val="single"/>
        </w:rPr>
      </w:pPr>
      <w:r w:rsidRPr="004A48AB">
        <w:rPr>
          <w:b/>
          <w:u w:val="single"/>
        </w:rPr>
        <w:t>H Building</w:t>
      </w:r>
      <w:r w:rsidR="00152135" w:rsidRPr="004A48AB">
        <w:rPr>
          <w:b/>
          <w:u w:val="single"/>
        </w:rPr>
        <w:t xml:space="preserve"> - Unoccupied</w:t>
      </w:r>
    </w:p>
    <w:p w14:paraId="08B5578B" w14:textId="77777777" w:rsidR="00867B6E" w:rsidRPr="004A48AB" w:rsidRDefault="00867B6E" w:rsidP="00867B6E">
      <w:pPr>
        <w:tabs>
          <w:tab w:val="left" w:pos="2880"/>
        </w:tabs>
      </w:pPr>
      <w:r w:rsidRPr="004A48AB">
        <w:t>105 CMR 451.353*</w:t>
      </w:r>
      <w:r w:rsidRPr="004A48AB">
        <w:tab/>
        <w:t>Interior Maintenance: Floor tiles damaged throughout</w:t>
      </w:r>
    </w:p>
    <w:p w14:paraId="2FEC1423" w14:textId="77777777" w:rsidR="00867B6E" w:rsidRPr="004A48AB" w:rsidRDefault="00867B6E" w:rsidP="00581EAE">
      <w:pPr>
        <w:tabs>
          <w:tab w:val="left" w:pos="2880"/>
        </w:tabs>
      </w:pPr>
      <w:r w:rsidRPr="004A48AB">
        <w:t>105 CMR 451.141*</w:t>
      </w:r>
      <w:r w:rsidRPr="004A48AB">
        <w:tab/>
        <w:t>Screens: Screens damaged and missing throughout</w:t>
      </w:r>
    </w:p>
    <w:p w14:paraId="0ECD55BD" w14:textId="77777777" w:rsidR="00581EAE" w:rsidRPr="004A48AB" w:rsidRDefault="00581EAE" w:rsidP="00867B6E">
      <w:pPr>
        <w:tabs>
          <w:tab w:val="left" w:pos="2880"/>
        </w:tabs>
        <w:rPr>
          <w:b/>
        </w:rPr>
      </w:pPr>
    </w:p>
    <w:p w14:paraId="765EF106" w14:textId="77777777" w:rsidR="00867B6E" w:rsidRPr="004A48AB" w:rsidRDefault="00867B6E" w:rsidP="00867B6E">
      <w:pPr>
        <w:tabs>
          <w:tab w:val="left" w:pos="2880"/>
        </w:tabs>
        <w:rPr>
          <w:b/>
        </w:rPr>
      </w:pPr>
      <w:r w:rsidRPr="004A48AB">
        <w:rPr>
          <w:b/>
        </w:rPr>
        <w:t>Basement</w:t>
      </w:r>
    </w:p>
    <w:p w14:paraId="33516A51" w14:textId="77777777" w:rsidR="00867B6E" w:rsidRPr="004A48AB" w:rsidRDefault="00867B6E" w:rsidP="00867B6E">
      <w:pPr>
        <w:tabs>
          <w:tab w:val="left" w:pos="2880"/>
        </w:tabs>
      </w:pPr>
      <w:r w:rsidRPr="004A48AB">
        <w:t>105 CMR 451.353*</w:t>
      </w:r>
      <w:r w:rsidRPr="004A48AB">
        <w:tab/>
        <w:t xml:space="preserve">Interior Maintenance: Metal stair nosing damaged and loose </w:t>
      </w:r>
    </w:p>
    <w:p w14:paraId="55687812" w14:textId="77777777" w:rsidR="00867B6E" w:rsidRPr="004A48AB" w:rsidRDefault="00867B6E" w:rsidP="00867B6E">
      <w:pPr>
        <w:tabs>
          <w:tab w:val="left" w:pos="2880"/>
        </w:tabs>
        <w:rPr>
          <w:b/>
        </w:rPr>
      </w:pPr>
    </w:p>
    <w:p w14:paraId="23D331CB" w14:textId="77777777" w:rsidR="00867B6E" w:rsidRPr="004A48AB" w:rsidRDefault="00867B6E" w:rsidP="00867B6E">
      <w:pPr>
        <w:tabs>
          <w:tab w:val="left" w:pos="2880"/>
        </w:tabs>
        <w:rPr>
          <w:i/>
        </w:rPr>
      </w:pPr>
      <w:r w:rsidRPr="004A48AB">
        <w:rPr>
          <w:i/>
        </w:rPr>
        <w:t>Telephone Room</w:t>
      </w:r>
    </w:p>
    <w:p w14:paraId="7829F7C2" w14:textId="77777777" w:rsidR="00867B6E" w:rsidRPr="004A48AB" w:rsidRDefault="00867B6E" w:rsidP="00867B6E">
      <w:pPr>
        <w:tabs>
          <w:tab w:val="left" w:pos="2880"/>
        </w:tabs>
      </w:pPr>
      <w:r w:rsidRPr="004A48AB">
        <w:tab/>
        <w:t>No Violations Noted</w:t>
      </w:r>
    </w:p>
    <w:p w14:paraId="7D12C476" w14:textId="77777777" w:rsidR="00867B6E" w:rsidRPr="004A48AB" w:rsidRDefault="00867B6E" w:rsidP="00867B6E">
      <w:pPr>
        <w:tabs>
          <w:tab w:val="left" w:pos="2880"/>
        </w:tabs>
        <w:rPr>
          <w:i/>
        </w:rPr>
      </w:pPr>
    </w:p>
    <w:p w14:paraId="5407CDCA" w14:textId="77777777" w:rsidR="00867B6E" w:rsidRPr="004A48AB" w:rsidRDefault="00867B6E" w:rsidP="00867B6E">
      <w:pPr>
        <w:tabs>
          <w:tab w:val="left" w:pos="2880"/>
        </w:tabs>
        <w:rPr>
          <w:i/>
        </w:rPr>
      </w:pPr>
      <w:r w:rsidRPr="004A48AB">
        <w:rPr>
          <w:i/>
        </w:rPr>
        <w:t>Day Room</w:t>
      </w:r>
    </w:p>
    <w:p w14:paraId="4A6EA004" w14:textId="77777777" w:rsidR="00867B6E" w:rsidRPr="004A48AB" w:rsidRDefault="00867B6E" w:rsidP="00867B6E">
      <w:pPr>
        <w:tabs>
          <w:tab w:val="left" w:pos="2880"/>
        </w:tabs>
      </w:pPr>
      <w:r w:rsidRPr="004A48AB">
        <w:tab/>
        <w:t>No Violations Noted</w:t>
      </w:r>
    </w:p>
    <w:p w14:paraId="10FD86EF" w14:textId="77777777" w:rsidR="00867B6E" w:rsidRPr="004A48AB" w:rsidRDefault="00867B6E" w:rsidP="00867B6E">
      <w:pPr>
        <w:tabs>
          <w:tab w:val="left" w:pos="2880"/>
        </w:tabs>
      </w:pPr>
    </w:p>
    <w:p w14:paraId="692E2B41" w14:textId="77777777" w:rsidR="00867B6E" w:rsidRPr="004A48AB" w:rsidRDefault="00867B6E" w:rsidP="00867B6E">
      <w:pPr>
        <w:tabs>
          <w:tab w:val="left" w:pos="2880"/>
        </w:tabs>
        <w:rPr>
          <w:i/>
        </w:rPr>
      </w:pPr>
      <w:r w:rsidRPr="004A48AB">
        <w:rPr>
          <w:i/>
        </w:rPr>
        <w:t>Office</w:t>
      </w:r>
    </w:p>
    <w:p w14:paraId="2B3E51CD" w14:textId="77777777" w:rsidR="00867B6E" w:rsidRPr="004A48AB" w:rsidRDefault="00867B6E" w:rsidP="00867B6E">
      <w:pPr>
        <w:tabs>
          <w:tab w:val="left" w:pos="2880"/>
        </w:tabs>
      </w:pPr>
      <w:r w:rsidRPr="004A48AB">
        <w:tab/>
        <w:t>No Violations Noted</w:t>
      </w:r>
    </w:p>
    <w:p w14:paraId="10D5029D" w14:textId="77777777" w:rsidR="00867B6E" w:rsidRPr="004A48AB" w:rsidRDefault="00867B6E" w:rsidP="00867B6E">
      <w:pPr>
        <w:tabs>
          <w:tab w:val="left" w:pos="2880"/>
        </w:tabs>
        <w:rPr>
          <w:i/>
        </w:rPr>
      </w:pPr>
    </w:p>
    <w:p w14:paraId="56D1EC0B" w14:textId="77777777" w:rsidR="00867B6E" w:rsidRPr="004A48AB" w:rsidRDefault="00867B6E" w:rsidP="00867B6E">
      <w:pPr>
        <w:tabs>
          <w:tab w:val="left" w:pos="2880"/>
        </w:tabs>
        <w:rPr>
          <w:i/>
        </w:rPr>
      </w:pPr>
      <w:r w:rsidRPr="004A48AB">
        <w:rPr>
          <w:i/>
        </w:rPr>
        <w:lastRenderedPageBreak/>
        <w:t>Mop Room</w:t>
      </w:r>
    </w:p>
    <w:p w14:paraId="4E5945E0" w14:textId="77777777" w:rsidR="00867B6E" w:rsidRPr="004A48AB" w:rsidRDefault="00867B6E" w:rsidP="00867B6E">
      <w:pPr>
        <w:tabs>
          <w:tab w:val="left" w:pos="2880"/>
        </w:tabs>
      </w:pPr>
      <w:r w:rsidRPr="004A48AB">
        <w:tab/>
        <w:t>No Violations Noted</w:t>
      </w:r>
    </w:p>
    <w:p w14:paraId="51DA8115" w14:textId="77777777" w:rsidR="00867B6E" w:rsidRPr="004A48AB" w:rsidRDefault="00867B6E" w:rsidP="00867B6E">
      <w:pPr>
        <w:tabs>
          <w:tab w:val="left" w:pos="2880"/>
        </w:tabs>
      </w:pPr>
    </w:p>
    <w:p w14:paraId="4696F33F" w14:textId="77777777" w:rsidR="00867B6E" w:rsidRPr="004A48AB" w:rsidRDefault="00867B6E" w:rsidP="00867B6E">
      <w:pPr>
        <w:tabs>
          <w:tab w:val="left" w:pos="2880"/>
        </w:tabs>
        <w:rPr>
          <w:i/>
        </w:rPr>
      </w:pPr>
      <w:r w:rsidRPr="004A48AB">
        <w:rPr>
          <w:i/>
        </w:rPr>
        <w:t>Showers</w:t>
      </w:r>
    </w:p>
    <w:p w14:paraId="27FE91F4" w14:textId="77777777" w:rsidR="00867B6E" w:rsidRPr="004A48AB" w:rsidRDefault="00867B6E" w:rsidP="00867B6E">
      <w:r w:rsidRPr="004A48AB">
        <w:t>105 CMR 451.123*</w:t>
      </w:r>
      <w:r w:rsidRPr="004A48AB">
        <w:tab/>
      </w:r>
      <w:r w:rsidRPr="004A48AB">
        <w:tab/>
        <w:t>Maintenance: Floor tile damaged outside of shower room</w:t>
      </w:r>
    </w:p>
    <w:p w14:paraId="6C31FDDA" w14:textId="77777777" w:rsidR="00867B6E" w:rsidRPr="004A48AB" w:rsidRDefault="00867B6E" w:rsidP="00867B6E">
      <w:pPr>
        <w:ind w:left="2835" w:hanging="2835"/>
      </w:pPr>
      <w:r w:rsidRPr="004A48AB">
        <w:t>105 CMR 451.123*</w:t>
      </w:r>
      <w:r w:rsidRPr="004A48AB">
        <w:tab/>
      </w:r>
      <w:r w:rsidRPr="004A48AB">
        <w:tab/>
        <w:t xml:space="preserve">Maintenance: Sink </w:t>
      </w:r>
      <w:r w:rsidR="005954F9" w:rsidRPr="004A48AB">
        <w:t>countertop</w:t>
      </w:r>
      <w:r w:rsidRPr="004A48AB">
        <w:t xml:space="preserve"> damaged throughout</w:t>
      </w:r>
    </w:p>
    <w:p w14:paraId="54E48795" w14:textId="77777777" w:rsidR="00867B6E" w:rsidRPr="004A48AB" w:rsidRDefault="00867B6E" w:rsidP="00867B6E">
      <w:pPr>
        <w:ind w:left="2835" w:hanging="2835"/>
      </w:pPr>
      <w:r w:rsidRPr="004A48AB">
        <w:t>105 CMR 451.123</w:t>
      </w:r>
      <w:r w:rsidR="00581EAE" w:rsidRPr="004A48AB">
        <w:t>*</w:t>
      </w:r>
      <w:r w:rsidRPr="004A48AB">
        <w:tab/>
      </w:r>
      <w:r w:rsidRPr="004A48AB">
        <w:tab/>
        <w:t>Maintenance: Mold observed in caulking around handwash sinks</w:t>
      </w:r>
    </w:p>
    <w:p w14:paraId="5E3254D7" w14:textId="77777777" w:rsidR="00867B6E" w:rsidRPr="004A48AB" w:rsidRDefault="00867B6E" w:rsidP="00867B6E">
      <w:r w:rsidRPr="004A48AB">
        <w:t>105 CMR 451.123</w:t>
      </w:r>
      <w:r w:rsidR="00581EAE" w:rsidRPr="004A48AB">
        <w:t>*</w:t>
      </w:r>
      <w:r w:rsidRPr="004A48AB">
        <w:tab/>
      </w:r>
      <w:r w:rsidRPr="004A48AB">
        <w:tab/>
        <w:t xml:space="preserve">Maintenance: Wall paint damaged </w:t>
      </w:r>
      <w:r w:rsidR="00581EAE" w:rsidRPr="004A48AB">
        <w:t>throughout</w:t>
      </w:r>
    </w:p>
    <w:p w14:paraId="4BEDA3A8" w14:textId="77777777" w:rsidR="00867B6E" w:rsidRPr="004A48AB" w:rsidRDefault="00867B6E" w:rsidP="00867B6E">
      <w:r w:rsidRPr="004A48AB">
        <w:t>105 CMR 451.123*</w:t>
      </w:r>
      <w:r w:rsidRPr="004A48AB">
        <w:tab/>
      </w:r>
      <w:r w:rsidRPr="004A48AB">
        <w:tab/>
        <w:t>Maintenance: Walls damaged in showers</w:t>
      </w:r>
    </w:p>
    <w:p w14:paraId="76AC3EEB" w14:textId="77777777" w:rsidR="00867B6E" w:rsidRPr="004A48AB" w:rsidRDefault="00867B6E" w:rsidP="00867B6E">
      <w:pPr>
        <w:tabs>
          <w:tab w:val="left" w:pos="2880"/>
        </w:tabs>
      </w:pPr>
      <w:r w:rsidRPr="004A48AB">
        <w:t>105 CMR 451.123*</w:t>
      </w:r>
      <w:r w:rsidRPr="004A48AB">
        <w:tab/>
        <w:t>Maintenance: Mold observed on walls</w:t>
      </w:r>
      <w:r w:rsidR="00581EAE" w:rsidRPr="004A48AB">
        <w:t xml:space="preserve"> in shower</w:t>
      </w:r>
    </w:p>
    <w:p w14:paraId="48F6A3DF" w14:textId="77777777" w:rsidR="00867B6E" w:rsidRPr="004A48AB" w:rsidRDefault="00867B6E" w:rsidP="00867B6E">
      <w:pPr>
        <w:tabs>
          <w:tab w:val="left" w:pos="2880"/>
        </w:tabs>
      </w:pPr>
      <w:r w:rsidRPr="004A48AB">
        <w:t>105 CMR 451.123*</w:t>
      </w:r>
      <w:r w:rsidRPr="004A48AB">
        <w:tab/>
        <w:t>Maintenance: Mold observed on ceiling</w:t>
      </w:r>
    </w:p>
    <w:p w14:paraId="38F98E6F" w14:textId="77777777" w:rsidR="00581EAE" w:rsidRPr="004A48AB" w:rsidRDefault="00581EAE" w:rsidP="00581EAE">
      <w:pPr>
        <w:tabs>
          <w:tab w:val="left" w:pos="2880"/>
        </w:tabs>
        <w:rPr>
          <w:color w:val="FF0000"/>
        </w:rPr>
      </w:pPr>
      <w:r w:rsidRPr="004A48AB">
        <w:t>105 CMR 451.123</w:t>
      </w:r>
      <w:r w:rsidRPr="004A48AB">
        <w:tab/>
        <w:t>Maintenance: Mold observed on floor in shower</w:t>
      </w:r>
    </w:p>
    <w:p w14:paraId="58DA0BCB" w14:textId="77777777" w:rsidR="00867B6E" w:rsidRPr="004A48AB" w:rsidRDefault="00867B6E" w:rsidP="00867B6E">
      <w:pPr>
        <w:rPr>
          <w:iCs/>
        </w:rPr>
      </w:pPr>
      <w:r w:rsidRPr="004A48AB">
        <w:rPr>
          <w:iCs/>
        </w:rPr>
        <w:t>105 CMR 451.123*</w:t>
      </w:r>
      <w:r w:rsidRPr="004A48AB">
        <w:rPr>
          <w:iCs/>
        </w:rPr>
        <w:tab/>
      </w:r>
      <w:r w:rsidRPr="004A48AB">
        <w:rPr>
          <w:iCs/>
        </w:rPr>
        <w:tab/>
        <w:t>Maintenance: Ceiling vent rusted</w:t>
      </w:r>
    </w:p>
    <w:p w14:paraId="400351EC" w14:textId="77777777" w:rsidR="00867B6E" w:rsidRPr="004A48AB" w:rsidRDefault="00867B6E" w:rsidP="00867B6E">
      <w:pPr>
        <w:rPr>
          <w:iCs/>
        </w:rPr>
      </w:pPr>
      <w:r w:rsidRPr="004A48AB">
        <w:rPr>
          <w:iCs/>
        </w:rPr>
        <w:t>105 CMR 451.123*</w:t>
      </w:r>
      <w:r w:rsidRPr="004A48AB">
        <w:rPr>
          <w:iCs/>
        </w:rPr>
        <w:tab/>
      </w:r>
      <w:r w:rsidRPr="004A48AB">
        <w:rPr>
          <w:iCs/>
        </w:rPr>
        <w:tab/>
        <w:t>Maintenance: Ceiling paint damaged</w:t>
      </w:r>
    </w:p>
    <w:p w14:paraId="5A6AA925" w14:textId="77777777" w:rsidR="00867B6E" w:rsidRPr="004A48AB" w:rsidRDefault="00867B6E" w:rsidP="00867B6E">
      <w:pPr>
        <w:tabs>
          <w:tab w:val="left" w:pos="2880"/>
        </w:tabs>
      </w:pPr>
      <w:r w:rsidRPr="004A48AB">
        <w:t>105 CMR 451.123</w:t>
      </w:r>
      <w:r w:rsidR="00581EAE" w:rsidRPr="004A48AB">
        <w:t>*</w:t>
      </w:r>
      <w:r w:rsidRPr="004A48AB">
        <w:tab/>
        <w:t>Maintenance: Light shield damaged in shower</w:t>
      </w:r>
    </w:p>
    <w:p w14:paraId="48E7C52F" w14:textId="77777777" w:rsidR="00581EAE" w:rsidRPr="004A48AB" w:rsidRDefault="00581EAE" w:rsidP="00581EAE">
      <w:pPr>
        <w:tabs>
          <w:tab w:val="left" w:pos="2880"/>
        </w:tabs>
      </w:pPr>
      <w:r w:rsidRPr="004A48AB">
        <w:t>105 CMR 451.123</w:t>
      </w:r>
      <w:r w:rsidRPr="004A48AB">
        <w:tab/>
        <w:t>Maintenance: Mirror broken at sink # 2</w:t>
      </w:r>
    </w:p>
    <w:p w14:paraId="7E84869E" w14:textId="77777777" w:rsidR="00581EAE" w:rsidRPr="004A48AB" w:rsidRDefault="00581EAE" w:rsidP="00581EAE">
      <w:pPr>
        <w:tabs>
          <w:tab w:val="left" w:pos="2880"/>
        </w:tabs>
      </w:pPr>
      <w:r w:rsidRPr="004A48AB">
        <w:t>105 CMR 451.123</w:t>
      </w:r>
      <w:r w:rsidRPr="004A48AB">
        <w:tab/>
        <w:t>Maintenance: Floor paint damaged in shower</w:t>
      </w:r>
    </w:p>
    <w:p w14:paraId="3D2D66D7" w14:textId="77777777" w:rsidR="00581EAE" w:rsidRPr="004A48AB" w:rsidRDefault="00581EAE" w:rsidP="00581EAE">
      <w:pPr>
        <w:tabs>
          <w:tab w:val="left" w:pos="2880"/>
        </w:tabs>
        <w:rPr>
          <w:color w:val="FF0000"/>
        </w:rPr>
      </w:pPr>
      <w:r w:rsidRPr="004A48AB">
        <w:t>105 CMR 451.130</w:t>
      </w:r>
      <w:r w:rsidRPr="004A48AB">
        <w:tab/>
        <w:t>Plumbing: Plumbing not maintained in good repair, faucet leaking at sink # 4</w:t>
      </w:r>
    </w:p>
    <w:p w14:paraId="11CF214C" w14:textId="77777777" w:rsidR="00867B6E" w:rsidRPr="004A48AB" w:rsidRDefault="00867B6E" w:rsidP="00867B6E">
      <w:pPr>
        <w:tabs>
          <w:tab w:val="left" w:pos="2880"/>
        </w:tabs>
      </w:pPr>
    </w:p>
    <w:p w14:paraId="523D1642" w14:textId="77777777" w:rsidR="00867B6E" w:rsidRPr="004A48AB" w:rsidRDefault="00867B6E" w:rsidP="00867B6E">
      <w:pPr>
        <w:tabs>
          <w:tab w:val="left" w:pos="2880"/>
        </w:tabs>
        <w:rPr>
          <w:b/>
        </w:rPr>
      </w:pPr>
      <w:r w:rsidRPr="004A48AB">
        <w:rPr>
          <w:b/>
        </w:rPr>
        <w:t>1</w:t>
      </w:r>
      <w:r w:rsidRPr="004A48AB">
        <w:rPr>
          <w:b/>
          <w:vertAlign w:val="superscript"/>
        </w:rPr>
        <w:t>st</w:t>
      </w:r>
      <w:r w:rsidRPr="004A48AB">
        <w:rPr>
          <w:b/>
        </w:rPr>
        <w:t xml:space="preserve"> Floor</w:t>
      </w:r>
    </w:p>
    <w:p w14:paraId="0C8BBDEB" w14:textId="77777777" w:rsidR="00867B6E" w:rsidRPr="004A48AB" w:rsidRDefault="00867B6E" w:rsidP="00867B6E">
      <w:pPr>
        <w:tabs>
          <w:tab w:val="left" w:pos="2880"/>
        </w:tabs>
        <w:rPr>
          <w:b/>
        </w:rPr>
      </w:pPr>
    </w:p>
    <w:p w14:paraId="68018EF9" w14:textId="77777777" w:rsidR="00867B6E" w:rsidRPr="004A48AB" w:rsidRDefault="00867B6E" w:rsidP="00867B6E">
      <w:pPr>
        <w:tabs>
          <w:tab w:val="left" w:pos="2880"/>
        </w:tabs>
        <w:rPr>
          <w:i/>
        </w:rPr>
      </w:pPr>
      <w:r w:rsidRPr="004A48AB">
        <w:rPr>
          <w:i/>
        </w:rPr>
        <w:t>Officer’s Station</w:t>
      </w:r>
    </w:p>
    <w:p w14:paraId="1ED6E5EA" w14:textId="77777777" w:rsidR="00867B6E" w:rsidRPr="004A48AB" w:rsidRDefault="00867B6E" w:rsidP="00867B6E">
      <w:pPr>
        <w:tabs>
          <w:tab w:val="left" w:pos="2880"/>
        </w:tabs>
      </w:pPr>
      <w:r w:rsidRPr="004A48AB">
        <w:tab/>
        <w:t>No Violations Noted</w:t>
      </w:r>
    </w:p>
    <w:p w14:paraId="353EF45C" w14:textId="77777777" w:rsidR="00867B6E" w:rsidRPr="004A48AB" w:rsidRDefault="00867B6E" w:rsidP="00867B6E">
      <w:pPr>
        <w:tabs>
          <w:tab w:val="left" w:pos="2880"/>
        </w:tabs>
      </w:pPr>
    </w:p>
    <w:p w14:paraId="4B3149A9" w14:textId="77777777" w:rsidR="00867B6E" w:rsidRPr="004A48AB" w:rsidRDefault="00867B6E" w:rsidP="00867B6E">
      <w:pPr>
        <w:tabs>
          <w:tab w:val="left" w:pos="2880"/>
        </w:tabs>
        <w:rPr>
          <w:i/>
        </w:rPr>
      </w:pPr>
      <w:r w:rsidRPr="004A48AB">
        <w:rPr>
          <w:i/>
        </w:rPr>
        <w:t>Staff Bathroom</w:t>
      </w:r>
    </w:p>
    <w:p w14:paraId="3CE3A2E0" w14:textId="77777777" w:rsidR="00867B6E" w:rsidRPr="004A48AB" w:rsidRDefault="00867B6E" w:rsidP="00867B6E">
      <w:pPr>
        <w:rPr>
          <w:iCs/>
        </w:rPr>
      </w:pPr>
      <w:r w:rsidRPr="004A48AB">
        <w:rPr>
          <w:iCs/>
        </w:rPr>
        <w:t>105 CMR 451.123</w:t>
      </w:r>
      <w:r w:rsidRPr="004A48AB">
        <w:rPr>
          <w:i/>
        </w:rPr>
        <w:tab/>
      </w:r>
      <w:r w:rsidRPr="004A48AB">
        <w:rPr>
          <w:i/>
        </w:rPr>
        <w:tab/>
      </w:r>
      <w:r w:rsidRPr="004A48AB">
        <w:rPr>
          <w:iCs/>
        </w:rPr>
        <w:t xml:space="preserve">Maintenance: Wall </w:t>
      </w:r>
      <w:r w:rsidR="0062767B" w:rsidRPr="004A48AB">
        <w:rPr>
          <w:iCs/>
        </w:rPr>
        <w:t>damaged near toilet</w:t>
      </w:r>
    </w:p>
    <w:p w14:paraId="03EC33FC" w14:textId="77777777" w:rsidR="00867B6E" w:rsidRPr="004A48AB" w:rsidRDefault="00867B6E" w:rsidP="00867B6E">
      <w:pPr>
        <w:tabs>
          <w:tab w:val="left" w:pos="2880"/>
        </w:tabs>
        <w:rPr>
          <w:b/>
        </w:rPr>
      </w:pPr>
    </w:p>
    <w:p w14:paraId="1792FE66" w14:textId="77777777" w:rsidR="00867B6E" w:rsidRPr="004A48AB" w:rsidRDefault="00867B6E" w:rsidP="00867B6E">
      <w:pPr>
        <w:tabs>
          <w:tab w:val="left" w:pos="2880"/>
        </w:tabs>
        <w:rPr>
          <w:i/>
        </w:rPr>
      </w:pPr>
      <w:r w:rsidRPr="004A48AB">
        <w:rPr>
          <w:i/>
        </w:rPr>
        <w:t>Dorm</w:t>
      </w:r>
    </w:p>
    <w:p w14:paraId="7D365D34" w14:textId="77777777" w:rsidR="00867B6E" w:rsidRPr="004A48AB" w:rsidRDefault="00867B6E" w:rsidP="00867B6E">
      <w:pPr>
        <w:tabs>
          <w:tab w:val="left" w:pos="2880"/>
        </w:tabs>
      </w:pPr>
      <w:r w:rsidRPr="004A48AB">
        <w:t>105 CMR 451.320*</w:t>
      </w:r>
      <w:r w:rsidRPr="004A48AB">
        <w:tab/>
        <w:t>Cell Size: Inadequate floor space in sleeping area</w:t>
      </w:r>
    </w:p>
    <w:p w14:paraId="29A27F0A" w14:textId="77777777" w:rsidR="00867B6E" w:rsidRPr="004A48AB" w:rsidRDefault="00867B6E" w:rsidP="00867B6E">
      <w:pPr>
        <w:tabs>
          <w:tab w:val="left" w:pos="2880"/>
        </w:tabs>
        <w:rPr>
          <w:i/>
        </w:rPr>
      </w:pPr>
    </w:p>
    <w:p w14:paraId="59F072E1" w14:textId="77777777" w:rsidR="00867B6E" w:rsidRPr="004A48AB" w:rsidRDefault="00867B6E" w:rsidP="00867B6E">
      <w:pPr>
        <w:tabs>
          <w:tab w:val="left" w:pos="2880"/>
        </w:tabs>
        <w:rPr>
          <w:i/>
        </w:rPr>
      </w:pPr>
      <w:r w:rsidRPr="004A48AB">
        <w:rPr>
          <w:i/>
        </w:rPr>
        <w:t>Inmate Bathroom</w:t>
      </w:r>
    </w:p>
    <w:p w14:paraId="7874102E" w14:textId="77777777" w:rsidR="0062767B" w:rsidRPr="004A48AB" w:rsidRDefault="0062767B" w:rsidP="0062767B">
      <w:pPr>
        <w:tabs>
          <w:tab w:val="left" w:pos="2880"/>
        </w:tabs>
        <w:rPr>
          <w:color w:val="FF0000"/>
        </w:rPr>
      </w:pPr>
      <w:r w:rsidRPr="004A48AB">
        <w:t>105 CMR 451.123*</w:t>
      </w:r>
      <w:r w:rsidRPr="004A48AB">
        <w:tab/>
        <w:t>Maintenance: Ceiling water damaged</w:t>
      </w:r>
    </w:p>
    <w:p w14:paraId="179DAAE0" w14:textId="77777777" w:rsidR="00867B6E" w:rsidRPr="004A48AB" w:rsidRDefault="00867B6E" w:rsidP="00867B6E">
      <w:pPr>
        <w:tabs>
          <w:tab w:val="left" w:pos="2880"/>
        </w:tabs>
      </w:pPr>
      <w:r w:rsidRPr="004A48AB">
        <w:t>105 CMR 451.123*</w:t>
      </w:r>
      <w:r w:rsidRPr="004A48AB">
        <w:tab/>
        <w:t>Maintenance: Partition damaged in toilet stall # 2</w:t>
      </w:r>
    </w:p>
    <w:p w14:paraId="16B11816" w14:textId="77777777" w:rsidR="00867B6E" w:rsidRPr="004A48AB" w:rsidRDefault="00867B6E" w:rsidP="00867B6E">
      <w:pPr>
        <w:tabs>
          <w:tab w:val="left" w:pos="2880"/>
        </w:tabs>
      </w:pPr>
      <w:r w:rsidRPr="004A48AB">
        <w:t>105 CMR 451.123*</w:t>
      </w:r>
      <w:r w:rsidRPr="004A48AB">
        <w:tab/>
        <w:t>Maintenance: Wet mop stored in bucket</w:t>
      </w:r>
    </w:p>
    <w:p w14:paraId="22F5CD20" w14:textId="77777777" w:rsidR="0062767B" w:rsidRPr="004A48AB" w:rsidRDefault="0062767B" w:rsidP="0062767B">
      <w:pPr>
        <w:tabs>
          <w:tab w:val="left" w:pos="2880"/>
        </w:tabs>
        <w:rPr>
          <w:color w:val="FF0000"/>
        </w:rPr>
      </w:pPr>
      <w:r w:rsidRPr="004A48AB">
        <w:t>105 CMR 451.123</w:t>
      </w:r>
      <w:r w:rsidRPr="004A48AB">
        <w:tab/>
        <w:t>Maintenance: Paint damaged on sink top</w:t>
      </w:r>
    </w:p>
    <w:p w14:paraId="4ACB02E4" w14:textId="77777777" w:rsidR="0062767B" w:rsidRPr="004A48AB" w:rsidRDefault="0062767B" w:rsidP="00867B6E">
      <w:pPr>
        <w:tabs>
          <w:tab w:val="left" w:pos="2880"/>
        </w:tabs>
        <w:rPr>
          <w:b/>
        </w:rPr>
      </w:pPr>
    </w:p>
    <w:p w14:paraId="693ABC7E" w14:textId="77777777" w:rsidR="00867B6E" w:rsidRPr="004A48AB" w:rsidRDefault="00867B6E" w:rsidP="00867B6E">
      <w:pPr>
        <w:tabs>
          <w:tab w:val="left" w:pos="2880"/>
        </w:tabs>
        <w:rPr>
          <w:b/>
        </w:rPr>
      </w:pPr>
      <w:r w:rsidRPr="004A48AB">
        <w:rPr>
          <w:b/>
        </w:rPr>
        <w:t>2</w:t>
      </w:r>
      <w:r w:rsidRPr="004A48AB">
        <w:rPr>
          <w:b/>
          <w:vertAlign w:val="superscript"/>
        </w:rPr>
        <w:t>nd</w:t>
      </w:r>
      <w:r w:rsidRPr="004A48AB">
        <w:rPr>
          <w:b/>
        </w:rPr>
        <w:t xml:space="preserve"> Floor</w:t>
      </w:r>
    </w:p>
    <w:p w14:paraId="0D5E1B8C" w14:textId="77777777" w:rsidR="00867B6E" w:rsidRPr="004A48AB" w:rsidRDefault="00867B6E" w:rsidP="00867B6E">
      <w:pPr>
        <w:rPr>
          <w:b/>
          <w:bCs/>
          <w:iCs/>
          <w:u w:val="single"/>
        </w:rPr>
      </w:pPr>
    </w:p>
    <w:p w14:paraId="6E53814E" w14:textId="77777777" w:rsidR="00867B6E" w:rsidRPr="004A48AB" w:rsidRDefault="00867B6E" w:rsidP="00867B6E">
      <w:pPr>
        <w:tabs>
          <w:tab w:val="left" w:pos="2880"/>
        </w:tabs>
        <w:rPr>
          <w:i/>
        </w:rPr>
      </w:pPr>
      <w:r w:rsidRPr="004A48AB">
        <w:rPr>
          <w:i/>
        </w:rPr>
        <w:t>Officer’s Station</w:t>
      </w:r>
    </w:p>
    <w:p w14:paraId="14947710" w14:textId="77777777" w:rsidR="00867B6E" w:rsidRPr="004A48AB" w:rsidRDefault="00867B6E" w:rsidP="00867B6E">
      <w:pPr>
        <w:tabs>
          <w:tab w:val="left" w:pos="2880"/>
        </w:tabs>
      </w:pPr>
      <w:r w:rsidRPr="004A48AB">
        <w:tab/>
        <w:t>No Violations Noted</w:t>
      </w:r>
    </w:p>
    <w:p w14:paraId="1EA85FAE" w14:textId="77777777" w:rsidR="00867B6E" w:rsidRPr="004A48AB" w:rsidRDefault="00867B6E" w:rsidP="00867B6E">
      <w:pPr>
        <w:tabs>
          <w:tab w:val="left" w:pos="2880"/>
        </w:tabs>
        <w:rPr>
          <w:i/>
        </w:rPr>
      </w:pPr>
    </w:p>
    <w:p w14:paraId="3C6B58E6" w14:textId="77777777" w:rsidR="00867B6E" w:rsidRPr="004A48AB" w:rsidRDefault="00867B6E" w:rsidP="00867B6E">
      <w:pPr>
        <w:tabs>
          <w:tab w:val="left" w:pos="2880"/>
        </w:tabs>
        <w:rPr>
          <w:i/>
        </w:rPr>
      </w:pPr>
      <w:r w:rsidRPr="004A48AB">
        <w:rPr>
          <w:i/>
        </w:rPr>
        <w:t>Dorm</w:t>
      </w:r>
    </w:p>
    <w:p w14:paraId="7D3E3C5A" w14:textId="77777777" w:rsidR="00867B6E" w:rsidRPr="004A48AB" w:rsidRDefault="00867B6E" w:rsidP="00867B6E">
      <w:pPr>
        <w:tabs>
          <w:tab w:val="left" w:pos="2880"/>
        </w:tabs>
      </w:pPr>
      <w:r w:rsidRPr="004A48AB">
        <w:t>105 CMR 451.320*</w:t>
      </w:r>
      <w:r w:rsidRPr="004A48AB">
        <w:tab/>
        <w:t xml:space="preserve">Cell Size: Inadequate floor space in sleeping area </w:t>
      </w:r>
    </w:p>
    <w:p w14:paraId="579E4FDD" w14:textId="77777777" w:rsidR="00867B6E" w:rsidRPr="004A48AB" w:rsidRDefault="00867B6E" w:rsidP="00867B6E">
      <w:pPr>
        <w:tabs>
          <w:tab w:val="left" w:pos="2880"/>
        </w:tabs>
      </w:pPr>
    </w:p>
    <w:p w14:paraId="6F6AC532" w14:textId="77777777" w:rsidR="00867B6E" w:rsidRPr="004A48AB" w:rsidRDefault="00867B6E" w:rsidP="00867B6E">
      <w:pPr>
        <w:tabs>
          <w:tab w:val="left" w:pos="2880"/>
        </w:tabs>
        <w:rPr>
          <w:i/>
        </w:rPr>
      </w:pPr>
      <w:r w:rsidRPr="004A48AB">
        <w:rPr>
          <w:i/>
        </w:rPr>
        <w:t>Inmate Bathroom</w:t>
      </w:r>
    </w:p>
    <w:p w14:paraId="6E1C0F4A" w14:textId="77777777" w:rsidR="00867B6E" w:rsidRPr="004A48AB" w:rsidRDefault="0062767B" w:rsidP="0062767B">
      <w:pPr>
        <w:tabs>
          <w:tab w:val="left" w:pos="2880"/>
        </w:tabs>
      </w:pPr>
      <w:r w:rsidRPr="004A48AB">
        <w:t>105 CMR 451.123</w:t>
      </w:r>
      <w:r w:rsidRPr="004A48AB">
        <w:tab/>
        <w:t>Maintenance: Door rusted</w:t>
      </w:r>
    </w:p>
    <w:p w14:paraId="45837B19" w14:textId="77777777" w:rsidR="0062767B" w:rsidRPr="004A48AB" w:rsidRDefault="0062767B">
      <w:pPr>
        <w:tabs>
          <w:tab w:val="left" w:pos="2880"/>
        </w:tabs>
      </w:pPr>
      <w:r w:rsidRPr="004A48AB">
        <w:t>105 CMR 451.123</w:t>
      </w:r>
      <w:r w:rsidRPr="004A48AB">
        <w:tab/>
        <w:t>Maintenance: Wet mop stored in bucket</w:t>
      </w:r>
    </w:p>
    <w:p w14:paraId="6016599A" w14:textId="77777777" w:rsidR="0062767B" w:rsidRPr="004A48AB" w:rsidRDefault="0062767B" w:rsidP="0062767B">
      <w:pPr>
        <w:tabs>
          <w:tab w:val="left" w:pos="2880"/>
        </w:tabs>
        <w:rPr>
          <w:color w:val="FF0000"/>
        </w:rPr>
      </w:pPr>
    </w:p>
    <w:p w14:paraId="54785BE2" w14:textId="77777777" w:rsidR="005954F9" w:rsidRPr="004A48AB" w:rsidRDefault="005954F9" w:rsidP="00867B6E">
      <w:pPr>
        <w:rPr>
          <w:b/>
          <w:u w:val="single"/>
        </w:rPr>
      </w:pPr>
    </w:p>
    <w:p w14:paraId="2869DF5E" w14:textId="77777777" w:rsidR="005954F9" w:rsidRPr="004A48AB" w:rsidRDefault="005954F9" w:rsidP="00867B6E">
      <w:pPr>
        <w:rPr>
          <w:b/>
          <w:u w:val="single"/>
        </w:rPr>
      </w:pPr>
    </w:p>
    <w:p w14:paraId="00AAF311" w14:textId="77777777" w:rsidR="005954F9" w:rsidRPr="004A48AB" w:rsidRDefault="005954F9" w:rsidP="00867B6E">
      <w:pPr>
        <w:rPr>
          <w:b/>
          <w:u w:val="single"/>
        </w:rPr>
      </w:pPr>
    </w:p>
    <w:p w14:paraId="393B8574" w14:textId="77777777" w:rsidR="005954F9" w:rsidRPr="004A48AB" w:rsidRDefault="005954F9" w:rsidP="00867B6E">
      <w:pPr>
        <w:rPr>
          <w:b/>
          <w:u w:val="single"/>
        </w:rPr>
      </w:pPr>
    </w:p>
    <w:p w14:paraId="3B7B8869" w14:textId="77777777" w:rsidR="00867B6E" w:rsidRPr="004A48AB" w:rsidRDefault="00867B6E" w:rsidP="00867B6E">
      <w:pPr>
        <w:rPr>
          <w:b/>
          <w:u w:val="single"/>
        </w:rPr>
      </w:pPr>
      <w:r w:rsidRPr="004A48AB">
        <w:rPr>
          <w:b/>
          <w:u w:val="single"/>
        </w:rPr>
        <w:lastRenderedPageBreak/>
        <w:t>New Gym</w:t>
      </w:r>
    </w:p>
    <w:p w14:paraId="0D2CFE36" w14:textId="77777777" w:rsidR="00867B6E" w:rsidRPr="004A48AB" w:rsidRDefault="00867B6E" w:rsidP="00867B6E">
      <w:pPr>
        <w:rPr>
          <w:b/>
          <w:u w:val="single"/>
        </w:rPr>
      </w:pPr>
    </w:p>
    <w:p w14:paraId="12211DD5" w14:textId="77777777" w:rsidR="00867B6E" w:rsidRPr="004A48AB" w:rsidRDefault="00867B6E" w:rsidP="00867B6E">
      <w:pPr>
        <w:tabs>
          <w:tab w:val="left" w:pos="2880"/>
        </w:tabs>
        <w:ind w:left="2880" w:hanging="2880"/>
        <w:rPr>
          <w:b/>
        </w:rPr>
      </w:pPr>
      <w:r w:rsidRPr="004A48AB">
        <w:rPr>
          <w:b/>
        </w:rPr>
        <w:t>2</w:t>
      </w:r>
      <w:r w:rsidRPr="004A48AB">
        <w:rPr>
          <w:b/>
          <w:vertAlign w:val="superscript"/>
        </w:rPr>
        <w:t>nd</w:t>
      </w:r>
      <w:r w:rsidRPr="004A48AB">
        <w:rPr>
          <w:b/>
        </w:rPr>
        <w:t xml:space="preserve"> Floor </w:t>
      </w:r>
    </w:p>
    <w:p w14:paraId="1B824168" w14:textId="77777777" w:rsidR="00867B6E" w:rsidRPr="004A48AB" w:rsidRDefault="00867B6E" w:rsidP="00867B6E">
      <w:pPr>
        <w:tabs>
          <w:tab w:val="left" w:pos="2880"/>
        </w:tabs>
        <w:rPr>
          <w:i/>
        </w:rPr>
      </w:pPr>
    </w:p>
    <w:p w14:paraId="6F140221" w14:textId="77777777" w:rsidR="00867B6E" w:rsidRPr="004A48AB" w:rsidRDefault="00867B6E" w:rsidP="00867B6E">
      <w:pPr>
        <w:tabs>
          <w:tab w:val="left" w:pos="2880"/>
        </w:tabs>
        <w:ind w:left="2880" w:hanging="2880"/>
        <w:rPr>
          <w:i/>
        </w:rPr>
      </w:pPr>
      <w:r w:rsidRPr="004A48AB">
        <w:rPr>
          <w:i/>
        </w:rPr>
        <w:t>Mezzanine</w:t>
      </w:r>
    </w:p>
    <w:p w14:paraId="6DA29389" w14:textId="77777777" w:rsidR="00867B6E" w:rsidRPr="004A48AB" w:rsidRDefault="00867B6E" w:rsidP="00867B6E">
      <w:pPr>
        <w:tabs>
          <w:tab w:val="left" w:pos="2880"/>
        </w:tabs>
      </w:pPr>
      <w:r w:rsidRPr="004A48AB">
        <w:t>105 CMR 451.353*</w:t>
      </w:r>
      <w:r w:rsidRPr="004A48AB">
        <w:tab/>
        <w:t>Interior Maintenance: Floor tiles damaged</w:t>
      </w:r>
    </w:p>
    <w:p w14:paraId="1102F02D" w14:textId="77777777" w:rsidR="00867B6E" w:rsidRPr="004A48AB" w:rsidRDefault="00867B6E" w:rsidP="00867B6E">
      <w:pPr>
        <w:tabs>
          <w:tab w:val="left" w:pos="2880"/>
        </w:tabs>
        <w:ind w:left="2880" w:hanging="2880"/>
        <w:rPr>
          <w:b/>
        </w:rPr>
      </w:pPr>
    </w:p>
    <w:p w14:paraId="38C49623" w14:textId="77777777" w:rsidR="00867B6E" w:rsidRPr="004A48AB" w:rsidRDefault="00867B6E" w:rsidP="0062767B">
      <w:pPr>
        <w:tabs>
          <w:tab w:val="left" w:pos="2880"/>
        </w:tabs>
        <w:rPr>
          <w:i/>
        </w:rPr>
      </w:pPr>
      <w:r w:rsidRPr="004A48AB">
        <w:rPr>
          <w:i/>
        </w:rPr>
        <w:t>Chemical Storage Room</w:t>
      </w:r>
    </w:p>
    <w:p w14:paraId="68C0817F" w14:textId="77777777" w:rsidR="00867B6E" w:rsidRPr="004A48AB" w:rsidRDefault="00867B6E" w:rsidP="00867B6E">
      <w:pPr>
        <w:tabs>
          <w:tab w:val="left" w:pos="2880"/>
        </w:tabs>
      </w:pPr>
      <w:r w:rsidRPr="004A48AB">
        <w:t>105 CMR 451.353</w:t>
      </w:r>
      <w:r w:rsidR="0062767B" w:rsidRPr="004A48AB">
        <w:t>*</w:t>
      </w:r>
      <w:r w:rsidRPr="004A48AB">
        <w:tab/>
        <w:t>Interior Maintenance: Ceiling paint damaged</w:t>
      </w:r>
    </w:p>
    <w:p w14:paraId="3C34DB99" w14:textId="77777777" w:rsidR="0062767B" w:rsidRPr="004A48AB" w:rsidRDefault="0062767B" w:rsidP="0062767B">
      <w:pPr>
        <w:tabs>
          <w:tab w:val="left" w:pos="2880"/>
        </w:tabs>
        <w:rPr>
          <w:color w:val="FF0000"/>
        </w:rPr>
      </w:pPr>
      <w:r w:rsidRPr="004A48AB">
        <w:t>105 CMR 451.350</w:t>
      </w:r>
      <w:r w:rsidRPr="004A48AB">
        <w:tab/>
        <w:t>Structural Maintenance: Ceiling water damaged</w:t>
      </w:r>
    </w:p>
    <w:p w14:paraId="52D95D17" w14:textId="77777777" w:rsidR="00867B6E" w:rsidRPr="004A48AB" w:rsidRDefault="00867B6E" w:rsidP="00867B6E">
      <w:pPr>
        <w:tabs>
          <w:tab w:val="left" w:pos="2880"/>
        </w:tabs>
        <w:rPr>
          <w:b/>
        </w:rPr>
      </w:pPr>
    </w:p>
    <w:p w14:paraId="77D51365" w14:textId="77777777" w:rsidR="00867B6E" w:rsidRPr="004A48AB" w:rsidRDefault="00867B6E" w:rsidP="00867B6E">
      <w:pPr>
        <w:tabs>
          <w:tab w:val="left" w:pos="2880"/>
        </w:tabs>
        <w:rPr>
          <w:b/>
        </w:rPr>
      </w:pPr>
      <w:r w:rsidRPr="004A48AB">
        <w:rPr>
          <w:b/>
        </w:rPr>
        <w:t>1</w:t>
      </w:r>
      <w:r w:rsidRPr="004A48AB">
        <w:rPr>
          <w:b/>
          <w:vertAlign w:val="superscript"/>
        </w:rPr>
        <w:t>st</w:t>
      </w:r>
      <w:r w:rsidRPr="004A48AB">
        <w:rPr>
          <w:b/>
        </w:rPr>
        <w:t xml:space="preserve"> Floor</w:t>
      </w:r>
    </w:p>
    <w:p w14:paraId="4455F3F1" w14:textId="77777777" w:rsidR="00867B6E" w:rsidRPr="004A48AB" w:rsidRDefault="00867B6E" w:rsidP="00867B6E">
      <w:pPr>
        <w:tabs>
          <w:tab w:val="left" w:pos="2880"/>
        </w:tabs>
        <w:rPr>
          <w:b/>
        </w:rPr>
      </w:pPr>
    </w:p>
    <w:p w14:paraId="307C2DE8" w14:textId="77777777" w:rsidR="00867B6E" w:rsidRPr="004A48AB" w:rsidRDefault="00867B6E" w:rsidP="00867B6E">
      <w:pPr>
        <w:tabs>
          <w:tab w:val="left" w:pos="2880"/>
        </w:tabs>
        <w:rPr>
          <w:i/>
        </w:rPr>
      </w:pPr>
      <w:r w:rsidRPr="004A48AB">
        <w:rPr>
          <w:i/>
        </w:rPr>
        <w:t xml:space="preserve">Mezzanine </w:t>
      </w:r>
    </w:p>
    <w:p w14:paraId="26F9F074" w14:textId="77777777" w:rsidR="00867B6E" w:rsidRPr="004A48AB" w:rsidRDefault="00867B6E" w:rsidP="00867B6E">
      <w:pPr>
        <w:tabs>
          <w:tab w:val="left" w:pos="2880"/>
        </w:tabs>
      </w:pPr>
      <w:r w:rsidRPr="004A48AB">
        <w:t>105 CMR 451.353*</w:t>
      </w:r>
      <w:r w:rsidRPr="004A48AB">
        <w:tab/>
        <w:t>Interior Maintenance: Floor tiles damaged</w:t>
      </w:r>
    </w:p>
    <w:p w14:paraId="5D8A5D71" w14:textId="77777777" w:rsidR="00867B6E" w:rsidRPr="004A48AB" w:rsidRDefault="00867B6E" w:rsidP="00867B6E">
      <w:pPr>
        <w:tabs>
          <w:tab w:val="left" w:pos="2880"/>
        </w:tabs>
      </w:pPr>
    </w:p>
    <w:p w14:paraId="202FA6F2" w14:textId="77777777" w:rsidR="00867B6E" w:rsidRPr="004A48AB" w:rsidRDefault="00867B6E" w:rsidP="00867B6E">
      <w:pPr>
        <w:tabs>
          <w:tab w:val="left" w:pos="2880"/>
        </w:tabs>
        <w:rPr>
          <w:i/>
        </w:rPr>
      </w:pPr>
      <w:r w:rsidRPr="004A48AB">
        <w:rPr>
          <w:i/>
        </w:rPr>
        <w:t>Gym</w:t>
      </w:r>
    </w:p>
    <w:p w14:paraId="5F246528" w14:textId="77777777" w:rsidR="00867B6E" w:rsidRPr="004A48AB" w:rsidRDefault="00867B6E" w:rsidP="00867B6E">
      <w:pPr>
        <w:tabs>
          <w:tab w:val="left" w:pos="2880"/>
        </w:tabs>
      </w:pPr>
      <w:r w:rsidRPr="004A48AB">
        <w:tab/>
        <w:t>No Violations Noted</w:t>
      </w:r>
    </w:p>
    <w:p w14:paraId="1249A82B" w14:textId="77777777" w:rsidR="00867B6E" w:rsidRPr="004A48AB" w:rsidRDefault="00867B6E" w:rsidP="00867B6E">
      <w:pPr>
        <w:tabs>
          <w:tab w:val="left" w:pos="2880"/>
        </w:tabs>
        <w:rPr>
          <w:i/>
        </w:rPr>
      </w:pPr>
    </w:p>
    <w:p w14:paraId="2EC53E08" w14:textId="77777777" w:rsidR="0062767B" w:rsidRPr="004A48AB" w:rsidRDefault="00867B6E" w:rsidP="00867B6E">
      <w:pPr>
        <w:tabs>
          <w:tab w:val="left" w:pos="2880"/>
        </w:tabs>
        <w:rPr>
          <w:i/>
        </w:rPr>
      </w:pPr>
      <w:r w:rsidRPr="004A48AB">
        <w:rPr>
          <w:i/>
        </w:rPr>
        <w:t>Inmate Bathroom</w:t>
      </w:r>
    </w:p>
    <w:p w14:paraId="5FE98C86" w14:textId="77777777" w:rsidR="00867B6E" w:rsidRPr="004A48AB" w:rsidRDefault="00867B6E" w:rsidP="00867B6E">
      <w:pPr>
        <w:tabs>
          <w:tab w:val="left" w:pos="2880"/>
        </w:tabs>
      </w:pPr>
      <w:r w:rsidRPr="004A48AB">
        <w:t>105 CMR 451.123*</w:t>
      </w:r>
      <w:r w:rsidRPr="004A48AB">
        <w:tab/>
        <w:t>Maintenance: Handwash sink dirty</w:t>
      </w:r>
    </w:p>
    <w:p w14:paraId="1DC0E5CC" w14:textId="77777777" w:rsidR="00867B6E" w:rsidRPr="004A48AB" w:rsidRDefault="00867B6E" w:rsidP="00867B6E">
      <w:pPr>
        <w:tabs>
          <w:tab w:val="left" w:pos="2880"/>
        </w:tabs>
      </w:pPr>
      <w:r w:rsidRPr="004A48AB">
        <w:t>105 CMR 451.117*</w:t>
      </w:r>
      <w:r w:rsidRPr="004A48AB">
        <w:tab/>
        <w:t xml:space="preserve">Toilet Fixtures: Toilet dirty in stall # </w:t>
      </w:r>
      <w:r w:rsidR="0062767B" w:rsidRPr="004A48AB">
        <w:t xml:space="preserve">1 and </w:t>
      </w:r>
      <w:r w:rsidRPr="004A48AB">
        <w:t>2</w:t>
      </w:r>
    </w:p>
    <w:p w14:paraId="0C3C72EB" w14:textId="77777777" w:rsidR="00867B6E" w:rsidRPr="004A48AB" w:rsidRDefault="00867B6E" w:rsidP="00867B6E">
      <w:pPr>
        <w:tabs>
          <w:tab w:val="left" w:pos="2880"/>
        </w:tabs>
      </w:pPr>
      <w:r w:rsidRPr="004A48AB">
        <w:t>105 CMR 451.123*</w:t>
      </w:r>
      <w:r w:rsidRPr="004A48AB">
        <w:tab/>
        <w:t>Maintenance: Cold water control stopper broken at handwash sink</w:t>
      </w:r>
    </w:p>
    <w:p w14:paraId="06115081" w14:textId="77777777" w:rsidR="00867B6E" w:rsidRPr="004A48AB" w:rsidRDefault="00867B6E" w:rsidP="00867B6E">
      <w:pPr>
        <w:tabs>
          <w:tab w:val="left" w:pos="2880"/>
        </w:tabs>
        <w:rPr>
          <w:i/>
        </w:rPr>
      </w:pPr>
    </w:p>
    <w:p w14:paraId="614A2201" w14:textId="77777777" w:rsidR="00867B6E" w:rsidRPr="004A48AB" w:rsidRDefault="00867B6E" w:rsidP="00867B6E">
      <w:pPr>
        <w:tabs>
          <w:tab w:val="left" w:pos="2880"/>
        </w:tabs>
        <w:ind w:left="2880" w:hanging="2880"/>
        <w:rPr>
          <w:i/>
        </w:rPr>
      </w:pPr>
      <w:r w:rsidRPr="004A48AB">
        <w:rPr>
          <w:i/>
        </w:rPr>
        <w:t>Staff Bathroom</w:t>
      </w:r>
    </w:p>
    <w:p w14:paraId="74076297" w14:textId="77777777" w:rsidR="00867B6E" w:rsidRPr="004A48AB" w:rsidRDefault="00867B6E" w:rsidP="00867B6E">
      <w:pPr>
        <w:tabs>
          <w:tab w:val="left" w:pos="2880"/>
        </w:tabs>
      </w:pPr>
      <w:r w:rsidRPr="004A48AB">
        <w:t>105 CMR 451.123*</w:t>
      </w:r>
      <w:r w:rsidRPr="004A48AB">
        <w:tab/>
        <w:t>Maintenance: Ceiling paint damaged</w:t>
      </w:r>
    </w:p>
    <w:p w14:paraId="5A5E4014" w14:textId="77777777" w:rsidR="00867B6E" w:rsidRPr="004A48AB" w:rsidRDefault="00867B6E" w:rsidP="00867B6E">
      <w:pPr>
        <w:tabs>
          <w:tab w:val="left" w:pos="2880"/>
        </w:tabs>
        <w:rPr>
          <w:i/>
        </w:rPr>
      </w:pPr>
    </w:p>
    <w:p w14:paraId="6CCD179B" w14:textId="77777777" w:rsidR="00867B6E" w:rsidRPr="004A48AB" w:rsidRDefault="00867B6E" w:rsidP="00867B6E">
      <w:pPr>
        <w:tabs>
          <w:tab w:val="left" w:pos="2880"/>
        </w:tabs>
        <w:rPr>
          <w:i/>
        </w:rPr>
      </w:pPr>
      <w:r w:rsidRPr="004A48AB">
        <w:rPr>
          <w:i/>
        </w:rPr>
        <w:t>Janitor’s Closet</w:t>
      </w:r>
      <w:r w:rsidR="0062767B" w:rsidRPr="004A48AB">
        <w:rPr>
          <w:i/>
        </w:rPr>
        <w:t xml:space="preserve"> (in Staff Bathroom)</w:t>
      </w:r>
    </w:p>
    <w:p w14:paraId="130F7512" w14:textId="77777777" w:rsidR="00867B6E" w:rsidRPr="004A48AB" w:rsidRDefault="00867B6E" w:rsidP="00867B6E">
      <w:pPr>
        <w:tabs>
          <w:tab w:val="left" w:pos="2880"/>
        </w:tabs>
      </w:pPr>
      <w:r w:rsidRPr="004A48AB">
        <w:t>105 CMR 451.353*</w:t>
      </w:r>
      <w:r w:rsidRPr="004A48AB">
        <w:tab/>
        <w:t>Interior Maintenance: Wet mop stored in bucket</w:t>
      </w:r>
    </w:p>
    <w:p w14:paraId="530AEC69" w14:textId="77777777" w:rsidR="00867B6E" w:rsidRPr="004A48AB" w:rsidRDefault="00867B6E" w:rsidP="00867B6E">
      <w:pPr>
        <w:tabs>
          <w:tab w:val="left" w:pos="2880"/>
        </w:tabs>
        <w:rPr>
          <w:i/>
        </w:rPr>
      </w:pPr>
    </w:p>
    <w:p w14:paraId="651C4CD0" w14:textId="77777777" w:rsidR="00867B6E" w:rsidRPr="004A48AB" w:rsidRDefault="00867B6E" w:rsidP="00867B6E">
      <w:pPr>
        <w:tabs>
          <w:tab w:val="left" w:pos="2880"/>
        </w:tabs>
        <w:rPr>
          <w:i/>
        </w:rPr>
      </w:pPr>
      <w:r w:rsidRPr="004A48AB">
        <w:rPr>
          <w:i/>
        </w:rPr>
        <w:t>Storage</w:t>
      </w:r>
      <w:r w:rsidR="0062767B" w:rsidRPr="004A48AB">
        <w:rPr>
          <w:i/>
        </w:rPr>
        <w:t xml:space="preserve"> Room (previously Canteen)</w:t>
      </w:r>
    </w:p>
    <w:p w14:paraId="09BBAB25" w14:textId="77777777" w:rsidR="00867B6E" w:rsidRPr="004A48AB" w:rsidRDefault="00867B6E" w:rsidP="00867B6E">
      <w:pPr>
        <w:tabs>
          <w:tab w:val="left" w:pos="2880"/>
        </w:tabs>
      </w:pPr>
      <w:r w:rsidRPr="004A48AB">
        <w:tab/>
        <w:t>Unable to Inspect – Locked</w:t>
      </w:r>
    </w:p>
    <w:p w14:paraId="7FA16D46" w14:textId="77777777" w:rsidR="00867B6E" w:rsidRPr="004A48AB" w:rsidRDefault="00867B6E" w:rsidP="00867B6E">
      <w:pPr>
        <w:tabs>
          <w:tab w:val="left" w:pos="2880"/>
        </w:tabs>
        <w:rPr>
          <w:i/>
        </w:rPr>
      </w:pPr>
    </w:p>
    <w:p w14:paraId="6EEA1787" w14:textId="77777777" w:rsidR="00867B6E" w:rsidRPr="004A48AB" w:rsidRDefault="00867B6E" w:rsidP="00867B6E">
      <w:pPr>
        <w:tabs>
          <w:tab w:val="left" w:pos="2880"/>
        </w:tabs>
        <w:rPr>
          <w:i/>
        </w:rPr>
      </w:pPr>
      <w:r w:rsidRPr="004A48AB">
        <w:rPr>
          <w:i/>
        </w:rPr>
        <w:t>C.O.’s Office</w:t>
      </w:r>
    </w:p>
    <w:p w14:paraId="2595950C" w14:textId="77777777" w:rsidR="00867B6E" w:rsidRPr="004A48AB" w:rsidRDefault="0062767B" w:rsidP="0062767B">
      <w:pPr>
        <w:tabs>
          <w:tab w:val="left" w:pos="2880"/>
        </w:tabs>
      </w:pPr>
      <w:r w:rsidRPr="004A48AB">
        <w:tab/>
        <w:t>No Violations Noted</w:t>
      </w:r>
    </w:p>
    <w:p w14:paraId="7683C2B3" w14:textId="77777777" w:rsidR="00867B6E" w:rsidRPr="004A48AB" w:rsidRDefault="00867B6E" w:rsidP="00867B6E">
      <w:pPr>
        <w:tabs>
          <w:tab w:val="left" w:pos="2880"/>
        </w:tabs>
      </w:pPr>
    </w:p>
    <w:p w14:paraId="37D148F6" w14:textId="77777777" w:rsidR="00867B6E" w:rsidRPr="004A48AB" w:rsidRDefault="00867B6E" w:rsidP="00867B6E">
      <w:pPr>
        <w:tabs>
          <w:tab w:val="left" w:pos="2880"/>
        </w:tabs>
        <w:ind w:left="2880" w:hanging="2880"/>
        <w:rPr>
          <w:b/>
        </w:rPr>
      </w:pPr>
      <w:r w:rsidRPr="004A48AB">
        <w:rPr>
          <w:b/>
        </w:rPr>
        <w:t>Basement</w:t>
      </w:r>
    </w:p>
    <w:p w14:paraId="72E8C9A0" w14:textId="77777777" w:rsidR="00867B6E" w:rsidRPr="004A48AB" w:rsidRDefault="00867B6E" w:rsidP="00867B6E">
      <w:pPr>
        <w:tabs>
          <w:tab w:val="left" w:pos="2880"/>
        </w:tabs>
        <w:ind w:left="2880" w:hanging="2880"/>
        <w:rPr>
          <w:b/>
        </w:rPr>
      </w:pPr>
    </w:p>
    <w:p w14:paraId="678BEB2B" w14:textId="77777777" w:rsidR="00867B6E" w:rsidRPr="004A48AB" w:rsidRDefault="00867B6E" w:rsidP="00867B6E">
      <w:pPr>
        <w:tabs>
          <w:tab w:val="left" w:pos="2880"/>
        </w:tabs>
        <w:rPr>
          <w:i/>
        </w:rPr>
      </w:pPr>
      <w:r w:rsidRPr="004A48AB">
        <w:rPr>
          <w:i/>
        </w:rPr>
        <w:t>Office</w:t>
      </w:r>
    </w:p>
    <w:p w14:paraId="7DC9CE1F" w14:textId="77777777" w:rsidR="00867B6E" w:rsidRPr="004A48AB" w:rsidRDefault="00867B6E" w:rsidP="00867B6E">
      <w:pPr>
        <w:tabs>
          <w:tab w:val="left" w:pos="2880"/>
        </w:tabs>
      </w:pPr>
      <w:r w:rsidRPr="004A48AB">
        <w:tab/>
        <w:t>No Violations Noted</w:t>
      </w:r>
    </w:p>
    <w:p w14:paraId="41F584FB" w14:textId="77777777" w:rsidR="00867B6E" w:rsidRPr="004A48AB" w:rsidRDefault="00867B6E" w:rsidP="00867B6E">
      <w:pPr>
        <w:tabs>
          <w:tab w:val="left" w:pos="2880"/>
        </w:tabs>
        <w:ind w:left="2880" w:hanging="2880"/>
      </w:pPr>
    </w:p>
    <w:p w14:paraId="02FB65A2" w14:textId="77777777" w:rsidR="00867B6E" w:rsidRPr="004A48AB" w:rsidRDefault="00867B6E" w:rsidP="00867B6E">
      <w:pPr>
        <w:tabs>
          <w:tab w:val="left" w:pos="2880"/>
        </w:tabs>
        <w:rPr>
          <w:i/>
        </w:rPr>
      </w:pPr>
      <w:r w:rsidRPr="004A48AB">
        <w:rPr>
          <w:i/>
        </w:rPr>
        <w:t>Optical Area</w:t>
      </w:r>
    </w:p>
    <w:p w14:paraId="0176A02B" w14:textId="77777777" w:rsidR="00867B6E" w:rsidRPr="004A48AB" w:rsidRDefault="00867B6E" w:rsidP="00867B6E">
      <w:pPr>
        <w:tabs>
          <w:tab w:val="left" w:pos="2880"/>
        </w:tabs>
      </w:pPr>
      <w:r w:rsidRPr="004A48AB">
        <w:tab/>
        <w:t>No Violations Noted</w:t>
      </w:r>
    </w:p>
    <w:p w14:paraId="3EEB3A76" w14:textId="77777777" w:rsidR="00867B6E" w:rsidRPr="004A48AB" w:rsidRDefault="00867B6E" w:rsidP="00867B6E">
      <w:pPr>
        <w:tabs>
          <w:tab w:val="left" w:pos="2880"/>
        </w:tabs>
        <w:rPr>
          <w:i/>
        </w:rPr>
      </w:pPr>
    </w:p>
    <w:p w14:paraId="612E8B1D" w14:textId="77777777" w:rsidR="00867B6E" w:rsidRPr="004A48AB" w:rsidRDefault="00867B6E" w:rsidP="00867B6E">
      <w:pPr>
        <w:tabs>
          <w:tab w:val="left" w:pos="2880"/>
        </w:tabs>
        <w:rPr>
          <w:i/>
        </w:rPr>
      </w:pPr>
      <w:r w:rsidRPr="004A48AB">
        <w:rPr>
          <w:i/>
        </w:rPr>
        <w:t>Inmate Bathroom</w:t>
      </w:r>
    </w:p>
    <w:p w14:paraId="519BC4DB" w14:textId="77777777" w:rsidR="00867B6E" w:rsidRPr="004A48AB" w:rsidRDefault="0062767B" w:rsidP="0062767B">
      <w:pPr>
        <w:tabs>
          <w:tab w:val="left" w:pos="2880"/>
        </w:tabs>
      </w:pPr>
      <w:r w:rsidRPr="004A48AB">
        <w:t>105 CMR 451.123</w:t>
      </w:r>
      <w:r w:rsidRPr="004A48AB">
        <w:tab/>
        <w:t>Maintenance: Ceiling damaged</w:t>
      </w:r>
    </w:p>
    <w:p w14:paraId="5FDBDFEC" w14:textId="77777777" w:rsidR="0062767B" w:rsidRPr="004A48AB" w:rsidRDefault="0062767B" w:rsidP="0062767B">
      <w:pPr>
        <w:tabs>
          <w:tab w:val="left" w:pos="2880"/>
        </w:tabs>
      </w:pPr>
      <w:r w:rsidRPr="004A48AB">
        <w:t>105 CMR 451.123</w:t>
      </w:r>
      <w:r w:rsidRPr="004A48AB">
        <w:tab/>
        <w:t>Maintenance: Bottom of partition rusted in toilet stall # 1 and 2</w:t>
      </w:r>
    </w:p>
    <w:p w14:paraId="112A3CD3" w14:textId="77777777" w:rsidR="0062767B" w:rsidRPr="004A48AB" w:rsidRDefault="0062767B" w:rsidP="0062767B">
      <w:pPr>
        <w:tabs>
          <w:tab w:val="left" w:pos="2880"/>
        </w:tabs>
      </w:pPr>
      <w:r w:rsidRPr="004A48AB">
        <w:t>105 CMR 451.123</w:t>
      </w:r>
      <w:r w:rsidRPr="004A48AB">
        <w:tab/>
        <w:t>Maintenance: Wall paint damaged</w:t>
      </w:r>
    </w:p>
    <w:p w14:paraId="1C6C2732" w14:textId="77777777" w:rsidR="0062767B" w:rsidRPr="004A48AB" w:rsidRDefault="0062767B">
      <w:pPr>
        <w:tabs>
          <w:tab w:val="left" w:pos="2880"/>
        </w:tabs>
        <w:rPr>
          <w:color w:val="FF0000"/>
        </w:rPr>
      </w:pPr>
      <w:r w:rsidRPr="004A48AB">
        <w:t>105 CMR 451.123</w:t>
      </w:r>
      <w:r w:rsidRPr="004A48AB">
        <w:tab/>
        <w:t xml:space="preserve">Maintenance: Floor tile missing </w:t>
      </w:r>
    </w:p>
    <w:p w14:paraId="7C287A02" w14:textId="77777777" w:rsidR="0062767B" w:rsidRPr="004A48AB" w:rsidRDefault="0062767B" w:rsidP="0062767B">
      <w:pPr>
        <w:tabs>
          <w:tab w:val="left" w:pos="2880"/>
        </w:tabs>
        <w:rPr>
          <w:color w:val="FF0000"/>
        </w:rPr>
      </w:pPr>
    </w:p>
    <w:p w14:paraId="37DD9E8E" w14:textId="77777777" w:rsidR="00867B6E" w:rsidRPr="004A48AB" w:rsidRDefault="00867B6E" w:rsidP="00867B6E">
      <w:pPr>
        <w:tabs>
          <w:tab w:val="left" w:pos="2880"/>
        </w:tabs>
        <w:rPr>
          <w:i/>
        </w:rPr>
      </w:pPr>
      <w:r w:rsidRPr="004A48AB">
        <w:rPr>
          <w:i/>
        </w:rPr>
        <w:t>Staff Bathroom</w:t>
      </w:r>
    </w:p>
    <w:p w14:paraId="4C1882EE" w14:textId="77777777" w:rsidR="00867B6E" w:rsidRPr="004A48AB" w:rsidRDefault="00867B6E" w:rsidP="00867B6E">
      <w:pPr>
        <w:tabs>
          <w:tab w:val="left" w:pos="2880"/>
        </w:tabs>
      </w:pPr>
      <w:r w:rsidRPr="004A48AB">
        <w:t>105 CMR 451.123*</w:t>
      </w:r>
      <w:r w:rsidRPr="004A48AB">
        <w:tab/>
        <w:t>Maintenance: Paper towel holder cover missing</w:t>
      </w:r>
    </w:p>
    <w:p w14:paraId="6363BA07" w14:textId="77777777" w:rsidR="00867B6E" w:rsidRPr="004A48AB" w:rsidRDefault="00867B6E" w:rsidP="00867B6E">
      <w:pPr>
        <w:tabs>
          <w:tab w:val="left" w:pos="2880"/>
        </w:tabs>
        <w:rPr>
          <w:i/>
        </w:rPr>
      </w:pPr>
      <w:r w:rsidRPr="004A48AB">
        <w:rPr>
          <w:i/>
        </w:rPr>
        <w:lastRenderedPageBreak/>
        <w:t>Janitor’s Closet</w:t>
      </w:r>
    </w:p>
    <w:p w14:paraId="03E48905" w14:textId="77777777" w:rsidR="00867B6E" w:rsidRPr="004A48AB" w:rsidRDefault="00867B6E" w:rsidP="00867B6E">
      <w:pPr>
        <w:tabs>
          <w:tab w:val="left" w:pos="2880"/>
        </w:tabs>
      </w:pPr>
      <w:r w:rsidRPr="004A48AB">
        <w:t>105 CMR 451.353</w:t>
      </w:r>
      <w:r w:rsidR="0062767B" w:rsidRPr="004A48AB">
        <w:t>*</w:t>
      </w:r>
      <w:r w:rsidRPr="004A48AB">
        <w:tab/>
        <w:t>Interior Maintenance: Wet mop stored in bucket</w:t>
      </w:r>
    </w:p>
    <w:p w14:paraId="71693C8F" w14:textId="77777777" w:rsidR="0062767B" w:rsidRPr="004A48AB" w:rsidRDefault="0062767B" w:rsidP="0062767B">
      <w:pPr>
        <w:tabs>
          <w:tab w:val="left" w:pos="2880"/>
        </w:tabs>
        <w:rPr>
          <w:color w:val="FF0000"/>
        </w:rPr>
      </w:pPr>
      <w:r w:rsidRPr="004A48AB">
        <w:t>105 CMR 451.353</w:t>
      </w:r>
      <w:r w:rsidRPr="004A48AB">
        <w:tab/>
        <w:t>Interior Maintenance: Basin cracked in slop sink</w:t>
      </w:r>
    </w:p>
    <w:p w14:paraId="6D453F8B" w14:textId="77777777" w:rsidR="00867B6E" w:rsidRPr="004A48AB" w:rsidRDefault="00867B6E" w:rsidP="00867B6E">
      <w:pPr>
        <w:tabs>
          <w:tab w:val="left" w:pos="2880"/>
        </w:tabs>
        <w:rPr>
          <w:i/>
        </w:rPr>
      </w:pPr>
    </w:p>
    <w:p w14:paraId="14A3B29B" w14:textId="77777777" w:rsidR="00867B6E" w:rsidRPr="004A48AB" w:rsidRDefault="00867B6E" w:rsidP="00867B6E">
      <w:pPr>
        <w:tabs>
          <w:tab w:val="left" w:pos="2880"/>
        </w:tabs>
        <w:rPr>
          <w:i/>
        </w:rPr>
      </w:pPr>
      <w:r w:rsidRPr="004A48AB">
        <w:rPr>
          <w:i/>
        </w:rPr>
        <w:t>Tool Area # B-21</w:t>
      </w:r>
    </w:p>
    <w:p w14:paraId="6707A891" w14:textId="77777777" w:rsidR="00867B6E" w:rsidRPr="004A48AB" w:rsidRDefault="00867B6E" w:rsidP="00867B6E">
      <w:pPr>
        <w:tabs>
          <w:tab w:val="left" w:pos="2880"/>
        </w:tabs>
      </w:pPr>
      <w:r w:rsidRPr="004A48AB">
        <w:tab/>
        <w:t>No Violations Noted</w:t>
      </w:r>
    </w:p>
    <w:p w14:paraId="2BDAAEB9" w14:textId="77777777" w:rsidR="00867B6E" w:rsidRPr="004A48AB" w:rsidRDefault="00867B6E" w:rsidP="00867B6E">
      <w:pPr>
        <w:tabs>
          <w:tab w:val="left" w:pos="2880"/>
        </w:tabs>
      </w:pPr>
      <w:r w:rsidRPr="004A48AB">
        <w:rPr>
          <w:b/>
          <w:u w:val="single"/>
        </w:rPr>
        <w:t>A Building</w:t>
      </w:r>
    </w:p>
    <w:p w14:paraId="7F6DC632" w14:textId="77777777" w:rsidR="00867B6E" w:rsidRPr="004A48AB" w:rsidRDefault="00867B6E" w:rsidP="00867B6E">
      <w:pPr>
        <w:tabs>
          <w:tab w:val="left" w:pos="2880"/>
        </w:tabs>
        <w:ind w:left="2880" w:hanging="2880"/>
        <w:rPr>
          <w:b/>
        </w:rPr>
      </w:pPr>
    </w:p>
    <w:p w14:paraId="315967F2" w14:textId="77777777" w:rsidR="00867B6E" w:rsidRPr="004A48AB" w:rsidRDefault="00867B6E" w:rsidP="00867B6E">
      <w:pPr>
        <w:tabs>
          <w:tab w:val="left" w:pos="2880"/>
        </w:tabs>
        <w:ind w:left="2880" w:hanging="2880"/>
        <w:rPr>
          <w:b/>
        </w:rPr>
      </w:pPr>
      <w:r w:rsidRPr="004A48AB">
        <w:rPr>
          <w:b/>
        </w:rPr>
        <w:t>2</w:t>
      </w:r>
      <w:r w:rsidRPr="004A48AB">
        <w:rPr>
          <w:b/>
          <w:vertAlign w:val="superscript"/>
        </w:rPr>
        <w:t>nd</w:t>
      </w:r>
      <w:r w:rsidRPr="004A48AB">
        <w:rPr>
          <w:b/>
        </w:rPr>
        <w:t xml:space="preserve"> Floor</w:t>
      </w:r>
    </w:p>
    <w:p w14:paraId="4DF58B73" w14:textId="77777777" w:rsidR="00867B6E" w:rsidRPr="004A48AB" w:rsidRDefault="00867B6E" w:rsidP="00867B6E">
      <w:pPr>
        <w:tabs>
          <w:tab w:val="left" w:pos="2880"/>
        </w:tabs>
        <w:ind w:left="2880" w:hanging="2880"/>
        <w:rPr>
          <w:b/>
        </w:rPr>
      </w:pPr>
    </w:p>
    <w:p w14:paraId="5FF3A121" w14:textId="77777777" w:rsidR="00867B6E" w:rsidRPr="004A48AB" w:rsidRDefault="00867B6E" w:rsidP="00867B6E">
      <w:pPr>
        <w:tabs>
          <w:tab w:val="left" w:pos="2880"/>
        </w:tabs>
        <w:ind w:left="2880" w:hanging="2880"/>
        <w:rPr>
          <w:i/>
        </w:rPr>
      </w:pPr>
      <w:r w:rsidRPr="004A48AB">
        <w:rPr>
          <w:i/>
        </w:rPr>
        <w:t>CPO’s Office</w:t>
      </w:r>
    </w:p>
    <w:p w14:paraId="20794D7A" w14:textId="77777777" w:rsidR="00867B6E" w:rsidRPr="004A48AB" w:rsidRDefault="00867B6E" w:rsidP="00867B6E">
      <w:pPr>
        <w:tabs>
          <w:tab w:val="left" w:pos="2880"/>
        </w:tabs>
      </w:pPr>
      <w:r w:rsidRPr="004A48AB">
        <w:tab/>
        <w:t>No Violations Noted</w:t>
      </w:r>
    </w:p>
    <w:p w14:paraId="689DF6AB" w14:textId="77777777" w:rsidR="00867B6E" w:rsidRPr="004A48AB" w:rsidRDefault="00867B6E" w:rsidP="00867B6E">
      <w:pPr>
        <w:tabs>
          <w:tab w:val="left" w:pos="2880"/>
        </w:tabs>
      </w:pPr>
    </w:p>
    <w:p w14:paraId="0F0CE48D" w14:textId="77777777" w:rsidR="00867B6E" w:rsidRPr="004A48AB" w:rsidRDefault="00867B6E" w:rsidP="00867B6E">
      <w:pPr>
        <w:tabs>
          <w:tab w:val="left" w:pos="2880"/>
        </w:tabs>
        <w:rPr>
          <w:i/>
        </w:rPr>
      </w:pPr>
      <w:r w:rsidRPr="004A48AB">
        <w:rPr>
          <w:i/>
        </w:rPr>
        <w:t>Officer’s Station</w:t>
      </w:r>
    </w:p>
    <w:p w14:paraId="7CA8B44F" w14:textId="77777777" w:rsidR="00867B6E" w:rsidRPr="004A48AB" w:rsidRDefault="00867B6E" w:rsidP="00867B6E">
      <w:pPr>
        <w:tabs>
          <w:tab w:val="left" w:pos="2880"/>
        </w:tabs>
      </w:pPr>
      <w:r w:rsidRPr="004A48AB">
        <w:tab/>
        <w:t>No Violations Noted</w:t>
      </w:r>
    </w:p>
    <w:p w14:paraId="6F1A38A7" w14:textId="77777777" w:rsidR="00867B6E" w:rsidRPr="004A48AB" w:rsidRDefault="00867B6E" w:rsidP="00867B6E">
      <w:pPr>
        <w:tabs>
          <w:tab w:val="left" w:pos="2880"/>
        </w:tabs>
        <w:ind w:left="2880" w:hanging="2880"/>
      </w:pPr>
    </w:p>
    <w:p w14:paraId="5BFC458B" w14:textId="77777777" w:rsidR="00867B6E" w:rsidRPr="004A48AB" w:rsidRDefault="00867B6E" w:rsidP="00867B6E">
      <w:pPr>
        <w:tabs>
          <w:tab w:val="left" w:pos="2880"/>
        </w:tabs>
        <w:ind w:left="2880" w:hanging="2880"/>
        <w:rPr>
          <w:i/>
        </w:rPr>
      </w:pPr>
      <w:r w:rsidRPr="004A48AB">
        <w:rPr>
          <w:i/>
        </w:rPr>
        <w:t>South Dorm</w:t>
      </w:r>
    </w:p>
    <w:p w14:paraId="7804CE78" w14:textId="77777777" w:rsidR="00867B6E" w:rsidRPr="004A48AB" w:rsidRDefault="00867B6E" w:rsidP="00867B6E">
      <w:pPr>
        <w:tabs>
          <w:tab w:val="left" w:pos="2880"/>
        </w:tabs>
      </w:pPr>
      <w:r w:rsidRPr="004A48AB">
        <w:t>105 CMR 451.320*</w:t>
      </w:r>
      <w:r w:rsidRPr="004A48AB">
        <w:tab/>
        <w:t>Cell Size: Inadequate floor space in sleeping area</w:t>
      </w:r>
    </w:p>
    <w:p w14:paraId="6B71BDCA" w14:textId="77777777" w:rsidR="00867B6E" w:rsidRPr="004A48AB" w:rsidRDefault="00867B6E" w:rsidP="00867B6E">
      <w:pPr>
        <w:tabs>
          <w:tab w:val="left" w:pos="2880"/>
        </w:tabs>
        <w:ind w:left="2880" w:hanging="2880"/>
        <w:rPr>
          <w:i/>
        </w:rPr>
      </w:pPr>
    </w:p>
    <w:p w14:paraId="058AD351" w14:textId="77777777" w:rsidR="00867B6E" w:rsidRPr="004A48AB" w:rsidRDefault="00867B6E" w:rsidP="00867B6E">
      <w:pPr>
        <w:tabs>
          <w:tab w:val="left" w:pos="2880"/>
        </w:tabs>
        <w:ind w:left="2880" w:hanging="2880"/>
        <w:rPr>
          <w:i/>
        </w:rPr>
      </w:pPr>
      <w:r w:rsidRPr="004A48AB">
        <w:rPr>
          <w:i/>
        </w:rPr>
        <w:t>South Showers</w:t>
      </w:r>
    </w:p>
    <w:p w14:paraId="39D97150" w14:textId="77777777" w:rsidR="00867B6E" w:rsidRPr="004A48AB" w:rsidRDefault="00867B6E" w:rsidP="00867B6E">
      <w:pPr>
        <w:ind w:left="2160" w:firstLine="720"/>
        <w:rPr>
          <w:color w:val="000000"/>
        </w:rPr>
      </w:pPr>
      <w:r w:rsidRPr="004A48AB">
        <w:rPr>
          <w:color w:val="000000"/>
        </w:rPr>
        <w:t xml:space="preserve">Unable to </w:t>
      </w:r>
      <w:r w:rsidRPr="004A48AB">
        <w:t>Inspect – In Use</w:t>
      </w:r>
    </w:p>
    <w:p w14:paraId="65DCEE51" w14:textId="77777777" w:rsidR="00867B6E" w:rsidRPr="004A48AB" w:rsidRDefault="00867B6E" w:rsidP="00867B6E">
      <w:pPr>
        <w:tabs>
          <w:tab w:val="left" w:pos="2880"/>
        </w:tabs>
        <w:rPr>
          <w:i/>
        </w:rPr>
      </w:pPr>
    </w:p>
    <w:p w14:paraId="67AF749D" w14:textId="77777777" w:rsidR="00867B6E" w:rsidRPr="004A48AB" w:rsidRDefault="00867B6E" w:rsidP="00867B6E">
      <w:pPr>
        <w:tabs>
          <w:tab w:val="left" w:pos="2880"/>
        </w:tabs>
        <w:ind w:left="2880" w:hanging="2880"/>
        <w:rPr>
          <w:i/>
        </w:rPr>
      </w:pPr>
      <w:r w:rsidRPr="004A48AB">
        <w:rPr>
          <w:i/>
        </w:rPr>
        <w:t>Day Room</w:t>
      </w:r>
    </w:p>
    <w:p w14:paraId="5119870C" w14:textId="77777777" w:rsidR="00867B6E" w:rsidRPr="004A48AB" w:rsidRDefault="00867B6E" w:rsidP="00867B6E">
      <w:pPr>
        <w:tabs>
          <w:tab w:val="left" w:pos="2880"/>
        </w:tabs>
      </w:pPr>
      <w:r w:rsidRPr="004A48AB">
        <w:tab/>
        <w:t>No Violations Noted</w:t>
      </w:r>
    </w:p>
    <w:p w14:paraId="5B5EB34C" w14:textId="77777777" w:rsidR="00867B6E" w:rsidRPr="004A48AB" w:rsidRDefault="00867B6E" w:rsidP="00867B6E">
      <w:pPr>
        <w:tabs>
          <w:tab w:val="left" w:pos="2880"/>
        </w:tabs>
        <w:ind w:left="2880" w:hanging="2880"/>
        <w:rPr>
          <w:i/>
        </w:rPr>
      </w:pPr>
    </w:p>
    <w:p w14:paraId="5B113F94" w14:textId="77777777" w:rsidR="00867B6E" w:rsidRPr="004A48AB" w:rsidRDefault="00867B6E" w:rsidP="00867B6E">
      <w:pPr>
        <w:tabs>
          <w:tab w:val="left" w:pos="2880"/>
        </w:tabs>
        <w:rPr>
          <w:i/>
        </w:rPr>
      </w:pPr>
      <w:r w:rsidRPr="004A48AB">
        <w:rPr>
          <w:i/>
        </w:rPr>
        <w:t>Slop Sink Closet # 209</w:t>
      </w:r>
    </w:p>
    <w:p w14:paraId="3FC0E9DB" w14:textId="77777777" w:rsidR="00867B6E" w:rsidRPr="004A48AB" w:rsidRDefault="0099601F" w:rsidP="00867B6E">
      <w:pPr>
        <w:tabs>
          <w:tab w:val="left" w:pos="2880"/>
        </w:tabs>
      </w:pPr>
      <w:r w:rsidRPr="004A48AB">
        <w:t>105 CMR 451.130</w:t>
      </w:r>
      <w:r w:rsidRPr="004A48AB">
        <w:tab/>
        <w:t>Plumbing: Plumbing not maintained in good repair, hot water control leaking at slop sink</w:t>
      </w:r>
    </w:p>
    <w:p w14:paraId="66D84F46" w14:textId="77777777" w:rsidR="00867B6E" w:rsidRPr="004A48AB" w:rsidRDefault="00867B6E" w:rsidP="00867B6E">
      <w:pPr>
        <w:tabs>
          <w:tab w:val="left" w:pos="2880"/>
        </w:tabs>
      </w:pPr>
    </w:p>
    <w:p w14:paraId="13660CAB" w14:textId="77777777" w:rsidR="00867B6E" w:rsidRPr="004A48AB" w:rsidRDefault="00867B6E" w:rsidP="00867B6E">
      <w:pPr>
        <w:tabs>
          <w:tab w:val="left" w:pos="2880"/>
        </w:tabs>
        <w:rPr>
          <w:i/>
        </w:rPr>
      </w:pPr>
      <w:r w:rsidRPr="004A48AB">
        <w:rPr>
          <w:i/>
        </w:rPr>
        <w:t>Buffer Room # 212</w:t>
      </w:r>
    </w:p>
    <w:p w14:paraId="4D00C699" w14:textId="77777777" w:rsidR="00867B6E" w:rsidRPr="004A48AB" w:rsidRDefault="0099601F" w:rsidP="0099601F">
      <w:pPr>
        <w:tabs>
          <w:tab w:val="left" w:pos="2880"/>
        </w:tabs>
      </w:pPr>
      <w:r w:rsidRPr="004A48AB">
        <w:t>105 CMR 451.353</w:t>
      </w:r>
      <w:r w:rsidRPr="004A48AB">
        <w:tab/>
        <w:t>Interior Maintenance: Unlabeled chemical bottle</w:t>
      </w:r>
    </w:p>
    <w:p w14:paraId="31CFCA8D" w14:textId="77777777" w:rsidR="00867B6E" w:rsidRPr="004A48AB" w:rsidRDefault="00867B6E" w:rsidP="00867B6E">
      <w:pPr>
        <w:tabs>
          <w:tab w:val="left" w:pos="2880"/>
        </w:tabs>
        <w:rPr>
          <w:i/>
        </w:rPr>
      </w:pPr>
    </w:p>
    <w:p w14:paraId="0B9A5D71" w14:textId="77777777" w:rsidR="00867B6E" w:rsidRPr="004A48AB" w:rsidRDefault="00867B6E" w:rsidP="00867B6E">
      <w:pPr>
        <w:tabs>
          <w:tab w:val="left" w:pos="2880"/>
        </w:tabs>
        <w:rPr>
          <w:i/>
        </w:rPr>
      </w:pPr>
      <w:r w:rsidRPr="004A48AB">
        <w:rPr>
          <w:i/>
        </w:rPr>
        <w:t>Bathroom/Mop Room # 210</w:t>
      </w:r>
    </w:p>
    <w:p w14:paraId="3BFF5FD7" w14:textId="77777777" w:rsidR="00867B6E" w:rsidRPr="004A48AB" w:rsidRDefault="00867B6E" w:rsidP="00867B6E">
      <w:r w:rsidRPr="004A48AB">
        <w:t>105 CMR 451.130*</w:t>
      </w:r>
      <w:r w:rsidRPr="004A48AB">
        <w:tab/>
      </w:r>
      <w:r w:rsidRPr="004A48AB">
        <w:tab/>
        <w:t>Plumbing: Plumbing not maintained in good repair, toilet out-of-order</w:t>
      </w:r>
    </w:p>
    <w:p w14:paraId="4F0C7FE4" w14:textId="77777777" w:rsidR="00867B6E" w:rsidRPr="004A48AB" w:rsidRDefault="00867B6E" w:rsidP="00867B6E">
      <w:pPr>
        <w:tabs>
          <w:tab w:val="left" w:pos="2880"/>
        </w:tabs>
        <w:rPr>
          <w:i/>
        </w:rPr>
      </w:pPr>
    </w:p>
    <w:p w14:paraId="2D931DEE" w14:textId="77777777" w:rsidR="00867B6E" w:rsidRPr="004A48AB" w:rsidRDefault="00867B6E" w:rsidP="00867B6E">
      <w:pPr>
        <w:tabs>
          <w:tab w:val="left" w:pos="2880"/>
        </w:tabs>
        <w:rPr>
          <w:i/>
        </w:rPr>
      </w:pPr>
      <w:r w:rsidRPr="004A48AB">
        <w:rPr>
          <w:i/>
        </w:rPr>
        <w:t>Staff Bathroom # 211</w:t>
      </w:r>
    </w:p>
    <w:p w14:paraId="7FEFED9A" w14:textId="77777777" w:rsidR="00867B6E" w:rsidRPr="004A48AB" w:rsidRDefault="0099601F" w:rsidP="00420BB4">
      <w:pPr>
        <w:tabs>
          <w:tab w:val="left" w:pos="2880"/>
        </w:tabs>
      </w:pPr>
      <w:r w:rsidRPr="004A48AB">
        <w:t>105 CMR 451.141</w:t>
      </w:r>
      <w:r w:rsidRPr="004A48AB">
        <w:tab/>
        <w:t>Screens: Screen damaged</w:t>
      </w:r>
    </w:p>
    <w:p w14:paraId="327B2B5A" w14:textId="77777777" w:rsidR="00CA6910" w:rsidRPr="004A48AB" w:rsidRDefault="00CA6910" w:rsidP="00867B6E">
      <w:pPr>
        <w:tabs>
          <w:tab w:val="left" w:pos="2880"/>
        </w:tabs>
        <w:rPr>
          <w:i/>
        </w:rPr>
      </w:pPr>
    </w:p>
    <w:p w14:paraId="3A3ADFA8" w14:textId="77777777" w:rsidR="00867B6E" w:rsidRPr="004A48AB" w:rsidRDefault="00867B6E" w:rsidP="00867B6E">
      <w:pPr>
        <w:tabs>
          <w:tab w:val="left" w:pos="2880"/>
        </w:tabs>
        <w:rPr>
          <w:i/>
        </w:rPr>
      </w:pPr>
      <w:r w:rsidRPr="004A48AB">
        <w:rPr>
          <w:i/>
        </w:rPr>
        <w:t>West Dorm</w:t>
      </w:r>
    </w:p>
    <w:p w14:paraId="7FA30033" w14:textId="77777777" w:rsidR="00867B6E" w:rsidRPr="004A48AB" w:rsidRDefault="00867B6E" w:rsidP="00867B6E">
      <w:pPr>
        <w:tabs>
          <w:tab w:val="left" w:pos="2880"/>
        </w:tabs>
      </w:pPr>
      <w:r w:rsidRPr="004A48AB">
        <w:t>105 CMR 451.320*</w:t>
      </w:r>
      <w:r w:rsidRPr="004A48AB">
        <w:tab/>
        <w:t>Cell Size: Inadequate floor space in sleeping area</w:t>
      </w:r>
    </w:p>
    <w:p w14:paraId="2B4BB25E" w14:textId="77777777" w:rsidR="0099601F" w:rsidRPr="004A48AB" w:rsidRDefault="0099601F" w:rsidP="00867B6E">
      <w:pPr>
        <w:tabs>
          <w:tab w:val="left" w:pos="2880"/>
        </w:tabs>
        <w:rPr>
          <w:i/>
        </w:rPr>
      </w:pPr>
    </w:p>
    <w:p w14:paraId="12069425" w14:textId="77777777" w:rsidR="00867B6E" w:rsidRPr="004A48AB" w:rsidRDefault="00867B6E" w:rsidP="00867B6E">
      <w:pPr>
        <w:tabs>
          <w:tab w:val="left" w:pos="2880"/>
        </w:tabs>
      </w:pPr>
      <w:r w:rsidRPr="004A48AB">
        <w:rPr>
          <w:i/>
        </w:rPr>
        <w:t>North Dorm</w:t>
      </w:r>
    </w:p>
    <w:p w14:paraId="216E1AAC" w14:textId="77777777" w:rsidR="00867B6E" w:rsidRPr="004A48AB" w:rsidRDefault="00867B6E" w:rsidP="00867B6E">
      <w:pPr>
        <w:tabs>
          <w:tab w:val="left" w:pos="2880"/>
        </w:tabs>
      </w:pPr>
      <w:r w:rsidRPr="004A48AB">
        <w:t>105 CMR 451.320*</w:t>
      </w:r>
      <w:r w:rsidRPr="004A48AB">
        <w:tab/>
        <w:t xml:space="preserve">Cell Size: Inadequate floor space in sleeping area </w:t>
      </w:r>
    </w:p>
    <w:p w14:paraId="1801FA0D" w14:textId="77777777" w:rsidR="00867B6E" w:rsidRPr="004A48AB" w:rsidRDefault="00867B6E" w:rsidP="00867B6E">
      <w:pPr>
        <w:tabs>
          <w:tab w:val="left" w:pos="2880"/>
        </w:tabs>
        <w:ind w:left="2880" w:hanging="2880"/>
        <w:rPr>
          <w:i/>
        </w:rPr>
      </w:pPr>
    </w:p>
    <w:p w14:paraId="1EE275BA" w14:textId="77777777" w:rsidR="00CA6910" w:rsidRPr="004A48AB" w:rsidRDefault="00CA6910" w:rsidP="00CA6910">
      <w:pPr>
        <w:tabs>
          <w:tab w:val="left" w:pos="2880"/>
        </w:tabs>
        <w:rPr>
          <w:i/>
        </w:rPr>
      </w:pPr>
      <w:r w:rsidRPr="004A48AB">
        <w:rPr>
          <w:i/>
        </w:rPr>
        <w:t>Inmate Bathroom</w:t>
      </w:r>
    </w:p>
    <w:p w14:paraId="70CB3277" w14:textId="77777777" w:rsidR="0099601F" w:rsidRPr="004A48AB" w:rsidRDefault="0099601F" w:rsidP="0099601F">
      <w:pPr>
        <w:tabs>
          <w:tab w:val="left" w:pos="2880"/>
        </w:tabs>
        <w:rPr>
          <w:color w:val="FF0000"/>
        </w:rPr>
      </w:pPr>
      <w:r w:rsidRPr="004A48AB">
        <w:t>105 CMR 451.123</w:t>
      </w:r>
      <w:r w:rsidRPr="004A48AB">
        <w:tab/>
        <w:t>Maintenance: Wall paint damaged in shower</w:t>
      </w:r>
    </w:p>
    <w:p w14:paraId="3E5BED86" w14:textId="77777777" w:rsidR="0099601F" w:rsidRPr="004A48AB" w:rsidRDefault="0099601F" w:rsidP="0099601F">
      <w:pPr>
        <w:tabs>
          <w:tab w:val="left" w:pos="2880"/>
        </w:tabs>
        <w:rPr>
          <w:color w:val="FF0000"/>
        </w:rPr>
      </w:pPr>
      <w:r w:rsidRPr="004A48AB">
        <w:t>105 CMR 451.123</w:t>
      </w:r>
      <w:r w:rsidRPr="004A48AB">
        <w:tab/>
        <w:t>Maintenance: Wall vent blocked in shower</w:t>
      </w:r>
    </w:p>
    <w:p w14:paraId="67B415E7" w14:textId="77777777" w:rsidR="0099601F" w:rsidRPr="004A48AB" w:rsidRDefault="0099601F" w:rsidP="0099601F">
      <w:pPr>
        <w:tabs>
          <w:tab w:val="left" w:pos="2880"/>
        </w:tabs>
        <w:rPr>
          <w:color w:val="FF0000"/>
        </w:rPr>
      </w:pPr>
      <w:r w:rsidRPr="004A48AB">
        <w:t>105 CMR 451.123</w:t>
      </w:r>
      <w:r w:rsidRPr="004A48AB">
        <w:tab/>
        <w:t>Maintenance: Ceiling paint damaged</w:t>
      </w:r>
    </w:p>
    <w:p w14:paraId="02B93229" w14:textId="77777777" w:rsidR="00867B6E" w:rsidRPr="004A48AB" w:rsidRDefault="0099601F" w:rsidP="0099601F">
      <w:pPr>
        <w:tabs>
          <w:tab w:val="left" w:pos="2880"/>
        </w:tabs>
      </w:pPr>
      <w:r w:rsidRPr="004A48AB">
        <w:t>105 CMR 451.123</w:t>
      </w:r>
      <w:r w:rsidRPr="004A48AB">
        <w:tab/>
        <w:t>Maintenance: Bottom of wall damaged in toilet stall # 1</w:t>
      </w:r>
    </w:p>
    <w:p w14:paraId="15C6104F" w14:textId="77777777" w:rsidR="0099601F" w:rsidRPr="004A48AB" w:rsidRDefault="0099601F" w:rsidP="0099601F">
      <w:pPr>
        <w:tabs>
          <w:tab w:val="left" w:pos="2880"/>
        </w:tabs>
      </w:pPr>
      <w:r w:rsidRPr="004A48AB">
        <w:t>105 CMR 451.123</w:t>
      </w:r>
      <w:r w:rsidRPr="004A48AB">
        <w:tab/>
        <w:t>Maintenance: Bottom of partition damaged in toilet stall # 2 and 3</w:t>
      </w:r>
    </w:p>
    <w:p w14:paraId="6A6C7021" w14:textId="77777777" w:rsidR="0099601F" w:rsidRPr="004A48AB" w:rsidRDefault="0099601F" w:rsidP="0099601F">
      <w:pPr>
        <w:tabs>
          <w:tab w:val="left" w:pos="2880"/>
        </w:tabs>
        <w:rPr>
          <w:color w:val="FF0000"/>
        </w:rPr>
      </w:pPr>
    </w:p>
    <w:p w14:paraId="5D169321" w14:textId="77777777" w:rsidR="005954F9" w:rsidRPr="004A48AB" w:rsidRDefault="005954F9" w:rsidP="00867B6E">
      <w:pPr>
        <w:tabs>
          <w:tab w:val="left" w:pos="2880"/>
        </w:tabs>
        <w:ind w:left="2880" w:hanging="2880"/>
        <w:rPr>
          <w:b/>
        </w:rPr>
      </w:pPr>
    </w:p>
    <w:p w14:paraId="46173D78" w14:textId="77777777" w:rsidR="005954F9" w:rsidRPr="004A48AB" w:rsidRDefault="005954F9" w:rsidP="00867B6E">
      <w:pPr>
        <w:tabs>
          <w:tab w:val="left" w:pos="2880"/>
        </w:tabs>
        <w:ind w:left="2880" w:hanging="2880"/>
        <w:rPr>
          <w:b/>
        </w:rPr>
      </w:pPr>
    </w:p>
    <w:p w14:paraId="049DEE54" w14:textId="77777777" w:rsidR="00867B6E" w:rsidRPr="004A48AB" w:rsidRDefault="00867B6E" w:rsidP="00867B6E">
      <w:pPr>
        <w:tabs>
          <w:tab w:val="left" w:pos="2880"/>
        </w:tabs>
        <w:ind w:left="2880" w:hanging="2880"/>
        <w:rPr>
          <w:b/>
        </w:rPr>
      </w:pPr>
      <w:r w:rsidRPr="004A48AB">
        <w:rPr>
          <w:b/>
        </w:rPr>
        <w:lastRenderedPageBreak/>
        <w:t>1</w:t>
      </w:r>
      <w:r w:rsidRPr="004A48AB">
        <w:rPr>
          <w:b/>
          <w:vertAlign w:val="superscript"/>
        </w:rPr>
        <w:t>st</w:t>
      </w:r>
      <w:r w:rsidRPr="004A48AB">
        <w:rPr>
          <w:b/>
        </w:rPr>
        <w:t xml:space="preserve"> Floor</w:t>
      </w:r>
    </w:p>
    <w:p w14:paraId="39CCB5CD" w14:textId="77777777" w:rsidR="00867B6E" w:rsidRPr="004A48AB" w:rsidRDefault="00867B6E" w:rsidP="00867B6E">
      <w:pPr>
        <w:tabs>
          <w:tab w:val="left" w:pos="2880"/>
        </w:tabs>
        <w:ind w:left="2880" w:hanging="2880"/>
        <w:rPr>
          <w:b/>
        </w:rPr>
      </w:pPr>
    </w:p>
    <w:p w14:paraId="7D675688" w14:textId="77777777" w:rsidR="00867B6E" w:rsidRPr="004A48AB" w:rsidRDefault="00867B6E" w:rsidP="00867B6E">
      <w:pPr>
        <w:tabs>
          <w:tab w:val="left" w:pos="2880"/>
        </w:tabs>
        <w:ind w:left="2880" w:hanging="2880"/>
        <w:rPr>
          <w:i/>
        </w:rPr>
      </w:pPr>
      <w:r w:rsidRPr="004A48AB">
        <w:rPr>
          <w:i/>
        </w:rPr>
        <w:t xml:space="preserve">Officer’s </w:t>
      </w:r>
      <w:r w:rsidR="00B5309F" w:rsidRPr="004A48AB">
        <w:rPr>
          <w:i/>
        </w:rPr>
        <w:t>Station</w:t>
      </w:r>
    </w:p>
    <w:p w14:paraId="006F902D" w14:textId="77777777" w:rsidR="00867B6E" w:rsidRPr="004A48AB" w:rsidRDefault="00867B6E" w:rsidP="00867B6E">
      <w:pPr>
        <w:tabs>
          <w:tab w:val="left" w:pos="2880"/>
        </w:tabs>
      </w:pPr>
      <w:r w:rsidRPr="004A48AB">
        <w:tab/>
        <w:t>No Violations Noted</w:t>
      </w:r>
    </w:p>
    <w:p w14:paraId="52FAD00F" w14:textId="77777777" w:rsidR="00867B6E" w:rsidRPr="004A48AB" w:rsidRDefault="00867B6E" w:rsidP="00867B6E">
      <w:pPr>
        <w:tabs>
          <w:tab w:val="left" w:pos="2880"/>
        </w:tabs>
        <w:rPr>
          <w:i/>
        </w:rPr>
      </w:pPr>
    </w:p>
    <w:p w14:paraId="7B0CB4C0" w14:textId="77777777" w:rsidR="00867B6E" w:rsidRPr="004A48AB" w:rsidRDefault="00867B6E" w:rsidP="00867B6E">
      <w:pPr>
        <w:tabs>
          <w:tab w:val="left" w:pos="2880"/>
        </w:tabs>
        <w:rPr>
          <w:i/>
        </w:rPr>
      </w:pPr>
      <w:r w:rsidRPr="004A48AB">
        <w:rPr>
          <w:i/>
        </w:rPr>
        <w:t>Control Office</w:t>
      </w:r>
    </w:p>
    <w:p w14:paraId="317F253C" w14:textId="77777777" w:rsidR="00867B6E" w:rsidRPr="004A48AB" w:rsidRDefault="00266960" w:rsidP="00266960">
      <w:pPr>
        <w:tabs>
          <w:tab w:val="left" w:pos="2880"/>
        </w:tabs>
      </w:pPr>
      <w:r w:rsidRPr="004A48AB">
        <w:tab/>
        <w:t>No Violations Noted</w:t>
      </w:r>
    </w:p>
    <w:p w14:paraId="75C42F75" w14:textId="77777777" w:rsidR="00867B6E" w:rsidRPr="004A48AB" w:rsidRDefault="00867B6E" w:rsidP="00867B6E">
      <w:pPr>
        <w:tabs>
          <w:tab w:val="left" w:pos="2880"/>
        </w:tabs>
        <w:rPr>
          <w:i/>
        </w:rPr>
      </w:pPr>
    </w:p>
    <w:p w14:paraId="025D9258" w14:textId="77777777" w:rsidR="00867B6E" w:rsidRPr="004A48AB" w:rsidRDefault="00867B6E" w:rsidP="00867B6E">
      <w:pPr>
        <w:tabs>
          <w:tab w:val="left" w:pos="2880"/>
        </w:tabs>
        <w:rPr>
          <w:i/>
        </w:rPr>
      </w:pPr>
      <w:r w:rsidRPr="004A48AB">
        <w:rPr>
          <w:i/>
        </w:rPr>
        <w:t>South Dorm</w:t>
      </w:r>
    </w:p>
    <w:p w14:paraId="5AC3F0BD" w14:textId="77777777" w:rsidR="00867B6E" w:rsidRPr="004A48AB" w:rsidRDefault="00867B6E" w:rsidP="00867B6E">
      <w:pPr>
        <w:tabs>
          <w:tab w:val="left" w:pos="2880"/>
        </w:tabs>
      </w:pPr>
      <w:r w:rsidRPr="004A48AB">
        <w:t>105 CMR 451.320*</w:t>
      </w:r>
      <w:r w:rsidRPr="004A48AB">
        <w:tab/>
        <w:t xml:space="preserve">Cell Size: Inadequate floor space in sleeping area </w:t>
      </w:r>
    </w:p>
    <w:p w14:paraId="29F77A66" w14:textId="77777777" w:rsidR="00867B6E" w:rsidRPr="004A48AB" w:rsidRDefault="00867B6E" w:rsidP="00867B6E">
      <w:pPr>
        <w:tabs>
          <w:tab w:val="left" w:pos="2880"/>
        </w:tabs>
        <w:rPr>
          <w:i/>
        </w:rPr>
      </w:pPr>
    </w:p>
    <w:p w14:paraId="161F6F94" w14:textId="77777777" w:rsidR="00CA6910" w:rsidRPr="004A48AB" w:rsidRDefault="00CA6910" w:rsidP="00CA6910">
      <w:pPr>
        <w:tabs>
          <w:tab w:val="left" w:pos="2880"/>
        </w:tabs>
        <w:rPr>
          <w:i/>
        </w:rPr>
      </w:pPr>
      <w:r w:rsidRPr="004A48AB">
        <w:rPr>
          <w:i/>
        </w:rPr>
        <w:t>Inmate Bathroom</w:t>
      </w:r>
    </w:p>
    <w:p w14:paraId="4F08300B" w14:textId="77777777" w:rsidR="00867B6E" w:rsidRPr="004A48AB" w:rsidRDefault="00867B6E" w:rsidP="00867B6E">
      <w:pPr>
        <w:ind w:left="2160" w:firstLine="720"/>
      </w:pPr>
      <w:r w:rsidRPr="004A48AB">
        <w:t>Unable to Inspect – In Use</w:t>
      </w:r>
    </w:p>
    <w:p w14:paraId="08280771" w14:textId="77777777" w:rsidR="00867B6E" w:rsidRPr="004A48AB" w:rsidRDefault="00867B6E" w:rsidP="00867B6E">
      <w:pPr>
        <w:tabs>
          <w:tab w:val="left" w:pos="2880"/>
        </w:tabs>
        <w:rPr>
          <w:i/>
        </w:rPr>
      </w:pPr>
    </w:p>
    <w:p w14:paraId="02B22DAE" w14:textId="77777777" w:rsidR="00867B6E" w:rsidRPr="004A48AB" w:rsidRDefault="00867B6E" w:rsidP="00867B6E">
      <w:pPr>
        <w:tabs>
          <w:tab w:val="left" w:pos="2880"/>
        </w:tabs>
        <w:rPr>
          <w:i/>
        </w:rPr>
      </w:pPr>
      <w:r w:rsidRPr="004A48AB">
        <w:rPr>
          <w:i/>
        </w:rPr>
        <w:t>Day Room</w:t>
      </w:r>
    </w:p>
    <w:p w14:paraId="088F2576" w14:textId="77777777" w:rsidR="00867B6E" w:rsidRPr="004A48AB" w:rsidRDefault="00867B6E" w:rsidP="00867B6E">
      <w:pPr>
        <w:tabs>
          <w:tab w:val="left" w:pos="2880"/>
        </w:tabs>
      </w:pPr>
      <w:r w:rsidRPr="004A48AB">
        <w:tab/>
        <w:t>No Violations Noted</w:t>
      </w:r>
    </w:p>
    <w:p w14:paraId="769CCAA7" w14:textId="77777777" w:rsidR="00867B6E" w:rsidRPr="004A48AB" w:rsidRDefault="00867B6E" w:rsidP="00867B6E">
      <w:pPr>
        <w:tabs>
          <w:tab w:val="left" w:pos="2880"/>
        </w:tabs>
        <w:rPr>
          <w:i/>
        </w:rPr>
      </w:pPr>
    </w:p>
    <w:p w14:paraId="78174EA2" w14:textId="77777777" w:rsidR="00867B6E" w:rsidRPr="004A48AB" w:rsidRDefault="00867B6E" w:rsidP="00867B6E">
      <w:pPr>
        <w:tabs>
          <w:tab w:val="left" w:pos="2880"/>
        </w:tabs>
        <w:rPr>
          <w:i/>
        </w:rPr>
      </w:pPr>
      <w:r w:rsidRPr="004A48AB">
        <w:rPr>
          <w:i/>
        </w:rPr>
        <w:t>Slop Sink Closet # 110</w:t>
      </w:r>
    </w:p>
    <w:p w14:paraId="31309603" w14:textId="77777777" w:rsidR="00867B6E" w:rsidRPr="004A48AB" w:rsidRDefault="00266960" w:rsidP="00266960">
      <w:pPr>
        <w:tabs>
          <w:tab w:val="left" w:pos="2880"/>
        </w:tabs>
      </w:pPr>
      <w:r w:rsidRPr="004A48AB">
        <w:t>105 CMR 451.353</w:t>
      </w:r>
      <w:r w:rsidRPr="004A48AB">
        <w:tab/>
        <w:t>Interior Maintenance: Mold observed on wall</w:t>
      </w:r>
    </w:p>
    <w:p w14:paraId="2FF7BFFE" w14:textId="77777777" w:rsidR="00266960" w:rsidRPr="004A48AB" w:rsidRDefault="00266960" w:rsidP="00266960">
      <w:pPr>
        <w:tabs>
          <w:tab w:val="left" w:pos="2880"/>
        </w:tabs>
        <w:rPr>
          <w:color w:val="FF0000"/>
        </w:rPr>
      </w:pPr>
      <w:r w:rsidRPr="004A48AB">
        <w:t>105 CMR 451.130</w:t>
      </w:r>
      <w:r w:rsidRPr="004A48AB">
        <w:tab/>
        <w:t>Plumbing: Plumbing not maintained in good repair, hot water control leaking at slop sink</w:t>
      </w:r>
    </w:p>
    <w:p w14:paraId="4E8D3104" w14:textId="77777777" w:rsidR="00867B6E" w:rsidRPr="004A48AB" w:rsidRDefault="00867B6E" w:rsidP="00867B6E">
      <w:pPr>
        <w:tabs>
          <w:tab w:val="left" w:pos="2880"/>
        </w:tabs>
      </w:pPr>
    </w:p>
    <w:p w14:paraId="199E33B5" w14:textId="77777777" w:rsidR="00867B6E" w:rsidRPr="004A48AB" w:rsidRDefault="00867B6E" w:rsidP="00867B6E">
      <w:pPr>
        <w:tabs>
          <w:tab w:val="left" w:pos="2880"/>
        </w:tabs>
        <w:rPr>
          <w:i/>
        </w:rPr>
      </w:pPr>
      <w:r w:rsidRPr="004A48AB">
        <w:rPr>
          <w:i/>
        </w:rPr>
        <w:t>Mop Closet # 111</w:t>
      </w:r>
    </w:p>
    <w:p w14:paraId="653264A5" w14:textId="77777777" w:rsidR="00867B6E" w:rsidRPr="004A48AB" w:rsidRDefault="00266960" w:rsidP="00266960">
      <w:pPr>
        <w:tabs>
          <w:tab w:val="left" w:pos="2880"/>
        </w:tabs>
      </w:pPr>
      <w:r w:rsidRPr="004A48AB">
        <w:tab/>
        <w:t>No Violations Noted</w:t>
      </w:r>
    </w:p>
    <w:p w14:paraId="594BE921" w14:textId="77777777" w:rsidR="00867B6E" w:rsidRPr="004A48AB" w:rsidRDefault="00867B6E" w:rsidP="00867B6E">
      <w:pPr>
        <w:tabs>
          <w:tab w:val="left" w:pos="2880"/>
        </w:tabs>
        <w:rPr>
          <w:i/>
        </w:rPr>
      </w:pPr>
    </w:p>
    <w:p w14:paraId="503B7300" w14:textId="77777777" w:rsidR="00867B6E" w:rsidRPr="004A48AB" w:rsidRDefault="00867B6E" w:rsidP="00867B6E">
      <w:pPr>
        <w:tabs>
          <w:tab w:val="left" w:pos="2880"/>
        </w:tabs>
        <w:rPr>
          <w:i/>
        </w:rPr>
      </w:pPr>
      <w:r w:rsidRPr="004A48AB">
        <w:rPr>
          <w:i/>
        </w:rPr>
        <w:t>Staff Bathroom # 112</w:t>
      </w:r>
    </w:p>
    <w:p w14:paraId="13B7A2F1" w14:textId="77777777" w:rsidR="00867B6E" w:rsidRPr="004A48AB" w:rsidRDefault="00266960" w:rsidP="00266960">
      <w:pPr>
        <w:tabs>
          <w:tab w:val="left" w:pos="2880"/>
        </w:tabs>
      </w:pPr>
      <w:r w:rsidRPr="004A48AB">
        <w:tab/>
        <w:t>No Violations Noted</w:t>
      </w:r>
    </w:p>
    <w:p w14:paraId="06F2A629" w14:textId="77777777" w:rsidR="00867B6E" w:rsidRPr="004A48AB" w:rsidRDefault="00867B6E" w:rsidP="00867B6E">
      <w:pPr>
        <w:tabs>
          <w:tab w:val="left" w:pos="2880"/>
        </w:tabs>
        <w:rPr>
          <w:i/>
        </w:rPr>
      </w:pPr>
    </w:p>
    <w:p w14:paraId="25DD259F" w14:textId="77777777" w:rsidR="00867B6E" w:rsidRPr="004A48AB" w:rsidRDefault="00867B6E" w:rsidP="00867B6E">
      <w:pPr>
        <w:tabs>
          <w:tab w:val="left" w:pos="2880"/>
        </w:tabs>
        <w:rPr>
          <w:i/>
        </w:rPr>
      </w:pPr>
      <w:r w:rsidRPr="004A48AB">
        <w:rPr>
          <w:i/>
        </w:rPr>
        <w:t>Tool Room # 113</w:t>
      </w:r>
    </w:p>
    <w:p w14:paraId="2FF91D7A" w14:textId="77777777" w:rsidR="00867B6E" w:rsidRPr="004A48AB" w:rsidRDefault="00867B6E" w:rsidP="00867B6E">
      <w:pPr>
        <w:tabs>
          <w:tab w:val="left" w:pos="2880"/>
        </w:tabs>
      </w:pPr>
      <w:r w:rsidRPr="004A48AB">
        <w:tab/>
        <w:t>No Violations Noted</w:t>
      </w:r>
    </w:p>
    <w:p w14:paraId="02ECAD90" w14:textId="77777777" w:rsidR="00867B6E" w:rsidRPr="004A48AB" w:rsidRDefault="00867B6E" w:rsidP="00867B6E">
      <w:pPr>
        <w:tabs>
          <w:tab w:val="left" w:pos="2880"/>
        </w:tabs>
        <w:rPr>
          <w:i/>
        </w:rPr>
      </w:pPr>
    </w:p>
    <w:p w14:paraId="4CCB116D" w14:textId="77777777" w:rsidR="00867B6E" w:rsidRPr="004A48AB" w:rsidRDefault="00867B6E" w:rsidP="00867B6E">
      <w:pPr>
        <w:tabs>
          <w:tab w:val="left" w:pos="2880"/>
        </w:tabs>
        <w:rPr>
          <w:i/>
        </w:rPr>
      </w:pPr>
      <w:r w:rsidRPr="004A48AB">
        <w:rPr>
          <w:i/>
        </w:rPr>
        <w:t>North Dorm</w:t>
      </w:r>
    </w:p>
    <w:p w14:paraId="25687192" w14:textId="77777777" w:rsidR="00867B6E" w:rsidRPr="004A48AB" w:rsidRDefault="00867B6E" w:rsidP="00867B6E">
      <w:pPr>
        <w:tabs>
          <w:tab w:val="left" w:pos="2880"/>
        </w:tabs>
      </w:pPr>
      <w:r w:rsidRPr="004A48AB">
        <w:t>105 CMR 451.320*</w:t>
      </w:r>
      <w:r w:rsidRPr="004A48AB">
        <w:tab/>
        <w:t>Cell Size: Inadequate floor space in sleeping area</w:t>
      </w:r>
    </w:p>
    <w:p w14:paraId="32D9B8E5" w14:textId="77777777" w:rsidR="00867B6E" w:rsidRPr="004A48AB" w:rsidRDefault="00867B6E" w:rsidP="00867B6E">
      <w:pPr>
        <w:tabs>
          <w:tab w:val="left" w:pos="2880"/>
        </w:tabs>
        <w:rPr>
          <w:i/>
        </w:rPr>
      </w:pPr>
    </w:p>
    <w:p w14:paraId="6596EE46" w14:textId="77777777" w:rsidR="00CA6910" w:rsidRPr="004A48AB" w:rsidRDefault="00CA6910" w:rsidP="00CA6910">
      <w:pPr>
        <w:tabs>
          <w:tab w:val="left" w:pos="2880"/>
        </w:tabs>
        <w:rPr>
          <w:i/>
        </w:rPr>
      </w:pPr>
      <w:r w:rsidRPr="004A48AB">
        <w:rPr>
          <w:i/>
        </w:rPr>
        <w:t>Inmate Bathroom</w:t>
      </w:r>
    </w:p>
    <w:p w14:paraId="6A3FDF66" w14:textId="77777777" w:rsidR="00867B6E" w:rsidRPr="004A48AB" w:rsidRDefault="00867B6E" w:rsidP="00867B6E">
      <w:pPr>
        <w:tabs>
          <w:tab w:val="left" w:pos="2880"/>
        </w:tabs>
        <w:rPr>
          <w:b/>
        </w:rPr>
      </w:pPr>
      <w:r w:rsidRPr="004A48AB">
        <w:rPr>
          <w:b/>
        </w:rPr>
        <w:tab/>
      </w:r>
      <w:r w:rsidRPr="004A48AB">
        <w:t>Unable to Inspect – In Use</w:t>
      </w:r>
    </w:p>
    <w:p w14:paraId="2F6A4271" w14:textId="77777777" w:rsidR="00867B6E" w:rsidRPr="004A48AB" w:rsidRDefault="00867B6E" w:rsidP="00867B6E">
      <w:pPr>
        <w:tabs>
          <w:tab w:val="left" w:pos="2880"/>
        </w:tabs>
        <w:rPr>
          <w:b/>
        </w:rPr>
      </w:pPr>
    </w:p>
    <w:p w14:paraId="1A83C298" w14:textId="77777777" w:rsidR="00867B6E" w:rsidRPr="004A48AB" w:rsidRDefault="00867B6E" w:rsidP="00867B6E">
      <w:pPr>
        <w:tabs>
          <w:tab w:val="left" w:pos="2880"/>
        </w:tabs>
        <w:rPr>
          <w:b/>
        </w:rPr>
      </w:pPr>
      <w:r w:rsidRPr="004A48AB">
        <w:rPr>
          <w:b/>
        </w:rPr>
        <w:t>Basement</w:t>
      </w:r>
      <w:r w:rsidR="00420BB4" w:rsidRPr="004A48AB">
        <w:rPr>
          <w:b/>
        </w:rPr>
        <w:t xml:space="preserve"> (Unoccupied)</w:t>
      </w:r>
      <w:r w:rsidR="00266960" w:rsidRPr="004A48AB">
        <w:rPr>
          <w:b/>
        </w:rPr>
        <w:t xml:space="preserve"> – Future M.A.T. Program</w:t>
      </w:r>
    </w:p>
    <w:p w14:paraId="4BCCF704" w14:textId="77777777" w:rsidR="00867B6E" w:rsidRPr="004A48AB" w:rsidRDefault="00867B6E" w:rsidP="00867B6E">
      <w:pPr>
        <w:tabs>
          <w:tab w:val="left" w:pos="2880"/>
        </w:tabs>
      </w:pPr>
      <w:r w:rsidRPr="004A48AB">
        <w:rPr>
          <w:b/>
        </w:rPr>
        <w:tab/>
      </w:r>
      <w:r w:rsidRPr="004A48AB">
        <w:t xml:space="preserve">Unable to Inspect – </w:t>
      </w:r>
      <w:r w:rsidR="00266960" w:rsidRPr="004A48AB">
        <w:t>Under Construction</w:t>
      </w:r>
    </w:p>
    <w:p w14:paraId="112D3E54" w14:textId="77777777" w:rsidR="00867B6E" w:rsidRPr="004A48AB" w:rsidRDefault="00867B6E" w:rsidP="00867B6E">
      <w:pPr>
        <w:tabs>
          <w:tab w:val="left" w:pos="2880"/>
        </w:tabs>
        <w:rPr>
          <w:b/>
        </w:rPr>
      </w:pPr>
    </w:p>
    <w:p w14:paraId="0FBCE93F" w14:textId="77777777" w:rsidR="00867B6E" w:rsidRPr="004A48AB" w:rsidRDefault="00867B6E" w:rsidP="00867B6E">
      <w:r w:rsidRPr="004A48AB">
        <w:rPr>
          <w:b/>
          <w:u w:val="single"/>
        </w:rPr>
        <w:t>B Building</w:t>
      </w:r>
      <w:r w:rsidR="00266960" w:rsidRPr="004A48AB">
        <w:rPr>
          <w:b/>
          <w:u w:val="single"/>
        </w:rPr>
        <w:t xml:space="preserve"> - Unoccupied</w:t>
      </w:r>
    </w:p>
    <w:p w14:paraId="5D4CC95C" w14:textId="77777777" w:rsidR="00867B6E" w:rsidRPr="004A48AB" w:rsidRDefault="00867B6E" w:rsidP="00867B6E">
      <w:pPr>
        <w:tabs>
          <w:tab w:val="left" w:pos="2880"/>
        </w:tabs>
        <w:rPr>
          <w:color w:val="FF0000"/>
        </w:rPr>
      </w:pPr>
    </w:p>
    <w:p w14:paraId="65D5C674" w14:textId="77777777" w:rsidR="00867B6E" w:rsidRPr="004A48AB" w:rsidRDefault="00867B6E" w:rsidP="00867B6E">
      <w:pPr>
        <w:tabs>
          <w:tab w:val="left" w:pos="2880"/>
        </w:tabs>
        <w:ind w:left="2880" w:hanging="2880"/>
        <w:rPr>
          <w:b/>
        </w:rPr>
      </w:pPr>
      <w:r w:rsidRPr="004A48AB">
        <w:rPr>
          <w:b/>
        </w:rPr>
        <w:t>1</w:t>
      </w:r>
      <w:r w:rsidRPr="004A48AB">
        <w:rPr>
          <w:b/>
          <w:vertAlign w:val="superscript"/>
        </w:rPr>
        <w:t>st</w:t>
      </w:r>
      <w:r w:rsidRPr="004A48AB">
        <w:rPr>
          <w:b/>
        </w:rPr>
        <w:t xml:space="preserve"> Floor</w:t>
      </w:r>
    </w:p>
    <w:p w14:paraId="552B4FE4" w14:textId="77777777" w:rsidR="00CA6910" w:rsidRPr="004A48AB" w:rsidRDefault="00CA6910" w:rsidP="00CA6910">
      <w:pPr>
        <w:tabs>
          <w:tab w:val="left" w:pos="2880"/>
        </w:tabs>
        <w:ind w:left="2880" w:hanging="2880"/>
        <w:rPr>
          <w:i/>
        </w:rPr>
      </w:pPr>
    </w:p>
    <w:p w14:paraId="79A4D26A" w14:textId="77777777" w:rsidR="00CA6910" w:rsidRPr="004A48AB" w:rsidRDefault="00CA6910" w:rsidP="00CA6910">
      <w:pPr>
        <w:tabs>
          <w:tab w:val="left" w:pos="2880"/>
        </w:tabs>
        <w:ind w:left="2880" w:hanging="2880"/>
        <w:rPr>
          <w:i/>
        </w:rPr>
      </w:pPr>
      <w:r w:rsidRPr="004A48AB">
        <w:rPr>
          <w:i/>
        </w:rPr>
        <w:t>CO’s Office</w:t>
      </w:r>
    </w:p>
    <w:p w14:paraId="43291EA0" w14:textId="77777777" w:rsidR="00CA6910" w:rsidRPr="004A48AB" w:rsidRDefault="00CA6910">
      <w:pPr>
        <w:tabs>
          <w:tab w:val="left" w:pos="2880"/>
        </w:tabs>
      </w:pPr>
      <w:r w:rsidRPr="004A48AB">
        <w:tab/>
        <w:t>No Violations Noted</w:t>
      </w:r>
    </w:p>
    <w:p w14:paraId="1B88AC2E" w14:textId="77777777" w:rsidR="005954F9" w:rsidRPr="004A48AB" w:rsidRDefault="005954F9">
      <w:pPr>
        <w:tabs>
          <w:tab w:val="left" w:pos="2880"/>
        </w:tabs>
      </w:pPr>
    </w:p>
    <w:p w14:paraId="65422232" w14:textId="77777777" w:rsidR="00CA6910" w:rsidRPr="004A48AB" w:rsidRDefault="00CA6910" w:rsidP="00420BB4">
      <w:pPr>
        <w:tabs>
          <w:tab w:val="left" w:pos="2880"/>
        </w:tabs>
        <w:rPr>
          <w:i/>
        </w:rPr>
      </w:pPr>
      <w:r w:rsidRPr="004A48AB">
        <w:rPr>
          <w:i/>
        </w:rPr>
        <w:t xml:space="preserve">Officer’s </w:t>
      </w:r>
      <w:r w:rsidR="00B5309F" w:rsidRPr="004A48AB">
        <w:rPr>
          <w:i/>
        </w:rPr>
        <w:t>Station</w:t>
      </w:r>
    </w:p>
    <w:p w14:paraId="3526CEED" w14:textId="77777777" w:rsidR="00CA6910" w:rsidRPr="004A48AB" w:rsidRDefault="00CA6910" w:rsidP="00CA6910">
      <w:pPr>
        <w:tabs>
          <w:tab w:val="left" w:pos="2880"/>
        </w:tabs>
      </w:pPr>
      <w:r w:rsidRPr="004A48AB">
        <w:tab/>
        <w:t>No Violations Noted</w:t>
      </w:r>
    </w:p>
    <w:p w14:paraId="2CDD301E" w14:textId="77777777" w:rsidR="00CA6910" w:rsidRPr="004A48AB" w:rsidRDefault="00CA6910" w:rsidP="00CA6910">
      <w:pPr>
        <w:tabs>
          <w:tab w:val="left" w:pos="2880"/>
        </w:tabs>
        <w:ind w:left="2880" w:hanging="2880"/>
        <w:rPr>
          <w:i/>
        </w:rPr>
      </w:pPr>
    </w:p>
    <w:p w14:paraId="3C8BB675" w14:textId="77777777" w:rsidR="00CA6910" w:rsidRPr="004A48AB" w:rsidRDefault="00CA6910" w:rsidP="00CA6910">
      <w:pPr>
        <w:tabs>
          <w:tab w:val="left" w:pos="2880"/>
        </w:tabs>
        <w:ind w:left="2880" w:hanging="2880"/>
        <w:rPr>
          <w:i/>
        </w:rPr>
      </w:pPr>
      <w:r w:rsidRPr="004A48AB">
        <w:rPr>
          <w:i/>
        </w:rPr>
        <w:t>Lieutenant’s Office</w:t>
      </w:r>
    </w:p>
    <w:p w14:paraId="56E36BE3" w14:textId="77777777" w:rsidR="00CA6910" w:rsidRPr="004A48AB" w:rsidRDefault="00CA6910" w:rsidP="00CA6910">
      <w:pPr>
        <w:tabs>
          <w:tab w:val="left" w:pos="2880"/>
        </w:tabs>
      </w:pPr>
      <w:r w:rsidRPr="004A48AB">
        <w:tab/>
        <w:t>No Violations Noted</w:t>
      </w:r>
    </w:p>
    <w:p w14:paraId="6DAEC4F2" w14:textId="77777777" w:rsidR="00CA6910" w:rsidRPr="004A48AB" w:rsidRDefault="00CA6910" w:rsidP="00CA6910">
      <w:pPr>
        <w:tabs>
          <w:tab w:val="left" w:pos="2880"/>
        </w:tabs>
      </w:pPr>
    </w:p>
    <w:p w14:paraId="64C65DD1" w14:textId="77777777" w:rsidR="00CA6910" w:rsidRPr="004A48AB" w:rsidRDefault="00CA6910" w:rsidP="00CA6910">
      <w:pPr>
        <w:tabs>
          <w:tab w:val="left" w:pos="2880"/>
        </w:tabs>
        <w:ind w:left="2880" w:hanging="2880"/>
        <w:rPr>
          <w:i/>
        </w:rPr>
      </w:pPr>
      <w:r w:rsidRPr="004A48AB">
        <w:rPr>
          <w:i/>
        </w:rPr>
        <w:lastRenderedPageBreak/>
        <w:t>Day Room</w:t>
      </w:r>
    </w:p>
    <w:p w14:paraId="2909F5F7" w14:textId="77777777" w:rsidR="00CA6910" w:rsidRPr="004A48AB" w:rsidRDefault="00CA6910" w:rsidP="00CA6910">
      <w:pPr>
        <w:tabs>
          <w:tab w:val="left" w:pos="2880"/>
        </w:tabs>
      </w:pPr>
      <w:r w:rsidRPr="004A48AB">
        <w:tab/>
        <w:t>No Violations Noted</w:t>
      </w:r>
    </w:p>
    <w:p w14:paraId="7E2DD2CD" w14:textId="77777777" w:rsidR="00CA6910" w:rsidRPr="004A48AB" w:rsidRDefault="00CA6910" w:rsidP="00CA6910">
      <w:pPr>
        <w:tabs>
          <w:tab w:val="left" w:pos="2880"/>
        </w:tabs>
        <w:ind w:left="2880" w:hanging="2880"/>
        <w:rPr>
          <w:i/>
        </w:rPr>
      </w:pPr>
    </w:p>
    <w:p w14:paraId="3EFD0D04" w14:textId="77777777" w:rsidR="00CA6910" w:rsidRPr="004A48AB" w:rsidRDefault="00CA6910" w:rsidP="00CA6910">
      <w:pPr>
        <w:tabs>
          <w:tab w:val="left" w:pos="2880"/>
        </w:tabs>
        <w:ind w:left="2880" w:hanging="2880"/>
        <w:rPr>
          <w:i/>
        </w:rPr>
      </w:pPr>
      <w:r w:rsidRPr="004A48AB">
        <w:rPr>
          <w:i/>
        </w:rPr>
        <w:t>Staff Bathroom # 1-11</w:t>
      </w:r>
    </w:p>
    <w:p w14:paraId="0CE926C0" w14:textId="77777777" w:rsidR="00CA6910" w:rsidRPr="004A48AB" w:rsidRDefault="00CA6910" w:rsidP="00CA6910">
      <w:pPr>
        <w:tabs>
          <w:tab w:val="left" w:pos="2880"/>
        </w:tabs>
        <w:rPr>
          <w:color w:val="FF0000"/>
        </w:rPr>
      </w:pPr>
      <w:r w:rsidRPr="004A48AB">
        <w:t>105 CMR 451.123</w:t>
      </w:r>
      <w:r w:rsidRPr="004A48AB">
        <w:tab/>
        <w:t>Maintenance: Paper towel dispenser broken</w:t>
      </w:r>
    </w:p>
    <w:p w14:paraId="6780547C" w14:textId="77777777" w:rsidR="00CA6910" w:rsidRPr="004A48AB" w:rsidRDefault="00CA6910" w:rsidP="00CA6910">
      <w:pPr>
        <w:tabs>
          <w:tab w:val="left" w:pos="2880"/>
        </w:tabs>
        <w:ind w:left="2880" w:hanging="2880"/>
        <w:rPr>
          <w:i/>
        </w:rPr>
      </w:pPr>
    </w:p>
    <w:p w14:paraId="413616DA" w14:textId="77777777" w:rsidR="00CA6910" w:rsidRPr="004A48AB" w:rsidRDefault="00CA6910" w:rsidP="00CA6910">
      <w:pPr>
        <w:tabs>
          <w:tab w:val="left" w:pos="2880"/>
        </w:tabs>
        <w:ind w:left="2880" w:hanging="2880"/>
        <w:rPr>
          <w:i/>
        </w:rPr>
      </w:pPr>
      <w:r w:rsidRPr="004A48AB">
        <w:rPr>
          <w:i/>
        </w:rPr>
        <w:t>Slop Sink Closet # 1-10</w:t>
      </w:r>
    </w:p>
    <w:p w14:paraId="5317820F" w14:textId="77777777" w:rsidR="00CA6910" w:rsidRPr="004A48AB" w:rsidRDefault="00CA6910" w:rsidP="00CA6910">
      <w:pPr>
        <w:tabs>
          <w:tab w:val="left" w:pos="2880"/>
        </w:tabs>
      </w:pPr>
      <w:r w:rsidRPr="004A48AB">
        <w:t>105 CMR 451.353</w:t>
      </w:r>
      <w:r w:rsidRPr="004A48AB">
        <w:tab/>
        <w:t>Interior Maintenance: Wet mop stored in bucket</w:t>
      </w:r>
    </w:p>
    <w:p w14:paraId="47E5639F" w14:textId="77777777" w:rsidR="00CA6910" w:rsidRPr="004A48AB" w:rsidRDefault="00CA6910" w:rsidP="00CA6910">
      <w:pPr>
        <w:tabs>
          <w:tab w:val="left" w:pos="2880"/>
        </w:tabs>
        <w:rPr>
          <w:i/>
        </w:rPr>
      </w:pPr>
    </w:p>
    <w:p w14:paraId="462BB35D" w14:textId="77777777" w:rsidR="00CA6910" w:rsidRPr="004A48AB" w:rsidRDefault="00CA6910" w:rsidP="00CA6910">
      <w:pPr>
        <w:tabs>
          <w:tab w:val="left" w:pos="2880"/>
        </w:tabs>
        <w:ind w:left="2880" w:hanging="2880"/>
        <w:rPr>
          <w:i/>
        </w:rPr>
      </w:pPr>
      <w:r w:rsidRPr="004A48AB">
        <w:rPr>
          <w:i/>
        </w:rPr>
        <w:t>Bathroom # 1-12</w:t>
      </w:r>
    </w:p>
    <w:p w14:paraId="158CC025" w14:textId="77777777" w:rsidR="00CA6910" w:rsidRPr="004A48AB" w:rsidRDefault="00CA6910" w:rsidP="00CA6910">
      <w:pPr>
        <w:tabs>
          <w:tab w:val="left" w:pos="2880"/>
        </w:tabs>
      </w:pPr>
      <w:r w:rsidRPr="004A48AB">
        <w:tab/>
        <w:t>No Violations Noted</w:t>
      </w:r>
    </w:p>
    <w:p w14:paraId="53B3F83F" w14:textId="77777777" w:rsidR="00CA6910" w:rsidRPr="004A48AB" w:rsidRDefault="00CA6910" w:rsidP="00CA6910">
      <w:pPr>
        <w:tabs>
          <w:tab w:val="left" w:pos="2880"/>
        </w:tabs>
        <w:rPr>
          <w:i/>
        </w:rPr>
      </w:pPr>
    </w:p>
    <w:p w14:paraId="3A477A8E" w14:textId="77777777" w:rsidR="00CA6910" w:rsidRPr="004A48AB" w:rsidRDefault="00CA6910" w:rsidP="00CA6910">
      <w:pPr>
        <w:tabs>
          <w:tab w:val="left" w:pos="2880"/>
        </w:tabs>
        <w:rPr>
          <w:i/>
        </w:rPr>
      </w:pPr>
      <w:r w:rsidRPr="004A48AB">
        <w:rPr>
          <w:i/>
        </w:rPr>
        <w:t>Dorm</w:t>
      </w:r>
    </w:p>
    <w:p w14:paraId="6335621D" w14:textId="77777777" w:rsidR="00B5309F" w:rsidRPr="004A48AB" w:rsidRDefault="00B5309F" w:rsidP="00B5309F">
      <w:pPr>
        <w:ind w:left="2160" w:firstLine="720"/>
        <w:rPr>
          <w:color w:val="000000"/>
        </w:rPr>
      </w:pPr>
      <w:r w:rsidRPr="004A48AB">
        <w:rPr>
          <w:color w:val="000000"/>
        </w:rPr>
        <w:t>Unable to Inspect – Locked</w:t>
      </w:r>
    </w:p>
    <w:p w14:paraId="1201EC26" w14:textId="77777777" w:rsidR="00CA6910" w:rsidRPr="004A48AB" w:rsidRDefault="00CA6910" w:rsidP="00CA6910">
      <w:pPr>
        <w:tabs>
          <w:tab w:val="left" w:pos="2880"/>
        </w:tabs>
        <w:rPr>
          <w:i/>
        </w:rPr>
      </w:pPr>
    </w:p>
    <w:p w14:paraId="6ECD19B6" w14:textId="77777777" w:rsidR="00CA6910" w:rsidRPr="004A48AB" w:rsidRDefault="00CA6910" w:rsidP="00CA6910">
      <w:pPr>
        <w:tabs>
          <w:tab w:val="left" w:pos="2880"/>
        </w:tabs>
        <w:rPr>
          <w:i/>
        </w:rPr>
      </w:pPr>
      <w:r w:rsidRPr="004A48AB">
        <w:rPr>
          <w:i/>
        </w:rPr>
        <w:t>Inmate Bathroom</w:t>
      </w:r>
    </w:p>
    <w:p w14:paraId="4D6045E4" w14:textId="77777777" w:rsidR="00CA6910" w:rsidRPr="004A48AB" w:rsidRDefault="00CA6910" w:rsidP="00CA6910">
      <w:pPr>
        <w:tabs>
          <w:tab w:val="left" w:pos="2880"/>
        </w:tabs>
        <w:rPr>
          <w:iCs/>
        </w:rPr>
      </w:pPr>
      <w:r w:rsidRPr="004A48AB">
        <w:rPr>
          <w:iCs/>
        </w:rPr>
        <w:t>105 CMR 451.130</w:t>
      </w:r>
      <w:r w:rsidRPr="004A48AB">
        <w:rPr>
          <w:iCs/>
        </w:rPr>
        <w:tab/>
        <w:t>Plumbing: Plumbing not maintained in good repair, urinal # 1 out-of-order</w:t>
      </w:r>
    </w:p>
    <w:p w14:paraId="01660F87" w14:textId="77777777" w:rsidR="00266960" w:rsidRPr="004A48AB" w:rsidRDefault="00266960" w:rsidP="00867B6E"/>
    <w:p w14:paraId="436E5D66" w14:textId="77777777" w:rsidR="00867B6E" w:rsidRPr="004A48AB" w:rsidRDefault="00867B6E" w:rsidP="00867B6E">
      <w:pPr>
        <w:tabs>
          <w:tab w:val="left" w:pos="2880"/>
        </w:tabs>
        <w:ind w:left="2880" w:hanging="2880"/>
        <w:rPr>
          <w:b/>
        </w:rPr>
      </w:pPr>
      <w:r w:rsidRPr="004A48AB">
        <w:rPr>
          <w:b/>
        </w:rPr>
        <w:t>2</w:t>
      </w:r>
      <w:r w:rsidRPr="004A48AB">
        <w:rPr>
          <w:b/>
          <w:vertAlign w:val="superscript"/>
        </w:rPr>
        <w:t>nd</w:t>
      </w:r>
      <w:r w:rsidRPr="004A48AB">
        <w:rPr>
          <w:b/>
        </w:rPr>
        <w:t xml:space="preserve"> Floor</w:t>
      </w:r>
    </w:p>
    <w:p w14:paraId="7C01E419" w14:textId="77777777" w:rsidR="00867B6E" w:rsidRPr="004A48AB" w:rsidRDefault="00867B6E" w:rsidP="00867B6E">
      <w:pPr>
        <w:tabs>
          <w:tab w:val="left" w:pos="2880"/>
        </w:tabs>
      </w:pPr>
    </w:p>
    <w:p w14:paraId="6F989AC6" w14:textId="77777777" w:rsidR="00CA6910" w:rsidRPr="004A48AB" w:rsidRDefault="00CA6910" w:rsidP="00CA6910">
      <w:pPr>
        <w:tabs>
          <w:tab w:val="left" w:pos="2880"/>
        </w:tabs>
        <w:rPr>
          <w:i/>
        </w:rPr>
      </w:pPr>
      <w:r w:rsidRPr="004A48AB">
        <w:rPr>
          <w:i/>
        </w:rPr>
        <w:t>CO’s Office</w:t>
      </w:r>
    </w:p>
    <w:p w14:paraId="4C769C55" w14:textId="77777777" w:rsidR="00CA6910" w:rsidRPr="004A48AB" w:rsidRDefault="00CA6910" w:rsidP="00CA6910">
      <w:pPr>
        <w:tabs>
          <w:tab w:val="left" w:pos="2880"/>
        </w:tabs>
      </w:pPr>
      <w:r w:rsidRPr="004A48AB">
        <w:tab/>
        <w:t>No Violations Noted</w:t>
      </w:r>
    </w:p>
    <w:p w14:paraId="7D585333" w14:textId="77777777" w:rsidR="00CA6910" w:rsidRPr="004A48AB" w:rsidRDefault="00CA6910" w:rsidP="00CA6910">
      <w:pPr>
        <w:tabs>
          <w:tab w:val="left" w:pos="2880"/>
        </w:tabs>
        <w:rPr>
          <w:i/>
        </w:rPr>
      </w:pPr>
    </w:p>
    <w:p w14:paraId="407CC210" w14:textId="77777777" w:rsidR="00CA6910" w:rsidRPr="004A48AB" w:rsidRDefault="00CA6910" w:rsidP="00CA6910">
      <w:pPr>
        <w:tabs>
          <w:tab w:val="left" w:pos="2880"/>
        </w:tabs>
        <w:rPr>
          <w:i/>
        </w:rPr>
      </w:pPr>
      <w:r w:rsidRPr="004A48AB">
        <w:rPr>
          <w:i/>
        </w:rPr>
        <w:t xml:space="preserve">Officer’s </w:t>
      </w:r>
      <w:r w:rsidR="00B5309F" w:rsidRPr="004A48AB">
        <w:rPr>
          <w:i/>
        </w:rPr>
        <w:t>Station</w:t>
      </w:r>
      <w:r w:rsidRPr="004A48AB">
        <w:rPr>
          <w:i/>
        </w:rPr>
        <w:t xml:space="preserve"> </w:t>
      </w:r>
    </w:p>
    <w:p w14:paraId="0D2DC771" w14:textId="77777777" w:rsidR="00CA6910" w:rsidRPr="004A48AB" w:rsidRDefault="00CA6910" w:rsidP="00CA6910">
      <w:pPr>
        <w:tabs>
          <w:tab w:val="left" w:pos="2880"/>
        </w:tabs>
      </w:pPr>
      <w:r w:rsidRPr="004A48AB">
        <w:tab/>
        <w:t>No Violations Noted</w:t>
      </w:r>
    </w:p>
    <w:p w14:paraId="3048F58C" w14:textId="77777777" w:rsidR="00CA6910" w:rsidRPr="004A48AB" w:rsidRDefault="00CA6910" w:rsidP="00CA6910">
      <w:pPr>
        <w:tabs>
          <w:tab w:val="left" w:pos="2880"/>
        </w:tabs>
      </w:pPr>
    </w:p>
    <w:p w14:paraId="7A00B7E0" w14:textId="77777777" w:rsidR="00CA6910" w:rsidRPr="004A48AB" w:rsidRDefault="00CA6910" w:rsidP="00CA6910">
      <w:pPr>
        <w:tabs>
          <w:tab w:val="left" w:pos="2880"/>
        </w:tabs>
        <w:rPr>
          <w:i/>
        </w:rPr>
      </w:pPr>
      <w:r w:rsidRPr="004A48AB">
        <w:rPr>
          <w:i/>
        </w:rPr>
        <w:t>CPO’s Office</w:t>
      </w:r>
    </w:p>
    <w:p w14:paraId="089AF92D" w14:textId="77777777" w:rsidR="00B5309F" w:rsidRPr="004A48AB" w:rsidRDefault="00B5309F" w:rsidP="00B5309F">
      <w:pPr>
        <w:ind w:left="2160" w:firstLine="720"/>
        <w:rPr>
          <w:color w:val="000000"/>
        </w:rPr>
      </w:pPr>
      <w:r w:rsidRPr="004A48AB">
        <w:rPr>
          <w:color w:val="000000"/>
        </w:rPr>
        <w:t>Unable to Inspect – Locked</w:t>
      </w:r>
    </w:p>
    <w:p w14:paraId="3C55DCEF" w14:textId="77777777" w:rsidR="00CA6910" w:rsidRPr="004A48AB" w:rsidRDefault="00CA6910" w:rsidP="00CA6910">
      <w:pPr>
        <w:tabs>
          <w:tab w:val="left" w:pos="2880"/>
        </w:tabs>
      </w:pPr>
    </w:p>
    <w:p w14:paraId="45098F65" w14:textId="77777777" w:rsidR="00B5309F" w:rsidRPr="004A48AB" w:rsidRDefault="00B5309F" w:rsidP="00B5309F">
      <w:pPr>
        <w:tabs>
          <w:tab w:val="left" w:pos="2880"/>
        </w:tabs>
        <w:ind w:left="2880" w:hanging="2880"/>
        <w:rPr>
          <w:i/>
        </w:rPr>
      </w:pPr>
      <w:r w:rsidRPr="004A48AB">
        <w:rPr>
          <w:i/>
        </w:rPr>
        <w:t>Day Room</w:t>
      </w:r>
    </w:p>
    <w:p w14:paraId="1ACEF5FA" w14:textId="77777777" w:rsidR="00B5309F" w:rsidRPr="004A48AB" w:rsidRDefault="00B5309F" w:rsidP="00B5309F">
      <w:pPr>
        <w:tabs>
          <w:tab w:val="left" w:pos="2880"/>
        </w:tabs>
      </w:pPr>
      <w:r w:rsidRPr="004A48AB">
        <w:tab/>
        <w:t>No Violations Noted</w:t>
      </w:r>
    </w:p>
    <w:p w14:paraId="10BF3AF6" w14:textId="77777777" w:rsidR="00B5309F" w:rsidRPr="004A48AB" w:rsidRDefault="00B5309F" w:rsidP="00CA6910">
      <w:pPr>
        <w:tabs>
          <w:tab w:val="left" w:pos="2880"/>
        </w:tabs>
        <w:rPr>
          <w:i/>
        </w:rPr>
      </w:pPr>
    </w:p>
    <w:p w14:paraId="13459941" w14:textId="77777777" w:rsidR="00CA6910" w:rsidRPr="004A48AB" w:rsidRDefault="00CA6910" w:rsidP="00CA6910">
      <w:pPr>
        <w:tabs>
          <w:tab w:val="left" w:pos="2880"/>
        </w:tabs>
        <w:rPr>
          <w:i/>
        </w:rPr>
      </w:pPr>
      <w:r w:rsidRPr="004A48AB">
        <w:rPr>
          <w:i/>
        </w:rPr>
        <w:t xml:space="preserve">Slop Sink </w:t>
      </w:r>
      <w:r w:rsidR="00B5309F" w:rsidRPr="004A48AB">
        <w:rPr>
          <w:i/>
        </w:rPr>
        <w:t>Closet</w:t>
      </w:r>
      <w:r w:rsidRPr="004A48AB">
        <w:rPr>
          <w:i/>
        </w:rPr>
        <w:t xml:space="preserve"> # 2</w:t>
      </w:r>
      <w:r w:rsidR="00B5309F" w:rsidRPr="004A48AB">
        <w:rPr>
          <w:i/>
        </w:rPr>
        <w:t>-</w:t>
      </w:r>
      <w:r w:rsidRPr="004A48AB">
        <w:rPr>
          <w:i/>
        </w:rPr>
        <w:t>10</w:t>
      </w:r>
    </w:p>
    <w:p w14:paraId="70151AB1" w14:textId="77777777" w:rsidR="00CA6910" w:rsidRPr="004A48AB" w:rsidRDefault="00B5309F" w:rsidP="00B5309F">
      <w:pPr>
        <w:tabs>
          <w:tab w:val="left" w:pos="2880"/>
        </w:tabs>
      </w:pPr>
      <w:r w:rsidRPr="004A48AB">
        <w:tab/>
        <w:t>No Violations Noted</w:t>
      </w:r>
    </w:p>
    <w:p w14:paraId="74ADEE76" w14:textId="77777777" w:rsidR="00CA6910" w:rsidRPr="004A48AB" w:rsidRDefault="00CA6910" w:rsidP="00CA6910">
      <w:pPr>
        <w:tabs>
          <w:tab w:val="left" w:pos="2880"/>
        </w:tabs>
      </w:pPr>
    </w:p>
    <w:p w14:paraId="4FA20FF0" w14:textId="77777777" w:rsidR="00CA6910" w:rsidRPr="004A48AB" w:rsidRDefault="00CA6910" w:rsidP="00CA6910">
      <w:pPr>
        <w:tabs>
          <w:tab w:val="left" w:pos="2880"/>
        </w:tabs>
        <w:ind w:left="2880" w:hanging="2880"/>
        <w:rPr>
          <w:i/>
        </w:rPr>
      </w:pPr>
      <w:r w:rsidRPr="004A48AB">
        <w:rPr>
          <w:i/>
        </w:rPr>
        <w:t>Staff Bathroom # 2</w:t>
      </w:r>
      <w:r w:rsidR="00B5309F" w:rsidRPr="004A48AB">
        <w:rPr>
          <w:i/>
        </w:rPr>
        <w:t>-</w:t>
      </w:r>
      <w:r w:rsidRPr="004A48AB">
        <w:rPr>
          <w:i/>
        </w:rPr>
        <w:t>11</w:t>
      </w:r>
    </w:p>
    <w:p w14:paraId="174A59C2" w14:textId="77777777" w:rsidR="00CA6910" w:rsidRPr="004A48AB" w:rsidRDefault="00CA6910" w:rsidP="00CA6910">
      <w:pPr>
        <w:tabs>
          <w:tab w:val="left" w:pos="2880"/>
        </w:tabs>
      </w:pPr>
      <w:r w:rsidRPr="004A48AB">
        <w:tab/>
        <w:t>No Violations Noted</w:t>
      </w:r>
    </w:p>
    <w:p w14:paraId="1A622CB7" w14:textId="77777777" w:rsidR="00B5309F" w:rsidRPr="004A48AB" w:rsidRDefault="00B5309F" w:rsidP="00CA6910">
      <w:pPr>
        <w:tabs>
          <w:tab w:val="left" w:pos="2880"/>
        </w:tabs>
        <w:rPr>
          <w:i/>
        </w:rPr>
      </w:pPr>
    </w:p>
    <w:p w14:paraId="435A15AA" w14:textId="77777777" w:rsidR="00CA6910" w:rsidRPr="004A48AB" w:rsidRDefault="00CA6910" w:rsidP="00CA6910">
      <w:pPr>
        <w:tabs>
          <w:tab w:val="left" w:pos="2880"/>
        </w:tabs>
        <w:rPr>
          <w:i/>
        </w:rPr>
      </w:pPr>
      <w:r w:rsidRPr="004A48AB">
        <w:rPr>
          <w:i/>
        </w:rPr>
        <w:t xml:space="preserve">Slop Sink </w:t>
      </w:r>
      <w:r w:rsidR="00B5309F" w:rsidRPr="004A48AB">
        <w:rPr>
          <w:i/>
        </w:rPr>
        <w:t>Area</w:t>
      </w:r>
      <w:r w:rsidRPr="004A48AB">
        <w:rPr>
          <w:i/>
        </w:rPr>
        <w:t xml:space="preserve"> # 2</w:t>
      </w:r>
      <w:r w:rsidR="00B5309F" w:rsidRPr="004A48AB">
        <w:rPr>
          <w:i/>
        </w:rPr>
        <w:t>-</w:t>
      </w:r>
      <w:r w:rsidRPr="004A48AB">
        <w:rPr>
          <w:i/>
        </w:rPr>
        <w:t>12</w:t>
      </w:r>
      <w:r w:rsidR="00B5309F" w:rsidRPr="004A48AB">
        <w:rPr>
          <w:i/>
        </w:rPr>
        <w:t xml:space="preserve"> (previously a Bathroom)</w:t>
      </w:r>
    </w:p>
    <w:p w14:paraId="71FDE289" w14:textId="77777777" w:rsidR="00B5309F" w:rsidRPr="004A48AB" w:rsidRDefault="00B5309F">
      <w:pPr>
        <w:tabs>
          <w:tab w:val="left" w:pos="2880"/>
        </w:tabs>
      </w:pPr>
      <w:r w:rsidRPr="004A48AB">
        <w:t>105 CMR 451.353</w:t>
      </w:r>
      <w:r w:rsidRPr="004A48AB">
        <w:tab/>
        <w:t>Interior Maintenance: Wet mop stored in bucket</w:t>
      </w:r>
    </w:p>
    <w:p w14:paraId="33E8A26C" w14:textId="77777777" w:rsidR="00CA6910" w:rsidRPr="004A48AB" w:rsidRDefault="00CA6910" w:rsidP="00CA6910">
      <w:pPr>
        <w:tabs>
          <w:tab w:val="left" w:pos="2880"/>
        </w:tabs>
      </w:pPr>
    </w:p>
    <w:p w14:paraId="7EABDE6D" w14:textId="77777777" w:rsidR="00CA6910" w:rsidRPr="004A48AB" w:rsidRDefault="00CA6910" w:rsidP="00CA6910">
      <w:pPr>
        <w:tabs>
          <w:tab w:val="left" w:pos="2880"/>
        </w:tabs>
        <w:ind w:left="2880" w:hanging="2880"/>
        <w:rPr>
          <w:i/>
        </w:rPr>
      </w:pPr>
      <w:r w:rsidRPr="004A48AB">
        <w:rPr>
          <w:i/>
        </w:rPr>
        <w:t>Buffer Room # 2</w:t>
      </w:r>
      <w:r w:rsidR="00B5309F" w:rsidRPr="004A48AB">
        <w:rPr>
          <w:i/>
        </w:rPr>
        <w:t>-</w:t>
      </w:r>
      <w:r w:rsidRPr="004A48AB">
        <w:rPr>
          <w:i/>
        </w:rPr>
        <w:t xml:space="preserve">13 </w:t>
      </w:r>
    </w:p>
    <w:p w14:paraId="2280E998" w14:textId="77777777" w:rsidR="00CA6910" w:rsidRPr="004A48AB" w:rsidRDefault="00CA6910" w:rsidP="00CA6910">
      <w:pPr>
        <w:tabs>
          <w:tab w:val="left" w:pos="2880"/>
        </w:tabs>
      </w:pPr>
      <w:r w:rsidRPr="004A48AB">
        <w:tab/>
        <w:t>No Violations Noted</w:t>
      </w:r>
    </w:p>
    <w:p w14:paraId="468E3892" w14:textId="77777777" w:rsidR="00CA6910" w:rsidRPr="004A48AB" w:rsidRDefault="00CA6910" w:rsidP="00B5309F">
      <w:pPr>
        <w:tabs>
          <w:tab w:val="left" w:pos="2880"/>
        </w:tabs>
        <w:rPr>
          <w:i/>
        </w:rPr>
      </w:pPr>
    </w:p>
    <w:p w14:paraId="591D1666" w14:textId="77777777" w:rsidR="00CA6910" w:rsidRPr="004A48AB" w:rsidRDefault="00CA6910" w:rsidP="00CA6910">
      <w:pPr>
        <w:tabs>
          <w:tab w:val="left" w:pos="2880"/>
        </w:tabs>
        <w:ind w:left="2880" w:hanging="2880"/>
        <w:rPr>
          <w:i/>
        </w:rPr>
      </w:pPr>
      <w:r w:rsidRPr="004A48AB">
        <w:rPr>
          <w:i/>
        </w:rPr>
        <w:t>East Dorm</w:t>
      </w:r>
    </w:p>
    <w:p w14:paraId="4BF12D55" w14:textId="77777777" w:rsidR="00CA6910" w:rsidRPr="004A48AB" w:rsidRDefault="00CA6910" w:rsidP="00CA6910">
      <w:pPr>
        <w:tabs>
          <w:tab w:val="left" w:pos="2880"/>
        </w:tabs>
      </w:pPr>
      <w:r w:rsidRPr="004A48AB">
        <w:t>105 CMR 451.320*</w:t>
      </w:r>
      <w:r w:rsidRPr="004A48AB">
        <w:tab/>
        <w:t>Cell Size: Inadequate floor space in sleeping area</w:t>
      </w:r>
    </w:p>
    <w:p w14:paraId="7E64ED64" w14:textId="77777777" w:rsidR="00171C94" w:rsidRPr="004A48AB" w:rsidRDefault="00171C94" w:rsidP="00CA6910">
      <w:pPr>
        <w:tabs>
          <w:tab w:val="left" w:pos="2880"/>
        </w:tabs>
        <w:rPr>
          <w:i/>
        </w:rPr>
      </w:pPr>
    </w:p>
    <w:p w14:paraId="00F41B87" w14:textId="77777777" w:rsidR="00CA6910" w:rsidRPr="004A48AB" w:rsidRDefault="00CA6910" w:rsidP="00CA6910">
      <w:pPr>
        <w:tabs>
          <w:tab w:val="left" w:pos="2880"/>
        </w:tabs>
        <w:rPr>
          <w:i/>
        </w:rPr>
      </w:pPr>
      <w:r w:rsidRPr="004A48AB">
        <w:rPr>
          <w:i/>
        </w:rPr>
        <w:t>South Dorm</w:t>
      </w:r>
    </w:p>
    <w:p w14:paraId="2FD0C9CF" w14:textId="77777777" w:rsidR="00CA6910" w:rsidRPr="004A48AB" w:rsidRDefault="00CA6910" w:rsidP="00CA6910">
      <w:pPr>
        <w:tabs>
          <w:tab w:val="left" w:pos="2880"/>
        </w:tabs>
      </w:pPr>
      <w:r w:rsidRPr="004A48AB">
        <w:t>105 CMR 451.320*</w:t>
      </w:r>
      <w:r w:rsidRPr="004A48AB">
        <w:tab/>
        <w:t>Cell Size: Inadequate floor space in sleeping area</w:t>
      </w:r>
    </w:p>
    <w:p w14:paraId="77DAD3C7" w14:textId="77777777" w:rsidR="00CA6910" w:rsidRPr="004A48AB" w:rsidRDefault="00CA6910" w:rsidP="00B5309F">
      <w:pPr>
        <w:tabs>
          <w:tab w:val="left" w:pos="2880"/>
        </w:tabs>
        <w:rPr>
          <w:i/>
        </w:rPr>
      </w:pPr>
    </w:p>
    <w:p w14:paraId="20FB6CDF" w14:textId="77777777" w:rsidR="00CA6910" w:rsidRPr="004A48AB" w:rsidRDefault="00B5309F" w:rsidP="00CA6910">
      <w:pPr>
        <w:tabs>
          <w:tab w:val="left" w:pos="2880"/>
        </w:tabs>
        <w:ind w:left="2880" w:hanging="2880"/>
        <w:rPr>
          <w:i/>
        </w:rPr>
      </w:pPr>
      <w:r w:rsidRPr="004A48AB">
        <w:rPr>
          <w:i/>
        </w:rPr>
        <w:t>South</w:t>
      </w:r>
      <w:r w:rsidR="00CA6910" w:rsidRPr="004A48AB">
        <w:rPr>
          <w:i/>
        </w:rPr>
        <w:t xml:space="preserve"> Bathroom</w:t>
      </w:r>
    </w:p>
    <w:p w14:paraId="688C74B6" w14:textId="77777777" w:rsidR="00CA6910" w:rsidRPr="004A48AB" w:rsidRDefault="00B5309F" w:rsidP="00CA6910">
      <w:pPr>
        <w:tabs>
          <w:tab w:val="left" w:pos="2880"/>
        </w:tabs>
      </w:pPr>
      <w:r w:rsidRPr="004A48AB">
        <w:t>105 CMR 451.130</w:t>
      </w:r>
      <w:r w:rsidRPr="004A48AB">
        <w:tab/>
        <w:t>Plumbing: Plumbing not maintained in good repair, urinal # 2 out-of-order</w:t>
      </w:r>
    </w:p>
    <w:p w14:paraId="6F6651D1" w14:textId="77777777" w:rsidR="00B5309F" w:rsidRPr="004A48AB" w:rsidRDefault="00B5309F" w:rsidP="00B5309F">
      <w:pPr>
        <w:tabs>
          <w:tab w:val="left" w:pos="2880"/>
        </w:tabs>
        <w:rPr>
          <w:color w:val="FF0000"/>
        </w:rPr>
      </w:pPr>
      <w:r w:rsidRPr="004A48AB">
        <w:lastRenderedPageBreak/>
        <w:t>105 CMR 451.123</w:t>
      </w:r>
      <w:r w:rsidRPr="004A48AB">
        <w:tab/>
        <w:t>Maintenance: Ceiling vent dusty</w:t>
      </w:r>
    </w:p>
    <w:p w14:paraId="435DA7C0" w14:textId="77777777" w:rsidR="00CA6910" w:rsidRPr="004A48AB" w:rsidRDefault="00CA6910" w:rsidP="00CA6910">
      <w:pPr>
        <w:tabs>
          <w:tab w:val="left" w:pos="2880"/>
        </w:tabs>
        <w:ind w:left="2880" w:hanging="2880"/>
        <w:rPr>
          <w:i/>
        </w:rPr>
      </w:pPr>
    </w:p>
    <w:p w14:paraId="7AF94F15" w14:textId="77777777" w:rsidR="00CA6910" w:rsidRPr="004A48AB" w:rsidRDefault="00CA6910" w:rsidP="00CA6910">
      <w:pPr>
        <w:tabs>
          <w:tab w:val="left" w:pos="2880"/>
        </w:tabs>
        <w:ind w:left="2880" w:hanging="2880"/>
        <w:rPr>
          <w:i/>
        </w:rPr>
      </w:pPr>
      <w:r w:rsidRPr="004A48AB">
        <w:rPr>
          <w:i/>
        </w:rPr>
        <w:t>North Dorm</w:t>
      </w:r>
    </w:p>
    <w:p w14:paraId="495BCCC4" w14:textId="77777777" w:rsidR="00CA6910" w:rsidRPr="004A48AB" w:rsidRDefault="00CA6910" w:rsidP="00CA6910">
      <w:r w:rsidRPr="004A48AB">
        <w:t>105 CMR 451.320*</w:t>
      </w:r>
      <w:r w:rsidRPr="004A48AB">
        <w:tab/>
      </w:r>
      <w:r w:rsidRPr="004A48AB">
        <w:tab/>
        <w:t>Cell Size: Inadequate floor space in sleeping area</w:t>
      </w:r>
    </w:p>
    <w:p w14:paraId="61CB6A05" w14:textId="77777777" w:rsidR="00CA6910" w:rsidRPr="004A48AB" w:rsidRDefault="00CA6910" w:rsidP="00CA6910">
      <w:pPr>
        <w:tabs>
          <w:tab w:val="left" w:pos="2880"/>
        </w:tabs>
        <w:rPr>
          <w:i/>
        </w:rPr>
      </w:pPr>
    </w:p>
    <w:p w14:paraId="53AF3475" w14:textId="77777777" w:rsidR="00CA6910" w:rsidRPr="004A48AB" w:rsidRDefault="00CA6910" w:rsidP="00420BB4">
      <w:pPr>
        <w:tabs>
          <w:tab w:val="left" w:pos="2770"/>
          <w:tab w:val="left" w:pos="2880"/>
        </w:tabs>
        <w:ind w:left="2880" w:hanging="2880"/>
        <w:rPr>
          <w:i/>
        </w:rPr>
      </w:pPr>
      <w:r w:rsidRPr="004A48AB">
        <w:rPr>
          <w:i/>
        </w:rPr>
        <w:t>North Bathroom</w:t>
      </w:r>
    </w:p>
    <w:p w14:paraId="037C42E6" w14:textId="77777777" w:rsidR="00CA6910" w:rsidRPr="004A48AB" w:rsidRDefault="00B5309F" w:rsidP="00B5309F">
      <w:pPr>
        <w:tabs>
          <w:tab w:val="left" w:pos="2880"/>
        </w:tabs>
      </w:pPr>
      <w:r w:rsidRPr="004A48AB">
        <w:tab/>
        <w:t>No Violations Noted</w:t>
      </w:r>
    </w:p>
    <w:p w14:paraId="511F3597" w14:textId="77777777" w:rsidR="00171C94" w:rsidRPr="004A48AB" w:rsidRDefault="00171C94" w:rsidP="00867B6E">
      <w:pPr>
        <w:tabs>
          <w:tab w:val="left" w:pos="2880"/>
        </w:tabs>
        <w:rPr>
          <w:b/>
        </w:rPr>
      </w:pPr>
    </w:p>
    <w:p w14:paraId="3557B900" w14:textId="77777777" w:rsidR="00867B6E" w:rsidRPr="004A48AB" w:rsidRDefault="00867B6E" w:rsidP="00867B6E">
      <w:pPr>
        <w:tabs>
          <w:tab w:val="left" w:pos="2880"/>
        </w:tabs>
        <w:rPr>
          <w:b/>
        </w:rPr>
      </w:pPr>
      <w:r w:rsidRPr="004A48AB">
        <w:rPr>
          <w:b/>
        </w:rPr>
        <w:t>Basement</w:t>
      </w:r>
    </w:p>
    <w:p w14:paraId="0160F1FF" w14:textId="77777777" w:rsidR="00266960" w:rsidRPr="004A48AB" w:rsidRDefault="00266960" w:rsidP="00266960">
      <w:pPr>
        <w:tabs>
          <w:tab w:val="left" w:pos="2880"/>
        </w:tabs>
        <w:rPr>
          <w:color w:val="FF0000"/>
        </w:rPr>
      </w:pPr>
      <w:r w:rsidRPr="004A48AB">
        <w:t>105 CMR 451.353</w:t>
      </w:r>
      <w:r w:rsidRPr="004A48AB">
        <w:tab/>
        <w:t>Interior Maintenance: Floor paint damaged throughout</w:t>
      </w:r>
    </w:p>
    <w:p w14:paraId="7F307190" w14:textId="77777777" w:rsidR="00266960" w:rsidRPr="004A48AB" w:rsidRDefault="00266960" w:rsidP="00266960">
      <w:pPr>
        <w:tabs>
          <w:tab w:val="left" w:pos="2880"/>
        </w:tabs>
        <w:rPr>
          <w:color w:val="FF0000"/>
        </w:rPr>
      </w:pPr>
    </w:p>
    <w:p w14:paraId="0081AEC8" w14:textId="77777777" w:rsidR="00867B6E" w:rsidRPr="004A48AB" w:rsidRDefault="00867B6E" w:rsidP="00867B6E">
      <w:pPr>
        <w:tabs>
          <w:tab w:val="left" w:pos="2880"/>
        </w:tabs>
        <w:ind w:left="2880" w:hanging="2880"/>
        <w:rPr>
          <w:i/>
        </w:rPr>
      </w:pPr>
      <w:r w:rsidRPr="004A48AB">
        <w:rPr>
          <w:i/>
        </w:rPr>
        <w:t xml:space="preserve">Library </w:t>
      </w:r>
    </w:p>
    <w:p w14:paraId="0A1AEB47" w14:textId="77777777" w:rsidR="00867B6E" w:rsidRPr="004A48AB" w:rsidRDefault="00867B6E" w:rsidP="00867B6E">
      <w:pPr>
        <w:tabs>
          <w:tab w:val="left" w:pos="2880"/>
        </w:tabs>
      </w:pPr>
      <w:r w:rsidRPr="004A48AB">
        <w:tab/>
        <w:t>No Violations Noted</w:t>
      </w:r>
    </w:p>
    <w:p w14:paraId="45C0B43F" w14:textId="77777777" w:rsidR="00867B6E" w:rsidRPr="004A48AB" w:rsidRDefault="00867B6E" w:rsidP="00867B6E">
      <w:pPr>
        <w:tabs>
          <w:tab w:val="left" w:pos="2880"/>
        </w:tabs>
        <w:ind w:left="2880" w:hanging="2880"/>
        <w:rPr>
          <w:i/>
        </w:rPr>
      </w:pPr>
    </w:p>
    <w:p w14:paraId="0CCFB5BC" w14:textId="77777777" w:rsidR="00867B6E" w:rsidRPr="004A48AB" w:rsidRDefault="00867B6E" w:rsidP="00867B6E">
      <w:pPr>
        <w:tabs>
          <w:tab w:val="left" w:pos="2880"/>
        </w:tabs>
        <w:ind w:left="2880" w:hanging="2880"/>
        <w:rPr>
          <w:i/>
        </w:rPr>
      </w:pPr>
      <w:r w:rsidRPr="004A48AB">
        <w:rPr>
          <w:i/>
        </w:rPr>
        <w:t>Law Library</w:t>
      </w:r>
    </w:p>
    <w:p w14:paraId="177BAB31" w14:textId="77777777" w:rsidR="00867B6E" w:rsidRPr="004A48AB" w:rsidRDefault="00867B6E" w:rsidP="00867B6E">
      <w:pPr>
        <w:tabs>
          <w:tab w:val="left" w:pos="2880"/>
        </w:tabs>
      </w:pPr>
      <w:r w:rsidRPr="004A48AB">
        <w:t>105 CMR 451.353*</w:t>
      </w:r>
      <w:r w:rsidRPr="004A48AB">
        <w:tab/>
        <w:t>Interior Maintenance: Wall damaged</w:t>
      </w:r>
    </w:p>
    <w:p w14:paraId="7E632B9F" w14:textId="77777777" w:rsidR="00867B6E" w:rsidRPr="004A48AB" w:rsidRDefault="00867B6E" w:rsidP="00266960">
      <w:pPr>
        <w:tabs>
          <w:tab w:val="left" w:pos="2880"/>
        </w:tabs>
        <w:rPr>
          <w:i/>
        </w:rPr>
      </w:pPr>
    </w:p>
    <w:p w14:paraId="3D8D7523" w14:textId="77777777" w:rsidR="00867B6E" w:rsidRPr="004A48AB" w:rsidRDefault="00867B6E" w:rsidP="00867B6E">
      <w:pPr>
        <w:tabs>
          <w:tab w:val="left" w:pos="2880"/>
        </w:tabs>
        <w:ind w:left="2880" w:hanging="2880"/>
        <w:rPr>
          <w:i/>
        </w:rPr>
      </w:pPr>
      <w:r w:rsidRPr="004A48AB">
        <w:rPr>
          <w:i/>
        </w:rPr>
        <w:t>Inmate Bathroom</w:t>
      </w:r>
    </w:p>
    <w:p w14:paraId="76D39BA6" w14:textId="77777777" w:rsidR="00867B6E" w:rsidRPr="004A48AB" w:rsidRDefault="00867B6E" w:rsidP="00867B6E">
      <w:pPr>
        <w:tabs>
          <w:tab w:val="left" w:pos="2880"/>
        </w:tabs>
        <w:ind w:left="2880" w:hanging="2880"/>
      </w:pPr>
      <w:r w:rsidRPr="004A48AB">
        <w:t>105 CMR 451.130</w:t>
      </w:r>
      <w:r w:rsidRPr="004A48AB">
        <w:tab/>
        <w:t xml:space="preserve">Plumbing: Plumbing not maintained in good repair, </w:t>
      </w:r>
      <w:r w:rsidR="00266960" w:rsidRPr="004A48AB">
        <w:t>hot</w:t>
      </w:r>
      <w:r w:rsidRPr="004A48AB">
        <w:t xml:space="preserve"> water control leaking at handwash sink</w:t>
      </w:r>
    </w:p>
    <w:p w14:paraId="2F072AA3" w14:textId="77777777" w:rsidR="00867B6E" w:rsidRPr="004A48AB" w:rsidRDefault="00867B6E" w:rsidP="00867B6E">
      <w:pPr>
        <w:tabs>
          <w:tab w:val="left" w:pos="2880"/>
        </w:tabs>
        <w:rPr>
          <w:i/>
        </w:rPr>
      </w:pPr>
    </w:p>
    <w:p w14:paraId="40FB8874" w14:textId="77777777" w:rsidR="00867B6E" w:rsidRPr="004A48AB" w:rsidRDefault="00867B6E" w:rsidP="00867B6E">
      <w:pPr>
        <w:tabs>
          <w:tab w:val="left" w:pos="2880"/>
        </w:tabs>
        <w:rPr>
          <w:i/>
        </w:rPr>
      </w:pPr>
      <w:r w:rsidRPr="004A48AB">
        <w:rPr>
          <w:i/>
        </w:rPr>
        <w:t>Storage Closets # B-23 and B-24</w:t>
      </w:r>
    </w:p>
    <w:p w14:paraId="0CAEB0CC" w14:textId="77777777" w:rsidR="00266960" w:rsidRPr="004A48AB" w:rsidRDefault="00266960" w:rsidP="00266960">
      <w:pPr>
        <w:tabs>
          <w:tab w:val="left" w:pos="2880"/>
        </w:tabs>
      </w:pPr>
      <w:r w:rsidRPr="004A48AB">
        <w:t>105 CMR 451.353</w:t>
      </w:r>
      <w:r w:rsidRPr="004A48AB">
        <w:tab/>
        <w:t>Interior Maintenance: Support column rusted and flaking near Storage Closet # B-23</w:t>
      </w:r>
    </w:p>
    <w:p w14:paraId="24C12FBE" w14:textId="77777777" w:rsidR="00867B6E" w:rsidRPr="004A48AB" w:rsidRDefault="00867B6E" w:rsidP="00867B6E">
      <w:pPr>
        <w:tabs>
          <w:tab w:val="left" w:pos="2880"/>
        </w:tabs>
        <w:rPr>
          <w:i/>
        </w:rPr>
      </w:pPr>
    </w:p>
    <w:p w14:paraId="22515741" w14:textId="77777777" w:rsidR="00867B6E" w:rsidRPr="004A48AB" w:rsidRDefault="00867B6E" w:rsidP="00867B6E">
      <w:pPr>
        <w:tabs>
          <w:tab w:val="left" w:pos="2880"/>
        </w:tabs>
        <w:rPr>
          <w:i/>
        </w:rPr>
      </w:pPr>
      <w:r w:rsidRPr="004A48AB">
        <w:rPr>
          <w:i/>
        </w:rPr>
        <w:t>Mop Closet # B-26</w:t>
      </w:r>
    </w:p>
    <w:p w14:paraId="258D1A2D" w14:textId="77777777" w:rsidR="00867B6E" w:rsidRPr="004A48AB" w:rsidRDefault="00867B6E" w:rsidP="00867B6E">
      <w:pPr>
        <w:tabs>
          <w:tab w:val="left" w:pos="2880"/>
        </w:tabs>
      </w:pPr>
      <w:r w:rsidRPr="004A48AB">
        <w:tab/>
        <w:t>No Violations Noted</w:t>
      </w:r>
    </w:p>
    <w:p w14:paraId="313207B7" w14:textId="77777777" w:rsidR="00867B6E" w:rsidRPr="004A48AB" w:rsidRDefault="00867B6E" w:rsidP="00867B6E">
      <w:pPr>
        <w:tabs>
          <w:tab w:val="left" w:pos="2880"/>
        </w:tabs>
        <w:ind w:left="2880" w:hanging="2880"/>
        <w:rPr>
          <w:i/>
        </w:rPr>
      </w:pPr>
    </w:p>
    <w:p w14:paraId="675EC960" w14:textId="77777777" w:rsidR="00867B6E" w:rsidRPr="004A48AB" w:rsidRDefault="00867B6E" w:rsidP="00867B6E">
      <w:pPr>
        <w:tabs>
          <w:tab w:val="left" w:pos="2880"/>
        </w:tabs>
        <w:ind w:left="2880" w:hanging="2880"/>
        <w:rPr>
          <w:i/>
        </w:rPr>
      </w:pPr>
      <w:r w:rsidRPr="004A48AB">
        <w:rPr>
          <w:i/>
        </w:rPr>
        <w:t>Staff Bathroom</w:t>
      </w:r>
    </w:p>
    <w:p w14:paraId="3A60562C" w14:textId="77777777" w:rsidR="00867B6E" w:rsidRPr="004A48AB" w:rsidRDefault="00867B6E" w:rsidP="00867B6E">
      <w:pPr>
        <w:tabs>
          <w:tab w:val="left" w:pos="2880"/>
        </w:tabs>
      </w:pPr>
      <w:r w:rsidRPr="004A48AB">
        <w:tab/>
        <w:t>No Violations Noted</w:t>
      </w:r>
    </w:p>
    <w:p w14:paraId="1CD697D9" w14:textId="77777777" w:rsidR="00867B6E" w:rsidRPr="004A48AB" w:rsidRDefault="00867B6E" w:rsidP="00867B6E">
      <w:pPr>
        <w:tabs>
          <w:tab w:val="left" w:pos="2880"/>
        </w:tabs>
        <w:rPr>
          <w:b/>
          <w:u w:val="single"/>
        </w:rPr>
      </w:pPr>
    </w:p>
    <w:p w14:paraId="6F8C2CB5" w14:textId="77777777" w:rsidR="00867B6E" w:rsidRPr="004A48AB" w:rsidRDefault="00867B6E" w:rsidP="00867B6E">
      <w:pPr>
        <w:tabs>
          <w:tab w:val="left" w:pos="2880"/>
        </w:tabs>
        <w:ind w:left="2880" w:hanging="2880"/>
        <w:rPr>
          <w:b/>
          <w:u w:val="single"/>
        </w:rPr>
      </w:pPr>
      <w:r w:rsidRPr="004A48AB">
        <w:rPr>
          <w:b/>
          <w:u w:val="single"/>
        </w:rPr>
        <w:t>B.A.U.</w:t>
      </w:r>
    </w:p>
    <w:p w14:paraId="6F9C0387" w14:textId="77777777" w:rsidR="00867B6E" w:rsidRPr="004A48AB" w:rsidRDefault="00867B6E" w:rsidP="00867B6E">
      <w:pPr>
        <w:tabs>
          <w:tab w:val="left" w:pos="2880"/>
        </w:tabs>
        <w:ind w:left="2880" w:hanging="2880"/>
        <w:rPr>
          <w:i/>
        </w:rPr>
      </w:pPr>
    </w:p>
    <w:p w14:paraId="4F4041E9" w14:textId="77777777" w:rsidR="00867B6E" w:rsidRPr="004A48AB" w:rsidRDefault="00867B6E" w:rsidP="00867B6E">
      <w:pPr>
        <w:tabs>
          <w:tab w:val="left" w:pos="2880"/>
        </w:tabs>
        <w:ind w:left="2880" w:hanging="2880"/>
        <w:rPr>
          <w:i/>
        </w:rPr>
      </w:pPr>
      <w:r w:rsidRPr="004A48AB">
        <w:rPr>
          <w:i/>
        </w:rPr>
        <w:t>Control</w:t>
      </w:r>
    </w:p>
    <w:p w14:paraId="6F2D68D3" w14:textId="77777777" w:rsidR="00867B6E" w:rsidRPr="004A48AB" w:rsidRDefault="00B5309F" w:rsidP="00B5309F">
      <w:pPr>
        <w:tabs>
          <w:tab w:val="left" w:pos="2880"/>
        </w:tabs>
      </w:pPr>
      <w:r w:rsidRPr="004A48AB">
        <w:tab/>
        <w:t>No Violations Noted</w:t>
      </w:r>
    </w:p>
    <w:p w14:paraId="3C1B570C" w14:textId="77777777" w:rsidR="00867B6E" w:rsidRPr="004A48AB" w:rsidRDefault="00867B6E" w:rsidP="00867B6E">
      <w:pPr>
        <w:tabs>
          <w:tab w:val="left" w:pos="2880"/>
        </w:tabs>
        <w:ind w:left="2880" w:hanging="2880"/>
        <w:rPr>
          <w:i/>
        </w:rPr>
      </w:pPr>
    </w:p>
    <w:p w14:paraId="7FE72C84" w14:textId="77777777" w:rsidR="00867B6E" w:rsidRPr="004A48AB" w:rsidRDefault="00867B6E" w:rsidP="00867B6E">
      <w:pPr>
        <w:tabs>
          <w:tab w:val="left" w:pos="2880"/>
        </w:tabs>
        <w:ind w:left="2880" w:hanging="2880"/>
        <w:rPr>
          <w:i/>
        </w:rPr>
      </w:pPr>
      <w:r w:rsidRPr="004A48AB">
        <w:rPr>
          <w:i/>
        </w:rPr>
        <w:t>Staff Bathroom</w:t>
      </w:r>
    </w:p>
    <w:p w14:paraId="62A3B6E4" w14:textId="77777777" w:rsidR="00867B6E" w:rsidRPr="004A48AB" w:rsidRDefault="00867B6E" w:rsidP="00867B6E">
      <w:pPr>
        <w:tabs>
          <w:tab w:val="left" w:pos="2880"/>
        </w:tabs>
      </w:pPr>
      <w:r w:rsidRPr="004A48AB">
        <w:t>105 CMR 451.126*</w:t>
      </w:r>
      <w:r w:rsidRPr="004A48AB">
        <w:tab/>
        <w:t>Hot Water: Hot water temperature recorded at 95</w:t>
      </w:r>
      <w:r w:rsidRPr="004A48AB">
        <w:rPr>
          <w:vertAlign w:val="superscript"/>
        </w:rPr>
        <w:t>0</w:t>
      </w:r>
      <w:r w:rsidRPr="004A48AB">
        <w:t>F</w:t>
      </w:r>
    </w:p>
    <w:p w14:paraId="3DAC3B3E" w14:textId="77777777" w:rsidR="00867B6E" w:rsidRPr="004A48AB" w:rsidRDefault="00867B6E" w:rsidP="00867B6E">
      <w:r w:rsidRPr="004A48AB">
        <w:t>105 CMR 451.123*</w:t>
      </w:r>
      <w:r w:rsidRPr="004A48AB">
        <w:tab/>
      </w:r>
      <w:r w:rsidRPr="004A48AB">
        <w:tab/>
        <w:t>Maintenance: Ceiling vent dusty</w:t>
      </w:r>
    </w:p>
    <w:p w14:paraId="1369A161" w14:textId="77777777" w:rsidR="00171C94" w:rsidRPr="004A48AB" w:rsidRDefault="00171C94" w:rsidP="00B5309F">
      <w:pPr>
        <w:tabs>
          <w:tab w:val="left" w:pos="2880"/>
        </w:tabs>
        <w:rPr>
          <w:i/>
        </w:rPr>
      </w:pPr>
    </w:p>
    <w:p w14:paraId="5660B046" w14:textId="77777777" w:rsidR="00867B6E" w:rsidRPr="004A48AB" w:rsidRDefault="00867B6E" w:rsidP="00B5309F">
      <w:pPr>
        <w:tabs>
          <w:tab w:val="left" w:pos="2880"/>
        </w:tabs>
        <w:rPr>
          <w:i/>
        </w:rPr>
      </w:pPr>
      <w:r w:rsidRPr="004A48AB">
        <w:rPr>
          <w:i/>
        </w:rPr>
        <w:t>Cells</w:t>
      </w:r>
    </w:p>
    <w:p w14:paraId="56574372" w14:textId="77777777" w:rsidR="00867B6E" w:rsidRPr="004A48AB" w:rsidRDefault="00867B6E" w:rsidP="00867B6E">
      <w:pPr>
        <w:tabs>
          <w:tab w:val="left" w:pos="2880"/>
        </w:tabs>
      </w:pPr>
      <w:r w:rsidRPr="004A48AB">
        <w:tab/>
        <w:t>No Violations Noted</w:t>
      </w:r>
    </w:p>
    <w:p w14:paraId="6CC35A55" w14:textId="77777777" w:rsidR="00867B6E" w:rsidRPr="004A48AB" w:rsidRDefault="00867B6E" w:rsidP="00867B6E">
      <w:pPr>
        <w:tabs>
          <w:tab w:val="left" w:pos="2880"/>
        </w:tabs>
        <w:ind w:left="2880" w:hanging="2880"/>
        <w:rPr>
          <w:i/>
        </w:rPr>
      </w:pPr>
    </w:p>
    <w:p w14:paraId="1D6D5AA1" w14:textId="77777777" w:rsidR="00867B6E" w:rsidRPr="004A48AB" w:rsidRDefault="00867B6E" w:rsidP="00867B6E">
      <w:pPr>
        <w:tabs>
          <w:tab w:val="left" w:pos="2880"/>
        </w:tabs>
        <w:ind w:left="2880" w:hanging="2880"/>
        <w:rPr>
          <w:i/>
        </w:rPr>
      </w:pPr>
      <w:r w:rsidRPr="004A48AB">
        <w:rPr>
          <w:i/>
        </w:rPr>
        <w:t>Showers</w:t>
      </w:r>
    </w:p>
    <w:p w14:paraId="073A8DC3" w14:textId="77777777" w:rsidR="00867B6E" w:rsidRPr="004A48AB" w:rsidRDefault="00867B6E" w:rsidP="00867B6E">
      <w:pPr>
        <w:tabs>
          <w:tab w:val="left" w:pos="2880"/>
        </w:tabs>
      </w:pPr>
      <w:r w:rsidRPr="004A48AB">
        <w:t>105 CMR 451.123*</w:t>
      </w:r>
      <w:r w:rsidRPr="004A48AB">
        <w:tab/>
        <w:t>Maintenance: Floor tiles damaged near drain</w:t>
      </w:r>
    </w:p>
    <w:p w14:paraId="6C5D18F3" w14:textId="77777777" w:rsidR="00867B6E" w:rsidRPr="004A48AB" w:rsidRDefault="00867B6E" w:rsidP="00867B6E">
      <w:pPr>
        <w:tabs>
          <w:tab w:val="left" w:pos="2880"/>
        </w:tabs>
        <w:rPr>
          <w:i/>
          <w:iCs/>
        </w:rPr>
      </w:pPr>
    </w:p>
    <w:p w14:paraId="4A931B70" w14:textId="77777777" w:rsidR="00867B6E" w:rsidRPr="004A48AB" w:rsidRDefault="00867B6E" w:rsidP="00867B6E">
      <w:pPr>
        <w:tabs>
          <w:tab w:val="left" w:pos="2880"/>
        </w:tabs>
        <w:rPr>
          <w:i/>
          <w:iCs/>
        </w:rPr>
      </w:pPr>
      <w:r w:rsidRPr="004A48AB">
        <w:rPr>
          <w:i/>
          <w:iCs/>
        </w:rPr>
        <w:t>Storage Room</w:t>
      </w:r>
    </w:p>
    <w:p w14:paraId="08906697" w14:textId="77777777" w:rsidR="00867B6E" w:rsidRPr="004A48AB" w:rsidRDefault="00867B6E" w:rsidP="00867B6E">
      <w:pPr>
        <w:tabs>
          <w:tab w:val="left" w:pos="2880"/>
        </w:tabs>
        <w:ind w:left="2880" w:hanging="2880"/>
      </w:pPr>
      <w:r w:rsidRPr="004A48AB">
        <w:t>105 CMR 451.383(B)*</w:t>
      </w:r>
      <w:r w:rsidRPr="004A48AB">
        <w:tab/>
        <w:t>Fire Safety System: Facility not in compliance with 780 CMR Massachusetts Building Code provisions for fire safety, items stored within 18 inches of ceiling</w:t>
      </w:r>
    </w:p>
    <w:p w14:paraId="26BC6C99" w14:textId="77777777" w:rsidR="005954F9" w:rsidRPr="004A48AB" w:rsidRDefault="005954F9" w:rsidP="00867B6E">
      <w:pPr>
        <w:tabs>
          <w:tab w:val="left" w:pos="2880"/>
        </w:tabs>
        <w:ind w:left="2880" w:hanging="2880"/>
      </w:pPr>
    </w:p>
    <w:p w14:paraId="259EF6D6" w14:textId="77777777" w:rsidR="00867B6E" w:rsidRPr="004A48AB" w:rsidRDefault="00867B6E" w:rsidP="00420BB4">
      <w:pPr>
        <w:tabs>
          <w:tab w:val="left" w:pos="2880"/>
        </w:tabs>
        <w:rPr>
          <w:i/>
        </w:rPr>
      </w:pPr>
      <w:r w:rsidRPr="004A48AB">
        <w:rPr>
          <w:i/>
        </w:rPr>
        <w:t>Day Room</w:t>
      </w:r>
    </w:p>
    <w:p w14:paraId="5E702DA2" w14:textId="77777777" w:rsidR="00867B6E" w:rsidRPr="004A48AB" w:rsidRDefault="00867B6E" w:rsidP="00867B6E">
      <w:pPr>
        <w:tabs>
          <w:tab w:val="left" w:pos="2880"/>
        </w:tabs>
      </w:pPr>
      <w:r w:rsidRPr="004A48AB">
        <w:tab/>
        <w:t>No Violations Noted</w:t>
      </w:r>
    </w:p>
    <w:p w14:paraId="10937B0B" w14:textId="77777777" w:rsidR="00867B6E" w:rsidRPr="004A48AB" w:rsidRDefault="00867B6E" w:rsidP="00867B6E">
      <w:pPr>
        <w:tabs>
          <w:tab w:val="left" w:pos="2880"/>
        </w:tabs>
      </w:pPr>
    </w:p>
    <w:p w14:paraId="04E40AA6" w14:textId="77777777" w:rsidR="00867B6E" w:rsidRPr="004A48AB" w:rsidRDefault="00867B6E" w:rsidP="00867B6E">
      <w:pPr>
        <w:tabs>
          <w:tab w:val="left" w:pos="2880"/>
        </w:tabs>
        <w:rPr>
          <w:i/>
        </w:rPr>
      </w:pPr>
      <w:r w:rsidRPr="004A48AB">
        <w:rPr>
          <w:i/>
        </w:rPr>
        <w:lastRenderedPageBreak/>
        <w:t>Triage Room</w:t>
      </w:r>
    </w:p>
    <w:p w14:paraId="3B7937E1" w14:textId="77777777" w:rsidR="00867B6E" w:rsidRPr="004A48AB" w:rsidRDefault="00867B6E" w:rsidP="00867B6E">
      <w:pPr>
        <w:tabs>
          <w:tab w:val="left" w:pos="2880"/>
        </w:tabs>
      </w:pPr>
      <w:r w:rsidRPr="004A48AB">
        <w:t>105 CMR 451.353*</w:t>
      </w:r>
      <w:r w:rsidRPr="004A48AB">
        <w:tab/>
        <w:t>Interior Maintenance: Ceiling paint damaged</w:t>
      </w:r>
    </w:p>
    <w:p w14:paraId="346187B5" w14:textId="77777777" w:rsidR="00867B6E" w:rsidRPr="004A48AB" w:rsidRDefault="00867B6E" w:rsidP="00867B6E">
      <w:pPr>
        <w:tabs>
          <w:tab w:val="left" w:pos="2880"/>
        </w:tabs>
      </w:pPr>
      <w:r w:rsidRPr="004A48AB">
        <w:t>105 CMR 451.353</w:t>
      </w:r>
      <w:r w:rsidRPr="004A48AB">
        <w:tab/>
        <w:t>Interior Maintenance: Handwash sink dirty</w:t>
      </w:r>
    </w:p>
    <w:p w14:paraId="1CA003D9" w14:textId="77777777" w:rsidR="00B5309F" w:rsidRPr="004A48AB" w:rsidRDefault="00B5309F" w:rsidP="00867B6E">
      <w:pPr>
        <w:tabs>
          <w:tab w:val="left" w:pos="2880"/>
        </w:tabs>
        <w:rPr>
          <w:color w:val="FF0000"/>
        </w:rPr>
      </w:pPr>
    </w:p>
    <w:p w14:paraId="41C04E2F" w14:textId="77777777" w:rsidR="00B5309F" w:rsidRPr="004A48AB" w:rsidRDefault="00B5309F" w:rsidP="00B5309F">
      <w:pPr>
        <w:tabs>
          <w:tab w:val="left" w:pos="2880"/>
        </w:tabs>
        <w:rPr>
          <w:i/>
        </w:rPr>
      </w:pPr>
      <w:r w:rsidRPr="004A48AB">
        <w:rPr>
          <w:i/>
        </w:rPr>
        <w:t>Rec Cages</w:t>
      </w:r>
    </w:p>
    <w:p w14:paraId="09843D51" w14:textId="77777777" w:rsidR="00B5309F" w:rsidRPr="004A48AB" w:rsidRDefault="00B5309F" w:rsidP="00B5309F">
      <w:pPr>
        <w:tabs>
          <w:tab w:val="left" w:pos="2880"/>
        </w:tabs>
      </w:pPr>
      <w:r w:rsidRPr="004A48AB">
        <w:tab/>
        <w:t>No Violations Noted</w:t>
      </w:r>
    </w:p>
    <w:p w14:paraId="3130F08B" w14:textId="77777777" w:rsidR="00867B6E" w:rsidRPr="004A48AB" w:rsidRDefault="00867B6E" w:rsidP="00867B6E">
      <w:pPr>
        <w:tabs>
          <w:tab w:val="left" w:pos="2880"/>
        </w:tabs>
        <w:rPr>
          <w:b/>
          <w:u w:val="single"/>
        </w:rPr>
      </w:pPr>
    </w:p>
    <w:p w14:paraId="3D88CD1A" w14:textId="77777777" w:rsidR="00867B6E" w:rsidRPr="004A48AB" w:rsidRDefault="00867B6E" w:rsidP="00867B6E">
      <w:pPr>
        <w:tabs>
          <w:tab w:val="left" w:pos="2880"/>
        </w:tabs>
      </w:pPr>
      <w:r w:rsidRPr="004A48AB">
        <w:rPr>
          <w:b/>
          <w:u w:val="single"/>
        </w:rPr>
        <w:t xml:space="preserve">Weight Room Building </w:t>
      </w:r>
    </w:p>
    <w:p w14:paraId="443138A9" w14:textId="77777777" w:rsidR="00867B6E" w:rsidRPr="004A48AB" w:rsidRDefault="00867B6E" w:rsidP="00867B6E">
      <w:pPr>
        <w:tabs>
          <w:tab w:val="left" w:pos="2880"/>
        </w:tabs>
      </w:pPr>
      <w:r w:rsidRPr="004A48AB">
        <w:tab/>
        <w:t>No Violations Noted</w:t>
      </w:r>
    </w:p>
    <w:p w14:paraId="2F57798C" w14:textId="77777777" w:rsidR="005954F9" w:rsidRPr="004A48AB" w:rsidRDefault="005954F9" w:rsidP="00867B6E">
      <w:pPr>
        <w:tabs>
          <w:tab w:val="left" w:pos="2880"/>
        </w:tabs>
      </w:pPr>
    </w:p>
    <w:p w14:paraId="49DEB4A5" w14:textId="77777777" w:rsidR="00867B6E" w:rsidRPr="004A48AB" w:rsidRDefault="00867B6E" w:rsidP="00867B6E">
      <w:pPr>
        <w:tabs>
          <w:tab w:val="left" w:pos="2880"/>
        </w:tabs>
        <w:rPr>
          <w:i/>
        </w:rPr>
      </w:pPr>
      <w:r w:rsidRPr="004A48AB">
        <w:rPr>
          <w:i/>
        </w:rPr>
        <w:t>Bathroom</w:t>
      </w:r>
    </w:p>
    <w:p w14:paraId="7FC4EE09" w14:textId="77777777" w:rsidR="00867B6E" w:rsidRPr="004A48AB" w:rsidRDefault="00867B6E" w:rsidP="00867B6E">
      <w:pPr>
        <w:tabs>
          <w:tab w:val="left" w:pos="2880"/>
        </w:tabs>
      </w:pPr>
      <w:r w:rsidRPr="004A48AB">
        <w:t>105 CMR 451.123*</w:t>
      </w:r>
      <w:r w:rsidRPr="004A48AB">
        <w:tab/>
        <w:t>Maintenance: Floor damaged around toilet</w:t>
      </w:r>
    </w:p>
    <w:p w14:paraId="40ECD624" w14:textId="77777777" w:rsidR="00867B6E" w:rsidRPr="004A48AB" w:rsidRDefault="00867B6E" w:rsidP="00867B6E">
      <w:pPr>
        <w:tabs>
          <w:tab w:val="left" w:pos="2880"/>
        </w:tabs>
        <w:ind w:left="2880" w:hanging="2880"/>
        <w:rPr>
          <w:b/>
          <w:u w:val="single"/>
        </w:rPr>
      </w:pPr>
    </w:p>
    <w:p w14:paraId="58DFFB1E" w14:textId="77777777" w:rsidR="00867B6E" w:rsidRPr="004A48AB" w:rsidRDefault="00867B6E" w:rsidP="00867B6E">
      <w:pPr>
        <w:tabs>
          <w:tab w:val="left" w:pos="2880"/>
        </w:tabs>
        <w:ind w:left="2880" w:hanging="2880"/>
        <w:rPr>
          <w:b/>
          <w:u w:val="single"/>
        </w:rPr>
      </w:pPr>
      <w:r w:rsidRPr="004A48AB">
        <w:rPr>
          <w:b/>
          <w:u w:val="single"/>
        </w:rPr>
        <w:t>Laurel Building</w:t>
      </w:r>
    </w:p>
    <w:p w14:paraId="23B19826" w14:textId="77777777" w:rsidR="00867B6E" w:rsidRPr="004A48AB" w:rsidRDefault="00867B6E" w:rsidP="00867B6E">
      <w:pPr>
        <w:tabs>
          <w:tab w:val="left" w:pos="2880"/>
        </w:tabs>
      </w:pPr>
      <w:r w:rsidRPr="004A48AB">
        <w:t>105 CMR 451.353*</w:t>
      </w:r>
      <w:r w:rsidRPr="004A48AB">
        <w:tab/>
        <w:t>Interior Maintenance: Floor tiles damaged throughout</w:t>
      </w:r>
    </w:p>
    <w:p w14:paraId="6F26B302" w14:textId="77777777" w:rsidR="00867B6E" w:rsidRPr="004A48AB" w:rsidRDefault="00867B6E" w:rsidP="00867B6E">
      <w:pPr>
        <w:tabs>
          <w:tab w:val="left" w:pos="2880"/>
        </w:tabs>
        <w:rPr>
          <w:color w:val="FF0000"/>
        </w:rPr>
      </w:pPr>
    </w:p>
    <w:p w14:paraId="3AAE3F53" w14:textId="77777777" w:rsidR="00867B6E" w:rsidRPr="004A48AB" w:rsidRDefault="00867B6E" w:rsidP="00867B6E">
      <w:pPr>
        <w:tabs>
          <w:tab w:val="left" w:pos="2880"/>
        </w:tabs>
        <w:ind w:left="2880" w:hanging="2880"/>
        <w:rPr>
          <w:b/>
        </w:rPr>
      </w:pPr>
      <w:r w:rsidRPr="004A48AB">
        <w:rPr>
          <w:b/>
        </w:rPr>
        <w:t>Basement</w:t>
      </w:r>
    </w:p>
    <w:p w14:paraId="49C026B2" w14:textId="77777777" w:rsidR="00867B6E" w:rsidRPr="004A48AB" w:rsidRDefault="00867B6E" w:rsidP="00867B6E">
      <w:pPr>
        <w:tabs>
          <w:tab w:val="left" w:pos="2880"/>
        </w:tabs>
      </w:pPr>
      <w:r w:rsidRPr="004A48AB">
        <w:tab/>
        <w:t>No Violations Noted</w:t>
      </w:r>
    </w:p>
    <w:p w14:paraId="6B9968CE" w14:textId="77777777" w:rsidR="00867B6E" w:rsidRPr="004A48AB" w:rsidRDefault="00867B6E" w:rsidP="00867B6E">
      <w:pPr>
        <w:tabs>
          <w:tab w:val="left" w:pos="2880"/>
        </w:tabs>
      </w:pPr>
    </w:p>
    <w:p w14:paraId="7756A77C" w14:textId="77777777" w:rsidR="00867B6E" w:rsidRPr="004A48AB" w:rsidRDefault="00867B6E" w:rsidP="00867B6E">
      <w:pPr>
        <w:tabs>
          <w:tab w:val="left" w:pos="2880"/>
        </w:tabs>
        <w:rPr>
          <w:i/>
        </w:rPr>
      </w:pPr>
      <w:r w:rsidRPr="004A48AB">
        <w:rPr>
          <w:i/>
        </w:rPr>
        <w:t>Dry Goods Storage</w:t>
      </w:r>
    </w:p>
    <w:p w14:paraId="52643B9A" w14:textId="77777777" w:rsidR="00B5309F" w:rsidRPr="004A48AB" w:rsidRDefault="00B5309F" w:rsidP="00867B6E">
      <w:pPr>
        <w:tabs>
          <w:tab w:val="left" w:pos="2880"/>
        </w:tabs>
      </w:pPr>
      <w:r w:rsidRPr="004A48AB">
        <w:t>105 CMR 451.130</w:t>
      </w:r>
      <w:r w:rsidRPr="004A48AB">
        <w:tab/>
        <w:t>Plumbing: Plumbing not maintained in good repair, ceiling pipes leaking</w:t>
      </w:r>
    </w:p>
    <w:p w14:paraId="6A4F7103" w14:textId="77777777" w:rsidR="00867B6E" w:rsidRPr="004A48AB" w:rsidRDefault="00867B6E" w:rsidP="00867B6E">
      <w:pPr>
        <w:tabs>
          <w:tab w:val="left" w:pos="2880"/>
        </w:tabs>
      </w:pPr>
    </w:p>
    <w:p w14:paraId="04AF79C7" w14:textId="77777777" w:rsidR="00867B6E" w:rsidRPr="004A48AB" w:rsidRDefault="00867B6E" w:rsidP="00867B6E">
      <w:pPr>
        <w:tabs>
          <w:tab w:val="left" w:pos="2880"/>
        </w:tabs>
        <w:rPr>
          <w:i/>
        </w:rPr>
      </w:pPr>
      <w:r w:rsidRPr="004A48AB">
        <w:rPr>
          <w:i/>
        </w:rPr>
        <w:t>Bathroom (in Dry Goods Storage)</w:t>
      </w:r>
    </w:p>
    <w:p w14:paraId="5ADF7A2B" w14:textId="77777777" w:rsidR="00867B6E" w:rsidRPr="004A48AB" w:rsidRDefault="00867B6E" w:rsidP="00867B6E">
      <w:pPr>
        <w:tabs>
          <w:tab w:val="left" w:pos="2880"/>
        </w:tabs>
      </w:pPr>
      <w:r w:rsidRPr="004A48AB">
        <w:tab/>
        <w:t>No Violations Noted</w:t>
      </w:r>
    </w:p>
    <w:p w14:paraId="4A5EAA46" w14:textId="77777777" w:rsidR="00867B6E" w:rsidRPr="004A48AB" w:rsidRDefault="00867B6E" w:rsidP="00867B6E">
      <w:pPr>
        <w:tabs>
          <w:tab w:val="left" w:pos="2880"/>
        </w:tabs>
        <w:ind w:left="2880" w:hanging="2880"/>
        <w:rPr>
          <w:b/>
        </w:rPr>
      </w:pPr>
    </w:p>
    <w:p w14:paraId="2CB7136D" w14:textId="77777777" w:rsidR="00867B6E" w:rsidRPr="004A48AB" w:rsidRDefault="00867B6E" w:rsidP="00867B6E">
      <w:pPr>
        <w:tabs>
          <w:tab w:val="left" w:pos="2880"/>
        </w:tabs>
        <w:ind w:left="2880" w:hanging="2880"/>
        <w:rPr>
          <w:i/>
        </w:rPr>
      </w:pPr>
      <w:r w:rsidRPr="004A48AB">
        <w:rPr>
          <w:i/>
        </w:rPr>
        <w:t>Medication Room</w:t>
      </w:r>
    </w:p>
    <w:p w14:paraId="067107D4" w14:textId="77777777" w:rsidR="00867B6E" w:rsidRPr="004A48AB" w:rsidRDefault="00B5309F" w:rsidP="00B5309F">
      <w:pPr>
        <w:ind w:left="2160" w:firstLine="720"/>
        <w:rPr>
          <w:color w:val="000000"/>
        </w:rPr>
      </w:pPr>
      <w:r w:rsidRPr="004A48AB">
        <w:rPr>
          <w:color w:val="000000"/>
        </w:rPr>
        <w:t>Unable</w:t>
      </w:r>
      <w:r w:rsidRPr="004A48AB">
        <w:t xml:space="preserve"> to Inspect – Locked</w:t>
      </w:r>
    </w:p>
    <w:p w14:paraId="39461194" w14:textId="77777777" w:rsidR="00867B6E" w:rsidRPr="004A48AB" w:rsidRDefault="00867B6E" w:rsidP="00867B6E">
      <w:pPr>
        <w:tabs>
          <w:tab w:val="left" w:pos="2880"/>
        </w:tabs>
      </w:pPr>
    </w:p>
    <w:p w14:paraId="501D3222" w14:textId="77777777" w:rsidR="00867B6E" w:rsidRPr="004A48AB" w:rsidRDefault="00867B6E" w:rsidP="00867B6E">
      <w:pPr>
        <w:tabs>
          <w:tab w:val="left" w:pos="2880"/>
        </w:tabs>
        <w:ind w:left="3600" w:hanging="3600"/>
        <w:rPr>
          <w:i/>
          <w:iCs/>
        </w:rPr>
      </w:pPr>
      <w:r w:rsidRPr="004A48AB">
        <w:rPr>
          <w:i/>
          <w:iCs/>
        </w:rPr>
        <w:t>Triage Room</w:t>
      </w:r>
    </w:p>
    <w:p w14:paraId="0B191440" w14:textId="77777777" w:rsidR="00867B6E" w:rsidRPr="004A48AB" w:rsidRDefault="00867B6E" w:rsidP="00867B6E">
      <w:pPr>
        <w:tabs>
          <w:tab w:val="left" w:pos="2880"/>
        </w:tabs>
      </w:pPr>
      <w:r w:rsidRPr="004A48AB">
        <w:t>105 CMR 451.110(A)</w:t>
      </w:r>
      <w:r w:rsidR="00B5309F" w:rsidRPr="004A48AB">
        <w:t>*</w:t>
      </w:r>
      <w:r w:rsidRPr="004A48AB">
        <w:tab/>
        <w:t>Hygiene Supplies at Toilet and Handwash Sink: No soap at handwash sink</w:t>
      </w:r>
    </w:p>
    <w:p w14:paraId="5C2AA32E" w14:textId="77777777" w:rsidR="00867B6E" w:rsidRPr="004A48AB" w:rsidRDefault="00867B6E" w:rsidP="00867B6E">
      <w:pPr>
        <w:tabs>
          <w:tab w:val="left" w:pos="2880"/>
        </w:tabs>
        <w:ind w:left="2880" w:hanging="2880"/>
      </w:pPr>
      <w:r w:rsidRPr="004A48AB">
        <w:t>105 CMR 451.110(A)</w:t>
      </w:r>
      <w:r w:rsidR="00B5309F" w:rsidRPr="004A48AB">
        <w:t>*</w:t>
      </w:r>
      <w:r w:rsidRPr="004A48AB">
        <w:tab/>
        <w:t>Hygiene Supplies at Toilet and Handwash Sink: No paper towels at handwash sink</w:t>
      </w:r>
    </w:p>
    <w:p w14:paraId="6AC303EF" w14:textId="77777777" w:rsidR="00867B6E" w:rsidRPr="004A48AB" w:rsidRDefault="00867B6E" w:rsidP="00867B6E">
      <w:pPr>
        <w:tabs>
          <w:tab w:val="left" w:pos="2880"/>
        </w:tabs>
        <w:ind w:left="2880" w:hanging="2880"/>
      </w:pPr>
      <w:r w:rsidRPr="004A48AB">
        <w:t>105 CMR 451.110(B)</w:t>
      </w:r>
      <w:r w:rsidR="00B5309F" w:rsidRPr="004A48AB">
        <w:t>*</w:t>
      </w:r>
      <w:r w:rsidRPr="004A48AB">
        <w:tab/>
        <w:t>Hygiene Supplies at Toilet and Handwash Sink: No waste receptacle at handwash sink</w:t>
      </w:r>
    </w:p>
    <w:p w14:paraId="567ADB10" w14:textId="77777777" w:rsidR="00867B6E" w:rsidRPr="004A48AB" w:rsidRDefault="00867B6E" w:rsidP="00867B6E">
      <w:pPr>
        <w:tabs>
          <w:tab w:val="left" w:pos="2880"/>
        </w:tabs>
        <w:ind w:left="3600" w:hanging="3600"/>
        <w:rPr>
          <w:i/>
          <w:iCs/>
        </w:rPr>
      </w:pPr>
    </w:p>
    <w:p w14:paraId="4232DC97" w14:textId="77777777" w:rsidR="00867B6E" w:rsidRPr="004A48AB" w:rsidRDefault="00867B6E" w:rsidP="00867B6E">
      <w:pPr>
        <w:tabs>
          <w:tab w:val="left" w:pos="2880"/>
        </w:tabs>
        <w:ind w:left="2880" w:hanging="2880"/>
        <w:rPr>
          <w:b/>
        </w:rPr>
      </w:pPr>
      <w:r w:rsidRPr="004A48AB">
        <w:rPr>
          <w:b/>
        </w:rPr>
        <w:t>1</w:t>
      </w:r>
      <w:r w:rsidRPr="004A48AB">
        <w:rPr>
          <w:b/>
          <w:vertAlign w:val="superscript"/>
        </w:rPr>
        <w:t>st</w:t>
      </w:r>
      <w:r w:rsidRPr="004A48AB">
        <w:rPr>
          <w:b/>
        </w:rPr>
        <w:t xml:space="preserve"> Floor</w:t>
      </w:r>
    </w:p>
    <w:p w14:paraId="34455649" w14:textId="77777777" w:rsidR="00867B6E" w:rsidRPr="004A48AB" w:rsidRDefault="00867B6E" w:rsidP="00B5309F">
      <w:pPr>
        <w:tabs>
          <w:tab w:val="left" w:pos="2880"/>
        </w:tabs>
        <w:rPr>
          <w:i/>
        </w:rPr>
      </w:pPr>
    </w:p>
    <w:p w14:paraId="630C08A8" w14:textId="77777777" w:rsidR="00867B6E" w:rsidRPr="004A48AB" w:rsidRDefault="00867B6E" w:rsidP="00867B6E">
      <w:pPr>
        <w:tabs>
          <w:tab w:val="left" w:pos="2880"/>
        </w:tabs>
        <w:ind w:left="2880" w:hanging="2880"/>
        <w:rPr>
          <w:i/>
        </w:rPr>
      </w:pPr>
      <w:r w:rsidRPr="004A48AB">
        <w:rPr>
          <w:i/>
        </w:rPr>
        <w:t>Offices</w:t>
      </w:r>
    </w:p>
    <w:p w14:paraId="5FB50293" w14:textId="77777777" w:rsidR="00867B6E" w:rsidRPr="004A48AB" w:rsidRDefault="00867B6E" w:rsidP="00867B6E">
      <w:pPr>
        <w:tabs>
          <w:tab w:val="left" w:pos="2880"/>
        </w:tabs>
      </w:pPr>
      <w:r w:rsidRPr="004A48AB">
        <w:tab/>
        <w:t>No Violations Noted</w:t>
      </w:r>
    </w:p>
    <w:p w14:paraId="3E30B0AC" w14:textId="77777777" w:rsidR="00867B6E" w:rsidRPr="004A48AB" w:rsidRDefault="00867B6E" w:rsidP="00867B6E">
      <w:pPr>
        <w:tabs>
          <w:tab w:val="left" w:pos="2880"/>
        </w:tabs>
      </w:pPr>
    </w:p>
    <w:p w14:paraId="6CF68635" w14:textId="77777777" w:rsidR="00867B6E" w:rsidRPr="004A48AB" w:rsidRDefault="00867B6E" w:rsidP="00867B6E">
      <w:pPr>
        <w:tabs>
          <w:tab w:val="left" w:pos="2880"/>
        </w:tabs>
        <w:rPr>
          <w:i/>
        </w:rPr>
      </w:pPr>
      <w:r w:rsidRPr="004A48AB">
        <w:rPr>
          <w:i/>
        </w:rPr>
        <w:t>Recreation Office # 108</w:t>
      </w:r>
    </w:p>
    <w:p w14:paraId="48878348" w14:textId="77777777" w:rsidR="00867B6E" w:rsidRPr="004A48AB" w:rsidRDefault="002248DB" w:rsidP="002248DB">
      <w:pPr>
        <w:ind w:left="2160" w:firstLine="720"/>
        <w:rPr>
          <w:color w:val="000000"/>
        </w:rPr>
      </w:pPr>
      <w:r w:rsidRPr="004A48AB">
        <w:rPr>
          <w:color w:val="000000"/>
        </w:rPr>
        <w:t>Unable to Inspect – Locked</w:t>
      </w:r>
    </w:p>
    <w:p w14:paraId="11C44DE1" w14:textId="77777777" w:rsidR="00867B6E" w:rsidRPr="004A48AB" w:rsidRDefault="00867B6E" w:rsidP="00867B6E">
      <w:pPr>
        <w:tabs>
          <w:tab w:val="left" w:pos="2880"/>
        </w:tabs>
        <w:rPr>
          <w:i/>
        </w:rPr>
      </w:pPr>
    </w:p>
    <w:p w14:paraId="32EC79B8" w14:textId="77777777" w:rsidR="00867B6E" w:rsidRPr="004A48AB" w:rsidRDefault="00867B6E" w:rsidP="00867B6E">
      <w:pPr>
        <w:tabs>
          <w:tab w:val="left" w:pos="2880"/>
        </w:tabs>
        <w:rPr>
          <w:i/>
        </w:rPr>
      </w:pPr>
      <w:r w:rsidRPr="004A48AB">
        <w:rPr>
          <w:i/>
        </w:rPr>
        <w:t>Bathroom # 109 (in Recreation Office # 108)</w:t>
      </w:r>
    </w:p>
    <w:p w14:paraId="35065E89" w14:textId="77777777" w:rsidR="002248DB" w:rsidRPr="004A48AB" w:rsidRDefault="002248DB" w:rsidP="002248DB">
      <w:pPr>
        <w:ind w:left="2160" w:firstLine="720"/>
        <w:rPr>
          <w:color w:val="000000"/>
        </w:rPr>
      </w:pPr>
      <w:r w:rsidRPr="004A48AB">
        <w:rPr>
          <w:color w:val="000000"/>
        </w:rPr>
        <w:t>Unable to Inspect – Locked</w:t>
      </w:r>
    </w:p>
    <w:p w14:paraId="50658DAD" w14:textId="77777777" w:rsidR="00867B6E" w:rsidRPr="004A48AB" w:rsidRDefault="00867B6E" w:rsidP="00867B6E">
      <w:pPr>
        <w:tabs>
          <w:tab w:val="left" w:pos="2880"/>
        </w:tabs>
        <w:rPr>
          <w:i/>
        </w:rPr>
      </w:pPr>
    </w:p>
    <w:p w14:paraId="62F912DE" w14:textId="77777777" w:rsidR="00867B6E" w:rsidRPr="004A48AB" w:rsidRDefault="00867B6E" w:rsidP="00867B6E">
      <w:pPr>
        <w:tabs>
          <w:tab w:val="left" w:pos="2880"/>
        </w:tabs>
        <w:rPr>
          <w:i/>
        </w:rPr>
      </w:pPr>
      <w:r w:rsidRPr="004A48AB">
        <w:rPr>
          <w:i/>
        </w:rPr>
        <w:t>Staff Bathroom # 107</w:t>
      </w:r>
    </w:p>
    <w:p w14:paraId="0855B381" w14:textId="77777777" w:rsidR="00867B6E" w:rsidRPr="004A48AB" w:rsidRDefault="00867B6E" w:rsidP="00867B6E">
      <w:pPr>
        <w:tabs>
          <w:tab w:val="left" w:pos="2880"/>
        </w:tabs>
      </w:pPr>
      <w:r w:rsidRPr="004A48AB">
        <w:tab/>
        <w:t>No Violations Noted</w:t>
      </w:r>
    </w:p>
    <w:p w14:paraId="5AD42212" w14:textId="77777777" w:rsidR="00867B6E" w:rsidRPr="004A48AB" w:rsidRDefault="00867B6E" w:rsidP="00867B6E">
      <w:pPr>
        <w:tabs>
          <w:tab w:val="left" w:pos="2880"/>
        </w:tabs>
        <w:ind w:left="2880" w:hanging="2880"/>
        <w:rPr>
          <w:i/>
        </w:rPr>
      </w:pPr>
    </w:p>
    <w:p w14:paraId="172BEDF3" w14:textId="77777777" w:rsidR="00867B6E" w:rsidRPr="004A48AB" w:rsidRDefault="00867B6E" w:rsidP="00867B6E">
      <w:pPr>
        <w:tabs>
          <w:tab w:val="left" w:pos="2880"/>
        </w:tabs>
        <w:ind w:left="2880" w:hanging="2880"/>
        <w:rPr>
          <w:i/>
        </w:rPr>
      </w:pPr>
      <w:r w:rsidRPr="004A48AB">
        <w:rPr>
          <w:i/>
        </w:rPr>
        <w:t>Bathroom # 119</w:t>
      </w:r>
    </w:p>
    <w:p w14:paraId="0B543BDA" w14:textId="77777777" w:rsidR="00867B6E" w:rsidRPr="004A48AB" w:rsidRDefault="00867B6E" w:rsidP="00867B6E">
      <w:pPr>
        <w:tabs>
          <w:tab w:val="left" w:pos="2880"/>
        </w:tabs>
      </w:pPr>
      <w:r w:rsidRPr="004A48AB">
        <w:t>105 CMR 451.123*</w:t>
      </w:r>
      <w:r w:rsidRPr="004A48AB">
        <w:tab/>
        <w:t>Maintenance: Wet mop stored in bucket</w:t>
      </w:r>
    </w:p>
    <w:p w14:paraId="3988D2FE" w14:textId="77777777" w:rsidR="00867B6E" w:rsidRPr="004A48AB" w:rsidRDefault="00867B6E" w:rsidP="00867B6E">
      <w:pPr>
        <w:tabs>
          <w:tab w:val="left" w:pos="2880"/>
        </w:tabs>
      </w:pPr>
      <w:r w:rsidRPr="004A48AB">
        <w:t>105 CMR 451.123</w:t>
      </w:r>
      <w:r w:rsidR="002248DB" w:rsidRPr="004A48AB">
        <w:t>*</w:t>
      </w:r>
      <w:r w:rsidRPr="004A48AB">
        <w:tab/>
        <w:t>Maintenance: Floor tile damaged</w:t>
      </w:r>
    </w:p>
    <w:p w14:paraId="511327F9" w14:textId="77777777" w:rsidR="005954F9" w:rsidRPr="004A48AB" w:rsidRDefault="005954F9" w:rsidP="00867B6E">
      <w:pPr>
        <w:tabs>
          <w:tab w:val="left" w:pos="2880"/>
        </w:tabs>
      </w:pPr>
    </w:p>
    <w:p w14:paraId="66F16328" w14:textId="77777777" w:rsidR="00867B6E" w:rsidRPr="004A48AB" w:rsidRDefault="00867B6E" w:rsidP="00867B6E">
      <w:pPr>
        <w:tabs>
          <w:tab w:val="left" w:pos="2880"/>
        </w:tabs>
        <w:ind w:left="2880" w:hanging="2880"/>
        <w:rPr>
          <w:i/>
        </w:rPr>
      </w:pPr>
    </w:p>
    <w:p w14:paraId="5575DE5B" w14:textId="77777777" w:rsidR="00867B6E" w:rsidRPr="004A48AB" w:rsidRDefault="00867B6E" w:rsidP="00867B6E">
      <w:pPr>
        <w:tabs>
          <w:tab w:val="left" w:pos="2880"/>
        </w:tabs>
        <w:ind w:left="2880" w:hanging="2880"/>
        <w:rPr>
          <w:b/>
          <w:u w:val="single"/>
        </w:rPr>
      </w:pPr>
      <w:r w:rsidRPr="004A48AB">
        <w:rPr>
          <w:b/>
          <w:u w:val="single"/>
        </w:rPr>
        <w:lastRenderedPageBreak/>
        <w:t>2</w:t>
      </w:r>
      <w:r w:rsidRPr="004A48AB">
        <w:rPr>
          <w:b/>
          <w:u w:val="single"/>
          <w:vertAlign w:val="superscript"/>
        </w:rPr>
        <w:t>nd</w:t>
      </w:r>
      <w:r w:rsidRPr="004A48AB">
        <w:rPr>
          <w:b/>
          <w:u w:val="single"/>
        </w:rPr>
        <w:t xml:space="preserve"> Floor-Closed</w:t>
      </w:r>
    </w:p>
    <w:p w14:paraId="25E02752" w14:textId="77777777" w:rsidR="00867B6E" w:rsidRPr="004A48AB" w:rsidRDefault="00867B6E" w:rsidP="00867B6E">
      <w:pPr>
        <w:tabs>
          <w:tab w:val="left" w:pos="2880"/>
        </w:tabs>
      </w:pPr>
      <w:r w:rsidRPr="004A48AB">
        <w:tab/>
        <w:t>Unable to Inspect – Decommissioned</w:t>
      </w:r>
    </w:p>
    <w:p w14:paraId="23513B99" w14:textId="77777777" w:rsidR="00867B6E" w:rsidRPr="004A48AB" w:rsidRDefault="00867B6E" w:rsidP="00867B6E">
      <w:pPr>
        <w:tabs>
          <w:tab w:val="left" w:pos="2880"/>
        </w:tabs>
        <w:rPr>
          <w:b/>
          <w:u w:val="single"/>
        </w:rPr>
      </w:pPr>
    </w:p>
    <w:p w14:paraId="7E682901" w14:textId="77777777" w:rsidR="00867B6E" w:rsidRPr="004A48AB" w:rsidRDefault="00867B6E" w:rsidP="00867B6E">
      <w:pPr>
        <w:tabs>
          <w:tab w:val="left" w:pos="2880"/>
        </w:tabs>
        <w:ind w:left="2880" w:hanging="2880"/>
        <w:rPr>
          <w:b/>
          <w:u w:val="single"/>
        </w:rPr>
      </w:pPr>
      <w:r w:rsidRPr="004A48AB">
        <w:rPr>
          <w:b/>
          <w:u w:val="single"/>
        </w:rPr>
        <w:t>3</w:t>
      </w:r>
      <w:r w:rsidRPr="004A48AB">
        <w:rPr>
          <w:b/>
          <w:u w:val="single"/>
          <w:vertAlign w:val="superscript"/>
        </w:rPr>
        <w:t>rd</w:t>
      </w:r>
      <w:r w:rsidRPr="004A48AB">
        <w:rPr>
          <w:b/>
          <w:u w:val="single"/>
        </w:rPr>
        <w:t xml:space="preserve"> Floor-Closed</w:t>
      </w:r>
    </w:p>
    <w:p w14:paraId="7CFA160D" w14:textId="77777777" w:rsidR="00867B6E" w:rsidRPr="004A48AB" w:rsidRDefault="00867B6E" w:rsidP="00867B6E">
      <w:pPr>
        <w:tabs>
          <w:tab w:val="left" w:pos="2880"/>
        </w:tabs>
        <w:ind w:left="2880" w:hanging="2880"/>
      </w:pPr>
      <w:r w:rsidRPr="004A48AB">
        <w:tab/>
        <w:t>Unable to Inspect – Decommissioned</w:t>
      </w:r>
    </w:p>
    <w:p w14:paraId="212CF952" w14:textId="77777777" w:rsidR="00867B6E" w:rsidRPr="004A48AB" w:rsidRDefault="00867B6E" w:rsidP="00867B6E">
      <w:pPr>
        <w:tabs>
          <w:tab w:val="left" w:pos="2880"/>
        </w:tabs>
        <w:ind w:left="2880" w:hanging="2880"/>
      </w:pPr>
    </w:p>
    <w:p w14:paraId="5565775C" w14:textId="77777777" w:rsidR="00867B6E" w:rsidRPr="004A48AB" w:rsidRDefault="00867B6E" w:rsidP="00867B6E">
      <w:pPr>
        <w:tabs>
          <w:tab w:val="left" w:pos="2880"/>
        </w:tabs>
        <w:ind w:left="2880" w:hanging="2880"/>
        <w:rPr>
          <w:b/>
          <w:u w:val="single"/>
        </w:rPr>
      </w:pPr>
      <w:r w:rsidRPr="004A48AB">
        <w:rPr>
          <w:b/>
          <w:u w:val="single"/>
        </w:rPr>
        <w:t>Juniper Building</w:t>
      </w:r>
    </w:p>
    <w:p w14:paraId="30A0E395" w14:textId="77777777" w:rsidR="00867B6E" w:rsidRPr="004A48AB" w:rsidRDefault="00867B6E" w:rsidP="00867B6E">
      <w:pPr>
        <w:tabs>
          <w:tab w:val="left" w:pos="2880"/>
        </w:tabs>
        <w:ind w:left="2880" w:hanging="2880"/>
        <w:rPr>
          <w:b/>
          <w:u w:val="single"/>
        </w:rPr>
      </w:pPr>
    </w:p>
    <w:p w14:paraId="274798D5" w14:textId="77777777" w:rsidR="00867B6E" w:rsidRPr="004A48AB" w:rsidRDefault="00867B6E" w:rsidP="00867B6E">
      <w:pPr>
        <w:tabs>
          <w:tab w:val="left" w:pos="2880"/>
        </w:tabs>
        <w:ind w:left="2880" w:hanging="2880"/>
        <w:rPr>
          <w:b/>
        </w:rPr>
      </w:pPr>
      <w:r w:rsidRPr="004A48AB">
        <w:rPr>
          <w:b/>
        </w:rPr>
        <w:t>1</w:t>
      </w:r>
      <w:r w:rsidRPr="004A48AB">
        <w:rPr>
          <w:b/>
          <w:vertAlign w:val="superscript"/>
        </w:rPr>
        <w:t>st</w:t>
      </w:r>
      <w:r w:rsidRPr="004A48AB">
        <w:rPr>
          <w:b/>
        </w:rPr>
        <w:t xml:space="preserve"> Floor</w:t>
      </w:r>
    </w:p>
    <w:p w14:paraId="00BEE4B8" w14:textId="77777777" w:rsidR="00867B6E" w:rsidRPr="004A48AB" w:rsidRDefault="00867B6E" w:rsidP="00867B6E">
      <w:pPr>
        <w:tabs>
          <w:tab w:val="left" w:pos="2880"/>
        </w:tabs>
        <w:ind w:left="2880" w:hanging="2880"/>
        <w:rPr>
          <w:b/>
        </w:rPr>
      </w:pPr>
    </w:p>
    <w:p w14:paraId="3659294E" w14:textId="77777777" w:rsidR="00867B6E" w:rsidRPr="004A48AB" w:rsidRDefault="00867B6E" w:rsidP="00867B6E">
      <w:pPr>
        <w:tabs>
          <w:tab w:val="left" w:pos="2880"/>
        </w:tabs>
        <w:ind w:left="2880" w:hanging="2880"/>
        <w:rPr>
          <w:i/>
        </w:rPr>
      </w:pPr>
      <w:r w:rsidRPr="004A48AB">
        <w:rPr>
          <w:i/>
        </w:rPr>
        <w:t>Lock Shop</w:t>
      </w:r>
    </w:p>
    <w:p w14:paraId="1592739A" w14:textId="77777777" w:rsidR="00A80AAC" w:rsidRPr="004A48AB" w:rsidRDefault="00A80AAC" w:rsidP="00A80AAC">
      <w:pPr>
        <w:ind w:left="2160" w:firstLine="720"/>
      </w:pPr>
      <w:r w:rsidRPr="004A48AB">
        <w:t>Unable to Inspect – Locked</w:t>
      </w:r>
    </w:p>
    <w:p w14:paraId="2E6986DB" w14:textId="77777777" w:rsidR="00867B6E" w:rsidRPr="004A48AB" w:rsidRDefault="00867B6E" w:rsidP="00867B6E">
      <w:pPr>
        <w:tabs>
          <w:tab w:val="left" w:pos="2880"/>
        </w:tabs>
      </w:pPr>
    </w:p>
    <w:p w14:paraId="216743F8" w14:textId="77777777" w:rsidR="00867B6E" w:rsidRPr="004A48AB" w:rsidRDefault="00867B6E" w:rsidP="00867B6E">
      <w:pPr>
        <w:tabs>
          <w:tab w:val="left" w:pos="2880"/>
        </w:tabs>
        <w:rPr>
          <w:i/>
        </w:rPr>
      </w:pPr>
      <w:r w:rsidRPr="004A48AB">
        <w:rPr>
          <w:i/>
        </w:rPr>
        <w:t>Bathroom</w:t>
      </w:r>
    </w:p>
    <w:p w14:paraId="11A754B8" w14:textId="77777777" w:rsidR="00867B6E" w:rsidRPr="004A48AB" w:rsidRDefault="00A80AAC" w:rsidP="00A80AAC">
      <w:pPr>
        <w:tabs>
          <w:tab w:val="left" w:pos="2880"/>
        </w:tabs>
      </w:pPr>
      <w:r w:rsidRPr="004A48AB">
        <w:t>105 CMR 451.123</w:t>
      </w:r>
      <w:r w:rsidRPr="004A48AB">
        <w:tab/>
        <w:t>Maintenance: Wet mop stored in bucket</w:t>
      </w:r>
    </w:p>
    <w:p w14:paraId="5B69BF3B" w14:textId="77777777" w:rsidR="00867B6E" w:rsidRPr="004A48AB" w:rsidRDefault="00867B6E" w:rsidP="00867B6E">
      <w:pPr>
        <w:tabs>
          <w:tab w:val="left" w:pos="2880"/>
        </w:tabs>
        <w:ind w:left="2880" w:hanging="2880"/>
        <w:rPr>
          <w:i/>
        </w:rPr>
      </w:pPr>
    </w:p>
    <w:p w14:paraId="02DA109B" w14:textId="77777777" w:rsidR="00867B6E" w:rsidRPr="004A48AB" w:rsidRDefault="00867B6E" w:rsidP="00867B6E">
      <w:pPr>
        <w:tabs>
          <w:tab w:val="left" w:pos="2880"/>
        </w:tabs>
        <w:ind w:left="2880" w:hanging="2880"/>
        <w:rPr>
          <w:i/>
        </w:rPr>
      </w:pPr>
      <w:r w:rsidRPr="004A48AB">
        <w:rPr>
          <w:i/>
        </w:rPr>
        <w:t>Office and Storage</w:t>
      </w:r>
    </w:p>
    <w:p w14:paraId="02BBB971" w14:textId="77777777" w:rsidR="00867B6E" w:rsidRPr="004A48AB" w:rsidRDefault="00867B6E" w:rsidP="00867B6E">
      <w:pPr>
        <w:ind w:left="2160" w:firstLine="720"/>
      </w:pPr>
      <w:r w:rsidRPr="004A48AB">
        <w:t>Unable to Inspect – Locked</w:t>
      </w:r>
    </w:p>
    <w:p w14:paraId="76C5E131" w14:textId="77777777" w:rsidR="00867B6E" w:rsidRPr="004A48AB" w:rsidRDefault="00867B6E" w:rsidP="00867B6E"/>
    <w:p w14:paraId="205D0E08" w14:textId="77777777" w:rsidR="00867B6E" w:rsidRPr="004A48AB" w:rsidRDefault="00867B6E" w:rsidP="00867B6E">
      <w:pPr>
        <w:rPr>
          <w:i/>
          <w:iCs/>
        </w:rPr>
      </w:pPr>
      <w:r w:rsidRPr="004A48AB">
        <w:rPr>
          <w:i/>
          <w:iCs/>
        </w:rPr>
        <w:t>Hallway</w:t>
      </w:r>
    </w:p>
    <w:p w14:paraId="2CF01735" w14:textId="77777777" w:rsidR="00867B6E" w:rsidRPr="004A48AB" w:rsidRDefault="00867B6E" w:rsidP="00867B6E">
      <w:pPr>
        <w:tabs>
          <w:tab w:val="left" w:pos="2880"/>
        </w:tabs>
      </w:pPr>
      <w:r w:rsidRPr="004A48AB">
        <w:tab/>
        <w:t>No Violations Noted</w:t>
      </w:r>
    </w:p>
    <w:p w14:paraId="11B71EFA" w14:textId="77777777" w:rsidR="00867B6E" w:rsidRPr="004A48AB" w:rsidRDefault="00867B6E" w:rsidP="00867B6E">
      <w:pPr>
        <w:tabs>
          <w:tab w:val="left" w:pos="2880"/>
        </w:tabs>
        <w:rPr>
          <w:b/>
        </w:rPr>
      </w:pPr>
    </w:p>
    <w:p w14:paraId="392C24AD" w14:textId="77777777" w:rsidR="00867B6E" w:rsidRPr="004A48AB" w:rsidRDefault="00867B6E" w:rsidP="00867B6E">
      <w:pPr>
        <w:tabs>
          <w:tab w:val="left" w:pos="2880"/>
        </w:tabs>
        <w:ind w:left="2880" w:hanging="2880"/>
        <w:rPr>
          <w:b/>
        </w:rPr>
      </w:pPr>
      <w:r w:rsidRPr="004A48AB">
        <w:rPr>
          <w:b/>
        </w:rPr>
        <w:t>2</w:t>
      </w:r>
      <w:r w:rsidRPr="004A48AB">
        <w:rPr>
          <w:b/>
          <w:vertAlign w:val="superscript"/>
        </w:rPr>
        <w:t>nd</w:t>
      </w:r>
      <w:r w:rsidRPr="004A48AB">
        <w:rPr>
          <w:b/>
        </w:rPr>
        <w:t xml:space="preserve"> Floor</w:t>
      </w:r>
    </w:p>
    <w:p w14:paraId="6D87E21A" w14:textId="77777777" w:rsidR="00A80AAC" w:rsidRPr="004A48AB" w:rsidRDefault="00A80AAC" w:rsidP="00A80AAC">
      <w:pPr>
        <w:tabs>
          <w:tab w:val="left" w:pos="2880"/>
        </w:tabs>
        <w:rPr>
          <w:i/>
        </w:rPr>
      </w:pPr>
    </w:p>
    <w:p w14:paraId="10F9F6CF" w14:textId="77777777" w:rsidR="00867B6E" w:rsidRPr="004A48AB" w:rsidRDefault="00867B6E" w:rsidP="00867B6E">
      <w:pPr>
        <w:tabs>
          <w:tab w:val="left" w:pos="2880"/>
        </w:tabs>
        <w:ind w:left="2880" w:hanging="2880"/>
        <w:rPr>
          <w:i/>
        </w:rPr>
      </w:pPr>
      <w:r w:rsidRPr="004A48AB">
        <w:rPr>
          <w:i/>
        </w:rPr>
        <w:t>Break Area</w:t>
      </w:r>
    </w:p>
    <w:p w14:paraId="607E244F" w14:textId="77777777" w:rsidR="00867B6E" w:rsidRPr="004A48AB" w:rsidRDefault="00867B6E" w:rsidP="00867B6E">
      <w:pPr>
        <w:tabs>
          <w:tab w:val="left" w:pos="2880"/>
        </w:tabs>
      </w:pPr>
      <w:r w:rsidRPr="004A48AB">
        <w:tab/>
        <w:t>No Violations Noted</w:t>
      </w:r>
    </w:p>
    <w:p w14:paraId="6243E4FB" w14:textId="77777777" w:rsidR="00867B6E" w:rsidRPr="004A48AB" w:rsidRDefault="00867B6E" w:rsidP="00867B6E">
      <w:pPr>
        <w:tabs>
          <w:tab w:val="left" w:pos="2880"/>
        </w:tabs>
      </w:pPr>
    </w:p>
    <w:p w14:paraId="61B45BCE" w14:textId="77777777" w:rsidR="00867B6E" w:rsidRPr="004A48AB" w:rsidRDefault="00867B6E" w:rsidP="00867B6E">
      <w:pPr>
        <w:tabs>
          <w:tab w:val="left" w:pos="2880"/>
        </w:tabs>
        <w:rPr>
          <w:i/>
        </w:rPr>
      </w:pPr>
      <w:r w:rsidRPr="004A48AB">
        <w:rPr>
          <w:i/>
        </w:rPr>
        <w:t>Armory Office</w:t>
      </w:r>
    </w:p>
    <w:p w14:paraId="5F32D9E2" w14:textId="77777777" w:rsidR="00867B6E" w:rsidRPr="004A48AB" w:rsidRDefault="00867B6E" w:rsidP="00867B6E">
      <w:pPr>
        <w:tabs>
          <w:tab w:val="left" w:pos="2880"/>
        </w:tabs>
      </w:pPr>
      <w:r w:rsidRPr="004A48AB">
        <w:tab/>
        <w:t>No Violations Noted</w:t>
      </w:r>
    </w:p>
    <w:p w14:paraId="3CDD8A18" w14:textId="77777777" w:rsidR="00A80AAC" w:rsidRPr="004A48AB" w:rsidRDefault="00A80AAC" w:rsidP="00867B6E">
      <w:pPr>
        <w:tabs>
          <w:tab w:val="left" w:pos="2880"/>
        </w:tabs>
      </w:pPr>
    </w:p>
    <w:p w14:paraId="1A079024" w14:textId="77777777" w:rsidR="00A80AAC" w:rsidRPr="004A48AB" w:rsidRDefault="00A80AAC" w:rsidP="00A80AAC">
      <w:pPr>
        <w:tabs>
          <w:tab w:val="left" w:pos="2880"/>
        </w:tabs>
        <w:ind w:left="2880" w:hanging="2880"/>
        <w:rPr>
          <w:i/>
        </w:rPr>
      </w:pPr>
      <w:r w:rsidRPr="004A48AB">
        <w:rPr>
          <w:i/>
        </w:rPr>
        <w:t>Hallway</w:t>
      </w:r>
    </w:p>
    <w:p w14:paraId="2F316B41" w14:textId="77777777" w:rsidR="00A80AAC" w:rsidRPr="004A48AB" w:rsidRDefault="00A80AAC" w:rsidP="00A80AAC">
      <w:pPr>
        <w:tabs>
          <w:tab w:val="left" w:pos="2880"/>
        </w:tabs>
      </w:pPr>
      <w:r w:rsidRPr="004A48AB">
        <w:t>105 CMR 451.353</w:t>
      </w:r>
      <w:r w:rsidRPr="004A48AB">
        <w:tab/>
        <w:t>Interior Maintenance: Mold observed on wall</w:t>
      </w:r>
    </w:p>
    <w:p w14:paraId="15EC5C9B" w14:textId="77777777" w:rsidR="00A80AAC" w:rsidRPr="004A48AB" w:rsidRDefault="00A80AAC" w:rsidP="00A80AAC">
      <w:pPr>
        <w:tabs>
          <w:tab w:val="left" w:pos="2880"/>
        </w:tabs>
        <w:rPr>
          <w:color w:val="FF0000"/>
        </w:rPr>
      </w:pPr>
      <w:r w:rsidRPr="004A48AB">
        <w:t>105 CMR 451.353</w:t>
      </w:r>
      <w:r w:rsidRPr="004A48AB">
        <w:tab/>
        <w:t>Interior Maintenance: Mold observed on ceiling</w:t>
      </w:r>
    </w:p>
    <w:p w14:paraId="27A95E6F" w14:textId="77777777" w:rsidR="00867B6E" w:rsidRPr="004A48AB" w:rsidRDefault="00867B6E" w:rsidP="00867B6E">
      <w:pPr>
        <w:tabs>
          <w:tab w:val="left" w:pos="2880"/>
        </w:tabs>
        <w:ind w:left="2880" w:hanging="2880"/>
        <w:rPr>
          <w:b/>
          <w:u w:val="single"/>
        </w:rPr>
      </w:pPr>
    </w:p>
    <w:p w14:paraId="27987DAD" w14:textId="77777777" w:rsidR="00867B6E" w:rsidRPr="004A48AB" w:rsidRDefault="00867B6E" w:rsidP="00867B6E">
      <w:pPr>
        <w:tabs>
          <w:tab w:val="left" w:pos="2880"/>
        </w:tabs>
        <w:ind w:left="2880" w:hanging="2880"/>
        <w:rPr>
          <w:b/>
          <w:u w:val="single"/>
        </w:rPr>
      </w:pPr>
      <w:r w:rsidRPr="004A48AB">
        <w:rPr>
          <w:b/>
          <w:u w:val="single"/>
        </w:rPr>
        <w:t>Locust Building</w:t>
      </w:r>
    </w:p>
    <w:p w14:paraId="201A15EA" w14:textId="77777777" w:rsidR="00867B6E" w:rsidRPr="004A48AB" w:rsidRDefault="00867B6E" w:rsidP="00867B6E">
      <w:pPr>
        <w:tabs>
          <w:tab w:val="left" w:pos="2880"/>
        </w:tabs>
        <w:ind w:left="2880" w:hanging="2880"/>
        <w:rPr>
          <w:b/>
          <w:u w:val="single"/>
        </w:rPr>
      </w:pPr>
    </w:p>
    <w:p w14:paraId="23C77119" w14:textId="77777777" w:rsidR="00867B6E" w:rsidRPr="004A48AB" w:rsidRDefault="00867B6E" w:rsidP="00867B6E">
      <w:pPr>
        <w:tabs>
          <w:tab w:val="left" w:pos="2880"/>
        </w:tabs>
        <w:ind w:left="2880" w:hanging="2880"/>
        <w:rPr>
          <w:b/>
        </w:rPr>
      </w:pPr>
      <w:r w:rsidRPr="004A48AB">
        <w:rPr>
          <w:b/>
        </w:rPr>
        <w:t>3</w:t>
      </w:r>
      <w:r w:rsidRPr="004A48AB">
        <w:rPr>
          <w:b/>
          <w:vertAlign w:val="superscript"/>
        </w:rPr>
        <w:t>rd</w:t>
      </w:r>
      <w:r w:rsidRPr="004A48AB">
        <w:rPr>
          <w:b/>
        </w:rPr>
        <w:t xml:space="preserve"> Floor</w:t>
      </w:r>
    </w:p>
    <w:p w14:paraId="354AA3AD" w14:textId="77777777" w:rsidR="00867B6E" w:rsidRPr="004A48AB" w:rsidRDefault="00867B6E" w:rsidP="00867B6E">
      <w:pPr>
        <w:ind w:left="2160" w:firstLine="720"/>
      </w:pPr>
      <w:r w:rsidRPr="004A48AB">
        <w:t>Unable to Inspect – Locked</w:t>
      </w:r>
    </w:p>
    <w:p w14:paraId="0B75E44A" w14:textId="77777777" w:rsidR="00867B6E" w:rsidRPr="004A48AB" w:rsidRDefault="00867B6E" w:rsidP="00867B6E">
      <w:pPr>
        <w:tabs>
          <w:tab w:val="left" w:pos="2880"/>
        </w:tabs>
        <w:rPr>
          <w:b/>
        </w:rPr>
      </w:pPr>
    </w:p>
    <w:p w14:paraId="44C3A673" w14:textId="77777777" w:rsidR="00867B6E" w:rsidRPr="004A48AB" w:rsidRDefault="00867B6E" w:rsidP="00867B6E">
      <w:pPr>
        <w:tabs>
          <w:tab w:val="left" w:pos="2880"/>
        </w:tabs>
        <w:rPr>
          <w:b/>
        </w:rPr>
      </w:pPr>
      <w:r w:rsidRPr="004A48AB">
        <w:rPr>
          <w:b/>
        </w:rPr>
        <w:t>2</w:t>
      </w:r>
      <w:r w:rsidRPr="004A48AB">
        <w:rPr>
          <w:b/>
          <w:vertAlign w:val="superscript"/>
        </w:rPr>
        <w:t>nd</w:t>
      </w:r>
      <w:r w:rsidRPr="004A48AB">
        <w:rPr>
          <w:b/>
        </w:rPr>
        <w:t xml:space="preserve"> Floor</w:t>
      </w:r>
    </w:p>
    <w:p w14:paraId="20D57321" w14:textId="77777777" w:rsidR="00867B6E" w:rsidRPr="004A48AB" w:rsidRDefault="00867B6E" w:rsidP="00867B6E">
      <w:pPr>
        <w:ind w:left="2160" w:firstLine="720"/>
      </w:pPr>
      <w:r w:rsidRPr="004A48AB">
        <w:t>Unable to Inspect – Locked</w:t>
      </w:r>
    </w:p>
    <w:p w14:paraId="37AE7B4D" w14:textId="77777777" w:rsidR="00867B6E" w:rsidRPr="004A48AB" w:rsidRDefault="00867B6E" w:rsidP="00867B6E"/>
    <w:p w14:paraId="3BBD094C" w14:textId="77777777" w:rsidR="00867B6E" w:rsidRPr="004A48AB" w:rsidRDefault="00867B6E" w:rsidP="00867B6E">
      <w:pPr>
        <w:tabs>
          <w:tab w:val="left" w:pos="2880"/>
        </w:tabs>
        <w:rPr>
          <w:b/>
        </w:rPr>
      </w:pPr>
      <w:r w:rsidRPr="004A48AB">
        <w:rPr>
          <w:b/>
        </w:rPr>
        <w:t>1</w:t>
      </w:r>
      <w:r w:rsidRPr="004A48AB">
        <w:rPr>
          <w:b/>
          <w:vertAlign w:val="superscript"/>
        </w:rPr>
        <w:t>st</w:t>
      </w:r>
      <w:r w:rsidRPr="004A48AB">
        <w:rPr>
          <w:b/>
        </w:rPr>
        <w:t xml:space="preserve"> Floor</w:t>
      </w:r>
    </w:p>
    <w:p w14:paraId="5E1A77A8" w14:textId="77777777" w:rsidR="00867B6E" w:rsidRPr="004A48AB" w:rsidRDefault="00867B6E" w:rsidP="00867B6E">
      <w:pPr>
        <w:tabs>
          <w:tab w:val="left" w:pos="2880"/>
        </w:tabs>
        <w:rPr>
          <w:b/>
        </w:rPr>
      </w:pPr>
    </w:p>
    <w:p w14:paraId="386D5A13" w14:textId="77777777" w:rsidR="00867B6E" w:rsidRPr="004A48AB" w:rsidRDefault="00867B6E" w:rsidP="00867B6E">
      <w:pPr>
        <w:tabs>
          <w:tab w:val="left" w:pos="2880"/>
        </w:tabs>
        <w:rPr>
          <w:i/>
        </w:rPr>
      </w:pPr>
      <w:r w:rsidRPr="004A48AB">
        <w:rPr>
          <w:i/>
        </w:rPr>
        <w:t>Day Room</w:t>
      </w:r>
    </w:p>
    <w:p w14:paraId="56254FE9" w14:textId="77777777" w:rsidR="00867B6E" w:rsidRPr="004A48AB" w:rsidRDefault="00867B6E" w:rsidP="00867B6E">
      <w:pPr>
        <w:tabs>
          <w:tab w:val="left" w:pos="2880"/>
        </w:tabs>
      </w:pPr>
      <w:r w:rsidRPr="004A48AB">
        <w:tab/>
        <w:t>No Violations Noted</w:t>
      </w:r>
    </w:p>
    <w:p w14:paraId="707782A5" w14:textId="77777777" w:rsidR="00420BB4" w:rsidRPr="004A48AB" w:rsidRDefault="00420BB4" w:rsidP="00867B6E">
      <w:pPr>
        <w:tabs>
          <w:tab w:val="left" w:pos="2880"/>
        </w:tabs>
        <w:ind w:left="2880" w:hanging="2880"/>
        <w:rPr>
          <w:i/>
        </w:rPr>
      </w:pPr>
    </w:p>
    <w:p w14:paraId="33DBEE73" w14:textId="77777777" w:rsidR="00867B6E" w:rsidRPr="004A48AB" w:rsidRDefault="00867B6E" w:rsidP="00867B6E">
      <w:pPr>
        <w:tabs>
          <w:tab w:val="left" w:pos="2880"/>
        </w:tabs>
        <w:ind w:left="2880" w:hanging="2880"/>
      </w:pPr>
      <w:r w:rsidRPr="004A48AB">
        <w:rPr>
          <w:i/>
        </w:rPr>
        <w:t>Office</w:t>
      </w:r>
    </w:p>
    <w:p w14:paraId="17578B05" w14:textId="77777777" w:rsidR="00867B6E" w:rsidRPr="004A48AB" w:rsidRDefault="00867B6E" w:rsidP="00867B6E">
      <w:pPr>
        <w:tabs>
          <w:tab w:val="left" w:pos="2880"/>
        </w:tabs>
        <w:rPr>
          <w:color w:val="FF0000"/>
        </w:rPr>
      </w:pPr>
      <w:r w:rsidRPr="004A48AB">
        <w:t>105 CMR 451.353*</w:t>
      </w:r>
      <w:r w:rsidRPr="004A48AB">
        <w:tab/>
        <w:t>Interior Maintenance: Floor tiles damaged</w:t>
      </w:r>
    </w:p>
    <w:p w14:paraId="147CFF1C" w14:textId="77777777" w:rsidR="00867B6E" w:rsidRPr="004A48AB" w:rsidRDefault="00867B6E" w:rsidP="00867B6E">
      <w:pPr>
        <w:tabs>
          <w:tab w:val="left" w:pos="2880"/>
        </w:tabs>
      </w:pPr>
      <w:r w:rsidRPr="004A48AB">
        <w:t>105 CMR 451.353</w:t>
      </w:r>
      <w:r w:rsidR="00A80AAC" w:rsidRPr="004A48AB">
        <w:t>*</w:t>
      </w:r>
      <w:r w:rsidRPr="004A48AB">
        <w:tab/>
        <w:t xml:space="preserve">Interior Maintenance: Light shield </w:t>
      </w:r>
      <w:r w:rsidR="00A80AAC" w:rsidRPr="004A48AB">
        <w:t>damaged</w:t>
      </w:r>
    </w:p>
    <w:p w14:paraId="1A5382CE" w14:textId="77777777" w:rsidR="00A80AAC" w:rsidRPr="004A48AB" w:rsidRDefault="00A80AAC" w:rsidP="00867B6E">
      <w:pPr>
        <w:tabs>
          <w:tab w:val="left" w:pos="2880"/>
        </w:tabs>
        <w:rPr>
          <w:color w:val="FF0000"/>
        </w:rPr>
      </w:pPr>
    </w:p>
    <w:p w14:paraId="10CDE411" w14:textId="77777777" w:rsidR="005954F9" w:rsidRPr="004A48AB" w:rsidRDefault="005954F9" w:rsidP="00867B6E">
      <w:pPr>
        <w:tabs>
          <w:tab w:val="left" w:pos="2880"/>
        </w:tabs>
        <w:rPr>
          <w:i/>
        </w:rPr>
      </w:pPr>
    </w:p>
    <w:p w14:paraId="45B321BD" w14:textId="77777777" w:rsidR="00867B6E" w:rsidRPr="004A48AB" w:rsidRDefault="00867B6E" w:rsidP="00867B6E">
      <w:pPr>
        <w:tabs>
          <w:tab w:val="left" w:pos="2880"/>
        </w:tabs>
      </w:pPr>
      <w:r w:rsidRPr="004A48AB">
        <w:rPr>
          <w:i/>
        </w:rPr>
        <w:lastRenderedPageBreak/>
        <w:t>Break Room</w:t>
      </w:r>
    </w:p>
    <w:p w14:paraId="04222708" w14:textId="77777777" w:rsidR="00867B6E" w:rsidRPr="004A48AB" w:rsidRDefault="00867B6E" w:rsidP="00867B6E">
      <w:pPr>
        <w:tabs>
          <w:tab w:val="left" w:pos="2880"/>
        </w:tabs>
      </w:pPr>
      <w:r w:rsidRPr="004A48AB">
        <w:tab/>
        <w:t>No Violations Noted</w:t>
      </w:r>
    </w:p>
    <w:p w14:paraId="2D400971" w14:textId="77777777" w:rsidR="00867B6E" w:rsidRPr="004A48AB" w:rsidRDefault="00867B6E" w:rsidP="00867B6E">
      <w:pPr>
        <w:tabs>
          <w:tab w:val="left" w:pos="2880"/>
        </w:tabs>
      </w:pPr>
    </w:p>
    <w:p w14:paraId="0CB6FBFC" w14:textId="77777777" w:rsidR="00867B6E" w:rsidRPr="004A48AB" w:rsidRDefault="00867B6E" w:rsidP="00867B6E">
      <w:pPr>
        <w:tabs>
          <w:tab w:val="left" w:pos="2880"/>
        </w:tabs>
        <w:ind w:left="2880" w:hanging="2880"/>
        <w:rPr>
          <w:i/>
        </w:rPr>
      </w:pPr>
      <w:r w:rsidRPr="004A48AB">
        <w:rPr>
          <w:i/>
        </w:rPr>
        <w:t>Bathroom (inside Break Room)</w:t>
      </w:r>
    </w:p>
    <w:p w14:paraId="62EDB468" w14:textId="77777777" w:rsidR="00867B6E" w:rsidRPr="004A48AB" w:rsidRDefault="00A80AAC" w:rsidP="00867B6E">
      <w:pPr>
        <w:tabs>
          <w:tab w:val="left" w:pos="2880"/>
        </w:tabs>
      </w:pPr>
      <w:r w:rsidRPr="004A48AB">
        <w:t>105 CMR 451.110(A)</w:t>
      </w:r>
      <w:r w:rsidRPr="004A48AB">
        <w:tab/>
        <w:t>Hygiene Supplies at Toilet and Handwash Sink: No paper towels at handwash sink</w:t>
      </w:r>
    </w:p>
    <w:p w14:paraId="542EED05" w14:textId="77777777" w:rsidR="00867B6E" w:rsidRPr="004A48AB" w:rsidRDefault="00867B6E" w:rsidP="00867B6E">
      <w:pPr>
        <w:tabs>
          <w:tab w:val="left" w:pos="2880"/>
        </w:tabs>
        <w:rPr>
          <w:i/>
        </w:rPr>
      </w:pPr>
    </w:p>
    <w:p w14:paraId="2747C098" w14:textId="77777777" w:rsidR="00867B6E" w:rsidRPr="004A48AB" w:rsidRDefault="00867B6E" w:rsidP="00867B6E">
      <w:pPr>
        <w:tabs>
          <w:tab w:val="left" w:pos="2880"/>
        </w:tabs>
        <w:rPr>
          <w:i/>
        </w:rPr>
      </w:pPr>
      <w:r w:rsidRPr="004A48AB">
        <w:rPr>
          <w:i/>
        </w:rPr>
        <w:t>Mop Closet</w:t>
      </w:r>
    </w:p>
    <w:p w14:paraId="06B450A7" w14:textId="77777777" w:rsidR="00867B6E" w:rsidRPr="004A48AB" w:rsidRDefault="00867B6E" w:rsidP="00A80AAC">
      <w:pPr>
        <w:tabs>
          <w:tab w:val="left" w:pos="1820"/>
          <w:tab w:val="left" w:pos="2880"/>
        </w:tabs>
      </w:pPr>
      <w:r w:rsidRPr="004A48AB">
        <w:t>105 CMR 451.353</w:t>
      </w:r>
      <w:r w:rsidR="00A80AAC" w:rsidRPr="004A48AB">
        <w:t>*</w:t>
      </w:r>
      <w:r w:rsidRPr="004A48AB">
        <w:tab/>
      </w:r>
      <w:r w:rsidR="00A80AAC" w:rsidRPr="004A48AB">
        <w:tab/>
      </w:r>
      <w:r w:rsidRPr="004A48AB">
        <w:t>Interior Maintenance: Wet mop stored upside down</w:t>
      </w:r>
    </w:p>
    <w:p w14:paraId="4E86CA71" w14:textId="77777777" w:rsidR="00867B6E" w:rsidRPr="004A48AB" w:rsidRDefault="00867B6E" w:rsidP="00867B6E">
      <w:pPr>
        <w:tabs>
          <w:tab w:val="left" w:pos="2880"/>
        </w:tabs>
        <w:rPr>
          <w:color w:val="FF0000"/>
        </w:rPr>
      </w:pPr>
      <w:r w:rsidRPr="004A48AB">
        <w:t>105 CMR 451.353</w:t>
      </w:r>
      <w:r w:rsidR="00A80AAC" w:rsidRPr="004A48AB">
        <w:t>*</w:t>
      </w:r>
      <w:r w:rsidRPr="004A48AB">
        <w:tab/>
        <w:t>Interior Maintenance: Floor tiles damaged</w:t>
      </w:r>
    </w:p>
    <w:p w14:paraId="24113E99" w14:textId="77777777" w:rsidR="00867B6E" w:rsidRPr="004A48AB" w:rsidRDefault="00867B6E" w:rsidP="00867B6E">
      <w:pPr>
        <w:tabs>
          <w:tab w:val="left" w:pos="2880"/>
        </w:tabs>
        <w:rPr>
          <w:i/>
        </w:rPr>
      </w:pPr>
    </w:p>
    <w:p w14:paraId="449B3C7D" w14:textId="77777777" w:rsidR="00867B6E" w:rsidRPr="004A48AB" w:rsidRDefault="00867B6E" w:rsidP="00867B6E">
      <w:pPr>
        <w:tabs>
          <w:tab w:val="left" w:pos="2880"/>
        </w:tabs>
        <w:rPr>
          <w:i/>
        </w:rPr>
      </w:pPr>
      <w:r w:rsidRPr="004A48AB">
        <w:rPr>
          <w:i/>
        </w:rPr>
        <w:t>Bathroom</w:t>
      </w:r>
    </w:p>
    <w:p w14:paraId="126C5723" w14:textId="77777777" w:rsidR="00867B6E" w:rsidRPr="004A48AB" w:rsidRDefault="00A80AAC" w:rsidP="00A80AAC">
      <w:pPr>
        <w:tabs>
          <w:tab w:val="left" w:pos="2880"/>
        </w:tabs>
        <w:rPr>
          <w:color w:val="FF0000"/>
        </w:rPr>
      </w:pPr>
      <w:r w:rsidRPr="004A48AB">
        <w:t>105 CMR 451.123</w:t>
      </w:r>
      <w:r w:rsidRPr="004A48AB">
        <w:tab/>
        <w:t>Maintenance: Baseboard damaged</w:t>
      </w:r>
    </w:p>
    <w:p w14:paraId="61579761" w14:textId="77777777" w:rsidR="00867B6E" w:rsidRPr="004A48AB" w:rsidRDefault="00867B6E" w:rsidP="00867B6E">
      <w:pPr>
        <w:tabs>
          <w:tab w:val="left" w:pos="2880"/>
        </w:tabs>
      </w:pPr>
    </w:p>
    <w:p w14:paraId="785750E2" w14:textId="77777777" w:rsidR="00867B6E" w:rsidRPr="004A48AB" w:rsidRDefault="00867B6E" w:rsidP="00867B6E">
      <w:pPr>
        <w:tabs>
          <w:tab w:val="left" w:pos="2880"/>
        </w:tabs>
        <w:rPr>
          <w:b/>
        </w:rPr>
      </w:pPr>
      <w:r w:rsidRPr="004A48AB">
        <w:rPr>
          <w:b/>
        </w:rPr>
        <w:t>Kitchen</w:t>
      </w:r>
    </w:p>
    <w:p w14:paraId="48C6D67A" w14:textId="77777777" w:rsidR="00867B6E" w:rsidRPr="004A48AB" w:rsidRDefault="00867B6E" w:rsidP="00867B6E">
      <w:pPr>
        <w:outlineLvl w:val="0"/>
      </w:pPr>
      <w:r w:rsidRPr="004A48AB">
        <w:t xml:space="preserve">The following Food Code violations listed in </w:t>
      </w:r>
      <w:r w:rsidRPr="004A48AB">
        <w:rPr>
          <w:b/>
          <w:bCs/>
        </w:rPr>
        <w:t>BOLD</w:t>
      </w:r>
      <w:r w:rsidRPr="004A48AB">
        <w:t xml:space="preserve"> were observed to be corrected on-site.</w:t>
      </w:r>
    </w:p>
    <w:p w14:paraId="0F1EE136" w14:textId="77777777" w:rsidR="00867B6E" w:rsidRPr="004A48AB" w:rsidRDefault="00867B6E" w:rsidP="00867B6E">
      <w:pPr>
        <w:tabs>
          <w:tab w:val="left" w:pos="2880"/>
        </w:tabs>
        <w:ind w:left="2880" w:hanging="2880"/>
        <w:rPr>
          <w:b/>
          <w:highlight w:val="magenta"/>
        </w:rPr>
      </w:pPr>
    </w:p>
    <w:p w14:paraId="2EB294C2" w14:textId="77777777" w:rsidR="00867B6E" w:rsidRPr="004A48AB" w:rsidRDefault="00867B6E" w:rsidP="00867B6E">
      <w:pPr>
        <w:tabs>
          <w:tab w:val="left" w:pos="2880"/>
        </w:tabs>
        <w:rPr>
          <w:i/>
        </w:rPr>
      </w:pPr>
      <w:r w:rsidRPr="004A48AB">
        <w:rPr>
          <w:i/>
        </w:rPr>
        <w:t>Main Area</w:t>
      </w:r>
    </w:p>
    <w:p w14:paraId="14019C8A" w14:textId="77777777" w:rsidR="00867B6E" w:rsidRPr="004A48AB" w:rsidRDefault="00867B6E" w:rsidP="00867B6E">
      <w:pPr>
        <w:ind w:left="2880" w:hanging="2880"/>
      </w:pPr>
      <w:r w:rsidRPr="004A48AB">
        <w:t>FC 6-501.12(A)*</w:t>
      </w:r>
      <w:r w:rsidRPr="004A48AB">
        <w:tab/>
        <w:t>Maintenance and Operation; Cleaning: Facility not cleaned properly, rodent droppings observed</w:t>
      </w:r>
    </w:p>
    <w:p w14:paraId="1CDF073E" w14:textId="77777777" w:rsidR="00867B6E" w:rsidRPr="004A48AB" w:rsidRDefault="00867B6E" w:rsidP="00867B6E">
      <w:pPr>
        <w:tabs>
          <w:tab w:val="left" w:pos="2880"/>
        </w:tabs>
        <w:ind w:left="2880" w:hanging="2880"/>
      </w:pPr>
    </w:p>
    <w:p w14:paraId="33259656" w14:textId="77777777" w:rsidR="00867B6E" w:rsidRPr="004A48AB" w:rsidRDefault="00867B6E" w:rsidP="00867B6E">
      <w:pPr>
        <w:tabs>
          <w:tab w:val="left" w:pos="2880"/>
        </w:tabs>
        <w:rPr>
          <w:i/>
        </w:rPr>
      </w:pPr>
      <w:r w:rsidRPr="004A48AB">
        <w:rPr>
          <w:i/>
        </w:rPr>
        <w:t>Handwash Sink</w:t>
      </w:r>
    </w:p>
    <w:p w14:paraId="44053FA7" w14:textId="77777777" w:rsidR="00867B6E" w:rsidRPr="004A48AB" w:rsidRDefault="00867B6E" w:rsidP="00867B6E">
      <w:pPr>
        <w:tabs>
          <w:tab w:val="left" w:pos="2880"/>
        </w:tabs>
        <w:rPr>
          <w:color w:val="000000"/>
          <w:vertAlign w:val="superscript"/>
        </w:rPr>
      </w:pPr>
      <w:r w:rsidRPr="004A48AB">
        <w:rPr>
          <w:color w:val="000000"/>
        </w:rPr>
        <w:t>FC 6-301.11*</w:t>
      </w:r>
      <w:r w:rsidRPr="004A48AB">
        <w:rPr>
          <w:color w:val="000000"/>
        </w:rPr>
        <w:tab/>
        <w:t xml:space="preserve">Numbers and Capacity; Handwashing Sinks: No soap at handwash </w:t>
      </w:r>
      <w:proofErr w:type="spellStart"/>
      <w:r w:rsidRPr="004A48AB">
        <w:rPr>
          <w:color w:val="000000"/>
        </w:rPr>
        <w:t>sink</w:t>
      </w:r>
      <w:r w:rsidRPr="004A48AB">
        <w:rPr>
          <w:color w:val="000000"/>
          <w:vertAlign w:val="superscript"/>
        </w:rPr>
        <w:t>Pf</w:t>
      </w:r>
      <w:proofErr w:type="spellEnd"/>
    </w:p>
    <w:p w14:paraId="1867BE6A" w14:textId="77777777" w:rsidR="00867B6E" w:rsidRPr="004A48AB" w:rsidRDefault="00867B6E" w:rsidP="00867B6E">
      <w:pPr>
        <w:tabs>
          <w:tab w:val="left" w:pos="2880"/>
        </w:tabs>
        <w:ind w:left="2880" w:hanging="2880"/>
      </w:pPr>
      <w:r w:rsidRPr="004A48AB">
        <w:t>FC 6-301.12</w:t>
      </w:r>
      <w:r w:rsidR="00A80AAC" w:rsidRPr="004A48AB">
        <w:t>*</w:t>
      </w:r>
      <w:r w:rsidRPr="004A48AB">
        <w:tab/>
        <w:t>Numbers and Capacity; Handwashing Facilities: No hand drying method available at handwashing sink, no paper towels</w:t>
      </w:r>
    </w:p>
    <w:p w14:paraId="5F00ACB1" w14:textId="77777777" w:rsidR="00867B6E" w:rsidRPr="004A48AB" w:rsidRDefault="00867B6E" w:rsidP="00867B6E">
      <w:pPr>
        <w:tabs>
          <w:tab w:val="left" w:pos="2880"/>
        </w:tabs>
      </w:pPr>
    </w:p>
    <w:p w14:paraId="37EDE761" w14:textId="77777777" w:rsidR="00867B6E" w:rsidRPr="004A48AB" w:rsidRDefault="00867B6E" w:rsidP="00867B6E">
      <w:pPr>
        <w:tabs>
          <w:tab w:val="left" w:pos="2880"/>
        </w:tabs>
        <w:rPr>
          <w:i/>
        </w:rPr>
      </w:pPr>
      <w:r w:rsidRPr="004A48AB">
        <w:rPr>
          <w:i/>
        </w:rPr>
        <w:t>3-Compartment Sink</w:t>
      </w:r>
    </w:p>
    <w:p w14:paraId="3CD24F5A" w14:textId="77777777" w:rsidR="00867B6E" w:rsidRPr="004A48AB" w:rsidRDefault="00867B6E" w:rsidP="00867B6E">
      <w:pPr>
        <w:tabs>
          <w:tab w:val="left" w:pos="2880"/>
        </w:tabs>
      </w:pPr>
      <w:r w:rsidRPr="004A48AB">
        <w:tab/>
        <w:t>No Violations Noted</w:t>
      </w:r>
    </w:p>
    <w:p w14:paraId="6B3B04BD" w14:textId="77777777" w:rsidR="00867B6E" w:rsidRPr="004A48AB" w:rsidRDefault="00867B6E" w:rsidP="00867B6E">
      <w:pPr>
        <w:ind w:left="2880" w:hanging="2880"/>
      </w:pPr>
    </w:p>
    <w:p w14:paraId="5231A6B8" w14:textId="77777777" w:rsidR="00867B6E" w:rsidRPr="004A48AB" w:rsidRDefault="00867B6E" w:rsidP="00867B6E">
      <w:pPr>
        <w:tabs>
          <w:tab w:val="left" w:pos="2880"/>
        </w:tabs>
        <w:rPr>
          <w:i/>
        </w:rPr>
      </w:pPr>
      <w:r w:rsidRPr="004A48AB">
        <w:rPr>
          <w:i/>
        </w:rPr>
        <w:t>Dry Storage</w:t>
      </w:r>
    </w:p>
    <w:p w14:paraId="55D5B596" w14:textId="77777777" w:rsidR="00867B6E" w:rsidRPr="004A48AB" w:rsidRDefault="00867B6E" w:rsidP="00867B6E">
      <w:pPr>
        <w:tabs>
          <w:tab w:val="left" w:pos="2880"/>
        </w:tabs>
      </w:pPr>
      <w:r w:rsidRPr="004A48AB">
        <w:tab/>
        <w:t>No Violations Noted</w:t>
      </w:r>
    </w:p>
    <w:p w14:paraId="02A4260B" w14:textId="77777777" w:rsidR="00867B6E" w:rsidRPr="004A48AB" w:rsidRDefault="00867B6E" w:rsidP="00867B6E">
      <w:pPr>
        <w:tabs>
          <w:tab w:val="left" w:pos="2880"/>
        </w:tabs>
      </w:pPr>
    </w:p>
    <w:p w14:paraId="6E5432B5" w14:textId="77777777" w:rsidR="00867B6E" w:rsidRPr="004A48AB" w:rsidRDefault="00867B6E" w:rsidP="00867B6E">
      <w:pPr>
        <w:tabs>
          <w:tab w:val="left" w:pos="2880"/>
        </w:tabs>
        <w:rPr>
          <w:i/>
        </w:rPr>
      </w:pPr>
      <w:r w:rsidRPr="004A48AB">
        <w:rPr>
          <w:i/>
        </w:rPr>
        <w:t>Tool Storage</w:t>
      </w:r>
    </w:p>
    <w:p w14:paraId="2F2A4B3C" w14:textId="77777777" w:rsidR="00867B6E" w:rsidRPr="004A48AB" w:rsidRDefault="00867B6E" w:rsidP="00867B6E">
      <w:pPr>
        <w:tabs>
          <w:tab w:val="left" w:pos="2880"/>
        </w:tabs>
      </w:pPr>
      <w:r w:rsidRPr="004A48AB">
        <w:tab/>
        <w:t>No Violations Noted</w:t>
      </w:r>
    </w:p>
    <w:p w14:paraId="0495028F" w14:textId="77777777" w:rsidR="00867B6E" w:rsidRPr="004A48AB" w:rsidRDefault="00867B6E" w:rsidP="00867B6E">
      <w:pPr>
        <w:tabs>
          <w:tab w:val="left" w:pos="2880"/>
        </w:tabs>
      </w:pPr>
    </w:p>
    <w:p w14:paraId="638FDF8B" w14:textId="77777777" w:rsidR="00867B6E" w:rsidRPr="004A48AB" w:rsidRDefault="00867B6E" w:rsidP="00867B6E">
      <w:pPr>
        <w:tabs>
          <w:tab w:val="left" w:pos="2880"/>
        </w:tabs>
        <w:rPr>
          <w:b/>
        </w:rPr>
      </w:pPr>
      <w:r w:rsidRPr="004A48AB">
        <w:rPr>
          <w:b/>
        </w:rPr>
        <w:t>Basement</w:t>
      </w:r>
    </w:p>
    <w:p w14:paraId="217FCF29" w14:textId="77777777" w:rsidR="00867B6E" w:rsidRPr="004A48AB" w:rsidRDefault="00867B6E" w:rsidP="00867B6E">
      <w:pPr>
        <w:tabs>
          <w:tab w:val="left" w:pos="2880"/>
        </w:tabs>
        <w:rPr>
          <w:b/>
        </w:rPr>
      </w:pPr>
    </w:p>
    <w:p w14:paraId="3F3B0E71" w14:textId="77777777" w:rsidR="00867B6E" w:rsidRPr="004A48AB" w:rsidRDefault="00867B6E" w:rsidP="00867B6E">
      <w:pPr>
        <w:tabs>
          <w:tab w:val="left" w:pos="2880"/>
        </w:tabs>
        <w:rPr>
          <w:i/>
        </w:rPr>
      </w:pPr>
      <w:r w:rsidRPr="004A48AB">
        <w:rPr>
          <w:i/>
        </w:rPr>
        <w:t xml:space="preserve">Storage Area </w:t>
      </w:r>
    </w:p>
    <w:p w14:paraId="57A5E7E1" w14:textId="77777777" w:rsidR="00867B6E" w:rsidRPr="004A48AB" w:rsidRDefault="00867B6E" w:rsidP="00867B6E">
      <w:pPr>
        <w:tabs>
          <w:tab w:val="left" w:pos="2880"/>
        </w:tabs>
      </w:pPr>
      <w:r w:rsidRPr="004A48AB">
        <w:tab/>
        <w:t>No Violations Noted</w:t>
      </w:r>
    </w:p>
    <w:p w14:paraId="12BD92FC" w14:textId="77777777" w:rsidR="00867B6E" w:rsidRPr="004A48AB" w:rsidRDefault="00867B6E" w:rsidP="00867B6E">
      <w:pPr>
        <w:tabs>
          <w:tab w:val="left" w:pos="2880"/>
        </w:tabs>
        <w:rPr>
          <w:b/>
          <w:u w:val="single"/>
        </w:rPr>
      </w:pPr>
    </w:p>
    <w:p w14:paraId="0DBC84C6" w14:textId="77777777" w:rsidR="00867B6E" w:rsidRPr="004A48AB" w:rsidRDefault="00867B6E" w:rsidP="00867B6E">
      <w:pPr>
        <w:tabs>
          <w:tab w:val="left" w:pos="2880"/>
        </w:tabs>
        <w:rPr>
          <w:b/>
          <w:u w:val="single"/>
        </w:rPr>
      </w:pPr>
      <w:r w:rsidRPr="004A48AB">
        <w:rPr>
          <w:b/>
          <w:u w:val="single"/>
        </w:rPr>
        <w:t>Assembly Building</w:t>
      </w:r>
    </w:p>
    <w:p w14:paraId="143E4E63" w14:textId="77777777" w:rsidR="00867B6E" w:rsidRPr="004A48AB" w:rsidRDefault="00867B6E" w:rsidP="00867B6E">
      <w:pPr>
        <w:tabs>
          <w:tab w:val="left" w:pos="2880"/>
        </w:tabs>
        <w:rPr>
          <w:b/>
          <w:u w:val="single"/>
        </w:rPr>
      </w:pPr>
    </w:p>
    <w:p w14:paraId="3551F71E" w14:textId="77777777" w:rsidR="00867B6E" w:rsidRPr="004A48AB" w:rsidRDefault="00867B6E" w:rsidP="00867B6E">
      <w:pPr>
        <w:tabs>
          <w:tab w:val="left" w:pos="2880"/>
        </w:tabs>
        <w:rPr>
          <w:i/>
        </w:rPr>
      </w:pPr>
      <w:r w:rsidRPr="004A48AB">
        <w:rPr>
          <w:i/>
        </w:rPr>
        <w:t>Entrance</w:t>
      </w:r>
    </w:p>
    <w:p w14:paraId="24821ADC" w14:textId="77777777" w:rsidR="00867B6E" w:rsidRPr="004A48AB" w:rsidRDefault="00867B6E" w:rsidP="00867B6E">
      <w:pPr>
        <w:tabs>
          <w:tab w:val="left" w:pos="2880"/>
        </w:tabs>
      </w:pPr>
      <w:r w:rsidRPr="004A48AB">
        <w:tab/>
        <w:t>No Violations Noted</w:t>
      </w:r>
    </w:p>
    <w:p w14:paraId="2E4D1F0C" w14:textId="77777777" w:rsidR="00867B6E" w:rsidRPr="004A48AB" w:rsidRDefault="00867B6E" w:rsidP="00867B6E">
      <w:pPr>
        <w:tabs>
          <w:tab w:val="left" w:pos="2880"/>
        </w:tabs>
        <w:ind w:left="2880" w:hanging="2880"/>
      </w:pPr>
    </w:p>
    <w:p w14:paraId="5FACE0E1" w14:textId="77777777" w:rsidR="00867B6E" w:rsidRPr="004A48AB" w:rsidRDefault="00867B6E" w:rsidP="00867B6E">
      <w:pPr>
        <w:tabs>
          <w:tab w:val="left" w:pos="2880"/>
        </w:tabs>
        <w:rPr>
          <w:i/>
        </w:rPr>
      </w:pPr>
      <w:r w:rsidRPr="004A48AB">
        <w:rPr>
          <w:i/>
        </w:rPr>
        <w:t>Auditorium</w:t>
      </w:r>
    </w:p>
    <w:p w14:paraId="063C098F" w14:textId="77777777" w:rsidR="00867B6E" w:rsidRPr="004A48AB" w:rsidRDefault="00867B6E" w:rsidP="00867B6E">
      <w:pPr>
        <w:tabs>
          <w:tab w:val="left" w:pos="2880"/>
        </w:tabs>
      </w:pPr>
      <w:r w:rsidRPr="004A48AB">
        <w:tab/>
        <w:t>No Violations Noted</w:t>
      </w:r>
    </w:p>
    <w:p w14:paraId="4847630E" w14:textId="77777777" w:rsidR="00867B6E" w:rsidRPr="004A48AB" w:rsidRDefault="00867B6E" w:rsidP="00867B6E">
      <w:pPr>
        <w:tabs>
          <w:tab w:val="left" w:pos="2880"/>
        </w:tabs>
        <w:ind w:left="2880" w:hanging="2880"/>
      </w:pPr>
    </w:p>
    <w:p w14:paraId="75AFDB16" w14:textId="77777777" w:rsidR="00867B6E" w:rsidRPr="004A48AB" w:rsidRDefault="00867B6E" w:rsidP="00867B6E">
      <w:pPr>
        <w:tabs>
          <w:tab w:val="left" w:pos="2880"/>
        </w:tabs>
        <w:rPr>
          <w:i/>
        </w:rPr>
      </w:pPr>
      <w:r w:rsidRPr="004A48AB">
        <w:rPr>
          <w:i/>
        </w:rPr>
        <w:t>Female Bathroom</w:t>
      </w:r>
    </w:p>
    <w:p w14:paraId="7674D45F" w14:textId="77777777" w:rsidR="00867B6E" w:rsidRPr="004A48AB" w:rsidRDefault="00867B6E" w:rsidP="00867B6E">
      <w:pPr>
        <w:tabs>
          <w:tab w:val="left" w:pos="2880"/>
        </w:tabs>
      </w:pPr>
      <w:r w:rsidRPr="004A48AB">
        <w:tab/>
        <w:t>No Violations Noted</w:t>
      </w:r>
    </w:p>
    <w:p w14:paraId="7B044A9A" w14:textId="77777777" w:rsidR="00535A82" w:rsidRPr="004A48AB" w:rsidRDefault="00535A82" w:rsidP="00867B6E">
      <w:pPr>
        <w:tabs>
          <w:tab w:val="left" w:pos="2880"/>
        </w:tabs>
      </w:pPr>
    </w:p>
    <w:p w14:paraId="6EAEED27" w14:textId="77777777" w:rsidR="00867B6E" w:rsidRPr="004A48AB" w:rsidRDefault="00867B6E" w:rsidP="00867B6E">
      <w:pPr>
        <w:tabs>
          <w:tab w:val="left" w:pos="2880"/>
        </w:tabs>
        <w:rPr>
          <w:i/>
        </w:rPr>
      </w:pPr>
      <w:r w:rsidRPr="004A48AB">
        <w:rPr>
          <w:i/>
        </w:rPr>
        <w:t>Male Bathroom</w:t>
      </w:r>
    </w:p>
    <w:p w14:paraId="47CCF112" w14:textId="77777777" w:rsidR="00867B6E" w:rsidRPr="004A48AB" w:rsidRDefault="00867B6E" w:rsidP="00867B6E">
      <w:pPr>
        <w:tabs>
          <w:tab w:val="left" w:pos="2880"/>
        </w:tabs>
      </w:pPr>
      <w:r w:rsidRPr="004A48AB">
        <w:tab/>
        <w:t>No Violations Noted</w:t>
      </w:r>
    </w:p>
    <w:p w14:paraId="1C491BC7" w14:textId="77777777" w:rsidR="00867B6E" w:rsidRPr="004A48AB" w:rsidRDefault="00867B6E" w:rsidP="00867B6E">
      <w:pPr>
        <w:tabs>
          <w:tab w:val="left" w:pos="2880"/>
        </w:tabs>
        <w:rPr>
          <w:b/>
        </w:rPr>
      </w:pPr>
      <w:r w:rsidRPr="004A48AB">
        <w:rPr>
          <w:b/>
        </w:rPr>
        <w:lastRenderedPageBreak/>
        <w:t>Basement</w:t>
      </w:r>
    </w:p>
    <w:p w14:paraId="3BBB6BC6" w14:textId="77777777" w:rsidR="00867B6E" w:rsidRPr="004A48AB" w:rsidRDefault="00867B6E" w:rsidP="00867B6E">
      <w:pPr>
        <w:tabs>
          <w:tab w:val="left" w:pos="2880"/>
        </w:tabs>
      </w:pPr>
    </w:p>
    <w:p w14:paraId="2022538A" w14:textId="77777777" w:rsidR="00867B6E" w:rsidRPr="004A48AB" w:rsidRDefault="00867B6E" w:rsidP="00867B6E">
      <w:pPr>
        <w:tabs>
          <w:tab w:val="left" w:pos="2880"/>
        </w:tabs>
        <w:rPr>
          <w:i/>
        </w:rPr>
      </w:pPr>
      <w:r w:rsidRPr="004A48AB">
        <w:rPr>
          <w:i/>
        </w:rPr>
        <w:t>Front Entrance</w:t>
      </w:r>
    </w:p>
    <w:p w14:paraId="5FEB88FB" w14:textId="77777777" w:rsidR="00867B6E" w:rsidRPr="004A48AB" w:rsidRDefault="00867B6E" w:rsidP="00867B6E">
      <w:pPr>
        <w:tabs>
          <w:tab w:val="left" w:pos="2880"/>
        </w:tabs>
      </w:pPr>
      <w:r w:rsidRPr="004A48AB">
        <w:tab/>
        <w:t>No Violations Noted</w:t>
      </w:r>
    </w:p>
    <w:p w14:paraId="69F2F9B2" w14:textId="77777777" w:rsidR="00867B6E" w:rsidRPr="004A48AB" w:rsidRDefault="00867B6E" w:rsidP="00867B6E">
      <w:pPr>
        <w:tabs>
          <w:tab w:val="left" w:pos="2880"/>
        </w:tabs>
      </w:pPr>
    </w:p>
    <w:p w14:paraId="29620CD0" w14:textId="77777777" w:rsidR="00867B6E" w:rsidRPr="004A48AB" w:rsidRDefault="00867B6E" w:rsidP="00867B6E">
      <w:pPr>
        <w:tabs>
          <w:tab w:val="left" w:pos="2880"/>
        </w:tabs>
        <w:rPr>
          <w:i/>
        </w:rPr>
      </w:pPr>
      <w:r w:rsidRPr="004A48AB">
        <w:rPr>
          <w:i/>
        </w:rPr>
        <w:t>Rear Entrance</w:t>
      </w:r>
    </w:p>
    <w:p w14:paraId="319257A9" w14:textId="77777777" w:rsidR="00867B6E" w:rsidRPr="004A48AB" w:rsidRDefault="00867B6E" w:rsidP="00867B6E">
      <w:pPr>
        <w:tabs>
          <w:tab w:val="left" w:pos="2880"/>
        </w:tabs>
      </w:pPr>
      <w:r w:rsidRPr="004A48AB">
        <w:tab/>
        <w:t>No Violations Noted</w:t>
      </w:r>
    </w:p>
    <w:p w14:paraId="5639CEE7" w14:textId="77777777" w:rsidR="00AF5FA8" w:rsidRPr="004A48AB" w:rsidRDefault="00AF5FA8" w:rsidP="00867B6E">
      <w:pPr>
        <w:tabs>
          <w:tab w:val="left" w:pos="2880"/>
        </w:tabs>
      </w:pPr>
    </w:p>
    <w:p w14:paraId="02C34BF6" w14:textId="77777777" w:rsidR="00867B6E" w:rsidRPr="004A48AB" w:rsidRDefault="00867B6E" w:rsidP="00867B6E">
      <w:pPr>
        <w:tabs>
          <w:tab w:val="left" w:pos="2880"/>
        </w:tabs>
        <w:rPr>
          <w:i/>
        </w:rPr>
      </w:pPr>
      <w:r w:rsidRPr="004A48AB">
        <w:rPr>
          <w:i/>
        </w:rPr>
        <w:t>Bathroom</w:t>
      </w:r>
    </w:p>
    <w:p w14:paraId="1945E041" w14:textId="77777777" w:rsidR="00867B6E" w:rsidRPr="004A48AB" w:rsidRDefault="00AF5FA8" w:rsidP="00AF5FA8">
      <w:pPr>
        <w:tabs>
          <w:tab w:val="left" w:pos="2880"/>
        </w:tabs>
        <w:rPr>
          <w:color w:val="FF0000"/>
        </w:rPr>
      </w:pPr>
      <w:r w:rsidRPr="004A48AB">
        <w:t>105 CMR 451.123</w:t>
      </w:r>
      <w:r w:rsidRPr="004A48AB">
        <w:tab/>
        <w:t>Maintenance: Wall paint damaged near toilet</w:t>
      </w:r>
    </w:p>
    <w:p w14:paraId="28B8E6D3" w14:textId="77777777" w:rsidR="00867B6E" w:rsidRPr="004A48AB" w:rsidRDefault="00867B6E" w:rsidP="00867B6E">
      <w:pPr>
        <w:tabs>
          <w:tab w:val="left" w:pos="2880"/>
        </w:tabs>
      </w:pPr>
    </w:p>
    <w:p w14:paraId="587BE286" w14:textId="77777777" w:rsidR="00867B6E" w:rsidRPr="004A48AB" w:rsidRDefault="00867B6E" w:rsidP="00867B6E">
      <w:pPr>
        <w:tabs>
          <w:tab w:val="left" w:pos="2880"/>
        </w:tabs>
        <w:rPr>
          <w:i/>
        </w:rPr>
      </w:pPr>
      <w:r w:rsidRPr="004A48AB">
        <w:rPr>
          <w:i/>
        </w:rPr>
        <w:t>Mail Room</w:t>
      </w:r>
    </w:p>
    <w:p w14:paraId="23AE1F86" w14:textId="77777777" w:rsidR="00867B6E" w:rsidRPr="004A48AB" w:rsidRDefault="00867B6E" w:rsidP="00867B6E">
      <w:pPr>
        <w:ind w:left="2160" w:firstLine="720"/>
      </w:pPr>
      <w:r w:rsidRPr="004A48AB">
        <w:t>Unable to Inspect – Locked</w:t>
      </w:r>
    </w:p>
    <w:p w14:paraId="69FC2048" w14:textId="77777777" w:rsidR="00867B6E" w:rsidRPr="004A48AB" w:rsidRDefault="00867B6E" w:rsidP="00867B6E">
      <w:pPr>
        <w:tabs>
          <w:tab w:val="left" w:pos="2880"/>
        </w:tabs>
      </w:pPr>
    </w:p>
    <w:p w14:paraId="086F6ABD" w14:textId="77777777" w:rsidR="00867B6E" w:rsidRPr="004A48AB" w:rsidRDefault="00867B6E" w:rsidP="00867B6E">
      <w:pPr>
        <w:tabs>
          <w:tab w:val="left" w:pos="2880"/>
        </w:tabs>
        <w:rPr>
          <w:i/>
        </w:rPr>
      </w:pPr>
      <w:r w:rsidRPr="004A48AB">
        <w:rPr>
          <w:i/>
        </w:rPr>
        <w:t>Mail Filing/Storage Room</w:t>
      </w:r>
    </w:p>
    <w:p w14:paraId="355E7C73" w14:textId="77777777" w:rsidR="00867B6E" w:rsidRPr="004A48AB" w:rsidRDefault="00867B6E" w:rsidP="00867B6E">
      <w:pPr>
        <w:ind w:left="2160" w:firstLine="720"/>
      </w:pPr>
      <w:r w:rsidRPr="004A48AB">
        <w:t>Unable to Inspect – Locked</w:t>
      </w:r>
    </w:p>
    <w:p w14:paraId="04D90C91" w14:textId="77777777" w:rsidR="00867B6E" w:rsidRPr="004A48AB" w:rsidRDefault="00867B6E" w:rsidP="00867B6E"/>
    <w:p w14:paraId="15C3C06A" w14:textId="77777777" w:rsidR="00867B6E" w:rsidRPr="004A48AB" w:rsidRDefault="00867B6E" w:rsidP="00867B6E">
      <w:pPr>
        <w:tabs>
          <w:tab w:val="left" w:pos="2880"/>
        </w:tabs>
        <w:rPr>
          <w:i/>
        </w:rPr>
      </w:pPr>
      <w:r w:rsidRPr="004A48AB">
        <w:rPr>
          <w:i/>
        </w:rPr>
        <w:t>Weight Room</w:t>
      </w:r>
    </w:p>
    <w:p w14:paraId="11B95CA8" w14:textId="77777777" w:rsidR="00867B6E" w:rsidRPr="004A48AB" w:rsidRDefault="00867B6E" w:rsidP="00867B6E">
      <w:pPr>
        <w:tabs>
          <w:tab w:val="left" w:pos="2880"/>
        </w:tabs>
      </w:pPr>
      <w:r w:rsidRPr="004A48AB">
        <w:tab/>
        <w:t>No Violations Noted</w:t>
      </w:r>
    </w:p>
    <w:p w14:paraId="0F244AB6" w14:textId="77777777" w:rsidR="00867B6E" w:rsidRPr="004A48AB" w:rsidRDefault="00867B6E" w:rsidP="00867B6E">
      <w:pPr>
        <w:tabs>
          <w:tab w:val="left" w:pos="2880"/>
        </w:tabs>
      </w:pPr>
    </w:p>
    <w:p w14:paraId="7E52EC00" w14:textId="77777777" w:rsidR="00867B6E" w:rsidRPr="004A48AB" w:rsidRDefault="00867B6E" w:rsidP="00867B6E">
      <w:pPr>
        <w:tabs>
          <w:tab w:val="left" w:pos="2880"/>
        </w:tabs>
        <w:rPr>
          <w:b/>
          <w:u w:val="single"/>
        </w:rPr>
      </w:pPr>
      <w:r w:rsidRPr="004A48AB">
        <w:rPr>
          <w:b/>
          <w:u w:val="single"/>
        </w:rPr>
        <w:t xml:space="preserve">Cedar Building (C.T.U.) </w:t>
      </w:r>
    </w:p>
    <w:p w14:paraId="4E34AB91" w14:textId="77777777" w:rsidR="00867B6E" w:rsidRPr="004A48AB" w:rsidRDefault="00867B6E" w:rsidP="00867B6E">
      <w:pPr>
        <w:tabs>
          <w:tab w:val="left" w:pos="2880"/>
        </w:tabs>
        <w:rPr>
          <w:b/>
          <w:u w:val="single"/>
        </w:rPr>
      </w:pPr>
    </w:p>
    <w:p w14:paraId="55A6C559" w14:textId="77777777" w:rsidR="00867B6E" w:rsidRPr="004A48AB" w:rsidRDefault="00867B6E" w:rsidP="00867B6E">
      <w:pPr>
        <w:tabs>
          <w:tab w:val="left" w:pos="2880"/>
        </w:tabs>
        <w:rPr>
          <w:b/>
        </w:rPr>
      </w:pPr>
      <w:r w:rsidRPr="004A48AB">
        <w:rPr>
          <w:b/>
        </w:rPr>
        <w:t>1st Floor</w:t>
      </w:r>
    </w:p>
    <w:p w14:paraId="79EDC1D8" w14:textId="77777777" w:rsidR="00867B6E" w:rsidRPr="004A48AB" w:rsidRDefault="00867B6E" w:rsidP="00867B6E">
      <w:pPr>
        <w:tabs>
          <w:tab w:val="left" w:pos="2880"/>
        </w:tabs>
        <w:rPr>
          <w:b/>
        </w:rPr>
      </w:pPr>
    </w:p>
    <w:p w14:paraId="3132657E" w14:textId="77777777" w:rsidR="00867B6E" w:rsidRPr="004A48AB" w:rsidRDefault="00867B6E" w:rsidP="00867B6E">
      <w:pPr>
        <w:tabs>
          <w:tab w:val="left" w:pos="2880"/>
        </w:tabs>
        <w:rPr>
          <w:i/>
        </w:rPr>
      </w:pPr>
      <w:r w:rsidRPr="004A48AB">
        <w:rPr>
          <w:i/>
        </w:rPr>
        <w:t>Kitchenette</w:t>
      </w:r>
    </w:p>
    <w:p w14:paraId="756C6D82" w14:textId="77777777" w:rsidR="00867B6E" w:rsidRPr="004A48AB" w:rsidRDefault="00867B6E" w:rsidP="00867B6E">
      <w:pPr>
        <w:tabs>
          <w:tab w:val="left" w:pos="2880"/>
        </w:tabs>
      </w:pPr>
      <w:r w:rsidRPr="004A48AB">
        <w:tab/>
        <w:t>No Violations Noted</w:t>
      </w:r>
    </w:p>
    <w:p w14:paraId="5BB21327" w14:textId="77777777" w:rsidR="00867B6E" w:rsidRPr="004A48AB" w:rsidRDefault="00867B6E" w:rsidP="00867B6E">
      <w:pPr>
        <w:tabs>
          <w:tab w:val="left" w:pos="2880"/>
        </w:tabs>
        <w:ind w:left="2880" w:hanging="2880"/>
      </w:pPr>
    </w:p>
    <w:p w14:paraId="5995B3FB" w14:textId="77777777" w:rsidR="00867B6E" w:rsidRPr="004A48AB" w:rsidRDefault="00867B6E" w:rsidP="00867B6E">
      <w:pPr>
        <w:tabs>
          <w:tab w:val="left" w:pos="2880"/>
        </w:tabs>
        <w:ind w:left="2880" w:hanging="2880"/>
        <w:rPr>
          <w:i/>
        </w:rPr>
      </w:pPr>
      <w:r w:rsidRPr="004A48AB">
        <w:rPr>
          <w:i/>
        </w:rPr>
        <w:t>Bathroom</w:t>
      </w:r>
      <w:r w:rsidR="00AF5FA8" w:rsidRPr="004A48AB">
        <w:rPr>
          <w:i/>
        </w:rPr>
        <w:t xml:space="preserve"> (in Kitchenette)</w:t>
      </w:r>
    </w:p>
    <w:p w14:paraId="5F2684D7" w14:textId="77777777" w:rsidR="00867B6E" w:rsidRPr="004A48AB" w:rsidRDefault="00AF5FA8" w:rsidP="00AF5FA8">
      <w:pPr>
        <w:tabs>
          <w:tab w:val="left" w:pos="2880"/>
        </w:tabs>
        <w:rPr>
          <w:color w:val="FF0000"/>
        </w:rPr>
      </w:pPr>
      <w:r w:rsidRPr="004A48AB">
        <w:t>105 CMR 451.123</w:t>
      </w:r>
      <w:r w:rsidRPr="004A48AB">
        <w:tab/>
        <w:t>Maintenance: Ceiling vent dusty</w:t>
      </w:r>
    </w:p>
    <w:p w14:paraId="63C31215" w14:textId="77777777" w:rsidR="00867B6E" w:rsidRPr="004A48AB" w:rsidRDefault="00867B6E" w:rsidP="00867B6E">
      <w:pPr>
        <w:tabs>
          <w:tab w:val="left" w:pos="2880"/>
        </w:tabs>
        <w:ind w:left="2880" w:hanging="2880"/>
        <w:rPr>
          <w:i/>
        </w:rPr>
      </w:pPr>
    </w:p>
    <w:p w14:paraId="4D9991A2" w14:textId="77777777" w:rsidR="00867B6E" w:rsidRPr="004A48AB" w:rsidRDefault="00867B6E" w:rsidP="00867B6E">
      <w:pPr>
        <w:tabs>
          <w:tab w:val="left" w:pos="2880"/>
        </w:tabs>
        <w:ind w:left="2880" w:hanging="2880"/>
        <w:rPr>
          <w:i/>
        </w:rPr>
      </w:pPr>
      <w:r w:rsidRPr="004A48AB">
        <w:rPr>
          <w:i/>
        </w:rPr>
        <w:t>CTU Office</w:t>
      </w:r>
    </w:p>
    <w:p w14:paraId="1774E42C" w14:textId="77777777" w:rsidR="00867B6E" w:rsidRPr="004A48AB" w:rsidRDefault="00867B6E" w:rsidP="00867B6E">
      <w:pPr>
        <w:tabs>
          <w:tab w:val="left" w:pos="2880"/>
        </w:tabs>
      </w:pPr>
      <w:r w:rsidRPr="004A48AB">
        <w:tab/>
        <w:t>No Violations Noted</w:t>
      </w:r>
    </w:p>
    <w:p w14:paraId="7A622A2C" w14:textId="77777777" w:rsidR="00867B6E" w:rsidRPr="004A48AB" w:rsidRDefault="00867B6E" w:rsidP="00867B6E">
      <w:pPr>
        <w:rPr>
          <w:i/>
        </w:rPr>
      </w:pPr>
    </w:p>
    <w:p w14:paraId="22F8D10C" w14:textId="77777777" w:rsidR="00867B6E" w:rsidRPr="004A48AB" w:rsidRDefault="00867B6E" w:rsidP="00867B6E">
      <w:r w:rsidRPr="004A48AB">
        <w:rPr>
          <w:i/>
        </w:rPr>
        <w:t xml:space="preserve">Training </w:t>
      </w:r>
      <w:r w:rsidRPr="004A48AB">
        <w:t>Room</w:t>
      </w:r>
    </w:p>
    <w:p w14:paraId="3E7884F6" w14:textId="77777777" w:rsidR="00867B6E" w:rsidRPr="004A48AB" w:rsidRDefault="00867B6E" w:rsidP="00867B6E">
      <w:pPr>
        <w:tabs>
          <w:tab w:val="left" w:pos="2880"/>
        </w:tabs>
        <w:ind w:left="2880" w:hanging="2880"/>
      </w:pPr>
      <w:r w:rsidRPr="004A48AB">
        <w:t>105 CMR 451.200</w:t>
      </w:r>
      <w:r w:rsidR="00AF5FA8" w:rsidRPr="004A48AB">
        <w:t>*</w:t>
      </w:r>
      <w:r w:rsidRPr="004A48AB">
        <w:tab/>
        <w:t xml:space="preserve">Food Storage, Preparation and Service: Food service not in compliance with </w:t>
      </w:r>
    </w:p>
    <w:p w14:paraId="3091B5C6" w14:textId="77777777" w:rsidR="00867B6E" w:rsidRPr="004A48AB" w:rsidRDefault="00867B6E" w:rsidP="00867B6E">
      <w:pPr>
        <w:tabs>
          <w:tab w:val="left" w:pos="2880"/>
        </w:tabs>
        <w:ind w:left="2880" w:hanging="2880"/>
      </w:pPr>
      <w:r w:rsidRPr="004A48AB">
        <w:tab/>
        <w:t>105 CMR 590.000, single service utensils not stored in the inverted position</w:t>
      </w:r>
    </w:p>
    <w:p w14:paraId="60F72FB0" w14:textId="77777777" w:rsidR="00867B6E" w:rsidRPr="004A48AB" w:rsidRDefault="00867B6E" w:rsidP="00867B6E">
      <w:pPr>
        <w:tabs>
          <w:tab w:val="left" w:pos="2880"/>
        </w:tabs>
      </w:pPr>
    </w:p>
    <w:p w14:paraId="05ED6D13" w14:textId="77777777" w:rsidR="00867B6E" w:rsidRPr="004A48AB" w:rsidRDefault="00867B6E" w:rsidP="00867B6E">
      <w:pPr>
        <w:tabs>
          <w:tab w:val="left" w:pos="2880"/>
        </w:tabs>
        <w:rPr>
          <w:i/>
        </w:rPr>
      </w:pPr>
      <w:r w:rsidRPr="004A48AB">
        <w:rPr>
          <w:i/>
        </w:rPr>
        <w:t>Bathroom</w:t>
      </w:r>
    </w:p>
    <w:p w14:paraId="007E283B" w14:textId="77777777" w:rsidR="00867B6E" w:rsidRPr="004A48AB" w:rsidRDefault="00867B6E" w:rsidP="00867B6E">
      <w:pPr>
        <w:tabs>
          <w:tab w:val="left" w:pos="2880"/>
        </w:tabs>
      </w:pPr>
      <w:r w:rsidRPr="004A48AB">
        <w:tab/>
        <w:t>No Violations Noted</w:t>
      </w:r>
    </w:p>
    <w:p w14:paraId="02DA0700" w14:textId="77777777" w:rsidR="00535A82" w:rsidRPr="004A48AB" w:rsidRDefault="00535A82" w:rsidP="00867B6E">
      <w:pPr>
        <w:tabs>
          <w:tab w:val="left" w:pos="2880"/>
        </w:tabs>
      </w:pPr>
    </w:p>
    <w:p w14:paraId="014B3AE2" w14:textId="77777777" w:rsidR="00867B6E" w:rsidRPr="004A48AB" w:rsidRDefault="00867B6E" w:rsidP="00867B6E">
      <w:pPr>
        <w:tabs>
          <w:tab w:val="left" w:pos="2880"/>
        </w:tabs>
        <w:rPr>
          <w:b/>
        </w:rPr>
      </w:pPr>
      <w:r w:rsidRPr="004A48AB">
        <w:rPr>
          <w:b/>
        </w:rPr>
        <w:t>2</w:t>
      </w:r>
      <w:r w:rsidRPr="004A48AB">
        <w:rPr>
          <w:b/>
          <w:vertAlign w:val="superscript"/>
        </w:rPr>
        <w:t>nd</w:t>
      </w:r>
      <w:r w:rsidRPr="004A48AB">
        <w:rPr>
          <w:b/>
        </w:rPr>
        <w:t xml:space="preserve"> Floor</w:t>
      </w:r>
    </w:p>
    <w:p w14:paraId="3E1EB1B3" w14:textId="77777777" w:rsidR="00867B6E" w:rsidRPr="004A48AB" w:rsidRDefault="00867B6E" w:rsidP="00867B6E">
      <w:pPr>
        <w:tabs>
          <w:tab w:val="left" w:pos="2880"/>
        </w:tabs>
        <w:rPr>
          <w:b/>
        </w:rPr>
      </w:pPr>
    </w:p>
    <w:p w14:paraId="3A93F711" w14:textId="77777777" w:rsidR="00867B6E" w:rsidRPr="004A48AB" w:rsidRDefault="00867B6E" w:rsidP="00867B6E">
      <w:pPr>
        <w:tabs>
          <w:tab w:val="left" w:pos="2880"/>
        </w:tabs>
        <w:rPr>
          <w:i/>
        </w:rPr>
      </w:pPr>
      <w:r w:rsidRPr="004A48AB">
        <w:rPr>
          <w:i/>
        </w:rPr>
        <w:t>Hallway</w:t>
      </w:r>
    </w:p>
    <w:p w14:paraId="597A10AE" w14:textId="77777777" w:rsidR="00867B6E" w:rsidRPr="004A48AB" w:rsidRDefault="00867B6E" w:rsidP="00867B6E">
      <w:pPr>
        <w:tabs>
          <w:tab w:val="left" w:pos="2880"/>
        </w:tabs>
      </w:pPr>
      <w:r w:rsidRPr="004A48AB">
        <w:tab/>
        <w:t>No Violations Noted</w:t>
      </w:r>
    </w:p>
    <w:p w14:paraId="3ADEC452" w14:textId="77777777" w:rsidR="00867B6E" w:rsidRPr="004A48AB" w:rsidRDefault="00867B6E" w:rsidP="00867B6E">
      <w:pPr>
        <w:tabs>
          <w:tab w:val="left" w:pos="2880"/>
        </w:tabs>
        <w:rPr>
          <w:b/>
        </w:rPr>
      </w:pPr>
    </w:p>
    <w:p w14:paraId="0F1E40DA" w14:textId="77777777" w:rsidR="00867B6E" w:rsidRPr="004A48AB" w:rsidRDefault="00867B6E" w:rsidP="00867B6E">
      <w:pPr>
        <w:tabs>
          <w:tab w:val="left" w:pos="2880"/>
        </w:tabs>
        <w:rPr>
          <w:i/>
        </w:rPr>
      </w:pPr>
      <w:r w:rsidRPr="004A48AB">
        <w:rPr>
          <w:i/>
        </w:rPr>
        <w:t>EHSO Office</w:t>
      </w:r>
    </w:p>
    <w:p w14:paraId="16AAB47A" w14:textId="77777777" w:rsidR="00867B6E" w:rsidRPr="004A48AB" w:rsidRDefault="00867B6E" w:rsidP="00867B6E">
      <w:pPr>
        <w:tabs>
          <w:tab w:val="left" w:pos="2880"/>
        </w:tabs>
      </w:pPr>
      <w:r w:rsidRPr="004A48AB">
        <w:tab/>
        <w:t>No Violations Noted</w:t>
      </w:r>
    </w:p>
    <w:p w14:paraId="2DDA7886" w14:textId="77777777" w:rsidR="00AF5FA8" w:rsidRPr="004A48AB" w:rsidRDefault="00AF5FA8" w:rsidP="00867B6E">
      <w:pPr>
        <w:tabs>
          <w:tab w:val="left" w:pos="2880"/>
        </w:tabs>
      </w:pPr>
    </w:p>
    <w:p w14:paraId="314E7C1B" w14:textId="77777777" w:rsidR="00867B6E" w:rsidRPr="004A48AB" w:rsidRDefault="00867B6E" w:rsidP="00867B6E">
      <w:pPr>
        <w:tabs>
          <w:tab w:val="left" w:pos="2880"/>
        </w:tabs>
        <w:rPr>
          <w:i/>
        </w:rPr>
      </w:pPr>
      <w:r w:rsidRPr="004A48AB">
        <w:rPr>
          <w:i/>
        </w:rPr>
        <w:t>Bathroom</w:t>
      </w:r>
    </w:p>
    <w:p w14:paraId="2AFBDFF7" w14:textId="77777777" w:rsidR="00867B6E" w:rsidRPr="004A48AB" w:rsidRDefault="00867B6E" w:rsidP="00867B6E">
      <w:pPr>
        <w:tabs>
          <w:tab w:val="left" w:pos="2880"/>
        </w:tabs>
      </w:pPr>
      <w:r w:rsidRPr="004A48AB">
        <w:tab/>
        <w:t>No Violations Noted</w:t>
      </w:r>
    </w:p>
    <w:p w14:paraId="1BCBDD80" w14:textId="77777777" w:rsidR="00535A82" w:rsidRPr="004A48AB" w:rsidRDefault="00535A82" w:rsidP="00867B6E">
      <w:pPr>
        <w:tabs>
          <w:tab w:val="left" w:pos="2880"/>
        </w:tabs>
      </w:pPr>
    </w:p>
    <w:p w14:paraId="76FD3803" w14:textId="77777777" w:rsidR="005954F9" w:rsidRPr="004A48AB" w:rsidRDefault="005954F9" w:rsidP="00867B6E">
      <w:pPr>
        <w:tabs>
          <w:tab w:val="left" w:pos="2880"/>
        </w:tabs>
        <w:rPr>
          <w:i/>
        </w:rPr>
      </w:pPr>
    </w:p>
    <w:p w14:paraId="6B5AB3FD" w14:textId="77777777" w:rsidR="00867B6E" w:rsidRPr="004A48AB" w:rsidRDefault="00867B6E" w:rsidP="00867B6E">
      <w:pPr>
        <w:tabs>
          <w:tab w:val="left" w:pos="2880"/>
        </w:tabs>
        <w:rPr>
          <w:i/>
        </w:rPr>
      </w:pPr>
      <w:r w:rsidRPr="004A48AB">
        <w:rPr>
          <w:i/>
        </w:rPr>
        <w:lastRenderedPageBreak/>
        <w:t>Offices</w:t>
      </w:r>
    </w:p>
    <w:p w14:paraId="11B7D624" w14:textId="77777777" w:rsidR="00867B6E" w:rsidRPr="004A48AB" w:rsidRDefault="00867B6E" w:rsidP="00867B6E">
      <w:pPr>
        <w:ind w:left="2160" w:firstLine="720"/>
      </w:pPr>
      <w:r w:rsidRPr="004A48AB">
        <w:t>Unable to Inspect – Locked</w:t>
      </w:r>
    </w:p>
    <w:p w14:paraId="549EE5D7" w14:textId="77777777" w:rsidR="00867B6E" w:rsidRPr="004A48AB" w:rsidRDefault="00867B6E" w:rsidP="00867B6E">
      <w:pPr>
        <w:tabs>
          <w:tab w:val="left" w:pos="2880"/>
        </w:tabs>
        <w:rPr>
          <w:b/>
          <w:u w:val="single"/>
        </w:rPr>
      </w:pPr>
    </w:p>
    <w:p w14:paraId="6EE43CDF" w14:textId="77777777" w:rsidR="00867B6E" w:rsidRPr="004A48AB" w:rsidRDefault="00867B6E" w:rsidP="00867B6E">
      <w:pPr>
        <w:tabs>
          <w:tab w:val="left" w:pos="2880"/>
        </w:tabs>
        <w:rPr>
          <w:b/>
          <w:u w:val="single"/>
        </w:rPr>
      </w:pPr>
      <w:r w:rsidRPr="004A48AB">
        <w:rPr>
          <w:b/>
          <w:u w:val="single"/>
        </w:rPr>
        <w:t>Store House</w:t>
      </w:r>
    </w:p>
    <w:p w14:paraId="45003A10" w14:textId="77777777" w:rsidR="00867B6E" w:rsidRPr="004A48AB" w:rsidRDefault="00867B6E" w:rsidP="00867B6E">
      <w:pPr>
        <w:tabs>
          <w:tab w:val="left" w:pos="2880"/>
        </w:tabs>
      </w:pPr>
      <w:r w:rsidRPr="004A48AB">
        <w:t>105 CMR 451.350</w:t>
      </w:r>
      <w:r w:rsidR="00AF5FA8" w:rsidRPr="004A48AB">
        <w:t>*</w:t>
      </w:r>
      <w:r w:rsidRPr="004A48AB">
        <w:tab/>
        <w:t>Structural Maintenance: Window glass damaged on door leading to stairwell</w:t>
      </w:r>
    </w:p>
    <w:p w14:paraId="34C045D0" w14:textId="77777777" w:rsidR="00867B6E" w:rsidRPr="004A48AB" w:rsidRDefault="00867B6E" w:rsidP="00867B6E">
      <w:pPr>
        <w:tabs>
          <w:tab w:val="left" w:pos="2880"/>
        </w:tabs>
        <w:rPr>
          <w:color w:val="FF0000"/>
        </w:rPr>
      </w:pPr>
    </w:p>
    <w:p w14:paraId="4F4319C6" w14:textId="77777777" w:rsidR="00867B6E" w:rsidRPr="004A48AB" w:rsidRDefault="00867B6E" w:rsidP="00867B6E">
      <w:pPr>
        <w:tabs>
          <w:tab w:val="left" w:pos="2880"/>
        </w:tabs>
        <w:rPr>
          <w:b/>
        </w:rPr>
      </w:pPr>
      <w:r w:rsidRPr="004A48AB">
        <w:rPr>
          <w:b/>
        </w:rPr>
        <w:t>2</w:t>
      </w:r>
      <w:r w:rsidRPr="004A48AB">
        <w:rPr>
          <w:b/>
          <w:vertAlign w:val="superscript"/>
        </w:rPr>
        <w:t>nd</w:t>
      </w:r>
      <w:r w:rsidRPr="004A48AB">
        <w:rPr>
          <w:b/>
        </w:rPr>
        <w:t xml:space="preserve"> Floor</w:t>
      </w:r>
    </w:p>
    <w:p w14:paraId="5C409945" w14:textId="77777777" w:rsidR="00867B6E" w:rsidRPr="004A48AB" w:rsidRDefault="00AF5FA8" w:rsidP="00AF5FA8">
      <w:pPr>
        <w:tabs>
          <w:tab w:val="left" w:pos="2880"/>
        </w:tabs>
      </w:pPr>
      <w:r w:rsidRPr="004A48AB">
        <w:tab/>
        <w:t>No Violations Noted</w:t>
      </w:r>
    </w:p>
    <w:p w14:paraId="3544CBD3" w14:textId="77777777" w:rsidR="00867B6E" w:rsidRPr="004A48AB" w:rsidRDefault="00867B6E" w:rsidP="00867B6E">
      <w:pPr>
        <w:tabs>
          <w:tab w:val="left" w:pos="2880"/>
        </w:tabs>
        <w:rPr>
          <w:b/>
        </w:rPr>
      </w:pPr>
    </w:p>
    <w:p w14:paraId="2B4C3CBD" w14:textId="77777777" w:rsidR="00867B6E" w:rsidRPr="004A48AB" w:rsidRDefault="00867B6E" w:rsidP="00867B6E">
      <w:pPr>
        <w:tabs>
          <w:tab w:val="left" w:pos="2880"/>
        </w:tabs>
        <w:rPr>
          <w:b/>
        </w:rPr>
      </w:pPr>
      <w:r w:rsidRPr="004A48AB">
        <w:rPr>
          <w:b/>
        </w:rPr>
        <w:t>1</w:t>
      </w:r>
      <w:r w:rsidRPr="004A48AB">
        <w:rPr>
          <w:b/>
          <w:vertAlign w:val="superscript"/>
        </w:rPr>
        <w:t>st</w:t>
      </w:r>
      <w:r w:rsidRPr="004A48AB">
        <w:rPr>
          <w:b/>
        </w:rPr>
        <w:t xml:space="preserve"> Floor</w:t>
      </w:r>
    </w:p>
    <w:p w14:paraId="26C2E565" w14:textId="77777777" w:rsidR="00867B6E" w:rsidRPr="004A48AB" w:rsidRDefault="00867B6E" w:rsidP="00867B6E">
      <w:pPr>
        <w:tabs>
          <w:tab w:val="left" w:pos="2880"/>
        </w:tabs>
        <w:rPr>
          <w:i/>
        </w:rPr>
      </w:pPr>
    </w:p>
    <w:p w14:paraId="1DE71927" w14:textId="77777777" w:rsidR="00867B6E" w:rsidRPr="004A48AB" w:rsidRDefault="00867B6E" w:rsidP="00867B6E">
      <w:pPr>
        <w:tabs>
          <w:tab w:val="left" w:pos="2880"/>
        </w:tabs>
        <w:rPr>
          <w:i/>
        </w:rPr>
      </w:pPr>
      <w:r w:rsidRPr="004A48AB">
        <w:rPr>
          <w:i/>
        </w:rPr>
        <w:t xml:space="preserve">Inmate Bathroom </w:t>
      </w:r>
    </w:p>
    <w:p w14:paraId="45BCAF41" w14:textId="77777777" w:rsidR="00867B6E" w:rsidRPr="004A48AB" w:rsidRDefault="00AF5FA8" w:rsidP="00AF5FA8">
      <w:pPr>
        <w:ind w:left="2160" w:firstLine="720"/>
        <w:rPr>
          <w:color w:val="000000"/>
        </w:rPr>
      </w:pPr>
      <w:r w:rsidRPr="004A48AB">
        <w:rPr>
          <w:color w:val="000000"/>
        </w:rPr>
        <w:t>Unable to Inspect – In Use</w:t>
      </w:r>
    </w:p>
    <w:p w14:paraId="729C3264" w14:textId="77777777" w:rsidR="00867B6E" w:rsidRPr="004A48AB" w:rsidRDefault="00867B6E" w:rsidP="00867B6E">
      <w:pPr>
        <w:tabs>
          <w:tab w:val="left" w:pos="2880"/>
        </w:tabs>
      </w:pPr>
    </w:p>
    <w:p w14:paraId="6D46281A" w14:textId="77777777" w:rsidR="00867B6E" w:rsidRPr="004A48AB" w:rsidRDefault="00867B6E" w:rsidP="00867B6E">
      <w:pPr>
        <w:tabs>
          <w:tab w:val="left" w:pos="2880"/>
        </w:tabs>
        <w:rPr>
          <w:i/>
        </w:rPr>
      </w:pPr>
      <w:r w:rsidRPr="004A48AB">
        <w:rPr>
          <w:i/>
        </w:rPr>
        <w:t>Receiving Area</w:t>
      </w:r>
    </w:p>
    <w:p w14:paraId="377D5E5D" w14:textId="77777777" w:rsidR="00867B6E" w:rsidRPr="004A48AB" w:rsidRDefault="00867B6E" w:rsidP="00867B6E">
      <w:pPr>
        <w:tabs>
          <w:tab w:val="left" w:pos="2880"/>
        </w:tabs>
      </w:pPr>
      <w:r w:rsidRPr="004A48AB">
        <w:t>105 CMR 451.350*</w:t>
      </w:r>
      <w:r w:rsidRPr="004A48AB">
        <w:tab/>
        <w:t>Structural Maintenance: Door not rodent and weathertight</w:t>
      </w:r>
    </w:p>
    <w:p w14:paraId="5F99E56F" w14:textId="77777777" w:rsidR="00867B6E" w:rsidRPr="004A48AB" w:rsidRDefault="00867B6E" w:rsidP="00867B6E">
      <w:pPr>
        <w:tabs>
          <w:tab w:val="left" w:pos="2880"/>
        </w:tabs>
      </w:pPr>
      <w:r w:rsidRPr="004A48AB">
        <w:t>105 CMR 451.350*</w:t>
      </w:r>
      <w:r w:rsidRPr="004A48AB">
        <w:tab/>
        <w:t>Structural Maintenance: Loading dock damaged</w:t>
      </w:r>
    </w:p>
    <w:p w14:paraId="2E03B063" w14:textId="77777777" w:rsidR="00867B6E" w:rsidRPr="004A48AB" w:rsidRDefault="00867B6E" w:rsidP="00867B6E">
      <w:pPr>
        <w:tabs>
          <w:tab w:val="left" w:pos="2880"/>
        </w:tabs>
        <w:rPr>
          <w:i/>
        </w:rPr>
      </w:pPr>
    </w:p>
    <w:p w14:paraId="5E92905E" w14:textId="77777777" w:rsidR="00AF5FA8" w:rsidRPr="004A48AB" w:rsidRDefault="00AF5FA8" w:rsidP="00867B6E">
      <w:pPr>
        <w:tabs>
          <w:tab w:val="left" w:pos="2880"/>
        </w:tabs>
        <w:rPr>
          <w:i/>
        </w:rPr>
      </w:pPr>
      <w:r w:rsidRPr="004A48AB">
        <w:rPr>
          <w:i/>
        </w:rPr>
        <w:t>Staff Break Area</w:t>
      </w:r>
    </w:p>
    <w:p w14:paraId="37B94E26" w14:textId="77777777" w:rsidR="00AF5FA8" w:rsidRPr="004A48AB" w:rsidRDefault="00AF5FA8" w:rsidP="00AF5FA8">
      <w:pPr>
        <w:tabs>
          <w:tab w:val="left" w:pos="2880"/>
        </w:tabs>
      </w:pPr>
      <w:r w:rsidRPr="004A48AB">
        <w:tab/>
        <w:t>No Violations Noted</w:t>
      </w:r>
    </w:p>
    <w:p w14:paraId="5AF7E623" w14:textId="77777777" w:rsidR="00AF5FA8" w:rsidRPr="004A48AB" w:rsidRDefault="00AF5FA8" w:rsidP="00AF5FA8">
      <w:pPr>
        <w:tabs>
          <w:tab w:val="left" w:pos="2880"/>
        </w:tabs>
      </w:pPr>
    </w:p>
    <w:p w14:paraId="7344C0DA" w14:textId="77777777" w:rsidR="00AF5FA8" w:rsidRPr="004A48AB" w:rsidRDefault="00AF5FA8" w:rsidP="00AF5FA8">
      <w:pPr>
        <w:tabs>
          <w:tab w:val="left" w:pos="2880"/>
        </w:tabs>
        <w:rPr>
          <w:i/>
        </w:rPr>
      </w:pPr>
      <w:r w:rsidRPr="004A48AB">
        <w:rPr>
          <w:i/>
        </w:rPr>
        <w:t>Staff Bathroom</w:t>
      </w:r>
    </w:p>
    <w:p w14:paraId="2FA759DE" w14:textId="77777777" w:rsidR="00AF5FA8" w:rsidRPr="004A48AB" w:rsidRDefault="00AF5FA8" w:rsidP="00AF5FA8">
      <w:pPr>
        <w:tabs>
          <w:tab w:val="left" w:pos="2880"/>
        </w:tabs>
      </w:pPr>
      <w:r w:rsidRPr="004A48AB">
        <w:tab/>
        <w:t>No Violations Noted</w:t>
      </w:r>
    </w:p>
    <w:p w14:paraId="422F5810" w14:textId="77777777" w:rsidR="00867B6E" w:rsidRPr="004A48AB" w:rsidRDefault="00867B6E" w:rsidP="00867B6E">
      <w:pPr>
        <w:tabs>
          <w:tab w:val="left" w:pos="2880"/>
        </w:tabs>
        <w:rPr>
          <w:i/>
        </w:rPr>
      </w:pPr>
    </w:p>
    <w:p w14:paraId="2D52436B" w14:textId="77777777" w:rsidR="00867B6E" w:rsidRPr="004A48AB" w:rsidRDefault="00867B6E" w:rsidP="00867B6E">
      <w:pPr>
        <w:tabs>
          <w:tab w:val="left" w:pos="2880"/>
        </w:tabs>
        <w:rPr>
          <w:i/>
        </w:rPr>
      </w:pPr>
      <w:r w:rsidRPr="004A48AB">
        <w:rPr>
          <w:i/>
        </w:rPr>
        <w:t>Cooler # 1</w:t>
      </w:r>
    </w:p>
    <w:p w14:paraId="47F11F09" w14:textId="77777777" w:rsidR="00AF5FA8" w:rsidRPr="004A48AB" w:rsidRDefault="00AF5FA8" w:rsidP="00AF5FA8">
      <w:pPr>
        <w:tabs>
          <w:tab w:val="left" w:pos="2880"/>
        </w:tabs>
        <w:ind w:left="2880" w:hanging="2880"/>
      </w:pPr>
      <w:r w:rsidRPr="004A48AB">
        <w:t>105 CMR 451.200</w:t>
      </w:r>
      <w:r w:rsidRPr="004A48AB">
        <w:tab/>
        <w:t>Food Storage, Preparation and Service: Food storage not in compliance with                105 CMR 590.000, Cooler # 1 out-of-order</w:t>
      </w:r>
    </w:p>
    <w:p w14:paraId="08407AD5" w14:textId="77777777" w:rsidR="00AF5FA8" w:rsidRPr="004A48AB" w:rsidRDefault="00AF5FA8" w:rsidP="00867B6E">
      <w:pPr>
        <w:tabs>
          <w:tab w:val="left" w:pos="2880"/>
        </w:tabs>
        <w:rPr>
          <w:i/>
        </w:rPr>
      </w:pPr>
    </w:p>
    <w:p w14:paraId="2CB4F9B3" w14:textId="77777777" w:rsidR="00AF5FA8" w:rsidRPr="004A48AB" w:rsidRDefault="00AF5FA8" w:rsidP="00AF5FA8">
      <w:pPr>
        <w:tabs>
          <w:tab w:val="left" w:pos="2880"/>
        </w:tabs>
        <w:rPr>
          <w:i/>
        </w:rPr>
      </w:pPr>
      <w:r w:rsidRPr="004A48AB">
        <w:rPr>
          <w:i/>
        </w:rPr>
        <w:t>Dry Storage</w:t>
      </w:r>
    </w:p>
    <w:p w14:paraId="35DC03F9" w14:textId="77777777" w:rsidR="00AF5FA8" w:rsidRPr="004A48AB" w:rsidRDefault="00AF5FA8" w:rsidP="00AF5FA8">
      <w:pPr>
        <w:ind w:left="2160" w:firstLine="720"/>
        <w:rPr>
          <w:color w:val="000000"/>
        </w:rPr>
      </w:pPr>
      <w:r w:rsidRPr="004A48AB">
        <w:rPr>
          <w:color w:val="000000"/>
        </w:rPr>
        <w:t>Unable to Inspect – Under Construction</w:t>
      </w:r>
    </w:p>
    <w:p w14:paraId="549126EC" w14:textId="77777777" w:rsidR="00AF5FA8" w:rsidRPr="004A48AB" w:rsidRDefault="00AF5FA8" w:rsidP="00867B6E">
      <w:pPr>
        <w:tabs>
          <w:tab w:val="left" w:pos="2880"/>
        </w:tabs>
        <w:rPr>
          <w:i/>
        </w:rPr>
      </w:pPr>
    </w:p>
    <w:p w14:paraId="5F8EFFCD" w14:textId="77777777" w:rsidR="00867B6E" w:rsidRPr="004A48AB" w:rsidRDefault="00867B6E" w:rsidP="00867B6E">
      <w:pPr>
        <w:tabs>
          <w:tab w:val="left" w:pos="2880"/>
        </w:tabs>
        <w:rPr>
          <w:i/>
        </w:rPr>
      </w:pPr>
      <w:r w:rsidRPr="004A48AB">
        <w:rPr>
          <w:i/>
        </w:rPr>
        <w:t>PPE Storage (formally Locust Dry Storage)</w:t>
      </w:r>
    </w:p>
    <w:p w14:paraId="0BF85409" w14:textId="77777777" w:rsidR="00867B6E" w:rsidRPr="004A48AB" w:rsidRDefault="00867B6E" w:rsidP="00867B6E">
      <w:pPr>
        <w:tabs>
          <w:tab w:val="left" w:pos="2880"/>
        </w:tabs>
      </w:pPr>
      <w:r w:rsidRPr="004A48AB">
        <w:tab/>
        <w:t>No Violations Noted</w:t>
      </w:r>
    </w:p>
    <w:p w14:paraId="50BC9AB6" w14:textId="77777777" w:rsidR="00867B6E" w:rsidRPr="004A48AB" w:rsidRDefault="00867B6E" w:rsidP="00867B6E">
      <w:pPr>
        <w:tabs>
          <w:tab w:val="left" w:pos="2880"/>
        </w:tabs>
      </w:pPr>
    </w:p>
    <w:p w14:paraId="6E880FDB" w14:textId="77777777" w:rsidR="00867B6E" w:rsidRPr="004A48AB" w:rsidRDefault="00867B6E" w:rsidP="00867B6E">
      <w:pPr>
        <w:tabs>
          <w:tab w:val="left" w:pos="2880"/>
        </w:tabs>
        <w:rPr>
          <w:i/>
        </w:rPr>
      </w:pPr>
      <w:r w:rsidRPr="004A48AB">
        <w:rPr>
          <w:i/>
        </w:rPr>
        <w:t>Freezer # 1</w:t>
      </w:r>
    </w:p>
    <w:p w14:paraId="74D5394B" w14:textId="77777777" w:rsidR="00867B6E" w:rsidRPr="004A48AB" w:rsidRDefault="00867B6E" w:rsidP="00867B6E">
      <w:pPr>
        <w:tabs>
          <w:tab w:val="left" w:pos="2880"/>
        </w:tabs>
      </w:pPr>
      <w:r w:rsidRPr="004A48AB">
        <w:tab/>
        <w:t>No Violations Noted</w:t>
      </w:r>
    </w:p>
    <w:p w14:paraId="3303F273" w14:textId="77777777" w:rsidR="00867B6E" w:rsidRPr="004A48AB" w:rsidRDefault="00867B6E" w:rsidP="00867B6E">
      <w:pPr>
        <w:tabs>
          <w:tab w:val="left" w:pos="2880"/>
        </w:tabs>
        <w:rPr>
          <w:i/>
        </w:rPr>
      </w:pPr>
    </w:p>
    <w:p w14:paraId="3978F786" w14:textId="77777777" w:rsidR="00867B6E" w:rsidRPr="004A48AB" w:rsidRDefault="00867B6E" w:rsidP="00867B6E">
      <w:pPr>
        <w:tabs>
          <w:tab w:val="left" w:pos="2880"/>
        </w:tabs>
      </w:pPr>
      <w:r w:rsidRPr="004A48AB">
        <w:rPr>
          <w:i/>
        </w:rPr>
        <w:t xml:space="preserve">Inmate Break </w:t>
      </w:r>
      <w:r w:rsidR="00AF5FA8" w:rsidRPr="004A48AB">
        <w:rPr>
          <w:i/>
        </w:rPr>
        <w:t>Area</w:t>
      </w:r>
    </w:p>
    <w:p w14:paraId="70BCB009" w14:textId="77777777" w:rsidR="00867B6E" w:rsidRPr="004A48AB" w:rsidRDefault="00867B6E" w:rsidP="00867B6E">
      <w:pPr>
        <w:tabs>
          <w:tab w:val="left" w:pos="2880"/>
        </w:tabs>
      </w:pPr>
      <w:r w:rsidRPr="004A48AB">
        <w:tab/>
        <w:t>No Violations Noted</w:t>
      </w:r>
    </w:p>
    <w:p w14:paraId="11BA39BD" w14:textId="77777777" w:rsidR="00AF5FA8" w:rsidRPr="004A48AB" w:rsidRDefault="00AF5FA8" w:rsidP="00867B6E">
      <w:pPr>
        <w:tabs>
          <w:tab w:val="left" w:pos="2880"/>
        </w:tabs>
        <w:rPr>
          <w:i/>
        </w:rPr>
      </w:pPr>
    </w:p>
    <w:p w14:paraId="3045D3DD" w14:textId="77777777" w:rsidR="00867B6E" w:rsidRPr="004A48AB" w:rsidRDefault="00867B6E" w:rsidP="00867B6E">
      <w:pPr>
        <w:tabs>
          <w:tab w:val="left" w:pos="2880"/>
        </w:tabs>
        <w:rPr>
          <w:i/>
        </w:rPr>
      </w:pPr>
      <w:r w:rsidRPr="004A48AB">
        <w:rPr>
          <w:i/>
        </w:rPr>
        <w:t>Freezer # 2</w:t>
      </w:r>
    </w:p>
    <w:p w14:paraId="01DD94B7" w14:textId="77777777" w:rsidR="00867B6E" w:rsidRPr="004A48AB" w:rsidRDefault="00867B6E" w:rsidP="00867B6E">
      <w:pPr>
        <w:tabs>
          <w:tab w:val="left" w:pos="2880"/>
        </w:tabs>
      </w:pPr>
      <w:r w:rsidRPr="004A48AB">
        <w:tab/>
        <w:t>No Violations Noted</w:t>
      </w:r>
    </w:p>
    <w:p w14:paraId="2C9ED246" w14:textId="77777777" w:rsidR="00867B6E" w:rsidRPr="004A48AB" w:rsidRDefault="00867B6E" w:rsidP="00867B6E">
      <w:pPr>
        <w:tabs>
          <w:tab w:val="left" w:pos="2880"/>
        </w:tabs>
      </w:pPr>
    </w:p>
    <w:p w14:paraId="63F59E32" w14:textId="77777777" w:rsidR="00867B6E" w:rsidRPr="004A48AB" w:rsidRDefault="00867B6E" w:rsidP="00867B6E">
      <w:pPr>
        <w:tabs>
          <w:tab w:val="left" w:pos="2880"/>
        </w:tabs>
        <w:rPr>
          <w:i/>
        </w:rPr>
      </w:pPr>
      <w:r w:rsidRPr="004A48AB">
        <w:rPr>
          <w:i/>
        </w:rPr>
        <w:t>Freezer # 3</w:t>
      </w:r>
    </w:p>
    <w:p w14:paraId="60C2E20B" w14:textId="77777777" w:rsidR="00867B6E" w:rsidRPr="004A48AB" w:rsidRDefault="00867B6E" w:rsidP="00867B6E">
      <w:pPr>
        <w:tabs>
          <w:tab w:val="left" w:pos="2880"/>
        </w:tabs>
      </w:pPr>
      <w:r w:rsidRPr="004A48AB">
        <w:tab/>
        <w:t>No Violations Noted</w:t>
      </w:r>
    </w:p>
    <w:p w14:paraId="2F669FD5" w14:textId="77777777" w:rsidR="00867B6E" w:rsidRPr="004A48AB" w:rsidRDefault="00867B6E" w:rsidP="00867B6E">
      <w:pPr>
        <w:tabs>
          <w:tab w:val="left" w:pos="2880"/>
        </w:tabs>
        <w:rPr>
          <w:b/>
        </w:rPr>
      </w:pPr>
    </w:p>
    <w:p w14:paraId="0F0E6E12" w14:textId="77777777" w:rsidR="00867B6E" w:rsidRPr="004A48AB" w:rsidRDefault="00867B6E" w:rsidP="00867B6E">
      <w:pPr>
        <w:tabs>
          <w:tab w:val="left" w:pos="2880"/>
        </w:tabs>
        <w:rPr>
          <w:b/>
        </w:rPr>
      </w:pPr>
      <w:r w:rsidRPr="004A48AB">
        <w:rPr>
          <w:b/>
        </w:rPr>
        <w:t>Basement</w:t>
      </w:r>
    </w:p>
    <w:p w14:paraId="37A16B27" w14:textId="77777777" w:rsidR="00867B6E" w:rsidRPr="004A48AB" w:rsidRDefault="00867B6E" w:rsidP="00867B6E">
      <w:pPr>
        <w:tabs>
          <w:tab w:val="left" w:pos="2880"/>
        </w:tabs>
        <w:rPr>
          <w:b/>
        </w:rPr>
      </w:pPr>
      <w:r w:rsidRPr="004A48AB">
        <w:t>105 CMR 451.350*</w:t>
      </w:r>
      <w:r w:rsidRPr="004A48AB">
        <w:tab/>
        <w:t>Structural Maintenance: Ceiling damaged</w:t>
      </w:r>
    </w:p>
    <w:p w14:paraId="46987D00" w14:textId="77777777" w:rsidR="00867B6E" w:rsidRPr="004A48AB" w:rsidRDefault="00867B6E" w:rsidP="00867B6E">
      <w:pPr>
        <w:tabs>
          <w:tab w:val="left" w:pos="2880"/>
        </w:tabs>
      </w:pPr>
      <w:r w:rsidRPr="004A48AB">
        <w:t>105 CMR 451.350*</w:t>
      </w:r>
      <w:r w:rsidRPr="004A48AB">
        <w:tab/>
        <w:t>Structural Maintenance: Floor damaged</w:t>
      </w:r>
    </w:p>
    <w:p w14:paraId="63004DED" w14:textId="77777777" w:rsidR="00867B6E" w:rsidRPr="004A48AB" w:rsidRDefault="00867B6E" w:rsidP="00867B6E">
      <w:pPr>
        <w:tabs>
          <w:tab w:val="left" w:pos="2880"/>
        </w:tabs>
        <w:rPr>
          <w:i/>
        </w:rPr>
      </w:pPr>
    </w:p>
    <w:p w14:paraId="1DBA70A4" w14:textId="77777777" w:rsidR="00867B6E" w:rsidRPr="004A48AB" w:rsidRDefault="00867B6E" w:rsidP="00867B6E">
      <w:pPr>
        <w:tabs>
          <w:tab w:val="left" w:pos="2880"/>
        </w:tabs>
        <w:rPr>
          <w:i/>
        </w:rPr>
      </w:pPr>
      <w:r w:rsidRPr="004A48AB">
        <w:rPr>
          <w:i/>
        </w:rPr>
        <w:t>Bathroom</w:t>
      </w:r>
    </w:p>
    <w:p w14:paraId="147FFA81" w14:textId="77777777" w:rsidR="00867B6E" w:rsidRPr="004A48AB" w:rsidRDefault="00867B6E" w:rsidP="00867B6E">
      <w:pPr>
        <w:tabs>
          <w:tab w:val="left" w:pos="2880"/>
        </w:tabs>
      </w:pPr>
      <w:r w:rsidRPr="004A48AB">
        <w:t>105 CMR 451.123*</w:t>
      </w:r>
      <w:r w:rsidRPr="004A48AB">
        <w:tab/>
        <w:t>Maintenance: Door glass damaged</w:t>
      </w:r>
    </w:p>
    <w:p w14:paraId="0CB9DFD0" w14:textId="77777777" w:rsidR="00867B6E" w:rsidRPr="004A48AB" w:rsidRDefault="00867B6E" w:rsidP="00867B6E">
      <w:pPr>
        <w:tabs>
          <w:tab w:val="left" w:pos="2880"/>
        </w:tabs>
        <w:rPr>
          <w:i/>
          <w:iCs/>
        </w:rPr>
      </w:pPr>
      <w:r w:rsidRPr="004A48AB">
        <w:rPr>
          <w:i/>
          <w:iCs/>
        </w:rPr>
        <w:lastRenderedPageBreak/>
        <w:t>Freezer # 4</w:t>
      </w:r>
    </w:p>
    <w:p w14:paraId="51CBE3D6" w14:textId="77777777" w:rsidR="00867B6E" w:rsidRDefault="00AF5FA8" w:rsidP="00AF5FA8">
      <w:pPr>
        <w:tabs>
          <w:tab w:val="left" w:pos="2880"/>
        </w:tabs>
      </w:pPr>
      <w:r w:rsidRPr="004A48AB">
        <w:tab/>
        <w:t>No Violations Noted</w:t>
      </w:r>
    </w:p>
    <w:p w14:paraId="15F06834" w14:textId="77777777" w:rsidR="00965A1E" w:rsidRPr="004A48AB" w:rsidRDefault="00965A1E" w:rsidP="00AF5FA8">
      <w:pPr>
        <w:tabs>
          <w:tab w:val="left" w:pos="2880"/>
        </w:tabs>
      </w:pPr>
    </w:p>
    <w:p w14:paraId="42DA561A" w14:textId="77777777" w:rsidR="00867B6E" w:rsidRPr="004A48AB" w:rsidRDefault="00867B6E" w:rsidP="00867B6E">
      <w:pPr>
        <w:tabs>
          <w:tab w:val="left" w:pos="2880"/>
        </w:tabs>
        <w:rPr>
          <w:b/>
          <w:u w:val="single"/>
        </w:rPr>
      </w:pPr>
      <w:r w:rsidRPr="004A48AB">
        <w:rPr>
          <w:b/>
          <w:u w:val="single"/>
        </w:rPr>
        <w:t>Carpenter Shop</w:t>
      </w:r>
    </w:p>
    <w:p w14:paraId="4D25FAA9" w14:textId="77777777" w:rsidR="00867B6E" w:rsidRPr="004A48AB" w:rsidRDefault="00867B6E" w:rsidP="00867B6E">
      <w:pPr>
        <w:tabs>
          <w:tab w:val="left" w:pos="2880"/>
        </w:tabs>
      </w:pPr>
    </w:p>
    <w:p w14:paraId="450E0FB8" w14:textId="77777777" w:rsidR="00867B6E" w:rsidRPr="004A48AB" w:rsidRDefault="00867B6E" w:rsidP="00867B6E">
      <w:pPr>
        <w:tabs>
          <w:tab w:val="left" w:pos="2880"/>
        </w:tabs>
        <w:rPr>
          <w:i/>
        </w:rPr>
      </w:pPr>
      <w:r w:rsidRPr="004A48AB">
        <w:rPr>
          <w:i/>
        </w:rPr>
        <w:t>Bathroom</w:t>
      </w:r>
    </w:p>
    <w:p w14:paraId="477DD604" w14:textId="77777777" w:rsidR="00867B6E" w:rsidRPr="004A48AB" w:rsidRDefault="00867B6E" w:rsidP="00867B6E">
      <w:pPr>
        <w:tabs>
          <w:tab w:val="left" w:pos="2880"/>
        </w:tabs>
      </w:pPr>
      <w:r w:rsidRPr="004A48AB">
        <w:t>105 CMR 451.117*</w:t>
      </w:r>
      <w:r w:rsidRPr="004A48AB">
        <w:tab/>
        <w:t>Toilet Fixtures: Toilet fixture dirty</w:t>
      </w:r>
    </w:p>
    <w:p w14:paraId="41883EEE" w14:textId="77777777" w:rsidR="00867B6E" w:rsidRPr="004A48AB" w:rsidRDefault="00AF5FA8" w:rsidP="00AF5FA8">
      <w:pPr>
        <w:tabs>
          <w:tab w:val="left" w:pos="2880"/>
        </w:tabs>
      </w:pPr>
      <w:r w:rsidRPr="004A48AB">
        <w:t>105 CMR 451.123</w:t>
      </w:r>
      <w:r w:rsidRPr="004A48AB">
        <w:tab/>
        <w:t>Maintenance: Unlabeled chemical bottle</w:t>
      </w:r>
    </w:p>
    <w:p w14:paraId="22E30462" w14:textId="77777777" w:rsidR="00AF5FA8" w:rsidRPr="004A48AB" w:rsidRDefault="00AF5FA8" w:rsidP="00AF5FA8">
      <w:pPr>
        <w:tabs>
          <w:tab w:val="left" w:pos="2880"/>
        </w:tabs>
        <w:rPr>
          <w:color w:val="FF0000"/>
        </w:rPr>
      </w:pPr>
    </w:p>
    <w:p w14:paraId="7A2BE7DC" w14:textId="77777777" w:rsidR="00867B6E" w:rsidRPr="004A48AB" w:rsidRDefault="00867B6E" w:rsidP="00867B6E">
      <w:pPr>
        <w:tabs>
          <w:tab w:val="left" w:pos="2880"/>
        </w:tabs>
        <w:rPr>
          <w:i/>
        </w:rPr>
      </w:pPr>
      <w:r w:rsidRPr="004A48AB">
        <w:rPr>
          <w:i/>
        </w:rPr>
        <w:t>Break Area</w:t>
      </w:r>
    </w:p>
    <w:p w14:paraId="016ACEF9" w14:textId="77777777" w:rsidR="00867B6E" w:rsidRPr="004A48AB" w:rsidRDefault="00867B6E" w:rsidP="00867B6E">
      <w:pPr>
        <w:tabs>
          <w:tab w:val="left" w:pos="2880"/>
        </w:tabs>
      </w:pPr>
      <w:r w:rsidRPr="004A48AB">
        <w:tab/>
        <w:t>No Violations Noted</w:t>
      </w:r>
    </w:p>
    <w:p w14:paraId="7992D73B" w14:textId="77777777" w:rsidR="00867B6E" w:rsidRPr="004A48AB" w:rsidRDefault="00867B6E" w:rsidP="00867B6E">
      <w:pPr>
        <w:tabs>
          <w:tab w:val="left" w:pos="2880"/>
        </w:tabs>
      </w:pPr>
    </w:p>
    <w:p w14:paraId="1157FC28" w14:textId="77777777" w:rsidR="00867B6E" w:rsidRPr="004A48AB" w:rsidRDefault="00867B6E" w:rsidP="00867B6E">
      <w:pPr>
        <w:tabs>
          <w:tab w:val="left" w:pos="2880"/>
        </w:tabs>
        <w:ind w:left="2880" w:hanging="2880"/>
        <w:rPr>
          <w:i/>
          <w:iCs/>
        </w:rPr>
      </w:pPr>
      <w:r w:rsidRPr="004A48AB">
        <w:rPr>
          <w:i/>
          <w:iCs/>
        </w:rPr>
        <w:t>Power Plant Maintenance Shop (next to Carpentry Shop)</w:t>
      </w:r>
    </w:p>
    <w:p w14:paraId="77714400" w14:textId="77777777" w:rsidR="00867B6E" w:rsidRPr="004A48AB" w:rsidRDefault="00867B6E" w:rsidP="00867B6E">
      <w:pPr>
        <w:tabs>
          <w:tab w:val="left" w:pos="2880"/>
        </w:tabs>
      </w:pPr>
      <w:r w:rsidRPr="004A48AB">
        <w:t>105 CMR 451.350</w:t>
      </w:r>
      <w:r w:rsidR="00AF5FA8" w:rsidRPr="004A48AB">
        <w:t>*</w:t>
      </w:r>
      <w:r w:rsidRPr="004A48AB">
        <w:tab/>
        <w:t>Structural Maintenance: Exterior door not rodent and weathertight</w:t>
      </w:r>
    </w:p>
    <w:p w14:paraId="4F4A9A0D" w14:textId="77777777" w:rsidR="00867B6E" w:rsidRPr="004A48AB" w:rsidRDefault="00867B6E" w:rsidP="00867B6E">
      <w:pPr>
        <w:tabs>
          <w:tab w:val="left" w:pos="2880"/>
        </w:tabs>
      </w:pPr>
      <w:r w:rsidRPr="004A48AB">
        <w:t>105 CMR 451.130</w:t>
      </w:r>
      <w:r w:rsidR="00AF5FA8" w:rsidRPr="004A48AB">
        <w:t>*</w:t>
      </w:r>
      <w:r w:rsidRPr="004A48AB">
        <w:tab/>
        <w:t>Plumbing: Plumbing not maintained in good repair, utility sink leaking</w:t>
      </w:r>
    </w:p>
    <w:p w14:paraId="7C04CDD8" w14:textId="77777777" w:rsidR="00867B6E" w:rsidRPr="004A48AB" w:rsidRDefault="00867B6E" w:rsidP="00867B6E">
      <w:pPr>
        <w:tabs>
          <w:tab w:val="left" w:pos="2880"/>
        </w:tabs>
        <w:ind w:left="2880" w:hanging="2880"/>
        <w:rPr>
          <w:i/>
          <w:iCs/>
        </w:rPr>
      </w:pPr>
    </w:p>
    <w:p w14:paraId="5F59D19A" w14:textId="77777777" w:rsidR="00867B6E" w:rsidRPr="004A48AB" w:rsidRDefault="00867B6E" w:rsidP="00867B6E">
      <w:pPr>
        <w:tabs>
          <w:tab w:val="left" w:pos="2880"/>
        </w:tabs>
        <w:rPr>
          <w:b/>
        </w:rPr>
      </w:pPr>
      <w:r w:rsidRPr="004A48AB">
        <w:rPr>
          <w:b/>
        </w:rPr>
        <w:t>2</w:t>
      </w:r>
      <w:r w:rsidRPr="004A48AB">
        <w:rPr>
          <w:b/>
          <w:vertAlign w:val="superscript"/>
        </w:rPr>
        <w:t>nd</w:t>
      </w:r>
      <w:r w:rsidRPr="004A48AB">
        <w:rPr>
          <w:b/>
        </w:rPr>
        <w:t xml:space="preserve"> Floor</w:t>
      </w:r>
    </w:p>
    <w:p w14:paraId="13CADDC9" w14:textId="77777777" w:rsidR="00867B6E" w:rsidRPr="004A48AB" w:rsidRDefault="00867B6E" w:rsidP="00867B6E">
      <w:pPr>
        <w:tabs>
          <w:tab w:val="left" w:pos="2880"/>
        </w:tabs>
        <w:rPr>
          <w:i/>
        </w:rPr>
      </w:pPr>
    </w:p>
    <w:p w14:paraId="68AB1D84" w14:textId="77777777" w:rsidR="00AF5FA8" w:rsidRPr="004A48AB" w:rsidRDefault="00AF5FA8" w:rsidP="00867B6E">
      <w:pPr>
        <w:tabs>
          <w:tab w:val="left" w:pos="2880"/>
        </w:tabs>
        <w:rPr>
          <w:i/>
        </w:rPr>
      </w:pPr>
      <w:r w:rsidRPr="004A48AB">
        <w:rPr>
          <w:i/>
        </w:rPr>
        <w:t>Power Plant Engineering Office</w:t>
      </w:r>
    </w:p>
    <w:p w14:paraId="07984552" w14:textId="77777777" w:rsidR="00AF5FA8" w:rsidRPr="004A48AB" w:rsidRDefault="00AF5FA8">
      <w:pPr>
        <w:tabs>
          <w:tab w:val="left" w:pos="2880"/>
        </w:tabs>
      </w:pPr>
      <w:r w:rsidRPr="004A48AB">
        <w:tab/>
        <w:t>No Violations Noted</w:t>
      </w:r>
    </w:p>
    <w:p w14:paraId="77A811A2" w14:textId="77777777" w:rsidR="00AF5FA8" w:rsidRPr="004A48AB" w:rsidRDefault="00AF5FA8" w:rsidP="00867B6E">
      <w:pPr>
        <w:tabs>
          <w:tab w:val="left" w:pos="2880"/>
        </w:tabs>
        <w:rPr>
          <w:i/>
        </w:rPr>
      </w:pPr>
    </w:p>
    <w:p w14:paraId="05B9728F" w14:textId="77777777" w:rsidR="00AF5FA8" w:rsidRPr="004A48AB" w:rsidRDefault="00AF5FA8" w:rsidP="00AF5FA8">
      <w:pPr>
        <w:tabs>
          <w:tab w:val="left" w:pos="2880"/>
        </w:tabs>
        <w:rPr>
          <w:i/>
        </w:rPr>
      </w:pPr>
      <w:r w:rsidRPr="004A48AB">
        <w:rPr>
          <w:i/>
        </w:rPr>
        <w:t>Staff Bathroom (in Power Plant Engineering Office)</w:t>
      </w:r>
    </w:p>
    <w:p w14:paraId="366C916C" w14:textId="77777777" w:rsidR="00AF5FA8" w:rsidRPr="004A48AB" w:rsidRDefault="00AF5FA8" w:rsidP="00AF5FA8">
      <w:pPr>
        <w:tabs>
          <w:tab w:val="left" w:pos="2880"/>
        </w:tabs>
      </w:pPr>
      <w:r w:rsidRPr="004A48AB">
        <w:tab/>
        <w:t>No Violations Noted</w:t>
      </w:r>
    </w:p>
    <w:p w14:paraId="7E139BEC" w14:textId="77777777" w:rsidR="00AF5FA8" w:rsidRPr="004A48AB" w:rsidRDefault="00AF5FA8" w:rsidP="00867B6E">
      <w:pPr>
        <w:tabs>
          <w:tab w:val="left" w:pos="2880"/>
        </w:tabs>
        <w:rPr>
          <w:i/>
        </w:rPr>
      </w:pPr>
    </w:p>
    <w:p w14:paraId="515195B5" w14:textId="77777777" w:rsidR="00867B6E" w:rsidRPr="004A48AB" w:rsidRDefault="00867B6E" w:rsidP="00867B6E">
      <w:pPr>
        <w:tabs>
          <w:tab w:val="left" w:pos="2880"/>
        </w:tabs>
      </w:pPr>
      <w:r w:rsidRPr="004A48AB">
        <w:rPr>
          <w:i/>
        </w:rPr>
        <w:t>Carpentry Shop Storage Room</w:t>
      </w:r>
    </w:p>
    <w:p w14:paraId="41E92D07" w14:textId="77777777" w:rsidR="00867B6E" w:rsidRPr="004A48AB" w:rsidRDefault="00867B6E" w:rsidP="00867B6E">
      <w:pPr>
        <w:tabs>
          <w:tab w:val="left" w:pos="2880"/>
        </w:tabs>
      </w:pPr>
      <w:r w:rsidRPr="004A48AB">
        <w:tab/>
        <w:t>No Violations Noted</w:t>
      </w:r>
    </w:p>
    <w:p w14:paraId="29712B14" w14:textId="77777777" w:rsidR="00867B6E" w:rsidRPr="004A48AB" w:rsidRDefault="00867B6E" w:rsidP="00867B6E">
      <w:pPr>
        <w:tabs>
          <w:tab w:val="left" w:pos="2880"/>
        </w:tabs>
        <w:rPr>
          <w:i/>
        </w:rPr>
      </w:pPr>
    </w:p>
    <w:p w14:paraId="758E6751" w14:textId="77777777" w:rsidR="00867B6E" w:rsidRPr="004A48AB" w:rsidRDefault="00867B6E" w:rsidP="00867B6E">
      <w:pPr>
        <w:tabs>
          <w:tab w:val="left" w:pos="2880"/>
        </w:tabs>
        <w:rPr>
          <w:i/>
        </w:rPr>
      </w:pPr>
      <w:r w:rsidRPr="004A48AB">
        <w:rPr>
          <w:i/>
        </w:rPr>
        <w:t xml:space="preserve">Staff Gym </w:t>
      </w:r>
    </w:p>
    <w:p w14:paraId="731E9272" w14:textId="77777777" w:rsidR="00867B6E" w:rsidRPr="004A48AB" w:rsidRDefault="00867B6E" w:rsidP="00867B6E">
      <w:pPr>
        <w:tabs>
          <w:tab w:val="left" w:pos="2880"/>
        </w:tabs>
      </w:pPr>
      <w:r w:rsidRPr="004A48AB">
        <w:tab/>
        <w:t>No Violations Noted</w:t>
      </w:r>
    </w:p>
    <w:p w14:paraId="76E521B6" w14:textId="77777777" w:rsidR="00867B6E" w:rsidRPr="004A48AB" w:rsidRDefault="00867B6E" w:rsidP="00867B6E">
      <w:pPr>
        <w:tabs>
          <w:tab w:val="left" w:pos="2880"/>
        </w:tabs>
        <w:rPr>
          <w:i/>
        </w:rPr>
      </w:pPr>
    </w:p>
    <w:p w14:paraId="4F4B3E86" w14:textId="77777777" w:rsidR="00867B6E" w:rsidRPr="004A48AB" w:rsidRDefault="00867B6E" w:rsidP="00867B6E">
      <w:pPr>
        <w:tabs>
          <w:tab w:val="left" w:pos="2880"/>
        </w:tabs>
        <w:rPr>
          <w:i/>
        </w:rPr>
      </w:pPr>
      <w:r w:rsidRPr="004A48AB">
        <w:rPr>
          <w:i/>
        </w:rPr>
        <w:t>Male Bathroom</w:t>
      </w:r>
    </w:p>
    <w:p w14:paraId="14AA7AD1" w14:textId="77777777" w:rsidR="00867B6E" w:rsidRPr="004A48AB" w:rsidRDefault="00867B6E" w:rsidP="00867B6E">
      <w:pPr>
        <w:tabs>
          <w:tab w:val="left" w:pos="2880"/>
        </w:tabs>
      </w:pPr>
      <w:r w:rsidRPr="004A48AB">
        <w:t>105 CMR 451.123</w:t>
      </w:r>
      <w:r w:rsidR="00AF5FA8" w:rsidRPr="004A48AB">
        <w:t>*</w:t>
      </w:r>
      <w:r w:rsidRPr="004A48AB">
        <w:tab/>
        <w:t>Maintenance: Toilet partition damaged</w:t>
      </w:r>
    </w:p>
    <w:p w14:paraId="6B36591F" w14:textId="77777777" w:rsidR="00AF5FA8" w:rsidRPr="004A48AB" w:rsidRDefault="00AF5FA8" w:rsidP="00AF5FA8">
      <w:pPr>
        <w:tabs>
          <w:tab w:val="left" w:pos="2880"/>
        </w:tabs>
        <w:rPr>
          <w:color w:val="FF0000"/>
        </w:rPr>
      </w:pPr>
      <w:r w:rsidRPr="004A48AB">
        <w:t>105 CMR 451.123</w:t>
      </w:r>
      <w:r w:rsidRPr="004A48AB">
        <w:tab/>
        <w:t>Maintenance: Door broken in toilet stall</w:t>
      </w:r>
    </w:p>
    <w:p w14:paraId="1F05F91E" w14:textId="77777777" w:rsidR="00867B6E" w:rsidRPr="004A48AB" w:rsidRDefault="00867B6E" w:rsidP="00867B6E">
      <w:pPr>
        <w:tabs>
          <w:tab w:val="left" w:pos="2880"/>
        </w:tabs>
        <w:rPr>
          <w:i/>
        </w:rPr>
      </w:pPr>
    </w:p>
    <w:p w14:paraId="4332BB4E" w14:textId="77777777" w:rsidR="00867B6E" w:rsidRPr="004A48AB" w:rsidRDefault="00867B6E" w:rsidP="00867B6E">
      <w:pPr>
        <w:tabs>
          <w:tab w:val="left" w:pos="2880"/>
        </w:tabs>
        <w:rPr>
          <w:i/>
        </w:rPr>
      </w:pPr>
      <w:r w:rsidRPr="004A48AB">
        <w:rPr>
          <w:i/>
        </w:rPr>
        <w:t>Female Bathroom</w:t>
      </w:r>
    </w:p>
    <w:p w14:paraId="0C487D26" w14:textId="77777777" w:rsidR="00867B6E" w:rsidRPr="004A48AB" w:rsidRDefault="00867B6E" w:rsidP="00867B6E">
      <w:pPr>
        <w:tabs>
          <w:tab w:val="left" w:pos="2880"/>
        </w:tabs>
      </w:pPr>
      <w:r w:rsidRPr="004A48AB">
        <w:tab/>
        <w:t>No Violations Noted</w:t>
      </w:r>
    </w:p>
    <w:p w14:paraId="53F5DE2A" w14:textId="77777777" w:rsidR="00867B6E" w:rsidRPr="004A48AB" w:rsidRDefault="00867B6E" w:rsidP="00867B6E">
      <w:pPr>
        <w:tabs>
          <w:tab w:val="left" w:pos="2880"/>
        </w:tabs>
      </w:pPr>
    </w:p>
    <w:p w14:paraId="1A58D66A" w14:textId="77777777" w:rsidR="00867B6E" w:rsidRPr="004A48AB" w:rsidRDefault="00867B6E" w:rsidP="00867B6E">
      <w:pPr>
        <w:tabs>
          <w:tab w:val="left" w:pos="2880"/>
        </w:tabs>
        <w:rPr>
          <w:i/>
          <w:iCs/>
        </w:rPr>
      </w:pPr>
      <w:r w:rsidRPr="004A48AB">
        <w:rPr>
          <w:i/>
          <w:iCs/>
        </w:rPr>
        <w:t>Slop Sink Closet</w:t>
      </w:r>
    </w:p>
    <w:p w14:paraId="5D265C39" w14:textId="77777777" w:rsidR="00867B6E" w:rsidRPr="004A48AB" w:rsidRDefault="00867B6E" w:rsidP="00867B6E">
      <w:pPr>
        <w:tabs>
          <w:tab w:val="left" w:pos="2880"/>
        </w:tabs>
      </w:pPr>
      <w:r w:rsidRPr="004A48AB">
        <w:tab/>
        <w:t>No Violations Noted</w:t>
      </w:r>
    </w:p>
    <w:p w14:paraId="23ACEDFF" w14:textId="77777777" w:rsidR="00420BB4" w:rsidRPr="004A48AB" w:rsidRDefault="00420BB4" w:rsidP="00867B6E">
      <w:pPr>
        <w:tabs>
          <w:tab w:val="left" w:pos="2880"/>
        </w:tabs>
      </w:pPr>
    </w:p>
    <w:p w14:paraId="3C3309B5" w14:textId="77777777" w:rsidR="00867B6E" w:rsidRPr="004A48AB" w:rsidRDefault="00867B6E" w:rsidP="00867B6E">
      <w:pPr>
        <w:tabs>
          <w:tab w:val="left" w:pos="2880"/>
        </w:tabs>
        <w:rPr>
          <w:i/>
        </w:rPr>
      </w:pPr>
      <w:r w:rsidRPr="004A48AB">
        <w:rPr>
          <w:i/>
        </w:rPr>
        <w:t>Female Shower</w:t>
      </w:r>
    </w:p>
    <w:p w14:paraId="0D0835D4" w14:textId="77777777" w:rsidR="00867B6E" w:rsidRPr="004A48AB" w:rsidRDefault="00AF5FA8" w:rsidP="00AF5FA8">
      <w:pPr>
        <w:tabs>
          <w:tab w:val="left" w:pos="2880"/>
        </w:tabs>
      </w:pPr>
      <w:r w:rsidRPr="004A48AB">
        <w:tab/>
        <w:t>No Violations Noted</w:t>
      </w:r>
    </w:p>
    <w:p w14:paraId="0F05CE06" w14:textId="77777777" w:rsidR="00867B6E" w:rsidRPr="004A48AB" w:rsidRDefault="00867B6E" w:rsidP="00867B6E">
      <w:pPr>
        <w:tabs>
          <w:tab w:val="left" w:pos="2880"/>
        </w:tabs>
        <w:rPr>
          <w:i/>
        </w:rPr>
      </w:pPr>
    </w:p>
    <w:p w14:paraId="6CBD8502" w14:textId="77777777" w:rsidR="00867B6E" w:rsidRPr="004A48AB" w:rsidRDefault="00867B6E" w:rsidP="00867B6E">
      <w:pPr>
        <w:tabs>
          <w:tab w:val="left" w:pos="2880"/>
        </w:tabs>
        <w:rPr>
          <w:i/>
        </w:rPr>
      </w:pPr>
      <w:r w:rsidRPr="004A48AB">
        <w:rPr>
          <w:i/>
        </w:rPr>
        <w:t>Male Shower</w:t>
      </w:r>
    </w:p>
    <w:p w14:paraId="3DA48CD8" w14:textId="77777777" w:rsidR="00867B6E" w:rsidRPr="004A48AB" w:rsidRDefault="00867B6E" w:rsidP="00867B6E">
      <w:pPr>
        <w:tabs>
          <w:tab w:val="left" w:pos="2880"/>
        </w:tabs>
      </w:pPr>
      <w:r w:rsidRPr="004A48AB">
        <w:tab/>
        <w:t>No Violations Noted</w:t>
      </w:r>
    </w:p>
    <w:p w14:paraId="6CBC22B1" w14:textId="77777777" w:rsidR="00867B6E" w:rsidRPr="004A48AB" w:rsidRDefault="00867B6E" w:rsidP="00867B6E">
      <w:pPr>
        <w:tabs>
          <w:tab w:val="left" w:pos="2880"/>
        </w:tabs>
        <w:rPr>
          <w:i/>
        </w:rPr>
      </w:pPr>
    </w:p>
    <w:p w14:paraId="088BD38B" w14:textId="77777777" w:rsidR="00867B6E" w:rsidRPr="004A48AB" w:rsidRDefault="00867B6E" w:rsidP="00867B6E">
      <w:pPr>
        <w:tabs>
          <w:tab w:val="left" w:pos="2880"/>
        </w:tabs>
        <w:rPr>
          <w:b/>
          <w:u w:val="single"/>
        </w:rPr>
      </w:pPr>
      <w:r w:rsidRPr="004A48AB">
        <w:rPr>
          <w:b/>
          <w:u w:val="single"/>
        </w:rPr>
        <w:t>Power Plant</w:t>
      </w:r>
    </w:p>
    <w:p w14:paraId="773F3D0E" w14:textId="77777777" w:rsidR="00867B6E" w:rsidRPr="004A48AB" w:rsidRDefault="00867B6E" w:rsidP="00867B6E">
      <w:pPr>
        <w:tabs>
          <w:tab w:val="left" w:pos="2880"/>
        </w:tabs>
        <w:rPr>
          <w:b/>
          <w:u w:val="single"/>
        </w:rPr>
      </w:pPr>
    </w:p>
    <w:p w14:paraId="50163FD1" w14:textId="77777777" w:rsidR="00867B6E" w:rsidRPr="004A48AB" w:rsidRDefault="00867B6E" w:rsidP="00867B6E">
      <w:pPr>
        <w:tabs>
          <w:tab w:val="left" w:pos="2880"/>
        </w:tabs>
        <w:rPr>
          <w:i/>
        </w:rPr>
      </w:pPr>
      <w:r w:rsidRPr="004A48AB">
        <w:rPr>
          <w:i/>
        </w:rPr>
        <w:t>Back Room/Chemical Storage</w:t>
      </w:r>
    </w:p>
    <w:p w14:paraId="009B06FA" w14:textId="77777777" w:rsidR="00867B6E" w:rsidRPr="004A48AB" w:rsidRDefault="00867B6E" w:rsidP="00867B6E">
      <w:pPr>
        <w:tabs>
          <w:tab w:val="left" w:pos="2880"/>
        </w:tabs>
      </w:pPr>
      <w:r w:rsidRPr="004A48AB">
        <w:tab/>
        <w:t>No Violations Noted</w:t>
      </w:r>
    </w:p>
    <w:p w14:paraId="56675453" w14:textId="77777777" w:rsidR="00420BB4" w:rsidRPr="004A48AB" w:rsidRDefault="00420BB4" w:rsidP="00867B6E">
      <w:pPr>
        <w:tabs>
          <w:tab w:val="left" w:pos="2880"/>
        </w:tabs>
        <w:rPr>
          <w:i/>
        </w:rPr>
      </w:pPr>
    </w:p>
    <w:p w14:paraId="551AD423" w14:textId="77777777" w:rsidR="002F578A" w:rsidRPr="004A48AB" w:rsidRDefault="002F578A" w:rsidP="00867B6E">
      <w:pPr>
        <w:tabs>
          <w:tab w:val="left" w:pos="2880"/>
        </w:tabs>
        <w:rPr>
          <w:i/>
        </w:rPr>
      </w:pPr>
    </w:p>
    <w:p w14:paraId="01491BCF" w14:textId="77777777" w:rsidR="00867B6E" w:rsidRPr="004A48AB" w:rsidRDefault="00867B6E" w:rsidP="00867B6E">
      <w:pPr>
        <w:tabs>
          <w:tab w:val="left" w:pos="2880"/>
        </w:tabs>
        <w:rPr>
          <w:i/>
        </w:rPr>
      </w:pPr>
      <w:r w:rsidRPr="004A48AB">
        <w:rPr>
          <w:i/>
        </w:rPr>
        <w:lastRenderedPageBreak/>
        <w:t>Bathroom</w:t>
      </w:r>
    </w:p>
    <w:p w14:paraId="6CBC868C" w14:textId="77777777" w:rsidR="00867B6E" w:rsidRPr="004A48AB" w:rsidRDefault="00867B6E" w:rsidP="00867B6E">
      <w:pPr>
        <w:tabs>
          <w:tab w:val="left" w:pos="2880"/>
        </w:tabs>
      </w:pPr>
      <w:r w:rsidRPr="004A48AB">
        <w:t>105 CMR 451.126*</w:t>
      </w:r>
      <w:r w:rsidRPr="004A48AB">
        <w:tab/>
        <w:t xml:space="preserve">Hot Water: Hot water temperature recorded at </w:t>
      </w:r>
      <w:r w:rsidR="00AF5FA8" w:rsidRPr="004A48AB">
        <w:t>81</w:t>
      </w:r>
      <w:r w:rsidRPr="004A48AB">
        <w:rPr>
          <w:vertAlign w:val="superscript"/>
        </w:rPr>
        <w:t>0</w:t>
      </w:r>
      <w:r w:rsidRPr="004A48AB">
        <w:t>F at handwash sink</w:t>
      </w:r>
    </w:p>
    <w:p w14:paraId="1782AB77" w14:textId="77777777" w:rsidR="00867B6E" w:rsidRPr="004A48AB" w:rsidRDefault="00867B6E" w:rsidP="00867B6E">
      <w:pPr>
        <w:tabs>
          <w:tab w:val="left" w:pos="2880"/>
        </w:tabs>
      </w:pPr>
      <w:r w:rsidRPr="004A48AB">
        <w:t>105 CMR 451.123</w:t>
      </w:r>
      <w:r w:rsidR="00AF5FA8" w:rsidRPr="004A48AB">
        <w:t>*</w:t>
      </w:r>
      <w:r w:rsidRPr="004A48AB">
        <w:tab/>
        <w:t xml:space="preserve">Maintenance: Access panel not secured </w:t>
      </w:r>
      <w:r w:rsidR="00AF5FA8" w:rsidRPr="004A48AB">
        <w:t>outside</w:t>
      </w:r>
      <w:r w:rsidRPr="004A48AB">
        <w:t xml:space="preserve"> shower</w:t>
      </w:r>
    </w:p>
    <w:p w14:paraId="0AF8A3F7" w14:textId="77777777" w:rsidR="00867B6E" w:rsidRPr="004A48AB" w:rsidRDefault="00867B6E" w:rsidP="00867B6E">
      <w:pPr>
        <w:tabs>
          <w:tab w:val="left" w:pos="2880"/>
        </w:tabs>
      </w:pPr>
      <w:r w:rsidRPr="004A48AB">
        <w:t>105 CMR 451.123*</w:t>
      </w:r>
      <w:r w:rsidRPr="004A48AB">
        <w:tab/>
        <w:t>Maintenance: Urinal dirty</w:t>
      </w:r>
    </w:p>
    <w:p w14:paraId="7FB6E2E3" w14:textId="77777777" w:rsidR="002F578A" w:rsidRPr="004A48AB" w:rsidRDefault="002F578A" w:rsidP="00867B6E">
      <w:pPr>
        <w:tabs>
          <w:tab w:val="left" w:pos="2880"/>
        </w:tabs>
      </w:pPr>
    </w:p>
    <w:p w14:paraId="262B2C75" w14:textId="77777777" w:rsidR="00867B6E" w:rsidRPr="004A48AB" w:rsidRDefault="00867B6E" w:rsidP="00867B6E">
      <w:pPr>
        <w:tabs>
          <w:tab w:val="left" w:pos="2880"/>
        </w:tabs>
        <w:rPr>
          <w:i/>
        </w:rPr>
      </w:pPr>
      <w:r w:rsidRPr="004A48AB">
        <w:rPr>
          <w:i/>
        </w:rPr>
        <w:t xml:space="preserve">Water Sampling Sink (outside </w:t>
      </w:r>
      <w:r w:rsidR="00AF5FA8" w:rsidRPr="004A48AB">
        <w:rPr>
          <w:i/>
        </w:rPr>
        <w:t>B</w:t>
      </w:r>
      <w:r w:rsidRPr="004A48AB">
        <w:rPr>
          <w:i/>
        </w:rPr>
        <w:t>athroom)</w:t>
      </w:r>
    </w:p>
    <w:p w14:paraId="61554012" w14:textId="77777777" w:rsidR="00867B6E" w:rsidRPr="004A48AB" w:rsidRDefault="00867B6E" w:rsidP="00867B6E">
      <w:pPr>
        <w:tabs>
          <w:tab w:val="left" w:pos="2880"/>
        </w:tabs>
      </w:pPr>
      <w:r w:rsidRPr="004A48AB">
        <w:tab/>
        <w:t>No Violations Noted</w:t>
      </w:r>
    </w:p>
    <w:p w14:paraId="1E87DBE4" w14:textId="77777777" w:rsidR="00867B6E" w:rsidRPr="004A48AB" w:rsidRDefault="00867B6E" w:rsidP="00867B6E">
      <w:pPr>
        <w:tabs>
          <w:tab w:val="left" w:pos="2880"/>
        </w:tabs>
        <w:rPr>
          <w:i/>
        </w:rPr>
      </w:pPr>
    </w:p>
    <w:p w14:paraId="5D0B7C23" w14:textId="77777777" w:rsidR="00867B6E" w:rsidRPr="004A48AB" w:rsidRDefault="00867B6E" w:rsidP="00867B6E">
      <w:pPr>
        <w:tabs>
          <w:tab w:val="left" w:pos="2880"/>
        </w:tabs>
        <w:rPr>
          <w:i/>
        </w:rPr>
      </w:pPr>
      <w:r w:rsidRPr="004A48AB">
        <w:rPr>
          <w:i/>
        </w:rPr>
        <w:t>Break Room</w:t>
      </w:r>
    </w:p>
    <w:p w14:paraId="1CA64167" w14:textId="77777777" w:rsidR="00867B6E" w:rsidRPr="004A48AB" w:rsidRDefault="00AF5FA8" w:rsidP="00AF5FA8">
      <w:pPr>
        <w:tabs>
          <w:tab w:val="left" w:pos="2880"/>
        </w:tabs>
      </w:pPr>
      <w:r w:rsidRPr="004A48AB">
        <w:tab/>
        <w:t>No Violations Noted</w:t>
      </w:r>
    </w:p>
    <w:p w14:paraId="3127DB78" w14:textId="77777777" w:rsidR="00867B6E" w:rsidRPr="004A48AB" w:rsidRDefault="00867B6E" w:rsidP="00867B6E">
      <w:pPr>
        <w:tabs>
          <w:tab w:val="left" w:pos="2880"/>
        </w:tabs>
      </w:pPr>
    </w:p>
    <w:p w14:paraId="611B5645" w14:textId="77777777" w:rsidR="00867B6E" w:rsidRPr="004A48AB" w:rsidRDefault="00867B6E" w:rsidP="00867B6E">
      <w:pPr>
        <w:tabs>
          <w:tab w:val="left" w:pos="2880"/>
        </w:tabs>
        <w:rPr>
          <w:i/>
        </w:rPr>
      </w:pPr>
      <w:r w:rsidRPr="004A48AB">
        <w:rPr>
          <w:i/>
        </w:rPr>
        <w:t>Generator Room</w:t>
      </w:r>
    </w:p>
    <w:p w14:paraId="70C98070" w14:textId="77777777" w:rsidR="00867B6E" w:rsidRPr="004A48AB" w:rsidRDefault="00AF5FA8" w:rsidP="00AF5FA8">
      <w:pPr>
        <w:tabs>
          <w:tab w:val="left" w:pos="2880"/>
        </w:tabs>
      </w:pPr>
      <w:r w:rsidRPr="004A48AB">
        <w:tab/>
        <w:t>No Violations Noted</w:t>
      </w:r>
    </w:p>
    <w:p w14:paraId="7D512DB0" w14:textId="77777777" w:rsidR="00867B6E" w:rsidRPr="004A48AB" w:rsidRDefault="00867B6E" w:rsidP="00867B6E">
      <w:pPr>
        <w:tabs>
          <w:tab w:val="left" w:pos="2880"/>
        </w:tabs>
        <w:rPr>
          <w:b/>
          <w:u w:val="single"/>
        </w:rPr>
      </w:pPr>
    </w:p>
    <w:p w14:paraId="2E52B372" w14:textId="77777777" w:rsidR="00867B6E" w:rsidRPr="004A48AB" w:rsidRDefault="00867B6E" w:rsidP="00867B6E">
      <w:pPr>
        <w:tabs>
          <w:tab w:val="left" w:pos="2880"/>
        </w:tabs>
        <w:rPr>
          <w:b/>
          <w:u w:val="single"/>
        </w:rPr>
      </w:pPr>
      <w:r w:rsidRPr="004A48AB">
        <w:rPr>
          <w:b/>
          <w:u w:val="single"/>
        </w:rPr>
        <w:t>Garage</w:t>
      </w:r>
    </w:p>
    <w:p w14:paraId="35BAF5A8" w14:textId="77777777" w:rsidR="00867B6E" w:rsidRPr="004A48AB" w:rsidRDefault="00867B6E" w:rsidP="00867B6E">
      <w:pPr>
        <w:tabs>
          <w:tab w:val="left" w:pos="2880"/>
        </w:tabs>
      </w:pPr>
      <w:r w:rsidRPr="004A48AB">
        <w:tab/>
        <w:t>No Violations Noted</w:t>
      </w:r>
    </w:p>
    <w:p w14:paraId="606EEE51" w14:textId="77777777" w:rsidR="00867B6E" w:rsidRPr="004A48AB" w:rsidRDefault="00867B6E" w:rsidP="00867B6E">
      <w:pPr>
        <w:tabs>
          <w:tab w:val="left" w:pos="2880"/>
        </w:tabs>
        <w:rPr>
          <w:b/>
          <w:u w:val="single"/>
        </w:rPr>
      </w:pPr>
    </w:p>
    <w:p w14:paraId="1AB993C9" w14:textId="77777777" w:rsidR="00867B6E" w:rsidRPr="004A48AB" w:rsidRDefault="00867B6E" w:rsidP="00867B6E">
      <w:pPr>
        <w:tabs>
          <w:tab w:val="left" w:pos="2880"/>
        </w:tabs>
        <w:rPr>
          <w:i/>
        </w:rPr>
      </w:pPr>
      <w:r w:rsidRPr="004A48AB">
        <w:rPr>
          <w:i/>
        </w:rPr>
        <w:t>Inmate Bathroom</w:t>
      </w:r>
    </w:p>
    <w:p w14:paraId="5C67513F" w14:textId="77777777" w:rsidR="00867B6E" w:rsidRPr="004A48AB" w:rsidRDefault="00AF5FA8" w:rsidP="00AF5FA8">
      <w:pPr>
        <w:tabs>
          <w:tab w:val="left" w:pos="2880"/>
        </w:tabs>
      </w:pPr>
      <w:r w:rsidRPr="004A48AB">
        <w:tab/>
        <w:t>No Violations Noted</w:t>
      </w:r>
    </w:p>
    <w:p w14:paraId="02A4C5D1" w14:textId="77777777" w:rsidR="00867B6E" w:rsidRPr="004A48AB" w:rsidRDefault="00867B6E" w:rsidP="00867B6E">
      <w:pPr>
        <w:tabs>
          <w:tab w:val="left" w:pos="2880"/>
        </w:tabs>
      </w:pPr>
    </w:p>
    <w:p w14:paraId="064593EF" w14:textId="77777777" w:rsidR="00867B6E" w:rsidRPr="004A48AB" w:rsidRDefault="00867B6E" w:rsidP="00867B6E">
      <w:pPr>
        <w:tabs>
          <w:tab w:val="left" w:pos="2880"/>
        </w:tabs>
        <w:rPr>
          <w:i/>
        </w:rPr>
      </w:pPr>
      <w:r w:rsidRPr="004A48AB">
        <w:rPr>
          <w:i/>
        </w:rPr>
        <w:t>Staff Bathroom</w:t>
      </w:r>
    </w:p>
    <w:p w14:paraId="3648E35C" w14:textId="77777777" w:rsidR="00867B6E" w:rsidRPr="004A48AB" w:rsidRDefault="00867B6E" w:rsidP="00867B6E">
      <w:pPr>
        <w:tabs>
          <w:tab w:val="left" w:pos="2880"/>
        </w:tabs>
      </w:pPr>
      <w:r w:rsidRPr="004A48AB">
        <w:tab/>
        <w:t>No Violations Noted</w:t>
      </w:r>
    </w:p>
    <w:p w14:paraId="25471F59" w14:textId="77777777" w:rsidR="00867B6E" w:rsidRPr="004A48AB" w:rsidRDefault="00867B6E" w:rsidP="00867B6E">
      <w:pPr>
        <w:tabs>
          <w:tab w:val="left" w:pos="2880"/>
        </w:tabs>
        <w:rPr>
          <w:i/>
        </w:rPr>
      </w:pPr>
    </w:p>
    <w:p w14:paraId="348A6935" w14:textId="77777777" w:rsidR="00867B6E" w:rsidRPr="004A48AB" w:rsidRDefault="00867B6E" w:rsidP="00867B6E">
      <w:pPr>
        <w:tabs>
          <w:tab w:val="left" w:pos="2880"/>
        </w:tabs>
        <w:rPr>
          <w:i/>
        </w:rPr>
      </w:pPr>
      <w:r w:rsidRPr="004A48AB">
        <w:rPr>
          <w:i/>
        </w:rPr>
        <w:t>Shower</w:t>
      </w:r>
    </w:p>
    <w:p w14:paraId="3CF2E1DB" w14:textId="77777777" w:rsidR="00867B6E" w:rsidRPr="004A48AB" w:rsidRDefault="00867B6E" w:rsidP="00867B6E">
      <w:pPr>
        <w:tabs>
          <w:tab w:val="left" w:pos="2880"/>
        </w:tabs>
      </w:pPr>
      <w:r w:rsidRPr="004A48AB">
        <w:tab/>
        <w:t>No Violations Noted</w:t>
      </w:r>
    </w:p>
    <w:p w14:paraId="4CCF72F6" w14:textId="77777777" w:rsidR="00867B6E" w:rsidRPr="004A48AB" w:rsidRDefault="00867B6E" w:rsidP="00867B6E">
      <w:pPr>
        <w:tabs>
          <w:tab w:val="left" w:pos="2880"/>
        </w:tabs>
        <w:rPr>
          <w:i/>
        </w:rPr>
      </w:pPr>
    </w:p>
    <w:p w14:paraId="4D7A307E" w14:textId="77777777" w:rsidR="00867B6E" w:rsidRPr="004A48AB" w:rsidRDefault="00867B6E" w:rsidP="00867B6E">
      <w:pPr>
        <w:tabs>
          <w:tab w:val="left" w:pos="2880"/>
        </w:tabs>
        <w:rPr>
          <w:b/>
          <w:u w:val="single"/>
        </w:rPr>
      </w:pPr>
      <w:r w:rsidRPr="004A48AB">
        <w:rPr>
          <w:b/>
          <w:u w:val="single"/>
        </w:rPr>
        <w:t>“Pig” Cooler</w:t>
      </w:r>
    </w:p>
    <w:p w14:paraId="63A3258B" w14:textId="77777777" w:rsidR="00867B6E" w:rsidRPr="004A48AB" w:rsidRDefault="00867B6E" w:rsidP="00867B6E">
      <w:pPr>
        <w:tabs>
          <w:tab w:val="left" w:pos="2880"/>
        </w:tabs>
        <w:ind w:left="2880" w:hanging="2880"/>
      </w:pPr>
      <w:r w:rsidRPr="004A48AB">
        <w:t>FC 6-501.12(A)*</w:t>
      </w:r>
      <w:r w:rsidRPr="004A48AB">
        <w:tab/>
        <w:t xml:space="preserve">Maintenance and Operation; Cleaning: Facility not cleaned </w:t>
      </w:r>
      <w:r w:rsidR="002F578A" w:rsidRPr="004A48AB">
        <w:t>properly;</w:t>
      </w:r>
      <w:r w:rsidRPr="004A48AB">
        <w:t xml:space="preserve"> mold observed throughout area</w:t>
      </w:r>
    </w:p>
    <w:p w14:paraId="04E42230" w14:textId="77777777" w:rsidR="00867B6E" w:rsidRPr="004A48AB" w:rsidRDefault="00867B6E" w:rsidP="00867B6E">
      <w:pPr>
        <w:tabs>
          <w:tab w:val="left" w:pos="2880"/>
        </w:tabs>
        <w:rPr>
          <w:i/>
        </w:rPr>
      </w:pPr>
    </w:p>
    <w:p w14:paraId="3F003300" w14:textId="77777777" w:rsidR="00867B6E" w:rsidRPr="004A48AB" w:rsidRDefault="00867B6E" w:rsidP="00867B6E">
      <w:pPr>
        <w:tabs>
          <w:tab w:val="left" w:pos="2880"/>
        </w:tabs>
        <w:rPr>
          <w:b/>
          <w:u w:val="single"/>
        </w:rPr>
      </w:pPr>
      <w:r w:rsidRPr="004A48AB">
        <w:rPr>
          <w:b/>
          <w:u w:val="single"/>
        </w:rPr>
        <w:t>Tower # 1</w:t>
      </w:r>
    </w:p>
    <w:p w14:paraId="05B15D3F" w14:textId="77777777" w:rsidR="00867B6E" w:rsidRPr="004A48AB" w:rsidRDefault="00420BB4" w:rsidP="00420BB4">
      <w:pPr>
        <w:tabs>
          <w:tab w:val="left" w:pos="2880"/>
        </w:tabs>
      </w:pPr>
      <w:r w:rsidRPr="004A48AB">
        <w:tab/>
        <w:t>No Violations Noted</w:t>
      </w:r>
    </w:p>
    <w:p w14:paraId="0052EFFD" w14:textId="77777777" w:rsidR="00867B6E" w:rsidRPr="004A48AB" w:rsidRDefault="00867B6E" w:rsidP="00867B6E">
      <w:pPr>
        <w:tabs>
          <w:tab w:val="left" w:pos="2880"/>
        </w:tabs>
      </w:pPr>
    </w:p>
    <w:p w14:paraId="08CD75EF" w14:textId="77777777" w:rsidR="00867B6E" w:rsidRPr="004A48AB" w:rsidRDefault="00867B6E" w:rsidP="00867B6E">
      <w:pPr>
        <w:tabs>
          <w:tab w:val="left" w:pos="2880"/>
        </w:tabs>
        <w:rPr>
          <w:b/>
          <w:u w:val="single"/>
        </w:rPr>
      </w:pPr>
      <w:r w:rsidRPr="004A48AB">
        <w:rPr>
          <w:b/>
          <w:u w:val="single"/>
        </w:rPr>
        <w:t>Tower # 5</w:t>
      </w:r>
    </w:p>
    <w:p w14:paraId="4D320E11" w14:textId="77777777" w:rsidR="00867B6E" w:rsidRPr="004A48AB" w:rsidRDefault="00867B6E" w:rsidP="00867B6E">
      <w:pPr>
        <w:tabs>
          <w:tab w:val="left" w:pos="2880"/>
        </w:tabs>
        <w:ind w:left="2880" w:hanging="2880"/>
      </w:pPr>
      <w:r w:rsidRPr="004A48AB">
        <w:t>105 CMR 451.200</w:t>
      </w:r>
      <w:r w:rsidR="00420BB4" w:rsidRPr="004A48AB">
        <w:t>*</w:t>
      </w:r>
      <w:r w:rsidRPr="004A48AB">
        <w:tab/>
        <w:t xml:space="preserve">Food Storage, Preparation and Service: Food service not in compliance with </w:t>
      </w:r>
    </w:p>
    <w:p w14:paraId="14528BE5" w14:textId="77777777" w:rsidR="00867B6E" w:rsidRPr="004A48AB" w:rsidRDefault="00867B6E" w:rsidP="00867B6E">
      <w:pPr>
        <w:tabs>
          <w:tab w:val="left" w:pos="2880"/>
        </w:tabs>
      </w:pPr>
      <w:r w:rsidRPr="004A48AB">
        <w:tab/>
        <w:t>105 CMR 590.000, single service utensils not stored in the inverted position</w:t>
      </w:r>
    </w:p>
    <w:p w14:paraId="3DCD7FB2" w14:textId="77777777" w:rsidR="00867B6E" w:rsidRPr="004A48AB" w:rsidRDefault="00867B6E" w:rsidP="00867B6E">
      <w:pPr>
        <w:tabs>
          <w:tab w:val="left" w:pos="2880"/>
        </w:tabs>
      </w:pPr>
    </w:p>
    <w:p w14:paraId="0FA8AFA7" w14:textId="77777777" w:rsidR="00867B6E" w:rsidRPr="004A48AB" w:rsidRDefault="00867B6E" w:rsidP="00867B6E">
      <w:pPr>
        <w:tabs>
          <w:tab w:val="left" w:pos="2880"/>
        </w:tabs>
        <w:rPr>
          <w:b/>
          <w:u w:val="single"/>
        </w:rPr>
      </w:pPr>
      <w:r w:rsidRPr="004A48AB">
        <w:rPr>
          <w:b/>
          <w:u w:val="single"/>
        </w:rPr>
        <w:t>Vehicle Trap Tower</w:t>
      </w:r>
    </w:p>
    <w:p w14:paraId="556740EE" w14:textId="77777777" w:rsidR="00867B6E" w:rsidRPr="004A48AB" w:rsidRDefault="00867B6E" w:rsidP="00867B6E">
      <w:pPr>
        <w:tabs>
          <w:tab w:val="left" w:pos="2880"/>
        </w:tabs>
        <w:rPr>
          <w:color w:val="FF0000"/>
        </w:rPr>
      </w:pPr>
    </w:p>
    <w:p w14:paraId="7532CB31" w14:textId="77777777" w:rsidR="00867B6E" w:rsidRPr="004A48AB" w:rsidRDefault="00867B6E" w:rsidP="00867B6E">
      <w:pPr>
        <w:tabs>
          <w:tab w:val="left" w:pos="2880"/>
        </w:tabs>
        <w:rPr>
          <w:b/>
        </w:rPr>
      </w:pPr>
      <w:r w:rsidRPr="004A48AB">
        <w:rPr>
          <w:b/>
        </w:rPr>
        <w:t>1</w:t>
      </w:r>
      <w:r w:rsidRPr="004A48AB">
        <w:rPr>
          <w:b/>
          <w:vertAlign w:val="superscript"/>
        </w:rPr>
        <w:t>st</w:t>
      </w:r>
      <w:r w:rsidRPr="004A48AB">
        <w:rPr>
          <w:b/>
        </w:rPr>
        <w:t xml:space="preserve"> Floor</w:t>
      </w:r>
    </w:p>
    <w:p w14:paraId="38AA03BF" w14:textId="77777777" w:rsidR="00867B6E" w:rsidRPr="004A48AB" w:rsidRDefault="00420BB4" w:rsidP="00420BB4">
      <w:pPr>
        <w:tabs>
          <w:tab w:val="left" w:pos="2880"/>
        </w:tabs>
      </w:pPr>
      <w:r w:rsidRPr="004A48AB">
        <w:tab/>
        <w:t>No Violations Noted</w:t>
      </w:r>
    </w:p>
    <w:p w14:paraId="6D5E946B" w14:textId="77777777" w:rsidR="00535A82" w:rsidRPr="004A48AB" w:rsidRDefault="00535A82" w:rsidP="00420BB4">
      <w:pPr>
        <w:tabs>
          <w:tab w:val="left" w:pos="2880"/>
        </w:tabs>
      </w:pPr>
    </w:p>
    <w:p w14:paraId="6070CB80" w14:textId="77777777" w:rsidR="00867B6E" w:rsidRPr="004A48AB" w:rsidRDefault="00867B6E" w:rsidP="00867B6E">
      <w:pPr>
        <w:tabs>
          <w:tab w:val="left" w:pos="2880"/>
        </w:tabs>
        <w:rPr>
          <w:i/>
        </w:rPr>
      </w:pPr>
      <w:r w:rsidRPr="004A48AB">
        <w:rPr>
          <w:i/>
        </w:rPr>
        <w:t>Bathroom</w:t>
      </w:r>
    </w:p>
    <w:p w14:paraId="623BC670" w14:textId="77777777" w:rsidR="00867B6E" w:rsidRPr="004A48AB" w:rsidRDefault="00867B6E" w:rsidP="00867B6E">
      <w:pPr>
        <w:tabs>
          <w:tab w:val="left" w:pos="2880"/>
        </w:tabs>
      </w:pPr>
      <w:r w:rsidRPr="004A48AB">
        <w:t>105 CMR 451.350*</w:t>
      </w:r>
      <w:r w:rsidRPr="004A48AB">
        <w:tab/>
        <w:t>Structural Maintenance: Window damaged</w:t>
      </w:r>
    </w:p>
    <w:p w14:paraId="2A38A7D5" w14:textId="77777777" w:rsidR="00867B6E" w:rsidRPr="004A48AB" w:rsidRDefault="00867B6E" w:rsidP="00867B6E">
      <w:pPr>
        <w:tabs>
          <w:tab w:val="left" w:pos="2880"/>
        </w:tabs>
      </w:pPr>
      <w:r w:rsidRPr="004A48AB">
        <w:t>105 CMR 451.124*</w:t>
      </w:r>
      <w:r w:rsidRPr="004A48AB">
        <w:tab/>
        <w:t>Water Supply: No cold water supplied to handwash sink</w:t>
      </w:r>
    </w:p>
    <w:p w14:paraId="5A8B547E" w14:textId="77777777" w:rsidR="00867B6E" w:rsidRPr="004A48AB" w:rsidRDefault="00867B6E" w:rsidP="00867B6E">
      <w:pPr>
        <w:tabs>
          <w:tab w:val="left" w:pos="2880"/>
        </w:tabs>
      </w:pPr>
    </w:p>
    <w:p w14:paraId="2E3555DE" w14:textId="77777777" w:rsidR="00867B6E" w:rsidRPr="004A48AB" w:rsidRDefault="00867B6E" w:rsidP="00867B6E">
      <w:pPr>
        <w:tabs>
          <w:tab w:val="left" w:pos="2880"/>
        </w:tabs>
        <w:rPr>
          <w:bCs/>
        </w:rPr>
      </w:pPr>
      <w:r w:rsidRPr="004A48AB">
        <w:rPr>
          <w:b/>
        </w:rPr>
        <w:t>2</w:t>
      </w:r>
      <w:r w:rsidRPr="004A48AB">
        <w:rPr>
          <w:b/>
          <w:vertAlign w:val="superscript"/>
        </w:rPr>
        <w:t>nd</w:t>
      </w:r>
      <w:r w:rsidRPr="004A48AB">
        <w:rPr>
          <w:b/>
        </w:rPr>
        <w:t xml:space="preserve"> Floor</w:t>
      </w:r>
    </w:p>
    <w:p w14:paraId="4F2BF54C" w14:textId="77777777" w:rsidR="00867B6E" w:rsidRPr="004A48AB" w:rsidRDefault="00867B6E" w:rsidP="00867B6E">
      <w:pPr>
        <w:tabs>
          <w:tab w:val="left" w:pos="2880"/>
        </w:tabs>
      </w:pPr>
      <w:r w:rsidRPr="004A48AB">
        <w:tab/>
        <w:t>No Violations Noted</w:t>
      </w:r>
    </w:p>
    <w:p w14:paraId="646E41AB" w14:textId="77777777" w:rsidR="00867B6E" w:rsidRPr="004A48AB" w:rsidRDefault="00867B6E" w:rsidP="00867B6E">
      <w:pPr>
        <w:tabs>
          <w:tab w:val="left" w:pos="2880"/>
        </w:tabs>
      </w:pPr>
    </w:p>
    <w:p w14:paraId="74DA2DE3" w14:textId="77777777" w:rsidR="00867B6E" w:rsidRPr="004A48AB" w:rsidRDefault="00867B6E" w:rsidP="00867B6E">
      <w:pPr>
        <w:tabs>
          <w:tab w:val="left" w:pos="2880"/>
        </w:tabs>
        <w:rPr>
          <w:i/>
        </w:rPr>
      </w:pPr>
      <w:r w:rsidRPr="004A48AB">
        <w:rPr>
          <w:i/>
        </w:rPr>
        <w:t>Bathroom</w:t>
      </w:r>
    </w:p>
    <w:p w14:paraId="711F4576" w14:textId="77777777" w:rsidR="00867B6E" w:rsidRPr="004A48AB" w:rsidRDefault="00420BB4" w:rsidP="00420BB4">
      <w:pPr>
        <w:tabs>
          <w:tab w:val="left" w:pos="2880"/>
        </w:tabs>
      </w:pPr>
      <w:r w:rsidRPr="004A48AB">
        <w:tab/>
        <w:t>No Violations Noted</w:t>
      </w:r>
    </w:p>
    <w:p w14:paraId="57B8C490" w14:textId="77777777" w:rsidR="00420BB4" w:rsidRPr="004A48AB" w:rsidRDefault="00420BB4" w:rsidP="00867B6E">
      <w:pPr>
        <w:tabs>
          <w:tab w:val="left" w:pos="2880"/>
        </w:tabs>
        <w:rPr>
          <w:b/>
        </w:rPr>
      </w:pPr>
    </w:p>
    <w:p w14:paraId="6659BC86" w14:textId="77777777" w:rsidR="00867B6E" w:rsidRPr="004A48AB" w:rsidRDefault="00867B6E" w:rsidP="00867B6E">
      <w:pPr>
        <w:tabs>
          <w:tab w:val="left" w:pos="2880"/>
        </w:tabs>
        <w:rPr>
          <w:b/>
        </w:rPr>
      </w:pPr>
      <w:r w:rsidRPr="004A48AB">
        <w:rPr>
          <w:b/>
        </w:rPr>
        <w:lastRenderedPageBreak/>
        <w:t>3rd Floor</w:t>
      </w:r>
    </w:p>
    <w:p w14:paraId="1BA25652" w14:textId="77777777" w:rsidR="00867B6E" w:rsidRPr="004A48AB" w:rsidRDefault="00867B6E" w:rsidP="00867B6E">
      <w:pPr>
        <w:tabs>
          <w:tab w:val="left" w:pos="2880"/>
        </w:tabs>
      </w:pPr>
      <w:r w:rsidRPr="004A48AB">
        <w:t>105 CMR 451.350*</w:t>
      </w:r>
      <w:r w:rsidRPr="004A48AB">
        <w:tab/>
        <w:t>Structural Maintenance: Windows damaged</w:t>
      </w:r>
    </w:p>
    <w:p w14:paraId="3DD64202" w14:textId="77777777" w:rsidR="00867B6E" w:rsidRPr="004A48AB" w:rsidRDefault="00867B6E" w:rsidP="00867B6E">
      <w:pPr>
        <w:tabs>
          <w:tab w:val="left" w:pos="2880"/>
        </w:tabs>
      </w:pPr>
      <w:r w:rsidRPr="004A48AB">
        <w:t>105 CMR 451.350*</w:t>
      </w:r>
      <w:r w:rsidRPr="004A48AB">
        <w:tab/>
        <w:t>Structural Maintenance: Door glass damaged</w:t>
      </w:r>
    </w:p>
    <w:p w14:paraId="5FAF25BC" w14:textId="77777777" w:rsidR="00867B6E" w:rsidRPr="004A48AB" w:rsidRDefault="00867B6E" w:rsidP="00867B6E">
      <w:pPr>
        <w:tabs>
          <w:tab w:val="left" w:pos="2880"/>
        </w:tabs>
        <w:rPr>
          <w:b/>
        </w:rPr>
      </w:pPr>
      <w:r w:rsidRPr="004A48AB">
        <w:t>105 CMR 451.350*</w:t>
      </w:r>
      <w:r w:rsidRPr="004A48AB">
        <w:tab/>
        <w:t>Structural Maintenance: Floor tiles damaged</w:t>
      </w:r>
    </w:p>
    <w:p w14:paraId="5D47836C" w14:textId="77777777" w:rsidR="00535A82" w:rsidRPr="004A48AB" w:rsidRDefault="00535A82" w:rsidP="00535A82">
      <w:pPr>
        <w:tabs>
          <w:tab w:val="left" w:pos="2880"/>
        </w:tabs>
        <w:rPr>
          <w:b/>
          <w:u w:val="single"/>
        </w:rPr>
      </w:pPr>
    </w:p>
    <w:p w14:paraId="1B89B62E" w14:textId="77777777" w:rsidR="00867B6E" w:rsidRPr="004A48AB" w:rsidRDefault="00867B6E" w:rsidP="00867B6E">
      <w:pPr>
        <w:tabs>
          <w:tab w:val="left" w:pos="2880"/>
        </w:tabs>
        <w:rPr>
          <w:b/>
          <w:u w:val="single"/>
        </w:rPr>
      </w:pPr>
      <w:r w:rsidRPr="004A48AB">
        <w:rPr>
          <w:b/>
          <w:u w:val="single"/>
        </w:rPr>
        <w:t>Vehicle Trap Gate House</w:t>
      </w:r>
    </w:p>
    <w:p w14:paraId="0D1EC46D" w14:textId="77777777" w:rsidR="00867B6E" w:rsidRPr="004A48AB" w:rsidRDefault="00867B6E" w:rsidP="00867B6E">
      <w:pPr>
        <w:tabs>
          <w:tab w:val="left" w:pos="2880"/>
        </w:tabs>
      </w:pPr>
      <w:r w:rsidRPr="004A48AB">
        <w:tab/>
        <w:t>No Violations Noted</w:t>
      </w:r>
    </w:p>
    <w:p w14:paraId="70624889" w14:textId="77777777" w:rsidR="00867B6E" w:rsidRPr="004A48AB" w:rsidRDefault="00867B6E" w:rsidP="00867B6E">
      <w:pPr>
        <w:rPr>
          <w:b/>
          <w:u w:val="single"/>
        </w:rPr>
      </w:pPr>
    </w:p>
    <w:p w14:paraId="05859FCB" w14:textId="77777777" w:rsidR="00867B6E" w:rsidRPr="004A48AB" w:rsidRDefault="00867B6E" w:rsidP="00867B6E">
      <w:pPr>
        <w:rPr>
          <w:b/>
          <w:u w:val="single"/>
        </w:rPr>
      </w:pPr>
      <w:r w:rsidRPr="004A48AB">
        <w:rPr>
          <w:b/>
          <w:u w:val="single"/>
        </w:rPr>
        <w:t>Observations and Recommendations</w:t>
      </w:r>
    </w:p>
    <w:p w14:paraId="724FD123" w14:textId="77777777" w:rsidR="00867B6E" w:rsidRPr="004A48AB" w:rsidRDefault="00867B6E" w:rsidP="00867B6E"/>
    <w:p w14:paraId="7B1713DD" w14:textId="77777777" w:rsidR="00867B6E" w:rsidRPr="004A48AB" w:rsidRDefault="00867B6E" w:rsidP="00867B6E">
      <w:pPr>
        <w:numPr>
          <w:ilvl w:val="0"/>
          <w:numId w:val="20"/>
        </w:numPr>
      </w:pPr>
      <w:r w:rsidRPr="004A48AB">
        <w:t xml:space="preserve">The inmate population was </w:t>
      </w:r>
      <w:r w:rsidR="00CE6736" w:rsidRPr="004A48AB">
        <w:t>684</w:t>
      </w:r>
      <w:r w:rsidRPr="004A48AB">
        <w:t xml:space="preserve"> at the time of inspection.</w:t>
      </w:r>
    </w:p>
    <w:p w14:paraId="3F61F1B5" w14:textId="77777777" w:rsidR="00420BB4" w:rsidRPr="004A48AB" w:rsidRDefault="00CE6736" w:rsidP="00420BB4">
      <w:pPr>
        <w:numPr>
          <w:ilvl w:val="0"/>
          <w:numId w:val="20"/>
        </w:numPr>
      </w:pPr>
      <w:r w:rsidRPr="004A48AB">
        <w:t>At the time of inspection</w:t>
      </w:r>
      <w:r w:rsidR="00420BB4" w:rsidRPr="004A48AB">
        <w:t>:</w:t>
      </w:r>
    </w:p>
    <w:p w14:paraId="2B82804D" w14:textId="77777777" w:rsidR="00171C94" w:rsidRPr="004A48AB" w:rsidRDefault="00420BB4" w:rsidP="00171C94">
      <w:pPr>
        <w:numPr>
          <w:ilvl w:val="1"/>
          <w:numId w:val="20"/>
        </w:numPr>
      </w:pPr>
      <w:r w:rsidRPr="004A48AB">
        <w:t>T</w:t>
      </w:r>
      <w:r w:rsidR="00CE6736" w:rsidRPr="004A48AB">
        <w:t>he warewash machine in</w:t>
      </w:r>
      <w:r w:rsidR="00D66F99" w:rsidRPr="004A48AB">
        <w:t xml:space="preserve"> the</w:t>
      </w:r>
      <w:r w:rsidR="00CE6736" w:rsidRPr="004A48AB">
        <w:t xml:space="preserve"> </w:t>
      </w:r>
      <w:r w:rsidR="00D66F99" w:rsidRPr="004A48AB">
        <w:t>West</w:t>
      </w:r>
      <w:r w:rsidR="00CE6736" w:rsidRPr="004A48AB">
        <w:t xml:space="preserve"> Tray Room </w:t>
      </w:r>
      <w:r w:rsidR="00D66F99" w:rsidRPr="004A48AB">
        <w:t xml:space="preserve">in the Main Kitchen </w:t>
      </w:r>
      <w:r w:rsidR="00CE6736" w:rsidRPr="004A48AB">
        <w:t>was out-of-order</w:t>
      </w:r>
      <w:r w:rsidR="00D66F99" w:rsidRPr="004A48AB">
        <w:t>,</w:t>
      </w:r>
      <w:r w:rsidR="00CE6736" w:rsidRPr="004A48AB">
        <w:t xml:space="preserve"> and the warewash machine </w:t>
      </w:r>
      <w:r w:rsidR="00397697" w:rsidRPr="004A48AB">
        <w:t xml:space="preserve">in </w:t>
      </w:r>
      <w:r w:rsidR="00CE6736" w:rsidRPr="004A48AB">
        <w:t xml:space="preserve">the </w:t>
      </w:r>
      <w:r w:rsidR="00D66F99" w:rsidRPr="004A48AB">
        <w:t xml:space="preserve">East </w:t>
      </w:r>
      <w:r w:rsidR="00397697" w:rsidRPr="004A48AB">
        <w:t>Tray Room</w:t>
      </w:r>
      <w:r w:rsidR="00CE6736" w:rsidRPr="004A48AB">
        <w:t xml:space="preserve"> did not reach the appropriate temperature to properly sanitize dishes. </w:t>
      </w:r>
      <w:r w:rsidR="00867B6E" w:rsidRPr="004A48AB">
        <w:t xml:space="preserve">As an interim measure, Kitchen staff </w:t>
      </w:r>
      <w:r w:rsidR="00D66F99" w:rsidRPr="004A48AB">
        <w:t>were</w:t>
      </w:r>
      <w:r w:rsidR="00CE6736" w:rsidRPr="004A48AB">
        <w:t xml:space="preserve"> </w:t>
      </w:r>
      <w:r w:rsidR="00867B6E" w:rsidRPr="004A48AB">
        <w:t xml:space="preserve">manually sanitizing dishes and trays after they have been washed </w:t>
      </w:r>
      <w:r w:rsidR="00D66F99" w:rsidRPr="004A48AB">
        <w:t xml:space="preserve">and rinsed </w:t>
      </w:r>
      <w:r w:rsidR="00867B6E" w:rsidRPr="004A48AB">
        <w:t>in the warewash machine.</w:t>
      </w:r>
      <w:r w:rsidR="00397697" w:rsidRPr="004A48AB">
        <w:t xml:space="preserve"> </w:t>
      </w:r>
      <w:r w:rsidRPr="004A48AB">
        <w:rPr>
          <w:rStyle w:val="normaltextrun"/>
        </w:rPr>
        <w:t>The kitchen staff stated a service call had been placed.</w:t>
      </w:r>
    </w:p>
    <w:p w14:paraId="4880D1C1" w14:textId="77777777" w:rsidR="00867B6E" w:rsidRPr="004A48AB" w:rsidRDefault="00171C94" w:rsidP="00171C94">
      <w:pPr>
        <w:numPr>
          <w:ilvl w:val="1"/>
          <w:numId w:val="20"/>
        </w:numPr>
      </w:pPr>
      <w:r w:rsidRPr="004A48AB">
        <w:t>T-R.H.U. 1</w:t>
      </w:r>
      <w:r w:rsidRPr="004A48AB">
        <w:rPr>
          <w:vertAlign w:val="superscript"/>
        </w:rPr>
        <w:t>st</w:t>
      </w:r>
      <w:r w:rsidRPr="004A48AB">
        <w:t xml:space="preserve"> and 2</w:t>
      </w:r>
      <w:r w:rsidRPr="004A48AB">
        <w:rPr>
          <w:vertAlign w:val="superscript"/>
        </w:rPr>
        <w:t>nd</w:t>
      </w:r>
      <w:r w:rsidRPr="004A48AB">
        <w:t xml:space="preserve"> floor, A Building, and H Building were</w:t>
      </w:r>
      <w:r w:rsidR="00867B6E" w:rsidRPr="004A48AB">
        <w:t xml:space="preserve"> unoccupied</w:t>
      </w:r>
      <w:r w:rsidRPr="004A48AB">
        <w:t>.</w:t>
      </w:r>
    </w:p>
    <w:p w14:paraId="10FBB368" w14:textId="77777777" w:rsidR="00867B6E" w:rsidRPr="004A48AB" w:rsidRDefault="00420BB4" w:rsidP="00171C94">
      <w:pPr>
        <w:numPr>
          <w:ilvl w:val="1"/>
          <w:numId w:val="20"/>
        </w:numPr>
      </w:pPr>
      <w:r w:rsidRPr="004A48AB">
        <w:t>The Basement in A Building</w:t>
      </w:r>
      <w:r w:rsidR="00397697" w:rsidRPr="004A48AB">
        <w:t xml:space="preserve"> </w:t>
      </w:r>
      <w:r w:rsidR="00867B6E" w:rsidRPr="004A48AB">
        <w:t xml:space="preserve">was </w:t>
      </w:r>
      <w:r w:rsidRPr="004A48AB">
        <w:t>unoccupied</w:t>
      </w:r>
      <w:r w:rsidR="00867B6E" w:rsidRPr="004A48AB">
        <w:t xml:space="preserve"> and under construction.</w:t>
      </w:r>
    </w:p>
    <w:p w14:paraId="231E4B8A" w14:textId="77777777" w:rsidR="00867B6E" w:rsidRPr="004A48AB" w:rsidRDefault="00867B6E" w:rsidP="00171C94">
      <w:pPr>
        <w:numPr>
          <w:ilvl w:val="1"/>
          <w:numId w:val="20"/>
        </w:numPr>
      </w:pPr>
      <w:r w:rsidRPr="004A48AB">
        <w:t>The Music Bunker, Wheel Chair Shop, Laurel Building 2</w:t>
      </w:r>
      <w:r w:rsidRPr="004A48AB">
        <w:rPr>
          <w:vertAlign w:val="superscript"/>
        </w:rPr>
        <w:t>nd</w:t>
      </w:r>
      <w:r w:rsidRPr="004A48AB">
        <w:t xml:space="preserve"> and 3</w:t>
      </w:r>
      <w:r w:rsidRPr="004A48AB">
        <w:rPr>
          <w:vertAlign w:val="superscript"/>
        </w:rPr>
        <w:t>rd</w:t>
      </w:r>
      <w:r w:rsidRPr="004A48AB">
        <w:t xml:space="preserve"> floor, and Kitchen located in the Locust Building </w:t>
      </w:r>
      <w:r w:rsidR="00171C94" w:rsidRPr="004A48AB">
        <w:t>were</w:t>
      </w:r>
      <w:r w:rsidRPr="004A48AB">
        <w:t xml:space="preserve"> closed</w:t>
      </w:r>
      <w:r w:rsidR="00171C94" w:rsidRPr="004A48AB">
        <w:t>.</w:t>
      </w:r>
    </w:p>
    <w:p w14:paraId="5C44ADCB" w14:textId="77777777" w:rsidR="00867B6E" w:rsidRPr="004A48AB" w:rsidRDefault="00867B6E" w:rsidP="00171C94">
      <w:pPr>
        <w:numPr>
          <w:ilvl w:val="1"/>
          <w:numId w:val="20"/>
        </w:numPr>
      </w:pPr>
      <w:r w:rsidRPr="004A48AB">
        <w:t>The 2</w:t>
      </w:r>
      <w:r w:rsidRPr="004A48AB">
        <w:rPr>
          <w:vertAlign w:val="superscript"/>
        </w:rPr>
        <w:t>nd</w:t>
      </w:r>
      <w:r w:rsidRPr="004A48AB">
        <w:t xml:space="preserve"> and 3</w:t>
      </w:r>
      <w:r w:rsidRPr="004A48AB">
        <w:rPr>
          <w:vertAlign w:val="superscript"/>
        </w:rPr>
        <w:t>rd</w:t>
      </w:r>
      <w:r w:rsidRPr="004A48AB">
        <w:t xml:space="preserve"> floor minimum security housing units located in the Locust Building are temporarily closed. Inmates have been relocated to another facility.</w:t>
      </w:r>
      <w:bookmarkEnd w:id="0"/>
    </w:p>
    <w:p w14:paraId="51CC3B95" w14:textId="77777777" w:rsidR="00171C94" w:rsidRPr="004A48AB" w:rsidRDefault="00171C94" w:rsidP="00171C94">
      <w:pPr>
        <w:numPr>
          <w:ilvl w:val="0"/>
          <w:numId w:val="20"/>
        </w:numPr>
        <w:rPr>
          <w:rStyle w:val="normaltextrun"/>
        </w:rPr>
      </w:pPr>
      <w:r w:rsidRPr="004A48AB">
        <w:rPr>
          <w:rStyle w:val="normaltextrun"/>
          <w:color w:val="000000"/>
        </w:rPr>
        <w:t xml:space="preserve">The hot water </w:t>
      </w:r>
      <w:r w:rsidRPr="004A48AB">
        <w:rPr>
          <w:rStyle w:val="findhit"/>
          <w:color w:val="000000"/>
        </w:rPr>
        <w:t>temperature</w:t>
      </w:r>
      <w:r w:rsidRPr="004A48AB">
        <w:rPr>
          <w:rStyle w:val="normaltextrun"/>
          <w:color w:val="000000"/>
        </w:rPr>
        <w:t xml:space="preserve"> range for handwash sinks is 110°F-130°F.</w:t>
      </w:r>
    </w:p>
    <w:p w14:paraId="2316A01E" w14:textId="77777777" w:rsidR="002F578A" w:rsidRPr="004A48AB" w:rsidRDefault="002F578A" w:rsidP="002F578A">
      <w:pPr>
        <w:ind w:left="720"/>
      </w:pPr>
    </w:p>
    <w:p w14:paraId="36096256" w14:textId="77777777" w:rsidR="005E4DE0" w:rsidRPr="004A48AB" w:rsidRDefault="005E4DE0" w:rsidP="005E4DE0">
      <w:r w:rsidRPr="004A48AB">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210E4301" w14:textId="77777777" w:rsidR="005E4DE0" w:rsidRPr="004A48AB" w:rsidRDefault="005E4DE0" w:rsidP="005E4DE0">
      <w:pPr>
        <w:overflowPunct w:val="0"/>
        <w:autoSpaceDE w:val="0"/>
        <w:autoSpaceDN w:val="0"/>
        <w:adjustRightInd w:val="0"/>
        <w:rPr>
          <w:b/>
        </w:rPr>
      </w:pPr>
    </w:p>
    <w:p w14:paraId="3B2D34F6" w14:textId="77777777" w:rsidR="005E4DE0" w:rsidRPr="004A48AB" w:rsidRDefault="005E4DE0" w:rsidP="005E4DE0">
      <w:r w:rsidRPr="004A48AB">
        <w:t xml:space="preserve">To review the specific regulatory requirements please visit our website at </w:t>
      </w:r>
      <w:hyperlink r:id="rId9" w:history="1">
        <w:r w:rsidRPr="004A48AB">
          <w:rPr>
            <w:u w:val="single"/>
          </w:rPr>
          <w:t>www.mass.gov/dph/dcs</w:t>
        </w:r>
      </w:hyperlink>
      <w:r w:rsidRPr="004A48AB">
        <w:t xml:space="preserve"> and click on "Correctional Facilities" (available in both PDF and RTF formats).</w:t>
      </w:r>
    </w:p>
    <w:p w14:paraId="505592AA" w14:textId="77777777" w:rsidR="005E4DE0" w:rsidRPr="004A48AB" w:rsidRDefault="005E4DE0" w:rsidP="005E4DE0"/>
    <w:p w14:paraId="7DE860AA" w14:textId="77777777" w:rsidR="005E4DE0" w:rsidRPr="004A48AB" w:rsidRDefault="005E4DE0" w:rsidP="005E4DE0">
      <w:r w:rsidRPr="004A48AB">
        <w:t xml:space="preserve">To review the Food Establishment Regulations or download a copy, please visit the Food Protection website at </w:t>
      </w:r>
      <w:hyperlink r:id="rId10" w:history="1">
        <w:r w:rsidRPr="004A48AB">
          <w:rPr>
            <w:rStyle w:val="Hyperlink"/>
          </w:rPr>
          <w:t>www.mass.gov/dph/fpp</w:t>
        </w:r>
      </w:hyperlink>
      <w:r w:rsidRPr="004A48AB">
        <w:t xml:space="preserve"> and click on "Retail food". Then under DPH Regulations and FDA Code click "Merged Food Code" or "105 CMR 590.000 - State Sanitary Code Chapter X - Minimum Sanitation Standards for Food Establishments".</w:t>
      </w:r>
    </w:p>
    <w:p w14:paraId="56D162F3" w14:textId="77777777" w:rsidR="005E4DE0" w:rsidRPr="004A48AB" w:rsidRDefault="005E4DE0" w:rsidP="005E4DE0">
      <w:r w:rsidRPr="004A48AB">
        <w:t xml:space="preserve">To review the Labeling regulations please visit the Food Protection website at </w:t>
      </w:r>
      <w:hyperlink r:id="rId11" w:tooltip="http://www.mass.gov/dph/fpp" w:history="1">
        <w:r w:rsidRPr="004A48AB">
          <w:rPr>
            <w:u w:val="single"/>
          </w:rPr>
          <w:t>www.mass.gov/dph/fpp</w:t>
        </w:r>
      </w:hyperlink>
      <w:r w:rsidRPr="004A48AB">
        <w:t xml:space="preserve"> and click on “Food Protection Program regulations”. Then under Food Processing click “105 CMR 500.000: Good Manufacturing Practices for Food”.</w:t>
      </w:r>
    </w:p>
    <w:p w14:paraId="39CDF498" w14:textId="77777777" w:rsidR="005E4DE0" w:rsidRPr="004A48AB" w:rsidRDefault="005E4DE0" w:rsidP="000D7A74">
      <w:pPr>
        <w:overflowPunct w:val="0"/>
        <w:autoSpaceDE w:val="0"/>
        <w:autoSpaceDN w:val="0"/>
        <w:adjustRightInd w:val="0"/>
      </w:pPr>
    </w:p>
    <w:p w14:paraId="2D2D4FC6" w14:textId="77777777" w:rsidR="00A20932" w:rsidRPr="004A48AB" w:rsidRDefault="00A20932" w:rsidP="000D7A74">
      <w:pPr>
        <w:overflowPunct w:val="0"/>
        <w:autoSpaceDE w:val="0"/>
        <w:autoSpaceDN w:val="0"/>
        <w:adjustRightInd w:val="0"/>
      </w:pPr>
    </w:p>
    <w:p w14:paraId="3E5A2FA1" w14:textId="77777777" w:rsidR="00AA02F5" w:rsidRPr="004A48AB" w:rsidRDefault="00AA02F5" w:rsidP="00AA02F5">
      <w:pPr>
        <w:overflowPunct w:val="0"/>
        <w:autoSpaceDE w:val="0"/>
        <w:autoSpaceDN w:val="0"/>
        <w:adjustRightInd w:val="0"/>
        <w:ind w:left="1980" w:hanging="1980"/>
      </w:pPr>
      <w:r w:rsidRPr="004A48AB">
        <w:t>This inspection report is signed and certified under the pains and penalties of perjury.</w:t>
      </w:r>
    </w:p>
    <w:p w14:paraId="24E1FF05" w14:textId="77777777" w:rsidR="00AA02F5" w:rsidRPr="004A48AB" w:rsidRDefault="00AA02F5" w:rsidP="00AA02F5"/>
    <w:p w14:paraId="0D0119E4" w14:textId="77777777" w:rsidR="00EB713B" w:rsidRPr="004A48AB" w:rsidRDefault="00EB713B" w:rsidP="00AA02F5"/>
    <w:p w14:paraId="7E4B06B5" w14:textId="77777777" w:rsidR="00B203C9" w:rsidRPr="004A48AB" w:rsidRDefault="00B203C9" w:rsidP="00B203C9">
      <w:r w:rsidRPr="004A48AB">
        <w:tab/>
      </w:r>
      <w:r w:rsidRPr="004A48AB">
        <w:tab/>
      </w:r>
      <w:r w:rsidRPr="004A48AB">
        <w:tab/>
      </w:r>
      <w:r w:rsidRPr="004A48AB">
        <w:tab/>
      </w:r>
      <w:r w:rsidRPr="004A48AB">
        <w:tab/>
      </w:r>
      <w:r w:rsidRPr="004A48AB">
        <w:tab/>
      </w:r>
      <w:r w:rsidRPr="004A48AB">
        <w:tab/>
      </w:r>
      <w:r w:rsidRPr="004A48AB">
        <w:tab/>
      </w:r>
      <w:r w:rsidRPr="004A48AB">
        <w:tab/>
        <w:t>Sincerely,</w:t>
      </w:r>
    </w:p>
    <w:p w14:paraId="1F4D4784" w14:textId="77777777" w:rsidR="00B203C9" w:rsidRPr="004A48AB" w:rsidRDefault="00B203C9" w:rsidP="00B203C9">
      <w:pPr>
        <w:tabs>
          <w:tab w:val="left" w:pos="2880"/>
        </w:tabs>
      </w:pPr>
      <w:r w:rsidRPr="004A48AB">
        <w:tab/>
      </w:r>
      <w:r w:rsidRPr="004A48AB">
        <w:tab/>
      </w:r>
      <w:r w:rsidRPr="004A48AB">
        <w:tab/>
      </w:r>
      <w:r w:rsidRPr="004A48AB">
        <w:tab/>
      </w:r>
      <w:r w:rsidRPr="004A48AB">
        <w:tab/>
      </w:r>
      <w:r w:rsidRPr="004A48AB">
        <w:tab/>
      </w:r>
      <w:r w:rsidRPr="004A48AB">
        <w:rPr>
          <w:noProof/>
        </w:rPr>
        <w:pict w14:anchorId="6DB8428F">
          <v:shape id="Picture 6" o:spid="_x0000_i1027" type="#_x0000_t75" style="width:106pt;height:31.5pt;visibility:visible">
            <v:imagedata r:id="rId8" o:title=""/>
          </v:shape>
        </w:pict>
      </w:r>
    </w:p>
    <w:p w14:paraId="72BD4CDF" w14:textId="77777777" w:rsidR="00B203C9" w:rsidRPr="004A48AB" w:rsidRDefault="00B203C9" w:rsidP="00B203C9">
      <w:pPr>
        <w:tabs>
          <w:tab w:val="left" w:pos="2880"/>
        </w:tabs>
        <w:ind w:left="2880" w:hanging="2880"/>
      </w:pPr>
      <w:r w:rsidRPr="004A48AB">
        <w:tab/>
      </w:r>
      <w:r w:rsidRPr="004A48AB">
        <w:tab/>
      </w:r>
      <w:r w:rsidRPr="004A48AB">
        <w:tab/>
      </w:r>
      <w:r w:rsidRPr="004A48AB">
        <w:tab/>
      </w:r>
      <w:r w:rsidRPr="004A48AB">
        <w:tab/>
      </w:r>
      <w:r w:rsidRPr="004A48AB">
        <w:tab/>
        <w:t>Kelli Poulin</w:t>
      </w:r>
    </w:p>
    <w:p w14:paraId="633AF082" w14:textId="77777777" w:rsidR="00F57C88" w:rsidRPr="004A48AB" w:rsidRDefault="00B203C9" w:rsidP="005E4DE0">
      <w:pPr>
        <w:tabs>
          <w:tab w:val="left" w:pos="2880"/>
        </w:tabs>
        <w:ind w:left="2880" w:hanging="2880"/>
      </w:pPr>
      <w:r w:rsidRPr="004A48AB">
        <w:tab/>
      </w:r>
      <w:r w:rsidRPr="004A48AB">
        <w:tab/>
      </w:r>
      <w:r w:rsidRPr="004A48AB">
        <w:tab/>
      </w:r>
      <w:r w:rsidRPr="004A48AB">
        <w:tab/>
      </w:r>
      <w:r w:rsidRPr="004A48AB">
        <w:tab/>
      </w:r>
      <w:r w:rsidRPr="004A48AB">
        <w:tab/>
        <w:t>Environmental Health Inspector, CSP, BEH</w:t>
      </w:r>
    </w:p>
    <w:sectPr w:rsidR="00F57C88" w:rsidRPr="004A48AB" w:rsidSect="00535A82">
      <w:footerReference w:type="default" r:id="rId12"/>
      <w:pgSz w:w="12240" w:h="15840"/>
      <w:pgMar w:top="1440" w:right="720" w:bottom="720" w:left="72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CB5B5" w14:textId="77777777" w:rsidR="002F0AC7" w:rsidRDefault="002F0AC7" w:rsidP="00F57C88">
      <w:r>
        <w:separator/>
      </w:r>
    </w:p>
  </w:endnote>
  <w:endnote w:type="continuationSeparator" w:id="0">
    <w:p w14:paraId="3E7662D1" w14:textId="77777777" w:rsidR="002F0AC7" w:rsidRDefault="002F0AC7" w:rsidP="00F5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8AB0F" w14:textId="77777777" w:rsidR="00953134" w:rsidRPr="00F57C88" w:rsidRDefault="00867B6E" w:rsidP="00A32386">
    <w:pPr>
      <w:pStyle w:val="Footer"/>
      <w:jc w:val="center"/>
      <w:rPr>
        <w:sz w:val="20"/>
      </w:rPr>
    </w:pPr>
    <w:r w:rsidRPr="00867B6E">
      <w:rPr>
        <w:noProof/>
        <w:sz w:val="20"/>
      </w:rPr>
      <w:t xml:space="preserve">451-23(1)-NCCI Gardner-Report </w:t>
    </w:r>
    <w:r w:rsidR="00AC7B34">
      <w:rPr>
        <w:noProof/>
        <w:sz w:val="20"/>
      </w:rPr>
      <w:t>2</w:t>
    </w:r>
    <w:r w:rsidRPr="00867B6E">
      <w:rPr>
        <w:noProof/>
        <w:sz w:val="20"/>
      </w:rPr>
      <w:t>-</w:t>
    </w:r>
    <w:r w:rsidR="00AC7B34">
      <w:rPr>
        <w:noProof/>
        <w:sz w:val="20"/>
      </w:rPr>
      <w:t>1</w:t>
    </w:r>
    <w:r w:rsidR="0007286C">
      <w:rPr>
        <w:noProof/>
        <w:sz w:val="20"/>
      </w:rPr>
      <w:t>3</w:t>
    </w:r>
    <w:r w:rsidRPr="00867B6E">
      <w:rPr>
        <w:noProof/>
        <w:sz w:val="20"/>
      </w:rPr>
      <w:t>-23</w:t>
    </w:r>
    <w:r w:rsidR="00953134" w:rsidRPr="002447EC">
      <w:rPr>
        <w:sz w:val="20"/>
      </w:rPr>
      <w:tab/>
    </w:r>
    <w:r w:rsidR="00953134" w:rsidRPr="002447EC">
      <w:rPr>
        <w:sz w:val="20"/>
      </w:rPr>
      <w:tab/>
      <w:t xml:space="preserve">Page </w:t>
    </w:r>
    <w:r w:rsidR="00953134" w:rsidRPr="002447EC">
      <w:rPr>
        <w:sz w:val="20"/>
      </w:rPr>
      <w:fldChar w:fldCharType="begin"/>
    </w:r>
    <w:r w:rsidR="00953134" w:rsidRPr="002447EC">
      <w:rPr>
        <w:sz w:val="20"/>
      </w:rPr>
      <w:instrText xml:space="preserve"> PAGE  \* Arabic  \* MERGEFORMAT </w:instrText>
    </w:r>
    <w:r w:rsidR="00953134" w:rsidRPr="002447EC">
      <w:rPr>
        <w:sz w:val="20"/>
      </w:rPr>
      <w:fldChar w:fldCharType="separate"/>
    </w:r>
    <w:r w:rsidR="00953134">
      <w:rPr>
        <w:sz w:val="20"/>
      </w:rPr>
      <w:t>1</w:t>
    </w:r>
    <w:r w:rsidR="00953134" w:rsidRPr="002447EC">
      <w:rPr>
        <w:sz w:val="20"/>
      </w:rPr>
      <w:fldChar w:fldCharType="end"/>
    </w:r>
    <w:r w:rsidR="00953134" w:rsidRPr="002447EC">
      <w:rPr>
        <w:sz w:val="20"/>
      </w:rPr>
      <w:t xml:space="preserve"> of </w:t>
    </w:r>
    <w:r w:rsidR="00953134" w:rsidRPr="002447EC">
      <w:rPr>
        <w:sz w:val="20"/>
      </w:rPr>
      <w:fldChar w:fldCharType="begin"/>
    </w:r>
    <w:r w:rsidR="00953134" w:rsidRPr="002447EC">
      <w:rPr>
        <w:sz w:val="20"/>
      </w:rPr>
      <w:instrText xml:space="preserve"> NUMPAGES  \* Arabic  \* MERGEFORMAT </w:instrText>
    </w:r>
    <w:r w:rsidR="00953134" w:rsidRPr="002447EC">
      <w:rPr>
        <w:sz w:val="20"/>
      </w:rPr>
      <w:fldChar w:fldCharType="separate"/>
    </w:r>
    <w:r w:rsidR="00953134">
      <w:rPr>
        <w:sz w:val="20"/>
      </w:rPr>
      <w:t>38</w:t>
    </w:r>
    <w:r w:rsidR="00953134" w:rsidRPr="002447EC">
      <w:rPr>
        <w:sz w:val="20"/>
      </w:rPr>
      <w:fldChar w:fldCharType="end"/>
    </w:r>
  </w:p>
  <w:p w14:paraId="28672987" w14:textId="77777777" w:rsidR="00953134" w:rsidRDefault="00953134" w:rsidP="00A32386">
    <w:pPr>
      <w:jc w:val="center"/>
    </w:pPr>
  </w:p>
  <w:p w14:paraId="18B0FA09" w14:textId="77777777" w:rsidR="00953134" w:rsidRDefault="00953134" w:rsidP="00A32386">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D6ACC" w14:textId="77777777" w:rsidR="002F0AC7" w:rsidRDefault="002F0AC7" w:rsidP="00F57C88">
      <w:r>
        <w:separator/>
      </w:r>
    </w:p>
  </w:footnote>
  <w:footnote w:type="continuationSeparator" w:id="0">
    <w:p w14:paraId="387714D2" w14:textId="77777777" w:rsidR="002F0AC7" w:rsidRDefault="002F0AC7" w:rsidP="00F57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FB380A"/>
    <w:multiLevelType w:val="hybridMultilevel"/>
    <w:tmpl w:val="6090D06E"/>
    <w:lvl w:ilvl="0" w:tplc="0409000F">
      <w:start w:val="1"/>
      <w:numFmt w:val="decimal"/>
      <w:lvlText w:val="%1."/>
      <w:lvlJc w:val="left"/>
      <w:pPr>
        <w:ind w:left="720" w:hanging="360"/>
      </w:pPr>
    </w:lvl>
    <w:lvl w:ilvl="1" w:tplc="A2DA1102">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48F106F"/>
    <w:multiLevelType w:val="multilevel"/>
    <w:tmpl w:val="5CF8F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664174">
    <w:abstractNumId w:val="17"/>
  </w:num>
  <w:num w:numId="2" w16cid:durableId="930623682">
    <w:abstractNumId w:val="16"/>
  </w:num>
  <w:num w:numId="3" w16cid:durableId="975333338">
    <w:abstractNumId w:val="13"/>
  </w:num>
  <w:num w:numId="4" w16cid:durableId="1372656218">
    <w:abstractNumId w:val="11"/>
  </w:num>
  <w:num w:numId="5" w16cid:durableId="1034312383">
    <w:abstractNumId w:val="14"/>
  </w:num>
  <w:num w:numId="6" w16cid:durableId="399787439">
    <w:abstractNumId w:val="2"/>
  </w:num>
  <w:num w:numId="7" w16cid:durableId="380709350">
    <w:abstractNumId w:val="15"/>
  </w:num>
  <w:num w:numId="8" w16cid:durableId="606422494">
    <w:abstractNumId w:val="7"/>
  </w:num>
  <w:num w:numId="9" w16cid:durableId="581452874">
    <w:abstractNumId w:val="4"/>
  </w:num>
  <w:num w:numId="10" w16cid:durableId="251087827">
    <w:abstractNumId w:val="5"/>
  </w:num>
  <w:num w:numId="11" w16cid:durableId="663512742">
    <w:abstractNumId w:val="9"/>
  </w:num>
  <w:num w:numId="12" w16cid:durableId="819229051">
    <w:abstractNumId w:val="18"/>
  </w:num>
  <w:num w:numId="13" w16cid:durableId="977874884">
    <w:abstractNumId w:val="6"/>
  </w:num>
  <w:num w:numId="14" w16cid:durableId="1033921675">
    <w:abstractNumId w:val="12"/>
  </w:num>
  <w:num w:numId="15" w16cid:durableId="119424365">
    <w:abstractNumId w:val="0"/>
  </w:num>
  <w:num w:numId="16" w16cid:durableId="999190929">
    <w:abstractNumId w:val="8"/>
  </w:num>
  <w:num w:numId="17" w16cid:durableId="407727362">
    <w:abstractNumId w:val="3"/>
  </w:num>
  <w:num w:numId="18" w16cid:durableId="652374611">
    <w:abstractNumId w:val="1"/>
  </w:num>
  <w:num w:numId="19" w16cid:durableId="598677492">
    <w:abstractNumId w:val="10"/>
  </w:num>
  <w:num w:numId="20" w16cid:durableId="4761860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12D3F"/>
    <w:rsid w:val="00012E4A"/>
    <w:rsid w:val="00015DBB"/>
    <w:rsid w:val="00023BD4"/>
    <w:rsid w:val="00033154"/>
    <w:rsid w:val="00042048"/>
    <w:rsid w:val="00046146"/>
    <w:rsid w:val="0005352E"/>
    <w:rsid w:val="000537DA"/>
    <w:rsid w:val="0005395C"/>
    <w:rsid w:val="000545A8"/>
    <w:rsid w:val="00065096"/>
    <w:rsid w:val="0007286C"/>
    <w:rsid w:val="0008688F"/>
    <w:rsid w:val="00087628"/>
    <w:rsid w:val="000A7B3B"/>
    <w:rsid w:val="000D0955"/>
    <w:rsid w:val="000D7A74"/>
    <w:rsid w:val="000F315B"/>
    <w:rsid w:val="0012451F"/>
    <w:rsid w:val="00134659"/>
    <w:rsid w:val="00152135"/>
    <w:rsid w:val="0015268B"/>
    <w:rsid w:val="001551D0"/>
    <w:rsid w:val="00170098"/>
    <w:rsid w:val="0017047F"/>
    <w:rsid w:val="00171C94"/>
    <w:rsid w:val="00177C77"/>
    <w:rsid w:val="00182503"/>
    <w:rsid w:val="001A0E94"/>
    <w:rsid w:val="001B2A75"/>
    <w:rsid w:val="001E0928"/>
    <w:rsid w:val="001E1673"/>
    <w:rsid w:val="001E309B"/>
    <w:rsid w:val="001E54A7"/>
    <w:rsid w:val="00212A5E"/>
    <w:rsid w:val="002178EC"/>
    <w:rsid w:val="002248DB"/>
    <w:rsid w:val="00237BA4"/>
    <w:rsid w:val="00242B77"/>
    <w:rsid w:val="0025009C"/>
    <w:rsid w:val="00263365"/>
    <w:rsid w:val="00266960"/>
    <w:rsid w:val="00276957"/>
    <w:rsid w:val="00276DCC"/>
    <w:rsid w:val="002B4233"/>
    <w:rsid w:val="002C39F3"/>
    <w:rsid w:val="002D36E0"/>
    <w:rsid w:val="002D56A3"/>
    <w:rsid w:val="002F0420"/>
    <w:rsid w:val="002F0AC7"/>
    <w:rsid w:val="002F578A"/>
    <w:rsid w:val="002F786B"/>
    <w:rsid w:val="002F7C0B"/>
    <w:rsid w:val="003127D5"/>
    <w:rsid w:val="0031412C"/>
    <w:rsid w:val="00331E2C"/>
    <w:rsid w:val="00366E97"/>
    <w:rsid w:val="003715F1"/>
    <w:rsid w:val="00385812"/>
    <w:rsid w:val="00392D0B"/>
    <w:rsid w:val="00397697"/>
    <w:rsid w:val="003A7AFC"/>
    <w:rsid w:val="003B7E17"/>
    <w:rsid w:val="003C09DB"/>
    <w:rsid w:val="003C34F5"/>
    <w:rsid w:val="003C60EF"/>
    <w:rsid w:val="003C7228"/>
    <w:rsid w:val="003D0D89"/>
    <w:rsid w:val="003D6AF6"/>
    <w:rsid w:val="003F37C4"/>
    <w:rsid w:val="00401FAC"/>
    <w:rsid w:val="004126A4"/>
    <w:rsid w:val="00420BB4"/>
    <w:rsid w:val="004259D5"/>
    <w:rsid w:val="00431132"/>
    <w:rsid w:val="004336DB"/>
    <w:rsid w:val="00463C36"/>
    <w:rsid w:val="0048097B"/>
    <w:rsid w:val="004813AC"/>
    <w:rsid w:val="004828EE"/>
    <w:rsid w:val="004840E1"/>
    <w:rsid w:val="004A48AB"/>
    <w:rsid w:val="004B37A0"/>
    <w:rsid w:val="004B763E"/>
    <w:rsid w:val="004C0115"/>
    <w:rsid w:val="004C6F20"/>
    <w:rsid w:val="004D6B39"/>
    <w:rsid w:val="0052227C"/>
    <w:rsid w:val="00535A82"/>
    <w:rsid w:val="005448AA"/>
    <w:rsid w:val="005571B9"/>
    <w:rsid w:val="00581EAE"/>
    <w:rsid w:val="00584C9D"/>
    <w:rsid w:val="00585417"/>
    <w:rsid w:val="005933CE"/>
    <w:rsid w:val="005954F9"/>
    <w:rsid w:val="005B57C5"/>
    <w:rsid w:val="005C33E5"/>
    <w:rsid w:val="005C3FE3"/>
    <w:rsid w:val="005E00A1"/>
    <w:rsid w:val="005E4DE0"/>
    <w:rsid w:val="005F279B"/>
    <w:rsid w:val="005F799E"/>
    <w:rsid w:val="00603209"/>
    <w:rsid w:val="00610507"/>
    <w:rsid w:val="0062767B"/>
    <w:rsid w:val="00641AD5"/>
    <w:rsid w:val="00654C54"/>
    <w:rsid w:val="00675167"/>
    <w:rsid w:val="0068416A"/>
    <w:rsid w:val="006A1795"/>
    <w:rsid w:val="006B11A4"/>
    <w:rsid w:val="006D06D9"/>
    <w:rsid w:val="006D77A6"/>
    <w:rsid w:val="006E61B8"/>
    <w:rsid w:val="00701BF9"/>
    <w:rsid w:val="00702109"/>
    <w:rsid w:val="0070669A"/>
    <w:rsid w:val="00722051"/>
    <w:rsid w:val="0072610D"/>
    <w:rsid w:val="0075279E"/>
    <w:rsid w:val="00754317"/>
    <w:rsid w:val="00766B10"/>
    <w:rsid w:val="007710D6"/>
    <w:rsid w:val="0078430A"/>
    <w:rsid w:val="007B3F4B"/>
    <w:rsid w:val="007B4E2A"/>
    <w:rsid w:val="007B7347"/>
    <w:rsid w:val="007C5A09"/>
    <w:rsid w:val="007D10F3"/>
    <w:rsid w:val="007D7852"/>
    <w:rsid w:val="007F505F"/>
    <w:rsid w:val="008056E8"/>
    <w:rsid w:val="00816613"/>
    <w:rsid w:val="00817AFA"/>
    <w:rsid w:val="00826D9F"/>
    <w:rsid w:val="00867B6E"/>
    <w:rsid w:val="00892C4B"/>
    <w:rsid w:val="00897625"/>
    <w:rsid w:val="008A43C2"/>
    <w:rsid w:val="008C21A4"/>
    <w:rsid w:val="008C398C"/>
    <w:rsid w:val="008C4BAB"/>
    <w:rsid w:val="008D7CC7"/>
    <w:rsid w:val="00907E89"/>
    <w:rsid w:val="0092443C"/>
    <w:rsid w:val="00945A24"/>
    <w:rsid w:val="00947ECC"/>
    <w:rsid w:val="009528B6"/>
    <w:rsid w:val="00953134"/>
    <w:rsid w:val="00965A1E"/>
    <w:rsid w:val="00983A2F"/>
    <w:rsid w:val="0098537F"/>
    <w:rsid w:val="009908FF"/>
    <w:rsid w:val="00995505"/>
    <w:rsid w:val="0099601F"/>
    <w:rsid w:val="009A1119"/>
    <w:rsid w:val="009B2A9B"/>
    <w:rsid w:val="009C3EAF"/>
    <w:rsid w:val="009D10E4"/>
    <w:rsid w:val="00A02D6F"/>
    <w:rsid w:val="00A05D10"/>
    <w:rsid w:val="00A16BBE"/>
    <w:rsid w:val="00A1780E"/>
    <w:rsid w:val="00A20932"/>
    <w:rsid w:val="00A26158"/>
    <w:rsid w:val="00A32386"/>
    <w:rsid w:val="00A34357"/>
    <w:rsid w:val="00A64957"/>
    <w:rsid w:val="00A65101"/>
    <w:rsid w:val="00A72F72"/>
    <w:rsid w:val="00A80AAC"/>
    <w:rsid w:val="00A949A5"/>
    <w:rsid w:val="00A973A5"/>
    <w:rsid w:val="00AA02F5"/>
    <w:rsid w:val="00AB1756"/>
    <w:rsid w:val="00AC7B34"/>
    <w:rsid w:val="00AD27A5"/>
    <w:rsid w:val="00AD3472"/>
    <w:rsid w:val="00AE04D4"/>
    <w:rsid w:val="00AE04DD"/>
    <w:rsid w:val="00AE46E5"/>
    <w:rsid w:val="00AE60B9"/>
    <w:rsid w:val="00AF5FA8"/>
    <w:rsid w:val="00B002C3"/>
    <w:rsid w:val="00B029F3"/>
    <w:rsid w:val="00B203C9"/>
    <w:rsid w:val="00B21353"/>
    <w:rsid w:val="00B242E8"/>
    <w:rsid w:val="00B403BF"/>
    <w:rsid w:val="00B413C2"/>
    <w:rsid w:val="00B5309F"/>
    <w:rsid w:val="00B608D9"/>
    <w:rsid w:val="00B65951"/>
    <w:rsid w:val="00B66332"/>
    <w:rsid w:val="00B66F99"/>
    <w:rsid w:val="00B72765"/>
    <w:rsid w:val="00BA1550"/>
    <w:rsid w:val="00BA1AD3"/>
    <w:rsid w:val="00BA4055"/>
    <w:rsid w:val="00BA7FB6"/>
    <w:rsid w:val="00BB2ECE"/>
    <w:rsid w:val="00BD6FF4"/>
    <w:rsid w:val="00C1644A"/>
    <w:rsid w:val="00C20BFE"/>
    <w:rsid w:val="00C239A8"/>
    <w:rsid w:val="00C24EE2"/>
    <w:rsid w:val="00C276FE"/>
    <w:rsid w:val="00C7060E"/>
    <w:rsid w:val="00C73919"/>
    <w:rsid w:val="00C832EB"/>
    <w:rsid w:val="00C917E7"/>
    <w:rsid w:val="00C9472E"/>
    <w:rsid w:val="00CA6910"/>
    <w:rsid w:val="00CB66B5"/>
    <w:rsid w:val="00CB68CA"/>
    <w:rsid w:val="00CB6FF9"/>
    <w:rsid w:val="00CC1778"/>
    <w:rsid w:val="00CC536F"/>
    <w:rsid w:val="00CD7DC0"/>
    <w:rsid w:val="00CE0520"/>
    <w:rsid w:val="00CE575B"/>
    <w:rsid w:val="00CE6736"/>
    <w:rsid w:val="00CF3DE8"/>
    <w:rsid w:val="00D03D57"/>
    <w:rsid w:val="00D0493F"/>
    <w:rsid w:val="00D230B0"/>
    <w:rsid w:val="00D3486A"/>
    <w:rsid w:val="00D56F91"/>
    <w:rsid w:val="00D642F2"/>
    <w:rsid w:val="00D66F99"/>
    <w:rsid w:val="00D77D21"/>
    <w:rsid w:val="00D8671C"/>
    <w:rsid w:val="00D97445"/>
    <w:rsid w:val="00DA3AC6"/>
    <w:rsid w:val="00DA57C3"/>
    <w:rsid w:val="00DC0A00"/>
    <w:rsid w:val="00DC3855"/>
    <w:rsid w:val="00DD22F9"/>
    <w:rsid w:val="00DD598A"/>
    <w:rsid w:val="00DD6060"/>
    <w:rsid w:val="00DD6D9B"/>
    <w:rsid w:val="00DE0E79"/>
    <w:rsid w:val="00E007AC"/>
    <w:rsid w:val="00E242A8"/>
    <w:rsid w:val="00E274B8"/>
    <w:rsid w:val="00E34825"/>
    <w:rsid w:val="00E405F8"/>
    <w:rsid w:val="00E548FA"/>
    <w:rsid w:val="00E72707"/>
    <w:rsid w:val="00E73DD2"/>
    <w:rsid w:val="00E87FC2"/>
    <w:rsid w:val="00EA1EBE"/>
    <w:rsid w:val="00EA238C"/>
    <w:rsid w:val="00EB713B"/>
    <w:rsid w:val="00ED5266"/>
    <w:rsid w:val="00EE4999"/>
    <w:rsid w:val="00F000E2"/>
    <w:rsid w:val="00F0586E"/>
    <w:rsid w:val="00F305D0"/>
    <w:rsid w:val="00F320B7"/>
    <w:rsid w:val="00F43306"/>
    <w:rsid w:val="00F43932"/>
    <w:rsid w:val="00F44935"/>
    <w:rsid w:val="00F452D6"/>
    <w:rsid w:val="00F57C88"/>
    <w:rsid w:val="00F808E8"/>
    <w:rsid w:val="00F82BF9"/>
    <w:rsid w:val="00F83174"/>
    <w:rsid w:val="00F846D4"/>
    <w:rsid w:val="00F910D5"/>
    <w:rsid w:val="00FA05F4"/>
    <w:rsid w:val="00FA7FDC"/>
    <w:rsid w:val="00FC4265"/>
    <w:rsid w:val="00FC6B42"/>
    <w:rsid w:val="00FE06C5"/>
    <w:rsid w:val="00FF5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2DE952B"/>
  <w15:chartTrackingRefBased/>
  <w15:docId w15:val="{558D2D40-16D5-4FE2-9DD8-F0BE2302E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2"/>
      <w:szCs w:val="22"/>
    </w:rPr>
  </w:style>
  <w:style w:type="paragraph" w:styleId="Heading1">
    <w:name w:val="heading 1"/>
    <w:basedOn w:val="Normal"/>
    <w:next w:val="Normal"/>
    <w:link w:val="Heading1Char"/>
    <w:qFormat/>
    <w:rsid w:val="00F57C88"/>
    <w:pPr>
      <w:keepNext/>
      <w:overflowPunct w:val="0"/>
      <w:autoSpaceDE w:val="0"/>
      <w:autoSpaceDN w:val="0"/>
      <w:adjustRightInd w:val="0"/>
      <w:jc w:val="center"/>
      <w:outlineLvl w:val="0"/>
    </w:pPr>
    <w:rPr>
      <w:rFonts w:ascii="Arial" w:hAnsi="Arial" w:cs="Arial"/>
      <w:b/>
      <w:bCs/>
    </w:rPr>
  </w:style>
  <w:style w:type="paragraph" w:styleId="Heading5">
    <w:name w:val="heading 5"/>
    <w:basedOn w:val="Normal"/>
    <w:next w:val="Normal"/>
    <w:link w:val="Heading5Char"/>
    <w:qFormat/>
    <w:rsid w:val="00F57C88"/>
    <w:pPr>
      <w:keepNext/>
      <w:outlineLvl w:val="4"/>
    </w:pPr>
    <w:rPr>
      <w:b/>
    </w:rPr>
  </w:style>
  <w:style w:type="paragraph" w:styleId="Heading6">
    <w:name w:val="heading 6"/>
    <w:basedOn w:val="Normal"/>
    <w:next w:val="Normal"/>
    <w:link w:val="Heading6Char"/>
    <w:qFormat/>
    <w:rsid w:val="00F57C88"/>
    <w:pPr>
      <w:keepNext/>
      <w:overflowPunct w:val="0"/>
      <w:autoSpaceDE w:val="0"/>
      <w:autoSpaceDN w:val="0"/>
      <w:adjustRightInd w:val="0"/>
      <w:ind w:left="720"/>
      <w:outlineLvl w:val="5"/>
    </w:pPr>
    <w:rPr>
      <w:rFonts w:ascii="Arial" w:hAnsi="Arial" w:cs="Arial"/>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rsid w:val="00F57C88"/>
    <w:rPr>
      <w:rFonts w:ascii="Arial" w:hAnsi="Arial" w:cs="Arial"/>
      <w:b/>
      <w:bCs/>
      <w:sz w:val="24"/>
    </w:rPr>
  </w:style>
  <w:style w:type="character" w:customStyle="1" w:styleId="Heading5Char">
    <w:name w:val="Heading 5 Char"/>
    <w:link w:val="Heading5"/>
    <w:rsid w:val="00F57C88"/>
    <w:rPr>
      <w:b/>
      <w:sz w:val="22"/>
    </w:rPr>
  </w:style>
  <w:style w:type="character" w:customStyle="1" w:styleId="Heading6Char">
    <w:name w:val="Heading 6 Char"/>
    <w:link w:val="Heading6"/>
    <w:rsid w:val="00F57C88"/>
    <w:rPr>
      <w:rFonts w:ascii="Arial" w:hAnsi="Arial" w:cs="Arial"/>
      <w:b/>
      <w:bCs/>
      <w:sz w:val="28"/>
    </w:rPr>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ListParagraph">
    <w:name w:val="List Paragraph"/>
    <w:basedOn w:val="Normal"/>
    <w:uiPriority w:val="34"/>
    <w:qFormat/>
    <w:rsid w:val="005F799E"/>
    <w:pPr>
      <w:ind w:left="720"/>
      <w:contextualSpacing/>
    </w:pPr>
  </w:style>
  <w:style w:type="paragraph" w:styleId="Header">
    <w:name w:val="header"/>
    <w:basedOn w:val="Normal"/>
    <w:link w:val="HeaderChar"/>
    <w:rsid w:val="00F57C88"/>
    <w:pPr>
      <w:tabs>
        <w:tab w:val="center" w:pos="4680"/>
        <w:tab w:val="right" w:pos="9360"/>
      </w:tabs>
    </w:pPr>
  </w:style>
  <w:style w:type="character" w:customStyle="1" w:styleId="HeaderChar">
    <w:name w:val="Header Char"/>
    <w:link w:val="Header"/>
    <w:rsid w:val="00F57C88"/>
    <w:rPr>
      <w:sz w:val="24"/>
    </w:rPr>
  </w:style>
  <w:style w:type="paragraph" w:styleId="Footer">
    <w:name w:val="footer"/>
    <w:basedOn w:val="Normal"/>
    <w:link w:val="FooterChar"/>
    <w:rsid w:val="00F57C88"/>
    <w:pPr>
      <w:tabs>
        <w:tab w:val="center" w:pos="4680"/>
        <w:tab w:val="right" w:pos="9360"/>
      </w:tabs>
    </w:pPr>
  </w:style>
  <w:style w:type="character" w:customStyle="1" w:styleId="FooterChar">
    <w:name w:val="Footer Char"/>
    <w:link w:val="Footer"/>
    <w:rsid w:val="00F57C88"/>
    <w:rPr>
      <w:sz w:val="24"/>
    </w:rPr>
  </w:style>
  <w:style w:type="paragraph" w:customStyle="1" w:styleId="lead1">
    <w:name w:val="lead1"/>
    <w:basedOn w:val="Normal"/>
    <w:rsid w:val="00F57C88"/>
    <w:pPr>
      <w:spacing w:after="60"/>
      <w:jc w:val="center"/>
    </w:pPr>
    <w:rPr>
      <w:rFonts w:ascii="GillSans" w:hAnsi="GillSans"/>
      <w:b/>
      <w:sz w:val="36"/>
    </w:rPr>
  </w:style>
  <w:style w:type="paragraph" w:customStyle="1" w:styleId="tim3">
    <w:name w:val="tim3"/>
    <w:basedOn w:val="Normal"/>
    <w:rsid w:val="00F57C88"/>
    <w:pPr>
      <w:spacing w:after="120"/>
      <w:ind w:left="2520"/>
    </w:pPr>
  </w:style>
  <w:style w:type="paragraph" w:customStyle="1" w:styleId="ToFrom">
    <w:name w:val="To From"/>
    <w:basedOn w:val="Normal"/>
    <w:rsid w:val="00F57C88"/>
    <w:pPr>
      <w:tabs>
        <w:tab w:val="right" w:pos="900"/>
        <w:tab w:val="left" w:pos="1260"/>
      </w:tabs>
    </w:pPr>
  </w:style>
  <w:style w:type="paragraph" w:customStyle="1" w:styleId="BodyBlankLine">
    <w:name w:val="Body + Blank Line"/>
    <w:basedOn w:val="Normal"/>
    <w:rsid w:val="00F57C88"/>
    <w:pPr>
      <w:spacing w:after="240"/>
    </w:pPr>
  </w:style>
  <w:style w:type="character" w:customStyle="1" w:styleId="To">
    <w:name w:val="To:"/>
    <w:rsid w:val="00F57C88"/>
    <w:rPr>
      <w:rFonts w:ascii="Arial" w:hAnsi="Arial"/>
      <w:b/>
    </w:rPr>
  </w:style>
  <w:style w:type="paragraph" w:customStyle="1" w:styleId="BodyIndent1BlankLine">
    <w:name w:val="Body Indent1 + Blank Line"/>
    <w:basedOn w:val="Normal"/>
    <w:rsid w:val="00F57C88"/>
    <w:pPr>
      <w:spacing w:after="240"/>
      <w:ind w:firstLine="720"/>
    </w:pPr>
  </w:style>
  <w:style w:type="paragraph" w:styleId="BodyText">
    <w:name w:val="Body Text"/>
    <w:basedOn w:val="Normal"/>
    <w:link w:val="BodyTextChar"/>
    <w:rsid w:val="00F57C88"/>
    <w:pPr>
      <w:overflowPunct w:val="0"/>
      <w:autoSpaceDE w:val="0"/>
      <w:autoSpaceDN w:val="0"/>
      <w:adjustRightInd w:val="0"/>
    </w:pPr>
  </w:style>
  <w:style w:type="character" w:customStyle="1" w:styleId="BodyTextChar">
    <w:name w:val="Body Text Char"/>
    <w:link w:val="BodyText"/>
    <w:rsid w:val="00F57C88"/>
    <w:rPr>
      <w:sz w:val="22"/>
    </w:rPr>
  </w:style>
  <w:style w:type="paragraph" w:styleId="BodyTextIndent3">
    <w:name w:val="Body Text Indent 3"/>
    <w:basedOn w:val="Normal"/>
    <w:link w:val="BodyTextIndent3Char"/>
    <w:rsid w:val="00F57C88"/>
    <w:pPr>
      <w:spacing w:after="120"/>
      <w:ind w:left="360"/>
    </w:pPr>
    <w:rPr>
      <w:sz w:val="16"/>
      <w:szCs w:val="16"/>
    </w:rPr>
  </w:style>
  <w:style w:type="character" w:customStyle="1" w:styleId="BodyTextIndent3Char">
    <w:name w:val="Body Text Indent 3 Char"/>
    <w:link w:val="BodyTextIndent3"/>
    <w:rsid w:val="00F57C88"/>
    <w:rPr>
      <w:sz w:val="16"/>
      <w:szCs w:val="16"/>
    </w:rPr>
  </w:style>
  <w:style w:type="character" w:styleId="CommentReference">
    <w:name w:val="annotation reference"/>
    <w:rsid w:val="00F57C88"/>
    <w:rPr>
      <w:sz w:val="16"/>
      <w:szCs w:val="16"/>
    </w:rPr>
  </w:style>
  <w:style w:type="paragraph" w:styleId="CommentText">
    <w:name w:val="annotation text"/>
    <w:basedOn w:val="Normal"/>
    <w:link w:val="CommentTextChar"/>
    <w:unhideWhenUsed/>
    <w:rsid w:val="00F57C88"/>
    <w:rPr>
      <w:sz w:val="20"/>
    </w:rPr>
  </w:style>
  <w:style w:type="character" w:customStyle="1" w:styleId="CommentTextChar">
    <w:name w:val="Comment Text Char"/>
    <w:basedOn w:val="DefaultParagraphFont"/>
    <w:link w:val="CommentText"/>
    <w:rsid w:val="00F57C88"/>
  </w:style>
  <w:style w:type="paragraph" w:styleId="CommentSubject">
    <w:name w:val="annotation subject"/>
    <w:basedOn w:val="CommentText"/>
    <w:next w:val="CommentText"/>
    <w:link w:val="CommentSubjectChar"/>
    <w:unhideWhenUsed/>
    <w:rsid w:val="00F57C88"/>
    <w:rPr>
      <w:b/>
      <w:bCs/>
    </w:rPr>
  </w:style>
  <w:style w:type="character" w:customStyle="1" w:styleId="CommentSubjectChar">
    <w:name w:val="Comment Subject Char"/>
    <w:link w:val="CommentSubject"/>
    <w:rsid w:val="00F57C88"/>
    <w:rPr>
      <w:b/>
      <w:bCs/>
    </w:rPr>
  </w:style>
  <w:style w:type="table" w:styleId="TableGrid">
    <w:name w:val="Table Grid"/>
    <w:basedOn w:val="TableNormal"/>
    <w:rsid w:val="0008762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rsid w:val="00BB2ECE"/>
    <w:rPr>
      <w:rFonts w:ascii="Segoe UI" w:hAnsi="Segoe UI" w:cs="Segoe UI" w:hint="default"/>
      <w:sz w:val="18"/>
      <w:szCs w:val="18"/>
    </w:rPr>
  </w:style>
  <w:style w:type="character" w:customStyle="1" w:styleId="normaltextrun">
    <w:name w:val="normaltextrun"/>
    <w:rsid w:val="00F000E2"/>
  </w:style>
  <w:style w:type="character" w:customStyle="1" w:styleId="eop">
    <w:name w:val="eop"/>
    <w:rsid w:val="00F000E2"/>
  </w:style>
  <w:style w:type="character" w:customStyle="1" w:styleId="findhit">
    <w:name w:val="findhit"/>
    <w:rsid w:val="00F000E2"/>
  </w:style>
  <w:style w:type="paragraph" w:styleId="NoSpacing">
    <w:name w:val="No Spacing"/>
    <w:uiPriority w:val="1"/>
    <w:qFormat/>
    <w:rsid w:val="00766B10"/>
    <w:rPr>
      <w:rFonts w:ascii="Calibri" w:eastAsia="Calibri" w:hAnsi="Calibri"/>
      <w:sz w:val="22"/>
      <w:szCs w:val="22"/>
    </w:rPr>
  </w:style>
  <w:style w:type="character" w:customStyle="1" w:styleId="spellingerror">
    <w:name w:val="spellingerror"/>
    <w:basedOn w:val="DefaultParagraphFont"/>
    <w:rsid w:val="00766B10"/>
  </w:style>
  <w:style w:type="paragraph" w:styleId="Revision">
    <w:name w:val="Revision"/>
    <w:hidden/>
    <w:uiPriority w:val="99"/>
    <w:semiHidden/>
    <w:rsid w:val="00907E89"/>
    <w:rPr>
      <w:sz w:val="22"/>
      <w:szCs w:val="22"/>
    </w:rPr>
  </w:style>
  <w:style w:type="character" w:styleId="FollowedHyperlink">
    <w:name w:val="FollowedHyperlink"/>
    <w:uiPriority w:val="99"/>
    <w:unhideWhenUsed/>
    <w:rsid w:val="00867B6E"/>
    <w:rPr>
      <w:color w:val="954F72"/>
      <w:u w:val="single"/>
    </w:rPr>
  </w:style>
  <w:style w:type="paragraph" w:customStyle="1" w:styleId="msonormal0">
    <w:name w:val="msonormal"/>
    <w:basedOn w:val="Normal"/>
    <w:rsid w:val="00867B6E"/>
    <w:pPr>
      <w:spacing w:before="100" w:beforeAutospacing="1" w:after="100" w:afterAutospacing="1"/>
    </w:pPr>
    <w:rPr>
      <w:szCs w:val="24"/>
    </w:rPr>
  </w:style>
  <w:style w:type="paragraph" w:customStyle="1" w:styleId="NoSpacing1">
    <w:name w:val="No Spacing1"/>
    <w:next w:val="NoSpacing"/>
    <w:uiPriority w:val="1"/>
    <w:qFormat/>
    <w:rsid w:val="00867B6E"/>
    <w:rPr>
      <w:rFonts w:ascii="Calibri" w:eastAsia="Calibri" w:hAnsi="Calibri"/>
      <w:sz w:val="22"/>
      <w:szCs w:val="22"/>
    </w:rPr>
  </w:style>
  <w:style w:type="table" w:customStyle="1" w:styleId="TableGrid1">
    <w:name w:val="Table Grid1"/>
    <w:basedOn w:val="TableNormal"/>
    <w:uiPriority w:val="59"/>
    <w:rsid w:val="00867B6E"/>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40E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5818">
      <w:bodyDiv w:val="1"/>
      <w:marLeft w:val="0"/>
      <w:marRight w:val="0"/>
      <w:marTop w:val="0"/>
      <w:marBottom w:val="0"/>
      <w:divBdr>
        <w:top w:val="none" w:sz="0" w:space="0" w:color="auto"/>
        <w:left w:val="none" w:sz="0" w:space="0" w:color="auto"/>
        <w:bottom w:val="none" w:sz="0" w:space="0" w:color="auto"/>
        <w:right w:val="none" w:sz="0" w:space="0" w:color="auto"/>
      </w:divBdr>
    </w:div>
    <w:div w:id="33508815">
      <w:bodyDiv w:val="1"/>
      <w:marLeft w:val="0"/>
      <w:marRight w:val="0"/>
      <w:marTop w:val="0"/>
      <w:marBottom w:val="0"/>
      <w:divBdr>
        <w:top w:val="none" w:sz="0" w:space="0" w:color="auto"/>
        <w:left w:val="none" w:sz="0" w:space="0" w:color="auto"/>
        <w:bottom w:val="none" w:sz="0" w:space="0" w:color="auto"/>
        <w:right w:val="none" w:sz="0" w:space="0" w:color="auto"/>
      </w:divBdr>
    </w:div>
    <w:div w:id="121927374">
      <w:bodyDiv w:val="1"/>
      <w:marLeft w:val="0"/>
      <w:marRight w:val="0"/>
      <w:marTop w:val="0"/>
      <w:marBottom w:val="0"/>
      <w:divBdr>
        <w:top w:val="none" w:sz="0" w:space="0" w:color="auto"/>
        <w:left w:val="none" w:sz="0" w:space="0" w:color="auto"/>
        <w:bottom w:val="none" w:sz="0" w:space="0" w:color="auto"/>
        <w:right w:val="none" w:sz="0" w:space="0" w:color="auto"/>
      </w:divBdr>
    </w:div>
    <w:div w:id="303706701">
      <w:bodyDiv w:val="1"/>
      <w:marLeft w:val="0"/>
      <w:marRight w:val="0"/>
      <w:marTop w:val="0"/>
      <w:marBottom w:val="0"/>
      <w:divBdr>
        <w:top w:val="none" w:sz="0" w:space="0" w:color="auto"/>
        <w:left w:val="none" w:sz="0" w:space="0" w:color="auto"/>
        <w:bottom w:val="none" w:sz="0" w:space="0" w:color="auto"/>
        <w:right w:val="none" w:sz="0" w:space="0" w:color="auto"/>
      </w:divBdr>
    </w:div>
    <w:div w:id="306318980">
      <w:bodyDiv w:val="1"/>
      <w:marLeft w:val="0"/>
      <w:marRight w:val="0"/>
      <w:marTop w:val="0"/>
      <w:marBottom w:val="0"/>
      <w:divBdr>
        <w:top w:val="none" w:sz="0" w:space="0" w:color="auto"/>
        <w:left w:val="none" w:sz="0" w:space="0" w:color="auto"/>
        <w:bottom w:val="none" w:sz="0" w:space="0" w:color="auto"/>
        <w:right w:val="none" w:sz="0" w:space="0" w:color="auto"/>
      </w:divBdr>
    </w:div>
    <w:div w:id="322900405">
      <w:bodyDiv w:val="1"/>
      <w:marLeft w:val="0"/>
      <w:marRight w:val="0"/>
      <w:marTop w:val="0"/>
      <w:marBottom w:val="0"/>
      <w:divBdr>
        <w:top w:val="none" w:sz="0" w:space="0" w:color="auto"/>
        <w:left w:val="none" w:sz="0" w:space="0" w:color="auto"/>
        <w:bottom w:val="none" w:sz="0" w:space="0" w:color="auto"/>
        <w:right w:val="none" w:sz="0" w:space="0" w:color="auto"/>
      </w:divBdr>
    </w:div>
    <w:div w:id="323363171">
      <w:bodyDiv w:val="1"/>
      <w:marLeft w:val="0"/>
      <w:marRight w:val="0"/>
      <w:marTop w:val="0"/>
      <w:marBottom w:val="0"/>
      <w:divBdr>
        <w:top w:val="none" w:sz="0" w:space="0" w:color="auto"/>
        <w:left w:val="none" w:sz="0" w:space="0" w:color="auto"/>
        <w:bottom w:val="none" w:sz="0" w:space="0" w:color="auto"/>
        <w:right w:val="none" w:sz="0" w:space="0" w:color="auto"/>
      </w:divBdr>
    </w:div>
    <w:div w:id="428820526">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1890896">
      <w:bodyDiv w:val="1"/>
      <w:marLeft w:val="0"/>
      <w:marRight w:val="0"/>
      <w:marTop w:val="0"/>
      <w:marBottom w:val="0"/>
      <w:divBdr>
        <w:top w:val="none" w:sz="0" w:space="0" w:color="auto"/>
        <w:left w:val="none" w:sz="0" w:space="0" w:color="auto"/>
        <w:bottom w:val="none" w:sz="0" w:space="0" w:color="auto"/>
        <w:right w:val="none" w:sz="0" w:space="0" w:color="auto"/>
      </w:divBdr>
    </w:div>
    <w:div w:id="631057803">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790831198">
      <w:bodyDiv w:val="1"/>
      <w:marLeft w:val="0"/>
      <w:marRight w:val="0"/>
      <w:marTop w:val="0"/>
      <w:marBottom w:val="0"/>
      <w:divBdr>
        <w:top w:val="none" w:sz="0" w:space="0" w:color="auto"/>
        <w:left w:val="none" w:sz="0" w:space="0" w:color="auto"/>
        <w:bottom w:val="none" w:sz="0" w:space="0" w:color="auto"/>
        <w:right w:val="none" w:sz="0" w:space="0" w:color="auto"/>
      </w:divBdr>
    </w:div>
    <w:div w:id="834995121">
      <w:bodyDiv w:val="1"/>
      <w:marLeft w:val="0"/>
      <w:marRight w:val="0"/>
      <w:marTop w:val="0"/>
      <w:marBottom w:val="0"/>
      <w:divBdr>
        <w:top w:val="none" w:sz="0" w:space="0" w:color="auto"/>
        <w:left w:val="none" w:sz="0" w:space="0" w:color="auto"/>
        <w:bottom w:val="none" w:sz="0" w:space="0" w:color="auto"/>
        <w:right w:val="none" w:sz="0" w:space="0" w:color="auto"/>
      </w:divBdr>
    </w:div>
    <w:div w:id="1068649273">
      <w:bodyDiv w:val="1"/>
      <w:marLeft w:val="0"/>
      <w:marRight w:val="0"/>
      <w:marTop w:val="0"/>
      <w:marBottom w:val="0"/>
      <w:divBdr>
        <w:top w:val="none" w:sz="0" w:space="0" w:color="auto"/>
        <w:left w:val="none" w:sz="0" w:space="0" w:color="auto"/>
        <w:bottom w:val="none" w:sz="0" w:space="0" w:color="auto"/>
        <w:right w:val="none" w:sz="0" w:space="0" w:color="auto"/>
      </w:divBdr>
    </w:div>
    <w:div w:id="1089737517">
      <w:bodyDiv w:val="1"/>
      <w:marLeft w:val="0"/>
      <w:marRight w:val="0"/>
      <w:marTop w:val="0"/>
      <w:marBottom w:val="0"/>
      <w:divBdr>
        <w:top w:val="none" w:sz="0" w:space="0" w:color="auto"/>
        <w:left w:val="none" w:sz="0" w:space="0" w:color="auto"/>
        <w:bottom w:val="none" w:sz="0" w:space="0" w:color="auto"/>
        <w:right w:val="none" w:sz="0" w:space="0" w:color="auto"/>
      </w:divBdr>
    </w:div>
    <w:div w:id="1124812638">
      <w:bodyDiv w:val="1"/>
      <w:marLeft w:val="0"/>
      <w:marRight w:val="0"/>
      <w:marTop w:val="0"/>
      <w:marBottom w:val="0"/>
      <w:divBdr>
        <w:top w:val="none" w:sz="0" w:space="0" w:color="auto"/>
        <w:left w:val="none" w:sz="0" w:space="0" w:color="auto"/>
        <w:bottom w:val="none" w:sz="0" w:space="0" w:color="auto"/>
        <w:right w:val="none" w:sz="0" w:space="0" w:color="auto"/>
      </w:divBdr>
    </w:div>
    <w:div w:id="1152331614">
      <w:bodyDiv w:val="1"/>
      <w:marLeft w:val="0"/>
      <w:marRight w:val="0"/>
      <w:marTop w:val="0"/>
      <w:marBottom w:val="0"/>
      <w:divBdr>
        <w:top w:val="none" w:sz="0" w:space="0" w:color="auto"/>
        <w:left w:val="none" w:sz="0" w:space="0" w:color="auto"/>
        <w:bottom w:val="none" w:sz="0" w:space="0" w:color="auto"/>
        <w:right w:val="none" w:sz="0" w:space="0" w:color="auto"/>
      </w:divBdr>
    </w:div>
    <w:div w:id="1306622454">
      <w:bodyDiv w:val="1"/>
      <w:marLeft w:val="0"/>
      <w:marRight w:val="0"/>
      <w:marTop w:val="0"/>
      <w:marBottom w:val="0"/>
      <w:divBdr>
        <w:top w:val="none" w:sz="0" w:space="0" w:color="auto"/>
        <w:left w:val="none" w:sz="0" w:space="0" w:color="auto"/>
        <w:bottom w:val="none" w:sz="0" w:space="0" w:color="auto"/>
        <w:right w:val="none" w:sz="0" w:space="0" w:color="auto"/>
      </w:divBdr>
    </w:div>
    <w:div w:id="1318462899">
      <w:bodyDiv w:val="1"/>
      <w:marLeft w:val="0"/>
      <w:marRight w:val="0"/>
      <w:marTop w:val="0"/>
      <w:marBottom w:val="0"/>
      <w:divBdr>
        <w:top w:val="none" w:sz="0" w:space="0" w:color="auto"/>
        <w:left w:val="none" w:sz="0" w:space="0" w:color="auto"/>
        <w:bottom w:val="none" w:sz="0" w:space="0" w:color="auto"/>
        <w:right w:val="none" w:sz="0" w:space="0" w:color="auto"/>
      </w:divBdr>
    </w:div>
    <w:div w:id="1652906172">
      <w:bodyDiv w:val="1"/>
      <w:marLeft w:val="0"/>
      <w:marRight w:val="0"/>
      <w:marTop w:val="0"/>
      <w:marBottom w:val="0"/>
      <w:divBdr>
        <w:top w:val="none" w:sz="0" w:space="0" w:color="auto"/>
        <w:left w:val="none" w:sz="0" w:space="0" w:color="auto"/>
        <w:bottom w:val="none" w:sz="0" w:space="0" w:color="auto"/>
        <w:right w:val="none" w:sz="0" w:space="0" w:color="auto"/>
      </w:divBdr>
    </w:div>
    <w:div w:id="1806390541">
      <w:bodyDiv w:val="1"/>
      <w:marLeft w:val="0"/>
      <w:marRight w:val="0"/>
      <w:marTop w:val="0"/>
      <w:marBottom w:val="0"/>
      <w:divBdr>
        <w:top w:val="none" w:sz="0" w:space="0" w:color="auto"/>
        <w:left w:val="none" w:sz="0" w:space="0" w:color="auto"/>
        <w:bottom w:val="none" w:sz="0" w:space="0" w:color="auto"/>
        <w:right w:val="none" w:sz="0" w:space="0" w:color="auto"/>
      </w:divBdr>
    </w:div>
    <w:div w:id="1866748342">
      <w:bodyDiv w:val="1"/>
      <w:marLeft w:val="0"/>
      <w:marRight w:val="0"/>
      <w:marTop w:val="0"/>
      <w:marBottom w:val="0"/>
      <w:divBdr>
        <w:top w:val="none" w:sz="0" w:space="0" w:color="auto"/>
        <w:left w:val="none" w:sz="0" w:space="0" w:color="auto"/>
        <w:bottom w:val="none" w:sz="0" w:space="0" w:color="auto"/>
        <w:right w:val="none" w:sz="0" w:space="0" w:color="auto"/>
      </w:divBdr>
    </w:div>
    <w:div w:id="1954898225">
      <w:bodyDiv w:val="1"/>
      <w:marLeft w:val="0"/>
      <w:marRight w:val="0"/>
      <w:marTop w:val="0"/>
      <w:marBottom w:val="0"/>
      <w:divBdr>
        <w:top w:val="none" w:sz="0" w:space="0" w:color="auto"/>
        <w:left w:val="none" w:sz="0" w:space="0" w:color="auto"/>
        <w:bottom w:val="none" w:sz="0" w:space="0" w:color="auto"/>
        <w:right w:val="none" w:sz="0" w:space="0" w:color="auto"/>
      </w:divBdr>
    </w:div>
    <w:div w:id="1970284796">
      <w:bodyDiv w:val="1"/>
      <w:marLeft w:val="0"/>
      <w:marRight w:val="0"/>
      <w:marTop w:val="0"/>
      <w:marBottom w:val="0"/>
      <w:divBdr>
        <w:top w:val="none" w:sz="0" w:space="0" w:color="auto"/>
        <w:left w:val="none" w:sz="0" w:space="0" w:color="auto"/>
        <w:bottom w:val="none" w:sz="0" w:space="0" w:color="auto"/>
        <w:right w:val="none" w:sz="0" w:space="0" w:color="auto"/>
      </w:divBdr>
    </w:div>
    <w:div w:id="1971278898">
      <w:bodyDiv w:val="1"/>
      <w:marLeft w:val="0"/>
      <w:marRight w:val="0"/>
      <w:marTop w:val="0"/>
      <w:marBottom w:val="0"/>
      <w:divBdr>
        <w:top w:val="none" w:sz="0" w:space="0" w:color="auto"/>
        <w:left w:val="none" w:sz="0" w:space="0" w:color="auto"/>
        <w:bottom w:val="none" w:sz="0" w:space="0" w:color="auto"/>
        <w:right w:val="none" w:sz="0" w:space="0" w:color="auto"/>
      </w:divBdr>
    </w:div>
    <w:div w:id="210980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fpp" TargetMode="External"/><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Programs\Community%20Sanitation\2016%20CSP%20Manual%209-14-16\5-Regulations\451-Correctional\4.%20451%20Revised%2011-7-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4. 451 Revised 11-7-22.dot</Template>
  <TotalTime>0</TotalTime>
  <Pages>38</Pages>
  <Words>6844</Words>
  <Characters>39017</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45770</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Woo, Karl (EHS)</cp:lastModifiedBy>
  <cp:revision>2</cp:revision>
  <cp:lastPrinted>2020-08-12T21:19:00Z</cp:lastPrinted>
  <dcterms:created xsi:type="dcterms:W3CDTF">2024-10-25T12:01:00Z</dcterms:created>
  <dcterms:modified xsi:type="dcterms:W3CDTF">2024-10-25T12:01:00Z</dcterms:modified>
</cp:coreProperties>
</file>