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E4E9" w14:textId="77777777" w:rsidR="000C2C27" w:rsidRDefault="000C2C27" w:rsidP="000C2C27">
      <w:pPr>
        <w:spacing w:after="0"/>
        <w:rPr>
          <w:color w:val="275317" w:themeColor="accent6" w:themeShade="80"/>
        </w:rPr>
      </w:pPr>
      <w:r w:rsidRPr="002C77DD">
        <w:rPr>
          <w:b/>
          <w:bCs/>
          <w:noProof/>
          <w:color w:val="275317" w:themeColor="accent6" w:themeShade="80"/>
          <w:sz w:val="40"/>
          <w:szCs w:val="40"/>
        </w:rPr>
        <w:drawing>
          <wp:inline distT="0" distB="0" distL="0" distR="0" wp14:anchorId="2D8DD4E6" wp14:editId="352D3B18">
            <wp:extent cx="781050" cy="1047750"/>
            <wp:effectExtent l="0" t="0" r="0" b="0"/>
            <wp:docPr id="359347959" name="Picture 359347959" descr="MassDEP logo, white leaf, green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1047750"/>
                    </a:xfrm>
                    <a:prstGeom prst="rect">
                      <a:avLst/>
                    </a:prstGeom>
                  </pic:spPr>
                </pic:pic>
              </a:graphicData>
            </a:graphic>
          </wp:inline>
        </w:drawing>
      </w:r>
      <w:r>
        <w:br w:type="column"/>
      </w:r>
      <w:r w:rsidRPr="00214F29">
        <w:rPr>
          <w:color w:val="275317" w:themeColor="accent6" w:themeShade="80"/>
        </w:rPr>
        <w:t>Commonwealth of Massachusetts</w:t>
      </w:r>
      <w:r>
        <w:rPr>
          <w:color w:val="275317" w:themeColor="accent6" w:themeShade="80"/>
        </w:rPr>
        <w:br/>
      </w:r>
      <w:r w:rsidRPr="007323AC">
        <w:rPr>
          <w:color w:val="275317" w:themeColor="accent6" w:themeShade="80"/>
        </w:rPr>
        <w:t xml:space="preserve">Executive Office of Energy </w:t>
      </w:r>
      <w:r w:rsidR="00214F29">
        <w:rPr>
          <w:color w:val="275317" w:themeColor="accent6" w:themeShade="80"/>
        </w:rPr>
        <w:t>and</w:t>
      </w:r>
      <w:r w:rsidRPr="007323AC">
        <w:rPr>
          <w:color w:val="275317" w:themeColor="accent6" w:themeShade="80"/>
        </w:rPr>
        <w:t xml:space="preserve"> Environmental Affairs</w:t>
      </w:r>
    </w:p>
    <w:p w14:paraId="27CF9E8E" w14:textId="77777777" w:rsidR="000C2C27" w:rsidRDefault="000C2C27" w:rsidP="000C2C27">
      <w:pPr>
        <w:spacing w:after="0"/>
        <w:rPr>
          <w:b/>
          <w:bCs/>
          <w:color w:val="275317" w:themeColor="accent6" w:themeShade="80"/>
          <w:sz w:val="44"/>
          <w:szCs w:val="44"/>
        </w:rPr>
      </w:pPr>
      <w:r w:rsidRPr="007323AC">
        <w:rPr>
          <w:b/>
          <w:bCs/>
          <w:color w:val="275317" w:themeColor="accent6" w:themeShade="80"/>
          <w:sz w:val="44"/>
          <w:szCs w:val="44"/>
        </w:rPr>
        <w:t>Department of Environmental Protection</w:t>
      </w:r>
    </w:p>
    <w:p w14:paraId="6302743E" w14:textId="77777777" w:rsidR="000C2C27" w:rsidRDefault="000C2C27" w:rsidP="000C2C27">
      <w:pPr>
        <w:rPr>
          <w:color w:val="275317" w:themeColor="accent6" w:themeShade="80"/>
        </w:rPr>
        <w:sectPr w:rsidR="000C2C27" w:rsidSect="00282EFF">
          <w:footerReference w:type="default" r:id="rId11"/>
          <w:footerReference w:type="first" r:id="rId12"/>
          <w:type w:val="continuous"/>
          <w:pgSz w:w="12240" w:h="15840"/>
          <w:pgMar w:top="720" w:right="1008" w:bottom="1440" w:left="1008" w:header="720" w:footer="720" w:gutter="0"/>
          <w:cols w:num="2" w:space="360" w:equalWidth="0">
            <w:col w:w="1080" w:space="360"/>
            <w:col w:w="8784"/>
          </w:cols>
          <w:docGrid w:linePitch="360"/>
        </w:sectPr>
      </w:pPr>
      <w:r w:rsidRPr="007323AC">
        <w:rPr>
          <w:b/>
          <w:bCs/>
          <w:color w:val="275317" w:themeColor="accent6" w:themeShade="80"/>
        </w:rPr>
        <w:t>Address</w:t>
      </w:r>
      <w:r w:rsidRPr="007323AC">
        <w:rPr>
          <w:color w:val="275317" w:themeColor="accent6" w:themeShade="80"/>
        </w:rPr>
        <w:t>: 100 Cambridge Street, Suite 900, Boston MA 02114</w:t>
      </w:r>
      <w:r>
        <w:rPr>
          <w:color w:val="275317" w:themeColor="accent6" w:themeShade="80"/>
        </w:rPr>
        <w:t xml:space="preserve"> | </w:t>
      </w:r>
      <w:r w:rsidRPr="007323AC">
        <w:rPr>
          <w:b/>
          <w:bCs/>
          <w:color w:val="275317" w:themeColor="accent6" w:themeShade="80"/>
        </w:rPr>
        <w:t>Phone</w:t>
      </w:r>
      <w:r w:rsidRPr="007323AC">
        <w:rPr>
          <w:color w:val="275317" w:themeColor="accent6" w:themeShade="80"/>
        </w:rPr>
        <w:t>: 617-292-55</w:t>
      </w:r>
      <w:r>
        <w:rPr>
          <w:color w:val="275317" w:themeColor="accent6" w:themeShade="80"/>
        </w:rPr>
        <w:t>00</w:t>
      </w:r>
    </w:p>
    <w:p w14:paraId="70325360" w14:textId="77777777" w:rsidR="000C2C27" w:rsidRDefault="000C2C27" w:rsidP="000C2C27">
      <w:pPr>
        <w:jc w:val="center"/>
        <w:rPr>
          <w:color w:val="275317" w:themeColor="accent6" w:themeShade="80"/>
          <w:sz w:val="22"/>
          <w:szCs w:val="22"/>
        </w:rPr>
        <w:sectPr w:rsidR="000C2C27" w:rsidSect="000C2C27">
          <w:type w:val="continuous"/>
          <w:pgSz w:w="12240" w:h="15840"/>
          <w:pgMar w:top="720" w:right="1008" w:bottom="1440" w:left="1008" w:header="720" w:footer="720" w:gutter="0"/>
          <w:cols w:num="4" w:space="720" w:equalWidth="0">
            <w:col w:w="2016" w:space="720"/>
            <w:col w:w="2016" w:space="720"/>
            <w:col w:w="2016" w:space="720"/>
            <w:col w:w="2016"/>
          </w:cols>
          <w:docGrid w:linePitch="360"/>
        </w:sectPr>
      </w:pPr>
      <w:bookmarkStart w:id="0" w:name="_Hlk210729132"/>
      <w:r w:rsidRPr="00DD4A0E">
        <w:rPr>
          <w:b/>
          <w:bCs/>
          <w:color w:val="275317" w:themeColor="accent6" w:themeShade="80"/>
          <w:sz w:val="22"/>
          <w:szCs w:val="22"/>
        </w:rPr>
        <w:t>Maura T. Healey</w:t>
      </w:r>
      <w:bookmarkEnd w:id="0"/>
      <w:r w:rsidRPr="00DD4A0E">
        <w:rPr>
          <w:b/>
          <w:bCs/>
          <w:color w:val="275317" w:themeColor="accent6" w:themeShade="80"/>
          <w:sz w:val="22"/>
          <w:szCs w:val="22"/>
        </w:rPr>
        <w:t xml:space="preserve"> </w:t>
      </w:r>
      <w:r w:rsidRPr="00DD4A0E">
        <w:rPr>
          <w:color w:val="275317" w:themeColor="accent6" w:themeShade="80"/>
          <w:sz w:val="22"/>
          <w:szCs w:val="22"/>
        </w:rPr>
        <w:t>Governor</w:t>
      </w:r>
      <w:r w:rsidRPr="00DD4A0E">
        <w:rPr>
          <w:color w:val="275317" w:themeColor="accent6" w:themeShade="80"/>
          <w:sz w:val="22"/>
          <w:szCs w:val="22"/>
        </w:rPr>
        <w:br w:type="column"/>
      </w:r>
      <w:r w:rsidRPr="00DD4A0E">
        <w:rPr>
          <w:b/>
          <w:bCs/>
          <w:color w:val="275317" w:themeColor="accent6" w:themeShade="80"/>
          <w:sz w:val="22"/>
          <w:szCs w:val="22"/>
        </w:rPr>
        <w:t xml:space="preserve">Kim Driscoll </w:t>
      </w:r>
      <w:r w:rsidRPr="00DD4A0E">
        <w:rPr>
          <w:color w:val="275317" w:themeColor="accent6" w:themeShade="80"/>
          <w:sz w:val="22"/>
          <w:szCs w:val="22"/>
        </w:rPr>
        <w:t>Lieutenant Governor</w:t>
      </w:r>
      <w:r w:rsidRPr="00DD4A0E">
        <w:rPr>
          <w:color w:val="275317" w:themeColor="accent6" w:themeShade="80"/>
          <w:sz w:val="22"/>
          <w:szCs w:val="22"/>
        </w:rPr>
        <w:br w:type="column"/>
      </w:r>
      <w:r w:rsidRPr="00DD4A0E">
        <w:rPr>
          <w:b/>
          <w:bCs/>
          <w:color w:val="275317" w:themeColor="accent6" w:themeShade="80"/>
          <w:sz w:val="22"/>
          <w:szCs w:val="22"/>
        </w:rPr>
        <w:t xml:space="preserve">Rebecca Tepper </w:t>
      </w:r>
      <w:r w:rsidRPr="00DD4A0E">
        <w:rPr>
          <w:color w:val="275317" w:themeColor="accent6" w:themeShade="80"/>
          <w:sz w:val="22"/>
          <w:szCs w:val="22"/>
        </w:rPr>
        <w:t>Secretary</w:t>
      </w:r>
      <w:r w:rsidRPr="00DD4A0E">
        <w:rPr>
          <w:color w:val="275317" w:themeColor="accent6" w:themeShade="80"/>
          <w:sz w:val="22"/>
          <w:szCs w:val="22"/>
        </w:rPr>
        <w:br w:type="column"/>
      </w:r>
      <w:r w:rsidRPr="00DD4A0E">
        <w:rPr>
          <w:b/>
          <w:bCs/>
          <w:color w:val="275317" w:themeColor="accent6" w:themeShade="80"/>
          <w:sz w:val="22"/>
          <w:szCs w:val="22"/>
        </w:rPr>
        <w:t xml:space="preserve">Bonnie Heiple </w:t>
      </w:r>
      <w:r w:rsidRPr="00DD4A0E">
        <w:rPr>
          <w:color w:val="275317" w:themeColor="accent6" w:themeShade="80"/>
          <w:sz w:val="22"/>
          <w:szCs w:val="22"/>
        </w:rPr>
        <w:t>Commissione</w:t>
      </w:r>
      <w:r>
        <w:rPr>
          <w:color w:val="275317" w:themeColor="accent6" w:themeShade="80"/>
          <w:sz w:val="22"/>
          <w:szCs w:val="22"/>
        </w:rPr>
        <w:t>r</w:t>
      </w:r>
    </w:p>
    <w:p w14:paraId="55B57672" w14:textId="5F1ECC68" w:rsidR="00B24E74" w:rsidRPr="00D473C8" w:rsidRDefault="008517CB" w:rsidP="00D473C8">
      <w:pPr>
        <w:pStyle w:val="Heading1"/>
        <w:spacing w:before="240" w:after="0"/>
        <w:jc w:val="center"/>
        <w:rPr>
          <w:b/>
          <w:bCs/>
          <w:color w:val="auto"/>
        </w:rPr>
      </w:pPr>
      <w:r w:rsidRPr="00D473C8">
        <w:rPr>
          <w:b/>
          <w:bCs/>
          <w:color w:val="auto"/>
        </w:rPr>
        <w:t>Notice of Intent</w:t>
      </w:r>
    </w:p>
    <w:p w14:paraId="4FD680BD" w14:textId="16731672" w:rsidR="008517CB" w:rsidRDefault="008517CB" w:rsidP="00282EFF">
      <w:pPr>
        <w:pStyle w:val="Heading2"/>
        <w:shd w:val="clear" w:color="auto" w:fill="auto"/>
        <w:jc w:val="center"/>
      </w:pPr>
      <w:r>
        <w:t>Long Island Sound</w:t>
      </w:r>
      <w:r w:rsidR="008C65AE">
        <w:t xml:space="preserve"> </w:t>
      </w:r>
      <w:r w:rsidR="00A57019">
        <w:t>Partnership Nitrogen</w:t>
      </w:r>
      <w:r w:rsidR="008B0C95">
        <w:t xml:space="preserve"> Reduction Infrastructure Grant</w:t>
      </w:r>
    </w:p>
    <w:p w14:paraId="5CE0BB51" w14:textId="3F2716E7" w:rsidR="00035127" w:rsidRDefault="00035127" w:rsidP="00D473C8">
      <w:pPr>
        <w:pStyle w:val="Heading3"/>
        <w:spacing w:before="0" w:after="0"/>
        <w:jc w:val="center"/>
      </w:pPr>
      <w:r>
        <w:t>Request for Responses</w:t>
      </w:r>
      <w:r w:rsidR="0088556F">
        <w:t xml:space="preserve"> Coming June 17, </w:t>
      </w:r>
      <w:r w:rsidR="00D473C8">
        <w:t>2026</w:t>
      </w:r>
      <w:r w:rsidR="006A0211">
        <w:t xml:space="preserve"> (Estimated)</w:t>
      </w:r>
    </w:p>
    <w:p w14:paraId="0BEA200A" w14:textId="03C46EEE" w:rsidR="00583B68" w:rsidRDefault="00583B68" w:rsidP="00282EFF">
      <w:pPr>
        <w:pStyle w:val="Heading2"/>
      </w:pPr>
      <w:r>
        <w:t>Summary</w:t>
      </w:r>
    </w:p>
    <w:p w14:paraId="516A330B" w14:textId="579A27C7" w:rsidR="00282EFF" w:rsidRDefault="00282EFF" w:rsidP="00282EFF">
      <w:pPr>
        <w:rPr>
          <w:rStyle w:val="normaltextrun"/>
          <w:color w:val="000000" w:themeColor="text1"/>
        </w:rPr>
      </w:pPr>
      <w:r>
        <w:rPr>
          <w:noProof/>
        </w:rPr>
        <mc:AlternateContent>
          <mc:Choice Requires="wpg">
            <w:drawing>
              <wp:anchor distT="0" distB="0" distL="114300" distR="114300" simplePos="0" relativeHeight="251658240" behindDoc="0" locked="0" layoutInCell="1" allowOverlap="1" wp14:anchorId="31B9D3B3" wp14:editId="03B0E7BC">
                <wp:simplePos x="0" y="0"/>
                <wp:positionH relativeFrom="column">
                  <wp:posOffset>104140</wp:posOffset>
                </wp:positionH>
                <wp:positionV relativeFrom="paragraph">
                  <wp:posOffset>93345</wp:posOffset>
                </wp:positionV>
                <wp:extent cx="3209925" cy="2809875"/>
                <wp:effectExtent l="0" t="0" r="9525" b="9525"/>
                <wp:wrapSquare wrapText="bothSides"/>
                <wp:docPr id="652507280" name="Group 2" descr="Map of Long Island Sound Major Watersheds. The Housatonic, Connecticut, and Thames River Watersheds are located in Massachusetts."/>
                <wp:cNvGraphicFramePr/>
                <a:graphic xmlns:a="http://schemas.openxmlformats.org/drawingml/2006/main">
                  <a:graphicData uri="http://schemas.microsoft.com/office/word/2010/wordprocessingGroup">
                    <wpg:wgp>
                      <wpg:cNvGrpSpPr/>
                      <wpg:grpSpPr>
                        <a:xfrm>
                          <a:off x="0" y="0"/>
                          <a:ext cx="3209925" cy="2809875"/>
                          <a:chOff x="0" y="0"/>
                          <a:chExt cx="3111500" cy="2733675"/>
                        </a:xfrm>
                      </wpg:grpSpPr>
                      <pic:pic xmlns:pic="http://schemas.openxmlformats.org/drawingml/2006/picture">
                        <pic:nvPicPr>
                          <pic:cNvPr id="2011998560" name="Picture 1" descr="Map of Major Watersheds within the Long Island Soun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8100" y="0"/>
                            <a:ext cx="3073400" cy="2305050"/>
                          </a:xfrm>
                          <a:prstGeom prst="rect">
                            <a:avLst/>
                          </a:prstGeom>
                          <a:noFill/>
                          <a:ln>
                            <a:noFill/>
                          </a:ln>
                        </pic:spPr>
                      </pic:pic>
                      <wps:wsp>
                        <wps:cNvPr id="1765053647" name="Text Box 1"/>
                        <wps:cNvSpPr txBox="1"/>
                        <wps:spPr>
                          <a:xfrm>
                            <a:off x="0" y="2305050"/>
                            <a:ext cx="3105150" cy="428625"/>
                          </a:xfrm>
                          <a:prstGeom prst="rect">
                            <a:avLst/>
                          </a:prstGeom>
                          <a:solidFill>
                            <a:prstClr val="white"/>
                          </a:solidFill>
                          <a:ln>
                            <a:noFill/>
                          </a:ln>
                        </wps:spPr>
                        <wps:txbx>
                          <w:txbxContent>
                            <w:p w14:paraId="49E081AF" w14:textId="77777777" w:rsidR="007D4624" w:rsidRDefault="000C7604" w:rsidP="003F30C1">
                              <w:pPr>
                                <w:pStyle w:val="Caption"/>
                                <w:spacing w:after="0"/>
                                <w:rPr>
                                  <w:sz w:val="24"/>
                                  <w:szCs w:val="24"/>
                                </w:rPr>
                              </w:pPr>
                              <w:r w:rsidRPr="007D4624">
                                <w:rPr>
                                  <w:sz w:val="24"/>
                                  <w:szCs w:val="24"/>
                                </w:rPr>
                                <w:t>Map of Long Island Sound Watershed</w:t>
                              </w:r>
                              <w:r w:rsidR="003F30C1" w:rsidRPr="007D4624">
                                <w:rPr>
                                  <w:sz w:val="24"/>
                                  <w:szCs w:val="24"/>
                                </w:rPr>
                                <w:t xml:space="preserve"> </w:t>
                              </w:r>
                            </w:p>
                            <w:p w14:paraId="613E77EC" w14:textId="7BCEDC25" w:rsidR="000C7604" w:rsidRPr="007D4624" w:rsidRDefault="007D4624" w:rsidP="003F30C1">
                              <w:pPr>
                                <w:pStyle w:val="Caption"/>
                                <w:spacing w:after="0"/>
                                <w:rPr>
                                  <w:noProof/>
                                  <w:sz w:val="24"/>
                                  <w:szCs w:val="24"/>
                                </w:rPr>
                              </w:pPr>
                              <w:r w:rsidRPr="007D4624">
                                <w:rPr>
                                  <w:sz w:val="24"/>
                                  <w:szCs w:val="24"/>
                                </w:rPr>
                                <w:t xml:space="preserve"> (</w:t>
                              </w:r>
                              <w:r w:rsidR="000C7604" w:rsidRPr="007D4624">
                                <w:rPr>
                                  <w:i w:val="0"/>
                                  <w:iCs w:val="0"/>
                                  <w:sz w:val="24"/>
                                  <w:szCs w:val="24"/>
                                </w:rPr>
                                <w:t>Source:</w:t>
                              </w:r>
                              <w:r w:rsidR="000C7604" w:rsidRPr="007D4624">
                                <w:rPr>
                                  <w:sz w:val="24"/>
                                  <w:szCs w:val="24"/>
                                </w:rPr>
                                <w:t xml:space="preserve"> NEIWPCC</w:t>
                              </w:r>
                              <w:r w:rsidRPr="007D4624">
                                <w:rPr>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B9D3B3" id="Group 2" o:spid="_x0000_s1026" alt="Map of Long Island Sound Major Watersheds. The Housatonic, Connecticut, and Thames River Watersheds are located in Massachusetts." style="position:absolute;margin-left:8.2pt;margin-top:7.35pt;width:252.75pt;height:221.25pt;z-index:251658240;mso-width-relative:margin;mso-height-relative:margin" coordsize="31115,27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Map of Major Watersheds within the Long Island Sound" style="position:absolute;left:381;width:30734;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">
                  <v:imagedata r:id="rId14" o:title="Map of Major Watersheds within the Long Island Sound"/>
                </v:shape>
                <v:shapetype id="_x0000_t202" coordsize="21600,21600" o:spt="202" path="m,l,21600r21600,l21600,xe">
                  <v:stroke joinstyle="miter"/>
                  <v:path gradientshapeok="t" o:connecttype="rect"/>
                </v:shapetype>
                <v:shape id="Text Box 1" o:spid="_x0000_s1028" type="#_x0000_t202" style="position:absolute;top:23050;width:3105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" stroked="f">
                  <v:textbox inset="0,0,0,0">
                    <w:txbxContent>
                      <w:p w14:paraId="49E081AF" w14:textId="77777777" w:rsidR="007D4624" w:rsidRDefault="000C7604" w:rsidP="003F30C1">
                        <w:pPr>
                          <w:pStyle w:val="Caption"/>
                          <w:spacing w:after="0"/>
                          <w:rPr>
                            <w:sz w:val="24"/>
                            <w:szCs w:val="24"/>
                          </w:rPr>
                        </w:pPr>
                        <w:r w:rsidRPr="007D4624">
                          <w:rPr>
                            <w:sz w:val="24"/>
                            <w:szCs w:val="24"/>
                          </w:rPr>
                          <w:t>Map of Long Island Sound Watershed</w:t>
                        </w:r>
                        <w:r w:rsidR="003F30C1" w:rsidRPr="007D4624">
                          <w:rPr>
                            <w:sz w:val="24"/>
                            <w:szCs w:val="24"/>
                          </w:rPr>
                          <w:t xml:space="preserve"> </w:t>
                        </w:r>
                      </w:p>
                      <w:p w14:paraId="613E77EC" w14:textId="7BCEDC25" w:rsidR="000C7604" w:rsidRPr="007D4624" w:rsidRDefault="007D4624" w:rsidP="003F30C1">
                        <w:pPr>
                          <w:pStyle w:val="Caption"/>
                          <w:spacing w:after="0"/>
                          <w:rPr>
                            <w:noProof/>
                            <w:sz w:val="24"/>
                            <w:szCs w:val="24"/>
                          </w:rPr>
                        </w:pPr>
                        <w:r w:rsidRPr="007D4624">
                          <w:rPr>
                            <w:sz w:val="24"/>
                            <w:szCs w:val="24"/>
                          </w:rPr>
                          <w:t xml:space="preserve"> (</w:t>
                        </w:r>
                        <w:r w:rsidR="000C7604" w:rsidRPr="007D4624">
                          <w:rPr>
                            <w:i w:val="0"/>
                            <w:iCs w:val="0"/>
                            <w:sz w:val="24"/>
                            <w:szCs w:val="24"/>
                          </w:rPr>
                          <w:t>Source:</w:t>
                        </w:r>
                        <w:r w:rsidR="000C7604" w:rsidRPr="007D4624">
                          <w:rPr>
                            <w:sz w:val="24"/>
                            <w:szCs w:val="24"/>
                          </w:rPr>
                          <w:t xml:space="preserve"> NEIWPCC</w:t>
                        </w:r>
                        <w:r w:rsidRPr="007D4624">
                          <w:rPr>
                            <w:sz w:val="24"/>
                            <w:szCs w:val="24"/>
                          </w:rPr>
                          <w:t>)</w:t>
                        </w:r>
                      </w:p>
                    </w:txbxContent>
                  </v:textbox>
                </v:shape>
                <w10:wrap type="square"/>
              </v:group>
            </w:pict>
          </mc:Fallback>
        </mc:AlternateContent>
      </w:r>
      <w:r w:rsidR="70752B3F">
        <w:rPr>
          <w:rStyle w:val="normaltextrun"/>
          <w:color w:val="000000"/>
          <w:shd w:val="clear" w:color="auto" w:fill="FFFFFF"/>
        </w:rPr>
        <w:t>MassDEP </w:t>
      </w:r>
      <w:r w:rsidR="183B7A54">
        <w:rPr>
          <w:rStyle w:val="normaltextrun"/>
          <w:color w:val="000000"/>
          <w:shd w:val="clear" w:color="auto" w:fill="FFFFFF"/>
        </w:rPr>
        <w:t>intends</w:t>
      </w:r>
      <w:r w:rsidR="70752B3F">
        <w:rPr>
          <w:rStyle w:val="normaltextrun"/>
          <w:color w:val="000000"/>
          <w:shd w:val="clear" w:color="auto" w:fill="FFFFFF"/>
        </w:rPr>
        <w:t xml:space="preserve"> to </w:t>
      </w:r>
      <w:r w:rsidR="183B7A54">
        <w:rPr>
          <w:rStyle w:val="normaltextrun"/>
          <w:color w:val="000000"/>
          <w:shd w:val="clear" w:color="auto" w:fill="FFFFFF"/>
        </w:rPr>
        <w:t>make</w:t>
      </w:r>
      <w:r w:rsidR="3733B94A">
        <w:rPr>
          <w:rStyle w:val="normaltextrun"/>
          <w:color w:val="000000"/>
          <w:shd w:val="clear" w:color="auto" w:fill="FFFFFF"/>
        </w:rPr>
        <w:t xml:space="preserve"> approximately $7.2 million </w:t>
      </w:r>
      <w:r w:rsidR="7986896B">
        <w:rPr>
          <w:rStyle w:val="normaltextrun"/>
          <w:color w:val="000000"/>
          <w:shd w:val="clear" w:color="auto" w:fill="FFFFFF"/>
        </w:rPr>
        <w:t>in funding</w:t>
      </w:r>
      <w:r w:rsidR="183B7A54">
        <w:rPr>
          <w:rStyle w:val="normaltextrun"/>
          <w:color w:val="000000"/>
          <w:shd w:val="clear" w:color="auto" w:fill="FFFFFF"/>
        </w:rPr>
        <w:t xml:space="preserve"> available</w:t>
      </w:r>
      <w:r w:rsidR="7986896B">
        <w:rPr>
          <w:rStyle w:val="normaltextrun"/>
          <w:color w:val="000000"/>
          <w:shd w:val="clear" w:color="auto" w:fill="FFFFFF"/>
        </w:rPr>
        <w:t xml:space="preserve"> for </w:t>
      </w:r>
      <w:r w:rsidR="70752B3F">
        <w:rPr>
          <w:rStyle w:val="normaltextrun"/>
          <w:color w:val="000000"/>
          <w:shd w:val="clear" w:color="auto" w:fill="FFFFFF"/>
        </w:rPr>
        <w:t>Long Island</w:t>
      </w:r>
      <w:r w:rsidR="7986896B">
        <w:rPr>
          <w:rStyle w:val="normaltextrun"/>
          <w:color w:val="000000"/>
          <w:shd w:val="clear" w:color="auto" w:fill="FFFFFF"/>
        </w:rPr>
        <w:t xml:space="preserve"> S</w:t>
      </w:r>
      <w:r w:rsidR="70752B3F">
        <w:rPr>
          <w:rStyle w:val="normaltextrun"/>
          <w:color w:val="000000"/>
          <w:shd w:val="clear" w:color="auto" w:fill="FFFFFF"/>
        </w:rPr>
        <w:t>ound</w:t>
      </w:r>
      <w:r w:rsidR="7986896B">
        <w:rPr>
          <w:rStyle w:val="normaltextrun"/>
          <w:color w:val="000000"/>
          <w:shd w:val="clear" w:color="auto" w:fill="FFFFFF"/>
        </w:rPr>
        <w:t xml:space="preserve"> </w:t>
      </w:r>
      <w:r w:rsidR="70752B3F">
        <w:rPr>
          <w:rStyle w:val="normaltextrun"/>
          <w:color w:val="000000"/>
          <w:shd w:val="clear" w:color="auto" w:fill="FFFFFF"/>
        </w:rPr>
        <w:t>Partnership</w:t>
      </w:r>
      <w:r w:rsidR="7986896B">
        <w:rPr>
          <w:rStyle w:val="normaltextrun"/>
          <w:color w:val="000000"/>
          <w:shd w:val="clear" w:color="auto" w:fill="FFFFFF"/>
        </w:rPr>
        <w:t xml:space="preserve"> </w:t>
      </w:r>
      <w:r w:rsidR="70752B3F">
        <w:rPr>
          <w:rStyle w:val="normaltextrun"/>
          <w:color w:val="000000"/>
          <w:shd w:val="clear" w:color="auto" w:fill="FFFFFF"/>
        </w:rPr>
        <w:t>Nitrogen Reduction Grants</w:t>
      </w:r>
      <w:r w:rsidR="1AEB49CF">
        <w:rPr>
          <w:rStyle w:val="normaltextrun"/>
          <w:color w:val="000000"/>
          <w:shd w:val="clear" w:color="auto" w:fill="FFFFFF"/>
        </w:rPr>
        <w:t xml:space="preserve"> and will be issuing a Request for Responses in June 2026</w:t>
      </w:r>
      <w:r w:rsidR="53AE96A8">
        <w:rPr>
          <w:rStyle w:val="normaltextrun"/>
          <w:color w:val="000000"/>
          <w:shd w:val="clear" w:color="auto" w:fill="FFFFFF"/>
        </w:rPr>
        <w:t>. These</w:t>
      </w:r>
      <w:r w:rsidR="72D41A06" w:rsidRPr="26DAA30E">
        <w:rPr>
          <w:rStyle w:val="normaltextrun"/>
          <w:color w:val="000000" w:themeColor="text1"/>
        </w:rPr>
        <w:t xml:space="preserve"> </w:t>
      </w:r>
      <w:r w:rsidR="53AE96A8">
        <w:rPr>
          <w:rStyle w:val="normaltextrun"/>
          <w:color w:val="000000"/>
          <w:shd w:val="clear" w:color="auto" w:fill="FFFFFF"/>
        </w:rPr>
        <w:t>grants</w:t>
      </w:r>
      <w:r w:rsidR="5B105866" w:rsidRPr="0AA3AE75">
        <w:rPr>
          <w:rStyle w:val="normaltextrun"/>
          <w:color w:val="000000" w:themeColor="text1"/>
        </w:rPr>
        <w:t>, provided by the United States Environmental Protection Agency (USEPA</w:t>
      </w:r>
      <w:r w:rsidR="425C5063" w:rsidRPr="75C40E29">
        <w:rPr>
          <w:rStyle w:val="normaltextrun"/>
          <w:color w:val="000000" w:themeColor="text1"/>
        </w:rPr>
        <w:t xml:space="preserve"> </w:t>
      </w:r>
      <w:r w:rsidR="6FD891A7" w:rsidRPr="0AA3AE75">
        <w:rPr>
          <w:rStyle w:val="normaltextrun"/>
          <w:color w:val="000000" w:themeColor="text1"/>
        </w:rPr>
        <w:t xml:space="preserve"> through the </w:t>
      </w:r>
      <w:r w:rsidR="5718AB69">
        <w:rPr>
          <w:rStyle w:val="normaltextrun"/>
          <w:color w:val="000000" w:themeColor="text1"/>
        </w:rPr>
        <w:t>Infrastructure Investment and Jobs Act (IIJA)</w:t>
      </w:r>
      <w:r w:rsidR="6FD891A7" w:rsidRPr="71BD2FBA">
        <w:rPr>
          <w:rStyle w:val="normaltextrun"/>
          <w:color w:val="000000" w:themeColor="text1"/>
        </w:rPr>
        <w:t xml:space="preserve"> </w:t>
      </w:r>
      <w:r w:rsidR="5718AB69" w:rsidRPr="710B40AA">
        <w:rPr>
          <w:rStyle w:val="normaltextrun"/>
          <w:color w:val="000000" w:themeColor="text1"/>
        </w:rPr>
        <w:t>and</w:t>
      </w:r>
      <w:r>
        <w:rPr>
          <w:rStyle w:val="normaltextrun"/>
          <w:color w:val="000000" w:themeColor="text1"/>
        </w:rPr>
        <w:t xml:space="preserve"> </w:t>
      </w:r>
      <w:hyperlink r:id="rId15" w:history="1">
        <w:r w:rsidRPr="00282EFF">
          <w:rPr>
            <w:rStyle w:val="Hyperlink"/>
          </w:rPr>
          <w:t>Long Island Sound Partnership</w:t>
        </w:r>
      </w:hyperlink>
      <w:r>
        <w:t xml:space="preserve">, </w:t>
      </w:r>
      <w:r w:rsidR="53AE96A8">
        <w:rPr>
          <w:rStyle w:val="normaltextrun"/>
          <w:color w:val="000000"/>
          <w:shd w:val="clear" w:color="auto" w:fill="FFFFFF"/>
        </w:rPr>
        <w:t xml:space="preserve">will </w:t>
      </w:r>
      <w:r w:rsidR="1AEB49CF">
        <w:rPr>
          <w:rStyle w:val="normaltextrun"/>
          <w:color w:val="000000"/>
          <w:shd w:val="clear" w:color="auto" w:fill="FFFFFF"/>
        </w:rPr>
        <w:t>fund</w:t>
      </w:r>
      <w:r w:rsidR="53AE96A8">
        <w:rPr>
          <w:rStyle w:val="normaltextrun"/>
          <w:color w:val="000000"/>
          <w:shd w:val="clear" w:color="auto" w:fill="FFFFFF"/>
        </w:rPr>
        <w:t xml:space="preserve"> </w:t>
      </w:r>
      <w:r w:rsidR="338DE73F">
        <w:rPr>
          <w:rStyle w:val="normaltextrun"/>
          <w:color w:val="000000"/>
          <w:shd w:val="clear" w:color="auto" w:fill="FFFFFF"/>
        </w:rPr>
        <w:t>project development and construction,</w:t>
      </w:r>
      <w:r w:rsidR="70752B3F">
        <w:rPr>
          <w:rStyle w:val="normaltextrun"/>
          <w:color w:val="000000"/>
          <w:shd w:val="clear" w:color="auto" w:fill="FFFFFF"/>
        </w:rPr>
        <w:t xml:space="preserve"> including personnel, planning, design, </w:t>
      </w:r>
      <w:r w:rsidR="338DE73F">
        <w:rPr>
          <w:rStyle w:val="normaltextrun"/>
          <w:color w:val="000000"/>
          <w:shd w:val="clear" w:color="auto" w:fill="FFFFFF"/>
        </w:rPr>
        <w:t xml:space="preserve">equipment purchases, </w:t>
      </w:r>
      <w:r w:rsidR="70752B3F">
        <w:rPr>
          <w:rStyle w:val="normaltextrun"/>
          <w:color w:val="000000"/>
          <w:shd w:val="clear" w:color="auto" w:fill="FFFFFF"/>
        </w:rPr>
        <w:t>and construction activities</w:t>
      </w:r>
      <w:r w:rsidR="53AE96A8">
        <w:rPr>
          <w:rStyle w:val="normaltextrun"/>
          <w:color w:val="000000"/>
          <w:shd w:val="clear" w:color="auto" w:fill="FFFFFF"/>
        </w:rPr>
        <w:t xml:space="preserve"> r</w:t>
      </w:r>
      <w:r w:rsidR="70752B3F">
        <w:rPr>
          <w:rStyle w:val="normaltextrun"/>
          <w:color w:val="000000"/>
          <w:shd w:val="clear" w:color="auto" w:fill="FFFFFF"/>
        </w:rPr>
        <w:t xml:space="preserve">elated to nitrogen reduction solutions </w:t>
      </w:r>
      <w:r w:rsidR="201858CD" w:rsidRPr="26DAA30E">
        <w:rPr>
          <w:rStyle w:val="normaltextrun"/>
          <w:color w:val="000000" w:themeColor="text1"/>
        </w:rPr>
        <w:t>for Massachusetts wastewater treatment plants in the Connecticut</w:t>
      </w:r>
      <w:r w:rsidR="341ABA5E" w:rsidRPr="00282EFF">
        <w:rPr>
          <w:rStyle w:val="normaltextrun"/>
          <w:rFonts w:eastAsiaTheme="minorEastAsia"/>
          <w:color w:val="000000" w:themeColor="text1"/>
        </w:rPr>
        <w:t>, Housatonic</w:t>
      </w:r>
      <w:r w:rsidR="341ABA5E" w:rsidRPr="26DAA30E">
        <w:rPr>
          <w:rStyle w:val="normaltextrun"/>
          <w:rFonts w:eastAsiaTheme="minorEastAsia"/>
          <w:color w:val="000000" w:themeColor="text1"/>
        </w:rPr>
        <w:t>, and Thames</w:t>
      </w:r>
      <w:r w:rsidR="201858CD" w:rsidRPr="00282EFF">
        <w:rPr>
          <w:rStyle w:val="normaltextrun"/>
          <w:rFonts w:eastAsiaTheme="minorEastAsia"/>
          <w:color w:val="000000" w:themeColor="text1"/>
        </w:rPr>
        <w:t xml:space="preserve"> </w:t>
      </w:r>
      <w:r w:rsidR="201858CD" w:rsidRPr="26DAA30E">
        <w:rPr>
          <w:rStyle w:val="normaltextrun"/>
          <w:color w:val="000000" w:themeColor="text1"/>
        </w:rPr>
        <w:t xml:space="preserve">River </w:t>
      </w:r>
      <w:r w:rsidR="201858CD" w:rsidRPr="485AD33F">
        <w:rPr>
          <w:rStyle w:val="normaltextrun"/>
          <w:color w:val="000000" w:themeColor="text1"/>
        </w:rPr>
        <w:t>Watershed</w:t>
      </w:r>
      <w:r w:rsidR="3D9EBF58" w:rsidRPr="485AD33F">
        <w:rPr>
          <w:rStyle w:val="normaltextrun"/>
          <w:color w:val="000000" w:themeColor="text1"/>
        </w:rPr>
        <w:t>s</w:t>
      </w:r>
      <w:r w:rsidR="201858CD" w:rsidRPr="26DAA30E">
        <w:rPr>
          <w:rStyle w:val="normaltextrun"/>
          <w:color w:val="000000" w:themeColor="text1"/>
        </w:rPr>
        <w:t xml:space="preserve"> </w:t>
      </w:r>
      <w:r w:rsidR="70752B3F" w:rsidRPr="4B72AA41">
        <w:rPr>
          <w:rStyle w:val="normaltextrun"/>
          <w:color w:val="000000" w:themeColor="text1"/>
        </w:rPr>
        <w:t>to</w:t>
      </w:r>
      <w:r w:rsidR="70752B3F">
        <w:rPr>
          <w:rStyle w:val="normaltextrun"/>
          <w:color w:val="000000"/>
          <w:shd w:val="clear" w:color="auto" w:fill="FFFFFF"/>
        </w:rPr>
        <w:t xml:space="preserve"> address nitrogen discharg</w:t>
      </w:r>
      <w:r w:rsidR="0065337E">
        <w:rPr>
          <w:rStyle w:val="normaltextrun"/>
          <w:color w:val="000000"/>
          <w:shd w:val="clear" w:color="auto" w:fill="FFFFFF"/>
        </w:rPr>
        <w:t>ing</w:t>
      </w:r>
      <w:r w:rsidR="70752B3F">
        <w:rPr>
          <w:rStyle w:val="normaltextrun"/>
          <w:color w:val="000000"/>
          <w:shd w:val="clear" w:color="auto" w:fill="FFFFFF"/>
        </w:rPr>
        <w:t xml:space="preserve"> into the Long Island Sound Watershed.</w:t>
      </w:r>
      <w:r w:rsidR="32DC67C7">
        <w:rPr>
          <w:rStyle w:val="normaltextrun"/>
          <w:color w:val="000000"/>
          <w:shd w:val="clear" w:color="auto" w:fill="FFFFFF"/>
        </w:rPr>
        <w:t xml:space="preserve"> </w:t>
      </w:r>
      <w:r w:rsidR="23DAD8D3">
        <w:rPr>
          <w:rStyle w:val="normaltextrun"/>
          <w:color w:val="000000"/>
          <w:shd w:val="clear" w:color="auto" w:fill="FFFFFF"/>
        </w:rPr>
        <w:t xml:space="preserve">Preference </w:t>
      </w:r>
      <w:r w:rsidR="2B3BDC4F">
        <w:rPr>
          <w:rStyle w:val="normaltextrun"/>
          <w:color w:val="000000"/>
          <w:shd w:val="clear" w:color="auto" w:fill="FFFFFF"/>
        </w:rPr>
        <w:t xml:space="preserve">for funds </w:t>
      </w:r>
      <w:r w:rsidR="23DAD8D3">
        <w:rPr>
          <w:rStyle w:val="normaltextrun"/>
          <w:color w:val="000000"/>
          <w:shd w:val="clear" w:color="auto" w:fill="FFFFFF"/>
        </w:rPr>
        <w:t xml:space="preserve">will </w:t>
      </w:r>
      <w:proofErr w:type="gramStart"/>
      <w:r w:rsidR="23DAD8D3">
        <w:rPr>
          <w:rStyle w:val="normaltextrun"/>
          <w:color w:val="000000"/>
          <w:shd w:val="clear" w:color="auto" w:fill="FFFFFF"/>
        </w:rPr>
        <w:t>be given</w:t>
      </w:r>
      <w:proofErr w:type="gramEnd"/>
      <w:r w:rsidR="23DAD8D3">
        <w:rPr>
          <w:rStyle w:val="normaltextrun"/>
          <w:color w:val="000000"/>
          <w:shd w:val="clear" w:color="auto" w:fill="FFFFFF"/>
        </w:rPr>
        <w:t xml:space="preserve"> to projects that are </w:t>
      </w:r>
      <w:r w:rsidR="27B0DC49">
        <w:rPr>
          <w:rStyle w:val="normaltextrun"/>
          <w:color w:val="000000"/>
          <w:shd w:val="clear" w:color="auto" w:fill="FFFFFF"/>
        </w:rPr>
        <w:t xml:space="preserve">“shovel-ready” or </w:t>
      </w:r>
      <w:r w:rsidR="23C5DDF9">
        <w:rPr>
          <w:rStyle w:val="normaltextrun"/>
          <w:color w:val="000000"/>
          <w:shd w:val="clear" w:color="auto" w:fill="FFFFFF"/>
        </w:rPr>
        <w:t>in</w:t>
      </w:r>
      <w:r w:rsidR="2B3BDC4F">
        <w:rPr>
          <w:rStyle w:val="normaltextrun"/>
          <w:color w:val="000000"/>
          <w:shd w:val="clear" w:color="auto" w:fill="FFFFFF"/>
        </w:rPr>
        <w:t xml:space="preserve"> the</w:t>
      </w:r>
      <w:r w:rsidR="23C5DDF9">
        <w:rPr>
          <w:rStyle w:val="normaltextrun"/>
          <w:color w:val="000000"/>
          <w:shd w:val="clear" w:color="auto" w:fill="FFFFFF"/>
        </w:rPr>
        <w:t xml:space="preserve"> final stages of design and permitting</w:t>
      </w:r>
      <w:r w:rsidR="27B0DC49">
        <w:rPr>
          <w:rStyle w:val="normaltextrun"/>
          <w:color w:val="000000"/>
          <w:shd w:val="clear" w:color="auto" w:fill="FFFFFF"/>
        </w:rPr>
        <w:t xml:space="preserve">. </w:t>
      </w:r>
      <w:r w:rsidR="1099E23F" w:rsidRPr="00F970F9">
        <w:rPr>
          <w:rStyle w:val="normaltextrun"/>
          <w:b/>
          <w:bCs/>
          <w:color w:val="000000" w:themeColor="text1"/>
        </w:rPr>
        <w:t xml:space="preserve">MassDEP funded work must </w:t>
      </w:r>
      <w:proofErr w:type="gramStart"/>
      <w:r w:rsidR="1099E23F" w:rsidRPr="00F970F9">
        <w:rPr>
          <w:rStyle w:val="normaltextrun"/>
          <w:b/>
          <w:bCs/>
          <w:color w:val="000000" w:themeColor="text1"/>
        </w:rPr>
        <w:t>be completed</w:t>
      </w:r>
      <w:proofErr w:type="gramEnd"/>
      <w:r w:rsidR="3B24142B" w:rsidRPr="00F970F9">
        <w:rPr>
          <w:rStyle w:val="normaltextrun"/>
          <w:b/>
          <w:bCs/>
          <w:color w:val="000000" w:themeColor="text1"/>
        </w:rPr>
        <w:t xml:space="preserve"> by</w:t>
      </w:r>
      <w:r w:rsidR="70752B3F" w:rsidRPr="00F970F9">
        <w:rPr>
          <w:rStyle w:val="normaltextrun"/>
          <w:b/>
          <w:bCs/>
          <w:color w:val="000000" w:themeColor="text1"/>
        </w:rPr>
        <w:t xml:space="preserve"> September 30, 2031.</w:t>
      </w:r>
    </w:p>
    <w:p w14:paraId="0FA4FD2B" w14:textId="7B2FF181" w:rsidR="00282EFF" w:rsidRDefault="00207E4C" w:rsidP="00282EFF">
      <w:pPr>
        <w:pStyle w:val="Heading2"/>
      </w:pPr>
      <w:r>
        <w:t>Background</w:t>
      </w:r>
    </w:p>
    <w:p w14:paraId="03B726FA" w14:textId="5BFD0E35" w:rsidR="00C808B5" w:rsidRDefault="00207E4C" w:rsidP="00CF63E0">
      <w:r w:rsidRPr="00207E4C">
        <w:t>The Long Island</w:t>
      </w:r>
      <w:r w:rsidR="00D473C8">
        <w:t xml:space="preserve"> S</w:t>
      </w:r>
      <w:r w:rsidRPr="00207E4C">
        <w:t>ound</w:t>
      </w:r>
      <w:r w:rsidR="00D473C8">
        <w:t xml:space="preserve"> </w:t>
      </w:r>
      <w:r w:rsidRPr="00207E4C">
        <w:t>Partnership</w:t>
      </w:r>
      <w:r w:rsidR="00D473C8">
        <w:t xml:space="preserve"> </w:t>
      </w:r>
      <w:r w:rsidRPr="00207E4C">
        <w:t xml:space="preserve">is a cooperative effort to improve water quality in, and restore the health of, the Long Island Sound (LIS). Established in 1985 by </w:t>
      </w:r>
      <w:r w:rsidR="21B42873">
        <w:t>US</w:t>
      </w:r>
      <w:r>
        <w:t>EPA</w:t>
      </w:r>
      <w:r w:rsidRPr="00207E4C">
        <w:t>, New York and Connecticut, the Partnership is a bi-state partnership made up of federal and state agencies, user groups, concerned organizations and individuals focused on protecting and restoring the Sound.  </w:t>
      </w:r>
    </w:p>
    <w:p w14:paraId="525C9DFC" w14:textId="5BC1D3B2" w:rsidR="00F84933" w:rsidRDefault="00F84933" w:rsidP="00CF63E0">
      <w:r>
        <w:lastRenderedPageBreak/>
        <w:t>In 1994, the Partnership developed a Comprehensive Conservation and Management Plan (CCMP)</w:t>
      </w:r>
      <w:r w:rsidR="008A18B8">
        <w:t xml:space="preserve"> which</w:t>
      </w:r>
      <w:r>
        <w:t xml:space="preserve"> </w:t>
      </w:r>
      <w:proofErr w:type="gramStart"/>
      <w:r w:rsidR="5ACC9F97">
        <w:t xml:space="preserve">was </w:t>
      </w:r>
      <w:r>
        <w:t>most recently updated</w:t>
      </w:r>
      <w:proofErr w:type="gramEnd"/>
      <w:r>
        <w:t xml:space="preserve"> in 2025. The </w:t>
      </w:r>
      <w:r w:rsidR="00AA1AE8">
        <w:t>first</w:t>
      </w:r>
      <w:r>
        <w:t xml:space="preserve"> goal</w:t>
      </w:r>
      <w:r w:rsidR="00AA1AE8">
        <w:t xml:space="preserve"> of the 2025 CCMP is</w:t>
      </w:r>
      <w:r w:rsidR="003F6E5F">
        <w:t xml:space="preserve"> to promote</w:t>
      </w:r>
      <w:r w:rsidR="00AA1AE8">
        <w:t xml:space="preserve"> </w:t>
      </w:r>
      <w:r w:rsidR="003F6E5F">
        <w:t>“</w:t>
      </w:r>
      <w:r>
        <w:t>Clean Waters and</w:t>
      </w:r>
      <w:r w:rsidR="00AA1AE8">
        <w:t xml:space="preserve"> </w:t>
      </w:r>
      <w:r>
        <w:t>Healthy</w:t>
      </w:r>
      <w:r w:rsidR="00AA1AE8">
        <w:t xml:space="preserve"> </w:t>
      </w:r>
      <w:r>
        <w:t>Watersheds</w:t>
      </w:r>
      <w:r w:rsidR="003F6E5F">
        <w:t>”</w:t>
      </w:r>
      <w:r w:rsidR="00AA1AE8">
        <w:t xml:space="preserve"> </w:t>
      </w:r>
      <w:r w:rsidR="003F6E5F">
        <w:t xml:space="preserve">by </w:t>
      </w:r>
      <w:r>
        <w:t>restoring and</w:t>
      </w:r>
      <w:r w:rsidR="00AA1AE8">
        <w:t xml:space="preserve"> </w:t>
      </w:r>
      <w:proofErr w:type="gramStart"/>
      <w:r>
        <w:t>maintaining</w:t>
      </w:r>
      <w:proofErr w:type="gramEnd"/>
      <w:r w:rsidR="00AA1AE8">
        <w:t xml:space="preserve"> </w:t>
      </w:r>
      <w:r>
        <w:t xml:space="preserve">water quality in the </w:t>
      </w:r>
      <w:r w:rsidR="1BE70B98">
        <w:t xml:space="preserve">Connecticut River and </w:t>
      </w:r>
      <w:r>
        <w:t>LIS</w:t>
      </w:r>
      <w:r w:rsidR="008A18B8">
        <w:t xml:space="preserve"> </w:t>
      </w:r>
      <w:r>
        <w:t>watershed</w:t>
      </w:r>
      <w:r w:rsidR="11BBBEAD">
        <w:t>s</w:t>
      </w:r>
      <w:r>
        <w:t>.</w:t>
      </w:r>
      <w:r w:rsidR="009372F1">
        <w:t xml:space="preserve"> </w:t>
      </w:r>
      <w:r w:rsidR="00DB09FC">
        <w:t xml:space="preserve">Addressing nitrogen pollution is critical because excess </w:t>
      </w:r>
      <w:r w:rsidR="000335D5">
        <w:t>nitrogen causes</w:t>
      </w:r>
      <w:r w:rsidR="00DB09FC">
        <w:t xml:space="preserve"> rapid growth of algae</w:t>
      </w:r>
      <w:r w:rsidR="000335D5">
        <w:t xml:space="preserve"> which </w:t>
      </w:r>
      <w:r w:rsidR="00DB09FC">
        <w:t>block</w:t>
      </w:r>
      <w:r w:rsidR="007F75A8">
        <w:t>s</w:t>
      </w:r>
      <w:r w:rsidR="00DB09FC">
        <w:t xml:space="preserve"> sunlight</w:t>
      </w:r>
      <w:r w:rsidR="007F75A8">
        <w:t xml:space="preserve"> and </w:t>
      </w:r>
      <w:r w:rsidR="0CCAD58E">
        <w:t>may produce toxins</w:t>
      </w:r>
      <w:r w:rsidR="007F75A8">
        <w:t xml:space="preserve"> </w:t>
      </w:r>
      <w:r w:rsidR="55E0AC67">
        <w:t xml:space="preserve">that can be harmful to humans and animals.  </w:t>
      </w:r>
      <w:r w:rsidR="575D4180">
        <w:t xml:space="preserve">Algal blooms may </w:t>
      </w:r>
      <w:r w:rsidR="4C31B790">
        <w:t xml:space="preserve">also </w:t>
      </w:r>
      <w:r w:rsidR="00DB09FC">
        <w:t>kill aquatic plants</w:t>
      </w:r>
      <w:r w:rsidR="66AD9E89">
        <w:t>, consume oxygen needed by aquatic</w:t>
      </w:r>
      <w:r w:rsidR="007F75A8">
        <w:t xml:space="preserve"> </w:t>
      </w:r>
      <w:r w:rsidR="1298ED85">
        <w:t>plants</w:t>
      </w:r>
      <w:r w:rsidR="007F75A8">
        <w:t xml:space="preserve"> and animals which </w:t>
      </w:r>
      <w:r w:rsidR="4B75937E">
        <w:t>may</w:t>
      </w:r>
      <w:r w:rsidR="00DB09FC">
        <w:t xml:space="preserve"> endanger marine life and humans</w:t>
      </w:r>
      <w:r w:rsidR="00E456C3">
        <w:t xml:space="preserve">. </w:t>
      </w:r>
      <w:r w:rsidR="00283889">
        <w:t>Although w</w:t>
      </w:r>
      <w:r w:rsidR="009372F1">
        <w:t>ater quality in</w:t>
      </w:r>
      <w:r w:rsidR="008A18B8">
        <w:t xml:space="preserve"> the</w:t>
      </w:r>
      <w:r w:rsidR="009372F1">
        <w:t xml:space="preserve"> LIS has improved over time due to </w:t>
      </w:r>
      <w:r>
        <w:t>cumulative decline in nitrogen pollution</w:t>
      </w:r>
      <w:r w:rsidR="00283889">
        <w:t>, there is</w:t>
      </w:r>
      <w:r>
        <w:t xml:space="preserve"> </w:t>
      </w:r>
      <w:r w:rsidR="008A5B36">
        <w:t xml:space="preserve">a </w:t>
      </w:r>
      <w:r>
        <w:t>continued need to address</w:t>
      </w:r>
      <w:r w:rsidR="00AA1AE8">
        <w:t xml:space="preserve"> </w:t>
      </w:r>
      <w:r>
        <w:t>the effects of contamination through integrated approaches,</w:t>
      </w:r>
      <w:r w:rsidR="00AA1AE8">
        <w:t xml:space="preserve"> </w:t>
      </w:r>
      <w:r>
        <w:t>including</w:t>
      </w:r>
      <w:r w:rsidR="00AA1AE8">
        <w:t xml:space="preserve"> </w:t>
      </w:r>
      <w:r>
        <w:t>“enhanced support to address smaller, more diffuse pollutant sources, disturbances” such as wastewater infrastructure.</w:t>
      </w:r>
      <w:r w:rsidR="00A22B2B">
        <w:t xml:space="preserve"> </w:t>
      </w:r>
      <w:r>
        <w:t>The CCMP aims to</w:t>
      </w:r>
      <w:r w:rsidR="00AA1AE8">
        <w:t xml:space="preserve"> </w:t>
      </w:r>
      <w:proofErr w:type="gramStart"/>
      <w:r>
        <w:t>accomplish</w:t>
      </w:r>
      <w:proofErr w:type="gramEnd"/>
      <w:r w:rsidR="00AA1AE8">
        <w:t xml:space="preserve"> </w:t>
      </w:r>
      <w:r>
        <w:t xml:space="preserve">this, in part, by reducing nutrients </w:t>
      </w:r>
      <w:r w:rsidR="34017ACD">
        <w:t xml:space="preserve">such as nitrogen </w:t>
      </w:r>
      <w:r>
        <w:t>and pathogens in the watershed through improvements to onsite wastewater treatment systems </w:t>
      </w:r>
      <w:proofErr w:type="gramStart"/>
      <w:r>
        <w:t>located</w:t>
      </w:r>
      <w:proofErr w:type="gramEnd"/>
      <w:r>
        <w:t xml:space="preserve"> in or along the </w:t>
      </w:r>
      <w:r w:rsidR="00930C4B">
        <w:t>LIS watershed.</w:t>
      </w:r>
    </w:p>
    <w:p w14:paraId="70EEEB62" w14:textId="62C8A547" w:rsidR="00C808B5" w:rsidRDefault="004051E1" w:rsidP="00CF63E0">
      <w:r>
        <w:t xml:space="preserve">To implement this work, </w:t>
      </w:r>
      <w:r w:rsidR="00C808B5">
        <w:t xml:space="preserve">the United States Environmental Protection Agency (EPA) awarded </w:t>
      </w:r>
      <w:r w:rsidR="004F6CB1">
        <w:t xml:space="preserve">MassDEP </w:t>
      </w:r>
      <w:r w:rsidR="00C808B5">
        <w:t>$10.5 million</w:t>
      </w:r>
      <w:r w:rsidR="00C13FC1">
        <w:t xml:space="preserve"> in 2022</w:t>
      </w:r>
      <w:r w:rsidR="00C808B5">
        <w:t xml:space="preserve"> through the</w:t>
      </w:r>
      <w:r w:rsidR="004F6CB1">
        <w:t xml:space="preserve"> </w:t>
      </w:r>
      <w:r w:rsidR="00C808B5">
        <w:t>IIJA to fund nitrogen reduction projects within the Long Island Sound (LIS) watershed</w:t>
      </w:r>
      <w:r w:rsidR="00B13A0F">
        <w:t xml:space="preserve">. </w:t>
      </w:r>
      <w:r w:rsidR="00F22F5E">
        <w:t>On March 20, 2025,</w:t>
      </w:r>
      <w:r w:rsidR="00B13A0F">
        <w:t xml:space="preserve"> the</w:t>
      </w:r>
      <w:r w:rsidR="00F22F5E">
        <w:t xml:space="preserve"> EPA awarded MassDEP an </w:t>
      </w:r>
      <w:proofErr w:type="gramStart"/>
      <w:r w:rsidR="00F22F5E">
        <w:t>additional</w:t>
      </w:r>
      <w:proofErr w:type="gramEnd"/>
      <w:r w:rsidR="00F22F5E">
        <w:t xml:space="preserve"> $10.6 million from IIJA funds for Federal Fiscal Year</w:t>
      </w:r>
      <w:r w:rsidR="00B13A0F">
        <w:t>s</w:t>
      </w:r>
      <w:r w:rsidR="00F22F5E">
        <w:t xml:space="preserve"> (FY) 2025 </w:t>
      </w:r>
      <w:r w:rsidR="00B13A0F">
        <w:t>and 2026.</w:t>
      </w:r>
      <w:r w:rsidR="0053591D" w:rsidRPr="0053591D">
        <w:t xml:space="preserve"> </w:t>
      </w:r>
      <w:r w:rsidR="0053591D">
        <w:t xml:space="preserve">Through this program, </w:t>
      </w:r>
      <w:r w:rsidR="0053591D" w:rsidRPr="0053591D">
        <w:t xml:space="preserve">MassDEP </w:t>
      </w:r>
      <w:r w:rsidR="00EA6CB7">
        <w:t>is currently funding</w:t>
      </w:r>
      <w:r w:rsidR="0053591D" w:rsidRPr="0053591D">
        <w:t xml:space="preserve"> three nitrogen reduction projects</w:t>
      </w:r>
      <w:r w:rsidR="00EA6CB7">
        <w:t xml:space="preserve"> (to </w:t>
      </w:r>
      <w:proofErr w:type="gramStart"/>
      <w:r w:rsidR="00EA6CB7">
        <w:t>be completed</w:t>
      </w:r>
      <w:proofErr w:type="gramEnd"/>
      <w:r w:rsidR="00EA6CB7">
        <w:t xml:space="preserve"> by 2029-2031)</w:t>
      </w:r>
      <w:r w:rsidR="00B13A0F">
        <w:t xml:space="preserve">, </w:t>
      </w:r>
      <w:r w:rsidR="00543BCA">
        <w:t xml:space="preserve">and </w:t>
      </w:r>
      <w:r w:rsidR="001F34D6">
        <w:t xml:space="preserve">will be offering </w:t>
      </w:r>
      <w:r w:rsidR="00F847CB">
        <w:t>$7.2m in FY’26 to Publicly Owned Treatment Works</w:t>
      </w:r>
      <w:r w:rsidR="00930C4B">
        <w:t xml:space="preserve"> (POTWs)</w:t>
      </w:r>
      <w:r w:rsidR="00F847CB">
        <w:t xml:space="preserve"> </w:t>
      </w:r>
      <w:r w:rsidR="001F34D6">
        <w:t>in the LIS Watershed.</w:t>
      </w:r>
    </w:p>
    <w:p w14:paraId="698EEC1F" w14:textId="6A7BF9DE" w:rsidR="00583B68" w:rsidRDefault="00583B68" w:rsidP="00282EFF">
      <w:pPr>
        <w:pStyle w:val="Heading2"/>
      </w:pPr>
      <w:r>
        <w:t>Eligible Entities</w:t>
      </w:r>
    </w:p>
    <w:p w14:paraId="4BD45719" w14:textId="0BEA7D31" w:rsidR="000E4832" w:rsidRDefault="00930C4B" w:rsidP="00310F97">
      <w:r>
        <w:t>POTWs</w:t>
      </w:r>
      <w:r w:rsidR="00310F97">
        <w:t xml:space="preserve"> located within the LIS Watershed. </w:t>
      </w:r>
      <w:r w:rsidR="000E4832">
        <w:t xml:space="preserve">The LIS includes the </w:t>
      </w:r>
      <w:r w:rsidR="003D5A3C">
        <w:t>Thames</w:t>
      </w:r>
      <w:r w:rsidR="000E4832">
        <w:t xml:space="preserve"> River, Connecticut River, and Ho</w:t>
      </w:r>
      <w:r w:rsidR="003D5A3C">
        <w:t>u</w:t>
      </w:r>
      <w:r w:rsidR="000E4832">
        <w:t>satonic River Watersheds in Massachusetts.</w:t>
      </w:r>
    </w:p>
    <w:p w14:paraId="18CB2332" w14:textId="77777777" w:rsidR="00EA6CB7" w:rsidRDefault="00EA6CB7" w:rsidP="00310F97">
      <w:pPr>
        <w:contextualSpacing/>
        <w:rPr>
          <w:b/>
          <w:bCs/>
        </w:rPr>
      </w:pPr>
      <w:r>
        <w:rPr>
          <w:b/>
          <w:bCs/>
        </w:rPr>
        <w:t>POTWs in LIS Watershed:</w:t>
      </w:r>
    </w:p>
    <w:p w14:paraId="0985D69D" w14:textId="6E1260E5" w:rsidR="00310F97" w:rsidRDefault="00310F97" w:rsidP="00310F97">
      <w:r>
        <w:t xml:space="preserve">Amherst WWTP, Athol WWTF, Barre WWTF, Belchertown WRF, Charlemont WWTF, Charlton WWTF, Chicopee WPC, Easthampton WWTP, Erving WWTP #1-3, Gardner WWTF, Great Barrington WWTF, </w:t>
      </w:r>
      <w:r w:rsidR="04E24CD3">
        <w:t xml:space="preserve">Greenfield WPCF, Hadley WWTP, Hardwick-Gilbertville and Wheelwright WPCFs, </w:t>
      </w:r>
      <w:r>
        <w:t xml:space="preserve">Hatfield WWTF, Holyoke WPCF, Huntington WWTP, Lee WWTF, Leicester </w:t>
      </w:r>
      <w:r w:rsidR="000B7880">
        <w:t>Water Supply WWTF, Lenox Center WWTF, Monroe WWTF, Montague WWTF, North Brookfield WWTP, Northampton WWTP, Northfield WWTF, Old Deerfield WWTP, Orange WWTP, Oxford Rochdale WWTP, Palmer WPCF, Pittsfield WWTF, Royalston WWTP, Shelburne WWTF, South Deerfield WWTP, South Hadley WWTF, Southbridge WWTF, Spencer WWTP, Springfield Regional WTP, Stockbridge WWTP, Sturbridge WPCF, Sunderland WWTF, Templeton WWTF, Ware WWTP, Warren WWTP, Webster WWTF, West Stocking W</w:t>
      </w:r>
      <w:r w:rsidR="000E4832">
        <w:t>WTF, Westfield WWTP, and Winchendon WPCF.</w:t>
      </w:r>
    </w:p>
    <w:p w14:paraId="1C7439A3" w14:textId="228F2321" w:rsidR="00583B68" w:rsidRDefault="00583B68" w:rsidP="00282EFF">
      <w:pPr>
        <w:pStyle w:val="Heading2"/>
      </w:pPr>
      <w:r>
        <w:t>Eligible Projects</w:t>
      </w:r>
    </w:p>
    <w:p w14:paraId="405B75E9" w14:textId="334606CA" w:rsidR="009704A4" w:rsidRDefault="00B16D00" w:rsidP="009704A4">
      <w:r>
        <w:rPr>
          <w:rStyle w:val="normaltextrun"/>
          <w:color w:val="000000"/>
          <w:shd w:val="clear" w:color="auto" w:fill="FFFFFF"/>
        </w:rPr>
        <w:t xml:space="preserve">These grants will provide funds for project development and construction, including personnel, planning, design, equipment purchases, and construction activities </w:t>
      </w:r>
      <w:r w:rsidRPr="00EA6CB7">
        <w:rPr>
          <w:rStyle w:val="normaltextrun"/>
          <w:b/>
          <w:bCs/>
          <w:color w:val="000000"/>
          <w:u w:val="single"/>
          <w:shd w:val="clear" w:color="auto" w:fill="FFFFFF"/>
        </w:rPr>
        <w:t xml:space="preserve">related to nitrogen </w:t>
      </w:r>
      <w:r w:rsidRPr="00EA6CB7">
        <w:rPr>
          <w:rStyle w:val="normaltextrun"/>
          <w:b/>
          <w:bCs/>
          <w:color w:val="000000"/>
          <w:u w:val="single"/>
          <w:shd w:val="clear" w:color="auto" w:fill="FFFFFF"/>
        </w:rPr>
        <w:lastRenderedPageBreak/>
        <w:t>reduction solutions</w:t>
      </w:r>
      <w:r>
        <w:rPr>
          <w:rStyle w:val="normaltextrun"/>
          <w:color w:val="000000"/>
          <w:shd w:val="clear" w:color="auto" w:fill="FFFFFF"/>
        </w:rPr>
        <w:t xml:space="preserve"> to address nitrogen discharge into the Long Island Sound Watershed</w:t>
      </w:r>
      <w:r w:rsidR="00CF63E0">
        <w:rPr>
          <w:rStyle w:val="normaltextrun"/>
          <w:color w:val="000000"/>
          <w:shd w:val="clear" w:color="auto" w:fill="FFFFFF"/>
        </w:rPr>
        <w:t xml:space="preserve">. Funds will </w:t>
      </w:r>
      <w:proofErr w:type="gramStart"/>
      <w:r w:rsidR="00CF63E0">
        <w:rPr>
          <w:rStyle w:val="normaltextrun"/>
          <w:color w:val="000000"/>
          <w:shd w:val="clear" w:color="auto" w:fill="FFFFFF"/>
        </w:rPr>
        <w:t>be awarded</w:t>
      </w:r>
      <w:proofErr w:type="gramEnd"/>
      <w:r w:rsidR="00CF63E0">
        <w:rPr>
          <w:rStyle w:val="normaltextrun"/>
          <w:color w:val="000000"/>
          <w:shd w:val="clear" w:color="auto" w:fill="FFFFFF"/>
        </w:rPr>
        <w:t xml:space="preserve"> based the following criteria: f</w:t>
      </w:r>
      <w:r w:rsidR="009704A4" w:rsidRPr="009704A4">
        <w:t xml:space="preserve">unding need; ability to reduce nitrogen from effluent; project readiness; project management capability; compliance with the requirements of 33 U.S.C § 1269; and whether the proposed project will </w:t>
      </w:r>
      <w:proofErr w:type="gramStart"/>
      <w:r w:rsidR="009704A4" w:rsidRPr="009704A4">
        <w:t>be completed</w:t>
      </w:r>
      <w:proofErr w:type="gramEnd"/>
      <w:r w:rsidR="009704A4" w:rsidRPr="009704A4">
        <w:t xml:space="preserve"> by September 30, 2031.</w:t>
      </w:r>
      <w:r w:rsidR="009704A4" w:rsidRPr="009704A4">
        <w:rPr>
          <w:rFonts w:ascii="Arial" w:hAnsi="Arial" w:cs="Arial"/>
        </w:rPr>
        <w:t> </w:t>
      </w:r>
    </w:p>
    <w:p w14:paraId="0E9FA66E" w14:textId="55316905" w:rsidR="00583B68" w:rsidRDefault="00583B68" w:rsidP="00282EFF">
      <w:pPr>
        <w:pStyle w:val="Heading2"/>
      </w:pPr>
      <w:r>
        <w:t>Funding Availability</w:t>
      </w:r>
    </w:p>
    <w:p w14:paraId="2C41E07E" w14:textId="51B57AC2" w:rsidR="00583B68" w:rsidRDefault="00EA6CB7" w:rsidP="00583B68">
      <w:r>
        <w:t xml:space="preserve">MassDEP anticipates making approximately $7.2m </w:t>
      </w:r>
      <w:r w:rsidR="005B4F64">
        <w:t>available for grants in June 2026. All funds</w:t>
      </w:r>
      <w:r w:rsidR="001D5B66">
        <w:t xml:space="preserve"> </w:t>
      </w:r>
      <w:r w:rsidR="005B4F64">
        <w:t xml:space="preserve">must be </w:t>
      </w:r>
      <w:proofErr w:type="gramStart"/>
      <w:r w:rsidR="005B4F64">
        <w:t>expended</w:t>
      </w:r>
      <w:proofErr w:type="gramEnd"/>
      <w:r w:rsidR="005B4F64">
        <w:t xml:space="preserve"> no later than September 30, 2031</w:t>
      </w:r>
      <w:r w:rsidR="001D5B66">
        <w:t>.</w:t>
      </w:r>
      <w:r w:rsidR="00930C4B">
        <w:t xml:space="preserve"> Please note that these funds are federally sourced and subject</w:t>
      </w:r>
      <w:r w:rsidR="005214C4">
        <w:t xml:space="preserve"> Build American</w:t>
      </w:r>
      <w:r w:rsidR="007B551E">
        <w:t>,</w:t>
      </w:r>
      <w:r w:rsidR="005214C4">
        <w:t xml:space="preserve"> Buy American </w:t>
      </w:r>
      <w:r w:rsidR="007B551E">
        <w:t>and Davis Bacon Act provisions.</w:t>
      </w:r>
    </w:p>
    <w:p w14:paraId="2D01EDA8" w14:textId="0ED1BA0A" w:rsidR="00583B68" w:rsidRDefault="00583B68" w:rsidP="00282EFF">
      <w:pPr>
        <w:pStyle w:val="Heading2"/>
      </w:pPr>
      <w:r>
        <w:t>Application Process</w:t>
      </w:r>
    </w:p>
    <w:p w14:paraId="1F77BB34" w14:textId="2BF3B0A1" w:rsidR="00A77289" w:rsidRDefault="00D020C2" w:rsidP="00A77289">
      <w:r>
        <w:t>A Request for Responses</w:t>
      </w:r>
      <w:r w:rsidR="00F0413D">
        <w:t xml:space="preserve"> (RFR)</w:t>
      </w:r>
      <w:r>
        <w:t xml:space="preserve"> will be posted to </w:t>
      </w:r>
      <w:hyperlink r:id="rId16" w:history="1">
        <w:r w:rsidRPr="00265533">
          <w:rPr>
            <w:rStyle w:val="Hyperlink"/>
          </w:rPr>
          <w:t>COMMBUYS</w:t>
        </w:r>
      </w:hyperlink>
      <w:r>
        <w:t xml:space="preserve"> and </w:t>
      </w:r>
      <w:hyperlink r:id="rId17" w:history="1">
        <w:r w:rsidR="00265533" w:rsidRPr="00265533">
          <w:rPr>
            <w:rStyle w:val="Hyperlink"/>
          </w:rPr>
          <w:t>MassDEP's website</w:t>
        </w:r>
      </w:hyperlink>
      <w:r w:rsidR="00265533">
        <w:t>.</w:t>
      </w:r>
      <w:r w:rsidR="00F0413D">
        <w:t xml:space="preserve"> Instructions and a copy of the application will </w:t>
      </w:r>
      <w:proofErr w:type="gramStart"/>
      <w:r w:rsidR="00F0413D">
        <w:t>be provided</w:t>
      </w:r>
      <w:proofErr w:type="gramEnd"/>
      <w:r w:rsidR="00F0413D">
        <w:t xml:space="preserve"> in the RFR. </w:t>
      </w:r>
    </w:p>
    <w:p w14:paraId="0682EAE3" w14:textId="5329C2C2" w:rsidR="009632E3" w:rsidRDefault="007406C1" w:rsidP="00282EFF">
      <w:pPr>
        <w:pStyle w:val="Heading2"/>
      </w:pPr>
      <w:r>
        <w:t>Outreach</w:t>
      </w:r>
    </w:p>
    <w:p w14:paraId="544340EC" w14:textId="2C94B81A" w:rsidR="009632E3" w:rsidRDefault="000B2D98" w:rsidP="009632E3">
      <w:r>
        <w:t>MassDEP will be conducti</w:t>
      </w:r>
      <w:r w:rsidR="007406C1">
        <w:t>ng</w:t>
      </w:r>
      <w:r>
        <w:t xml:space="preserve"> </w:t>
      </w:r>
      <w:proofErr w:type="gramStart"/>
      <w:r>
        <w:t>one</w:t>
      </w:r>
      <w:proofErr w:type="gramEnd"/>
      <w:r>
        <w:t xml:space="preserve"> </w:t>
      </w:r>
      <w:r w:rsidRPr="523816A6">
        <w:rPr>
          <w:b/>
          <w:bCs/>
        </w:rPr>
        <w:t xml:space="preserve">information session on </w:t>
      </w:r>
      <w:r w:rsidR="00AE6634" w:rsidRPr="523816A6">
        <w:rPr>
          <w:b/>
          <w:bCs/>
        </w:rPr>
        <w:t xml:space="preserve">April </w:t>
      </w:r>
      <w:r w:rsidR="009C3EEF">
        <w:rPr>
          <w:b/>
          <w:bCs/>
        </w:rPr>
        <w:t>6</w:t>
      </w:r>
      <w:r w:rsidRPr="523816A6">
        <w:rPr>
          <w:b/>
          <w:bCs/>
        </w:rPr>
        <w:t>, 2026</w:t>
      </w:r>
      <w:r w:rsidR="007851F7" w:rsidRPr="523816A6">
        <w:rPr>
          <w:b/>
          <w:bCs/>
        </w:rPr>
        <w:t>,</w:t>
      </w:r>
      <w:r w:rsidR="00562C26" w:rsidRPr="523816A6">
        <w:rPr>
          <w:b/>
          <w:bCs/>
        </w:rPr>
        <w:t xml:space="preserve"> at </w:t>
      </w:r>
      <w:r w:rsidR="00AE6634" w:rsidRPr="523816A6">
        <w:rPr>
          <w:b/>
          <w:bCs/>
        </w:rPr>
        <w:t xml:space="preserve">1:00 P.M. </w:t>
      </w:r>
      <w:r w:rsidR="00562C26" w:rsidRPr="523816A6">
        <w:rPr>
          <w:b/>
          <w:bCs/>
        </w:rPr>
        <w:t xml:space="preserve"> E.S.T</w:t>
      </w:r>
      <w:r w:rsidR="003A2BCB" w:rsidRPr="523816A6">
        <w:rPr>
          <w:b/>
          <w:bCs/>
        </w:rPr>
        <w:t>.</w:t>
      </w:r>
      <w:r w:rsidRPr="523816A6">
        <w:rPr>
          <w:b/>
          <w:bCs/>
        </w:rPr>
        <w:t xml:space="preserve"> on </w:t>
      </w:r>
      <w:r w:rsidR="00546C4D" w:rsidRPr="523816A6">
        <w:rPr>
          <w:b/>
          <w:bCs/>
        </w:rPr>
        <w:t>Zoom.</w:t>
      </w:r>
      <w:r w:rsidR="00546C4D">
        <w:t xml:space="preserve"> </w:t>
      </w:r>
      <w:r w:rsidR="008262F2">
        <w:t xml:space="preserve">Register </w:t>
      </w:r>
      <w:hyperlink r:id="rId18">
        <w:r w:rsidR="008262F2" w:rsidRPr="523816A6">
          <w:rPr>
            <w:rStyle w:val="Hyperlink"/>
          </w:rPr>
          <w:t>here</w:t>
        </w:r>
      </w:hyperlink>
      <w:r w:rsidR="008262F2">
        <w:t xml:space="preserve"> to attend. </w:t>
      </w:r>
      <w:r w:rsidR="00546C4D">
        <w:t xml:space="preserve"> </w:t>
      </w:r>
    </w:p>
    <w:p w14:paraId="08F56A9D" w14:textId="5D4EB262" w:rsidR="00040055" w:rsidRDefault="00562C26" w:rsidP="00040055">
      <w:r>
        <w:t>In addition, MassDEP will be available to meet with individual facilities to discuss potential projects</w:t>
      </w:r>
      <w:r w:rsidR="00855357">
        <w:t xml:space="preserve"> and address questions and/or concerns related to this funding opportunity. If interested, please contact Jennifer Wood</w:t>
      </w:r>
      <w:r w:rsidR="00040055">
        <w:t xml:space="preserve"> (contact below) as soon as possible. </w:t>
      </w:r>
    </w:p>
    <w:p w14:paraId="357A1E48" w14:textId="59B8CB8F" w:rsidR="00040055" w:rsidRDefault="00040055" w:rsidP="00040055">
      <w:pPr>
        <w:contextualSpacing/>
      </w:pPr>
      <w:r>
        <w:t>MassDEP</w:t>
      </w:r>
    </w:p>
    <w:p w14:paraId="7DD71D4A" w14:textId="2F1E38E9" w:rsidR="00040055" w:rsidRPr="00265533" w:rsidRDefault="00040055" w:rsidP="00040055">
      <w:pPr>
        <w:contextualSpacing/>
      </w:pPr>
      <w:r>
        <w:t>Jennifer Wood, Environmental Engineer</w:t>
      </w:r>
    </w:p>
    <w:p w14:paraId="408BA4CE" w14:textId="77777777" w:rsidR="00040055" w:rsidRDefault="00040055" w:rsidP="00040055">
      <w:pPr>
        <w:contextualSpacing/>
      </w:pPr>
      <w:hyperlink r:id="rId19" w:history="1">
        <w:r>
          <w:rPr>
            <w:rStyle w:val="Hyperlink"/>
          </w:rPr>
          <w:t>jennifer.wood@mass.gov</w:t>
        </w:r>
      </w:hyperlink>
    </w:p>
    <w:p w14:paraId="483E55AB" w14:textId="77777777" w:rsidR="00040055" w:rsidRDefault="00040055" w:rsidP="00040055">
      <w:pPr>
        <w:contextualSpacing/>
      </w:pPr>
      <w:r w:rsidRPr="004640F8">
        <w:t>617-835-9886</w:t>
      </w:r>
    </w:p>
    <w:p w14:paraId="1AF2A517" w14:textId="6ADB9F80" w:rsidR="00A77289" w:rsidRDefault="00A77289" w:rsidP="00282EFF">
      <w:pPr>
        <w:pStyle w:val="Heading2"/>
      </w:pPr>
      <w:r>
        <w:t>Additional Information</w:t>
      </w:r>
    </w:p>
    <w:p w14:paraId="1414751C" w14:textId="3D2940CD" w:rsidR="0004438F" w:rsidRDefault="00712A38" w:rsidP="00265533">
      <w:r>
        <w:t>MassDEP’s</w:t>
      </w:r>
      <w:r w:rsidR="00040055">
        <w:t xml:space="preserve"> </w:t>
      </w:r>
      <w:hyperlink r:id="rId20" w:history="1">
        <w:r w:rsidR="00040055" w:rsidRPr="00712A38">
          <w:rPr>
            <w:rStyle w:val="Hyperlink"/>
          </w:rPr>
          <w:t>website</w:t>
        </w:r>
      </w:hyperlink>
      <w:r>
        <w:t xml:space="preserve">  </w:t>
      </w:r>
    </w:p>
    <w:p w14:paraId="056BFB85" w14:textId="77777777" w:rsidR="00663A2B" w:rsidRDefault="00712A38" w:rsidP="00265533">
      <w:r>
        <w:t xml:space="preserve">LIS Partnership’s </w:t>
      </w:r>
      <w:hyperlink r:id="rId21" w:history="1">
        <w:r w:rsidRPr="00712A38">
          <w:rPr>
            <w:rStyle w:val="Hyperlink"/>
          </w:rPr>
          <w:t>website</w:t>
        </w:r>
      </w:hyperlink>
    </w:p>
    <w:p w14:paraId="73AFC4A6" w14:textId="341C74F1" w:rsidR="004640F8" w:rsidRDefault="00663A2B" w:rsidP="00161596">
      <w:r>
        <w:t xml:space="preserve">LIS </w:t>
      </w:r>
      <w:hyperlink r:id="rId22" w:history="1">
        <w:r w:rsidRPr="00663A2B">
          <w:rPr>
            <w:rStyle w:val="Hyperlink"/>
          </w:rPr>
          <w:t>Comprehensive Conservation and Management Plan</w:t>
        </w:r>
      </w:hyperlink>
      <w:r w:rsidR="00330E0D">
        <w:t xml:space="preserve"> (2025)</w:t>
      </w:r>
      <w:r w:rsidR="00040055">
        <w:t xml:space="preserve"> </w:t>
      </w:r>
    </w:p>
    <w:sectPr w:rsidR="004640F8" w:rsidSect="00282EFF">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B3DA" w14:textId="77777777" w:rsidR="00BF2DDC" w:rsidRDefault="00BF2DDC" w:rsidP="00D9438E">
      <w:pPr>
        <w:spacing w:after="0" w:line="240" w:lineRule="auto"/>
      </w:pPr>
      <w:r>
        <w:separator/>
      </w:r>
    </w:p>
  </w:endnote>
  <w:endnote w:type="continuationSeparator" w:id="0">
    <w:p w14:paraId="241D9E47" w14:textId="77777777" w:rsidR="00BF2DDC" w:rsidRDefault="00BF2DDC"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29601"/>
      <w:docPartObj>
        <w:docPartGallery w:val="Page Numbers (Top of Page)"/>
        <w:docPartUnique/>
      </w:docPartObj>
    </w:sdtPr>
    <w:sdtEndPr>
      <w:rPr>
        <w:noProof/>
      </w:rPr>
    </w:sdtEndPr>
    <w:sdtContent>
      <w:p w14:paraId="34F45844" w14:textId="77777777" w:rsidR="00282EFF" w:rsidRDefault="00282EFF" w:rsidP="00282EFF">
        <w:pPr>
          <w:pStyle w:val="Header"/>
          <w:jc w:val="right"/>
        </w:pPr>
        <w:r>
          <w:t xml:space="preserve">Page </w:t>
        </w:r>
        <w:r>
          <w:fldChar w:fldCharType="begin"/>
        </w:r>
        <w:r>
          <w:instrText xml:space="preserve"> PAGE   \* MERGEFORMAT </w:instrText>
        </w:r>
        <w:r>
          <w:fldChar w:fldCharType="separate"/>
        </w:r>
        <w: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8854"/>
      <w:docPartObj>
        <w:docPartGallery w:val="Page Numbers (Top of Page)"/>
        <w:docPartUnique/>
      </w:docPartObj>
    </w:sdtPr>
    <w:sdtEndPr>
      <w:rPr>
        <w:noProof/>
      </w:rPr>
    </w:sdtEndPr>
    <w:sdtContent>
      <w:p w14:paraId="7A766534" w14:textId="77777777" w:rsidR="00282EFF" w:rsidRDefault="00282EFF" w:rsidP="00282EFF">
        <w:pPr>
          <w:pStyle w:val="Header"/>
        </w:pPr>
        <w:r>
          <w:t xml:space="preserve">Page </w:t>
        </w: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556E" w14:textId="77777777" w:rsidR="00BF2DDC" w:rsidRDefault="00BF2DDC" w:rsidP="00D9438E">
      <w:pPr>
        <w:spacing w:after="0" w:line="240" w:lineRule="auto"/>
      </w:pPr>
      <w:r>
        <w:separator/>
      </w:r>
    </w:p>
  </w:footnote>
  <w:footnote w:type="continuationSeparator" w:id="0">
    <w:p w14:paraId="7D9990B1" w14:textId="77777777" w:rsidR="00BF2DDC" w:rsidRDefault="00BF2DDC" w:rsidP="00D943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A5"/>
    <w:rsid w:val="000143FA"/>
    <w:rsid w:val="00021252"/>
    <w:rsid w:val="0002216F"/>
    <w:rsid w:val="000335D5"/>
    <w:rsid w:val="00035127"/>
    <w:rsid w:val="00035D20"/>
    <w:rsid w:val="00036519"/>
    <w:rsid w:val="000369F7"/>
    <w:rsid w:val="00040055"/>
    <w:rsid w:val="0004438F"/>
    <w:rsid w:val="000526E3"/>
    <w:rsid w:val="0005380A"/>
    <w:rsid w:val="000621A1"/>
    <w:rsid w:val="000634DF"/>
    <w:rsid w:val="0006593C"/>
    <w:rsid w:val="0008780E"/>
    <w:rsid w:val="00096943"/>
    <w:rsid w:val="000B1887"/>
    <w:rsid w:val="000B2D98"/>
    <w:rsid w:val="000B5CD5"/>
    <w:rsid w:val="000B7880"/>
    <w:rsid w:val="000C02B1"/>
    <w:rsid w:val="000C056F"/>
    <w:rsid w:val="000C2C27"/>
    <w:rsid w:val="000C74F7"/>
    <w:rsid w:val="000C7604"/>
    <w:rsid w:val="000E4832"/>
    <w:rsid w:val="000F460C"/>
    <w:rsid w:val="00101BAA"/>
    <w:rsid w:val="00107DDB"/>
    <w:rsid w:val="00114F82"/>
    <w:rsid w:val="001166A1"/>
    <w:rsid w:val="00137AE3"/>
    <w:rsid w:val="00161596"/>
    <w:rsid w:val="00172ADE"/>
    <w:rsid w:val="0018744B"/>
    <w:rsid w:val="001907F7"/>
    <w:rsid w:val="001A32C2"/>
    <w:rsid w:val="001A3405"/>
    <w:rsid w:val="001A67CA"/>
    <w:rsid w:val="001B0E12"/>
    <w:rsid w:val="001B10CC"/>
    <w:rsid w:val="001B10DD"/>
    <w:rsid w:val="001B73A7"/>
    <w:rsid w:val="001C6B12"/>
    <w:rsid w:val="001D5B66"/>
    <w:rsid w:val="001E0386"/>
    <w:rsid w:val="001F34D6"/>
    <w:rsid w:val="001F417F"/>
    <w:rsid w:val="00207E4C"/>
    <w:rsid w:val="00214F29"/>
    <w:rsid w:val="00214FDF"/>
    <w:rsid w:val="002379A1"/>
    <w:rsid w:val="00252745"/>
    <w:rsid w:val="00265533"/>
    <w:rsid w:val="0027682E"/>
    <w:rsid w:val="00277678"/>
    <w:rsid w:val="00277C36"/>
    <w:rsid w:val="00282EFF"/>
    <w:rsid w:val="002836CA"/>
    <w:rsid w:val="00283889"/>
    <w:rsid w:val="00284ACD"/>
    <w:rsid w:val="002929AB"/>
    <w:rsid w:val="00293A53"/>
    <w:rsid w:val="0029454D"/>
    <w:rsid w:val="002B0955"/>
    <w:rsid w:val="002B5F39"/>
    <w:rsid w:val="002B7EF9"/>
    <w:rsid w:val="002C6240"/>
    <w:rsid w:val="002C778C"/>
    <w:rsid w:val="002C77DD"/>
    <w:rsid w:val="002D0885"/>
    <w:rsid w:val="002E415E"/>
    <w:rsid w:val="002F059B"/>
    <w:rsid w:val="002F3FE7"/>
    <w:rsid w:val="00310F97"/>
    <w:rsid w:val="00330E0D"/>
    <w:rsid w:val="00333017"/>
    <w:rsid w:val="00335F56"/>
    <w:rsid w:val="003408FB"/>
    <w:rsid w:val="0034432E"/>
    <w:rsid w:val="00351ECF"/>
    <w:rsid w:val="00353ACA"/>
    <w:rsid w:val="00360915"/>
    <w:rsid w:val="0036272C"/>
    <w:rsid w:val="00366A87"/>
    <w:rsid w:val="00371998"/>
    <w:rsid w:val="00390ADD"/>
    <w:rsid w:val="003A2BCB"/>
    <w:rsid w:val="003A3214"/>
    <w:rsid w:val="003B26A5"/>
    <w:rsid w:val="003D5A3C"/>
    <w:rsid w:val="003E2D58"/>
    <w:rsid w:val="003E2ED6"/>
    <w:rsid w:val="003E3D08"/>
    <w:rsid w:val="003E591F"/>
    <w:rsid w:val="003F0DCB"/>
    <w:rsid w:val="003F30C1"/>
    <w:rsid w:val="003F6E5F"/>
    <w:rsid w:val="004051E1"/>
    <w:rsid w:val="0041444C"/>
    <w:rsid w:val="00416B53"/>
    <w:rsid w:val="004231F8"/>
    <w:rsid w:val="00432DF1"/>
    <w:rsid w:val="004346CD"/>
    <w:rsid w:val="00446216"/>
    <w:rsid w:val="00462562"/>
    <w:rsid w:val="004634DF"/>
    <w:rsid w:val="004640F8"/>
    <w:rsid w:val="00466A4D"/>
    <w:rsid w:val="0049556E"/>
    <w:rsid w:val="004973BF"/>
    <w:rsid w:val="00497735"/>
    <w:rsid w:val="004B09B7"/>
    <w:rsid w:val="004B3462"/>
    <w:rsid w:val="004C0FFA"/>
    <w:rsid w:val="004C2F6D"/>
    <w:rsid w:val="004C7EEA"/>
    <w:rsid w:val="004C7FA4"/>
    <w:rsid w:val="004D71DB"/>
    <w:rsid w:val="004F13F8"/>
    <w:rsid w:val="004F2FF4"/>
    <w:rsid w:val="004F6CB1"/>
    <w:rsid w:val="004F793A"/>
    <w:rsid w:val="00506C34"/>
    <w:rsid w:val="005214C4"/>
    <w:rsid w:val="0052630D"/>
    <w:rsid w:val="0053287D"/>
    <w:rsid w:val="00532FF6"/>
    <w:rsid w:val="0053591D"/>
    <w:rsid w:val="00543BCA"/>
    <w:rsid w:val="00546065"/>
    <w:rsid w:val="00546C4D"/>
    <w:rsid w:val="00546F8A"/>
    <w:rsid w:val="00562C26"/>
    <w:rsid w:val="0056789C"/>
    <w:rsid w:val="0057293A"/>
    <w:rsid w:val="00583B68"/>
    <w:rsid w:val="005950FE"/>
    <w:rsid w:val="00596580"/>
    <w:rsid w:val="00597585"/>
    <w:rsid w:val="005B4F64"/>
    <w:rsid w:val="005C52A4"/>
    <w:rsid w:val="005D562B"/>
    <w:rsid w:val="005F60A3"/>
    <w:rsid w:val="00606EAF"/>
    <w:rsid w:val="00610208"/>
    <w:rsid w:val="00612C3F"/>
    <w:rsid w:val="00616987"/>
    <w:rsid w:val="00627CE2"/>
    <w:rsid w:val="0065337E"/>
    <w:rsid w:val="00662872"/>
    <w:rsid w:val="00663A2B"/>
    <w:rsid w:val="00665A95"/>
    <w:rsid w:val="00671F1C"/>
    <w:rsid w:val="006734FB"/>
    <w:rsid w:val="006858DE"/>
    <w:rsid w:val="006A0211"/>
    <w:rsid w:val="006D1074"/>
    <w:rsid w:val="006D766D"/>
    <w:rsid w:val="00707B01"/>
    <w:rsid w:val="00712A38"/>
    <w:rsid w:val="00727FD8"/>
    <w:rsid w:val="007323AC"/>
    <w:rsid w:val="00733D6C"/>
    <w:rsid w:val="007406C1"/>
    <w:rsid w:val="007476A5"/>
    <w:rsid w:val="007548D2"/>
    <w:rsid w:val="00767431"/>
    <w:rsid w:val="00774C17"/>
    <w:rsid w:val="00782E1F"/>
    <w:rsid w:val="007851F7"/>
    <w:rsid w:val="00785790"/>
    <w:rsid w:val="00786ED7"/>
    <w:rsid w:val="007B551E"/>
    <w:rsid w:val="007B75CA"/>
    <w:rsid w:val="007C3717"/>
    <w:rsid w:val="007D060B"/>
    <w:rsid w:val="007D4624"/>
    <w:rsid w:val="007D6E19"/>
    <w:rsid w:val="007E2E1A"/>
    <w:rsid w:val="007E44B9"/>
    <w:rsid w:val="007E635F"/>
    <w:rsid w:val="007F05FD"/>
    <w:rsid w:val="007F75A8"/>
    <w:rsid w:val="00813475"/>
    <w:rsid w:val="00814071"/>
    <w:rsid w:val="00816BEA"/>
    <w:rsid w:val="00823E07"/>
    <w:rsid w:val="00825FB8"/>
    <w:rsid w:val="008262F2"/>
    <w:rsid w:val="008517CB"/>
    <w:rsid w:val="00852391"/>
    <w:rsid w:val="008532D5"/>
    <w:rsid w:val="00855357"/>
    <w:rsid w:val="008635E8"/>
    <w:rsid w:val="00873486"/>
    <w:rsid w:val="00873AEE"/>
    <w:rsid w:val="0088556F"/>
    <w:rsid w:val="008A18B8"/>
    <w:rsid w:val="008A5B36"/>
    <w:rsid w:val="008B0C95"/>
    <w:rsid w:val="008B588B"/>
    <w:rsid w:val="008B6CE2"/>
    <w:rsid w:val="008B7D8F"/>
    <w:rsid w:val="008C65AE"/>
    <w:rsid w:val="008C6A9E"/>
    <w:rsid w:val="008D6BAB"/>
    <w:rsid w:val="008E03AB"/>
    <w:rsid w:val="008F523F"/>
    <w:rsid w:val="00930C4B"/>
    <w:rsid w:val="0093671F"/>
    <w:rsid w:val="009372F1"/>
    <w:rsid w:val="00942669"/>
    <w:rsid w:val="009632E3"/>
    <w:rsid w:val="00964560"/>
    <w:rsid w:val="009704A4"/>
    <w:rsid w:val="00970DF0"/>
    <w:rsid w:val="00972744"/>
    <w:rsid w:val="00973FD4"/>
    <w:rsid w:val="00984B3E"/>
    <w:rsid w:val="00985990"/>
    <w:rsid w:val="009A1D03"/>
    <w:rsid w:val="009A41D5"/>
    <w:rsid w:val="009A43D9"/>
    <w:rsid w:val="009C3EEF"/>
    <w:rsid w:val="009C63A8"/>
    <w:rsid w:val="009C657C"/>
    <w:rsid w:val="009D009F"/>
    <w:rsid w:val="009E76B3"/>
    <w:rsid w:val="00A22B2B"/>
    <w:rsid w:val="00A3320A"/>
    <w:rsid w:val="00A42538"/>
    <w:rsid w:val="00A452D4"/>
    <w:rsid w:val="00A46AB9"/>
    <w:rsid w:val="00A57019"/>
    <w:rsid w:val="00A6150B"/>
    <w:rsid w:val="00A77289"/>
    <w:rsid w:val="00A826CF"/>
    <w:rsid w:val="00A82FD4"/>
    <w:rsid w:val="00A86B43"/>
    <w:rsid w:val="00A9647E"/>
    <w:rsid w:val="00AA1AE8"/>
    <w:rsid w:val="00AB24E6"/>
    <w:rsid w:val="00AB3DBC"/>
    <w:rsid w:val="00AB41DE"/>
    <w:rsid w:val="00AB746A"/>
    <w:rsid w:val="00AD09E5"/>
    <w:rsid w:val="00AD674B"/>
    <w:rsid w:val="00AE6634"/>
    <w:rsid w:val="00B04A35"/>
    <w:rsid w:val="00B106A5"/>
    <w:rsid w:val="00B13A0F"/>
    <w:rsid w:val="00B16D00"/>
    <w:rsid w:val="00B24E74"/>
    <w:rsid w:val="00BA5FA4"/>
    <w:rsid w:val="00BA7433"/>
    <w:rsid w:val="00BB5E85"/>
    <w:rsid w:val="00BC47F6"/>
    <w:rsid w:val="00BC5366"/>
    <w:rsid w:val="00BC5686"/>
    <w:rsid w:val="00BD07C7"/>
    <w:rsid w:val="00BE6AAA"/>
    <w:rsid w:val="00BF2DDC"/>
    <w:rsid w:val="00BF4798"/>
    <w:rsid w:val="00BF512A"/>
    <w:rsid w:val="00C05A3F"/>
    <w:rsid w:val="00C13FC1"/>
    <w:rsid w:val="00C27C4D"/>
    <w:rsid w:val="00C30AE3"/>
    <w:rsid w:val="00C3480A"/>
    <w:rsid w:val="00C35C5F"/>
    <w:rsid w:val="00C46D7F"/>
    <w:rsid w:val="00C565E3"/>
    <w:rsid w:val="00C665C9"/>
    <w:rsid w:val="00C75284"/>
    <w:rsid w:val="00C808B5"/>
    <w:rsid w:val="00C87E38"/>
    <w:rsid w:val="00C94D29"/>
    <w:rsid w:val="00CA7918"/>
    <w:rsid w:val="00CB1A46"/>
    <w:rsid w:val="00CB4B13"/>
    <w:rsid w:val="00CD3094"/>
    <w:rsid w:val="00CE707F"/>
    <w:rsid w:val="00CF235C"/>
    <w:rsid w:val="00CF63E0"/>
    <w:rsid w:val="00D020C2"/>
    <w:rsid w:val="00D16660"/>
    <w:rsid w:val="00D34E62"/>
    <w:rsid w:val="00D473C8"/>
    <w:rsid w:val="00D52AFB"/>
    <w:rsid w:val="00D547C4"/>
    <w:rsid w:val="00D66D28"/>
    <w:rsid w:val="00D74080"/>
    <w:rsid w:val="00D90C7E"/>
    <w:rsid w:val="00D917D0"/>
    <w:rsid w:val="00D9438E"/>
    <w:rsid w:val="00D968EF"/>
    <w:rsid w:val="00D969CE"/>
    <w:rsid w:val="00DA0D37"/>
    <w:rsid w:val="00DA2488"/>
    <w:rsid w:val="00DA2ED6"/>
    <w:rsid w:val="00DA6E76"/>
    <w:rsid w:val="00DA7E47"/>
    <w:rsid w:val="00DB09FC"/>
    <w:rsid w:val="00DD0B02"/>
    <w:rsid w:val="00DD4A0E"/>
    <w:rsid w:val="00DD70BC"/>
    <w:rsid w:val="00DE11BD"/>
    <w:rsid w:val="00DE31C6"/>
    <w:rsid w:val="00DE589F"/>
    <w:rsid w:val="00DE5E64"/>
    <w:rsid w:val="00DF32C2"/>
    <w:rsid w:val="00DF6575"/>
    <w:rsid w:val="00E020FC"/>
    <w:rsid w:val="00E17C17"/>
    <w:rsid w:val="00E20C1D"/>
    <w:rsid w:val="00E211DB"/>
    <w:rsid w:val="00E21935"/>
    <w:rsid w:val="00E2281C"/>
    <w:rsid w:val="00E233CF"/>
    <w:rsid w:val="00E24BC0"/>
    <w:rsid w:val="00E3312B"/>
    <w:rsid w:val="00E456C3"/>
    <w:rsid w:val="00E4683E"/>
    <w:rsid w:val="00E50BFA"/>
    <w:rsid w:val="00E57A48"/>
    <w:rsid w:val="00E57AA0"/>
    <w:rsid w:val="00E669A7"/>
    <w:rsid w:val="00E720F7"/>
    <w:rsid w:val="00E80701"/>
    <w:rsid w:val="00E81B2A"/>
    <w:rsid w:val="00E82F3B"/>
    <w:rsid w:val="00EA1E36"/>
    <w:rsid w:val="00EA6CB7"/>
    <w:rsid w:val="00EB2D04"/>
    <w:rsid w:val="00EB6B8A"/>
    <w:rsid w:val="00EC2D7A"/>
    <w:rsid w:val="00EC3685"/>
    <w:rsid w:val="00ED2024"/>
    <w:rsid w:val="00ED2670"/>
    <w:rsid w:val="00ED65F3"/>
    <w:rsid w:val="00EE1DF5"/>
    <w:rsid w:val="00EE3F61"/>
    <w:rsid w:val="00F0413D"/>
    <w:rsid w:val="00F150EF"/>
    <w:rsid w:val="00F165A8"/>
    <w:rsid w:val="00F17719"/>
    <w:rsid w:val="00F22F5E"/>
    <w:rsid w:val="00F33144"/>
    <w:rsid w:val="00F40382"/>
    <w:rsid w:val="00F43663"/>
    <w:rsid w:val="00F449EB"/>
    <w:rsid w:val="00F50F73"/>
    <w:rsid w:val="00F51A0E"/>
    <w:rsid w:val="00F56074"/>
    <w:rsid w:val="00F847CB"/>
    <w:rsid w:val="00F84933"/>
    <w:rsid w:val="00F85BC2"/>
    <w:rsid w:val="00F9272D"/>
    <w:rsid w:val="00F964E1"/>
    <w:rsid w:val="00F970F9"/>
    <w:rsid w:val="00F97423"/>
    <w:rsid w:val="00FB732F"/>
    <w:rsid w:val="00FC044C"/>
    <w:rsid w:val="00FD200B"/>
    <w:rsid w:val="00FE4407"/>
    <w:rsid w:val="00FE6AD4"/>
    <w:rsid w:val="00FF48D4"/>
    <w:rsid w:val="00FF603B"/>
    <w:rsid w:val="00FF7023"/>
    <w:rsid w:val="01CCBC93"/>
    <w:rsid w:val="023582A8"/>
    <w:rsid w:val="027031CB"/>
    <w:rsid w:val="039E716D"/>
    <w:rsid w:val="045D47BE"/>
    <w:rsid w:val="04E24CD3"/>
    <w:rsid w:val="0AA3AE75"/>
    <w:rsid w:val="0B7CA667"/>
    <w:rsid w:val="0BB82D2E"/>
    <w:rsid w:val="0CCAD58E"/>
    <w:rsid w:val="0E8470FD"/>
    <w:rsid w:val="0E87F050"/>
    <w:rsid w:val="0FF34D40"/>
    <w:rsid w:val="1099E23F"/>
    <w:rsid w:val="10E3A713"/>
    <w:rsid w:val="11BBBEAD"/>
    <w:rsid w:val="120A6235"/>
    <w:rsid w:val="1298ED85"/>
    <w:rsid w:val="12BF006A"/>
    <w:rsid w:val="12C385C0"/>
    <w:rsid w:val="1543582A"/>
    <w:rsid w:val="16C0CD52"/>
    <w:rsid w:val="183B7A54"/>
    <w:rsid w:val="1AEB49CF"/>
    <w:rsid w:val="1BE70B98"/>
    <w:rsid w:val="1C08E9A3"/>
    <w:rsid w:val="1C36E11A"/>
    <w:rsid w:val="1C90DC1A"/>
    <w:rsid w:val="1CBEBC57"/>
    <w:rsid w:val="1D94F0B2"/>
    <w:rsid w:val="1F0A4B84"/>
    <w:rsid w:val="201858CD"/>
    <w:rsid w:val="21990C2A"/>
    <w:rsid w:val="21B42873"/>
    <w:rsid w:val="2381B454"/>
    <w:rsid w:val="23C5DDF9"/>
    <w:rsid w:val="23DAD8D3"/>
    <w:rsid w:val="26DAA30E"/>
    <w:rsid w:val="27B0DC49"/>
    <w:rsid w:val="27FF29BC"/>
    <w:rsid w:val="29627BB1"/>
    <w:rsid w:val="2B3BDC4F"/>
    <w:rsid w:val="2D466023"/>
    <w:rsid w:val="2DFABE89"/>
    <w:rsid w:val="2EB4FA01"/>
    <w:rsid w:val="311526DC"/>
    <w:rsid w:val="32DC67C7"/>
    <w:rsid w:val="338DE73F"/>
    <w:rsid w:val="34017ACD"/>
    <w:rsid w:val="341ABA5E"/>
    <w:rsid w:val="3641E6C5"/>
    <w:rsid w:val="3733B94A"/>
    <w:rsid w:val="37D730EF"/>
    <w:rsid w:val="37F216C4"/>
    <w:rsid w:val="3A362637"/>
    <w:rsid w:val="3B24142B"/>
    <w:rsid w:val="3BE5CA1A"/>
    <w:rsid w:val="3D9EBF58"/>
    <w:rsid w:val="3E564D1F"/>
    <w:rsid w:val="3F7EDFA7"/>
    <w:rsid w:val="41BD6B7B"/>
    <w:rsid w:val="425C5063"/>
    <w:rsid w:val="43055C6A"/>
    <w:rsid w:val="43C8C283"/>
    <w:rsid w:val="47B834F6"/>
    <w:rsid w:val="485AD33F"/>
    <w:rsid w:val="49D8A2D2"/>
    <w:rsid w:val="4B3485D9"/>
    <w:rsid w:val="4B72AA41"/>
    <w:rsid w:val="4B75937E"/>
    <w:rsid w:val="4BBA10A9"/>
    <w:rsid w:val="4C31B790"/>
    <w:rsid w:val="4E77BB00"/>
    <w:rsid w:val="4EB8D83B"/>
    <w:rsid w:val="503E6583"/>
    <w:rsid w:val="523816A6"/>
    <w:rsid w:val="5302CEE9"/>
    <w:rsid w:val="53170ACC"/>
    <w:rsid w:val="5396A154"/>
    <w:rsid w:val="53AE96A8"/>
    <w:rsid w:val="545DEE4A"/>
    <w:rsid w:val="557D2091"/>
    <w:rsid w:val="55E0AC67"/>
    <w:rsid w:val="55E25EB9"/>
    <w:rsid w:val="561FEBCB"/>
    <w:rsid w:val="5718AB69"/>
    <w:rsid w:val="575D4180"/>
    <w:rsid w:val="5ACC9F97"/>
    <w:rsid w:val="5B105866"/>
    <w:rsid w:val="5C25A971"/>
    <w:rsid w:val="5D7D71D3"/>
    <w:rsid w:val="5F72691B"/>
    <w:rsid w:val="5FB99C35"/>
    <w:rsid w:val="650FC2F8"/>
    <w:rsid w:val="66AD9E89"/>
    <w:rsid w:val="674AABA9"/>
    <w:rsid w:val="6C793B45"/>
    <w:rsid w:val="6E708C51"/>
    <w:rsid w:val="6FD891A7"/>
    <w:rsid w:val="70752B3F"/>
    <w:rsid w:val="710B40AA"/>
    <w:rsid w:val="7129AC36"/>
    <w:rsid w:val="71BD2FBA"/>
    <w:rsid w:val="72D41A06"/>
    <w:rsid w:val="73206CC3"/>
    <w:rsid w:val="75270A00"/>
    <w:rsid w:val="75C40E29"/>
    <w:rsid w:val="764F3278"/>
    <w:rsid w:val="765CEE18"/>
    <w:rsid w:val="766BC531"/>
    <w:rsid w:val="76720B43"/>
    <w:rsid w:val="7986896B"/>
    <w:rsid w:val="7BDC5960"/>
    <w:rsid w:val="7C352DB4"/>
    <w:rsid w:val="7D6A4F2A"/>
    <w:rsid w:val="7FB2F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5100C"/>
  <w15:chartTrackingRefBased/>
  <w15:docId w15:val="{C8506FC5-95FF-4F03-AA8E-A7F99D58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282EFF"/>
    <w:pPr>
      <w:keepNext/>
      <w:keepLines/>
      <w:shd w:val="clear" w:color="auto" w:fill="D9E2F3"/>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282EFF"/>
    <w:rPr>
      <w:rFonts w:asciiTheme="majorHAnsi" w:eastAsiaTheme="majorEastAsia" w:hAnsiTheme="majorHAnsi" w:cstheme="majorBidi"/>
      <w:color w:val="275317" w:themeColor="accent6" w:themeShade="80"/>
      <w:sz w:val="32"/>
      <w:szCs w:val="32"/>
      <w:shd w:val="clear" w:color="auto" w:fill="D9E2F3"/>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normaltextrun">
    <w:name w:val="normaltextrun"/>
    <w:basedOn w:val="DefaultParagraphFont"/>
    <w:rsid w:val="00665A95"/>
  </w:style>
  <w:style w:type="character" w:customStyle="1" w:styleId="eop">
    <w:name w:val="eop"/>
    <w:basedOn w:val="DefaultParagraphFont"/>
    <w:rsid w:val="00665A95"/>
  </w:style>
  <w:style w:type="paragraph" w:styleId="Caption">
    <w:name w:val="caption"/>
    <w:basedOn w:val="Normal"/>
    <w:next w:val="Normal"/>
    <w:uiPriority w:val="35"/>
    <w:unhideWhenUsed/>
    <w:qFormat/>
    <w:rsid w:val="000C7604"/>
    <w:pPr>
      <w:spacing w:after="200" w:line="240" w:lineRule="auto"/>
    </w:pPr>
    <w:rPr>
      <w:i/>
      <w:iCs/>
      <w:color w:val="0E2841" w:themeColor="text2"/>
      <w:sz w:val="18"/>
      <w:szCs w:val="18"/>
    </w:rPr>
  </w:style>
  <w:style w:type="character" w:styleId="Hyperlink">
    <w:name w:val="Hyperlink"/>
    <w:basedOn w:val="DefaultParagraphFont"/>
    <w:uiPriority w:val="99"/>
    <w:unhideWhenUsed/>
    <w:rsid w:val="00265533"/>
    <w:rPr>
      <w:color w:val="467886" w:themeColor="hyperlink"/>
      <w:u w:val="single"/>
    </w:rPr>
  </w:style>
  <w:style w:type="character" w:styleId="UnresolvedMention">
    <w:name w:val="Unresolved Mention"/>
    <w:basedOn w:val="DefaultParagraphFont"/>
    <w:uiPriority w:val="99"/>
    <w:semiHidden/>
    <w:unhideWhenUsed/>
    <w:rsid w:val="00265533"/>
    <w:rPr>
      <w:color w:val="605E5C"/>
      <w:shd w:val="clear" w:color="auto" w:fill="E1DFDD"/>
    </w:rPr>
  </w:style>
  <w:style w:type="paragraph" w:styleId="CommentText">
    <w:name w:val="annotation text"/>
    <w:basedOn w:val="Normal"/>
    <w:link w:val="CommentTextChar"/>
    <w:uiPriority w:val="99"/>
    <w:unhideWhenUsed/>
    <w:rsid w:val="00EB2D04"/>
    <w:pPr>
      <w:spacing w:line="240" w:lineRule="auto"/>
    </w:pPr>
    <w:rPr>
      <w:sz w:val="20"/>
      <w:szCs w:val="20"/>
    </w:rPr>
  </w:style>
  <w:style w:type="character" w:customStyle="1" w:styleId="CommentTextChar">
    <w:name w:val="Comment Text Char"/>
    <w:basedOn w:val="DefaultParagraphFont"/>
    <w:link w:val="CommentText"/>
    <w:uiPriority w:val="99"/>
    <w:rsid w:val="00EB2D04"/>
    <w:rPr>
      <w:sz w:val="20"/>
      <w:szCs w:val="20"/>
    </w:rPr>
  </w:style>
  <w:style w:type="character" w:styleId="CommentReference">
    <w:name w:val="annotation reference"/>
    <w:basedOn w:val="DefaultParagraphFont"/>
    <w:uiPriority w:val="99"/>
    <w:semiHidden/>
    <w:unhideWhenUsed/>
    <w:rsid w:val="00EB2D04"/>
    <w:rPr>
      <w:sz w:val="16"/>
      <w:szCs w:val="16"/>
    </w:rPr>
  </w:style>
  <w:style w:type="paragraph" w:styleId="CommentSubject">
    <w:name w:val="annotation subject"/>
    <w:basedOn w:val="CommentText"/>
    <w:next w:val="CommentText"/>
    <w:link w:val="CommentSubjectChar"/>
    <w:uiPriority w:val="99"/>
    <w:semiHidden/>
    <w:unhideWhenUsed/>
    <w:rsid w:val="00DE31C6"/>
    <w:rPr>
      <w:b/>
      <w:bCs/>
    </w:rPr>
  </w:style>
  <w:style w:type="character" w:customStyle="1" w:styleId="CommentSubjectChar">
    <w:name w:val="Comment Subject Char"/>
    <w:basedOn w:val="CommentTextChar"/>
    <w:link w:val="CommentSubject"/>
    <w:uiPriority w:val="99"/>
    <w:semiHidden/>
    <w:rsid w:val="00DE31C6"/>
    <w:rPr>
      <w:b/>
      <w:bCs/>
      <w:sz w:val="20"/>
      <w:szCs w:val="20"/>
    </w:rPr>
  </w:style>
  <w:style w:type="character" w:styleId="Mention">
    <w:name w:val="Mention"/>
    <w:basedOn w:val="DefaultParagraphFont"/>
    <w:uiPriority w:val="99"/>
    <w:unhideWhenUsed/>
    <w:rsid w:val="00DE31C6"/>
    <w:rPr>
      <w:color w:val="2B579A"/>
      <w:shd w:val="clear" w:color="auto" w:fill="E1DFDD"/>
    </w:rPr>
  </w:style>
  <w:style w:type="paragraph" w:styleId="Revision">
    <w:name w:val="Revision"/>
    <w:hidden/>
    <w:uiPriority w:val="99"/>
    <w:semiHidden/>
    <w:rsid w:val="00DA7E47"/>
    <w:pPr>
      <w:spacing w:after="0" w:line="240" w:lineRule="auto"/>
    </w:pPr>
  </w:style>
  <w:style w:type="paragraph" w:styleId="NoSpacing">
    <w:name w:val="No Spacing"/>
    <w:uiPriority w:val="1"/>
    <w:qFormat/>
    <w:rsid w:val="00282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us06web.zoom.us/meeting/register/Xwvcp_N0SWeXGT23jHg_4A" TargetMode="External"/><Relationship Id="rId3" Type="http://schemas.openxmlformats.org/officeDocument/2006/relationships/customXml" Target="../customXml/item3.xml"/><Relationship Id="rId21" Type="http://schemas.openxmlformats.org/officeDocument/2006/relationships/hyperlink" Target="https://lispartnership.org/"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ass.gov/info-details/grants-financial-assistance-watersheds-water-quality" TargetMode="External"/><Relationship Id="rId2" Type="http://schemas.openxmlformats.org/officeDocument/2006/relationships/customXml" Target="../customXml/item2.xml"/><Relationship Id="rId16" Type="http://schemas.openxmlformats.org/officeDocument/2006/relationships/hyperlink" Target="https://www.commbuys.com/bso/" TargetMode="External"/><Relationship Id="rId20" Type="http://schemas.openxmlformats.org/officeDocument/2006/relationships/hyperlink" Target="https://www.mass.gov/orgs/massachusetts-department-of-environmental-prote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ispartnership.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jwood@mas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lispartnership.org/2025/06/2025-comprehensive-conservation-and-management-plan-cc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tney.Starling\OneDrive%20-%20Commonwealth%20of%20Massachusetts\Desktop\DEP_Letterhead_Upd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9" ma:contentTypeDescription="Create a new document." ma:contentTypeScope="" ma:versionID="700d93a260f60981d7adc06e0bb8cb75">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c0c9c6db7fa3bf3b30d720958f9d525f"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Status" minOccurs="0"/>
                <xsd:element ref="ns2:Readyforreviewby_x003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format="Dropdown" ma:indexed="true" ma:internalName="Status">
      <xsd:simpleType>
        <xsd:union memberTypes="dms:Text">
          <xsd:simpleType>
            <xsd:restriction base="dms:Choice">
              <xsd:enumeration value="In progress"/>
              <xsd:enumeration value="Approved"/>
              <xsd:enumeration value="Superseded"/>
            </xsd:restriction>
          </xsd:simpleType>
        </xsd:union>
      </xsd:simpleType>
    </xsd:element>
    <xsd:element name="Readyforreviewby_x003a_" ma:index="24" nillable="true" ma:displayName="Ready for review by:" ma:format="Dropdown" ma:list="UserInfo" ma:SharePointGroup="0" ma:internalName="Readyforreviewby_x003a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3aecde8-d9a1-4049-933e-9e2b7225d702" xsi:nil="true"/>
    <Readyforreviewby_x003a_ xmlns="d3aecde8-d9a1-4049-933e-9e2b7225d702">
      <UserInfo>
        <DisplayName/>
        <AccountId xsi:nil="true"/>
        <AccountType/>
      </UserInfo>
    </Readyforreviewby_x003a_>
    <lcf76f155ced4ddcb4097134ff3c332f xmlns="d3aecde8-d9a1-4049-933e-9e2b7225d702">
      <Terms xmlns="http://schemas.microsoft.com/office/infopath/2007/PartnerControls"/>
    </lcf76f155ced4ddcb4097134ff3c332f>
    <TaxCatchAll xmlns="9aa0aac6-9572-464b-91c6-faa7c94d9472"/>
  </documentManagement>
</p:properties>
</file>

<file path=customXml/itemProps1.xml><?xml version="1.0" encoding="utf-8"?>
<ds:datastoreItem xmlns:ds="http://schemas.openxmlformats.org/officeDocument/2006/customXml" ds:itemID="{004FAD08-EB83-4128-99DA-4BB6C718C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3.xml><?xml version="1.0" encoding="utf-8"?>
<ds:datastoreItem xmlns:ds="http://schemas.openxmlformats.org/officeDocument/2006/customXml" ds:itemID="{F2D09DF2-C526-4E9D-9920-459504D241F0}">
  <ds:schemaRefs>
    <ds:schemaRef ds:uri="http://schemas.microsoft.com/sharepoint/v3/contenttype/forms"/>
  </ds:schemaRefs>
</ds:datastoreItem>
</file>

<file path=customXml/itemProps4.xml><?xml version="1.0" encoding="utf-8"?>
<ds:datastoreItem xmlns:ds="http://schemas.openxmlformats.org/officeDocument/2006/customXml" ds:itemID="{D7F16977-1FAB-4F23-925A-C6B0019BD2CE}">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docProps/app.xml><?xml version="1.0" encoding="utf-8"?>
<Properties xmlns="http://schemas.openxmlformats.org/officeDocument/2006/extended-properties" xmlns:vt="http://schemas.openxmlformats.org/officeDocument/2006/docPropsVTypes">
  <Template>DEP_Letterhead_Update Nov 2025</Template>
  <TotalTime>2</TotalTime>
  <Pages>3</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Starling, Courtney (DEP)</dc:creator>
  <cp:keywords/>
  <dc:description/>
  <cp:lastModifiedBy>Starling, Courtney (DEP)</cp:lastModifiedBy>
  <cp:revision>84</cp:revision>
  <cp:lastPrinted>2025-10-07T18:39:00Z</cp:lastPrinted>
  <dcterms:created xsi:type="dcterms:W3CDTF">2026-02-17T21:05:00Z</dcterms:created>
  <dcterms:modified xsi:type="dcterms:W3CDTF">2026-03-03T19:59:00Z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