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CC67" w14:textId="154AB4AA" w:rsidR="00F73FDA" w:rsidRDefault="00EA642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2FE8435D" w:rsidR="00EA6422" w:rsidRPr="00BF0D50" w:rsidRDefault="00F73FDA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STAKEHOLDER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177C6D88" w:rsidR="00F9574D" w:rsidRPr="009E1978" w:rsidRDefault="00F52799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Friday, </w:t>
      </w:r>
      <w:r w:rsidR="00F41BE3">
        <w:rPr>
          <w:rFonts w:ascii="Segoe UI" w:hAnsi="Segoe UI" w:cs="Segoe UI"/>
          <w:b/>
        </w:rPr>
        <w:t>November 1</w:t>
      </w:r>
      <w:r w:rsidR="0086651A">
        <w:rPr>
          <w:rFonts w:ascii="Segoe UI" w:hAnsi="Segoe UI" w:cs="Segoe UI"/>
          <w:b/>
        </w:rPr>
        <w:t>,</w:t>
      </w:r>
      <w:r w:rsidR="0002786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202</w:t>
      </w:r>
      <w:r w:rsidR="0086651A">
        <w:rPr>
          <w:rFonts w:ascii="Segoe UI" w:hAnsi="Segoe UI" w:cs="Segoe UI"/>
          <w:b/>
        </w:rPr>
        <w:t>4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0684FA62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1260"/>
      </w:tblGrid>
      <w:tr w:rsidR="00A0070F" w:rsidRPr="00BF0D50" w14:paraId="6D184286" w14:textId="77777777" w:rsidTr="00EE7452">
        <w:trPr>
          <w:trHeight w:val="640"/>
        </w:trPr>
        <w:tc>
          <w:tcPr>
            <w:tcW w:w="818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EE7452">
        <w:tc>
          <w:tcPr>
            <w:tcW w:w="818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26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EE7452">
        <w:tc>
          <w:tcPr>
            <w:tcW w:w="8185" w:type="dxa"/>
          </w:tcPr>
          <w:p w14:paraId="78A02162" w14:textId="77777777" w:rsidR="00954E0B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Welcome Guests</w:t>
            </w:r>
          </w:p>
          <w:p w14:paraId="17BAF0D3" w14:textId="2E2601B0" w:rsidR="00EE7452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Public Comment</w:t>
            </w:r>
            <w:r w:rsidR="00954E0B">
              <w:t xml:space="preserve"> and/or Public Comment review (previous input)</w:t>
            </w:r>
          </w:p>
          <w:p w14:paraId="7D690099" w14:textId="1B7F48BB" w:rsidR="00EE7452" w:rsidRDefault="00954E0B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Stewardship </w:t>
            </w:r>
            <w:r w:rsidR="00EE7452">
              <w:t>Council Chair Buckley – Inputs/Updates for the Committee</w:t>
            </w:r>
          </w:p>
          <w:p w14:paraId="496D3FB7" w14:textId="77777777" w:rsidR="00666E1D" w:rsidRDefault="008F7122" w:rsidP="00666E1D">
            <w:pPr>
              <w:pStyle w:val="ListParagraph"/>
              <w:numPr>
                <w:ilvl w:val="0"/>
                <w:numId w:val="31"/>
              </w:numPr>
            </w:pPr>
            <w:r>
              <w:t>Meeting Minute Approvals – Stakeholder Committee</w:t>
            </w:r>
          </w:p>
          <w:p w14:paraId="2A4369BF" w14:textId="27F6FDA4" w:rsidR="000A3340" w:rsidRDefault="00666E1D" w:rsidP="00666E1D">
            <w:pPr>
              <w:pStyle w:val="ListParagraph"/>
              <w:numPr>
                <w:ilvl w:val="0"/>
                <w:numId w:val="31"/>
              </w:numPr>
            </w:pPr>
            <w:r>
              <w:t>Trails Conference Recap</w:t>
            </w:r>
          </w:p>
          <w:p w14:paraId="4183FB11" w14:textId="2423F603" w:rsidR="00EE7452" w:rsidRDefault="00EE7452" w:rsidP="0086651A">
            <w:pPr>
              <w:pStyle w:val="ListParagraph"/>
              <w:numPr>
                <w:ilvl w:val="0"/>
                <w:numId w:val="31"/>
              </w:numPr>
            </w:pPr>
            <w:r>
              <w:t>Partnership Presentations – new/pending requests to review/discuss/vote upon</w:t>
            </w:r>
          </w:p>
          <w:p w14:paraId="16E00EE7" w14:textId="26B97292" w:rsidR="00997177" w:rsidRDefault="005F0D96" w:rsidP="0086651A">
            <w:pPr>
              <w:pStyle w:val="ListParagraph"/>
              <w:numPr>
                <w:ilvl w:val="0"/>
                <w:numId w:val="31"/>
              </w:numPr>
            </w:pPr>
            <w:r>
              <w:t>2025 Calendar – any changes/dates/logistics, etc?</w:t>
            </w:r>
          </w:p>
          <w:p w14:paraId="4802262D" w14:textId="32B355CA" w:rsidR="00027862" w:rsidRPr="0041773D" w:rsidRDefault="00740F45" w:rsidP="00666E1D">
            <w:pPr>
              <w:pStyle w:val="ListParagraph"/>
              <w:numPr>
                <w:ilvl w:val="0"/>
                <w:numId w:val="31"/>
              </w:numPr>
            </w:pPr>
            <w:r>
              <w:t xml:space="preserve">New Business </w:t>
            </w:r>
            <w:r w:rsidR="00027862">
              <w:t>– open discussion</w:t>
            </w:r>
          </w:p>
        </w:tc>
        <w:tc>
          <w:tcPr>
            <w:tcW w:w="1260" w:type="dxa"/>
          </w:tcPr>
          <w:p w14:paraId="55EA154E" w14:textId="4E129C4E" w:rsidR="00374564" w:rsidRPr="00E06FE1" w:rsidRDefault="00374564" w:rsidP="000A3340">
            <w:pPr>
              <w:spacing w:before="120" w:after="120"/>
              <w:rPr>
                <w:rFonts w:ascii="Segoe UI" w:hAnsi="Segoe UI" w:cs="Segoe UI"/>
              </w:rPr>
            </w:pPr>
          </w:p>
        </w:tc>
      </w:tr>
    </w:tbl>
    <w:p w14:paraId="71EA1BC4" w14:textId="0DF29DE5" w:rsidR="00290738" w:rsidRPr="00BF0D50" w:rsidRDefault="00954E0B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0A20CB75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981700" cy="38785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7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F484E" w14:textId="77777777" w:rsidR="009109CC" w:rsidRDefault="009109CC" w:rsidP="009109CC">
                            <w:r>
                              <w:t>Join Zoom Meeting</w:t>
                            </w:r>
                          </w:p>
                          <w:p w14:paraId="7ADC1C16" w14:textId="5CF925CB" w:rsidR="009109CC" w:rsidRDefault="009109CC" w:rsidP="009109CC">
                            <w:hyperlink r:id="rId11" w:history="1">
                              <w:r w:rsidRPr="00147487">
                                <w:rPr>
                                  <w:rStyle w:val="Hyperlink"/>
                                </w:rPr>
                                <w:t>https://zoom.us/j/93017183149?pwd=OfrcQRwdwSRwi4jJzSbg9Src6GFxAP.1</w:t>
                              </w:r>
                            </w:hyperlink>
                          </w:p>
                          <w:p w14:paraId="692E81B6" w14:textId="77777777" w:rsidR="009109CC" w:rsidRDefault="009109CC" w:rsidP="009109CC">
                            <w:r>
                              <w:t>Meeting ID: 930 1718 3149</w:t>
                            </w:r>
                          </w:p>
                          <w:p w14:paraId="38330E7D" w14:textId="77777777" w:rsidR="009109CC" w:rsidRDefault="009109CC" w:rsidP="009109CC">
                            <w:r>
                              <w:t>Passcode: 425164</w:t>
                            </w:r>
                          </w:p>
                          <w:p w14:paraId="25E04237" w14:textId="77777777" w:rsidR="009109CC" w:rsidRDefault="009109CC" w:rsidP="009109CC">
                            <w:r>
                              <w:t>One tap mobile</w:t>
                            </w:r>
                          </w:p>
                          <w:p w14:paraId="2758F7AC" w14:textId="77777777" w:rsidR="009109CC" w:rsidRDefault="009109CC" w:rsidP="009109CC">
                            <w:r>
                              <w:t>+19294362866,,93017183149#,,,,*425164# US (New York)</w:t>
                            </w:r>
                          </w:p>
                          <w:p w14:paraId="201CD914" w14:textId="1B224419" w:rsidR="00156733" w:rsidRDefault="009109CC" w:rsidP="009109CC">
                            <w:r>
                              <w:t>+13017158592,,93017183149#,,,,*425164# US (Washington DC)</w:t>
                            </w:r>
                          </w:p>
                          <w:p w14:paraId="5936C379" w14:textId="77777777" w:rsidR="009109CC" w:rsidRDefault="009109CC" w:rsidP="009109CC"/>
                          <w:p w14:paraId="61C5A33A" w14:textId="5BF8C699" w:rsidR="006018A8" w:rsidRPr="009D5575" w:rsidRDefault="00FD6529" w:rsidP="006018A8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 w:rsidR="006018A8">
                              <w:rPr>
                                <w:rFonts w:ascii="Segoe UI"/>
                              </w:rPr>
                              <w:t xml:space="preserve">Matt Perry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hyperlink r:id="rId12" w:history="1">
                              <w:r w:rsidR="006018A8" w:rsidRPr="009F013D">
                                <w:rPr>
                                  <w:rStyle w:val="Hyperlink"/>
                                  <w:rFonts w:ascii="Segoe UI"/>
                                </w:rPr>
                                <w:t>matthew.s.perry1@mass.gov</w:t>
                              </w:r>
                              <w:r w:rsidR="006018A8" w:rsidRPr="009F013D">
                                <w:rPr>
                                  <w:rStyle w:val="Hyperlink"/>
                                  <w:rFonts w:ascii="Segoe UI"/>
                                  <w:spacing w:val="-2"/>
                                </w:rPr>
                                <w:t xml:space="preserve"> </w:t>
                              </w:r>
                            </w:hyperlink>
                            <w:r w:rsidR="006018A8"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="006018A8"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="006018A8"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  <w:p w14:paraId="6DDA24E0" w14:textId="64C586A1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8CAC601" w14:textId="661ABCF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CCEAD66" w14:textId="0FDEF9B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81EF59C" w14:textId="56C165D8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46CF931" w14:textId="73A0B1F3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6D7BFB8" w14:textId="4DE2ED34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B2CB5F" w14:textId="0730A91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D2DBCC" w14:textId="64470D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4D08EAD" w14:textId="1FFE3FD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C144D6" w14:textId="327A83DC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12158A7" w14:textId="1752CE5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EC1D67C" w14:textId="4D4E43D0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E8C6A90" w14:textId="7BE0F4A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0165216" w14:textId="7357B81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7777777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1B64DAE8" w:rsidR="00D53931" w:rsidRPr="006713F8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 w:rsidR="00066E92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Nick Connors at nick.connors@mass.gov for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access</w:t>
                            </w:r>
                            <w:r w:rsidR="00685FD8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ibility</w:t>
                            </w:r>
                            <w:r w:rsidR="00D1240D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information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55pt;width:471pt;height:305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" stroked="f">
                <v:textbox>
                  <w:txbxContent>
                    <w:p w14:paraId="7FAF484E" w14:textId="77777777" w:rsidR="009109CC" w:rsidRDefault="009109CC" w:rsidP="009109CC">
                      <w:r>
                        <w:t>Join Zoom Meeting</w:t>
                      </w:r>
                    </w:p>
                    <w:p w14:paraId="7ADC1C16" w14:textId="5CF925CB" w:rsidR="009109CC" w:rsidRDefault="009109CC" w:rsidP="009109CC">
                      <w:hyperlink r:id="rId13" w:history="1">
                        <w:r w:rsidRPr="00147487">
                          <w:rPr>
                            <w:rStyle w:val="Hyperlink"/>
                          </w:rPr>
                          <w:t>https://zoom.us/j/93017183149?pwd=OfrcQRwdwSRwi4jJzSbg9Src6GFxAP.1</w:t>
                        </w:r>
                      </w:hyperlink>
                    </w:p>
                    <w:p w14:paraId="692E81B6" w14:textId="77777777" w:rsidR="009109CC" w:rsidRDefault="009109CC" w:rsidP="009109CC">
                      <w:r>
                        <w:t>Meeting ID: 930 1718 3149</w:t>
                      </w:r>
                    </w:p>
                    <w:p w14:paraId="38330E7D" w14:textId="77777777" w:rsidR="009109CC" w:rsidRDefault="009109CC" w:rsidP="009109CC">
                      <w:r>
                        <w:t>Passcode: 425164</w:t>
                      </w:r>
                    </w:p>
                    <w:p w14:paraId="25E04237" w14:textId="77777777" w:rsidR="009109CC" w:rsidRDefault="009109CC" w:rsidP="009109CC">
                      <w:r>
                        <w:t>One tap mobile</w:t>
                      </w:r>
                    </w:p>
                    <w:p w14:paraId="2758F7AC" w14:textId="77777777" w:rsidR="009109CC" w:rsidRDefault="009109CC" w:rsidP="009109CC">
                      <w:r>
                        <w:t>+19294362866,,93017183149#,,,,*425164# US (New York)</w:t>
                      </w:r>
                    </w:p>
                    <w:p w14:paraId="201CD914" w14:textId="1B224419" w:rsidR="00156733" w:rsidRDefault="009109CC" w:rsidP="009109CC">
                      <w:r>
                        <w:t>+13017158592,,93017183149#,,,,*425164# US (Washington DC)</w:t>
                      </w:r>
                    </w:p>
                    <w:p w14:paraId="5936C379" w14:textId="77777777" w:rsidR="009109CC" w:rsidRDefault="009109CC" w:rsidP="009109CC"/>
                    <w:p w14:paraId="61C5A33A" w14:textId="5BF8C699" w:rsidR="006018A8" w:rsidRPr="009D5575" w:rsidRDefault="00FD6529" w:rsidP="006018A8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="006018A8" w:rsidRPr="009D5575">
                        <w:rPr>
                          <w:rFonts w:ascii="Segoe UI"/>
                        </w:rPr>
                        <w:t>lease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 xml:space="preserve">contact </w:t>
                      </w:r>
                      <w:r w:rsidR="006018A8">
                        <w:rPr>
                          <w:rFonts w:ascii="Segoe UI"/>
                        </w:rPr>
                        <w:t xml:space="preserve">Matt Perry </w:t>
                      </w:r>
                      <w:r w:rsidR="006018A8" w:rsidRPr="009D5575">
                        <w:rPr>
                          <w:rFonts w:ascii="Segoe UI"/>
                        </w:rPr>
                        <w:t>at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hyperlink r:id="rId14" w:history="1">
                        <w:r w:rsidR="006018A8" w:rsidRPr="009F013D">
                          <w:rPr>
                            <w:rStyle w:val="Hyperlink"/>
                            <w:rFonts w:ascii="Segoe UI"/>
                          </w:rPr>
                          <w:t>matthew.s.perry1@mass.gov</w:t>
                        </w:r>
                        <w:r w:rsidR="006018A8" w:rsidRPr="009F013D">
                          <w:rPr>
                            <w:rStyle w:val="Hyperlink"/>
                            <w:rFonts w:ascii="Segoe UI"/>
                            <w:spacing w:val="-2"/>
                          </w:rPr>
                          <w:t xml:space="preserve"> </w:t>
                        </w:r>
                      </w:hyperlink>
                      <w:r w:rsidR="006018A8" w:rsidRPr="009D5575">
                        <w:rPr>
                          <w:rFonts w:ascii="Segoe UI"/>
                        </w:rPr>
                        <w:t>for</w:t>
                      </w:r>
                      <w:r w:rsidR="006018A8"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accessibility</w:t>
                      </w:r>
                      <w:r w:rsidR="006018A8"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information.</w:t>
                      </w:r>
                    </w:p>
                    <w:p w14:paraId="6DDA24E0" w14:textId="64C586A1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8CAC601" w14:textId="661ABCF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CCEAD66" w14:textId="0FDEF9B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81EF59C" w14:textId="56C165D8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46CF931" w14:textId="73A0B1F3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6D7BFB8" w14:textId="4DE2ED34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B2CB5F" w14:textId="0730A91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D2DBCC" w14:textId="64470D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4D08EAD" w14:textId="1FFE3FD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E3EF66" w14:textId="7E6403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DD9ECF9" w14:textId="0C64E566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C144D6" w14:textId="327A83DC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12158A7" w14:textId="1752CE5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EC1D67C" w14:textId="4D4E43D0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E8C6A90" w14:textId="7BE0F4A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0165216" w14:textId="7357B81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7777777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1B64DAE8" w:rsidR="00D53931" w:rsidRPr="006713F8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 w:rsidR="00066E92" w:rsidRPr="006713F8">
                        <w:rPr>
                          <w:rFonts w:asciiTheme="minorHAnsi" w:eastAsia="Times New Roman" w:hAnsiTheme="minorHAnsi" w:cstheme="minorHAnsi"/>
                        </w:rPr>
                        <w:t>Nick Connors at nick.connors@mass.gov for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access</w:t>
                      </w:r>
                      <w:r w:rsidR="00685FD8" w:rsidRPr="006713F8">
                        <w:rPr>
                          <w:rFonts w:asciiTheme="minorHAnsi" w:eastAsia="Times New Roman" w:hAnsiTheme="minorHAnsi" w:cstheme="minorHAnsi"/>
                        </w:rPr>
                        <w:t>ibility</w:t>
                      </w:r>
                      <w:r w:rsidR="00D1240D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information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459205BB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7A3E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E9733" w14:textId="77777777" w:rsidR="006879E2" w:rsidRDefault="006879E2" w:rsidP="00EA6422">
      <w:pPr>
        <w:spacing w:after="0" w:line="240" w:lineRule="auto"/>
      </w:pPr>
      <w:r>
        <w:separator/>
      </w:r>
    </w:p>
  </w:endnote>
  <w:endnote w:type="continuationSeparator" w:id="0">
    <w:p w14:paraId="7075A58A" w14:textId="77777777" w:rsidR="006879E2" w:rsidRDefault="006879E2" w:rsidP="00EA6422">
      <w:pPr>
        <w:spacing w:after="0" w:line="240" w:lineRule="auto"/>
      </w:pPr>
      <w:r>
        <w:continuationSeparator/>
      </w:r>
    </w:p>
  </w:endnote>
  <w:endnote w:type="continuationNotice" w:id="1">
    <w:p w14:paraId="3659CF03" w14:textId="77777777" w:rsidR="006879E2" w:rsidRDefault="006879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404DE" w14:textId="77777777" w:rsidR="006879E2" w:rsidRDefault="006879E2" w:rsidP="00EA6422">
      <w:pPr>
        <w:spacing w:after="0" w:line="240" w:lineRule="auto"/>
      </w:pPr>
      <w:r>
        <w:separator/>
      </w:r>
    </w:p>
  </w:footnote>
  <w:footnote w:type="continuationSeparator" w:id="0">
    <w:p w14:paraId="12913DE2" w14:textId="77777777" w:rsidR="006879E2" w:rsidRDefault="006879E2" w:rsidP="00EA6422">
      <w:pPr>
        <w:spacing w:after="0" w:line="240" w:lineRule="auto"/>
      </w:pPr>
      <w:r>
        <w:continuationSeparator/>
      </w:r>
    </w:p>
  </w:footnote>
  <w:footnote w:type="continuationNotice" w:id="1">
    <w:p w14:paraId="36E782F4" w14:textId="77777777" w:rsidR="006879E2" w:rsidRDefault="006879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94EA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1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9"/>
  </w:num>
  <w:num w:numId="13" w16cid:durableId="1638492680">
    <w:abstractNumId w:val="14"/>
  </w:num>
  <w:num w:numId="14" w16cid:durableId="2082673043">
    <w:abstractNumId w:val="30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2"/>
  </w:num>
  <w:num w:numId="29" w16cid:durableId="1894534232">
    <w:abstractNumId w:val="32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  <w:num w:numId="35" w16cid:durableId="405803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587D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27862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1A46"/>
    <w:rsid w:val="0006427A"/>
    <w:rsid w:val="0006578F"/>
    <w:rsid w:val="000657A2"/>
    <w:rsid w:val="00066C8C"/>
    <w:rsid w:val="00066E92"/>
    <w:rsid w:val="000701C8"/>
    <w:rsid w:val="00073165"/>
    <w:rsid w:val="00075842"/>
    <w:rsid w:val="00075EBB"/>
    <w:rsid w:val="00076BC3"/>
    <w:rsid w:val="0008153A"/>
    <w:rsid w:val="000846CC"/>
    <w:rsid w:val="0008659E"/>
    <w:rsid w:val="00090970"/>
    <w:rsid w:val="00091F8F"/>
    <w:rsid w:val="000951A1"/>
    <w:rsid w:val="000972CC"/>
    <w:rsid w:val="00097AB0"/>
    <w:rsid w:val="000A02AA"/>
    <w:rsid w:val="000A3340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2F4B"/>
    <w:rsid w:val="001032B9"/>
    <w:rsid w:val="001103ED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02A"/>
    <w:rsid w:val="001345E9"/>
    <w:rsid w:val="00140085"/>
    <w:rsid w:val="00141398"/>
    <w:rsid w:val="001427E5"/>
    <w:rsid w:val="00146F7F"/>
    <w:rsid w:val="00151392"/>
    <w:rsid w:val="00155021"/>
    <w:rsid w:val="0015616F"/>
    <w:rsid w:val="00156733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0ECC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214F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5C7F"/>
    <w:rsid w:val="002F78BC"/>
    <w:rsid w:val="0030063D"/>
    <w:rsid w:val="003007D8"/>
    <w:rsid w:val="00300ECD"/>
    <w:rsid w:val="003031A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3746"/>
    <w:rsid w:val="003E38F8"/>
    <w:rsid w:val="003E5040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7BE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1F03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0D96"/>
    <w:rsid w:val="005F2365"/>
    <w:rsid w:val="005F69F3"/>
    <w:rsid w:val="006018A8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6E1D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9E2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0C22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862D4"/>
    <w:rsid w:val="00787622"/>
    <w:rsid w:val="00795774"/>
    <w:rsid w:val="007A0128"/>
    <w:rsid w:val="007A3E42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A18"/>
    <w:rsid w:val="007E4D06"/>
    <w:rsid w:val="007E79AE"/>
    <w:rsid w:val="007F0567"/>
    <w:rsid w:val="007F208D"/>
    <w:rsid w:val="007F3806"/>
    <w:rsid w:val="007F4678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651A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09CC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4E0B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177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25D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4AD1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47E07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28F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3E92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E5712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2EDE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4C87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3EDD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102F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44A61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E7452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32D"/>
    <w:rsid w:val="00F276F0"/>
    <w:rsid w:val="00F30F3F"/>
    <w:rsid w:val="00F319BA"/>
    <w:rsid w:val="00F324F0"/>
    <w:rsid w:val="00F331FC"/>
    <w:rsid w:val="00F373ED"/>
    <w:rsid w:val="00F41BE3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9574D"/>
    <w:rsid w:val="00FA2828"/>
    <w:rsid w:val="00FA3231"/>
    <w:rsid w:val="00FA3708"/>
    <w:rsid w:val="00FA63C4"/>
    <w:rsid w:val="00FA63D7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j/93017183149?pwd=OfrcQRwdwSRwi4jJzSbg9Src6GFxAP.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atthew.s.perry1@mass.gov%2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3017183149?pwd=OfrcQRwdwSRwi4jJzSbg9Src6GFxAP.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tthew.s.perry1@mass.gov%2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17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577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5</cp:revision>
  <cp:lastPrinted>2024-09-30T16:59:00Z</cp:lastPrinted>
  <dcterms:created xsi:type="dcterms:W3CDTF">2024-10-29T12:55:00Z</dcterms:created>
  <dcterms:modified xsi:type="dcterms:W3CDTF">2024-10-29T15:17:00Z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