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51E6E415" w:rsidR="00EA6422" w:rsidRPr="00BF0D50" w:rsidRDefault="00C31A4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POLICY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1CF6BEA6" w:rsidR="00F9574D" w:rsidRPr="009E1978" w:rsidRDefault="00B97946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F52799">
        <w:rPr>
          <w:rFonts w:ascii="Segoe UI" w:hAnsi="Segoe UI" w:cs="Segoe UI"/>
          <w:b/>
        </w:rPr>
        <w:t xml:space="preserve">, </w:t>
      </w:r>
      <w:r w:rsidR="0064775D">
        <w:rPr>
          <w:rFonts w:ascii="Segoe UI" w:hAnsi="Segoe UI" w:cs="Segoe UI"/>
          <w:b/>
        </w:rPr>
        <w:t>November</w:t>
      </w:r>
      <w:r w:rsidR="00156733">
        <w:rPr>
          <w:rFonts w:ascii="Segoe UI" w:hAnsi="Segoe UI" w:cs="Segoe UI"/>
          <w:b/>
        </w:rPr>
        <w:t xml:space="preserve"> </w:t>
      </w:r>
      <w:r w:rsidR="0064775D">
        <w:rPr>
          <w:rFonts w:ascii="Segoe UI" w:hAnsi="Segoe UI" w:cs="Segoe UI"/>
          <w:b/>
        </w:rPr>
        <w:t>5</w:t>
      </w:r>
      <w:r w:rsidR="0015673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 w:rsidR="0011619B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6F584C" w:rsidRPr="00BF0D50" w14:paraId="55913977" w14:textId="77777777" w:rsidTr="00156733">
        <w:tc>
          <w:tcPr>
            <w:tcW w:w="7915" w:type="dxa"/>
          </w:tcPr>
          <w:p w14:paraId="5181C520" w14:textId="08538E13" w:rsidR="006F584C" w:rsidRDefault="006F584C" w:rsidP="0011619B">
            <w:pPr>
              <w:pStyle w:val="ListParagraph"/>
              <w:numPr>
                <w:ilvl w:val="0"/>
                <w:numId w:val="31"/>
              </w:numPr>
            </w:pPr>
            <w:r>
              <w:t>Minutes Approval</w:t>
            </w:r>
          </w:p>
        </w:tc>
        <w:tc>
          <w:tcPr>
            <w:tcW w:w="1530" w:type="dxa"/>
          </w:tcPr>
          <w:p w14:paraId="7A742A8C" w14:textId="127A8CD2" w:rsidR="006F584C" w:rsidRDefault="006F584C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 AM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2EEF3074" w14:textId="77777777" w:rsidR="0011619B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Resource Management Plan Report (with Paul Cavanagh)</w:t>
            </w:r>
          </w:p>
          <w:p w14:paraId="457B8C19" w14:textId="77777777" w:rsidR="00FA01B1" w:rsidRDefault="0064775D" w:rsidP="0064775D">
            <w:pPr>
              <w:pStyle w:val="ListParagraph"/>
              <w:numPr>
                <w:ilvl w:val="0"/>
                <w:numId w:val="31"/>
              </w:numPr>
            </w:pPr>
            <w:r>
              <w:t>Landscape Designations</w:t>
            </w:r>
          </w:p>
          <w:p w14:paraId="4802262D" w14:textId="65819C12" w:rsidR="006F2D00" w:rsidRPr="0041773D" w:rsidRDefault="006F2D00" w:rsidP="0064775D">
            <w:pPr>
              <w:pStyle w:val="ListParagraph"/>
              <w:numPr>
                <w:ilvl w:val="0"/>
                <w:numId w:val="31"/>
              </w:numPr>
            </w:pPr>
            <w:r>
              <w:t>Future Topics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F7F7" w14:textId="77777777" w:rsidR="0064775D" w:rsidRDefault="0064775D" w:rsidP="006477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C627AF" w14:textId="2340FDA9" w:rsidR="0064775D" w:rsidRPr="0064775D" w:rsidRDefault="0064775D" w:rsidP="006477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775D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71337738" w14:textId="690FEE97" w:rsidR="0064775D" w:rsidRDefault="0064775D" w:rsidP="0064775D">
                            <w:r>
                              <w:t>https://zoom.us/j/97543669755?pwd=ISejuayd5xAJac59CkKag9blqslEIB.1</w:t>
                            </w:r>
                          </w:p>
                          <w:p w14:paraId="5E7193B5" w14:textId="77777777" w:rsidR="0064775D" w:rsidRDefault="0064775D" w:rsidP="0064775D">
                            <w:r>
                              <w:t>Meeting ID: 975 4366 9755</w:t>
                            </w:r>
                          </w:p>
                          <w:p w14:paraId="35D047E6" w14:textId="5F841469" w:rsidR="0064775D" w:rsidRDefault="0064775D" w:rsidP="0064775D">
                            <w:r>
                              <w:t>Passcode: 564826</w:t>
                            </w:r>
                          </w:p>
                          <w:p w14:paraId="126305C5" w14:textId="77777777" w:rsidR="0064775D" w:rsidRDefault="0064775D" w:rsidP="0064775D">
                            <w:r>
                              <w:t>One tap mobile</w:t>
                            </w:r>
                          </w:p>
                          <w:p w14:paraId="7BE1076B" w14:textId="77777777" w:rsidR="0064775D" w:rsidRDefault="0064775D" w:rsidP="0064775D">
                            <w:r>
                              <w:t>+</w:t>
                            </w:r>
                            <w:proofErr w:type="gramStart"/>
                            <w:r>
                              <w:t>13126266799,,</w:t>
                            </w:r>
                            <w:proofErr w:type="gramEnd"/>
                            <w:r>
                              <w:t>97543669755#,,,,*564826# US (Chicago)</w:t>
                            </w:r>
                          </w:p>
                          <w:p w14:paraId="5B67E550" w14:textId="02E67E33" w:rsidR="00B97946" w:rsidRDefault="0064775D" w:rsidP="0064775D"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97543669755#,,,,*564826# US</w:t>
                            </w:r>
                          </w:p>
                          <w:p w14:paraId="6A2DAFD8" w14:textId="055D75B1" w:rsidR="00DE0062" w:rsidRPr="00583DDD" w:rsidRDefault="00FD6529" w:rsidP="0064775D">
                            <w:pPr>
                              <w:pStyle w:val="BodyText"/>
                              <w:spacing w:after="240" w:line="265" w:lineRule="exact"/>
                              <w:rPr>
                                <w:rFonts w:ascii="Segoe UI" w:eastAsia="Times New Roman" w:hAnsi="Segoe UI" w:cs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B97946">
                              <w:rPr>
                                <w:rFonts w:ascii="Segoe UI"/>
                              </w:rPr>
                              <w:t>Matt Perry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F20B28">
                              <w:t xml:space="preserve"> </w:t>
                            </w:r>
                            <w:hyperlink r:id="rId11" w:history="1">
                              <w:r w:rsidR="00B97946" w:rsidRPr="00B30B59">
                                <w:rPr>
                                  <w:rStyle w:val="Hyperlink"/>
                                </w:rPr>
                                <w:t>matthew.s.perry1@mass.gov</w:t>
                              </w:r>
                            </w:hyperlink>
                            <w:r w:rsidR="00B97946"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0F4FF7F7" w14:textId="77777777" w:rsidR="0064775D" w:rsidRDefault="0064775D" w:rsidP="0064775D">
                      <w:pPr>
                        <w:rPr>
                          <w:b/>
                          <w:bCs/>
                        </w:rPr>
                      </w:pPr>
                    </w:p>
                    <w:p w14:paraId="22C627AF" w14:textId="2340FDA9" w:rsidR="0064775D" w:rsidRPr="0064775D" w:rsidRDefault="0064775D" w:rsidP="0064775D">
                      <w:pPr>
                        <w:rPr>
                          <w:b/>
                          <w:bCs/>
                        </w:rPr>
                      </w:pPr>
                      <w:r w:rsidRPr="0064775D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71337738" w14:textId="690FEE97" w:rsidR="0064775D" w:rsidRDefault="0064775D" w:rsidP="0064775D">
                      <w:r>
                        <w:t>https://zoom.us/j/97543669755?pwd=ISejuayd5xAJac59CkKag9blqslEIB.1</w:t>
                      </w:r>
                    </w:p>
                    <w:p w14:paraId="5E7193B5" w14:textId="77777777" w:rsidR="0064775D" w:rsidRDefault="0064775D" w:rsidP="0064775D">
                      <w:r>
                        <w:t>Meeting ID: 975 4366 9755</w:t>
                      </w:r>
                    </w:p>
                    <w:p w14:paraId="35D047E6" w14:textId="5F841469" w:rsidR="0064775D" w:rsidRDefault="0064775D" w:rsidP="0064775D">
                      <w:r>
                        <w:t>Passcode: 564826</w:t>
                      </w:r>
                    </w:p>
                    <w:p w14:paraId="126305C5" w14:textId="77777777" w:rsidR="0064775D" w:rsidRDefault="0064775D" w:rsidP="0064775D">
                      <w:r>
                        <w:t>One tap mobile</w:t>
                      </w:r>
                    </w:p>
                    <w:p w14:paraId="7BE1076B" w14:textId="77777777" w:rsidR="0064775D" w:rsidRDefault="0064775D" w:rsidP="0064775D">
                      <w:r>
                        <w:t>+</w:t>
                      </w:r>
                      <w:proofErr w:type="gramStart"/>
                      <w:r>
                        <w:t>13126266799,,</w:t>
                      </w:r>
                      <w:proofErr w:type="gramEnd"/>
                      <w:r>
                        <w:t>97543669755#,,,,*564826# US (Chicago)</w:t>
                      </w:r>
                    </w:p>
                    <w:p w14:paraId="5B67E550" w14:textId="02E67E33" w:rsidR="00B97946" w:rsidRDefault="0064775D" w:rsidP="0064775D"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97543669755#,,,,*564826# US</w:t>
                      </w:r>
                    </w:p>
                    <w:p w14:paraId="6A2DAFD8" w14:textId="055D75B1" w:rsidR="00DE0062" w:rsidRPr="00583DDD" w:rsidRDefault="00FD6529" w:rsidP="0064775D">
                      <w:pPr>
                        <w:pStyle w:val="BodyText"/>
                        <w:spacing w:after="240" w:line="265" w:lineRule="exact"/>
                        <w:rPr>
                          <w:rFonts w:ascii="Segoe UI" w:eastAsia="Times New Roman" w:hAnsi="Segoe UI" w:cs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B97946">
                        <w:rPr>
                          <w:rFonts w:ascii="Segoe UI"/>
                        </w:rPr>
                        <w:t>Matt Perry</w:t>
                      </w:r>
                      <w:r w:rsidR="006018A8">
                        <w:rPr>
                          <w:rFonts w:ascii="Segoe UI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F20B28">
                        <w:t xml:space="preserve"> </w:t>
                      </w:r>
                      <w:hyperlink r:id="rId12" w:history="1">
                        <w:r w:rsidR="00B97946" w:rsidRPr="00B30B59">
                          <w:rPr>
                            <w:rStyle w:val="Hyperlink"/>
                          </w:rPr>
                          <w:t>matthew.s.perry1@mass.gov</w:t>
                        </w:r>
                      </w:hyperlink>
                      <w:r w:rsidR="00B97946"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C2B8" w14:textId="77777777" w:rsidR="00885B86" w:rsidRDefault="00885B86" w:rsidP="00EA6422">
      <w:pPr>
        <w:spacing w:after="0" w:line="240" w:lineRule="auto"/>
      </w:pPr>
      <w:r>
        <w:separator/>
      </w:r>
    </w:p>
  </w:endnote>
  <w:endnote w:type="continuationSeparator" w:id="0">
    <w:p w14:paraId="18EE770D" w14:textId="77777777" w:rsidR="00885B86" w:rsidRDefault="00885B86" w:rsidP="00EA6422">
      <w:pPr>
        <w:spacing w:after="0" w:line="240" w:lineRule="auto"/>
      </w:pPr>
      <w:r>
        <w:continuationSeparator/>
      </w:r>
    </w:p>
  </w:endnote>
  <w:endnote w:type="continuationNotice" w:id="1">
    <w:p w14:paraId="0712A857" w14:textId="77777777" w:rsidR="00885B86" w:rsidRDefault="00885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A31E" w14:textId="77777777" w:rsidR="00885B86" w:rsidRDefault="00885B86" w:rsidP="00EA6422">
      <w:pPr>
        <w:spacing w:after="0" w:line="240" w:lineRule="auto"/>
      </w:pPr>
      <w:r>
        <w:separator/>
      </w:r>
    </w:p>
  </w:footnote>
  <w:footnote w:type="continuationSeparator" w:id="0">
    <w:p w14:paraId="7C18280D" w14:textId="77777777" w:rsidR="00885B86" w:rsidRDefault="00885B86" w:rsidP="00EA6422">
      <w:pPr>
        <w:spacing w:after="0" w:line="240" w:lineRule="auto"/>
      </w:pPr>
      <w:r>
        <w:continuationSeparator/>
      </w:r>
    </w:p>
  </w:footnote>
  <w:footnote w:type="continuationNotice" w:id="1">
    <w:p w14:paraId="44D89E88" w14:textId="77777777" w:rsidR="00885B86" w:rsidRDefault="00885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15EA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4D04"/>
    <w:rsid w:val="00035A3F"/>
    <w:rsid w:val="000432CF"/>
    <w:rsid w:val="000476EA"/>
    <w:rsid w:val="00050A9C"/>
    <w:rsid w:val="00051101"/>
    <w:rsid w:val="0005385E"/>
    <w:rsid w:val="000562AF"/>
    <w:rsid w:val="00056AA8"/>
    <w:rsid w:val="00056DFA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97DAC"/>
    <w:rsid w:val="000A02AA"/>
    <w:rsid w:val="000A547B"/>
    <w:rsid w:val="000B0BA6"/>
    <w:rsid w:val="000B0E2C"/>
    <w:rsid w:val="000B141B"/>
    <w:rsid w:val="000B1B88"/>
    <w:rsid w:val="000B1FF4"/>
    <w:rsid w:val="000B609F"/>
    <w:rsid w:val="000B68DB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1619B"/>
    <w:rsid w:val="00123A6B"/>
    <w:rsid w:val="00123D8D"/>
    <w:rsid w:val="00124394"/>
    <w:rsid w:val="00124D79"/>
    <w:rsid w:val="00126EEF"/>
    <w:rsid w:val="001303AD"/>
    <w:rsid w:val="00130E15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4C4B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2776E"/>
    <w:rsid w:val="00231032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B02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97322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AEE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4775D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2D00"/>
    <w:rsid w:val="006F5689"/>
    <w:rsid w:val="006F56E7"/>
    <w:rsid w:val="006F580B"/>
    <w:rsid w:val="006F584C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5D26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85B8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2B55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97946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203"/>
    <w:rsid w:val="00C22613"/>
    <w:rsid w:val="00C2364B"/>
    <w:rsid w:val="00C251B7"/>
    <w:rsid w:val="00C270AD"/>
    <w:rsid w:val="00C27CDD"/>
    <w:rsid w:val="00C31A42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368D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382E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5FE"/>
    <w:rsid w:val="00ED59C6"/>
    <w:rsid w:val="00ED7581"/>
    <w:rsid w:val="00EE09A6"/>
    <w:rsid w:val="00EE1592"/>
    <w:rsid w:val="00EE3866"/>
    <w:rsid w:val="00EE562C"/>
    <w:rsid w:val="00EE63A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B28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01B1"/>
    <w:rsid w:val="00FA2828"/>
    <w:rsid w:val="00FA3231"/>
    <w:rsid w:val="00FA3708"/>
    <w:rsid w:val="00FA63C4"/>
    <w:rsid w:val="00FA63D7"/>
    <w:rsid w:val="00FA7D14"/>
    <w:rsid w:val="00FB0CFF"/>
    <w:rsid w:val="00FB27EE"/>
    <w:rsid w:val="00FB2C33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2024-09-19T21:28:00Z</cp:lastPrinted>
  <dcterms:created xsi:type="dcterms:W3CDTF">2024-10-31T17:15:00Z</dcterms:created>
  <dcterms:modified xsi:type="dcterms:W3CDTF">2024-10-31T17:15:00Z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