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C67" w14:textId="77777777" w:rsidR="00F73FDA" w:rsidRPr="00072627" w:rsidRDefault="00EA6422" w:rsidP="00446CA7">
      <w:pPr>
        <w:spacing w:after="0"/>
        <w:jc w:val="center"/>
        <w:rPr>
          <w:rFonts w:ascii="Gill Sans MT" w:hAnsi="Gill Sans MT" w:cs="Cavolini"/>
          <w:b/>
          <w:sz w:val="40"/>
          <w:szCs w:val="40"/>
        </w:rPr>
      </w:pPr>
      <w:r w:rsidRPr="00072627">
        <w:rPr>
          <w:rFonts w:ascii="Gill Sans MT" w:hAnsi="Gill Sans MT" w:cs="Cavolini"/>
          <w:b/>
          <w:sz w:val="40"/>
          <w:szCs w:val="40"/>
        </w:rPr>
        <w:t>Stewardship Council</w:t>
      </w:r>
    </w:p>
    <w:p w14:paraId="529BDCD3" w14:textId="5F322014" w:rsidR="00EA6422" w:rsidRPr="00072627" w:rsidRDefault="00072627" w:rsidP="00446CA7">
      <w:pPr>
        <w:spacing w:after="0"/>
        <w:jc w:val="center"/>
        <w:rPr>
          <w:rFonts w:ascii="Gill Sans MT" w:hAnsi="Gill Sans MT" w:cs="Cavolini"/>
          <w:b/>
          <w:sz w:val="40"/>
          <w:szCs w:val="40"/>
        </w:rPr>
      </w:pPr>
      <w:r w:rsidRPr="00072627">
        <w:rPr>
          <w:rFonts w:ascii="Gill Sans MT" w:hAnsi="Gill Sans MT" w:cs="Cavolini"/>
          <w:b/>
          <w:sz w:val="40"/>
          <w:szCs w:val="40"/>
        </w:rPr>
        <w:t>Finance</w:t>
      </w:r>
      <w:r w:rsidR="00D0690C">
        <w:rPr>
          <w:rFonts w:ascii="Gill Sans MT" w:hAnsi="Gill Sans MT" w:cs="Cavolini"/>
          <w:b/>
          <w:sz w:val="40"/>
          <w:szCs w:val="40"/>
        </w:rPr>
        <w:t xml:space="preserve"> Committee</w:t>
      </w:r>
      <w:r w:rsidR="00DA3626" w:rsidRPr="00072627">
        <w:rPr>
          <w:rFonts w:ascii="Gill Sans MT" w:hAnsi="Gill Sans MT" w:cs="Cavolini"/>
          <w:b/>
          <w:sz w:val="40"/>
          <w:szCs w:val="40"/>
        </w:rPr>
        <w:t xml:space="preserve"> </w:t>
      </w:r>
      <w:r w:rsidR="00EA6422" w:rsidRPr="00072627">
        <w:rPr>
          <w:rFonts w:ascii="Gill Sans MT" w:hAnsi="Gill Sans MT" w:cs="Cavolini"/>
          <w:b/>
          <w:sz w:val="40"/>
          <w:szCs w:val="40"/>
        </w:rPr>
        <w:t>Meeting</w:t>
      </w:r>
    </w:p>
    <w:p w14:paraId="2484573A" w14:textId="01BC9880" w:rsidR="00F9574D" w:rsidRPr="009E1978" w:rsidRDefault="005263D7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Monday, </w:t>
      </w:r>
      <w:r w:rsidR="00C13CBB">
        <w:rPr>
          <w:rFonts w:ascii="Segoe UI" w:hAnsi="Segoe UI" w:cs="Segoe UI"/>
          <w:b/>
        </w:rPr>
        <w:t>November 6</w:t>
      </w:r>
      <w:r w:rsidR="00C07EFF">
        <w:rPr>
          <w:rFonts w:ascii="Segoe UI" w:hAnsi="Segoe UI" w:cs="Segoe UI"/>
          <w:b/>
        </w:rPr>
        <w:t>,</w:t>
      </w:r>
      <w:r w:rsidR="00740F45">
        <w:rPr>
          <w:rFonts w:ascii="Segoe UI" w:hAnsi="Segoe UI" w:cs="Segoe UI"/>
          <w:b/>
        </w:rPr>
        <w:t xml:space="preserve"> 2023</w:t>
      </w:r>
      <w:r w:rsidR="000657A2">
        <w:rPr>
          <w:rFonts w:ascii="Segoe UI" w:hAnsi="Segoe UI" w:cs="Segoe UI"/>
          <w:b/>
        </w:rPr>
        <w:t xml:space="preserve"> </w:t>
      </w:r>
      <w:r w:rsidR="00C13CBB">
        <w:rPr>
          <w:rFonts w:ascii="Segoe UI" w:hAnsi="Segoe UI" w:cs="Segoe UI"/>
          <w:b/>
        </w:rPr>
        <w:t>–</w:t>
      </w:r>
      <w:r w:rsidR="000657A2">
        <w:rPr>
          <w:rFonts w:ascii="Segoe UI" w:hAnsi="Segoe UI" w:cs="Segoe UI"/>
          <w:b/>
        </w:rPr>
        <w:t xml:space="preserve"> </w:t>
      </w:r>
      <w:r w:rsidR="00C13CBB">
        <w:rPr>
          <w:rFonts w:ascii="Segoe UI" w:hAnsi="Segoe UI" w:cs="Segoe UI"/>
          <w:b/>
        </w:rPr>
        <w:t>1:00 PM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2989DB3F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740AA1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Gill Sans Nova" w:hAnsi="Gill Sans Nova" w:cs="Cavolini"/>
          <w:b/>
          <w:sz w:val="40"/>
          <w:szCs w:val="40"/>
        </w:rPr>
      </w:pPr>
      <w:r w:rsidRPr="00740AA1">
        <w:rPr>
          <w:rFonts w:ascii="Gill Sans Nova" w:hAnsi="Gill Sans Nova" w:cs="Cavolini"/>
          <w:b/>
          <w:sz w:val="40"/>
          <w:szCs w:val="40"/>
        </w:rPr>
        <w:t>Agenda</w:t>
      </w:r>
    </w:p>
    <w:p w14:paraId="5C36E05C" w14:textId="6F052E84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5"/>
        <w:gridCol w:w="1980"/>
      </w:tblGrid>
      <w:tr w:rsidR="00A0070F" w:rsidRPr="00BF0D50" w14:paraId="6D184286" w14:textId="77777777" w:rsidTr="00066E92">
        <w:trPr>
          <w:trHeight w:val="640"/>
        </w:trPr>
        <w:tc>
          <w:tcPr>
            <w:tcW w:w="746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98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066E92">
        <w:tc>
          <w:tcPr>
            <w:tcW w:w="746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980" w:type="dxa"/>
          </w:tcPr>
          <w:p w14:paraId="4C49281E" w14:textId="44A5D50A" w:rsidR="00374564" w:rsidRPr="00E06FE1" w:rsidRDefault="00C13CBB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1:00</w:t>
            </w:r>
            <w:r w:rsidR="00E603F6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P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C13CBB" w:rsidRPr="00BF0D50" w14:paraId="28E0C6D8" w14:textId="77777777" w:rsidTr="00066E92">
        <w:tc>
          <w:tcPr>
            <w:tcW w:w="7465" w:type="dxa"/>
          </w:tcPr>
          <w:p w14:paraId="4876BE16" w14:textId="015BC31D" w:rsidR="00C13CBB" w:rsidRDefault="00C13CBB" w:rsidP="00E603F6">
            <w:pPr>
              <w:pStyle w:val="ListParagraph"/>
              <w:numPr>
                <w:ilvl w:val="0"/>
                <w:numId w:val="31"/>
              </w:numPr>
            </w:pPr>
            <w:r>
              <w:t>Approval of Minutes</w:t>
            </w:r>
          </w:p>
        </w:tc>
        <w:tc>
          <w:tcPr>
            <w:tcW w:w="1980" w:type="dxa"/>
          </w:tcPr>
          <w:p w14:paraId="0E67381F" w14:textId="73C503DD" w:rsidR="00C13CBB" w:rsidRDefault="00C13CBB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1:05 PM</w:t>
            </w:r>
          </w:p>
        </w:tc>
      </w:tr>
      <w:tr w:rsidR="00A0070F" w:rsidRPr="00BF0D50" w14:paraId="1040270F" w14:textId="77777777" w:rsidTr="00066E92">
        <w:tc>
          <w:tcPr>
            <w:tcW w:w="7465" w:type="dxa"/>
          </w:tcPr>
          <w:p w14:paraId="4802262D" w14:textId="781C3EEF" w:rsidR="00E11BA0" w:rsidRPr="0041773D" w:rsidRDefault="00C13CBB" w:rsidP="00C13CBB">
            <w:pPr>
              <w:pStyle w:val="ListParagraph"/>
              <w:numPr>
                <w:ilvl w:val="0"/>
                <w:numId w:val="31"/>
              </w:numPr>
            </w:pPr>
            <w:r>
              <w:t>Discussion with Kerry Harrison</w:t>
            </w:r>
            <w:r w:rsidRPr="00C13CBB">
              <w:rPr>
                <w:rFonts w:asciiTheme="minorHAnsi" w:hAnsiTheme="minorHAnsi" w:cstheme="minorHAnsi"/>
              </w:rPr>
              <w:t xml:space="preserve">, </w:t>
            </w:r>
            <w:r w:rsidRPr="00C13CBB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Director of Administration &amp; Finance</w:t>
            </w:r>
          </w:p>
        </w:tc>
        <w:tc>
          <w:tcPr>
            <w:tcW w:w="1980" w:type="dxa"/>
          </w:tcPr>
          <w:p w14:paraId="55EA154E" w14:textId="19C429DA" w:rsidR="00374564" w:rsidRPr="00E06FE1" w:rsidRDefault="00C13CBB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  <w:r w:rsidR="000657A2"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</w:rPr>
              <w:t>10</w:t>
            </w:r>
            <w:r w:rsidR="00D91D53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P</w:t>
            </w:r>
            <w:r w:rsidR="00D91D53">
              <w:rPr>
                <w:rFonts w:ascii="Segoe UI" w:hAnsi="Segoe UI" w:cs="Segoe UI"/>
              </w:rPr>
              <w:t>M</w:t>
            </w:r>
          </w:p>
        </w:tc>
      </w:tr>
      <w:tr w:rsidR="006441CC" w:rsidRPr="00BF0D50" w14:paraId="4FE37A2E" w14:textId="77777777" w:rsidTr="00066E92">
        <w:tc>
          <w:tcPr>
            <w:tcW w:w="7465" w:type="dxa"/>
          </w:tcPr>
          <w:p w14:paraId="0859499E" w14:textId="00645B6D" w:rsidR="006441CC" w:rsidRDefault="006441CC" w:rsidP="00C13CBB">
            <w:pPr>
              <w:pStyle w:val="ListParagraph"/>
              <w:numPr>
                <w:ilvl w:val="0"/>
                <w:numId w:val="31"/>
              </w:numPr>
            </w:pPr>
            <w:r>
              <w:t>Discussion of Strategy for the Capital Budget</w:t>
            </w:r>
          </w:p>
        </w:tc>
        <w:tc>
          <w:tcPr>
            <w:tcW w:w="1980" w:type="dxa"/>
          </w:tcPr>
          <w:p w14:paraId="6469F4DC" w14:textId="04EF1C34" w:rsidR="006441CC" w:rsidRDefault="006441CC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1:30 PM</w:t>
            </w:r>
          </w:p>
        </w:tc>
      </w:tr>
    </w:tbl>
    <w:p w14:paraId="71EA1BC4" w14:textId="3DE22808" w:rsidR="00290738" w:rsidRPr="00BF0D50" w:rsidRDefault="00F5272C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7ED2EC13">
                <wp:simplePos x="0" y="0"/>
                <wp:positionH relativeFrom="margin">
                  <wp:posOffset>-55418</wp:posOffset>
                </wp:positionH>
                <wp:positionV relativeFrom="paragraph">
                  <wp:posOffset>6061</wp:posOffset>
                </wp:positionV>
                <wp:extent cx="5978236" cy="4371109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236" cy="4371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08788" w14:textId="1CEC358A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7467DEA" w14:textId="77777777" w:rsidR="00D0690C" w:rsidRPr="00D0690C" w:rsidRDefault="00D0690C" w:rsidP="00D0690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D0690C">
                              <w:rPr>
                                <w:rFonts w:asciiTheme="minorHAnsi" w:eastAsia="Times New Roman" w:hAnsiTheme="minorHAnsi" w:cstheme="minorHAnsi"/>
                              </w:rPr>
                              <w:t>Topic: DCR Stewardship Council Finance Committee Meeting</w:t>
                            </w:r>
                          </w:p>
                          <w:p w14:paraId="0659308F" w14:textId="77777777" w:rsidR="00D0690C" w:rsidRPr="00D0690C" w:rsidRDefault="00D0690C" w:rsidP="00D0690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D0690C">
                              <w:rPr>
                                <w:rFonts w:asciiTheme="minorHAnsi" w:eastAsia="Times New Roman" w:hAnsiTheme="minorHAnsi" w:cstheme="minorHAnsi"/>
                              </w:rPr>
                              <w:t>Time: Nov 6, 2023 01:00 PM Eastern Time (US and Canada)</w:t>
                            </w:r>
                          </w:p>
                          <w:p w14:paraId="26A89A6B" w14:textId="77777777" w:rsidR="00D0690C" w:rsidRPr="00D0690C" w:rsidRDefault="00D0690C" w:rsidP="00D0690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D38C4C0" w14:textId="77777777" w:rsidR="00D0690C" w:rsidRPr="00D0690C" w:rsidRDefault="00D0690C" w:rsidP="00D0690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D0690C">
                              <w:rPr>
                                <w:rFonts w:asciiTheme="minorHAnsi" w:eastAsia="Times New Roman" w:hAnsiTheme="minorHAnsi" w:cstheme="minorHAnsi"/>
                              </w:rPr>
                              <w:t>Join Zoom Meeting</w:t>
                            </w:r>
                          </w:p>
                          <w:p w14:paraId="75E0D755" w14:textId="77777777" w:rsidR="00D0690C" w:rsidRPr="00D0690C" w:rsidRDefault="00D0690C" w:rsidP="00D0690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D0690C">
                              <w:rPr>
                                <w:rFonts w:asciiTheme="minorHAnsi" w:eastAsia="Times New Roman" w:hAnsiTheme="minorHAnsi" w:cstheme="minorHAnsi"/>
                              </w:rPr>
                              <w:t>https://zoom.us/j/91478870267?pwd=Mi90c1Ewd29OaWF2V0RHdnBwUGcyQT09</w:t>
                            </w:r>
                          </w:p>
                          <w:p w14:paraId="4DB1D30F" w14:textId="77777777" w:rsidR="00D0690C" w:rsidRPr="00D0690C" w:rsidRDefault="00D0690C" w:rsidP="00D0690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9FAD7F7" w14:textId="77777777" w:rsidR="00D0690C" w:rsidRPr="00D0690C" w:rsidRDefault="00D0690C" w:rsidP="00D0690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D0690C">
                              <w:rPr>
                                <w:rFonts w:asciiTheme="minorHAnsi" w:eastAsia="Times New Roman" w:hAnsiTheme="minorHAnsi" w:cstheme="minorHAnsi"/>
                              </w:rPr>
                              <w:t>Meeting ID: 914 7887 0267</w:t>
                            </w:r>
                          </w:p>
                          <w:p w14:paraId="673BFFB0" w14:textId="77777777" w:rsidR="00D0690C" w:rsidRPr="00D0690C" w:rsidRDefault="00D0690C" w:rsidP="00D0690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D0690C">
                              <w:rPr>
                                <w:rFonts w:asciiTheme="minorHAnsi" w:eastAsia="Times New Roman" w:hAnsiTheme="minorHAnsi" w:cstheme="minorHAnsi"/>
                              </w:rPr>
                              <w:t>Passcode: 801902</w:t>
                            </w:r>
                          </w:p>
                          <w:p w14:paraId="2632E9B7" w14:textId="77777777" w:rsidR="00D0690C" w:rsidRPr="00D0690C" w:rsidRDefault="00D0690C" w:rsidP="00D0690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A3CE7F4" w14:textId="77777777" w:rsidR="00D0690C" w:rsidRPr="00D0690C" w:rsidRDefault="00D0690C" w:rsidP="00D0690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D0690C">
                              <w:rPr>
                                <w:rFonts w:asciiTheme="minorHAnsi" w:eastAsia="Times New Roman" w:hAnsiTheme="minorHAnsi" w:cstheme="minorHAnsi"/>
                              </w:rPr>
                              <w:t>One tap mobile</w:t>
                            </w:r>
                          </w:p>
                          <w:p w14:paraId="5D9B2047" w14:textId="77777777" w:rsidR="00D0690C" w:rsidRPr="00D0690C" w:rsidRDefault="00D0690C" w:rsidP="00D0690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D0690C">
                              <w:rPr>
                                <w:rFonts w:asciiTheme="minorHAnsi" w:eastAsia="Times New Roman" w:hAnsiTheme="minorHAnsi" w:cstheme="minorHAnsi"/>
                              </w:rPr>
                              <w:t>+13052241968,,91478870267#,,,,*801902# US</w:t>
                            </w:r>
                          </w:p>
                          <w:p w14:paraId="23323D2E" w14:textId="77777777" w:rsidR="00D0690C" w:rsidRPr="00D0690C" w:rsidRDefault="00D0690C" w:rsidP="00D0690C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D0690C">
                              <w:rPr>
                                <w:rFonts w:asciiTheme="minorHAnsi" w:eastAsia="Times New Roman" w:hAnsiTheme="minorHAnsi" w:cstheme="minorHAnsi"/>
                              </w:rPr>
                              <w:t>+13092053325,,91478870267#,,,,*801902# US</w:t>
                            </w:r>
                          </w:p>
                          <w:p w14:paraId="781EF59C" w14:textId="56C165D8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46CF931" w14:textId="73A0B1F3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6D7BFB8" w14:textId="4DE2ED34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B2CB5F" w14:textId="0730A91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D2DBCC" w14:textId="64470D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7E3EF66" w14:textId="7E6403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DD9ECF9" w14:textId="0C64E566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73DF046" w14:textId="2DF27F17" w:rsidR="0094413E" w:rsidRPr="006713F8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6E9C08" w14:textId="4B363309" w:rsidR="00D53931" w:rsidRPr="00D0690C" w:rsidRDefault="00845955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D0690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 xml:space="preserve">Please contact </w:t>
                            </w:r>
                            <w:r w:rsidR="00072627" w:rsidRPr="00D0690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Matt Perry at matthew.s.perry1@mass.gov</w:t>
                            </w:r>
                            <w:r w:rsidR="00066E92" w:rsidRPr="00D0690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 xml:space="preserve"> for</w:t>
                            </w:r>
                            <w:r w:rsidRPr="00D0690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 xml:space="preserve"> access</w:t>
                            </w:r>
                            <w:r w:rsidR="00685FD8" w:rsidRPr="00D0690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ibility</w:t>
                            </w:r>
                            <w:r w:rsidR="00D1240D" w:rsidRPr="00D0690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 xml:space="preserve"> information</w:t>
                            </w:r>
                            <w:r w:rsidRPr="00D0690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6A2DAFD8" w14:textId="34E69C79" w:rsidR="00DE0062" w:rsidRPr="00583DDD" w:rsidRDefault="00DE0062" w:rsidP="00583DDD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5pt;margin-top:.5pt;width:470.75pt;height:344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" stroked="f">
                <v:textbox>
                  <w:txbxContent>
                    <w:p w14:paraId="2AD08788" w14:textId="1CEC358A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7467DEA" w14:textId="77777777" w:rsidR="00D0690C" w:rsidRPr="00D0690C" w:rsidRDefault="00D0690C" w:rsidP="00D0690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D0690C">
                        <w:rPr>
                          <w:rFonts w:asciiTheme="minorHAnsi" w:eastAsia="Times New Roman" w:hAnsiTheme="minorHAnsi" w:cstheme="minorHAnsi"/>
                        </w:rPr>
                        <w:t>Topic: DCR Stewardship Council Finance Committee Meeting</w:t>
                      </w:r>
                    </w:p>
                    <w:p w14:paraId="0659308F" w14:textId="77777777" w:rsidR="00D0690C" w:rsidRPr="00D0690C" w:rsidRDefault="00D0690C" w:rsidP="00D0690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D0690C">
                        <w:rPr>
                          <w:rFonts w:asciiTheme="minorHAnsi" w:eastAsia="Times New Roman" w:hAnsiTheme="minorHAnsi" w:cstheme="minorHAnsi"/>
                        </w:rPr>
                        <w:t xml:space="preserve">Time: Nov 6, </w:t>
                      </w:r>
                      <w:proofErr w:type="gramStart"/>
                      <w:r w:rsidRPr="00D0690C">
                        <w:rPr>
                          <w:rFonts w:asciiTheme="minorHAnsi" w:eastAsia="Times New Roman" w:hAnsiTheme="minorHAnsi" w:cstheme="minorHAnsi"/>
                        </w:rPr>
                        <w:t>2023</w:t>
                      </w:r>
                      <w:proofErr w:type="gramEnd"/>
                      <w:r w:rsidRPr="00D0690C">
                        <w:rPr>
                          <w:rFonts w:asciiTheme="minorHAnsi" w:eastAsia="Times New Roman" w:hAnsiTheme="minorHAnsi" w:cstheme="minorHAnsi"/>
                        </w:rPr>
                        <w:t xml:space="preserve"> 01:00 PM Eastern Time (US and Canada)</w:t>
                      </w:r>
                    </w:p>
                    <w:p w14:paraId="26A89A6B" w14:textId="77777777" w:rsidR="00D0690C" w:rsidRPr="00D0690C" w:rsidRDefault="00D0690C" w:rsidP="00D0690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D38C4C0" w14:textId="77777777" w:rsidR="00D0690C" w:rsidRPr="00D0690C" w:rsidRDefault="00D0690C" w:rsidP="00D0690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D0690C">
                        <w:rPr>
                          <w:rFonts w:asciiTheme="minorHAnsi" w:eastAsia="Times New Roman" w:hAnsiTheme="minorHAnsi" w:cstheme="minorHAnsi"/>
                        </w:rPr>
                        <w:t>Join Zoom Meeting</w:t>
                      </w:r>
                    </w:p>
                    <w:p w14:paraId="75E0D755" w14:textId="77777777" w:rsidR="00D0690C" w:rsidRPr="00D0690C" w:rsidRDefault="00D0690C" w:rsidP="00D0690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D0690C">
                        <w:rPr>
                          <w:rFonts w:asciiTheme="minorHAnsi" w:eastAsia="Times New Roman" w:hAnsiTheme="minorHAnsi" w:cstheme="minorHAnsi"/>
                        </w:rPr>
                        <w:t>https://zoom.us/j/91478870267?pwd=Mi90c1Ewd29OaWF2V0RHdnBwUGcyQT09</w:t>
                      </w:r>
                    </w:p>
                    <w:p w14:paraId="4DB1D30F" w14:textId="77777777" w:rsidR="00D0690C" w:rsidRPr="00D0690C" w:rsidRDefault="00D0690C" w:rsidP="00D0690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9FAD7F7" w14:textId="77777777" w:rsidR="00D0690C" w:rsidRPr="00D0690C" w:rsidRDefault="00D0690C" w:rsidP="00D0690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D0690C">
                        <w:rPr>
                          <w:rFonts w:asciiTheme="minorHAnsi" w:eastAsia="Times New Roman" w:hAnsiTheme="minorHAnsi" w:cstheme="minorHAnsi"/>
                        </w:rPr>
                        <w:t>Meeting ID: 914 7887 0267</w:t>
                      </w:r>
                    </w:p>
                    <w:p w14:paraId="673BFFB0" w14:textId="77777777" w:rsidR="00D0690C" w:rsidRPr="00D0690C" w:rsidRDefault="00D0690C" w:rsidP="00D0690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D0690C">
                        <w:rPr>
                          <w:rFonts w:asciiTheme="minorHAnsi" w:eastAsia="Times New Roman" w:hAnsiTheme="minorHAnsi" w:cstheme="minorHAnsi"/>
                        </w:rPr>
                        <w:t>Passcode: 801902</w:t>
                      </w:r>
                    </w:p>
                    <w:p w14:paraId="2632E9B7" w14:textId="77777777" w:rsidR="00D0690C" w:rsidRPr="00D0690C" w:rsidRDefault="00D0690C" w:rsidP="00D0690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A3CE7F4" w14:textId="77777777" w:rsidR="00D0690C" w:rsidRPr="00D0690C" w:rsidRDefault="00D0690C" w:rsidP="00D0690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D0690C">
                        <w:rPr>
                          <w:rFonts w:asciiTheme="minorHAnsi" w:eastAsia="Times New Roman" w:hAnsiTheme="minorHAnsi" w:cstheme="minorHAnsi"/>
                        </w:rPr>
                        <w:t>One tap mobile</w:t>
                      </w:r>
                    </w:p>
                    <w:p w14:paraId="5D9B2047" w14:textId="77777777" w:rsidR="00D0690C" w:rsidRPr="00D0690C" w:rsidRDefault="00D0690C" w:rsidP="00D0690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D0690C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D0690C">
                        <w:rPr>
                          <w:rFonts w:asciiTheme="minorHAnsi" w:eastAsia="Times New Roman" w:hAnsiTheme="minorHAnsi" w:cstheme="minorHAnsi"/>
                        </w:rPr>
                        <w:t>13052241968,,</w:t>
                      </w:r>
                      <w:proofErr w:type="gramEnd"/>
                      <w:r w:rsidRPr="00D0690C">
                        <w:rPr>
                          <w:rFonts w:asciiTheme="minorHAnsi" w:eastAsia="Times New Roman" w:hAnsiTheme="minorHAnsi" w:cstheme="minorHAnsi"/>
                        </w:rPr>
                        <w:t>91478870267#,,,,*801902# US</w:t>
                      </w:r>
                    </w:p>
                    <w:p w14:paraId="23323D2E" w14:textId="77777777" w:rsidR="00D0690C" w:rsidRPr="00D0690C" w:rsidRDefault="00D0690C" w:rsidP="00D0690C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D0690C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D0690C">
                        <w:rPr>
                          <w:rFonts w:asciiTheme="minorHAnsi" w:eastAsia="Times New Roman" w:hAnsiTheme="minorHAnsi" w:cstheme="minorHAnsi"/>
                        </w:rPr>
                        <w:t>13092053325,,</w:t>
                      </w:r>
                      <w:proofErr w:type="gramEnd"/>
                      <w:r w:rsidRPr="00D0690C">
                        <w:rPr>
                          <w:rFonts w:asciiTheme="minorHAnsi" w:eastAsia="Times New Roman" w:hAnsiTheme="minorHAnsi" w:cstheme="minorHAnsi"/>
                        </w:rPr>
                        <w:t>91478870267#,,,,*801902# US</w:t>
                      </w:r>
                    </w:p>
                    <w:p w14:paraId="781EF59C" w14:textId="56C165D8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46CF931" w14:textId="73A0B1F3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6D7BFB8" w14:textId="4DE2ED34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B2CB5F" w14:textId="0730A91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D2DBCC" w14:textId="64470D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7E3EF66" w14:textId="7E6403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DD9ECF9" w14:textId="0C64E566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73DF046" w14:textId="2DF27F17" w:rsidR="0094413E" w:rsidRPr="006713F8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56E9C08" w14:textId="4B363309" w:rsidR="00D53931" w:rsidRPr="00D0690C" w:rsidRDefault="00845955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</w:pPr>
                      <w:r w:rsidRPr="00D0690C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 xml:space="preserve">Please contact </w:t>
                      </w:r>
                      <w:r w:rsidR="00072627" w:rsidRPr="00D0690C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Matt Perry at matthew.s.perry1@mass.gov</w:t>
                      </w:r>
                      <w:r w:rsidR="00066E92" w:rsidRPr="00D0690C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 xml:space="preserve"> for</w:t>
                      </w:r>
                      <w:r w:rsidRPr="00D0690C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 xml:space="preserve"> access</w:t>
                      </w:r>
                      <w:r w:rsidR="00685FD8" w:rsidRPr="00D0690C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ibility</w:t>
                      </w:r>
                      <w:r w:rsidR="00D1240D" w:rsidRPr="00D0690C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 xml:space="preserve"> information</w:t>
                      </w:r>
                      <w:r w:rsidRPr="00D0690C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6A2DAFD8" w14:textId="34E69C79" w:rsidR="00DE0062" w:rsidRPr="00583DDD" w:rsidRDefault="00DE0062" w:rsidP="00583DDD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333667C0" w:rsidR="00290738" w:rsidRPr="00685FD8" w:rsidRDefault="00166CD9" w:rsidP="00685FD8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sectPr w:rsidR="00290738" w:rsidRPr="00685FD8" w:rsidSect="0026575B">
      <w:headerReference w:type="default" r:id="rId11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9AB0" w14:textId="77777777" w:rsidR="00577438" w:rsidRDefault="00577438" w:rsidP="00EA6422">
      <w:pPr>
        <w:spacing w:after="0" w:line="240" w:lineRule="auto"/>
      </w:pPr>
      <w:r>
        <w:separator/>
      </w:r>
    </w:p>
  </w:endnote>
  <w:endnote w:type="continuationSeparator" w:id="0">
    <w:p w14:paraId="64471C83" w14:textId="77777777" w:rsidR="00577438" w:rsidRDefault="00577438" w:rsidP="00EA6422">
      <w:pPr>
        <w:spacing w:after="0" w:line="240" w:lineRule="auto"/>
      </w:pPr>
      <w:r>
        <w:continuationSeparator/>
      </w:r>
    </w:p>
  </w:endnote>
  <w:endnote w:type="continuationNotice" w:id="1">
    <w:p w14:paraId="6C392441" w14:textId="77777777" w:rsidR="00577438" w:rsidRDefault="005774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A336" w14:textId="77777777" w:rsidR="00577438" w:rsidRDefault="00577438" w:rsidP="00EA6422">
      <w:pPr>
        <w:spacing w:after="0" w:line="240" w:lineRule="auto"/>
      </w:pPr>
      <w:r>
        <w:separator/>
      </w:r>
    </w:p>
  </w:footnote>
  <w:footnote w:type="continuationSeparator" w:id="0">
    <w:p w14:paraId="07FDC850" w14:textId="77777777" w:rsidR="00577438" w:rsidRDefault="00577438" w:rsidP="00EA6422">
      <w:pPr>
        <w:spacing w:after="0" w:line="240" w:lineRule="auto"/>
      </w:pPr>
      <w:r>
        <w:continuationSeparator/>
      </w:r>
    </w:p>
  </w:footnote>
  <w:footnote w:type="continuationNotice" w:id="1">
    <w:p w14:paraId="7B09166F" w14:textId="77777777" w:rsidR="00577438" w:rsidRDefault="005774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6389EFE8" w:rsidR="00EA6422" w:rsidRDefault="00D0690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0B7314" wp14:editId="451AD505">
          <wp:simplePos x="0" y="0"/>
          <wp:positionH relativeFrom="column">
            <wp:posOffset>-214630</wp:posOffset>
          </wp:positionH>
          <wp:positionV relativeFrom="paragraph">
            <wp:posOffset>-135428</wp:posOffset>
          </wp:positionV>
          <wp:extent cx="1122218" cy="1442526"/>
          <wp:effectExtent l="0" t="0" r="0" b="0"/>
          <wp:wrapNone/>
          <wp:docPr id="180105841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05841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218" cy="1442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0"/>
  </w:num>
  <w:num w:numId="5" w16cid:durableId="757755889">
    <w:abstractNumId w:val="25"/>
  </w:num>
  <w:num w:numId="6" w16cid:durableId="1863670223">
    <w:abstractNumId w:val="1"/>
  </w:num>
  <w:num w:numId="7" w16cid:durableId="1346592663">
    <w:abstractNumId w:val="22"/>
  </w:num>
  <w:num w:numId="8" w16cid:durableId="2127038061">
    <w:abstractNumId w:val="2"/>
  </w:num>
  <w:num w:numId="9" w16cid:durableId="1303656780">
    <w:abstractNumId w:val="23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8"/>
  </w:num>
  <w:num w:numId="13" w16cid:durableId="1638492680">
    <w:abstractNumId w:val="14"/>
  </w:num>
  <w:num w:numId="14" w16cid:durableId="2082673043">
    <w:abstractNumId w:val="29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0"/>
  </w:num>
  <w:num w:numId="20" w16cid:durableId="145166243">
    <w:abstractNumId w:val="26"/>
  </w:num>
  <w:num w:numId="21" w16cid:durableId="243152684">
    <w:abstractNumId w:val="24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1"/>
  </w:num>
  <w:num w:numId="29" w16cid:durableId="1894534232">
    <w:abstractNumId w:val="31"/>
  </w:num>
  <w:num w:numId="30" w16cid:durableId="55056888">
    <w:abstractNumId w:val="27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2627"/>
    <w:rsid w:val="00073165"/>
    <w:rsid w:val="00075842"/>
    <w:rsid w:val="00075EBB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1F7DA9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E3746"/>
    <w:rsid w:val="003E38F8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DFC"/>
    <w:rsid w:val="004268BB"/>
    <w:rsid w:val="004303BD"/>
    <w:rsid w:val="00430769"/>
    <w:rsid w:val="004324AA"/>
    <w:rsid w:val="004336A0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1FFA"/>
    <w:rsid w:val="00492FE9"/>
    <w:rsid w:val="0049394C"/>
    <w:rsid w:val="00496873"/>
    <w:rsid w:val="004A0082"/>
    <w:rsid w:val="004A06FF"/>
    <w:rsid w:val="004A2B64"/>
    <w:rsid w:val="004A40D5"/>
    <w:rsid w:val="004A582B"/>
    <w:rsid w:val="004A5996"/>
    <w:rsid w:val="004B06C7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263D7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77438"/>
    <w:rsid w:val="005818A0"/>
    <w:rsid w:val="00583DDD"/>
    <w:rsid w:val="005850FB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1CC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0AA1"/>
    <w:rsid w:val="00740F45"/>
    <w:rsid w:val="00741498"/>
    <w:rsid w:val="0074160C"/>
    <w:rsid w:val="0074263B"/>
    <w:rsid w:val="0074308B"/>
    <w:rsid w:val="00743697"/>
    <w:rsid w:val="0074750C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95774"/>
    <w:rsid w:val="007A0128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3806"/>
    <w:rsid w:val="007F4678"/>
    <w:rsid w:val="007F69B9"/>
    <w:rsid w:val="008015B1"/>
    <w:rsid w:val="008033DA"/>
    <w:rsid w:val="0080497F"/>
    <w:rsid w:val="008051D4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34867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90062B"/>
    <w:rsid w:val="009009BF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019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4574"/>
    <w:rsid w:val="00AD2AD1"/>
    <w:rsid w:val="00AD3A96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07EFF"/>
    <w:rsid w:val="00C13602"/>
    <w:rsid w:val="00C13CBB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65A4"/>
    <w:rsid w:val="00C81028"/>
    <w:rsid w:val="00C81F18"/>
    <w:rsid w:val="00C8265D"/>
    <w:rsid w:val="00C84009"/>
    <w:rsid w:val="00C85051"/>
    <w:rsid w:val="00C90779"/>
    <w:rsid w:val="00C919DA"/>
    <w:rsid w:val="00C95C9F"/>
    <w:rsid w:val="00CA0F01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90C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109A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3FDA"/>
    <w:rsid w:val="00F75582"/>
    <w:rsid w:val="00F80CB6"/>
    <w:rsid w:val="00F9574D"/>
    <w:rsid w:val="00FA2828"/>
    <w:rsid w:val="00FA3231"/>
    <w:rsid w:val="00FA3708"/>
    <w:rsid w:val="00FA63C4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character" w:customStyle="1" w:styleId="cf01">
    <w:name w:val="cf01"/>
    <w:basedOn w:val="DefaultParagraphFont"/>
    <w:rsid w:val="00C13CBB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390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4</cp:revision>
  <cp:lastPrinted>2021-10-12T18:49:00Z</cp:lastPrinted>
  <dcterms:created xsi:type="dcterms:W3CDTF">2023-10-31T14:47:00Z</dcterms:created>
  <dcterms:modified xsi:type="dcterms:W3CDTF">2023-10-31T17:27:00Z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