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42AD00C5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634805">
        <w:rPr>
          <w:rFonts w:ascii="Segoe UI" w:hAnsi="Segoe UI" w:cs="Segoe UI"/>
          <w:b/>
        </w:rPr>
        <w:t>November</w:t>
      </w:r>
      <w:r w:rsidR="001364C3">
        <w:rPr>
          <w:rFonts w:ascii="Segoe UI" w:hAnsi="Segoe UI" w:cs="Segoe UI"/>
          <w:b/>
        </w:rPr>
        <w:t xml:space="preserve"> </w:t>
      </w:r>
      <w:r w:rsidR="00634805">
        <w:rPr>
          <w:rFonts w:ascii="Segoe UI" w:hAnsi="Segoe UI" w:cs="Segoe UI"/>
          <w:b/>
        </w:rPr>
        <w:t>7</w:t>
      </w:r>
      <w:r w:rsidR="001364C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634805">
        <w:rPr>
          <w:rFonts w:ascii="Segoe UI" w:hAnsi="Segoe UI" w:cs="Segoe UI"/>
          <w:b/>
        </w:rPr>
        <w:t>8</w:t>
      </w:r>
      <w:r w:rsidR="00740F45">
        <w:rPr>
          <w:rFonts w:ascii="Segoe UI" w:hAnsi="Segoe UI" w:cs="Segoe UI"/>
          <w:b/>
        </w:rPr>
        <w:t>:</w:t>
      </w:r>
      <w:r w:rsidR="00BB3D65">
        <w:rPr>
          <w:rFonts w:ascii="Segoe UI" w:hAnsi="Segoe UI" w:cs="Segoe UI"/>
          <w:b/>
        </w:rPr>
        <w:t>0</w:t>
      </w:r>
      <w:r w:rsidR="00740F45">
        <w:rPr>
          <w:rFonts w:ascii="Segoe UI" w:hAnsi="Segoe UI" w:cs="Segoe UI"/>
          <w:b/>
        </w:rPr>
        <w:t xml:space="preserve">0 </w:t>
      </w:r>
      <w:r w:rsidR="00634805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3472FC89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57D17A8B" w:rsidR="00374564" w:rsidRPr="00E06FE1" w:rsidRDefault="0063480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740F45">
              <w:rPr>
                <w:rFonts w:ascii="Segoe UI" w:hAnsi="Segoe UI" w:cs="Segoe UI"/>
              </w:rPr>
              <w:t>:</w:t>
            </w:r>
            <w:r w:rsidR="00BB3D65">
              <w:rPr>
                <w:rFonts w:ascii="Segoe UI" w:hAnsi="Segoe UI" w:cs="Segoe UI"/>
              </w:rPr>
              <w:t>0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9645BB" w:rsidRPr="00BF0D50" w14:paraId="17009716" w14:textId="77777777" w:rsidTr="004358A0">
        <w:tc>
          <w:tcPr>
            <w:tcW w:w="8185" w:type="dxa"/>
            <w:vAlign w:val="bottom"/>
          </w:tcPr>
          <w:p w14:paraId="3D54121B" w14:textId="0961A222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Open Meeting Law Complaint</w:t>
            </w:r>
          </w:p>
        </w:tc>
        <w:tc>
          <w:tcPr>
            <w:tcW w:w="1260" w:type="dxa"/>
          </w:tcPr>
          <w:p w14:paraId="5D476528" w14:textId="1B29F894" w:rsidR="009645BB" w:rsidRPr="00E06FE1" w:rsidRDefault="009645BB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BB3D65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9645BB" w:rsidRPr="00BF0D50" w14:paraId="0E1BD8B4" w14:textId="77777777" w:rsidTr="004358A0">
        <w:tc>
          <w:tcPr>
            <w:tcW w:w="8185" w:type="dxa"/>
            <w:vAlign w:val="bottom"/>
          </w:tcPr>
          <w:p w14:paraId="0CB1C588" w14:textId="586F5FD0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Public Comment</w:t>
            </w:r>
          </w:p>
        </w:tc>
        <w:tc>
          <w:tcPr>
            <w:tcW w:w="1260" w:type="dxa"/>
          </w:tcPr>
          <w:p w14:paraId="1AF39806" w14:textId="7CCECA35" w:rsidR="009645BB" w:rsidRPr="00E06FE1" w:rsidRDefault="009645BB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BB3D65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9645BB" w:rsidRPr="00BF0D50" w14:paraId="7CBAD1CE" w14:textId="77777777" w:rsidTr="004358A0">
        <w:tc>
          <w:tcPr>
            <w:tcW w:w="8185" w:type="dxa"/>
            <w:vAlign w:val="bottom"/>
          </w:tcPr>
          <w:p w14:paraId="2345C8FF" w14:textId="2AE935DB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Update from Stewardship Council Chair Dicken Crane</w:t>
            </w:r>
          </w:p>
        </w:tc>
        <w:tc>
          <w:tcPr>
            <w:tcW w:w="1260" w:type="dxa"/>
          </w:tcPr>
          <w:p w14:paraId="473CA60B" w14:textId="6E1274D5" w:rsidR="009645BB" w:rsidRPr="00E06FE1" w:rsidRDefault="009645BB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BB3D65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0 AM</w:t>
            </w:r>
          </w:p>
        </w:tc>
      </w:tr>
      <w:tr w:rsidR="009645BB" w:rsidRPr="00BF0D50" w14:paraId="49C0A7FE" w14:textId="77777777" w:rsidTr="004358A0">
        <w:tc>
          <w:tcPr>
            <w:tcW w:w="8185" w:type="dxa"/>
            <w:vAlign w:val="bottom"/>
          </w:tcPr>
          <w:p w14:paraId="4078B160" w14:textId="1BC08FDD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Meeting Minute Approvals – September 5 &amp; October 10</w:t>
            </w:r>
          </w:p>
        </w:tc>
        <w:tc>
          <w:tcPr>
            <w:tcW w:w="1260" w:type="dxa"/>
          </w:tcPr>
          <w:p w14:paraId="71399972" w14:textId="3CA5C264" w:rsidR="009645BB" w:rsidRPr="00E06FE1" w:rsidRDefault="009645BB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BB3D65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9645BB" w:rsidRPr="00BF0D50" w14:paraId="620CD962" w14:textId="77777777" w:rsidTr="004358A0">
        <w:tc>
          <w:tcPr>
            <w:tcW w:w="8185" w:type="dxa"/>
            <w:vAlign w:val="bottom"/>
          </w:tcPr>
          <w:p w14:paraId="5F2C1095" w14:textId="3A2518DB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Update from Director of Partnerships Paul Fahey</w:t>
            </w:r>
          </w:p>
        </w:tc>
        <w:tc>
          <w:tcPr>
            <w:tcW w:w="1260" w:type="dxa"/>
          </w:tcPr>
          <w:p w14:paraId="38850490" w14:textId="615F6883" w:rsidR="009645BB" w:rsidRPr="00E06FE1" w:rsidRDefault="00BB3D65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9645BB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 w:rsidR="009645BB">
              <w:rPr>
                <w:rFonts w:ascii="Segoe UI" w:hAnsi="Segoe UI" w:cs="Segoe UI"/>
              </w:rPr>
              <w:t>0 AM</w:t>
            </w:r>
          </w:p>
        </w:tc>
      </w:tr>
      <w:tr w:rsidR="009645BB" w:rsidRPr="00BF0D50" w14:paraId="656C4444" w14:textId="77777777" w:rsidTr="004358A0">
        <w:tc>
          <w:tcPr>
            <w:tcW w:w="8185" w:type="dxa"/>
            <w:vAlign w:val="bottom"/>
          </w:tcPr>
          <w:p w14:paraId="7ED1EB1D" w14:textId="6BEBC645" w:rsidR="009645BB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Partnership Presentations</w:t>
            </w:r>
          </w:p>
        </w:tc>
        <w:tc>
          <w:tcPr>
            <w:tcW w:w="1260" w:type="dxa"/>
          </w:tcPr>
          <w:p w14:paraId="5635B4F7" w14:textId="1BCEE553" w:rsidR="009645BB" w:rsidRPr="00E06FE1" w:rsidRDefault="00BB3D65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9645BB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4</w:t>
            </w:r>
            <w:r w:rsidR="009645BB">
              <w:rPr>
                <w:rFonts w:ascii="Segoe UI" w:hAnsi="Segoe UI" w:cs="Segoe UI"/>
              </w:rPr>
              <w:t>0 AM</w:t>
            </w:r>
          </w:p>
        </w:tc>
      </w:tr>
      <w:tr w:rsidR="00A0070F" w:rsidRPr="00BF0D50" w14:paraId="1040270F" w14:textId="77777777" w:rsidTr="004358A0">
        <w:tc>
          <w:tcPr>
            <w:tcW w:w="8185" w:type="dxa"/>
            <w:vAlign w:val="bottom"/>
          </w:tcPr>
          <w:p w14:paraId="4802262D" w14:textId="6FB17721" w:rsidR="00027862" w:rsidRPr="004358A0" w:rsidRDefault="009645BB" w:rsidP="004358A0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2026 Meeting Dates and Locations</w:t>
            </w:r>
          </w:p>
        </w:tc>
        <w:tc>
          <w:tcPr>
            <w:tcW w:w="1260" w:type="dxa"/>
          </w:tcPr>
          <w:p w14:paraId="55EA154E" w14:textId="2189FCD9" w:rsidR="00374564" w:rsidRPr="00E06FE1" w:rsidRDefault="00BB3D65" w:rsidP="000A334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9645BB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4</w:t>
            </w:r>
            <w:r w:rsidR="009645BB">
              <w:rPr>
                <w:rFonts w:ascii="Segoe UI" w:hAnsi="Segoe UI" w:cs="Segoe UI"/>
              </w:rPr>
              <w:t>5 AM</w:t>
            </w:r>
          </w:p>
        </w:tc>
      </w:tr>
    </w:tbl>
    <w:p w14:paraId="71EA1BC4" w14:textId="24B3A41C" w:rsidR="00290738" w:rsidRPr="00BF0D50" w:rsidRDefault="00AE5A9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1AAB8DE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81700" cy="241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A0FB" w14:textId="77777777" w:rsidR="00404394" w:rsidRPr="009645BB" w:rsidRDefault="00404394" w:rsidP="0040439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5BB">
                              <w:rPr>
                                <w:b/>
                                <w:bCs/>
                              </w:rPr>
                              <w:t>You are invited to register for a Zoom webinar!</w:t>
                            </w:r>
                          </w:p>
                          <w:p w14:paraId="12780A18" w14:textId="77777777" w:rsidR="009645BB" w:rsidRDefault="009645BB" w:rsidP="009645BB">
                            <w:pPr>
                              <w:spacing w:after="0"/>
                            </w:pPr>
                          </w:p>
                          <w:p w14:paraId="2227F5FD" w14:textId="77777777" w:rsidR="009645BB" w:rsidRDefault="009645BB" w:rsidP="009645BB">
                            <w:pPr>
                              <w:spacing w:after="0"/>
                            </w:pPr>
                            <w:r>
                              <w:t>When: Nov 7, 2025 08:30 AM Eastern Time (US and Canada)</w:t>
                            </w:r>
                          </w:p>
                          <w:p w14:paraId="7214B862" w14:textId="77777777" w:rsidR="009645BB" w:rsidRDefault="009645BB" w:rsidP="009645BB">
                            <w:pPr>
                              <w:spacing w:after="0"/>
                            </w:pPr>
                            <w:r>
                              <w:t>Topic:  November 7, 2025 Stewardship Council Stakeholders Committee Meeting</w:t>
                            </w:r>
                          </w:p>
                          <w:p w14:paraId="1FF280C3" w14:textId="77777777" w:rsidR="009645BB" w:rsidRDefault="009645BB" w:rsidP="009645BB">
                            <w:pPr>
                              <w:spacing w:after="0"/>
                            </w:pPr>
                          </w:p>
                          <w:p w14:paraId="354287BE" w14:textId="77777777" w:rsidR="009645BB" w:rsidRDefault="009645BB" w:rsidP="009645BB">
                            <w:pPr>
                              <w:spacing w:after="0"/>
                            </w:pPr>
                            <w:r>
                              <w:t>Register in advance for this webinar:</w:t>
                            </w:r>
                          </w:p>
                          <w:p w14:paraId="3F0DC974" w14:textId="25A75FC1" w:rsidR="009645BB" w:rsidRDefault="009645BB" w:rsidP="009645BB">
                            <w:pPr>
                              <w:spacing w:after="0"/>
                            </w:pPr>
                            <w:r>
                              <w:t>https://zoom.us/webinar/register/WN_tdvRMRcyQiaV0brbmpLXPw</w:t>
                            </w:r>
                          </w:p>
                          <w:p w14:paraId="0EF64B66" w14:textId="77777777" w:rsidR="009645BB" w:rsidRDefault="009645BB" w:rsidP="009645BB">
                            <w:pPr>
                              <w:spacing w:after="0"/>
                            </w:pPr>
                          </w:p>
                          <w:p w14:paraId="19B73CE2" w14:textId="77777777" w:rsidR="009645BB" w:rsidRDefault="009645BB" w:rsidP="009645BB">
                            <w:pPr>
                              <w:spacing w:after="0"/>
                            </w:pPr>
                            <w:r>
                              <w:t>After registering, you will receive a confirmation email containing information about joining the webinar.</w:t>
                            </w:r>
                          </w:p>
                          <w:p w14:paraId="08C328E6" w14:textId="77777777" w:rsidR="00AE5A9B" w:rsidRDefault="00AE5A9B" w:rsidP="00AE5A9B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71pt;height:19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8FAIAAAMEAAAOAAAAZHJzL2Uyb0RvYy54bWysU9tu2zAMfR+wfxD0vjjOkjUx4hRdugwD&#10;ugvQ7QMUWbaFyaJGKbGzrx8lp2nQvQ3TgyCK1CF5eLS+HTrDjgq9BlvyfDLlTFkJlbZNyX98371Z&#10;cu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" stroked="f">
                <v:textbox>
                  <w:txbxContent>
                    <w:p w14:paraId="67DFA0FB" w14:textId="77777777" w:rsidR="00404394" w:rsidRPr="009645BB" w:rsidRDefault="00404394" w:rsidP="0040439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5BB">
                        <w:rPr>
                          <w:b/>
                          <w:bCs/>
                        </w:rPr>
                        <w:t>You are invited to register for a Zoom webinar!</w:t>
                      </w:r>
                    </w:p>
                    <w:p w14:paraId="12780A18" w14:textId="77777777" w:rsidR="009645BB" w:rsidRDefault="009645BB" w:rsidP="009645BB">
                      <w:pPr>
                        <w:spacing w:after="0"/>
                      </w:pPr>
                    </w:p>
                    <w:p w14:paraId="2227F5FD" w14:textId="77777777" w:rsidR="009645BB" w:rsidRDefault="009645BB" w:rsidP="009645BB">
                      <w:pPr>
                        <w:spacing w:after="0"/>
                      </w:pPr>
                      <w:r>
                        <w:t xml:space="preserve">When: Nov 7, </w:t>
                      </w:r>
                      <w:proofErr w:type="gramStart"/>
                      <w:r>
                        <w:t>2025</w:t>
                      </w:r>
                      <w:proofErr w:type="gramEnd"/>
                      <w:r>
                        <w:t xml:space="preserve"> 08:30 AM Eastern Time (US and Canada)</w:t>
                      </w:r>
                    </w:p>
                    <w:p w14:paraId="7214B862" w14:textId="77777777" w:rsidR="009645BB" w:rsidRDefault="009645BB" w:rsidP="009645BB">
                      <w:pPr>
                        <w:spacing w:after="0"/>
                      </w:pPr>
                      <w:r>
                        <w:t xml:space="preserve">Topic:  November 7, </w:t>
                      </w:r>
                      <w:proofErr w:type="gramStart"/>
                      <w:r>
                        <w:t>2025</w:t>
                      </w:r>
                      <w:proofErr w:type="gramEnd"/>
                      <w:r>
                        <w:t xml:space="preserve"> Stewardship Council Stakeholders Committee Meeting</w:t>
                      </w:r>
                    </w:p>
                    <w:p w14:paraId="1FF280C3" w14:textId="77777777" w:rsidR="009645BB" w:rsidRDefault="009645BB" w:rsidP="009645BB">
                      <w:pPr>
                        <w:spacing w:after="0"/>
                      </w:pPr>
                    </w:p>
                    <w:p w14:paraId="354287BE" w14:textId="77777777" w:rsidR="009645BB" w:rsidRDefault="009645BB" w:rsidP="009645BB">
                      <w:pPr>
                        <w:spacing w:after="0"/>
                      </w:pPr>
                      <w:r>
                        <w:t>Register in advance for this webinar:</w:t>
                      </w:r>
                    </w:p>
                    <w:p w14:paraId="3F0DC974" w14:textId="25A75FC1" w:rsidR="009645BB" w:rsidRDefault="009645BB" w:rsidP="009645BB">
                      <w:pPr>
                        <w:spacing w:after="0"/>
                      </w:pPr>
                      <w:r>
                        <w:t>https://zoom.us/webinar/register/WN_tdvRMRcyQiaV0brbmpLXPw</w:t>
                      </w:r>
                    </w:p>
                    <w:p w14:paraId="0EF64B66" w14:textId="77777777" w:rsidR="009645BB" w:rsidRDefault="009645BB" w:rsidP="009645BB">
                      <w:pPr>
                        <w:spacing w:after="0"/>
                      </w:pPr>
                    </w:p>
                    <w:p w14:paraId="19B73CE2" w14:textId="77777777" w:rsidR="009645BB" w:rsidRDefault="009645BB" w:rsidP="009645BB">
                      <w:pPr>
                        <w:spacing w:after="0"/>
                      </w:pPr>
                      <w:r>
                        <w:t>After registering, you will receive a confirmation email containing information about joining the webinar.</w:t>
                      </w:r>
                    </w:p>
                    <w:p w14:paraId="08C328E6" w14:textId="77777777" w:rsidR="00AE5A9B" w:rsidRDefault="00AE5A9B" w:rsidP="00AE5A9B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4795" w14:textId="77777777" w:rsidR="00462591" w:rsidRDefault="00462591" w:rsidP="00EA6422">
      <w:pPr>
        <w:spacing w:after="0" w:line="240" w:lineRule="auto"/>
      </w:pPr>
      <w:r>
        <w:separator/>
      </w:r>
    </w:p>
  </w:endnote>
  <w:endnote w:type="continuationSeparator" w:id="0">
    <w:p w14:paraId="4DF19C9E" w14:textId="77777777" w:rsidR="00462591" w:rsidRDefault="00462591" w:rsidP="00EA6422">
      <w:pPr>
        <w:spacing w:after="0" w:line="240" w:lineRule="auto"/>
      </w:pPr>
      <w:r>
        <w:continuationSeparator/>
      </w:r>
    </w:p>
  </w:endnote>
  <w:endnote w:type="continuationNotice" w:id="1">
    <w:p w14:paraId="58E5CC9C" w14:textId="77777777" w:rsidR="00462591" w:rsidRDefault="00462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58B2" w14:textId="77777777" w:rsidR="00462591" w:rsidRDefault="00462591" w:rsidP="00EA6422">
      <w:pPr>
        <w:spacing w:after="0" w:line="240" w:lineRule="auto"/>
      </w:pPr>
      <w:r>
        <w:separator/>
      </w:r>
    </w:p>
  </w:footnote>
  <w:footnote w:type="continuationSeparator" w:id="0">
    <w:p w14:paraId="0212DC31" w14:textId="77777777" w:rsidR="00462591" w:rsidRDefault="00462591" w:rsidP="00EA6422">
      <w:pPr>
        <w:spacing w:after="0" w:line="240" w:lineRule="auto"/>
      </w:pPr>
      <w:r>
        <w:continuationSeparator/>
      </w:r>
    </w:p>
  </w:footnote>
  <w:footnote w:type="continuationNotice" w:id="1">
    <w:p w14:paraId="1CA3ABD0" w14:textId="77777777" w:rsidR="00462591" w:rsidRDefault="00462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364C3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76140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4359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743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394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58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591"/>
    <w:rsid w:val="00462778"/>
    <w:rsid w:val="00464A50"/>
    <w:rsid w:val="004659E6"/>
    <w:rsid w:val="004705D2"/>
    <w:rsid w:val="00470D43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4805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0C21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81BB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5BB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4BDB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51F2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5A9B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3D65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E724D"/>
    <w:rsid w:val="00BF0D50"/>
    <w:rsid w:val="00BF300C"/>
    <w:rsid w:val="00BF3165"/>
    <w:rsid w:val="00BF4DD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A64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3DF"/>
    <w:rsid w:val="00E15523"/>
    <w:rsid w:val="00E1571D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1EDC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E7638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2C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E6C"/>
    <w:rsid w:val="00FE5F21"/>
    <w:rsid w:val="00FE78DA"/>
    <w:rsid w:val="00FF12CE"/>
    <w:rsid w:val="00FF1C0E"/>
    <w:rsid w:val="00FF25A6"/>
    <w:rsid w:val="00FF3086"/>
    <w:rsid w:val="00FF49F3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514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5</cp:revision>
  <cp:lastPrinted>2023-06-02T11:58:00Z</cp:lastPrinted>
  <dcterms:created xsi:type="dcterms:W3CDTF">2025-10-30T15:08:00Z</dcterms:created>
  <dcterms:modified xsi:type="dcterms:W3CDTF">2025-10-31T16:12:00Z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