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0477D" w14:textId="77777777" w:rsidR="00F664CC" w:rsidRPr="007030A1" w:rsidRDefault="00777A22" w:rsidP="009B616E">
      <w:pPr>
        <w:pStyle w:val="Header"/>
        <w:widowControl w:val="0"/>
        <w:tabs>
          <w:tab w:val="clear" w:pos="4320"/>
          <w:tab w:val="clear" w:pos="8640"/>
          <w:tab w:val="left" w:pos="2160"/>
          <w:tab w:val="left" w:pos="5400"/>
        </w:tabs>
        <w:spacing w:after="0" w:line="240" w:lineRule="auto"/>
        <w:ind w:left="2160"/>
        <w:rPr>
          <w:rFonts w:ascii="Bookman Old Style" w:hAnsi="Bookman Old Style"/>
          <w:b/>
          <w:i/>
        </w:rPr>
      </w:pPr>
      <w:bookmarkStart w:id="0" w:name="_GoBack"/>
      <w:bookmarkEnd w:id="0"/>
      <w:r w:rsidRPr="007030A1">
        <w:rPr>
          <w:rFonts w:ascii="Bookman Old Style" w:hAnsi="Bookman Old Style"/>
          <w:b/>
          <w:i/>
          <w:noProof/>
        </w:rPr>
        <w:drawing>
          <wp:anchor distT="0" distB="0" distL="114300" distR="114300" simplePos="0" relativeHeight="251660288" behindDoc="0" locked="0" layoutInCell="1" allowOverlap="1" wp14:anchorId="1553B101" wp14:editId="46BA2437">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030A1">
        <w:rPr>
          <w:rFonts w:ascii="Bookman Old Style" w:hAnsi="Bookman Old Style"/>
          <w:b/>
          <w:i/>
          <w:noProof/>
        </w:rPr>
        <w:drawing>
          <wp:anchor distT="0" distB="0" distL="114300" distR="114300" simplePos="0" relativeHeight="251658240" behindDoc="0" locked="0" layoutInCell="1" allowOverlap="1" wp14:anchorId="6E0C3C4D" wp14:editId="66724C82">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030A1">
        <w:rPr>
          <w:rFonts w:ascii="Bookman Old Style" w:hAnsi="Bookman Old Style"/>
          <w:b/>
          <w:i/>
        </w:rPr>
        <w:t>Commonwealth of Massachusetts</w:t>
      </w:r>
    </w:p>
    <w:p w14:paraId="47833730" w14:textId="77777777" w:rsidR="00F664CC" w:rsidRPr="007030A1" w:rsidRDefault="00F664CC" w:rsidP="009B616E">
      <w:pPr>
        <w:widowControl w:val="0"/>
        <w:tabs>
          <w:tab w:val="left" w:pos="2160"/>
          <w:tab w:val="left" w:pos="5400"/>
        </w:tabs>
        <w:spacing w:after="0" w:line="240" w:lineRule="auto"/>
        <w:ind w:left="2160"/>
        <w:rPr>
          <w:rFonts w:ascii="Bookman Old Style" w:hAnsi="Bookman Old Style"/>
          <w:b/>
          <w:i/>
        </w:rPr>
      </w:pPr>
      <w:r w:rsidRPr="007030A1">
        <w:rPr>
          <w:rFonts w:ascii="Bookman Old Style" w:hAnsi="Bookman Old Style"/>
          <w:b/>
          <w:i/>
        </w:rPr>
        <w:t>Executive Office of Health and Human Services</w:t>
      </w:r>
    </w:p>
    <w:p w14:paraId="0FE90FCC" w14:textId="77777777" w:rsidR="00F664CC" w:rsidRPr="007030A1" w:rsidRDefault="00F664CC" w:rsidP="009B616E">
      <w:pPr>
        <w:widowControl w:val="0"/>
        <w:tabs>
          <w:tab w:val="left" w:pos="2160"/>
          <w:tab w:val="left" w:pos="5400"/>
        </w:tabs>
        <w:spacing w:after="0" w:line="240" w:lineRule="auto"/>
        <w:ind w:left="2160"/>
        <w:rPr>
          <w:rFonts w:ascii="Bookman Old Style" w:hAnsi="Bookman Old Style"/>
          <w:b/>
          <w:i/>
        </w:rPr>
      </w:pPr>
      <w:r w:rsidRPr="007030A1">
        <w:rPr>
          <w:rFonts w:ascii="Bookman Old Style" w:hAnsi="Bookman Old Style"/>
          <w:b/>
          <w:i/>
        </w:rPr>
        <w:t>Office of Medicaid</w:t>
      </w:r>
    </w:p>
    <w:p w14:paraId="7B0FB30A" w14:textId="77777777" w:rsidR="006D3F15" w:rsidRPr="007030A1" w:rsidRDefault="009C3922" w:rsidP="009B616E">
      <w:pPr>
        <w:tabs>
          <w:tab w:val="left" w:pos="2160"/>
        </w:tabs>
        <w:spacing w:after="0" w:line="240" w:lineRule="auto"/>
        <w:ind w:left="2160"/>
        <w:rPr>
          <w:rFonts w:ascii="Bookman Old Style" w:hAnsi="Bookman Old Style"/>
          <w:i/>
          <w:sz w:val="18"/>
          <w:szCs w:val="18"/>
        </w:rPr>
      </w:pPr>
      <w:hyperlink r:id="rId10" w:tooltip="This link takes you to the MassHealth website homepage." w:history="1">
        <w:r w:rsidR="00B73653" w:rsidRPr="007030A1">
          <w:rPr>
            <w:rStyle w:val="Hyperlink"/>
            <w:rFonts w:ascii="Bookman Old Style" w:hAnsi="Bookman Old Style"/>
            <w:i/>
            <w:sz w:val="18"/>
            <w:szCs w:val="18"/>
          </w:rPr>
          <w:t>www.mass.gov/masshealth</w:t>
        </w:r>
      </w:hyperlink>
    </w:p>
    <w:p w14:paraId="24546DBC" w14:textId="77777777" w:rsidR="00F730EF" w:rsidRDefault="00F730EF" w:rsidP="00150BCC">
      <w:pPr>
        <w:pStyle w:val="BullsHeading"/>
      </w:pPr>
    </w:p>
    <w:p w14:paraId="0755CDEC" w14:textId="77777777" w:rsidR="00A809F8" w:rsidRPr="00150BCC" w:rsidRDefault="00A809F8" w:rsidP="00A809F8">
      <w:pPr>
        <w:pStyle w:val="BullsHeading"/>
        <w:spacing w:before="480"/>
      </w:pPr>
      <w:r w:rsidRPr="00150BCC">
        <w:t>MassHealth</w:t>
      </w:r>
    </w:p>
    <w:p w14:paraId="01C99681" w14:textId="2C2EF9BA" w:rsidR="00A809F8" w:rsidRPr="00150BCC" w:rsidRDefault="00A809F8" w:rsidP="00A809F8">
      <w:pPr>
        <w:pStyle w:val="BullsHeading"/>
      </w:pPr>
      <w:r>
        <w:t>Nursing Facility Bulletin</w:t>
      </w:r>
      <w:r w:rsidR="002754BA">
        <w:t xml:space="preserve"> 147</w:t>
      </w:r>
    </w:p>
    <w:p w14:paraId="2D9F7615" w14:textId="77777777" w:rsidR="00A809F8" w:rsidRPr="00150BCC" w:rsidRDefault="00A809F8" w:rsidP="00A809F8">
      <w:pPr>
        <w:pStyle w:val="BullsHeading"/>
      </w:pPr>
      <w:r>
        <w:t>May 2020</w:t>
      </w:r>
    </w:p>
    <w:p w14:paraId="5981C558" w14:textId="77777777" w:rsidR="00A809F8" w:rsidRDefault="00A809F8" w:rsidP="00A809F8">
      <w:pPr>
        <w:spacing w:line="360" w:lineRule="auto"/>
        <w:ind w:left="360"/>
        <w:rPr>
          <w:rFonts w:ascii="Georgia" w:hAnsi="Georgia"/>
          <w:b/>
          <w:color w:val="1F497D" w:themeColor="text2"/>
          <w:sz w:val="24"/>
          <w:szCs w:val="24"/>
        </w:rPr>
      </w:pPr>
    </w:p>
    <w:p w14:paraId="60B64F98" w14:textId="77777777" w:rsidR="00A809F8" w:rsidRPr="00A809F8" w:rsidRDefault="00A809F8" w:rsidP="00A809F8">
      <w:pPr>
        <w:spacing w:after="0" w:line="480" w:lineRule="auto"/>
        <w:ind w:left="360"/>
        <w:rPr>
          <w:rFonts w:ascii="Georgia" w:hAnsi="Georgia"/>
          <w:b/>
          <w:sz w:val="22"/>
          <w:szCs w:val="22"/>
        </w:rPr>
      </w:pPr>
      <w:r w:rsidRPr="00F664CC">
        <w:rPr>
          <w:rFonts w:ascii="Georgia" w:hAnsi="Georgia"/>
          <w:b/>
          <w:sz w:val="22"/>
          <w:szCs w:val="22"/>
        </w:rPr>
        <w:t>TO</w:t>
      </w:r>
      <w:r w:rsidRPr="00A809F8">
        <w:rPr>
          <w:rFonts w:ascii="Georgia" w:hAnsi="Georgia"/>
          <w:b/>
          <w:sz w:val="22"/>
          <w:szCs w:val="22"/>
        </w:rPr>
        <w:t>:</w:t>
      </w:r>
      <w:r w:rsidRPr="00A809F8">
        <w:rPr>
          <w:rFonts w:ascii="Georgia" w:hAnsi="Georgia"/>
          <w:b/>
          <w:sz w:val="22"/>
          <w:szCs w:val="22"/>
        </w:rPr>
        <w:tab/>
      </w:r>
      <w:r w:rsidRPr="00A809F8">
        <w:rPr>
          <w:rFonts w:ascii="Georgia" w:hAnsi="Georgia"/>
          <w:sz w:val="22"/>
          <w:szCs w:val="22"/>
        </w:rPr>
        <w:t>Nursing Facilities Participating in MassHealth</w:t>
      </w:r>
    </w:p>
    <w:p w14:paraId="4D186A16" w14:textId="7F2C3659" w:rsidR="00A809F8" w:rsidRPr="00A809F8" w:rsidRDefault="00A809F8" w:rsidP="00A809F8">
      <w:pPr>
        <w:spacing w:after="0" w:line="480" w:lineRule="auto"/>
        <w:ind w:left="360"/>
        <w:rPr>
          <w:rFonts w:ascii="Georgia" w:hAnsi="Georgia"/>
          <w:b/>
          <w:sz w:val="22"/>
          <w:szCs w:val="22"/>
        </w:rPr>
      </w:pPr>
      <w:r w:rsidRPr="00F664CC">
        <w:rPr>
          <w:rFonts w:ascii="Georgia" w:hAnsi="Georgia"/>
          <w:b/>
          <w:sz w:val="22"/>
          <w:szCs w:val="22"/>
        </w:rPr>
        <w:t>FROM</w:t>
      </w:r>
      <w:r w:rsidRPr="00A809F8">
        <w:rPr>
          <w:rFonts w:ascii="Georgia" w:hAnsi="Georgia"/>
          <w:b/>
          <w:sz w:val="22"/>
          <w:szCs w:val="22"/>
        </w:rPr>
        <w:t>:</w:t>
      </w:r>
      <w:r w:rsidRPr="00A809F8">
        <w:rPr>
          <w:rFonts w:ascii="Georgia" w:hAnsi="Georgia"/>
          <w:b/>
          <w:sz w:val="22"/>
          <w:szCs w:val="22"/>
        </w:rPr>
        <w:tab/>
      </w:r>
      <w:r w:rsidRPr="00A809F8">
        <w:rPr>
          <w:rFonts w:ascii="Georgia" w:hAnsi="Georgia"/>
          <w:sz w:val="22"/>
          <w:szCs w:val="22"/>
        </w:rPr>
        <w:t>Amanda Cassel Kraft, Acting Medicaid Director</w:t>
      </w:r>
      <w:r w:rsidR="002754BA">
        <w:rPr>
          <w:rFonts w:ascii="Georgia" w:hAnsi="Georgia"/>
          <w:sz w:val="22"/>
          <w:szCs w:val="22"/>
        </w:rPr>
        <w:t xml:space="preserve">   [signature of Amanda Cassel Kraft]</w:t>
      </w:r>
    </w:p>
    <w:p w14:paraId="3CAAAF1A" w14:textId="77777777" w:rsidR="00A809F8" w:rsidRPr="00F664CC" w:rsidRDefault="00A809F8" w:rsidP="00A809F8">
      <w:pPr>
        <w:spacing w:after="0" w:line="480" w:lineRule="auto"/>
        <w:ind w:left="360"/>
        <w:rPr>
          <w:rFonts w:ascii="Georgia" w:hAnsi="Georgia"/>
          <w:b/>
          <w:sz w:val="22"/>
          <w:szCs w:val="22"/>
        </w:rPr>
      </w:pPr>
      <w:r w:rsidRPr="00F664CC">
        <w:rPr>
          <w:rFonts w:ascii="Georgia" w:hAnsi="Georgia"/>
          <w:b/>
          <w:sz w:val="22"/>
          <w:szCs w:val="22"/>
        </w:rPr>
        <w:t>RE:</w:t>
      </w:r>
      <w:r>
        <w:rPr>
          <w:rFonts w:ascii="Georgia" w:hAnsi="Georgia"/>
          <w:b/>
          <w:sz w:val="22"/>
          <w:szCs w:val="22"/>
        </w:rPr>
        <w:tab/>
      </w:r>
      <w:r w:rsidRPr="00916B5F">
        <w:rPr>
          <w:rFonts w:ascii="Georgia" w:hAnsi="Georgia"/>
          <w:b/>
          <w:sz w:val="22"/>
          <w:szCs w:val="22"/>
        </w:rPr>
        <w:t>Signing Bonuses for</w:t>
      </w:r>
      <w:r>
        <w:rPr>
          <w:rFonts w:ascii="Georgia" w:hAnsi="Georgia"/>
          <w:b/>
          <w:sz w:val="22"/>
          <w:szCs w:val="22"/>
        </w:rPr>
        <w:t xml:space="preserve"> </w:t>
      </w:r>
      <w:r w:rsidRPr="00916B5F">
        <w:rPr>
          <w:rFonts w:ascii="Georgia" w:hAnsi="Georgia"/>
          <w:b/>
          <w:sz w:val="22"/>
          <w:szCs w:val="22"/>
        </w:rPr>
        <w:t>Nursing Facility Staff</w:t>
      </w:r>
    </w:p>
    <w:p w14:paraId="7B0C3B81" w14:textId="77777777" w:rsidR="00A809F8" w:rsidRPr="00002A9C" w:rsidRDefault="00A809F8" w:rsidP="00A809F8">
      <w:pPr>
        <w:pStyle w:val="Heading1"/>
      </w:pPr>
      <w:r>
        <w:t>Background</w:t>
      </w:r>
    </w:p>
    <w:p w14:paraId="1F53B382" w14:textId="77777777" w:rsidR="00A809F8" w:rsidRDefault="00A809F8" w:rsidP="00A809F8">
      <w:pPr>
        <w:pStyle w:val="BullsHeading"/>
        <w:spacing w:line="240" w:lineRule="auto"/>
        <w:ind w:left="360"/>
        <w:rPr>
          <w:b w:val="0"/>
          <w:color w:val="auto"/>
          <w:sz w:val="22"/>
          <w:szCs w:val="22"/>
        </w:rPr>
      </w:pPr>
      <w:r w:rsidRPr="007030A1">
        <w:rPr>
          <w:b w:val="0"/>
          <w:color w:val="auto"/>
          <w:sz w:val="22"/>
          <w:szCs w:val="22"/>
        </w:rPr>
        <w:t xml:space="preserve">In light of the state of emergency declared in the Commonwealth due to the 2019 novel </w:t>
      </w:r>
      <w:r>
        <w:rPr>
          <w:b w:val="0"/>
          <w:color w:val="auto"/>
          <w:sz w:val="22"/>
          <w:szCs w:val="22"/>
        </w:rPr>
        <w:t>c</w:t>
      </w:r>
      <w:r w:rsidRPr="007030A1">
        <w:rPr>
          <w:b w:val="0"/>
          <w:color w:val="auto"/>
          <w:sz w:val="22"/>
          <w:szCs w:val="22"/>
        </w:rPr>
        <w:t>oronavirus (COVID-19) outbreak,</w:t>
      </w:r>
      <w:r>
        <w:rPr>
          <w:b w:val="0"/>
          <w:color w:val="auto"/>
          <w:sz w:val="22"/>
          <w:szCs w:val="22"/>
        </w:rPr>
        <w:t xml:space="preserve"> MassHealth</w:t>
      </w:r>
      <w:r w:rsidRPr="007030A1">
        <w:rPr>
          <w:b w:val="0"/>
          <w:color w:val="auto"/>
          <w:sz w:val="22"/>
          <w:szCs w:val="22"/>
        </w:rPr>
        <w:t xml:space="preserve"> is </w:t>
      </w:r>
      <w:r>
        <w:rPr>
          <w:b w:val="0"/>
          <w:color w:val="auto"/>
          <w:sz w:val="22"/>
          <w:szCs w:val="22"/>
        </w:rPr>
        <w:t xml:space="preserve">implementing measures to address staffing shortages that nursing facilities are experiencing due to COVID-19. Specifically, MassHealth is funding qualifying signing bonuses that eligible nursing facilities pay to incentivize new direct care staff to work in nursing facilities during the public health emergency. </w:t>
      </w:r>
    </w:p>
    <w:p w14:paraId="691A4E94" w14:textId="77777777" w:rsidR="00A809F8" w:rsidRDefault="00A809F8" w:rsidP="00A809F8">
      <w:pPr>
        <w:pStyle w:val="BullsHeading"/>
        <w:spacing w:line="240" w:lineRule="auto"/>
        <w:ind w:left="360"/>
        <w:rPr>
          <w:b w:val="0"/>
          <w:color w:val="auto"/>
          <w:sz w:val="22"/>
          <w:szCs w:val="22"/>
        </w:rPr>
      </w:pPr>
    </w:p>
    <w:p w14:paraId="31456121" w14:textId="77777777" w:rsidR="00A809F8" w:rsidRDefault="00A809F8" w:rsidP="00A809F8">
      <w:pPr>
        <w:pStyle w:val="BullsHeading"/>
        <w:spacing w:line="240" w:lineRule="auto"/>
        <w:ind w:left="360"/>
        <w:rPr>
          <w:b w:val="0"/>
          <w:color w:val="auto"/>
          <w:sz w:val="22"/>
          <w:szCs w:val="22"/>
        </w:rPr>
      </w:pPr>
      <w:r>
        <w:rPr>
          <w:b w:val="0"/>
          <w:color w:val="auto"/>
          <w:sz w:val="22"/>
          <w:szCs w:val="22"/>
        </w:rPr>
        <w:t xml:space="preserve">The Commonwealth also established the </w:t>
      </w:r>
      <w:hyperlink r:id="rId11" w:history="1">
        <w:r w:rsidRPr="00A83F0E">
          <w:rPr>
            <w:rStyle w:val="Hyperlink"/>
            <w:b w:val="0"/>
            <w:sz w:val="22"/>
            <w:szCs w:val="22"/>
          </w:rPr>
          <w:t>COVID-19 Long Term Care Facility Staffing Team Intake</w:t>
        </w:r>
      </w:hyperlink>
      <w:r w:rsidRPr="00916B5F">
        <w:rPr>
          <w:b w:val="0"/>
          <w:color w:val="auto"/>
          <w:sz w:val="22"/>
          <w:szCs w:val="22"/>
        </w:rPr>
        <w:t xml:space="preserve"> portal</w:t>
      </w:r>
      <w:r>
        <w:rPr>
          <w:b w:val="0"/>
          <w:color w:val="auto"/>
          <w:sz w:val="22"/>
          <w:szCs w:val="22"/>
        </w:rPr>
        <w:t xml:space="preserve"> (“the portal”) on April 8, 2020, to enable long-term-care facilities, including nursing facilities, to </w:t>
      </w:r>
      <w:r w:rsidRPr="00916B5F">
        <w:rPr>
          <w:b w:val="0"/>
          <w:color w:val="auto"/>
          <w:sz w:val="22"/>
          <w:szCs w:val="22"/>
        </w:rPr>
        <w:t>request staffing needs</w:t>
      </w:r>
      <w:r>
        <w:rPr>
          <w:b w:val="0"/>
          <w:color w:val="auto"/>
          <w:sz w:val="22"/>
          <w:szCs w:val="22"/>
        </w:rPr>
        <w:t xml:space="preserve"> and to allow potential staff to apply for jobs. The Commonwealth uses the portal to match labor supply and demand, prioritizing requests in facilities that have the most urgent need for staffing. It will also be used as a tool to facilitate the implementation of this signing bonus policy, as further described herein.</w:t>
      </w:r>
    </w:p>
    <w:p w14:paraId="4DABEEE7" w14:textId="77777777" w:rsidR="00A809F8" w:rsidRPr="00916B5F" w:rsidRDefault="00A809F8" w:rsidP="00A809F8">
      <w:pPr>
        <w:pStyle w:val="BullsHeading"/>
        <w:spacing w:line="240" w:lineRule="auto"/>
        <w:ind w:left="360"/>
        <w:rPr>
          <w:b w:val="0"/>
          <w:color w:val="auto"/>
          <w:sz w:val="22"/>
          <w:szCs w:val="22"/>
        </w:rPr>
      </w:pPr>
    </w:p>
    <w:p w14:paraId="57F8EB6F" w14:textId="77777777" w:rsidR="00A809F8" w:rsidRDefault="00A809F8" w:rsidP="00A809F8">
      <w:pPr>
        <w:pStyle w:val="BullsHeading"/>
        <w:spacing w:line="240" w:lineRule="auto"/>
        <w:ind w:left="360"/>
        <w:rPr>
          <w:b w:val="0"/>
          <w:color w:val="auto"/>
          <w:sz w:val="22"/>
          <w:szCs w:val="22"/>
        </w:rPr>
      </w:pPr>
      <w:r w:rsidRPr="007030A1">
        <w:rPr>
          <w:b w:val="0"/>
          <w:color w:val="auto"/>
          <w:sz w:val="22"/>
          <w:szCs w:val="22"/>
        </w:rPr>
        <w:t xml:space="preserve">This bulletin applies to </w:t>
      </w:r>
      <w:r>
        <w:rPr>
          <w:b w:val="0"/>
          <w:color w:val="auto"/>
          <w:sz w:val="22"/>
          <w:szCs w:val="22"/>
        </w:rPr>
        <w:t>MassHealth-participating nursing facilities that meet the criteria described below and that attest to their eligibility through the form provided in Appendix A</w:t>
      </w:r>
      <w:r w:rsidRPr="007030A1">
        <w:rPr>
          <w:b w:val="0"/>
          <w:color w:val="auto"/>
          <w:sz w:val="22"/>
          <w:szCs w:val="22"/>
        </w:rPr>
        <w:t>.</w:t>
      </w:r>
    </w:p>
    <w:p w14:paraId="036CE129" w14:textId="77777777" w:rsidR="00A809F8" w:rsidRPr="007030A1" w:rsidRDefault="00A809F8" w:rsidP="00A809F8">
      <w:pPr>
        <w:pStyle w:val="BullsHeading"/>
        <w:spacing w:line="240" w:lineRule="auto"/>
        <w:ind w:left="360"/>
        <w:rPr>
          <w:b w:val="0"/>
          <w:color w:val="auto"/>
          <w:sz w:val="22"/>
          <w:szCs w:val="22"/>
        </w:rPr>
      </w:pPr>
    </w:p>
    <w:p w14:paraId="0306A196" w14:textId="77777777" w:rsidR="00A809F8" w:rsidRPr="007030A1" w:rsidRDefault="00A809F8" w:rsidP="00A809F8">
      <w:pPr>
        <w:pStyle w:val="Heading2"/>
        <w:spacing w:before="0" w:after="0" w:line="240" w:lineRule="auto"/>
      </w:pPr>
      <w:r w:rsidRPr="007030A1">
        <w:t xml:space="preserve">This bulletin </w:t>
      </w:r>
      <w:r>
        <w:t>will</w:t>
      </w:r>
      <w:r w:rsidRPr="007030A1">
        <w:t xml:space="preserve"> remain effective for the duration of the state of emergency declared via </w:t>
      </w:r>
      <w:hyperlink r:id="rId12" w:history="1">
        <w:r w:rsidRPr="00F460DA">
          <w:rPr>
            <w:rStyle w:val="Hyperlink"/>
          </w:rPr>
          <w:t>Executive Order No. 591</w:t>
        </w:r>
      </w:hyperlink>
      <w:r w:rsidRPr="007030A1">
        <w:t>.</w:t>
      </w:r>
    </w:p>
    <w:p w14:paraId="3071BA1B" w14:textId="77777777" w:rsidR="00A809F8" w:rsidRDefault="00A809F8" w:rsidP="00A809F8">
      <w:pPr>
        <w:pStyle w:val="Heading1"/>
      </w:pPr>
      <w:r>
        <w:t xml:space="preserve">Criteria for Qualified Signing Bonus Payments </w:t>
      </w:r>
    </w:p>
    <w:p w14:paraId="15FD63A6" w14:textId="77777777" w:rsidR="00A809F8" w:rsidRDefault="00A809F8" w:rsidP="00A809F8">
      <w:pPr>
        <w:pStyle w:val="BullsHeading"/>
        <w:spacing w:line="240" w:lineRule="auto"/>
        <w:ind w:left="360"/>
        <w:rPr>
          <w:b w:val="0"/>
          <w:color w:val="auto"/>
          <w:sz w:val="22"/>
          <w:szCs w:val="22"/>
        </w:rPr>
      </w:pPr>
      <w:r>
        <w:rPr>
          <w:b w:val="0"/>
          <w:color w:val="auto"/>
          <w:sz w:val="22"/>
          <w:szCs w:val="22"/>
        </w:rPr>
        <w:t>In order for a nursing facility to be eligible for a supplemental payment by MassHealth, the facility must meet the criteria described herein and the provider must attest to its compliance with those criteria via the form attached as Appendix A of this bulletin. The providers that submit an attestation regarding their compliance with the criteria set forth in this bulletin, and whose attestation is accepted by EOHHS, will be eligible for supplemental payments from MassHealth. The payment methodology for eligible nursing facilities</w:t>
      </w:r>
      <w:r w:rsidRPr="007030A1">
        <w:rPr>
          <w:b w:val="0"/>
          <w:color w:val="auto"/>
          <w:sz w:val="22"/>
          <w:szCs w:val="22"/>
        </w:rPr>
        <w:t xml:space="preserve"> will </w:t>
      </w:r>
      <w:r>
        <w:rPr>
          <w:b w:val="0"/>
          <w:color w:val="auto"/>
          <w:sz w:val="22"/>
          <w:szCs w:val="22"/>
        </w:rPr>
        <w:t>be described in a forthcoming administrative bulletin issued by EOHHS</w:t>
      </w:r>
      <w:r w:rsidRPr="007030A1">
        <w:rPr>
          <w:b w:val="0"/>
          <w:color w:val="auto"/>
          <w:sz w:val="22"/>
          <w:szCs w:val="22"/>
        </w:rPr>
        <w:t>.</w:t>
      </w:r>
      <w:r>
        <w:rPr>
          <w:b w:val="0"/>
          <w:color w:val="auto"/>
          <w:sz w:val="22"/>
          <w:szCs w:val="22"/>
        </w:rPr>
        <w:t xml:space="preserve"> </w:t>
      </w:r>
    </w:p>
    <w:p w14:paraId="34E48683" w14:textId="77777777" w:rsidR="00A809F8" w:rsidRDefault="00A809F8" w:rsidP="00A809F8">
      <w:pPr>
        <w:pStyle w:val="BullsHeading"/>
        <w:spacing w:line="240" w:lineRule="auto"/>
        <w:ind w:left="360"/>
        <w:rPr>
          <w:b w:val="0"/>
          <w:color w:val="auto"/>
          <w:sz w:val="22"/>
          <w:szCs w:val="22"/>
        </w:rPr>
      </w:pPr>
    </w:p>
    <w:p w14:paraId="3E0913B3" w14:textId="77777777" w:rsidR="00A809F8" w:rsidRDefault="00A809F8" w:rsidP="00A809F8">
      <w:pPr>
        <w:pStyle w:val="BullsHeading"/>
        <w:spacing w:line="240" w:lineRule="auto"/>
        <w:ind w:left="360"/>
        <w:rPr>
          <w:b w:val="0"/>
          <w:color w:val="auto"/>
          <w:sz w:val="22"/>
          <w:szCs w:val="22"/>
        </w:rPr>
      </w:pPr>
      <w:r>
        <w:rPr>
          <w:b w:val="0"/>
          <w:color w:val="auto"/>
          <w:sz w:val="22"/>
          <w:szCs w:val="22"/>
        </w:rPr>
        <w:t>In order for signing bonus payments to qualify, and for the nursing facility provider to become eligible for the associated supplemental payments from MassHealth, the provider must meet the following criteria:</w:t>
      </w:r>
    </w:p>
    <w:p w14:paraId="7D459822" w14:textId="77777777" w:rsidR="00A809F8" w:rsidRDefault="00A809F8" w:rsidP="00A809F8">
      <w:pPr>
        <w:rPr>
          <w:rFonts w:ascii="Georgia" w:hAnsi="Georgia"/>
          <w:sz w:val="22"/>
          <w:szCs w:val="22"/>
        </w:rPr>
      </w:pPr>
      <w:r>
        <w:br w:type="page"/>
      </w:r>
    </w:p>
    <w:p w14:paraId="71EA55F2" w14:textId="77777777" w:rsidR="00A809F8" w:rsidRDefault="00A809F8" w:rsidP="00A809F8">
      <w:pPr>
        <w:pStyle w:val="BullsHeading"/>
      </w:pPr>
      <w:r>
        <w:lastRenderedPageBreak/>
        <w:t xml:space="preserve">MassHealth </w:t>
      </w:r>
    </w:p>
    <w:p w14:paraId="45F02005" w14:textId="5EAB7A0E" w:rsidR="00A809F8" w:rsidRDefault="00A809F8" w:rsidP="00A809F8">
      <w:pPr>
        <w:pStyle w:val="BullsHeading"/>
      </w:pPr>
      <w:r>
        <w:t xml:space="preserve">Nursing Facility Bulletin </w:t>
      </w:r>
      <w:r w:rsidR="002754BA">
        <w:t>147</w:t>
      </w:r>
    </w:p>
    <w:p w14:paraId="28094A71" w14:textId="77777777" w:rsidR="00A809F8" w:rsidRDefault="00A809F8" w:rsidP="00A809F8">
      <w:pPr>
        <w:pStyle w:val="BullsHeading"/>
      </w:pPr>
      <w:r>
        <w:t>May</w:t>
      </w:r>
      <w:r w:rsidRPr="007030A1">
        <w:t xml:space="preserve"> 2020</w:t>
      </w:r>
    </w:p>
    <w:p w14:paraId="077996BD" w14:textId="77777777" w:rsidR="00A809F8" w:rsidRDefault="00A809F8" w:rsidP="00A809F8">
      <w:pPr>
        <w:pStyle w:val="BullsHeading"/>
      </w:pPr>
      <w:r>
        <w:t>Page 2 of 3</w:t>
      </w:r>
    </w:p>
    <w:p w14:paraId="5E988149" w14:textId="77777777" w:rsidR="00A809F8" w:rsidRPr="007030A1" w:rsidRDefault="00A809F8" w:rsidP="00A809F8">
      <w:pPr>
        <w:pStyle w:val="BullsHeading"/>
        <w:ind w:left="6480"/>
      </w:pPr>
    </w:p>
    <w:p w14:paraId="1BA4C94E" w14:textId="77777777" w:rsidR="00A809F8" w:rsidRDefault="00A809F8" w:rsidP="00A809F8">
      <w:pPr>
        <w:pStyle w:val="BullsHeading"/>
        <w:spacing w:line="240" w:lineRule="auto"/>
        <w:ind w:left="360"/>
        <w:rPr>
          <w:color w:val="auto"/>
          <w:sz w:val="22"/>
          <w:szCs w:val="22"/>
        </w:rPr>
      </w:pPr>
    </w:p>
    <w:p w14:paraId="1BCB6B83" w14:textId="77777777" w:rsidR="00A809F8" w:rsidRDefault="00A809F8" w:rsidP="00A809F8">
      <w:pPr>
        <w:numPr>
          <w:ilvl w:val="0"/>
          <w:numId w:val="15"/>
        </w:numPr>
        <w:spacing w:after="0" w:line="240" w:lineRule="auto"/>
        <w:contextualSpacing/>
        <w:rPr>
          <w:rFonts w:ascii="Georgia" w:hAnsi="Georgia"/>
          <w:iCs/>
          <w:sz w:val="22"/>
          <w:szCs w:val="22"/>
        </w:rPr>
      </w:pPr>
      <w:r>
        <w:rPr>
          <w:rFonts w:ascii="Georgia" w:hAnsi="Georgia"/>
          <w:iCs/>
          <w:sz w:val="22"/>
          <w:szCs w:val="22"/>
        </w:rPr>
        <w:t xml:space="preserve">The provider operates a nursing facility licensed by the Department of Public Health and enrolled as a provider with MassHealth. As such, the provider is subject to all state and federal statutory and regulatory requirements, including those established under 130 CMR 456.000: </w:t>
      </w:r>
      <w:r w:rsidRPr="0031538A">
        <w:rPr>
          <w:rFonts w:ascii="Georgia" w:hAnsi="Georgia"/>
          <w:i/>
          <w:sz w:val="22"/>
          <w:szCs w:val="22"/>
        </w:rPr>
        <w:t>Long Term Care Services</w:t>
      </w:r>
      <w:r>
        <w:rPr>
          <w:rFonts w:ascii="Georgia" w:hAnsi="Georgia"/>
          <w:iCs/>
          <w:sz w:val="22"/>
          <w:szCs w:val="22"/>
        </w:rPr>
        <w:t xml:space="preserve"> and 130 CMR 450.000: </w:t>
      </w:r>
      <w:r w:rsidRPr="0031538A">
        <w:rPr>
          <w:rFonts w:ascii="Georgia" w:hAnsi="Georgia"/>
          <w:i/>
          <w:sz w:val="22"/>
          <w:szCs w:val="22"/>
        </w:rPr>
        <w:t>Administrative and Billing Regulations</w:t>
      </w:r>
      <w:r>
        <w:rPr>
          <w:rFonts w:ascii="Georgia" w:hAnsi="Georgia"/>
          <w:iCs/>
          <w:sz w:val="22"/>
          <w:szCs w:val="22"/>
        </w:rPr>
        <w:t>, as such requirements are applicable and in effect during the COVID-19 public health crisis.</w:t>
      </w:r>
    </w:p>
    <w:p w14:paraId="65E84094" w14:textId="77777777" w:rsidR="00A809F8" w:rsidRDefault="00A809F8" w:rsidP="00A809F8">
      <w:pPr>
        <w:spacing w:after="0" w:line="240" w:lineRule="auto"/>
        <w:ind w:left="720"/>
        <w:contextualSpacing/>
        <w:rPr>
          <w:rFonts w:ascii="Georgia" w:hAnsi="Georgia"/>
          <w:iCs/>
          <w:sz w:val="22"/>
          <w:szCs w:val="22"/>
        </w:rPr>
      </w:pPr>
    </w:p>
    <w:p w14:paraId="1A024C41" w14:textId="7327782D" w:rsidR="00A809F8" w:rsidRPr="00904167" w:rsidRDefault="00A809F8" w:rsidP="00A809F8">
      <w:pPr>
        <w:numPr>
          <w:ilvl w:val="0"/>
          <w:numId w:val="15"/>
        </w:numPr>
        <w:spacing w:after="0" w:line="240" w:lineRule="auto"/>
        <w:contextualSpacing/>
        <w:rPr>
          <w:rFonts w:ascii="Georgia" w:hAnsi="Georgia"/>
          <w:iCs/>
          <w:sz w:val="22"/>
          <w:szCs w:val="22"/>
        </w:rPr>
      </w:pPr>
      <w:r w:rsidRPr="00904167">
        <w:rPr>
          <w:rFonts w:ascii="Georgia" w:hAnsi="Georgia"/>
          <w:iCs/>
          <w:sz w:val="22"/>
          <w:szCs w:val="22"/>
        </w:rPr>
        <w:t xml:space="preserve">The provider directly hired each employee or contractor claimed as an eligible hire under this bulletin on or after April 8, 2020, and on or before </w:t>
      </w:r>
      <w:r w:rsidR="00EC74FB">
        <w:rPr>
          <w:rFonts w:ascii="Georgia" w:hAnsi="Georgia"/>
          <w:iCs/>
          <w:sz w:val="22"/>
          <w:szCs w:val="22"/>
        </w:rPr>
        <w:t>June 1</w:t>
      </w:r>
      <w:r w:rsidRPr="00904167">
        <w:rPr>
          <w:rFonts w:ascii="Georgia" w:hAnsi="Georgia"/>
          <w:iCs/>
          <w:sz w:val="22"/>
          <w:szCs w:val="22"/>
        </w:rPr>
        <w:t>2, 2020. Each employee or contractor claimed as an eligible hire under this bulletin must be listed in in Table A of this bulletin and submitted to EOHHS in the manner described herein in order for their signing bonus to be considered qualifying. An employee or contractor hired via a temporary staffing service or agency will not be considered directly hired by the provider and should not be listed in Table A.</w:t>
      </w:r>
    </w:p>
    <w:p w14:paraId="65340EF6" w14:textId="77777777" w:rsidR="00A809F8" w:rsidRPr="00782816" w:rsidRDefault="00A809F8" w:rsidP="00A809F8">
      <w:pPr>
        <w:spacing w:after="0" w:line="240" w:lineRule="auto"/>
        <w:ind w:left="720"/>
        <w:contextualSpacing/>
        <w:rPr>
          <w:rFonts w:ascii="Georgia" w:hAnsi="Georgia"/>
          <w:iCs/>
          <w:sz w:val="22"/>
          <w:szCs w:val="22"/>
        </w:rPr>
      </w:pPr>
    </w:p>
    <w:p w14:paraId="192ED9CC" w14:textId="77777777" w:rsidR="00A809F8" w:rsidRPr="00782816" w:rsidRDefault="00A809F8" w:rsidP="00A809F8">
      <w:pPr>
        <w:numPr>
          <w:ilvl w:val="0"/>
          <w:numId w:val="15"/>
        </w:numPr>
        <w:spacing w:after="0" w:line="240" w:lineRule="auto"/>
        <w:contextualSpacing/>
        <w:rPr>
          <w:rFonts w:ascii="Georgia" w:hAnsi="Georgia"/>
          <w:iCs/>
          <w:sz w:val="22"/>
          <w:szCs w:val="22"/>
        </w:rPr>
      </w:pPr>
      <w:r w:rsidRPr="00782816">
        <w:rPr>
          <w:rFonts w:ascii="Georgia" w:hAnsi="Georgia"/>
          <w:iCs/>
          <w:sz w:val="22"/>
          <w:szCs w:val="22"/>
        </w:rPr>
        <w:t>The employees</w:t>
      </w:r>
      <w:r>
        <w:rPr>
          <w:rFonts w:ascii="Georgia" w:hAnsi="Georgia"/>
          <w:iCs/>
          <w:sz w:val="22"/>
          <w:szCs w:val="22"/>
        </w:rPr>
        <w:t xml:space="preserve"> or </w:t>
      </w:r>
      <w:r w:rsidRPr="00782816">
        <w:rPr>
          <w:rFonts w:ascii="Georgia" w:hAnsi="Georgia"/>
          <w:iCs/>
          <w:sz w:val="22"/>
          <w:szCs w:val="22"/>
        </w:rPr>
        <w:t xml:space="preserve">contractors listed in Table A </w:t>
      </w:r>
      <w:r>
        <w:rPr>
          <w:rFonts w:ascii="Georgia" w:hAnsi="Georgia"/>
          <w:iCs/>
          <w:sz w:val="22"/>
          <w:szCs w:val="22"/>
        </w:rPr>
        <w:t>must be</w:t>
      </w:r>
      <w:r w:rsidRPr="00782816">
        <w:rPr>
          <w:rFonts w:ascii="Georgia" w:hAnsi="Georgia"/>
          <w:iCs/>
          <w:sz w:val="22"/>
          <w:szCs w:val="22"/>
        </w:rPr>
        <w:t xml:space="preserve"> one of the following employment types: </w:t>
      </w:r>
      <w:r>
        <w:rPr>
          <w:rFonts w:ascii="Georgia" w:hAnsi="Georgia"/>
          <w:iCs/>
          <w:sz w:val="22"/>
          <w:szCs w:val="22"/>
        </w:rPr>
        <w:t>certified nursing assistant (</w:t>
      </w:r>
      <w:r>
        <w:rPr>
          <w:rFonts w:ascii="Georgia" w:hAnsi="Georgia"/>
          <w:sz w:val="22"/>
          <w:szCs w:val="22"/>
        </w:rPr>
        <w:t>CNA)</w:t>
      </w:r>
      <w:r w:rsidRPr="00782816">
        <w:rPr>
          <w:rFonts w:ascii="Georgia" w:hAnsi="Georgia"/>
          <w:sz w:val="22"/>
          <w:szCs w:val="22"/>
        </w:rPr>
        <w:t xml:space="preserve">/patient care tech, </w:t>
      </w:r>
      <w:r>
        <w:rPr>
          <w:rFonts w:ascii="Georgia" w:hAnsi="Georgia"/>
          <w:sz w:val="22"/>
          <w:szCs w:val="22"/>
        </w:rPr>
        <w:t xml:space="preserve">resident care assistant (RCA), </w:t>
      </w:r>
      <w:r w:rsidRPr="00782816">
        <w:rPr>
          <w:rFonts w:ascii="Georgia" w:hAnsi="Georgia"/>
          <w:sz w:val="22"/>
          <w:szCs w:val="22"/>
        </w:rPr>
        <w:t>registered nurse (RN), licensed practical nurse (LPN), occupational therapist assistant (OTA), physical therapist assistant (PTA), activities assistant/recreational therapist, occupational therapist (OT), physical therapist (PT), or licensed independent social worker (LICSW)</w:t>
      </w:r>
      <w:r>
        <w:rPr>
          <w:rFonts w:ascii="Georgia" w:hAnsi="Georgia"/>
          <w:sz w:val="22"/>
          <w:szCs w:val="22"/>
        </w:rPr>
        <w:t>.</w:t>
      </w:r>
    </w:p>
    <w:p w14:paraId="35662633" w14:textId="77777777" w:rsidR="00A809F8" w:rsidRPr="00782816" w:rsidRDefault="00A809F8" w:rsidP="00A809F8">
      <w:pPr>
        <w:pStyle w:val="ListParagraph"/>
        <w:spacing w:after="0" w:line="240" w:lineRule="auto"/>
        <w:rPr>
          <w:rFonts w:ascii="Georgia" w:hAnsi="Georgia"/>
          <w:iCs/>
          <w:sz w:val="22"/>
          <w:szCs w:val="22"/>
        </w:rPr>
      </w:pPr>
    </w:p>
    <w:p w14:paraId="2AD44A1F" w14:textId="1C11980D" w:rsidR="00A809F8" w:rsidRPr="00782816" w:rsidRDefault="00A809F8" w:rsidP="00A809F8">
      <w:pPr>
        <w:numPr>
          <w:ilvl w:val="0"/>
          <w:numId w:val="15"/>
        </w:numPr>
        <w:spacing w:after="0" w:line="240" w:lineRule="auto"/>
        <w:contextualSpacing/>
        <w:rPr>
          <w:rFonts w:ascii="Georgia" w:hAnsi="Georgia"/>
          <w:iCs/>
          <w:sz w:val="22"/>
          <w:szCs w:val="22"/>
        </w:rPr>
      </w:pPr>
      <w:r w:rsidRPr="00782816">
        <w:rPr>
          <w:rFonts w:ascii="Georgia" w:hAnsi="Georgia"/>
          <w:iCs/>
          <w:sz w:val="22"/>
          <w:szCs w:val="22"/>
        </w:rPr>
        <w:t xml:space="preserve">The </w:t>
      </w:r>
      <w:r>
        <w:rPr>
          <w:rFonts w:ascii="Georgia" w:hAnsi="Georgia"/>
          <w:iCs/>
          <w:sz w:val="22"/>
          <w:szCs w:val="22"/>
        </w:rPr>
        <w:t xml:space="preserve">provider hired the </w:t>
      </w:r>
      <w:r w:rsidRPr="00782816">
        <w:rPr>
          <w:rFonts w:ascii="Georgia" w:hAnsi="Georgia"/>
          <w:iCs/>
          <w:sz w:val="22"/>
          <w:szCs w:val="22"/>
        </w:rPr>
        <w:t>employees</w:t>
      </w:r>
      <w:r>
        <w:rPr>
          <w:rFonts w:ascii="Georgia" w:hAnsi="Georgia"/>
          <w:iCs/>
          <w:sz w:val="22"/>
          <w:szCs w:val="22"/>
        </w:rPr>
        <w:t xml:space="preserve"> or </w:t>
      </w:r>
      <w:r w:rsidRPr="00782816">
        <w:rPr>
          <w:rFonts w:ascii="Georgia" w:hAnsi="Georgia"/>
          <w:iCs/>
          <w:sz w:val="22"/>
          <w:szCs w:val="22"/>
        </w:rPr>
        <w:t xml:space="preserve">contractors listed in Table A through the </w:t>
      </w:r>
      <w:hyperlink r:id="rId13" w:history="1">
        <w:r w:rsidRPr="00782816">
          <w:rPr>
            <w:rStyle w:val="Hyperlink"/>
            <w:rFonts w:ascii="Georgia" w:hAnsi="Georgia"/>
            <w:iCs/>
            <w:color w:val="auto"/>
            <w:sz w:val="22"/>
            <w:szCs w:val="22"/>
            <w:u w:val="none"/>
          </w:rPr>
          <w:t>portal or registered their employment with the facility through the portal</w:t>
        </w:r>
        <w:r>
          <w:rPr>
            <w:rStyle w:val="Hyperlink"/>
            <w:rFonts w:ascii="Georgia" w:hAnsi="Georgia"/>
            <w:iCs/>
            <w:color w:val="auto"/>
            <w:sz w:val="22"/>
            <w:szCs w:val="22"/>
            <w:u w:val="none"/>
          </w:rPr>
          <w:t xml:space="preserve"> by </w:t>
        </w:r>
        <w:r w:rsidR="00EC74FB">
          <w:rPr>
            <w:rStyle w:val="Hyperlink"/>
            <w:rFonts w:ascii="Georgia" w:hAnsi="Georgia"/>
            <w:iCs/>
            <w:color w:val="auto"/>
            <w:sz w:val="22"/>
            <w:szCs w:val="22"/>
            <w:u w:val="none"/>
          </w:rPr>
          <w:t>June 19</w:t>
        </w:r>
        <w:r w:rsidRPr="00782816">
          <w:rPr>
            <w:rStyle w:val="Hyperlink"/>
            <w:rFonts w:ascii="Georgia" w:hAnsi="Georgia"/>
            <w:iCs/>
            <w:color w:val="auto"/>
            <w:sz w:val="22"/>
            <w:szCs w:val="22"/>
            <w:u w:val="none"/>
          </w:rPr>
          <w:t xml:space="preserve">. </w:t>
        </w:r>
      </w:hyperlink>
      <w:r w:rsidRPr="00782816">
        <w:rPr>
          <w:rFonts w:ascii="Georgia" w:hAnsi="Georgia"/>
          <w:iCs/>
          <w:sz w:val="22"/>
          <w:szCs w:val="22"/>
        </w:rPr>
        <w:t xml:space="preserve"> </w:t>
      </w:r>
    </w:p>
    <w:p w14:paraId="2D2C47B4" w14:textId="77777777" w:rsidR="00A809F8" w:rsidRPr="00782816" w:rsidRDefault="00A809F8" w:rsidP="00A809F8">
      <w:pPr>
        <w:pStyle w:val="ListParagraph"/>
        <w:spacing w:after="0" w:line="240" w:lineRule="auto"/>
        <w:rPr>
          <w:rFonts w:ascii="Georgia" w:hAnsi="Georgia"/>
          <w:iCs/>
          <w:sz w:val="22"/>
          <w:szCs w:val="22"/>
        </w:rPr>
      </w:pPr>
    </w:p>
    <w:p w14:paraId="16C77FF6" w14:textId="41F440A1" w:rsidR="00A809F8" w:rsidRPr="00F326E1" w:rsidRDefault="00A809F8" w:rsidP="00A809F8">
      <w:pPr>
        <w:numPr>
          <w:ilvl w:val="0"/>
          <w:numId w:val="15"/>
        </w:numPr>
        <w:spacing w:after="0" w:line="240" w:lineRule="auto"/>
        <w:contextualSpacing/>
        <w:rPr>
          <w:rFonts w:ascii="Georgia" w:hAnsi="Georgia"/>
          <w:iCs/>
          <w:sz w:val="22"/>
          <w:szCs w:val="22"/>
        </w:rPr>
      </w:pPr>
      <w:r w:rsidRPr="00782816">
        <w:rPr>
          <w:rFonts w:ascii="Georgia" w:hAnsi="Georgia"/>
          <w:iCs/>
          <w:sz w:val="22"/>
          <w:szCs w:val="22"/>
        </w:rPr>
        <w:t>The employees</w:t>
      </w:r>
      <w:r>
        <w:rPr>
          <w:rFonts w:ascii="Georgia" w:hAnsi="Georgia"/>
          <w:iCs/>
          <w:sz w:val="22"/>
          <w:szCs w:val="22"/>
        </w:rPr>
        <w:t xml:space="preserve"> and </w:t>
      </w:r>
      <w:r w:rsidRPr="00782816">
        <w:rPr>
          <w:rFonts w:ascii="Georgia" w:hAnsi="Georgia"/>
          <w:iCs/>
          <w:sz w:val="22"/>
          <w:szCs w:val="22"/>
        </w:rPr>
        <w:t>contractors listed in Table A worked for at least 128 hours at the facility within 30 days of the employee</w:t>
      </w:r>
      <w:r>
        <w:rPr>
          <w:rFonts w:ascii="Georgia" w:hAnsi="Georgia"/>
          <w:iCs/>
          <w:sz w:val="22"/>
          <w:szCs w:val="22"/>
        </w:rPr>
        <w:t xml:space="preserve"> or </w:t>
      </w:r>
      <w:r w:rsidRPr="00782816">
        <w:rPr>
          <w:rFonts w:ascii="Georgia" w:hAnsi="Georgia"/>
          <w:iCs/>
          <w:sz w:val="22"/>
          <w:szCs w:val="22"/>
        </w:rPr>
        <w:t>contractor’s start date</w:t>
      </w:r>
      <w:r w:rsidR="009F65BD">
        <w:rPr>
          <w:rFonts w:ascii="Georgia" w:hAnsi="Georgia"/>
          <w:iCs/>
          <w:sz w:val="22"/>
          <w:szCs w:val="22"/>
        </w:rPr>
        <w:t>, or if they did not reach such 30 day hourly requirement, worked for at least 64 hours at the facility within 15 days of the employee or contractor’s start date</w:t>
      </w:r>
      <w:r w:rsidRPr="00782816">
        <w:rPr>
          <w:rFonts w:ascii="Georgia" w:hAnsi="Georgia"/>
          <w:iCs/>
          <w:sz w:val="22"/>
          <w:szCs w:val="22"/>
        </w:rPr>
        <w:t>.</w:t>
      </w:r>
      <w:r>
        <w:rPr>
          <w:rFonts w:ascii="Georgia" w:hAnsi="Georgia"/>
          <w:iCs/>
          <w:sz w:val="22"/>
          <w:szCs w:val="22"/>
        </w:rPr>
        <w:t xml:space="preserve"> </w:t>
      </w:r>
      <w:r w:rsidR="00B36D08">
        <w:rPr>
          <w:rFonts w:ascii="Georgia" w:hAnsi="Georgia"/>
          <w:iCs/>
          <w:sz w:val="22"/>
          <w:szCs w:val="22"/>
        </w:rPr>
        <w:t>The facility must indicate</w:t>
      </w:r>
      <w:r w:rsidR="009F65BD">
        <w:rPr>
          <w:rFonts w:ascii="Georgia" w:hAnsi="Georgia"/>
          <w:iCs/>
          <w:sz w:val="22"/>
          <w:szCs w:val="22"/>
        </w:rPr>
        <w:t xml:space="preserve"> on Table A</w:t>
      </w:r>
      <w:r w:rsidR="00B36D08">
        <w:rPr>
          <w:rFonts w:ascii="Georgia" w:hAnsi="Georgia"/>
          <w:iCs/>
          <w:sz w:val="22"/>
          <w:szCs w:val="22"/>
        </w:rPr>
        <w:t xml:space="preserve"> if the employee or contractor met the 128 hours within 30 days criteria</w:t>
      </w:r>
      <w:r w:rsidR="009F65BD">
        <w:rPr>
          <w:rFonts w:ascii="Georgia" w:hAnsi="Georgia"/>
          <w:iCs/>
          <w:sz w:val="22"/>
          <w:szCs w:val="22"/>
        </w:rPr>
        <w:t xml:space="preserve"> or, if not, the 64 hours within 15 days criteria</w:t>
      </w:r>
      <w:r w:rsidR="00B36D08">
        <w:rPr>
          <w:rFonts w:ascii="Georgia" w:hAnsi="Georgia"/>
          <w:iCs/>
          <w:sz w:val="22"/>
          <w:szCs w:val="22"/>
        </w:rPr>
        <w:t xml:space="preserve">. </w:t>
      </w:r>
      <w:r>
        <w:rPr>
          <w:rFonts w:ascii="Georgia" w:hAnsi="Georgia"/>
          <w:iCs/>
          <w:sz w:val="22"/>
          <w:szCs w:val="22"/>
        </w:rPr>
        <w:t xml:space="preserve">An employee or contractor </w:t>
      </w:r>
      <w:r w:rsidRPr="00F326E1">
        <w:rPr>
          <w:rFonts w:ascii="Georgia" w:hAnsi="Georgia"/>
          <w:sz w:val="22"/>
          <w:szCs w:val="22"/>
        </w:rPr>
        <w:t>listed in Table A</w:t>
      </w:r>
      <w:r>
        <w:rPr>
          <w:rFonts w:ascii="Georgia" w:hAnsi="Georgia"/>
          <w:sz w:val="22"/>
          <w:szCs w:val="22"/>
        </w:rPr>
        <w:t xml:space="preserve"> whose employment</w:t>
      </w:r>
      <w:r w:rsidRPr="00F326E1">
        <w:rPr>
          <w:rFonts w:ascii="Georgia" w:hAnsi="Georgia"/>
          <w:sz w:val="22"/>
          <w:szCs w:val="22"/>
        </w:rPr>
        <w:t xml:space="preserve"> would otherwise be eligible for </w:t>
      </w:r>
      <w:r>
        <w:rPr>
          <w:rFonts w:ascii="Georgia" w:hAnsi="Georgia"/>
          <w:sz w:val="22"/>
          <w:szCs w:val="22"/>
        </w:rPr>
        <w:t xml:space="preserve">a qualifying </w:t>
      </w:r>
      <w:r w:rsidRPr="00F326E1">
        <w:rPr>
          <w:rFonts w:ascii="Georgia" w:hAnsi="Georgia"/>
          <w:sz w:val="22"/>
          <w:szCs w:val="22"/>
        </w:rPr>
        <w:t xml:space="preserve">signing bonus based on the qualifying criteria, but </w:t>
      </w:r>
      <w:r>
        <w:rPr>
          <w:rFonts w:ascii="Georgia" w:hAnsi="Georgia"/>
          <w:sz w:val="22"/>
          <w:szCs w:val="22"/>
        </w:rPr>
        <w:t xml:space="preserve">who </w:t>
      </w:r>
      <w:r w:rsidRPr="00F326E1">
        <w:rPr>
          <w:rFonts w:ascii="Georgia" w:hAnsi="Georgia"/>
          <w:sz w:val="22"/>
          <w:szCs w:val="22"/>
        </w:rPr>
        <w:t xml:space="preserve">became COVID-19 positive during the </w:t>
      </w:r>
      <w:r w:rsidR="00EC74FB">
        <w:rPr>
          <w:rFonts w:ascii="Georgia" w:hAnsi="Georgia"/>
          <w:sz w:val="22"/>
          <w:szCs w:val="22"/>
        </w:rPr>
        <w:t xml:space="preserve">15-day or </w:t>
      </w:r>
      <w:r w:rsidRPr="00F326E1">
        <w:rPr>
          <w:rFonts w:ascii="Georgia" w:hAnsi="Georgia"/>
          <w:sz w:val="22"/>
          <w:szCs w:val="22"/>
        </w:rPr>
        <w:t>30-day duration</w:t>
      </w:r>
      <w:r>
        <w:rPr>
          <w:rFonts w:ascii="Georgia" w:hAnsi="Georgia"/>
          <w:sz w:val="22"/>
          <w:szCs w:val="22"/>
        </w:rPr>
        <w:t xml:space="preserve"> and could not complete the requisite number of hours due to such diagnosis</w:t>
      </w:r>
      <w:r w:rsidRPr="00F326E1">
        <w:rPr>
          <w:rFonts w:ascii="Georgia" w:hAnsi="Georgia"/>
          <w:sz w:val="22"/>
          <w:szCs w:val="22"/>
        </w:rPr>
        <w:t xml:space="preserve">, will be </w:t>
      </w:r>
      <w:r>
        <w:rPr>
          <w:rFonts w:ascii="Georgia" w:hAnsi="Georgia"/>
          <w:sz w:val="22"/>
          <w:szCs w:val="22"/>
        </w:rPr>
        <w:t>deemed to have</w:t>
      </w:r>
      <w:r w:rsidRPr="00F326E1">
        <w:rPr>
          <w:rFonts w:ascii="Georgia" w:hAnsi="Georgia"/>
          <w:sz w:val="22"/>
          <w:szCs w:val="22"/>
        </w:rPr>
        <w:t xml:space="preserve"> met the hour eligibility criteri</w:t>
      </w:r>
      <w:r w:rsidR="00EC74FB">
        <w:rPr>
          <w:rFonts w:ascii="Georgia" w:hAnsi="Georgia"/>
          <w:sz w:val="22"/>
          <w:szCs w:val="22"/>
        </w:rPr>
        <w:t>a</w:t>
      </w:r>
      <w:r w:rsidRPr="00F326E1">
        <w:rPr>
          <w:rFonts w:ascii="Georgia" w:hAnsi="Georgia"/>
          <w:sz w:val="22"/>
          <w:szCs w:val="22"/>
        </w:rPr>
        <w:t>.</w:t>
      </w:r>
    </w:p>
    <w:p w14:paraId="7E84C359" w14:textId="77777777" w:rsidR="00A809F8" w:rsidRPr="00782816" w:rsidRDefault="00A809F8" w:rsidP="00A809F8">
      <w:pPr>
        <w:pStyle w:val="ListParagraph"/>
        <w:spacing w:after="0" w:line="240" w:lineRule="auto"/>
        <w:rPr>
          <w:rFonts w:ascii="Georgia" w:hAnsi="Georgia"/>
          <w:iCs/>
          <w:sz w:val="22"/>
          <w:szCs w:val="22"/>
        </w:rPr>
      </w:pPr>
    </w:p>
    <w:p w14:paraId="46473C5F" w14:textId="084E44F6" w:rsidR="00A809F8" w:rsidRPr="00782816" w:rsidRDefault="00A809F8" w:rsidP="00A809F8">
      <w:pPr>
        <w:numPr>
          <w:ilvl w:val="0"/>
          <w:numId w:val="15"/>
        </w:numPr>
        <w:spacing w:after="0" w:line="240" w:lineRule="auto"/>
        <w:contextualSpacing/>
        <w:rPr>
          <w:rFonts w:ascii="Georgia" w:hAnsi="Georgia"/>
          <w:iCs/>
          <w:sz w:val="22"/>
          <w:szCs w:val="22"/>
        </w:rPr>
      </w:pPr>
      <w:r w:rsidRPr="00782816">
        <w:rPr>
          <w:rFonts w:ascii="Georgia" w:hAnsi="Georgia"/>
          <w:iCs/>
          <w:sz w:val="22"/>
          <w:szCs w:val="22"/>
        </w:rPr>
        <w:t xml:space="preserve">The </w:t>
      </w:r>
      <w:r>
        <w:rPr>
          <w:rFonts w:ascii="Georgia" w:hAnsi="Georgia"/>
          <w:iCs/>
          <w:sz w:val="22"/>
          <w:szCs w:val="22"/>
        </w:rPr>
        <w:t>provider</w:t>
      </w:r>
      <w:r w:rsidRPr="00782816">
        <w:rPr>
          <w:rFonts w:ascii="Georgia" w:hAnsi="Georgia"/>
          <w:iCs/>
          <w:sz w:val="22"/>
          <w:szCs w:val="22"/>
        </w:rPr>
        <w:t xml:space="preserve"> disbursed to </w:t>
      </w:r>
      <w:r>
        <w:rPr>
          <w:rFonts w:ascii="Georgia" w:hAnsi="Georgia"/>
          <w:iCs/>
          <w:sz w:val="22"/>
          <w:szCs w:val="22"/>
        </w:rPr>
        <w:t xml:space="preserve">each of </w:t>
      </w:r>
      <w:r w:rsidRPr="00782816">
        <w:rPr>
          <w:rFonts w:ascii="Georgia" w:hAnsi="Georgia"/>
          <w:iCs/>
          <w:sz w:val="22"/>
          <w:szCs w:val="22"/>
        </w:rPr>
        <w:t>the eligible employees</w:t>
      </w:r>
      <w:r>
        <w:rPr>
          <w:rFonts w:ascii="Georgia" w:hAnsi="Georgia"/>
          <w:iCs/>
          <w:sz w:val="22"/>
          <w:szCs w:val="22"/>
        </w:rPr>
        <w:t xml:space="preserve"> and </w:t>
      </w:r>
      <w:r w:rsidRPr="00782816">
        <w:rPr>
          <w:rFonts w:ascii="Georgia" w:hAnsi="Georgia"/>
          <w:iCs/>
          <w:sz w:val="22"/>
          <w:szCs w:val="22"/>
        </w:rPr>
        <w:t xml:space="preserve">contractors listed in Table A payments of </w:t>
      </w:r>
      <w:r w:rsidR="00E66C74">
        <w:rPr>
          <w:rFonts w:ascii="Georgia" w:hAnsi="Georgia"/>
          <w:iCs/>
          <w:sz w:val="22"/>
          <w:szCs w:val="22"/>
        </w:rPr>
        <w:t xml:space="preserve">$500 or greater to those who worked </w:t>
      </w:r>
      <w:r w:rsidR="00727D22">
        <w:rPr>
          <w:rFonts w:ascii="Georgia" w:hAnsi="Georgia"/>
          <w:iCs/>
          <w:sz w:val="22"/>
          <w:szCs w:val="22"/>
        </w:rPr>
        <w:t xml:space="preserve">at least </w:t>
      </w:r>
      <w:r w:rsidR="00E66C74">
        <w:rPr>
          <w:rFonts w:ascii="Georgia" w:hAnsi="Georgia"/>
          <w:iCs/>
          <w:sz w:val="22"/>
          <w:szCs w:val="22"/>
        </w:rPr>
        <w:t xml:space="preserve">64 hours within 15 days and payments of </w:t>
      </w:r>
      <w:r w:rsidRPr="00782816">
        <w:rPr>
          <w:rFonts w:ascii="Georgia" w:hAnsi="Georgia"/>
          <w:iCs/>
          <w:sz w:val="22"/>
          <w:szCs w:val="22"/>
        </w:rPr>
        <w:t>$1,000 or greater</w:t>
      </w:r>
      <w:r>
        <w:rPr>
          <w:rFonts w:ascii="Georgia" w:hAnsi="Georgia"/>
          <w:iCs/>
          <w:sz w:val="22"/>
          <w:szCs w:val="22"/>
        </w:rPr>
        <w:t xml:space="preserve"> </w:t>
      </w:r>
      <w:r w:rsidR="00727D22">
        <w:rPr>
          <w:rFonts w:ascii="Georgia" w:hAnsi="Georgia"/>
          <w:iCs/>
          <w:sz w:val="22"/>
          <w:szCs w:val="22"/>
        </w:rPr>
        <w:t xml:space="preserve">to those who worked at least 128 hours within 30 days </w:t>
      </w:r>
      <w:r>
        <w:rPr>
          <w:rFonts w:ascii="Georgia" w:hAnsi="Georgia"/>
          <w:iCs/>
          <w:sz w:val="22"/>
          <w:szCs w:val="22"/>
        </w:rPr>
        <w:t>on or before 37 days after the employee or contractor’s start date,</w:t>
      </w:r>
      <w:r w:rsidRPr="00782816">
        <w:rPr>
          <w:rFonts w:ascii="Georgia" w:hAnsi="Georgia"/>
          <w:iCs/>
          <w:sz w:val="22"/>
          <w:szCs w:val="22"/>
        </w:rPr>
        <w:t xml:space="preserve"> </w:t>
      </w:r>
      <w:r>
        <w:rPr>
          <w:rFonts w:ascii="Georgia" w:hAnsi="Georgia"/>
          <w:iCs/>
          <w:sz w:val="22"/>
          <w:szCs w:val="22"/>
        </w:rPr>
        <w:t xml:space="preserve">such that all </w:t>
      </w:r>
      <w:r w:rsidRPr="00782816">
        <w:rPr>
          <w:rFonts w:ascii="Georgia" w:hAnsi="Georgia"/>
          <w:iCs/>
          <w:sz w:val="22"/>
          <w:szCs w:val="22"/>
        </w:rPr>
        <w:t>signing bonus</w:t>
      </w:r>
      <w:r>
        <w:rPr>
          <w:rFonts w:ascii="Georgia" w:hAnsi="Georgia"/>
          <w:iCs/>
          <w:sz w:val="22"/>
          <w:szCs w:val="22"/>
        </w:rPr>
        <w:t>es are disbursed</w:t>
      </w:r>
      <w:r w:rsidRPr="00782816">
        <w:rPr>
          <w:rFonts w:ascii="Georgia" w:hAnsi="Georgia"/>
          <w:iCs/>
          <w:sz w:val="22"/>
          <w:szCs w:val="22"/>
        </w:rPr>
        <w:t xml:space="preserve"> on or before </w:t>
      </w:r>
      <w:r w:rsidR="00B36D08">
        <w:rPr>
          <w:rFonts w:ascii="Georgia" w:hAnsi="Georgia"/>
          <w:iCs/>
          <w:sz w:val="22"/>
          <w:szCs w:val="22"/>
        </w:rPr>
        <w:t>July 1</w:t>
      </w:r>
      <w:r w:rsidR="00727D22">
        <w:rPr>
          <w:rFonts w:ascii="Georgia" w:hAnsi="Georgia"/>
          <w:iCs/>
          <w:sz w:val="22"/>
          <w:szCs w:val="22"/>
        </w:rPr>
        <w:t>9</w:t>
      </w:r>
      <w:r w:rsidRPr="00782816">
        <w:rPr>
          <w:rFonts w:ascii="Georgia" w:hAnsi="Georgia"/>
          <w:iCs/>
          <w:sz w:val="22"/>
          <w:szCs w:val="22"/>
        </w:rPr>
        <w:t>, 2020.</w:t>
      </w:r>
      <w:r>
        <w:rPr>
          <w:rFonts w:ascii="Georgia" w:hAnsi="Georgia"/>
          <w:iCs/>
          <w:sz w:val="22"/>
          <w:szCs w:val="22"/>
        </w:rPr>
        <w:t xml:space="preserve"> The provider must be able to produce documentation upon request demonstrating that the signing bonus was paid on top of the employee or contractor’s base wages and benefits.</w:t>
      </w:r>
    </w:p>
    <w:p w14:paraId="35E3D8E9" w14:textId="77777777" w:rsidR="00A809F8" w:rsidRPr="00782816" w:rsidRDefault="00A809F8" w:rsidP="00A809F8">
      <w:pPr>
        <w:spacing w:after="0" w:line="240" w:lineRule="auto"/>
        <w:ind w:left="720"/>
        <w:contextualSpacing/>
        <w:rPr>
          <w:rFonts w:ascii="Georgia" w:hAnsi="Georgia"/>
          <w:iCs/>
          <w:sz w:val="22"/>
          <w:szCs w:val="22"/>
        </w:rPr>
      </w:pPr>
    </w:p>
    <w:p w14:paraId="010538AB" w14:textId="5EAC415E" w:rsidR="00A809F8" w:rsidRPr="00782816" w:rsidRDefault="00A809F8" w:rsidP="00A809F8">
      <w:pPr>
        <w:numPr>
          <w:ilvl w:val="0"/>
          <w:numId w:val="15"/>
        </w:numPr>
        <w:spacing w:after="0" w:line="240" w:lineRule="auto"/>
        <w:contextualSpacing/>
        <w:rPr>
          <w:rFonts w:ascii="Georgia" w:hAnsi="Georgia"/>
          <w:iCs/>
          <w:sz w:val="22"/>
          <w:szCs w:val="22"/>
        </w:rPr>
      </w:pPr>
      <w:r w:rsidRPr="00782816">
        <w:rPr>
          <w:rFonts w:ascii="Georgia" w:hAnsi="Georgia"/>
          <w:iCs/>
          <w:sz w:val="22"/>
          <w:szCs w:val="22"/>
        </w:rPr>
        <w:t xml:space="preserve">The </w:t>
      </w:r>
      <w:r>
        <w:rPr>
          <w:rFonts w:ascii="Georgia" w:hAnsi="Georgia"/>
          <w:iCs/>
          <w:sz w:val="22"/>
          <w:szCs w:val="22"/>
        </w:rPr>
        <w:t>provider</w:t>
      </w:r>
      <w:r w:rsidRPr="00782816">
        <w:rPr>
          <w:rFonts w:ascii="Georgia" w:hAnsi="Georgia"/>
          <w:iCs/>
          <w:sz w:val="22"/>
          <w:szCs w:val="22"/>
        </w:rPr>
        <w:t xml:space="preserve"> must submit </w:t>
      </w:r>
      <w:r w:rsidRPr="00782816">
        <w:rPr>
          <w:rFonts w:ascii="Georgia" w:hAnsi="Georgia"/>
          <w:sz w:val="22"/>
          <w:szCs w:val="22"/>
        </w:rPr>
        <w:t xml:space="preserve">a scanned copy of the executed attestation via email to Amar Parikh at </w:t>
      </w:r>
      <w:hyperlink r:id="rId14" w:history="1">
        <w:r w:rsidRPr="00782816">
          <w:rPr>
            <w:rStyle w:val="Hyperlink"/>
            <w:rFonts w:ascii="Georgia" w:hAnsi="Georgia"/>
            <w:sz w:val="22"/>
            <w:szCs w:val="22"/>
          </w:rPr>
          <w:t>amar.parikh@massmail.state.ma.us</w:t>
        </w:r>
      </w:hyperlink>
      <w:r w:rsidRPr="00782816">
        <w:rPr>
          <w:rFonts w:ascii="Georgia" w:hAnsi="Georgia"/>
          <w:sz w:val="22"/>
          <w:szCs w:val="22"/>
        </w:rPr>
        <w:t xml:space="preserve"> and Meera Ramamoorthy at </w:t>
      </w:r>
      <w:hyperlink r:id="rId15" w:history="1">
        <w:r w:rsidRPr="00782816">
          <w:rPr>
            <w:rStyle w:val="Hyperlink"/>
            <w:rFonts w:ascii="Georgia" w:hAnsi="Georgia"/>
            <w:sz w:val="22"/>
            <w:szCs w:val="22"/>
          </w:rPr>
          <w:t>meera.ramamoorthy@massmail.state.ma.us</w:t>
        </w:r>
      </w:hyperlink>
      <w:r w:rsidRPr="00782816">
        <w:rPr>
          <w:rStyle w:val="Hyperlink"/>
          <w:rFonts w:ascii="Georgia" w:hAnsi="Georgia"/>
          <w:color w:val="auto"/>
          <w:sz w:val="22"/>
          <w:szCs w:val="22"/>
          <w:u w:val="none"/>
        </w:rPr>
        <w:t xml:space="preserve"> on or before </w:t>
      </w:r>
      <w:r w:rsidR="00B36D08">
        <w:rPr>
          <w:rStyle w:val="Hyperlink"/>
          <w:rFonts w:ascii="Georgia" w:hAnsi="Georgia"/>
          <w:color w:val="auto"/>
          <w:sz w:val="22"/>
          <w:szCs w:val="22"/>
          <w:u w:val="none"/>
        </w:rPr>
        <w:t xml:space="preserve">July </w:t>
      </w:r>
      <w:r w:rsidR="0096133A">
        <w:rPr>
          <w:rStyle w:val="Hyperlink"/>
          <w:rFonts w:ascii="Georgia" w:hAnsi="Georgia"/>
          <w:color w:val="auto"/>
          <w:sz w:val="22"/>
          <w:szCs w:val="22"/>
          <w:u w:val="none"/>
        </w:rPr>
        <w:t>24</w:t>
      </w:r>
      <w:r w:rsidRPr="00782816">
        <w:rPr>
          <w:rStyle w:val="Hyperlink"/>
          <w:rFonts w:ascii="Georgia" w:hAnsi="Georgia"/>
          <w:color w:val="auto"/>
          <w:sz w:val="22"/>
          <w:szCs w:val="22"/>
          <w:u w:val="none"/>
        </w:rPr>
        <w:t>, 2020</w:t>
      </w:r>
      <w:r>
        <w:rPr>
          <w:rStyle w:val="Hyperlink"/>
          <w:rFonts w:ascii="Georgia" w:hAnsi="Georgia"/>
          <w:color w:val="auto"/>
          <w:sz w:val="22"/>
          <w:szCs w:val="22"/>
          <w:u w:val="none"/>
        </w:rPr>
        <w:t>.</w:t>
      </w:r>
    </w:p>
    <w:p w14:paraId="405B9951" w14:textId="77777777" w:rsidR="00A809F8" w:rsidRPr="00782816" w:rsidRDefault="00A809F8" w:rsidP="00A809F8">
      <w:pPr>
        <w:spacing w:after="0" w:line="240" w:lineRule="auto"/>
        <w:ind w:left="720"/>
        <w:contextualSpacing/>
        <w:rPr>
          <w:rFonts w:ascii="Georgia" w:hAnsi="Georgia"/>
          <w:iCs/>
          <w:sz w:val="22"/>
          <w:szCs w:val="22"/>
        </w:rPr>
      </w:pPr>
    </w:p>
    <w:p w14:paraId="15157DD0" w14:textId="77777777" w:rsidR="00A809F8" w:rsidRPr="00782816" w:rsidRDefault="00A809F8" w:rsidP="00A809F8">
      <w:pPr>
        <w:spacing w:after="0" w:line="240" w:lineRule="auto"/>
        <w:ind w:left="720"/>
        <w:contextualSpacing/>
        <w:rPr>
          <w:rFonts w:ascii="Georgia" w:hAnsi="Georgia"/>
          <w:iCs/>
          <w:sz w:val="22"/>
          <w:szCs w:val="22"/>
        </w:rPr>
      </w:pPr>
    </w:p>
    <w:p w14:paraId="74885B24" w14:textId="77777777" w:rsidR="00A809F8" w:rsidRDefault="00A809F8" w:rsidP="00A809F8">
      <w:pPr>
        <w:spacing w:after="0" w:line="240" w:lineRule="auto"/>
        <w:rPr>
          <w:b/>
          <w:bCs/>
          <w:iCs/>
          <w:sz w:val="24"/>
        </w:rPr>
      </w:pPr>
    </w:p>
    <w:p w14:paraId="2E1D7854" w14:textId="77777777" w:rsidR="00A809F8" w:rsidRDefault="00A809F8" w:rsidP="00A809F8">
      <w:pPr>
        <w:pStyle w:val="BodyText"/>
        <w:ind w:left="0" w:right="270"/>
      </w:pPr>
      <w:r>
        <w:br w:type="page"/>
      </w:r>
    </w:p>
    <w:p w14:paraId="3B9DF8EC" w14:textId="77777777" w:rsidR="00A809F8" w:rsidRPr="00F664CC" w:rsidRDefault="00A809F8" w:rsidP="00A809F8">
      <w:pPr>
        <w:pStyle w:val="BullsHeading"/>
      </w:pPr>
      <w:r w:rsidRPr="00F664CC">
        <w:lastRenderedPageBreak/>
        <w:t>MassHealth</w:t>
      </w:r>
    </w:p>
    <w:p w14:paraId="3663375F" w14:textId="20C29E04" w:rsidR="00A809F8" w:rsidRPr="00F664CC" w:rsidRDefault="00A809F8" w:rsidP="00A809F8">
      <w:pPr>
        <w:pStyle w:val="BullsHeading"/>
      </w:pPr>
      <w:r>
        <w:t>Nursing Facility Bulletin</w:t>
      </w:r>
      <w:r w:rsidR="002754BA">
        <w:t xml:space="preserve"> 147</w:t>
      </w:r>
    </w:p>
    <w:p w14:paraId="175015D9" w14:textId="77777777" w:rsidR="00A809F8" w:rsidRDefault="00A809F8" w:rsidP="00A809F8">
      <w:pPr>
        <w:pStyle w:val="BullsHeading"/>
      </w:pPr>
      <w:r>
        <w:t>May 2020</w:t>
      </w:r>
    </w:p>
    <w:p w14:paraId="7662F39B" w14:textId="77777777" w:rsidR="00A809F8" w:rsidRDefault="00A809F8" w:rsidP="00A809F8">
      <w:pPr>
        <w:pStyle w:val="BullsHeading"/>
      </w:pPr>
      <w:r>
        <w:t>Page 3 of 3</w:t>
      </w:r>
    </w:p>
    <w:p w14:paraId="4D286FFA" w14:textId="77777777" w:rsidR="00A809F8" w:rsidRDefault="00A809F8" w:rsidP="00A809F8">
      <w:pPr>
        <w:pStyle w:val="BullsHeading"/>
      </w:pPr>
    </w:p>
    <w:p w14:paraId="235CAE9A" w14:textId="77777777" w:rsidR="00A809F8" w:rsidRPr="00CB33B0" w:rsidRDefault="00A809F8" w:rsidP="00A809F8">
      <w:pPr>
        <w:pStyle w:val="Heading1"/>
      </w:pPr>
      <w:r>
        <w:t>Submission of Attestation of Compliance</w:t>
      </w:r>
    </w:p>
    <w:p w14:paraId="35A30930" w14:textId="77777777" w:rsidR="00A809F8" w:rsidRPr="00740F6A" w:rsidRDefault="00A809F8" w:rsidP="00A809F8">
      <w:pPr>
        <w:pStyle w:val="BullsHeading"/>
        <w:spacing w:line="240" w:lineRule="auto"/>
        <w:ind w:left="360"/>
        <w:rPr>
          <w:b w:val="0"/>
          <w:color w:val="auto"/>
          <w:sz w:val="22"/>
          <w:szCs w:val="22"/>
        </w:rPr>
      </w:pPr>
      <w:r>
        <w:rPr>
          <w:b w:val="0"/>
          <w:color w:val="auto"/>
          <w:sz w:val="22"/>
          <w:szCs w:val="22"/>
        </w:rPr>
        <w:t xml:space="preserve">In order for MassHealth to recognize qualifying signing bonus payments, a nursing facility administrator or other appropriate representative must attest to the criteria set forth above using the form included in this bulletin as Appendix A, and must submit the executed form via email to </w:t>
      </w:r>
      <w:r w:rsidRPr="00BA4741">
        <w:rPr>
          <w:b w:val="0"/>
          <w:color w:val="auto"/>
          <w:sz w:val="22"/>
          <w:szCs w:val="22"/>
        </w:rPr>
        <w:t xml:space="preserve">Amar Parikh at </w:t>
      </w:r>
      <w:hyperlink r:id="rId16" w:history="1">
        <w:r w:rsidRPr="00BA4741">
          <w:rPr>
            <w:rStyle w:val="Hyperlink"/>
            <w:b w:val="0"/>
            <w:sz w:val="22"/>
            <w:szCs w:val="22"/>
          </w:rPr>
          <w:t>amar.parikh@massmail.state.ma.us</w:t>
        </w:r>
      </w:hyperlink>
      <w:r w:rsidRPr="00BA4741">
        <w:rPr>
          <w:b w:val="0"/>
          <w:color w:val="auto"/>
          <w:sz w:val="22"/>
          <w:szCs w:val="22"/>
        </w:rPr>
        <w:t xml:space="preserve"> and Meera Ramamoorthy at </w:t>
      </w:r>
      <w:hyperlink r:id="rId17" w:history="1">
        <w:r w:rsidRPr="00BA4741">
          <w:rPr>
            <w:rStyle w:val="Hyperlink"/>
            <w:b w:val="0"/>
            <w:sz w:val="22"/>
            <w:szCs w:val="22"/>
          </w:rPr>
          <w:t>meera.ramamoorthy@massmail.state.ma.us</w:t>
        </w:r>
      </w:hyperlink>
      <w:r w:rsidRPr="00BA4741">
        <w:rPr>
          <w:b w:val="0"/>
          <w:color w:val="auto"/>
          <w:sz w:val="22"/>
          <w:szCs w:val="22"/>
        </w:rPr>
        <w:t>.</w:t>
      </w:r>
      <w:r>
        <w:rPr>
          <w:b w:val="0"/>
          <w:color w:val="auto"/>
          <w:sz w:val="22"/>
          <w:szCs w:val="22"/>
        </w:rPr>
        <w:t xml:space="preserve"> </w:t>
      </w:r>
      <w:r w:rsidRPr="00740F6A">
        <w:rPr>
          <w:b w:val="0"/>
          <w:color w:val="auto"/>
          <w:sz w:val="22"/>
          <w:szCs w:val="22"/>
        </w:rPr>
        <w:t>Upon notification from MassHealth that the</w:t>
      </w:r>
    </w:p>
    <w:p w14:paraId="4AA4359A" w14:textId="77777777" w:rsidR="00A809F8" w:rsidRPr="00740F6A" w:rsidRDefault="00A809F8" w:rsidP="00A809F8">
      <w:pPr>
        <w:pStyle w:val="BullsHeading"/>
        <w:spacing w:line="240" w:lineRule="auto"/>
        <w:ind w:left="360"/>
        <w:rPr>
          <w:b w:val="0"/>
          <w:color w:val="auto"/>
          <w:sz w:val="22"/>
          <w:szCs w:val="22"/>
        </w:rPr>
      </w:pPr>
      <w:r w:rsidRPr="00740F6A">
        <w:rPr>
          <w:b w:val="0"/>
          <w:color w:val="auto"/>
          <w:sz w:val="22"/>
          <w:szCs w:val="22"/>
        </w:rPr>
        <w:t>provider’s attestation has been accepted, the provider will be eligible for the supplemental payment</w:t>
      </w:r>
    </w:p>
    <w:p w14:paraId="18A93382" w14:textId="77777777" w:rsidR="00A809F8" w:rsidRPr="00740F6A" w:rsidRDefault="00A809F8" w:rsidP="00A809F8">
      <w:pPr>
        <w:pStyle w:val="BullsHeading"/>
        <w:spacing w:line="240" w:lineRule="auto"/>
        <w:ind w:left="360"/>
        <w:rPr>
          <w:b w:val="0"/>
          <w:color w:val="auto"/>
          <w:sz w:val="22"/>
          <w:szCs w:val="22"/>
        </w:rPr>
      </w:pPr>
      <w:r w:rsidRPr="00740F6A">
        <w:rPr>
          <w:b w:val="0"/>
          <w:color w:val="auto"/>
          <w:sz w:val="22"/>
          <w:szCs w:val="22"/>
        </w:rPr>
        <w:t>to be established in the forthcoming EOHHS administrative bulletin as of the date the facility</w:t>
      </w:r>
    </w:p>
    <w:p w14:paraId="2E29BE8C" w14:textId="77777777" w:rsidR="00A809F8" w:rsidRDefault="00A809F8" w:rsidP="00A809F8">
      <w:pPr>
        <w:pStyle w:val="BullsHeading"/>
        <w:spacing w:line="240" w:lineRule="auto"/>
        <w:ind w:left="360"/>
        <w:rPr>
          <w:b w:val="0"/>
          <w:color w:val="auto"/>
          <w:sz w:val="22"/>
          <w:szCs w:val="22"/>
        </w:rPr>
      </w:pPr>
      <w:r w:rsidRPr="00740F6A">
        <w:rPr>
          <w:b w:val="0"/>
          <w:color w:val="auto"/>
          <w:sz w:val="22"/>
          <w:szCs w:val="22"/>
        </w:rPr>
        <w:t>submitted the attestation to MassHealth</w:t>
      </w:r>
      <w:r>
        <w:rPr>
          <w:b w:val="0"/>
          <w:color w:val="auto"/>
          <w:sz w:val="22"/>
          <w:szCs w:val="22"/>
        </w:rPr>
        <w:t>.</w:t>
      </w:r>
    </w:p>
    <w:p w14:paraId="127FBCCE" w14:textId="77777777" w:rsidR="00A809F8" w:rsidRDefault="00A809F8" w:rsidP="00A809F8">
      <w:pPr>
        <w:pStyle w:val="Heading1"/>
        <w:rPr>
          <w:b w:val="0"/>
          <w:color w:val="auto"/>
          <w:sz w:val="22"/>
          <w:szCs w:val="22"/>
        </w:rPr>
      </w:pPr>
      <w:r w:rsidRPr="009B616E">
        <w:t>Verification of Compliance</w:t>
      </w:r>
    </w:p>
    <w:p w14:paraId="497AEA4D" w14:textId="77777777" w:rsidR="00A809F8" w:rsidRDefault="00A809F8" w:rsidP="00A809F8">
      <w:pPr>
        <w:pStyle w:val="BullsHeading"/>
        <w:spacing w:line="240" w:lineRule="auto"/>
        <w:ind w:left="360"/>
        <w:rPr>
          <w:b w:val="0"/>
          <w:color w:val="auto"/>
          <w:sz w:val="22"/>
          <w:szCs w:val="22"/>
        </w:rPr>
      </w:pPr>
      <w:r>
        <w:rPr>
          <w:b w:val="0"/>
          <w:color w:val="auto"/>
          <w:sz w:val="22"/>
          <w:szCs w:val="22"/>
        </w:rPr>
        <w:t xml:space="preserve">A nursing facility provider that attests to their compliance with the criteria established by this bulletin will be subject to </w:t>
      </w:r>
      <w:r w:rsidRPr="00E82906">
        <w:rPr>
          <w:b w:val="0"/>
          <w:color w:val="auto"/>
          <w:sz w:val="22"/>
          <w:szCs w:val="22"/>
        </w:rPr>
        <w:t xml:space="preserve">audits, inspections, or requests for information or documentation </w:t>
      </w:r>
      <w:r>
        <w:rPr>
          <w:b w:val="0"/>
          <w:color w:val="auto"/>
          <w:sz w:val="22"/>
          <w:szCs w:val="22"/>
        </w:rPr>
        <w:t xml:space="preserve">by EOHHS and MassHealth regarding its compliance with the criteria established in this bulletin. If a nursing facility is determined to be out of compliance with the criteria established in this bulletin or any other state or federal requirements, as applying and in effect during the COVID-19 public health emergency, EOHHS may take appropriate administrative action under 130 CMR 450.000: </w:t>
      </w:r>
      <w:r w:rsidRPr="0001573B">
        <w:rPr>
          <w:b w:val="0"/>
          <w:i/>
          <w:iCs/>
          <w:color w:val="auto"/>
          <w:sz w:val="22"/>
          <w:szCs w:val="22"/>
        </w:rPr>
        <w:t>Administrative and Billing Regulations</w:t>
      </w:r>
      <w:r>
        <w:rPr>
          <w:b w:val="0"/>
          <w:color w:val="auto"/>
          <w:sz w:val="22"/>
          <w:szCs w:val="22"/>
        </w:rPr>
        <w:t>, and/or may refer the provider to the Medicaid Fraud Division at the Attorney General’s Office for further investigation.</w:t>
      </w:r>
    </w:p>
    <w:p w14:paraId="0B7B600C" w14:textId="77777777" w:rsidR="00A809F8" w:rsidRDefault="00A809F8" w:rsidP="00A809F8">
      <w:pPr>
        <w:pStyle w:val="Heading1"/>
      </w:pPr>
      <w:r w:rsidRPr="009B616E">
        <w:t>Additional Information</w:t>
      </w:r>
    </w:p>
    <w:p w14:paraId="17205832" w14:textId="77777777" w:rsidR="00A809F8" w:rsidRDefault="00A809F8" w:rsidP="00A809F8">
      <w:pPr>
        <w:pStyle w:val="BullsHeading"/>
        <w:spacing w:line="240" w:lineRule="auto"/>
        <w:ind w:left="360"/>
        <w:rPr>
          <w:b w:val="0"/>
          <w:color w:val="auto"/>
          <w:sz w:val="22"/>
          <w:szCs w:val="22"/>
        </w:rPr>
      </w:pPr>
      <w:r w:rsidRPr="00970B4F">
        <w:rPr>
          <w:b w:val="0"/>
          <w:color w:val="auto"/>
          <w:sz w:val="22"/>
          <w:szCs w:val="22"/>
        </w:rPr>
        <w:t xml:space="preserve">For the latest MA-specific information, visit the following link: </w:t>
      </w:r>
      <w:hyperlink r:id="rId18" w:history="1">
        <w:r w:rsidRPr="007D7CAC">
          <w:rPr>
            <w:rStyle w:val="Hyperlink"/>
            <w:b w:val="0"/>
            <w:sz w:val="22"/>
            <w:szCs w:val="22"/>
          </w:rPr>
          <w:t>https://www.mass.gov/resource/information-on-the-outbreak-of-coronavirus-disease-2019-covid-19</w:t>
        </w:r>
      </w:hyperlink>
      <w:r w:rsidRPr="00970B4F">
        <w:rPr>
          <w:b w:val="0"/>
          <w:color w:val="auto"/>
          <w:sz w:val="22"/>
          <w:szCs w:val="22"/>
        </w:rPr>
        <w:t>.</w:t>
      </w:r>
    </w:p>
    <w:p w14:paraId="4EE4339B" w14:textId="77777777" w:rsidR="00A809F8" w:rsidRDefault="00A809F8" w:rsidP="00A809F8">
      <w:pPr>
        <w:pStyle w:val="BullsHeading"/>
        <w:spacing w:line="240" w:lineRule="auto"/>
        <w:ind w:left="360"/>
        <w:rPr>
          <w:b w:val="0"/>
          <w:color w:val="auto"/>
          <w:sz w:val="22"/>
          <w:szCs w:val="22"/>
        </w:rPr>
      </w:pPr>
    </w:p>
    <w:p w14:paraId="239C990D" w14:textId="77777777" w:rsidR="00A809F8" w:rsidRDefault="00A809F8" w:rsidP="00A809F8">
      <w:pPr>
        <w:pStyle w:val="BullsHeading"/>
        <w:spacing w:line="240" w:lineRule="auto"/>
        <w:ind w:left="360"/>
        <w:rPr>
          <w:b w:val="0"/>
          <w:color w:val="auto"/>
          <w:sz w:val="22"/>
          <w:szCs w:val="22"/>
        </w:rPr>
      </w:pPr>
      <w:r w:rsidRPr="00970B4F">
        <w:rPr>
          <w:b w:val="0"/>
          <w:color w:val="auto"/>
          <w:sz w:val="22"/>
          <w:szCs w:val="22"/>
        </w:rPr>
        <w:t xml:space="preserve">The latest CMS guidance is available at the following link: </w:t>
      </w:r>
      <w:hyperlink r:id="rId19" w:history="1">
        <w:r w:rsidRPr="007D7CAC">
          <w:rPr>
            <w:rStyle w:val="Hyperlink"/>
            <w:b w:val="0"/>
            <w:sz w:val="22"/>
            <w:szCs w:val="22"/>
          </w:rPr>
          <w:t>https://www.cms.gov/About-CMS/Agency-Information/Emergency/EPRO/Current-Emergencies/Current-Emergencies-page</w:t>
        </w:r>
      </w:hyperlink>
      <w:r w:rsidRPr="00970B4F">
        <w:rPr>
          <w:b w:val="0"/>
          <w:color w:val="auto"/>
          <w:sz w:val="22"/>
          <w:szCs w:val="22"/>
        </w:rPr>
        <w:t>.</w:t>
      </w:r>
      <w:r>
        <w:rPr>
          <w:b w:val="0"/>
          <w:color w:val="auto"/>
          <w:sz w:val="22"/>
          <w:szCs w:val="22"/>
        </w:rPr>
        <w:t xml:space="preserve"> </w:t>
      </w:r>
    </w:p>
    <w:p w14:paraId="49A85619" w14:textId="77777777" w:rsidR="00A809F8" w:rsidRPr="00A07EEA" w:rsidRDefault="00A809F8" w:rsidP="00A809F8">
      <w:pPr>
        <w:pStyle w:val="Heading1"/>
      </w:pPr>
      <w:r w:rsidRPr="00A07EEA">
        <w:t>MassHealth Website</w:t>
      </w:r>
    </w:p>
    <w:p w14:paraId="59FBD6C5" w14:textId="77777777" w:rsidR="00A809F8" w:rsidRDefault="00A809F8" w:rsidP="001C77F8">
      <w:pPr>
        <w:widowControl w:val="0"/>
        <w:spacing w:after="0" w:line="240" w:lineRule="auto"/>
        <w:ind w:left="360"/>
        <w:rPr>
          <w:rFonts w:ascii="Georgia" w:hAnsi="Georgia" w:cs="Arial"/>
          <w:sz w:val="22"/>
          <w:szCs w:val="22"/>
        </w:rPr>
      </w:pPr>
      <w:r w:rsidRPr="00814170">
        <w:rPr>
          <w:rFonts w:ascii="Georgia" w:hAnsi="Georgia" w:cs="Arial"/>
          <w:sz w:val="22"/>
          <w:szCs w:val="22"/>
        </w:rPr>
        <w:t xml:space="preserve">This bulletin is available on the MassHealth website at </w:t>
      </w:r>
      <w:hyperlink r:id="rId20" w:history="1">
        <w:r w:rsidRPr="00814170">
          <w:rPr>
            <w:rFonts w:ascii="Georgia" w:hAnsi="Georgia" w:cs="Arial"/>
            <w:color w:val="0000FF"/>
            <w:sz w:val="22"/>
            <w:szCs w:val="22"/>
            <w:u w:val="single"/>
          </w:rPr>
          <w:t>www.mass.gov/masshealth-provider-bulletins</w:t>
        </w:r>
      </w:hyperlink>
      <w:r w:rsidRPr="00814170">
        <w:rPr>
          <w:rFonts w:ascii="Georgia" w:hAnsi="Georgia"/>
          <w:sz w:val="22"/>
          <w:szCs w:val="22"/>
        </w:rPr>
        <w:t>.</w:t>
      </w:r>
      <w:r>
        <w:rPr>
          <w:rFonts w:ascii="Georgia" w:hAnsi="Georgia"/>
          <w:sz w:val="22"/>
          <w:szCs w:val="22"/>
        </w:rPr>
        <w:t xml:space="preserve"> </w:t>
      </w:r>
      <w:r w:rsidRPr="00814170">
        <w:rPr>
          <w:rFonts w:ascii="Georgia" w:hAnsi="Georgia" w:cs="Arial"/>
          <w:sz w:val="22"/>
          <w:szCs w:val="22"/>
        </w:rPr>
        <w:t>To sign up to receive email alerts when MassHealth issues new bulletins and transmittal letters, send a blank email to </w:t>
      </w:r>
      <w:hyperlink r:id="rId21" w:history="1">
        <w:r w:rsidRPr="00814170">
          <w:rPr>
            <w:rFonts w:ascii="Georgia" w:hAnsi="Georgia" w:cs="Arial"/>
            <w:color w:val="0000FF"/>
            <w:sz w:val="22"/>
            <w:szCs w:val="22"/>
            <w:u w:val="single"/>
          </w:rPr>
          <w:t>join-masshealth-provider-pubs@listserv.state.ma.us</w:t>
        </w:r>
      </w:hyperlink>
      <w:r w:rsidRPr="00814170">
        <w:rPr>
          <w:rFonts w:ascii="Georgia" w:hAnsi="Georgia" w:cs="Arial"/>
          <w:sz w:val="22"/>
          <w:szCs w:val="22"/>
        </w:rPr>
        <w:t>. No text in the body or subject line is needed.</w:t>
      </w:r>
    </w:p>
    <w:p w14:paraId="2D6B2DAB" w14:textId="77777777" w:rsidR="00A809F8" w:rsidRPr="009B616E" w:rsidRDefault="00A809F8" w:rsidP="00A809F8">
      <w:pPr>
        <w:pStyle w:val="Heading1"/>
      </w:pPr>
      <w:r w:rsidRPr="009B616E">
        <w:t>Questions</w:t>
      </w:r>
    </w:p>
    <w:p w14:paraId="389F0C88" w14:textId="77777777" w:rsidR="00A809F8" w:rsidRDefault="00A809F8" w:rsidP="001C77F8">
      <w:pPr>
        <w:pStyle w:val="BodyTextIndent"/>
        <w:spacing w:before="0" w:after="0" w:afterAutospacing="0" w:line="240" w:lineRule="auto"/>
      </w:pPr>
      <w:r w:rsidRPr="007030A1">
        <w:t xml:space="preserve">If you have any questions about the information in this bulletin, please email your inquiry to </w:t>
      </w:r>
      <w:r w:rsidRPr="00C42565">
        <w:t xml:space="preserve">Amar Parikh at </w:t>
      </w:r>
      <w:hyperlink r:id="rId22" w:history="1">
        <w:r w:rsidRPr="00E82906">
          <w:rPr>
            <w:rStyle w:val="Hyperlink"/>
          </w:rPr>
          <w:t>amar.parikh@massmail.state.ma.us</w:t>
        </w:r>
      </w:hyperlink>
      <w:r w:rsidRPr="00E82906">
        <w:t xml:space="preserve"> </w:t>
      </w:r>
      <w:r w:rsidRPr="004917A4">
        <w:t xml:space="preserve">and Meera Ramamoorthy at </w:t>
      </w:r>
      <w:hyperlink r:id="rId23" w:history="1">
        <w:r w:rsidRPr="008950DB">
          <w:rPr>
            <w:rStyle w:val="Hyperlink"/>
          </w:rPr>
          <w:t>meera.ramamoorthy@massmail.state.ma.us</w:t>
        </w:r>
      </w:hyperlink>
      <w:r w:rsidRPr="008950DB">
        <w:t>.</w:t>
      </w:r>
      <w:r>
        <w:t xml:space="preserve"> </w:t>
      </w:r>
    </w:p>
    <w:p w14:paraId="50A60AA2" w14:textId="48B0984B" w:rsidR="00A809F8" w:rsidRPr="001C77F8" w:rsidRDefault="00A809F8" w:rsidP="001C77F8">
      <w:pPr>
        <w:pStyle w:val="BodyTextIndent"/>
        <w:spacing w:before="800" w:after="0" w:afterAutospacing="0"/>
        <w:ind w:left="5760"/>
        <w:rPr>
          <w:sz w:val="20"/>
          <w:szCs w:val="20"/>
        </w:rPr>
      </w:pPr>
      <w:r w:rsidRPr="001C77F8">
        <w:rPr>
          <w:spacing w:val="-1"/>
          <w:sz w:val="20"/>
          <w:szCs w:val="20"/>
        </w:rPr>
        <w:t xml:space="preserve">Follow us on Twitter </w:t>
      </w:r>
      <w:hyperlink r:id="rId24">
        <w:r w:rsidRPr="001C77F8">
          <w:rPr>
            <w:i/>
            <w:color w:val="0070C0"/>
            <w:spacing w:val="-1"/>
            <w:sz w:val="20"/>
            <w:szCs w:val="20"/>
          </w:rPr>
          <w:t>@MassHealth</w:t>
        </w:r>
      </w:hyperlink>
      <w:r w:rsidRPr="001C77F8">
        <w:rPr>
          <w:spacing w:val="-1"/>
          <w:sz w:val="20"/>
          <w:szCs w:val="20"/>
        </w:rPr>
        <w:t>.</w:t>
      </w:r>
    </w:p>
    <w:p w14:paraId="117554F8" w14:textId="77777777" w:rsidR="009D75C1" w:rsidRDefault="009D75C1" w:rsidP="009D75C1">
      <w:pPr>
        <w:pStyle w:val="BodyTextIndent"/>
        <w:jc w:val="center"/>
        <w:rPr>
          <w:b/>
          <w:u w:val="single"/>
        </w:rPr>
      </w:pPr>
      <w:r>
        <w:br w:type="page"/>
      </w:r>
      <w:r w:rsidR="008608A7" w:rsidRPr="00353DFB">
        <w:rPr>
          <w:b/>
          <w:u w:val="single"/>
        </w:rPr>
        <w:lastRenderedPageBreak/>
        <w:t>Appendix A</w:t>
      </w:r>
    </w:p>
    <w:p w14:paraId="6B441F86" w14:textId="79955C17" w:rsidR="008608A7" w:rsidRPr="00353DFB" w:rsidRDefault="00193204" w:rsidP="00963B2C">
      <w:pPr>
        <w:pStyle w:val="BodyTextIndent"/>
        <w:spacing w:after="0" w:afterAutospacing="0"/>
        <w:jc w:val="center"/>
        <w:rPr>
          <w:b/>
        </w:rPr>
      </w:pPr>
      <w:r>
        <w:rPr>
          <w:b/>
        </w:rPr>
        <w:t xml:space="preserve">Nursing Facility </w:t>
      </w:r>
      <w:r w:rsidR="00CB12B2">
        <w:rPr>
          <w:b/>
        </w:rPr>
        <w:t xml:space="preserve">Provider Attestation </w:t>
      </w:r>
      <w:r>
        <w:rPr>
          <w:b/>
        </w:rPr>
        <w:t xml:space="preserve">to </w:t>
      </w:r>
      <w:r w:rsidR="00740F6A">
        <w:rPr>
          <w:b/>
        </w:rPr>
        <w:t>Qualified Signing Bonus</w:t>
      </w:r>
      <w:r w:rsidR="00FF2E9D">
        <w:rPr>
          <w:b/>
        </w:rPr>
        <w:t xml:space="preserve"> Payments</w:t>
      </w:r>
    </w:p>
    <w:p w14:paraId="02631997" w14:textId="77777777" w:rsidR="00963B2C" w:rsidRDefault="00963B2C" w:rsidP="00FF2E9D">
      <w:pPr>
        <w:pStyle w:val="BodyTextIndent"/>
        <w:spacing w:before="0" w:after="0" w:afterAutospacing="0" w:line="360" w:lineRule="auto"/>
        <w:ind w:left="0"/>
      </w:pPr>
    </w:p>
    <w:p w14:paraId="7CF247A9" w14:textId="5439AE33" w:rsidR="00193782" w:rsidRDefault="00193782" w:rsidP="001C77F8">
      <w:pPr>
        <w:spacing w:after="0" w:line="240" w:lineRule="auto"/>
        <w:ind w:left="360"/>
        <w:rPr>
          <w:rFonts w:ascii="Georgia" w:hAnsi="Georgia"/>
        </w:rPr>
      </w:pPr>
      <w:r w:rsidRPr="00580941">
        <w:rPr>
          <w:rFonts w:ascii="Georgia" w:hAnsi="Georgia"/>
        </w:rPr>
        <w:t>I,</w:t>
      </w:r>
      <w:r w:rsidRPr="00580941">
        <w:rPr>
          <w:rFonts w:ascii="Georgia" w:hAnsi="Georgia"/>
          <w:u w:val="single"/>
        </w:rPr>
        <w:t xml:space="preserve">          </w:t>
      </w:r>
      <w:r w:rsidR="00970B4F">
        <w:rPr>
          <w:rFonts w:ascii="Georgia" w:hAnsi="Georgia"/>
          <w:u w:val="single"/>
        </w:rPr>
        <w:t xml:space="preserve">  </w:t>
      </w:r>
      <w:r w:rsidRPr="00580941">
        <w:rPr>
          <w:rFonts w:ascii="Georgia" w:hAnsi="Georgia"/>
          <w:u w:val="single"/>
        </w:rPr>
        <w:t xml:space="preserve">                  </w:t>
      </w:r>
      <w:r w:rsidR="00970B4F">
        <w:rPr>
          <w:rFonts w:ascii="Georgia" w:hAnsi="Georgia"/>
          <w:u w:val="single"/>
        </w:rPr>
        <w:t xml:space="preserve">             </w:t>
      </w:r>
      <w:r w:rsidRPr="00580941">
        <w:rPr>
          <w:rFonts w:ascii="Georgia" w:hAnsi="Georgia"/>
          <w:u w:val="single"/>
        </w:rPr>
        <w:t xml:space="preserve">     </w:t>
      </w:r>
      <w:r w:rsidRPr="00580941">
        <w:rPr>
          <w:rFonts w:ascii="Georgia" w:hAnsi="Georgia"/>
        </w:rPr>
        <w:t xml:space="preserve">, hereby certify under the pains and penalties of perjury that I am the administrator or other duly authorized officer or representative of </w:t>
      </w:r>
      <w:r w:rsidRPr="00580941">
        <w:rPr>
          <w:rFonts w:ascii="Georgia" w:hAnsi="Georgia"/>
          <w:u w:val="single"/>
        </w:rPr>
        <w:t xml:space="preserve">              </w:t>
      </w:r>
      <w:r w:rsidR="00970B4F">
        <w:rPr>
          <w:rFonts w:ascii="Georgia" w:hAnsi="Georgia"/>
          <w:u w:val="single"/>
        </w:rPr>
        <w:t xml:space="preserve">               </w:t>
      </w:r>
      <w:r w:rsidRPr="00580941">
        <w:rPr>
          <w:rFonts w:ascii="Georgia" w:hAnsi="Georgia"/>
          <w:u w:val="single"/>
        </w:rPr>
        <w:t xml:space="preserve">                                 </w:t>
      </w:r>
      <w:r w:rsidRPr="00580941">
        <w:rPr>
          <w:rFonts w:ascii="Georgia" w:hAnsi="Georgia"/>
        </w:rPr>
        <w:t xml:space="preserve">, located at </w:t>
      </w:r>
      <w:r w:rsidRPr="00580941">
        <w:rPr>
          <w:rFonts w:ascii="Georgia" w:hAnsi="Georgia"/>
          <w:u w:val="single"/>
        </w:rPr>
        <w:t xml:space="preserve">                                                                                                                                         </w:t>
      </w:r>
      <w:r w:rsidRPr="00580941">
        <w:rPr>
          <w:rFonts w:ascii="Georgia" w:hAnsi="Georgia"/>
        </w:rPr>
        <w:t>, (hereinafter “nursing facility”) and that</w:t>
      </w:r>
      <w:r w:rsidR="007D70C2">
        <w:rPr>
          <w:rFonts w:ascii="Georgia" w:hAnsi="Georgia"/>
        </w:rPr>
        <w:t xml:space="preserve"> the</w:t>
      </w:r>
      <w:r w:rsidRPr="00580941">
        <w:rPr>
          <w:rFonts w:ascii="Georgia" w:hAnsi="Georgia"/>
        </w:rPr>
        <w:t xml:space="preserve"> nursing facility </w:t>
      </w:r>
      <w:r w:rsidR="00EB4D88">
        <w:rPr>
          <w:rFonts w:ascii="Georgia" w:hAnsi="Georgia"/>
        </w:rPr>
        <w:t xml:space="preserve">provider </w:t>
      </w:r>
      <w:r w:rsidR="00454FE9">
        <w:rPr>
          <w:rFonts w:ascii="Georgia" w:hAnsi="Georgia"/>
        </w:rPr>
        <w:t xml:space="preserve">directly </w:t>
      </w:r>
      <w:r>
        <w:rPr>
          <w:rFonts w:ascii="Georgia" w:hAnsi="Georgia"/>
        </w:rPr>
        <w:t xml:space="preserve">hired </w:t>
      </w:r>
      <w:r w:rsidR="00454FE9">
        <w:rPr>
          <w:rFonts w:ascii="Georgia" w:hAnsi="Georgia"/>
        </w:rPr>
        <w:t xml:space="preserve">nursing and other qualifying direct care </w:t>
      </w:r>
      <w:r>
        <w:rPr>
          <w:rFonts w:ascii="Georgia" w:hAnsi="Georgia"/>
        </w:rPr>
        <w:t>staff</w:t>
      </w:r>
      <w:r w:rsidR="00454FE9">
        <w:rPr>
          <w:rFonts w:ascii="Georgia" w:hAnsi="Georgia"/>
        </w:rPr>
        <w:t xml:space="preserve"> </w:t>
      </w:r>
      <w:r w:rsidR="00FF2E9D">
        <w:rPr>
          <w:rFonts w:ascii="Georgia" w:hAnsi="Georgia"/>
        </w:rPr>
        <w:t xml:space="preserve">and paid </w:t>
      </w:r>
      <w:r w:rsidR="00454FE9">
        <w:rPr>
          <w:rFonts w:ascii="Georgia" w:hAnsi="Georgia"/>
        </w:rPr>
        <w:t xml:space="preserve">said </w:t>
      </w:r>
      <w:r w:rsidR="00FF2E9D">
        <w:rPr>
          <w:rFonts w:ascii="Georgia" w:hAnsi="Georgia"/>
        </w:rPr>
        <w:t xml:space="preserve">staff qualifying </w:t>
      </w:r>
      <w:r>
        <w:rPr>
          <w:rFonts w:ascii="Georgia" w:hAnsi="Georgia"/>
        </w:rPr>
        <w:t>signing bonus</w:t>
      </w:r>
      <w:r w:rsidR="00FF2E9D">
        <w:rPr>
          <w:rFonts w:ascii="Georgia" w:hAnsi="Georgia"/>
        </w:rPr>
        <w:t xml:space="preserve"> payments</w:t>
      </w:r>
      <w:r>
        <w:rPr>
          <w:rFonts w:ascii="Georgia" w:hAnsi="Georgia"/>
        </w:rPr>
        <w:t xml:space="preserve">. </w:t>
      </w:r>
    </w:p>
    <w:p w14:paraId="43DCC97F" w14:textId="77777777" w:rsidR="00052C67" w:rsidRDefault="00052C67" w:rsidP="009B616E">
      <w:pPr>
        <w:spacing w:after="0" w:line="240" w:lineRule="auto"/>
        <w:ind w:left="360"/>
        <w:rPr>
          <w:rFonts w:ascii="Georgia" w:hAnsi="Georgia"/>
        </w:rPr>
      </w:pPr>
    </w:p>
    <w:p w14:paraId="75B4196D" w14:textId="4B785648" w:rsidR="00193782" w:rsidRDefault="00193782" w:rsidP="009B616E">
      <w:pPr>
        <w:spacing w:after="0" w:line="240" w:lineRule="auto"/>
        <w:ind w:left="360"/>
        <w:rPr>
          <w:rFonts w:ascii="Georgia" w:hAnsi="Georgia"/>
        </w:rPr>
      </w:pPr>
      <w:r w:rsidRPr="00580941">
        <w:rPr>
          <w:rFonts w:ascii="Georgia" w:hAnsi="Georgia"/>
        </w:rPr>
        <w:t>Specifically, I represent and warrant that:</w:t>
      </w:r>
    </w:p>
    <w:p w14:paraId="70FA35D8" w14:textId="77777777" w:rsidR="00052C67" w:rsidRPr="00580941" w:rsidRDefault="00052C67" w:rsidP="009B616E">
      <w:pPr>
        <w:spacing w:after="0" w:line="240" w:lineRule="auto"/>
        <w:ind w:left="360"/>
        <w:rPr>
          <w:rFonts w:ascii="Georgia" w:hAnsi="Georgia"/>
        </w:rPr>
      </w:pPr>
    </w:p>
    <w:p w14:paraId="19404E54" w14:textId="70553CF9" w:rsidR="00193782" w:rsidRDefault="00193782" w:rsidP="009B616E">
      <w:pPr>
        <w:spacing w:before="120" w:after="100" w:afterAutospacing="1" w:line="240" w:lineRule="auto"/>
        <w:ind w:firstLine="360"/>
        <w:rPr>
          <w:rFonts w:ascii="Georgia" w:hAnsi="Georgia"/>
          <w:b/>
        </w:rPr>
      </w:pPr>
      <w:r w:rsidRPr="00580941">
        <w:rPr>
          <w:rFonts w:ascii="Georgia" w:hAnsi="Georgia"/>
          <w:b/>
        </w:rPr>
        <w:t xml:space="preserve">I have actual knowledge that the following conditions are currently satisfied:   </w:t>
      </w:r>
    </w:p>
    <w:p w14:paraId="7E2AE39A" w14:textId="736E610A" w:rsidR="00454FE9" w:rsidRDefault="00454FE9" w:rsidP="001C77F8">
      <w:pPr>
        <w:numPr>
          <w:ilvl w:val="0"/>
          <w:numId w:val="26"/>
        </w:numPr>
        <w:spacing w:after="0" w:line="240" w:lineRule="auto"/>
        <w:contextualSpacing/>
        <w:rPr>
          <w:rFonts w:ascii="Georgia" w:hAnsi="Georgia"/>
          <w:iCs/>
          <w:sz w:val="22"/>
          <w:szCs w:val="22"/>
        </w:rPr>
      </w:pPr>
      <w:r>
        <w:rPr>
          <w:rFonts w:ascii="Georgia" w:hAnsi="Georgia"/>
          <w:iCs/>
          <w:sz w:val="22"/>
          <w:szCs w:val="22"/>
        </w:rPr>
        <w:t xml:space="preserve">The provider operates a nursing facility licensed by the Department of Public Health and enrolled as a provider with MassHealth. As such, the provider is subject to all state and federal statutory and regulatory requirements, including those established under 130 CMR 456.000: </w:t>
      </w:r>
      <w:r w:rsidRPr="00E35665">
        <w:rPr>
          <w:rFonts w:ascii="Georgia" w:hAnsi="Georgia"/>
          <w:i/>
          <w:sz w:val="22"/>
          <w:szCs w:val="22"/>
        </w:rPr>
        <w:t>Long Term Care Services</w:t>
      </w:r>
      <w:r>
        <w:rPr>
          <w:rFonts w:ascii="Georgia" w:hAnsi="Georgia"/>
          <w:iCs/>
          <w:sz w:val="22"/>
          <w:szCs w:val="22"/>
        </w:rPr>
        <w:t xml:space="preserve"> and 130 CMR 450.000: </w:t>
      </w:r>
      <w:r w:rsidRPr="00E35665">
        <w:rPr>
          <w:rFonts w:ascii="Georgia" w:hAnsi="Georgia"/>
          <w:i/>
          <w:sz w:val="22"/>
          <w:szCs w:val="22"/>
        </w:rPr>
        <w:t>Administrative and Billing Regulations</w:t>
      </w:r>
      <w:r>
        <w:rPr>
          <w:rFonts w:ascii="Georgia" w:hAnsi="Georgia"/>
          <w:iCs/>
          <w:sz w:val="22"/>
          <w:szCs w:val="22"/>
        </w:rPr>
        <w:t>, as such requirements are applicable and in effect during the COVID-19 public health crisis.</w:t>
      </w:r>
    </w:p>
    <w:p w14:paraId="3D298D9F" w14:textId="77777777" w:rsidR="00454FE9" w:rsidRDefault="00454FE9" w:rsidP="009B616E">
      <w:pPr>
        <w:spacing w:after="0" w:line="240" w:lineRule="auto"/>
        <w:ind w:left="720"/>
        <w:contextualSpacing/>
        <w:rPr>
          <w:rFonts w:ascii="Georgia" w:hAnsi="Georgia"/>
          <w:iCs/>
          <w:sz w:val="22"/>
          <w:szCs w:val="22"/>
        </w:rPr>
      </w:pPr>
    </w:p>
    <w:p w14:paraId="7E882843" w14:textId="1154972E" w:rsidR="00970B4F" w:rsidRPr="00970B4F" w:rsidRDefault="00970B4F" w:rsidP="009B616E">
      <w:pPr>
        <w:numPr>
          <w:ilvl w:val="0"/>
          <w:numId w:val="26"/>
        </w:numPr>
        <w:spacing w:after="0" w:line="240" w:lineRule="auto"/>
        <w:contextualSpacing/>
        <w:rPr>
          <w:rFonts w:ascii="Georgia" w:hAnsi="Georgia"/>
          <w:iCs/>
          <w:sz w:val="22"/>
          <w:szCs w:val="22"/>
        </w:rPr>
      </w:pPr>
      <w:r w:rsidRPr="00782816">
        <w:rPr>
          <w:rFonts w:ascii="Georgia" w:hAnsi="Georgia"/>
          <w:iCs/>
          <w:sz w:val="22"/>
          <w:szCs w:val="22"/>
        </w:rPr>
        <w:t xml:space="preserve">The </w:t>
      </w:r>
      <w:r>
        <w:rPr>
          <w:rFonts w:ascii="Georgia" w:hAnsi="Georgia"/>
          <w:iCs/>
          <w:sz w:val="22"/>
          <w:szCs w:val="22"/>
        </w:rPr>
        <w:t xml:space="preserve">provider directly </w:t>
      </w:r>
      <w:r w:rsidRPr="00782816">
        <w:rPr>
          <w:rFonts w:ascii="Georgia" w:hAnsi="Georgia"/>
          <w:iCs/>
          <w:sz w:val="22"/>
          <w:szCs w:val="22"/>
        </w:rPr>
        <w:t xml:space="preserve">hired </w:t>
      </w:r>
      <w:r>
        <w:rPr>
          <w:rFonts w:ascii="Georgia" w:hAnsi="Georgia"/>
          <w:iCs/>
          <w:sz w:val="22"/>
          <w:szCs w:val="22"/>
        </w:rPr>
        <w:t xml:space="preserve">each employee or contractor </w:t>
      </w:r>
      <w:r w:rsidR="00EB4D88">
        <w:rPr>
          <w:rFonts w:ascii="Georgia" w:hAnsi="Georgia"/>
          <w:iCs/>
          <w:sz w:val="22"/>
          <w:szCs w:val="22"/>
        </w:rPr>
        <w:t xml:space="preserve">listed in the attached Table A </w:t>
      </w:r>
      <w:r w:rsidRPr="00782816">
        <w:rPr>
          <w:rFonts w:ascii="Georgia" w:hAnsi="Georgia"/>
          <w:iCs/>
          <w:sz w:val="22"/>
          <w:szCs w:val="22"/>
        </w:rPr>
        <w:t>on or after April 8, 2020</w:t>
      </w:r>
      <w:r w:rsidR="00904167">
        <w:rPr>
          <w:rFonts w:ascii="Georgia" w:hAnsi="Georgia"/>
          <w:iCs/>
          <w:sz w:val="22"/>
          <w:szCs w:val="22"/>
        </w:rPr>
        <w:t>,</w:t>
      </w:r>
      <w:r w:rsidRPr="00782816">
        <w:rPr>
          <w:rFonts w:ascii="Georgia" w:hAnsi="Georgia"/>
          <w:iCs/>
          <w:sz w:val="22"/>
          <w:szCs w:val="22"/>
        </w:rPr>
        <w:t xml:space="preserve"> and on or before </w:t>
      </w:r>
      <w:r w:rsidR="00B36D08">
        <w:rPr>
          <w:rFonts w:ascii="Georgia" w:hAnsi="Georgia"/>
          <w:iCs/>
          <w:sz w:val="22"/>
          <w:szCs w:val="22"/>
        </w:rPr>
        <w:t>June 12</w:t>
      </w:r>
      <w:r w:rsidRPr="00782816">
        <w:rPr>
          <w:rFonts w:ascii="Georgia" w:hAnsi="Georgia"/>
          <w:iCs/>
          <w:sz w:val="22"/>
          <w:szCs w:val="22"/>
        </w:rPr>
        <w:t>, 2020</w:t>
      </w:r>
      <w:r w:rsidR="00904167">
        <w:rPr>
          <w:rFonts w:ascii="Georgia" w:hAnsi="Georgia"/>
          <w:iCs/>
          <w:sz w:val="22"/>
          <w:szCs w:val="22"/>
        </w:rPr>
        <w:t>,</w:t>
      </w:r>
      <w:r w:rsidR="00EB4D88">
        <w:rPr>
          <w:rFonts w:ascii="Georgia" w:hAnsi="Georgia"/>
          <w:iCs/>
          <w:sz w:val="22"/>
          <w:szCs w:val="22"/>
        </w:rPr>
        <w:t xml:space="preserve"> and that no</w:t>
      </w:r>
      <w:r>
        <w:rPr>
          <w:rFonts w:ascii="Georgia" w:hAnsi="Georgia"/>
          <w:iCs/>
          <w:sz w:val="22"/>
          <w:szCs w:val="22"/>
        </w:rPr>
        <w:t xml:space="preserve"> employee or contractor </w:t>
      </w:r>
      <w:r w:rsidR="00EB4D88">
        <w:rPr>
          <w:rFonts w:ascii="Georgia" w:hAnsi="Georgia"/>
          <w:iCs/>
          <w:sz w:val="22"/>
          <w:szCs w:val="22"/>
        </w:rPr>
        <w:t xml:space="preserve">listed in Table A was </w:t>
      </w:r>
      <w:r>
        <w:rPr>
          <w:rFonts w:ascii="Georgia" w:hAnsi="Georgia"/>
          <w:iCs/>
          <w:sz w:val="22"/>
          <w:szCs w:val="22"/>
        </w:rPr>
        <w:t>hired via a temporary staffing service or agency</w:t>
      </w:r>
      <w:r w:rsidR="00EB4D88">
        <w:rPr>
          <w:rFonts w:ascii="Georgia" w:hAnsi="Georgia"/>
          <w:iCs/>
          <w:sz w:val="22"/>
          <w:szCs w:val="22"/>
        </w:rPr>
        <w:t>.</w:t>
      </w:r>
    </w:p>
    <w:p w14:paraId="487D94F1" w14:textId="77777777" w:rsidR="00970B4F" w:rsidRPr="00782816" w:rsidRDefault="00970B4F" w:rsidP="009B616E">
      <w:pPr>
        <w:spacing w:after="0" w:line="240" w:lineRule="auto"/>
        <w:ind w:left="720"/>
        <w:contextualSpacing/>
        <w:rPr>
          <w:rFonts w:ascii="Georgia" w:hAnsi="Georgia"/>
          <w:iCs/>
          <w:sz w:val="22"/>
          <w:szCs w:val="22"/>
        </w:rPr>
      </w:pPr>
    </w:p>
    <w:p w14:paraId="4B225762" w14:textId="6C8DB471" w:rsidR="00970B4F" w:rsidRPr="00904167" w:rsidRDefault="00970B4F" w:rsidP="009B616E">
      <w:pPr>
        <w:numPr>
          <w:ilvl w:val="0"/>
          <w:numId w:val="26"/>
        </w:numPr>
        <w:spacing w:after="0" w:line="240" w:lineRule="auto"/>
        <w:contextualSpacing/>
        <w:rPr>
          <w:rFonts w:ascii="Georgia" w:hAnsi="Georgia"/>
          <w:iCs/>
          <w:sz w:val="22"/>
          <w:szCs w:val="22"/>
        </w:rPr>
      </w:pPr>
      <w:r w:rsidRPr="00904167">
        <w:rPr>
          <w:rFonts w:ascii="Georgia" w:hAnsi="Georgia"/>
          <w:iCs/>
          <w:sz w:val="22"/>
          <w:szCs w:val="22"/>
        </w:rPr>
        <w:t xml:space="preserve">The employees or contractors listed in Table A are one of the following employment types: </w:t>
      </w:r>
      <w:r w:rsidR="00904167">
        <w:rPr>
          <w:rFonts w:ascii="Georgia" w:hAnsi="Georgia"/>
          <w:iCs/>
          <w:sz w:val="22"/>
          <w:szCs w:val="22"/>
        </w:rPr>
        <w:t>certified nursing assistant (</w:t>
      </w:r>
      <w:r w:rsidR="00904167">
        <w:rPr>
          <w:rFonts w:ascii="Georgia" w:hAnsi="Georgia"/>
          <w:sz w:val="22"/>
          <w:szCs w:val="22"/>
        </w:rPr>
        <w:t>CNA)</w:t>
      </w:r>
      <w:r w:rsidR="00904167" w:rsidRPr="00782816">
        <w:rPr>
          <w:rFonts w:ascii="Georgia" w:hAnsi="Georgia"/>
          <w:sz w:val="22"/>
          <w:szCs w:val="22"/>
        </w:rPr>
        <w:t xml:space="preserve">/patient care tech, </w:t>
      </w:r>
      <w:r w:rsidR="007D70C2">
        <w:rPr>
          <w:rFonts w:ascii="Georgia" w:hAnsi="Georgia"/>
          <w:sz w:val="22"/>
          <w:szCs w:val="22"/>
        </w:rPr>
        <w:t xml:space="preserve">resident care assistant (RCA), </w:t>
      </w:r>
      <w:r w:rsidR="00904167" w:rsidRPr="00782816">
        <w:rPr>
          <w:rFonts w:ascii="Georgia" w:hAnsi="Georgia"/>
          <w:sz w:val="22"/>
          <w:szCs w:val="22"/>
        </w:rPr>
        <w:t>registered nurse (RN), licensed practical nurse (LPN), occupational therapist assistant (OTA), physical therapist assistant (PTA), activities assistant/recreational therapist, occupational therapist (OT), physical therapist (PT), or licensed independent social worker (LICSW)</w:t>
      </w:r>
      <w:r w:rsidR="00904167">
        <w:rPr>
          <w:rFonts w:ascii="Georgia" w:hAnsi="Georgia"/>
          <w:sz w:val="22"/>
          <w:szCs w:val="22"/>
        </w:rPr>
        <w:t>.</w:t>
      </w:r>
    </w:p>
    <w:p w14:paraId="554E0C27" w14:textId="77777777" w:rsidR="00904167" w:rsidRDefault="00904167" w:rsidP="009B616E">
      <w:pPr>
        <w:spacing w:after="0" w:line="240" w:lineRule="auto"/>
        <w:ind w:left="720"/>
        <w:contextualSpacing/>
        <w:rPr>
          <w:rFonts w:ascii="Georgia" w:hAnsi="Georgia"/>
          <w:iCs/>
          <w:sz w:val="22"/>
          <w:szCs w:val="22"/>
        </w:rPr>
      </w:pPr>
    </w:p>
    <w:p w14:paraId="7F7F20B1" w14:textId="753885FE" w:rsidR="00970B4F" w:rsidRPr="00862EB8" w:rsidRDefault="00904167" w:rsidP="009B616E">
      <w:pPr>
        <w:pStyle w:val="ListParagraph"/>
        <w:numPr>
          <w:ilvl w:val="0"/>
          <w:numId w:val="26"/>
        </w:numPr>
        <w:spacing w:after="0" w:line="240" w:lineRule="auto"/>
        <w:rPr>
          <w:rFonts w:ascii="Georgia" w:hAnsi="Georgia"/>
          <w:iCs/>
          <w:sz w:val="22"/>
          <w:szCs w:val="22"/>
        </w:rPr>
      </w:pPr>
      <w:r w:rsidRPr="00862EB8">
        <w:rPr>
          <w:rFonts w:ascii="Georgia" w:hAnsi="Georgia"/>
          <w:iCs/>
          <w:sz w:val="22"/>
          <w:szCs w:val="22"/>
        </w:rPr>
        <w:t>Th</w:t>
      </w:r>
      <w:r w:rsidR="00970B4F" w:rsidRPr="00862EB8">
        <w:rPr>
          <w:rFonts w:ascii="Georgia" w:hAnsi="Georgia"/>
          <w:iCs/>
          <w:sz w:val="22"/>
          <w:szCs w:val="22"/>
        </w:rPr>
        <w:t xml:space="preserve">e provider hired the employees or contractors listed in Table A through the </w:t>
      </w:r>
      <w:hyperlink r:id="rId25" w:history="1">
        <w:r w:rsidR="00970B4F" w:rsidRPr="00904167">
          <w:rPr>
            <w:rStyle w:val="Hyperlink"/>
            <w:rFonts w:ascii="Georgia" w:hAnsi="Georgia"/>
            <w:iCs/>
            <w:color w:val="auto"/>
            <w:sz w:val="22"/>
            <w:szCs w:val="22"/>
            <w:u w:val="none"/>
          </w:rPr>
          <w:t>portal or registered their employment with the facility through the portal</w:t>
        </w:r>
        <w:r w:rsidR="0031538A" w:rsidRPr="00904167">
          <w:rPr>
            <w:rStyle w:val="Hyperlink"/>
            <w:rFonts w:ascii="Georgia" w:hAnsi="Georgia"/>
            <w:iCs/>
            <w:color w:val="auto"/>
            <w:sz w:val="22"/>
            <w:szCs w:val="22"/>
            <w:u w:val="none"/>
          </w:rPr>
          <w:t xml:space="preserve"> by </w:t>
        </w:r>
        <w:r w:rsidR="00B36D08">
          <w:rPr>
            <w:rStyle w:val="Hyperlink"/>
            <w:rFonts w:ascii="Georgia" w:hAnsi="Georgia"/>
            <w:iCs/>
            <w:color w:val="auto"/>
            <w:sz w:val="22"/>
            <w:szCs w:val="22"/>
            <w:u w:val="none"/>
          </w:rPr>
          <w:t>June 19</w:t>
        </w:r>
        <w:r w:rsidR="0031538A" w:rsidRPr="00904167">
          <w:rPr>
            <w:rStyle w:val="Hyperlink"/>
            <w:rFonts w:ascii="Georgia" w:hAnsi="Georgia"/>
            <w:iCs/>
            <w:color w:val="auto"/>
            <w:sz w:val="22"/>
            <w:szCs w:val="22"/>
            <w:u w:val="none"/>
          </w:rPr>
          <w:t>, 2020</w:t>
        </w:r>
        <w:r w:rsidR="00970B4F" w:rsidRPr="00904167">
          <w:rPr>
            <w:rStyle w:val="Hyperlink"/>
            <w:rFonts w:ascii="Georgia" w:hAnsi="Georgia"/>
            <w:iCs/>
            <w:color w:val="auto"/>
            <w:sz w:val="22"/>
            <w:szCs w:val="22"/>
            <w:u w:val="none"/>
          </w:rPr>
          <w:t xml:space="preserve">. </w:t>
        </w:r>
      </w:hyperlink>
      <w:r w:rsidR="00970B4F" w:rsidRPr="00862EB8">
        <w:rPr>
          <w:rFonts w:ascii="Georgia" w:hAnsi="Georgia"/>
          <w:iCs/>
          <w:sz w:val="22"/>
          <w:szCs w:val="22"/>
        </w:rPr>
        <w:t xml:space="preserve"> </w:t>
      </w:r>
    </w:p>
    <w:p w14:paraId="4B161B30" w14:textId="77777777" w:rsidR="00970B4F" w:rsidRPr="00782816" w:rsidRDefault="00970B4F" w:rsidP="00CC0E14">
      <w:pPr>
        <w:pStyle w:val="ListParagraph"/>
        <w:spacing w:after="0" w:line="240" w:lineRule="auto"/>
        <w:rPr>
          <w:rFonts w:ascii="Georgia" w:hAnsi="Georgia"/>
          <w:iCs/>
          <w:sz w:val="22"/>
          <w:szCs w:val="22"/>
        </w:rPr>
      </w:pPr>
    </w:p>
    <w:p w14:paraId="5CB4D0B7" w14:textId="75BC3C64" w:rsidR="00570670" w:rsidRDefault="00940B8B" w:rsidP="00570670">
      <w:pPr>
        <w:numPr>
          <w:ilvl w:val="0"/>
          <w:numId w:val="26"/>
        </w:numPr>
        <w:spacing w:after="0" w:line="240" w:lineRule="auto"/>
        <w:contextualSpacing/>
        <w:rPr>
          <w:rFonts w:ascii="Georgia" w:hAnsi="Georgia"/>
          <w:iCs/>
          <w:sz w:val="22"/>
          <w:szCs w:val="22"/>
        </w:rPr>
      </w:pPr>
      <w:r>
        <w:rPr>
          <w:rFonts w:ascii="Georgia" w:hAnsi="Georgia"/>
          <w:iCs/>
          <w:sz w:val="22"/>
          <w:szCs w:val="22"/>
        </w:rPr>
        <w:t>Each of the</w:t>
      </w:r>
      <w:r w:rsidR="00B36D08" w:rsidRPr="00782816">
        <w:rPr>
          <w:rFonts w:ascii="Georgia" w:hAnsi="Georgia"/>
          <w:iCs/>
          <w:sz w:val="22"/>
          <w:szCs w:val="22"/>
        </w:rPr>
        <w:t xml:space="preserve"> employees</w:t>
      </w:r>
      <w:r w:rsidR="00B36D08">
        <w:rPr>
          <w:rFonts w:ascii="Georgia" w:hAnsi="Georgia"/>
          <w:iCs/>
          <w:sz w:val="22"/>
          <w:szCs w:val="22"/>
        </w:rPr>
        <w:t xml:space="preserve"> and </w:t>
      </w:r>
      <w:r w:rsidR="00B36D08" w:rsidRPr="00782816">
        <w:rPr>
          <w:rFonts w:ascii="Georgia" w:hAnsi="Georgia"/>
          <w:iCs/>
          <w:sz w:val="22"/>
          <w:szCs w:val="22"/>
        </w:rPr>
        <w:t>contractors listed in Table A worked for at least 128 hours at the facility within 30 days of the employee</w:t>
      </w:r>
      <w:r w:rsidR="00B36D08">
        <w:rPr>
          <w:rFonts w:ascii="Georgia" w:hAnsi="Georgia"/>
          <w:iCs/>
          <w:sz w:val="22"/>
          <w:szCs w:val="22"/>
        </w:rPr>
        <w:t xml:space="preserve"> or </w:t>
      </w:r>
      <w:r w:rsidR="00B36D08" w:rsidRPr="00782816">
        <w:rPr>
          <w:rFonts w:ascii="Georgia" w:hAnsi="Georgia"/>
          <w:iCs/>
          <w:sz w:val="22"/>
          <w:szCs w:val="22"/>
        </w:rPr>
        <w:t>contractor’s start date</w:t>
      </w:r>
      <w:r w:rsidR="00570670">
        <w:rPr>
          <w:rFonts w:ascii="Georgia" w:hAnsi="Georgia"/>
          <w:iCs/>
          <w:sz w:val="22"/>
          <w:szCs w:val="22"/>
        </w:rPr>
        <w:t xml:space="preserve"> or, if not, at least 64 hours at the facility within 15 days of the employee or contractor’s start date</w:t>
      </w:r>
      <w:r>
        <w:rPr>
          <w:rFonts w:ascii="Georgia" w:hAnsi="Georgia"/>
          <w:iCs/>
          <w:sz w:val="22"/>
          <w:szCs w:val="22"/>
        </w:rPr>
        <w:t>, or was otherwise a qualifying hire but became a COVID-19 positive during the 30-day</w:t>
      </w:r>
      <w:r w:rsidR="00570670">
        <w:rPr>
          <w:rFonts w:ascii="Georgia" w:hAnsi="Georgia"/>
          <w:iCs/>
          <w:sz w:val="22"/>
          <w:szCs w:val="22"/>
        </w:rPr>
        <w:t xml:space="preserve"> or 15-day</w:t>
      </w:r>
      <w:r>
        <w:rPr>
          <w:rFonts w:ascii="Georgia" w:hAnsi="Georgia"/>
          <w:iCs/>
          <w:sz w:val="22"/>
          <w:szCs w:val="22"/>
        </w:rPr>
        <w:t xml:space="preserve"> duration and could not complete the requisite number of hours due to such diagnosis</w:t>
      </w:r>
      <w:r w:rsidR="00B36D08" w:rsidRPr="00782816">
        <w:rPr>
          <w:rFonts w:ascii="Georgia" w:hAnsi="Georgia"/>
          <w:iCs/>
          <w:sz w:val="22"/>
          <w:szCs w:val="22"/>
        </w:rPr>
        <w:t>.</w:t>
      </w:r>
      <w:r w:rsidR="00B36D08">
        <w:rPr>
          <w:rFonts w:ascii="Georgia" w:hAnsi="Georgia"/>
          <w:iCs/>
          <w:sz w:val="22"/>
          <w:szCs w:val="22"/>
        </w:rPr>
        <w:t xml:space="preserve"> </w:t>
      </w:r>
    </w:p>
    <w:p w14:paraId="793A50A5" w14:textId="77777777" w:rsidR="00570670" w:rsidRPr="0096133A" w:rsidRDefault="00570670" w:rsidP="0096133A">
      <w:pPr>
        <w:spacing w:after="0" w:line="240" w:lineRule="auto"/>
        <w:contextualSpacing/>
        <w:rPr>
          <w:rFonts w:ascii="Georgia" w:hAnsi="Georgia"/>
          <w:iCs/>
          <w:sz w:val="22"/>
          <w:szCs w:val="22"/>
        </w:rPr>
      </w:pPr>
    </w:p>
    <w:p w14:paraId="712A1261" w14:textId="0BE7FEB2" w:rsidR="00B36D08" w:rsidRPr="00F326E1" w:rsidRDefault="00B36D08" w:rsidP="00B36D08">
      <w:pPr>
        <w:numPr>
          <w:ilvl w:val="0"/>
          <w:numId w:val="26"/>
        </w:numPr>
        <w:spacing w:after="0" w:line="240" w:lineRule="auto"/>
        <w:contextualSpacing/>
        <w:rPr>
          <w:rFonts w:ascii="Georgia" w:hAnsi="Georgia"/>
          <w:iCs/>
          <w:sz w:val="22"/>
          <w:szCs w:val="22"/>
        </w:rPr>
      </w:pPr>
      <w:r>
        <w:rPr>
          <w:rFonts w:ascii="Georgia" w:hAnsi="Georgia"/>
          <w:iCs/>
          <w:sz w:val="22"/>
          <w:szCs w:val="22"/>
        </w:rPr>
        <w:t xml:space="preserve">The </w:t>
      </w:r>
      <w:r w:rsidR="00570670">
        <w:rPr>
          <w:rFonts w:ascii="Georgia" w:hAnsi="Georgia"/>
          <w:iCs/>
          <w:sz w:val="22"/>
          <w:szCs w:val="22"/>
        </w:rPr>
        <w:t>provider accurately</w:t>
      </w:r>
      <w:r>
        <w:rPr>
          <w:rFonts w:ascii="Georgia" w:hAnsi="Georgia"/>
          <w:iCs/>
          <w:sz w:val="22"/>
          <w:szCs w:val="22"/>
        </w:rPr>
        <w:t xml:space="preserve"> indicate</w:t>
      </w:r>
      <w:r w:rsidR="00570670">
        <w:rPr>
          <w:rFonts w:ascii="Georgia" w:hAnsi="Georgia"/>
          <w:iCs/>
          <w:sz w:val="22"/>
          <w:szCs w:val="22"/>
        </w:rPr>
        <w:t>d on Table A</w:t>
      </w:r>
      <w:r>
        <w:rPr>
          <w:rFonts w:ascii="Georgia" w:hAnsi="Georgia"/>
          <w:iCs/>
          <w:sz w:val="22"/>
          <w:szCs w:val="22"/>
        </w:rPr>
        <w:t xml:space="preserve"> </w:t>
      </w:r>
      <w:r w:rsidR="00570670">
        <w:rPr>
          <w:rFonts w:ascii="Georgia" w:hAnsi="Georgia"/>
          <w:iCs/>
          <w:sz w:val="22"/>
          <w:szCs w:val="22"/>
        </w:rPr>
        <w:t xml:space="preserve">whether each </w:t>
      </w:r>
      <w:r>
        <w:rPr>
          <w:rFonts w:ascii="Georgia" w:hAnsi="Georgia"/>
          <w:iCs/>
          <w:sz w:val="22"/>
          <w:szCs w:val="22"/>
        </w:rPr>
        <w:t>employee or contractor met the 128 hours within 30 days requirement</w:t>
      </w:r>
      <w:r w:rsidR="00570670">
        <w:rPr>
          <w:rFonts w:ascii="Georgia" w:hAnsi="Georgia"/>
          <w:iCs/>
          <w:sz w:val="22"/>
          <w:szCs w:val="22"/>
        </w:rPr>
        <w:t xml:space="preserve"> or met the 64 hours within 15 days requirement, instead</w:t>
      </w:r>
      <w:r>
        <w:rPr>
          <w:rFonts w:ascii="Georgia" w:hAnsi="Georgia"/>
          <w:iCs/>
          <w:sz w:val="22"/>
          <w:szCs w:val="22"/>
        </w:rPr>
        <w:t xml:space="preserve">. </w:t>
      </w:r>
    </w:p>
    <w:p w14:paraId="585C8FAB" w14:textId="77777777" w:rsidR="00970B4F" w:rsidRPr="00782816" w:rsidRDefault="00970B4F" w:rsidP="00CC0E14">
      <w:pPr>
        <w:pStyle w:val="ListParagraph"/>
        <w:spacing w:after="0" w:line="240" w:lineRule="auto"/>
        <w:rPr>
          <w:rFonts w:ascii="Georgia" w:hAnsi="Georgia"/>
          <w:iCs/>
          <w:sz w:val="22"/>
          <w:szCs w:val="22"/>
        </w:rPr>
      </w:pPr>
    </w:p>
    <w:p w14:paraId="340D4385" w14:textId="3299071E" w:rsidR="00970B4F" w:rsidRDefault="00970B4F" w:rsidP="009B616E">
      <w:pPr>
        <w:numPr>
          <w:ilvl w:val="0"/>
          <w:numId w:val="26"/>
        </w:numPr>
        <w:spacing w:after="0" w:line="240" w:lineRule="auto"/>
        <w:contextualSpacing/>
        <w:rPr>
          <w:rFonts w:ascii="Georgia" w:hAnsi="Georgia"/>
          <w:iCs/>
          <w:sz w:val="22"/>
          <w:szCs w:val="22"/>
        </w:rPr>
      </w:pPr>
      <w:r w:rsidRPr="00782816">
        <w:rPr>
          <w:rFonts w:ascii="Georgia" w:hAnsi="Georgia"/>
          <w:iCs/>
          <w:sz w:val="22"/>
          <w:szCs w:val="22"/>
        </w:rPr>
        <w:t xml:space="preserve">The </w:t>
      </w:r>
      <w:r>
        <w:rPr>
          <w:rFonts w:ascii="Georgia" w:hAnsi="Georgia"/>
          <w:iCs/>
          <w:sz w:val="22"/>
          <w:szCs w:val="22"/>
        </w:rPr>
        <w:t>provider</w:t>
      </w:r>
      <w:r w:rsidRPr="00782816">
        <w:rPr>
          <w:rFonts w:ascii="Georgia" w:hAnsi="Georgia"/>
          <w:iCs/>
          <w:sz w:val="22"/>
          <w:szCs w:val="22"/>
        </w:rPr>
        <w:t xml:space="preserve"> disbursed to </w:t>
      </w:r>
      <w:r>
        <w:rPr>
          <w:rFonts w:ascii="Georgia" w:hAnsi="Georgia"/>
          <w:iCs/>
          <w:sz w:val="22"/>
          <w:szCs w:val="22"/>
        </w:rPr>
        <w:t xml:space="preserve">each of </w:t>
      </w:r>
      <w:r w:rsidRPr="00782816">
        <w:rPr>
          <w:rFonts w:ascii="Georgia" w:hAnsi="Georgia"/>
          <w:iCs/>
          <w:sz w:val="22"/>
          <w:szCs w:val="22"/>
        </w:rPr>
        <w:t>the eligible employees</w:t>
      </w:r>
      <w:r>
        <w:rPr>
          <w:rFonts w:ascii="Georgia" w:hAnsi="Georgia"/>
          <w:iCs/>
          <w:sz w:val="22"/>
          <w:szCs w:val="22"/>
        </w:rPr>
        <w:t xml:space="preserve"> and </w:t>
      </w:r>
      <w:r w:rsidRPr="00782816">
        <w:rPr>
          <w:rFonts w:ascii="Georgia" w:hAnsi="Georgia"/>
          <w:iCs/>
          <w:sz w:val="22"/>
          <w:szCs w:val="22"/>
        </w:rPr>
        <w:t xml:space="preserve">contractors listed in Table A payments of </w:t>
      </w:r>
      <w:r w:rsidR="00727D22">
        <w:rPr>
          <w:rFonts w:ascii="Georgia" w:hAnsi="Georgia"/>
          <w:iCs/>
          <w:sz w:val="22"/>
          <w:szCs w:val="22"/>
        </w:rPr>
        <w:t xml:space="preserve">$500 or greater for </w:t>
      </w:r>
      <w:r w:rsidR="00EF1EC0">
        <w:rPr>
          <w:rFonts w:ascii="Georgia" w:hAnsi="Georgia"/>
          <w:iCs/>
          <w:sz w:val="22"/>
          <w:szCs w:val="22"/>
        </w:rPr>
        <w:t>those who worked at least 64 hours within 15 days and payments of</w:t>
      </w:r>
      <w:r w:rsidR="00727D22">
        <w:rPr>
          <w:rFonts w:ascii="Georgia" w:hAnsi="Georgia"/>
          <w:iCs/>
          <w:sz w:val="22"/>
          <w:szCs w:val="22"/>
        </w:rPr>
        <w:t xml:space="preserve"> </w:t>
      </w:r>
      <w:r w:rsidRPr="00782816">
        <w:rPr>
          <w:rFonts w:ascii="Georgia" w:hAnsi="Georgia"/>
          <w:iCs/>
          <w:sz w:val="22"/>
          <w:szCs w:val="22"/>
        </w:rPr>
        <w:t>$1,000 or greater</w:t>
      </w:r>
      <w:r w:rsidR="00727D22">
        <w:rPr>
          <w:rFonts w:ascii="Georgia" w:hAnsi="Georgia"/>
          <w:iCs/>
          <w:sz w:val="22"/>
          <w:szCs w:val="22"/>
        </w:rPr>
        <w:t xml:space="preserve"> for those who </w:t>
      </w:r>
      <w:r w:rsidR="00EF1EC0">
        <w:rPr>
          <w:rFonts w:ascii="Georgia" w:hAnsi="Georgia"/>
          <w:iCs/>
          <w:sz w:val="22"/>
          <w:szCs w:val="22"/>
        </w:rPr>
        <w:t xml:space="preserve">worked at least </w:t>
      </w:r>
      <w:r w:rsidR="00570670">
        <w:rPr>
          <w:rFonts w:ascii="Georgia" w:hAnsi="Georgia"/>
          <w:iCs/>
          <w:sz w:val="22"/>
          <w:szCs w:val="22"/>
        </w:rPr>
        <w:t>128</w:t>
      </w:r>
      <w:r w:rsidR="00EF1EC0">
        <w:rPr>
          <w:rFonts w:ascii="Georgia" w:hAnsi="Georgia"/>
          <w:iCs/>
          <w:sz w:val="22"/>
          <w:szCs w:val="22"/>
        </w:rPr>
        <w:t xml:space="preserve"> hours within 30 days</w:t>
      </w:r>
      <w:r w:rsidR="00EB4D88">
        <w:rPr>
          <w:rFonts w:ascii="Georgia" w:hAnsi="Georgia"/>
          <w:iCs/>
          <w:sz w:val="22"/>
          <w:szCs w:val="22"/>
        </w:rPr>
        <w:t xml:space="preserve"> </w:t>
      </w:r>
      <w:r w:rsidR="00A8199F">
        <w:rPr>
          <w:rFonts w:ascii="Georgia" w:hAnsi="Georgia"/>
          <w:iCs/>
          <w:sz w:val="22"/>
          <w:szCs w:val="22"/>
        </w:rPr>
        <w:t>on or before 37 days after the employee or contractor’s start date,</w:t>
      </w:r>
      <w:r w:rsidR="00A8199F" w:rsidRPr="00782816">
        <w:rPr>
          <w:rFonts w:ascii="Georgia" w:hAnsi="Georgia"/>
          <w:iCs/>
          <w:sz w:val="22"/>
          <w:szCs w:val="22"/>
        </w:rPr>
        <w:t xml:space="preserve"> </w:t>
      </w:r>
      <w:r w:rsidR="00A8199F">
        <w:rPr>
          <w:rFonts w:ascii="Georgia" w:hAnsi="Georgia"/>
          <w:iCs/>
          <w:sz w:val="22"/>
          <w:szCs w:val="22"/>
        </w:rPr>
        <w:t xml:space="preserve">such that all </w:t>
      </w:r>
      <w:r w:rsidR="00A8199F" w:rsidRPr="00782816">
        <w:rPr>
          <w:rFonts w:ascii="Georgia" w:hAnsi="Georgia"/>
          <w:iCs/>
          <w:sz w:val="22"/>
          <w:szCs w:val="22"/>
        </w:rPr>
        <w:t>signing bonus</w:t>
      </w:r>
      <w:r w:rsidR="00A8199F">
        <w:rPr>
          <w:rFonts w:ascii="Georgia" w:hAnsi="Georgia"/>
          <w:iCs/>
          <w:sz w:val="22"/>
          <w:szCs w:val="22"/>
        </w:rPr>
        <w:t>es were disbursed</w:t>
      </w:r>
      <w:r w:rsidR="00A8199F" w:rsidRPr="00782816">
        <w:rPr>
          <w:rFonts w:ascii="Georgia" w:hAnsi="Georgia"/>
          <w:iCs/>
          <w:sz w:val="22"/>
          <w:szCs w:val="22"/>
        </w:rPr>
        <w:t xml:space="preserve"> on or before </w:t>
      </w:r>
      <w:r w:rsidR="00B36D08">
        <w:rPr>
          <w:rFonts w:ascii="Georgia" w:hAnsi="Georgia"/>
          <w:iCs/>
          <w:sz w:val="22"/>
          <w:szCs w:val="22"/>
        </w:rPr>
        <w:t>July 1</w:t>
      </w:r>
      <w:r w:rsidR="00EF1EC0">
        <w:rPr>
          <w:rFonts w:ascii="Georgia" w:hAnsi="Georgia"/>
          <w:iCs/>
          <w:sz w:val="22"/>
          <w:szCs w:val="22"/>
        </w:rPr>
        <w:t>9</w:t>
      </w:r>
      <w:r w:rsidR="00A8199F" w:rsidRPr="00782816">
        <w:rPr>
          <w:rFonts w:ascii="Georgia" w:hAnsi="Georgia"/>
          <w:iCs/>
          <w:sz w:val="22"/>
          <w:szCs w:val="22"/>
        </w:rPr>
        <w:t>, 2020</w:t>
      </w:r>
      <w:r w:rsidR="00A8199F">
        <w:rPr>
          <w:rFonts w:ascii="Georgia" w:hAnsi="Georgia"/>
          <w:iCs/>
          <w:sz w:val="22"/>
          <w:szCs w:val="22"/>
        </w:rPr>
        <w:t xml:space="preserve">, </w:t>
      </w:r>
      <w:r w:rsidR="00D10327">
        <w:rPr>
          <w:rFonts w:ascii="Georgia" w:hAnsi="Georgia"/>
          <w:iCs/>
          <w:sz w:val="22"/>
          <w:szCs w:val="22"/>
        </w:rPr>
        <w:t>and the provider is able to demonstrate that the signing bonus was paid on top of the employee or contractor’s base wages and benefits.</w:t>
      </w:r>
    </w:p>
    <w:p w14:paraId="14E09A1B" w14:textId="77777777" w:rsidR="00DE2037" w:rsidRDefault="00DE2037" w:rsidP="00CC0E14">
      <w:pPr>
        <w:pStyle w:val="ListParagraph"/>
        <w:spacing w:after="0" w:line="240" w:lineRule="auto"/>
        <w:rPr>
          <w:rFonts w:ascii="Georgia" w:hAnsi="Georgia"/>
          <w:iCs/>
          <w:sz w:val="22"/>
          <w:szCs w:val="22"/>
        </w:rPr>
      </w:pPr>
    </w:p>
    <w:p w14:paraId="3F1A7919" w14:textId="77777777" w:rsidR="00193782" w:rsidRDefault="00193782" w:rsidP="00CC0E14">
      <w:pPr>
        <w:pStyle w:val="ListParagraph"/>
        <w:spacing w:after="0" w:line="240" w:lineRule="auto"/>
        <w:rPr>
          <w:rFonts w:ascii="Georgia" w:hAnsi="Georgia"/>
          <w:iCs/>
        </w:rPr>
      </w:pPr>
    </w:p>
    <w:p w14:paraId="608569D1" w14:textId="77777777" w:rsidR="00CC0E14" w:rsidRDefault="00CC0E14">
      <w:pPr>
        <w:rPr>
          <w:rFonts w:ascii="Georgia" w:hAnsi="Georgia"/>
          <w:sz w:val="22"/>
          <w:szCs w:val="22"/>
        </w:rPr>
      </w:pPr>
      <w:r>
        <w:rPr>
          <w:rFonts w:ascii="Georgia" w:hAnsi="Georgia"/>
          <w:sz w:val="22"/>
          <w:szCs w:val="22"/>
        </w:rPr>
        <w:br w:type="page"/>
      </w:r>
    </w:p>
    <w:p w14:paraId="75A493EA" w14:textId="1B7C91F5" w:rsidR="00193782" w:rsidRPr="00862EB8" w:rsidRDefault="00193782" w:rsidP="009B616E">
      <w:pPr>
        <w:spacing w:after="0" w:line="240" w:lineRule="auto"/>
        <w:ind w:left="360"/>
        <w:rPr>
          <w:rFonts w:ascii="Georgia" w:hAnsi="Georgia"/>
          <w:sz w:val="22"/>
          <w:szCs w:val="22"/>
        </w:rPr>
      </w:pPr>
      <w:r w:rsidRPr="00862EB8">
        <w:rPr>
          <w:rFonts w:ascii="Georgia" w:hAnsi="Georgia"/>
          <w:sz w:val="22"/>
          <w:szCs w:val="22"/>
        </w:rPr>
        <w:lastRenderedPageBreak/>
        <w:t xml:space="preserve">Further, I hereby acknowledge that the nursing facility will cooperate fully with any audits, inspections, or requests for information or documentation related to its compliance with the conditions set forth in </w:t>
      </w:r>
      <w:r w:rsidRPr="002754BA">
        <w:rPr>
          <w:rFonts w:ascii="Georgia" w:hAnsi="Georgia"/>
          <w:i/>
          <w:sz w:val="22"/>
          <w:szCs w:val="22"/>
        </w:rPr>
        <w:t xml:space="preserve">MassHealth Nursing Facility Provider Bulletin </w:t>
      </w:r>
      <w:r w:rsidR="002754BA">
        <w:rPr>
          <w:rFonts w:ascii="Georgia" w:hAnsi="Georgia"/>
          <w:i/>
          <w:sz w:val="22"/>
          <w:szCs w:val="22"/>
        </w:rPr>
        <w:t>147</w:t>
      </w:r>
      <w:r w:rsidRPr="00862EB8">
        <w:rPr>
          <w:rFonts w:ascii="Georgia" w:hAnsi="Georgia"/>
          <w:sz w:val="22"/>
          <w:szCs w:val="22"/>
        </w:rPr>
        <w:t xml:space="preserve">. </w:t>
      </w:r>
    </w:p>
    <w:p w14:paraId="3C71C6F5" w14:textId="2684A3A7" w:rsidR="00C42565" w:rsidRPr="00044BDB" w:rsidRDefault="003E1593" w:rsidP="009B616E">
      <w:pPr>
        <w:pStyle w:val="BodyTextIndent"/>
        <w:spacing w:line="240" w:lineRule="auto"/>
        <w:rPr>
          <w:b/>
        </w:rPr>
      </w:pPr>
      <w:r>
        <w:rPr>
          <w:b/>
        </w:rPr>
        <w:t>U</w:t>
      </w:r>
      <w:r w:rsidRPr="003E1593">
        <w:rPr>
          <w:b/>
        </w:rPr>
        <w:t>nder the pains and penalties of perjury</w:t>
      </w:r>
      <w:r>
        <w:rPr>
          <w:b/>
        </w:rPr>
        <w:t>, I hereby certify that t</w:t>
      </w:r>
      <w:r w:rsidR="00C42565">
        <w:rPr>
          <w:b/>
        </w:rPr>
        <w:t>he above information is true and correct.</w:t>
      </w:r>
    </w:p>
    <w:p w14:paraId="1550129F" w14:textId="0F6DB75B" w:rsidR="00F73611" w:rsidRPr="008360CD" w:rsidRDefault="00F73611" w:rsidP="00F73611">
      <w:pPr>
        <w:pStyle w:val="BodyTextIndent"/>
        <w:spacing w:line="360" w:lineRule="auto"/>
      </w:pPr>
      <w:r>
        <w:t xml:space="preserve">Printed </w:t>
      </w:r>
      <w:r w:rsidR="00CA5888">
        <w:t>Name</w:t>
      </w:r>
      <w:r w:rsidR="00CA5888" w:rsidRPr="008360CD">
        <w:t>: _</w:t>
      </w:r>
      <w:r w:rsidRPr="008360CD">
        <w:t>_________________________</w:t>
      </w:r>
    </w:p>
    <w:p w14:paraId="6380954B" w14:textId="04B5EF6D" w:rsidR="00F73611" w:rsidRPr="008360CD" w:rsidRDefault="00CA5888" w:rsidP="00F73611">
      <w:pPr>
        <w:pStyle w:val="BodyTextIndent"/>
        <w:spacing w:line="360" w:lineRule="auto"/>
      </w:pPr>
      <w:r>
        <w:t>Title</w:t>
      </w:r>
      <w:r w:rsidRPr="008360CD">
        <w:t>: _</w:t>
      </w:r>
      <w:r w:rsidR="00F73611" w:rsidRPr="008360CD">
        <w:t>_________________________</w:t>
      </w:r>
    </w:p>
    <w:p w14:paraId="4B872394" w14:textId="20123E3B" w:rsidR="00AB55F0" w:rsidRPr="003E1593" w:rsidRDefault="00CA5888" w:rsidP="00AB55F0">
      <w:pPr>
        <w:pStyle w:val="BodyTextIndent"/>
        <w:spacing w:line="360" w:lineRule="auto"/>
      </w:pPr>
      <w:r w:rsidRPr="00C42565">
        <w:t>Sign</w:t>
      </w:r>
      <w:r>
        <w:t>ature</w:t>
      </w:r>
      <w:r w:rsidRPr="003E1593">
        <w:t>: _</w:t>
      </w:r>
      <w:r w:rsidR="00AB55F0" w:rsidRPr="003E1593">
        <w:t>_________________________</w:t>
      </w:r>
    </w:p>
    <w:p w14:paraId="4F9A9B27" w14:textId="51C8921B" w:rsidR="0004341A" w:rsidRPr="004917A4" w:rsidRDefault="0004341A" w:rsidP="00193204">
      <w:pPr>
        <w:pStyle w:val="BodyTextIndent"/>
        <w:spacing w:line="360" w:lineRule="auto"/>
      </w:pPr>
      <w:r w:rsidRPr="008748C8">
        <w:t>Date</w:t>
      </w:r>
      <w:r w:rsidRPr="004917A4">
        <w:t>: __________________</w:t>
      </w:r>
    </w:p>
    <w:p w14:paraId="4E585422" w14:textId="70857423" w:rsidR="00044BDB" w:rsidRDefault="00AB55F0" w:rsidP="00814170">
      <w:pPr>
        <w:pStyle w:val="BodyTextIndent"/>
      </w:pPr>
      <w:r w:rsidRPr="00BE5B55">
        <w:t xml:space="preserve">Please submit a </w:t>
      </w:r>
      <w:r w:rsidR="00C42565">
        <w:t xml:space="preserve">scanned </w:t>
      </w:r>
      <w:r w:rsidRPr="00C42565">
        <w:t xml:space="preserve">copy </w:t>
      </w:r>
      <w:r w:rsidR="00C42565">
        <w:t xml:space="preserve">of the executed </w:t>
      </w:r>
      <w:r w:rsidRPr="00C42565">
        <w:t xml:space="preserve">attestation via email to </w:t>
      </w:r>
      <w:bookmarkStart w:id="1" w:name="_Hlk37718982"/>
      <w:r w:rsidRPr="00C42565">
        <w:t xml:space="preserve">Amar Parikh at </w:t>
      </w:r>
      <w:hyperlink r:id="rId26" w:history="1">
        <w:r w:rsidR="00963B2C" w:rsidRPr="00E82906">
          <w:rPr>
            <w:rStyle w:val="Hyperlink"/>
          </w:rPr>
          <w:t>amar.parikh@massmail.state.ma.us</w:t>
        </w:r>
      </w:hyperlink>
      <w:r w:rsidR="00963B2C" w:rsidRPr="00E82906">
        <w:t xml:space="preserve"> </w:t>
      </w:r>
      <w:r w:rsidRPr="004917A4">
        <w:t>and Meera Ramamoorthy</w:t>
      </w:r>
      <w:r w:rsidR="00963B2C" w:rsidRPr="004917A4">
        <w:t xml:space="preserve"> at </w:t>
      </w:r>
      <w:hyperlink r:id="rId27" w:history="1">
        <w:r w:rsidR="00CC0E14" w:rsidRPr="00CC0E14">
          <w:rPr>
            <w:rStyle w:val="Hyperlink"/>
          </w:rPr>
          <w:t>meera.ramamoorthy@massmail.state.ma.us</w:t>
        </w:r>
      </w:hyperlink>
      <w:r w:rsidR="00963B2C" w:rsidRPr="008950DB">
        <w:t>.</w:t>
      </w:r>
      <w:r w:rsidR="00C42565">
        <w:t xml:space="preserve">  </w:t>
      </w:r>
    </w:p>
    <w:p w14:paraId="71628271" w14:textId="408475FB" w:rsidR="00193782" w:rsidRDefault="00C42565" w:rsidP="00193204">
      <w:pPr>
        <w:pStyle w:val="BodyTextIndent"/>
        <w:spacing w:line="360" w:lineRule="auto"/>
      </w:pPr>
      <w:r>
        <w:t>The nursing facility should maintain the original executed copy of the attestation in its files.</w:t>
      </w:r>
      <w:bookmarkEnd w:id="1"/>
    </w:p>
    <w:p w14:paraId="64330985" w14:textId="0363B88E" w:rsidR="00AB62CA" w:rsidRPr="00AB62CA" w:rsidRDefault="00AB62CA" w:rsidP="00AB62CA">
      <w:pPr>
        <w:spacing w:before="120" w:after="100" w:afterAutospacing="1" w:line="360" w:lineRule="auto"/>
        <w:jc w:val="both"/>
        <w:rPr>
          <w:b/>
        </w:rPr>
        <w:sectPr w:rsidR="00AB62CA" w:rsidRPr="00AB62CA" w:rsidSect="00AB62CA">
          <w:pgSz w:w="12240" w:h="15840"/>
          <w:pgMar w:top="806"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98C52AD" w14:textId="2B728A5E" w:rsidR="00904167" w:rsidRDefault="00193782" w:rsidP="00AB62CA">
      <w:pPr>
        <w:spacing w:before="120" w:after="100" w:afterAutospacing="1" w:line="360" w:lineRule="auto"/>
        <w:jc w:val="center"/>
        <w:rPr>
          <w:rFonts w:ascii="Georgia" w:hAnsi="Georgia"/>
          <w:b/>
        </w:rPr>
      </w:pPr>
      <w:r w:rsidRPr="00FF2E9D">
        <w:rPr>
          <w:rFonts w:ascii="Georgia" w:hAnsi="Georgia"/>
          <w:b/>
        </w:rPr>
        <w:lastRenderedPageBreak/>
        <w:t>Table A</w:t>
      </w:r>
    </w:p>
    <w:p w14:paraId="390EA889" w14:textId="2A77E76D" w:rsidR="00193782" w:rsidRPr="00FF2E9D" w:rsidRDefault="00193782" w:rsidP="009B616E">
      <w:pPr>
        <w:spacing w:before="120" w:after="100" w:afterAutospacing="1" w:line="360" w:lineRule="auto"/>
        <w:jc w:val="center"/>
        <w:rPr>
          <w:rFonts w:ascii="Georgia" w:hAnsi="Georgia"/>
          <w:b/>
        </w:rPr>
      </w:pPr>
      <w:r w:rsidRPr="00FF2E9D">
        <w:rPr>
          <w:rFonts w:ascii="Georgia" w:hAnsi="Georgia"/>
          <w:b/>
        </w:rPr>
        <w:t xml:space="preserve">List of Employees/Independent Contractors </w:t>
      </w:r>
      <w:r w:rsidR="00904167">
        <w:rPr>
          <w:rFonts w:ascii="Georgia" w:hAnsi="Georgia"/>
          <w:b/>
        </w:rPr>
        <w:t>Who</w:t>
      </w:r>
      <w:r w:rsidR="0043120C">
        <w:rPr>
          <w:rFonts w:ascii="Georgia" w:hAnsi="Georgia"/>
          <w:b/>
        </w:rPr>
        <w:t xml:space="preserve"> Received Qualified </w:t>
      </w:r>
      <w:r w:rsidRPr="00FF2E9D">
        <w:rPr>
          <w:rFonts w:ascii="Georgia" w:hAnsi="Georgia"/>
          <w:b/>
        </w:rPr>
        <w:t>Signing Bonus</w:t>
      </w:r>
      <w:r w:rsidR="0043120C">
        <w:rPr>
          <w:rFonts w:ascii="Georgia" w:hAnsi="Georgia"/>
          <w:b/>
        </w:rPr>
        <w:t xml:space="preserve"> Payments</w:t>
      </w:r>
    </w:p>
    <w:tbl>
      <w:tblPr>
        <w:tblW w:w="10080" w:type="dxa"/>
        <w:tblLayout w:type="fixed"/>
        <w:tblLook w:val="04A0" w:firstRow="1" w:lastRow="0" w:firstColumn="1" w:lastColumn="0" w:noHBand="0" w:noVBand="1"/>
      </w:tblPr>
      <w:tblGrid>
        <w:gridCol w:w="2070"/>
        <w:gridCol w:w="1980"/>
        <w:gridCol w:w="2070"/>
        <w:gridCol w:w="1980"/>
        <w:gridCol w:w="1980"/>
      </w:tblGrid>
      <w:tr w:rsidR="009F65BD" w:rsidRPr="00C13BED" w14:paraId="0EC3CCC5" w14:textId="2EAC7A31" w:rsidTr="009F65BD">
        <w:trPr>
          <w:trHeight w:val="435"/>
          <w:tblHeader/>
        </w:trPr>
        <w:tc>
          <w:tcPr>
            <w:tcW w:w="2070" w:type="dxa"/>
            <w:tcBorders>
              <w:right w:val="single" w:sz="4" w:space="0" w:color="auto"/>
            </w:tcBorders>
            <w:shd w:val="clear" w:color="000000" w:fill="44546A"/>
            <w:hideMark/>
          </w:tcPr>
          <w:p w14:paraId="7B312D3C" w14:textId="3DED2320" w:rsidR="009F65BD" w:rsidRDefault="009F65BD" w:rsidP="003A0D9B">
            <w:pPr>
              <w:spacing w:after="0" w:line="240" w:lineRule="auto"/>
              <w:jc w:val="center"/>
              <w:rPr>
                <w:b/>
                <w:bCs/>
                <w:color w:val="FFFFFF"/>
              </w:rPr>
            </w:pPr>
            <w:r w:rsidRPr="00C13BED">
              <w:rPr>
                <w:b/>
                <w:bCs/>
                <w:color w:val="FFFFFF"/>
              </w:rPr>
              <w:t>E</w:t>
            </w:r>
            <w:r>
              <w:rPr>
                <w:b/>
                <w:bCs/>
                <w:color w:val="FFFFFF"/>
              </w:rPr>
              <w:t>mployee/ Contractor</w:t>
            </w:r>
          </w:p>
          <w:p w14:paraId="629BA72D" w14:textId="540266DE" w:rsidR="009F65BD" w:rsidRPr="00C13BED" w:rsidRDefault="009F65BD" w:rsidP="003A0D9B">
            <w:pPr>
              <w:spacing w:after="0" w:line="240" w:lineRule="auto"/>
              <w:jc w:val="center"/>
              <w:rPr>
                <w:b/>
                <w:bCs/>
                <w:color w:val="FFFFFF"/>
              </w:rPr>
            </w:pPr>
            <w:r w:rsidRPr="00C13BED">
              <w:rPr>
                <w:b/>
                <w:bCs/>
                <w:color w:val="FFFFFF"/>
              </w:rPr>
              <w:t>Name</w:t>
            </w:r>
          </w:p>
        </w:tc>
        <w:tc>
          <w:tcPr>
            <w:tcW w:w="1980" w:type="dxa"/>
            <w:tcBorders>
              <w:top w:val="single" w:sz="4" w:space="0" w:color="auto"/>
              <w:left w:val="single" w:sz="4" w:space="0" w:color="auto"/>
              <w:bottom w:val="single" w:sz="4" w:space="0" w:color="auto"/>
              <w:right w:val="single" w:sz="4" w:space="0" w:color="auto"/>
            </w:tcBorders>
            <w:shd w:val="clear" w:color="000000" w:fill="44546A"/>
            <w:hideMark/>
          </w:tcPr>
          <w:p w14:paraId="086958B2" w14:textId="4D696A8D" w:rsidR="009F65BD" w:rsidRDefault="009F65BD" w:rsidP="003A0D9B">
            <w:pPr>
              <w:spacing w:after="0" w:line="240" w:lineRule="auto"/>
              <w:jc w:val="center"/>
              <w:rPr>
                <w:b/>
                <w:bCs/>
                <w:color w:val="FFFFFF"/>
              </w:rPr>
            </w:pPr>
            <w:r>
              <w:rPr>
                <w:b/>
                <w:bCs/>
                <w:color w:val="FFFFFF"/>
              </w:rPr>
              <w:t>Employee/ Contractor</w:t>
            </w:r>
          </w:p>
          <w:p w14:paraId="4C7C6BFF" w14:textId="77777777" w:rsidR="009F65BD" w:rsidRPr="002F01AE" w:rsidRDefault="009F65BD" w:rsidP="003A0D9B">
            <w:pPr>
              <w:spacing w:after="0" w:line="240" w:lineRule="auto"/>
              <w:jc w:val="center"/>
              <w:rPr>
                <w:b/>
                <w:bCs/>
                <w:color w:val="FFFFFF"/>
              </w:rPr>
            </w:pPr>
            <w:r w:rsidRPr="00C13BED">
              <w:rPr>
                <w:b/>
                <w:bCs/>
                <w:color w:val="FFFFFF"/>
              </w:rPr>
              <w:t>Start Date</w:t>
            </w:r>
          </w:p>
          <w:p w14:paraId="5C47EC7A" w14:textId="77777777" w:rsidR="009F65BD" w:rsidRDefault="009F65BD" w:rsidP="003A0D9B">
            <w:pPr>
              <w:jc w:val="center"/>
              <w:rPr>
                <w:b/>
                <w:bCs/>
                <w:color w:val="FFFFFF"/>
              </w:rPr>
            </w:pPr>
          </w:p>
          <w:p w14:paraId="4E47F22A" w14:textId="77777777" w:rsidR="009F65BD" w:rsidRPr="00C13BED" w:rsidRDefault="009F65BD" w:rsidP="003A0D9B">
            <w:pPr>
              <w:jc w:val="center"/>
              <w:rPr>
                <w:b/>
                <w:bCs/>
                <w:color w:val="FFFFFF"/>
              </w:rPr>
            </w:pPr>
          </w:p>
        </w:tc>
        <w:tc>
          <w:tcPr>
            <w:tcW w:w="207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9221A09" w14:textId="77777777" w:rsidR="009F65BD" w:rsidRDefault="009F65BD" w:rsidP="003A0D9B">
            <w:pPr>
              <w:spacing w:after="0" w:line="240" w:lineRule="auto"/>
              <w:jc w:val="center"/>
              <w:rPr>
                <w:b/>
                <w:bCs/>
                <w:color w:val="FFFFFF"/>
              </w:rPr>
            </w:pPr>
            <w:r w:rsidRPr="002F01AE">
              <w:rPr>
                <w:b/>
                <w:bCs/>
                <w:color w:val="FFFFFF"/>
              </w:rPr>
              <w:t>Job Type</w:t>
            </w:r>
          </w:p>
          <w:p w14:paraId="6C4DB0DF" w14:textId="481115F0" w:rsidR="009F65BD" w:rsidRPr="00C13BED" w:rsidRDefault="009F65BD" w:rsidP="003A0D9B">
            <w:pPr>
              <w:spacing w:after="0" w:line="240" w:lineRule="auto"/>
              <w:jc w:val="center"/>
              <w:rPr>
                <w:b/>
                <w:bCs/>
                <w:color w:val="FFFFFF"/>
              </w:rPr>
            </w:pPr>
            <w:r w:rsidRPr="00782816">
              <w:rPr>
                <w:b/>
                <w:bCs/>
                <w:color w:val="FFFFFF"/>
              </w:rPr>
              <w:t xml:space="preserve"> </w:t>
            </w:r>
            <w:r>
              <w:rPr>
                <w:b/>
                <w:bCs/>
                <w:color w:val="FFFFFF"/>
              </w:rPr>
              <w:t>(</w:t>
            </w:r>
            <w:r w:rsidRPr="00782816">
              <w:rPr>
                <w:b/>
                <w:bCs/>
                <w:color w:val="FFFFFF"/>
              </w:rPr>
              <w:t>CNA/</w:t>
            </w:r>
            <w:r>
              <w:rPr>
                <w:b/>
                <w:bCs/>
                <w:color w:val="FFFFFF"/>
              </w:rPr>
              <w:t>p</w:t>
            </w:r>
            <w:r w:rsidRPr="00782816">
              <w:rPr>
                <w:b/>
                <w:bCs/>
                <w:color w:val="FFFFFF"/>
              </w:rPr>
              <w:t xml:space="preserve">atient </w:t>
            </w:r>
            <w:r>
              <w:rPr>
                <w:b/>
                <w:bCs/>
                <w:color w:val="FFFFFF"/>
              </w:rPr>
              <w:t>c</w:t>
            </w:r>
            <w:r w:rsidRPr="00782816">
              <w:rPr>
                <w:b/>
                <w:bCs/>
                <w:color w:val="FFFFFF"/>
              </w:rPr>
              <w:t xml:space="preserve">are </w:t>
            </w:r>
            <w:r>
              <w:rPr>
                <w:b/>
                <w:bCs/>
                <w:color w:val="FFFFFF"/>
              </w:rPr>
              <w:t>t</w:t>
            </w:r>
            <w:r w:rsidRPr="00782816">
              <w:rPr>
                <w:b/>
                <w:bCs/>
                <w:color w:val="FFFFFF"/>
              </w:rPr>
              <w:t>ech,</w:t>
            </w:r>
            <w:r>
              <w:rPr>
                <w:b/>
                <w:bCs/>
                <w:color w:val="FFFFFF"/>
              </w:rPr>
              <w:t xml:space="preserve"> RCA,</w:t>
            </w:r>
            <w:r w:rsidRPr="00782816">
              <w:rPr>
                <w:b/>
                <w:bCs/>
                <w:color w:val="FFFFFF"/>
              </w:rPr>
              <w:t xml:space="preserve"> RN,</w:t>
            </w:r>
            <w:r>
              <w:rPr>
                <w:b/>
                <w:bCs/>
                <w:color w:val="FFFFFF"/>
              </w:rPr>
              <w:t xml:space="preserve"> </w:t>
            </w:r>
            <w:r w:rsidRPr="00782816">
              <w:rPr>
                <w:b/>
                <w:bCs/>
                <w:color w:val="FFFFFF"/>
              </w:rPr>
              <w:t xml:space="preserve">LPN, OTA, PTA, </w:t>
            </w:r>
            <w:r>
              <w:rPr>
                <w:b/>
                <w:bCs/>
                <w:color w:val="FFFFFF"/>
              </w:rPr>
              <w:t>activi</w:t>
            </w:r>
            <w:r w:rsidRPr="00782816">
              <w:rPr>
                <w:b/>
                <w:bCs/>
                <w:color w:val="FFFFFF"/>
              </w:rPr>
              <w:t xml:space="preserve">ties </w:t>
            </w:r>
            <w:r>
              <w:rPr>
                <w:b/>
                <w:bCs/>
                <w:color w:val="FFFFFF"/>
              </w:rPr>
              <w:t>a</w:t>
            </w:r>
            <w:r w:rsidRPr="00782816">
              <w:rPr>
                <w:b/>
                <w:bCs/>
                <w:color w:val="FFFFFF"/>
              </w:rPr>
              <w:t>ssistant/</w:t>
            </w:r>
            <w:r>
              <w:rPr>
                <w:b/>
                <w:bCs/>
                <w:color w:val="FFFFFF"/>
              </w:rPr>
              <w:t>r</w:t>
            </w:r>
            <w:r w:rsidRPr="00782816">
              <w:rPr>
                <w:b/>
                <w:bCs/>
                <w:color w:val="FFFFFF"/>
              </w:rPr>
              <w:t xml:space="preserve">ecreational </w:t>
            </w:r>
            <w:r>
              <w:rPr>
                <w:b/>
                <w:bCs/>
                <w:color w:val="FFFFFF"/>
              </w:rPr>
              <w:t>t</w:t>
            </w:r>
            <w:r w:rsidRPr="00782816">
              <w:rPr>
                <w:b/>
                <w:bCs/>
                <w:color w:val="FFFFFF"/>
              </w:rPr>
              <w:t>herapist, OT,</w:t>
            </w:r>
            <w:r>
              <w:rPr>
                <w:b/>
                <w:bCs/>
                <w:color w:val="FFFFFF"/>
              </w:rPr>
              <w:t xml:space="preserve"> </w:t>
            </w:r>
            <w:r w:rsidRPr="00782816">
              <w:rPr>
                <w:b/>
                <w:bCs/>
                <w:color w:val="FFFFFF"/>
              </w:rPr>
              <w:t>PT, LICSW</w:t>
            </w:r>
            <w:r>
              <w:rPr>
                <w:b/>
                <w:bCs/>
                <w:color w:val="FFFFFF"/>
              </w:rPr>
              <w:t>)</w:t>
            </w:r>
          </w:p>
        </w:tc>
        <w:tc>
          <w:tcPr>
            <w:tcW w:w="1980" w:type="dxa"/>
            <w:tcBorders>
              <w:top w:val="single" w:sz="4" w:space="0" w:color="auto"/>
              <w:left w:val="single" w:sz="4" w:space="0" w:color="auto"/>
              <w:bottom w:val="single" w:sz="4" w:space="0" w:color="auto"/>
              <w:right w:val="single" w:sz="4" w:space="0" w:color="auto"/>
            </w:tcBorders>
            <w:shd w:val="clear" w:color="000000" w:fill="44546A"/>
            <w:hideMark/>
          </w:tcPr>
          <w:p w14:paraId="7B874089" w14:textId="77777777" w:rsidR="009F65BD" w:rsidRPr="00C13BED" w:rsidRDefault="009F65BD" w:rsidP="003A0D9B">
            <w:pPr>
              <w:jc w:val="center"/>
              <w:rPr>
                <w:b/>
                <w:bCs/>
                <w:color w:val="FFFFFF"/>
              </w:rPr>
            </w:pPr>
            <w:r w:rsidRPr="00C13BED">
              <w:rPr>
                <w:b/>
                <w:bCs/>
                <w:color w:val="FFFFFF"/>
              </w:rPr>
              <w:t>Date</w:t>
            </w:r>
            <w:r>
              <w:rPr>
                <w:b/>
                <w:bCs/>
                <w:color w:val="FFFFFF"/>
              </w:rPr>
              <w:t>(</w:t>
            </w:r>
            <w:r w:rsidRPr="00C13BED">
              <w:rPr>
                <w:b/>
                <w:bCs/>
                <w:color w:val="FFFFFF"/>
              </w:rPr>
              <w:t>s</w:t>
            </w:r>
            <w:r>
              <w:rPr>
                <w:b/>
                <w:bCs/>
                <w:color w:val="FFFFFF"/>
              </w:rPr>
              <w:t>)</w:t>
            </w:r>
            <w:r w:rsidRPr="00C13BED">
              <w:rPr>
                <w:b/>
                <w:bCs/>
                <w:color w:val="FFFFFF"/>
              </w:rPr>
              <w:t xml:space="preserve"> Signing Bonus Disbursed</w:t>
            </w:r>
          </w:p>
        </w:tc>
        <w:tc>
          <w:tcPr>
            <w:tcW w:w="1980" w:type="dxa"/>
            <w:tcBorders>
              <w:top w:val="single" w:sz="4" w:space="0" w:color="auto"/>
              <w:left w:val="single" w:sz="4" w:space="0" w:color="auto"/>
              <w:bottom w:val="single" w:sz="4" w:space="0" w:color="auto"/>
              <w:right w:val="single" w:sz="4" w:space="0" w:color="auto"/>
            </w:tcBorders>
            <w:shd w:val="clear" w:color="000000" w:fill="44546A"/>
          </w:tcPr>
          <w:p w14:paraId="1299A100" w14:textId="6A47922B" w:rsidR="009F65BD" w:rsidRPr="00C13BED" w:rsidRDefault="009F65BD" w:rsidP="003A0D9B">
            <w:pPr>
              <w:jc w:val="center"/>
              <w:rPr>
                <w:b/>
                <w:bCs/>
                <w:color w:val="FFFFFF"/>
              </w:rPr>
            </w:pPr>
            <w:r>
              <w:rPr>
                <w:b/>
                <w:bCs/>
                <w:color w:val="FFFFFF"/>
              </w:rPr>
              <w:t>Hours Criteria Satisfied (64 Hours or 128 Hours)</w:t>
            </w:r>
          </w:p>
        </w:tc>
      </w:tr>
      <w:tr w:rsidR="009F65BD" w:rsidRPr="00C13BED" w14:paraId="13E683E9" w14:textId="70A6CE9D" w:rsidTr="009F65BD">
        <w:trPr>
          <w:trHeight w:val="435"/>
        </w:trPr>
        <w:tc>
          <w:tcPr>
            <w:tcW w:w="2070" w:type="dxa"/>
            <w:tcBorders>
              <w:left w:val="single" w:sz="4" w:space="0" w:color="auto"/>
              <w:bottom w:val="single" w:sz="4" w:space="0" w:color="auto"/>
              <w:right w:val="single" w:sz="4" w:space="0" w:color="auto"/>
            </w:tcBorders>
            <w:shd w:val="clear" w:color="D9D9D9" w:fill="D9D9D9"/>
            <w:vAlign w:val="center"/>
            <w:hideMark/>
          </w:tcPr>
          <w:p w14:paraId="089364EE" w14:textId="32269DC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tcPr>
          <w:p w14:paraId="1993BD41" w14:textId="77777777"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tcPr>
          <w:p w14:paraId="53D02255" w14:textId="7777777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tcPr>
          <w:p w14:paraId="72C1E7CC" w14:textId="7777777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9290EB4" w14:textId="77777777" w:rsidR="009F65BD" w:rsidRPr="00C13BED" w:rsidRDefault="009F65BD" w:rsidP="00193782">
            <w:pPr>
              <w:jc w:val="center"/>
              <w:rPr>
                <w:rFonts w:ascii="Calibri" w:hAnsi="Calibri" w:cs="Calibri"/>
              </w:rPr>
            </w:pPr>
          </w:p>
        </w:tc>
      </w:tr>
      <w:tr w:rsidR="009F65BD" w:rsidRPr="00C13BED" w14:paraId="73EC8F33" w14:textId="2A177116"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F2C6F" w14:textId="0E803C3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846F0" w14:textId="68936D59"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629E5" w14:textId="7AD6E39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225AF" w14:textId="20E5B10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64B98C4" w14:textId="77777777" w:rsidR="009F65BD" w:rsidRPr="00C13BED" w:rsidRDefault="009F65BD" w:rsidP="00193782">
            <w:pPr>
              <w:jc w:val="center"/>
              <w:rPr>
                <w:rFonts w:ascii="Calibri" w:hAnsi="Calibri" w:cs="Calibri"/>
              </w:rPr>
            </w:pPr>
          </w:p>
        </w:tc>
      </w:tr>
      <w:tr w:rsidR="009F65BD" w:rsidRPr="00C13BED" w14:paraId="0ABAA613" w14:textId="7E7F9101"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3E958E" w14:textId="26C55AF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CFC5681" w14:textId="7C3EC3FC"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78F7E9C" w14:textId="0EF1A51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6F90828" w14:textId="675737A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27F19336" w14:textId="77777777" w:rsidR="009F65BD" w:rsidRPr="00C13BED" w:rsidRDefault="009F65BD" w:rsidP="00193782">
            <w:pPr>
              <w:jc w:val="center"/>
              <w:rPr>
                <w:rFonts w:ascii="Calibri" w:hAnsi="Calibri" w:cs="Calibri"/>
              </w:rPr>
            </w:pPr>
          </w:p>
        </w:tc>
      </w:tr>
      <w:tr w:rsidR="009F65BD" w:rsidRPr="00C13BED" w14:paraId="0CE214CC" w14:textId="13418226"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1DB94" w14:textId="17FEC26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18AD7" w14:textId="2374E73A"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83E48" w14:textId="56D74E9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A4ABE" w14:textId="1CEE213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DBF5430" w14:textId="77777777" w:rsidR="009F65BD" w:rsidRPr="00C13BED" w:rsidRDefault="009F65BD" w:rsidP="00193782">
            <w:pPr>
              <w:jc w:val="center"/>
              <w:rPr>
                <w:rFonts w:ascii="Calibri" w:hAnsi="Calibri" w:cs="Calibri"/>
              </w:rPr>
            </w:pPr>
          </w:p>
        </w:tc>
      </w:tr>
      <w:tr w:rsidR="009F65BD" w:rsidRPr="00C13BED" w14:paraId="69D755A5" w14:textId="29383046"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448B4F" w14:textId="767CFD3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A12E30" w14:textId="340B16B3"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75D522" w14:textId="2872A44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7E5031" w14:textId="5114E3B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4A2D882" w14:textId="77777777" w:rsidR="009F65BD" w:rsidRPr="00C13BED" w:rsidRDefault="009F65BD" w:rsidP="00193782">
            <w:pPr>
              <w:jc w:val="center"/>
              <w:rPr>
                <w:rFonts w:ascii="Calibri" w:hAnsi="Calibri" w:cs="Calibri"/>
              </w:rPr>
            </w:pPr>
          </w:p>
        </w:tc>
      </w:tr>
      <w:tr w:rsidR="009F65BD" w:rsidRPr="00C13BED" w14:paraId="31F7F1DB" w14:textId="0E1B6101"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D7FB9" w14:textId="297034C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99B73" w14:textId="50A67018"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D49F1" w14:textId="1C27177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A811B" w14:textId="22BC2CC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122C305" w14:textId="77777777" w:rsidR="009F65BD" w:rsidRPr="00C13BED" w:rsidRDefault="009F65BD" w:rsidP="00193782">
            <w:pPr>
              <w:jc w:val="center"/>
              <w:rPr>
                <w:rFonts w:ascii="Calibri" w:hAnsi="Calibri" w:cs="Calibri"/>
              </w:rPr>
            </w:pPr>
          </w:p>
        </w:tc>
      </w:tr>
      <w:tr w:rsidR="009F65BD" w:rsidRPr="00C13BED" w14:paraId="37CA8F1D" w14:textId="038860F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061A94" w14:textId="280E0A5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366632" w14:textId="3DAF4262"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FB827A" w14:textId="07928BD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5C954E5" w14:textId="1C0B493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08FDD60" w14:textId="77777777" w:rsidR="009F65BD" w:rsidRPr="00C13BED" w:rsidRDefault="009F65BD" w:rsidP="00193782">
            <w:pPr>
              <w:jc w:val="center"/>
              <w:rPr>
                <w:rFonts w:ascii="Calibri" w:hAnsi="Calibri" w:cs="Calibri"/>
              </w:rPr>
            </w:pPr>
          </w:p>
        </w:tc>
      </w:tr>
      <w:tr w:rsidR="009F65BD" w:rsidRPr="00C13BED" w14:paraId="5014F34F" w14:textId="0DA1A2A2"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10EAB" w14:textId="7805815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CACBD" w14:textId="06402B85"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B7073" w14:textId="66D24E4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5E8E8" w14:textId="2D11E62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6BCAA0D" w14:textId="77777777" w:rsidR="009F65BD" w:rsidRPr="00C13BED" w:rsidRDefault="009F65BD" w:rsidP="00193782">
            <w:pPr>
              <w:jc w:val="center"/>
              <w:rPr>
                <w:rFonts w:ascii="Calibri" w:hAnsi="Calibri" w:cs="Calibri"/>
              </w:rPr>
            </w:pPr>
          </w:p>
        </w:tc>
      </w:tr>
      <w:tr w:rsidR="009F65BD" w:rsidRPr="00C13BED" w14:paraId="6813C33C" w14:textId="5BB065FA"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EC6EE2C" w14:textId="22B6BF9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0ABEAF8" w14:textId="57E07C10"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E6215E5" w14:textId="5A044FD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3EEB7F3" w14:textId="7278101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D56A600" w14:textId="77777777" w:rsidR="009F65BD" w:rsidRPr="00C13BED" w:rsidRDefault="009F65BD" w:rsidP="00193782">
            <w:pPr>
              <w:jc w:val="center"/>
              <w:rPr>
                <w:rFonts w:ascii="Calibri" w:hAnsi="Calibri" w:cs="Calibri"/>
              </w:rPr>
            </w:pPr>
          </w:p>
        </w:tc>
      </w:tr>
      <w:tr w:rsidR="009F65BD" w:rsidRPr="00C13BED" w14:paraId="4A5D2B94" w14:textId="0C260AFA"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5CC75" w14:textId="030E67E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18169" w14:textId="5AB3B94A"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EA256" w14:textId="3BD83F9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6AD8F" w14:textId="720BC64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111C6E2" w14:textId="77777777" w:rsidR="009F65BD" w:rsidRPr="00C13BED" w:rsidRDefault="009F65BD" w:rsidP="00193782">
            <w:pPr>
              <w:jc w:val="center"/>
              <w:rPr>
                <w:rFonts w:ascii="Calibri" w:hAnsi="Calibri" w:cs="Calibri"/>
              </w:rPr>
            </w:pPr>
          </w:p>
        </w:tc>
      </w:tr>
      <w:tr w:rsidR="009F65BD" w:rsidRPr="00C13BED" w14:paraId="54BFB46E" w14:textId="051AC249"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5DA46E" w14:textId="48C1ECB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79FDBB" w14:textId="52A292AD"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07CCD1" w14:textId="41E1D62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495E9D" w14:textId="0FE1982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A9E1E69" w14:textId="77777777" w:rsidR="009F65BD" w:rsidRPr="00C13BED" w:rsidRDefault="009F65BD" w:rsidP="00193782">
            <w:pPr>
              <w:jc w:val="center"/>
              <w:rPr>
                <w:rFonts w:ascii="Calibri" w:hAnsi="Calibri" w:cs="Calibri"/>
              </w:rPr>
            </w:pPr>
          </w:p>
        </w:tc>
      </w:tr>
      <w:tr w:rsidR="009F65BD" w:rsidRPr="00C13BED" w14:paraId="7F7810DC" w14:textId="737FF09A"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9C27E" w14:textId="5C97891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73025" w14:textId="3C72ADD7"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EC327" w14:textId="1683E85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15C1F" w14:textId="5D747C1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9C73B27" w14:textId="77777777" w:rsidR="009F65BD" w:rsidRPr="00C13BED" w:rsidRDefault="009F65BD" w:rsidP="00193782">
            <w:pPr>
              <w:jc w:val="center"/>
              <w:rPr>
                <w:rFonts w:ascii="Calibri" w:hAnsi="Calibri" w:cs="Calibri"/>
              </w:rPr>
            </w:pPr>
          </w:p>
        </w:tc>
      </w:tr>
      <w:tr w:rsidR="009F65BD" w:rsidRPr="00C13BED" w14:paraId="68FA544F" w14:textId="05B23897"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C2BD503" w14:textId="58CA34B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97AF20" w14:textId="6054EB3A"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E265310" w14:textId="34D10A5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4D7124" w14:textId="5287095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B24363F" w14:textId="77777777" w:rsidR="009F65BD" w:rsidRPr="00C13BED" w:rsidRDefault="009F65BD" w:rsidP="00193782">
            <w:pPr>
              <w:jc w:val="center"/>
              <w:rPr>
                <w:rFonts w:ascii="Calibri" w:hAnsi="Calibri" w:cs="Calibri"/>
              </w:rPr>
            </w:pPr>
          </w:p>
        </w:tc>
      </w:tr>
      <w:tr w:rsidR="009F65BD" w:rsidRPr="00C13BED" w14:paraId="4E4C1729" w14:textId="09D8289D"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398E" w14:textId="217D547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9FB25" w14:textId="601E7CF2"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465E6" w14:textId="0CAC4BB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60FE1" w14:textId="48E0C83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003E462" w14:textId="77777777" w:rsidR="009F65BD" w:rsidRPr="00C13BED" w:rsidRDefault="009F65BD" w:rsidP="00193782">
            <w:pPr>
              <w:jc w:val="center"/>
              <w:rPr>
                <w:rFonts w:ascii="Calibri" w:hAnsi="Calibri" w:cs="Calibri"/>
              </w:rPr>
            </w:pPr>
          </w:p>
        </w:tc>
      </w:tr>
      <w:tr w:rsidR="009F65BD" w:rsidRPr="00C13BED" w14:paraId="00C1B2D2" w14:textId="024FB44E"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21535D" w14:textId="726D32E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187FDF7" w14:textId="6245C039"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26A4C7" w14:textId="28EC267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A8C3B09" w14:textId="068D9D2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564116E" w14:textId="77777777" w:rsidR="009F65BD" w:rsidRPr="00C13BED" w:rsidRDefault="009F65BD" w:rsidP="00193782">
            <w:pPr>
              <w:jc w:val="center"/>
              <w:rPr>
                <w:rFonts w:ascii="Calibri" w:hAnsi="Calibri" w:cs="Calibri"/>
              </w:rPr>
            </w:pPr>
          </w:p>
        </w:tc>
      </w:tr>
      <w:tr w:rsidR="009F65BD" w:rsidRPr="00C13BED" w14:paraId="3F04AF29" w14:textId="07AAD74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5E102" w14:textId="01D35BF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BE79" w14:textId="247B779C"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92EDD" w14:textId="2FA8589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7C31A" w14:textId="685B7D2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6B180B3" w14:textId="77777777" w:rsidR="009F65BD" w:rsidRPr="00C13BED" w:rsidRDefault="009F65BD" w:rsidP="00193782">
            <w:pPr>
              <w:jc w:val="center"/>
              <w:rPr>
                <w:rFonts w:ascii="Calibri" w:hAnsi="Calibri" w:cs="Calibri"/>
              </w:rPr>
            </w:pPr>
          </w:p>
        </w:tc>
      </w:tr>
      <w:tr w:rsidR="009F65BD" w:rsidRPr="00C13BED" w14:paraId="26357787" w14:textId="180F2586"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1C09542" w14:textId="18DE563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42AC4E4" w14:textId="249EED54"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D03658" w14:textId="0003657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9C1ADCD" w14:textId="1D5857A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61773B0" w14:textId="77777777" w:rsidR="009F65BD" w:rsidRPr="00C13BED" w:rsidRDefault="009F65BD" w:rsidP="00193782">
            <w:pPr>
              <w:jc w:val="center"/>
              <w:rPr>
                <w:rFonts w:ascii="Calibri" w:hAnsi="Calibri" w:cs="Calibri"/>
              </w:rPr>
            </w:pPr>
          </w:p>
        </w:tc>
      </w:tr>
      <w:tr w:rsidR="009F65BD" w:rsidRPr="00C13BED" w14:paraId="511BA7D1" w14:textId="047E1B90"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738A7" w14:textId="612872B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54ADE" w14:textId="67C4FF13"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5E537" w14:textId="0B7A6D5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73C29" w14:textId="72C1A2F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5E7BB79F" w14:textId="77777777" w:rsidR="009F65BD" w:rsidRPr="00C13BED" w:rsidRDefault="009F65BD" w:rsidP="00193782">
            <w:pPr>
              <w:jc w:val="center"/>
              <w:rPr>
                <w:rFonts w:ascii="Calibri" w:hAnsi="Calibri" w:cs="Calibri"/>
              </w:rPr>
            </w:pPr>
          </w:p>
        </w:tc>
      </w:tr>
      <w:tr w:rsidR="009F65BD" w:rsidRPr="00C13BED" w14:paraId="1A9AEAA7" w14:textId="55657AA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01DC3C" w14:textId="0995709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6AC56F" w14:textId="450E082F"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2512C9" w14:textId="465CC20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B4E6C3B" w14:textId="6F8D316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93418AA" w14:textId="77777777" w:rsidR="009F65BD" w:rsidRPr="00C13BED" w:rsidRDefault="009F65BD" w:rsidP="00193782">
            <w:pPr>
              <w:jc w:val="center"/>
              <w:rPr>
                <w:rFonts w:ascii="Calibri" w:hAnsi="Calibri" w:cs="Calibri"/>
              </w:rPr>
            </w:pPr>
          </w:p>
        </w:tc>
      </w:tr>
      <w:tr w:rsidR="009F65BD" w:rsidRPr="00C13BED" w14:paraId="6AA4C0F4" w14:textId="321326A7"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8CCA1" w14:textId="16AE387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F0CA9" w14:textId="34B89EC5"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596DF" w14:textId="29AFC33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9BD02" w14:textId="56E19C3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35F1788" w14:textId="77777777" w:rsidR="009F65BD" w:rsidRPr="00C13BED" w:rsidRDefault="009F65BD" w:rsidP="00193782">
            <w:pPr>
              <w:jc w:val="center"/>
              <w:rPr>
                <w:rFonts w:ascii="Calibri" w:hAnsi="Calibri" w:cs="Calibri"/>
              </w:rPr>
            </w:pPr>
          </w:p>
        </w:tc>
      </w:tr>
      <w:tr w:rsidR="009F65BD" w:rsidRPr="00C13BED" w14:paraId="600A835B" w14:textId="63735754"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8B3891" w14:textId="283254B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105EA0A" w14:textId="2DE840C1"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F079E5" w14:textId="4208EAE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810E33" w14:textId="6B2881F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73B6450" w14:textId="77777777" w:rsidR="009F65BD" w:rsidRPr="00C13BED" w:rsidRDefault="009F65BD" w:rsidP="00193782">
            <w:pPr>
              <w:jc w:val="center"/>
              <w:rPr>
                <w:rFonts w:ascii="Calibri" w:hAnsi="Calibri" w:cs="Calibri"/>
              </w:rPr>
            </w:pPr>
          </w:p>
        </w:tc>
      </w:tr>
      <w:tr w:rsidR="009F65BD" w:rsidRPr="00C13BED" w14:paraId="0F530445" w14:textId="6548B41A"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E292E" w14:textId="0C100AE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E8B7F" w14:textId="5E7FE02A"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A7369" w14:textId="6AC7A2B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A48AD" w14:textId="07B94EA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50474CF3" w14:textId="77777777" w:rsidR="009F65BD" w:rsidRPr="00C13BED" w:rsidRDefault="009F65BD" w:rsidP="00193782">
            <w:pPr>
              <w:jc w:val="center"/>
              <w:rPr>
                <w:rFonts w:ascii="Calibri" w:hAnsi="Calibri" w:cs="Calibri"/>
              </w:rPr>
            </w:pPr>
          </w:p>
        </w:tc>
      </w:tr>
      <w:tr w:rsidR="009F65BD" w:rsidRPr="00C13BED" w14:paraId="36451E26" w14:textId="6C49B023"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D7826F" w14:textId="6B0BE56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B3E572" w14:textId="426BFD0D"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76097A" w14:textId="43D7BFC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56569A" w14:textId="46E4156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2CD7BD0B" w14:textId="77777777" w:rsidR="009F65BD" w:rsidRPr="00C13BED" w:rsidRDefault="009F65BD" w:rsidP="00193782">
            <w:pPr>
              <w:jc w:val="center"/>
              <w:rPr>
                <w:rFonts w:ascii="Calibri" w:hAnsi="Calibri" w:cs="Calibri"/>
              </w:rPr>
            </w:pPr>
          </w:p>
        </w:tc>
      </w:tr>
      <w:tr w:rsidR="009F65BD" w:rsidRPr="00C13BED" w14:paraId="3A77891D" w14:textId="5FC1E24B"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2673B" w14:textId="3715AC1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F0A97" w14:textId="5576E2FD"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619A0" w14:textId="4CEEE37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1CFA3" w14:textId="0398569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3E15ACF" w14:textId="77777777" w:rsidR="009F65BD" w:rsidRPr="00C13BED" w:rsidRDefault="009F65BD" w:rsidP="00193782">
            <w:pPr>
              <w:jc w:val="center"/>
              <w:rPr>
                <w:rFonts w:ascii="Calibri" w:hAnsi="Calibri" w:cs="Calibri"/>
              </w:rPr>
            </w:pPr>
          </w:p>
        </w:tc>
      </w:tr>
      <w:tr w:rsidR="009F65BD" w:rsidRPr="00C13BED" w14:paraId="1768C42A" w14:textId="798AF0ED"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D402C4" w14:textId="063ED85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7ADBE3" w14:textId="33FD5FC3"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A5286A2" w14:textId="1A4F887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03AF4C" w14:textId="78341CA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76CCF86" w14:textId="77777777" w:rsidR="009F65BD" w:rsidRPr="00C13BED" w:rsidRDefault="009F65BD" w:rsidP="00193782">
            <w:pPr>
              <w:jc w:val="center"/>
              <w:rPr>
                <w:rFonts w:ascii="Calibri" w:hAnsi="Calibri" w:cs="Calibri"/>
              </w:rPr>
            </w:pPr>
          </w:p>
        </w:tc>
      </w:tr>
      <w:tr w:rsidR="009F65BD" w:rsidRPr="00C13BED" w14:paraId="022086D1" w14:textId="3E5AB961"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A32A9" w14:textId="023BBBB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64819" w14:textId="489DF463"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8C498" w14:textId="6EB552A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AC912" w14:textId="3D31D07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0822176" w14:textId="77777777" w:rsidR="009F65BD" w:rsidRPr="00C13BED" w:rsidRDefault="009F65BD" w:rsidP="00193782">
            <w:pPr>
              <w:jc w:val="center"/>
              <w:rPr>
                <w:rFonts w:ascii="Calibri" w:hAnsi="Calibri" w:cs="Calibri"/>
              </w:rPr>
            </w:pPr>
          </w:p>
        </w:tc>
      </w:tr>
      <w:tr w:rsidR="009F65BD" w:rsidRPr="00C13BED" w14:paraId="0F51EA6F" w14:textId="7D9E90C0"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4E0BA25" w14:textId="3B16B3B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51FC74" w14:textId="70F8D7C1"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04EC4E8" w14:textId="1579FF6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8E4DF28" w14:textId="0446CDE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0D67206" w14:textId="77777777" w:rsidR="009F65BD" w:rsidRPr="00C13BED" w:rsidRDefault="009F65BD" w:rsidP="00193782">
            <w:pPr>
              <w:jc w:val="center"/>
              <w:rPr>
                <w:rFonts w:ascii="Calibri" w:hAnsi="Calibri" w:cs="Calibri"/>
              </w:rPr>
            </w:pPr>
          </w:p>
        </w:tc>
      </w:tr>
      <w:tr w:rsidR="009F65BD" w:rsidRPr="00C13BED" w14:paraId="3B1A5826" w14:textId="4DD869E8"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B6330" w14:textId="2B551FE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9117C" w14:textId="7BB6DC94"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0B536" w14:textId="313901E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4B96D" w14:textId="730B5A6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B4C31AB" w14:textId="77777777" w:rsidR="009F65BD" w:rsidRPr="00C13BED" w:rsidRDefault="009F65BD" w:rsidP="00193782">
            <w:pPr>
              <w:jc w:val="center"/>
              <w:rPr>
                <w:rFonts w:ascii="Calibri" w:hAnsi="Calibri" w:cs="Calibri"/>
              </w:rPr>
            </w:pPr>
          </w:p>
        </w:tc>
      </w:tr>
      <w:tr w:rsidR="009F65BD" w:rsidRPr="00C13BED" w14:paraId="3770BDED" w14:textId="4AF04F06"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B48391" w14:textId="1599016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42842BE" w14:textId="29D8C04A"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95509D" w14:textId="7B559CD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42457F" w14:textId="1E6FBD2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58D29320" w14:textId="77777777" w:rsidR="009F65BD" w:rsidRPr="00C13BED" w:rsidRDefault="009F65BD" w:rsidP="00193782">
            <w:pPr>
              <w:jc w:val="center"/>
              <w:rPr>
                <w:rFonts w:ascii="Calibri" w:hAnsi="Calibri" w:cs="Calibri"/>
              </w:rPr>
            </w:pPr>
          </w:p>
        </w:tc>
      </w:tr>
      <w:tr w:rsidR="009F65BD" w:rsidRPr="00C13BED" w14:paraId="76C0BE73" w14:textId="2D5C3AA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30E0D" w14:textId="3FB8462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F0A92" w14:textId="1B69115B"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57B01" w14:textId="28CB7DD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C817F" w14:textId="21A77A4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0988ABA" w14:textId="77777777" w:rsidR="009F65BD" w:rsidRPr="00C13BED" w:rsidRDefault="009F65BD" w:rsidP="00193782">
            <w:pPr>
              <w:jc w:val="center"/>
              <w:rPr>
                <w:rFonts w:ascii="Calibri" w:hAnsi="Calibri" w:cs="Calibri"/>
              </w:rPr>
            </w:pPr>
          </w:p>
        </w:tc>
      </w:tr>
      <w:tr w:rsidR="009F65BD" w:rsidRPr="00C13BED" w14:paraId="2A78D64F" w14:textId="2AFDDD6A"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572F65" w14:textId="310A88C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C22C01" w14:textId="7C2D05DD"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1EF4EF" w14:textId="6646E08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A7551C" w14:textId="481F7A0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17F8BD3" w14:textId="77777777" w:rsidR="009F65BD" w:rsidRPr="00C13BED" w:rsidRDefault="009F65BD" w:rsidP="00193782">
            <w:pPr>
              <w:jc w:val="center"/>
              <w:rPr>
                <w:rFonts w:ascii="Calibri" w:hAnsi="Calibri" w:cs="Calibri"/>
              </w:rPr>
            </w:pPr>
          </w:p>
        </w:tc>
      </w:tr>
      <w:tr w:rsidR="009F65BD" w:rsidRPr="00C13BED" w14:paraId="03EB37EA" w14:textId="4869BEF4"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264F2" w14:textId="7A9904C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7865C" w14:textId="5B585261"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A475F" w14:textId="665D2D3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0DA16" w14:textId="1F9CE9A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A0C5150" w14:textId="77777777" w:rsidR="009F65BD" w:rsidRPr="00C13BED" w:rsidRDefault="009F65BD" w:rsidP="00193782">
            <w:pPr>
              <w:jc w:val="center"/>
              <w:rPr>
                <w:rFonts w:ascii="Calibri" w:hAnsi="Calibri" w:cs="Calibri"/>
              </w:rPr>
            </w:pPr>
          </w:p>
        </w:tc>
      </w:tr>
      <w:tr w:rsidR="009F65BD" w:rsidRPr="00C13BED" w14:paraId="0E9DC4F2" w14:textId="7FB37502"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1CCCF24" w14:textId="61BD895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338EB0" w14:textId="3F4B5D66"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F5E475" w14:textId="494AD6C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94A3345" w14:textId="571DE65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6B0C462" w14:textId="77777777" w:rsidR="009F65BD" w:rsidRPr="00C13BED" w:rsidRDefault="009F65BD" w:rsidP="00193782">
            <w:pPr>
              <w:jc w:val="center"/>
              <w:rPr>
                <w:rFonts w:ascii="Calibri" w:hAnsi="Calibri" w:cs="Calibri"/>
              </w:rPr>
            </w:pPr>
          </w:p>
        </w:tc>
      </w:tr>
      <w:tr w:rsidR="009F65BD" w:rsidRPr="00C13BED" w14:paraId="55A4D03F" w14:textId="73C03EC6"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93A73" w14:textId="311A2F8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43301" w14:textId="549D65E4"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5966B" w14:textId="355AC99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82D76" w14:textId="76F4D06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2CB0516" w14:textId="77777777" w:rsidR="009F65BD" w:rsidRPr="00C13BED" w:rsidRDefault="009F65BD" w:rsidP="00193782">
            <w:pPr>
              <w:jc w:val="center"/>
              <w:rPr>
                <w:rFonts w:ascii="Calibri" w:hAnsi="Calibri" w:cs="Calibri"/>
              </w:rPr>
            </w:pPr>
          </w:p>
        </w:tc>
      </w:tr>
      <w:tr w:rsidR="009F65BD" w:rsidRPr="00C13BED" w14:paraId="35B4F05F" w14:textId="61806C22"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ED5EC8F" w14:textId="28EB760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FE10476" w14:textId="6C1CB5F3"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6750CE4" w14:textId="247D145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7C617D" w14:textId="6D81A77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09269BD" w14:textId="77777777" w:rsidR="009F65BD" w:rsidRPr="00C13BED" w:rsidRDefault="009F65BD" w:rsidP="00193782">
            <w:pPr>
              <w:jc w:val="center"/>
              <w:rPr>
                <w:rFonts w:ascii="Calibri" w:hAnsi="Calibri" w:cs="Calibri"/>
              </w:rPr>
            </w:pPr>
          </w:p>
        </w:tc>
      </w:tr>
      <w:tr w:rsidR="009F65BD" w:rsidRPr="00C13BED" w14:paraId="26851489" w14:textId="0E96E2A3"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63EEE" w14:textId="22026EF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9292C" w14:textId="52683247"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D4871" w14:textId="025DB63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0C729" w14:textId="60254A4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5C05C90" w14:textId="77777777" w:rsidR="009F65BD" w:rsidRPr="00C13BED" w:rsidRDefault="009F65BD" w:rsidP="00193782">
            <w:pPr>
              <w:jc w:val="center"/>
              <w:rPr>
                <w:rFonts w:ascii="Calibri" w:hAnsi="Calibri" w:cs="Calibri"/>
              </w:rPr>
            </w:pPr>
          </w:p>
        </w:tc>
      </w:tr>
      <w:tr w:rsidR="009F65BD" w:rsidRPr="00C13BED" w14:paraId="7711B87A" w14:textId="71E647C5"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A719ECA" w14:textId="11A06DC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3E58F1D" w14:textId="529F404E"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B01C4F" w14:textId="4272DD3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3AD533" w14:textId="4B9D112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5D8F6AD7" w14:textId="77777777" w:rsidR="009F65BD" w:rsidRPr="00C13BED" w:rsidRDefault="009F65BD" w:rsidP="00193782">
            <w:pPr>
              <w:jc w:val="center"/>
              <w:rPr>
                <w:rFonts w:ascii="Calibri" w:hAnsi="Calibri" w:cs="Calibri"/>
              </w:rPr>
            </w:pPr>
          </w:p>
        </w:tc>
      </w:tr>
      <w:tr w:rsidR="009F65BD" w:rsidRPr="00C13BED" w14:paraId="1318BCA1" w14:textId="3381FCA8"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F0DF0" w14:textId="63A8936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6A67F" w14:textId="552CE9FB"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E4F25" w14:textId="3719282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F25C4" w14:textId="5B268EE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A879ED8" w14:textId="77777777" w:rsidR="009F65BD" w:rsidRPr="00C13BED" w:rsidRDefault="009F65BD" w:rsidP="00193782">
            <w:pPr>
              <w:jc w:val="center"/>
              <w:rPr>
                <w:rFonts w:ascii="Calibri" w:hAnsi="Calibri" w:cs="Calibri"/>
              </w:rPr>
            </w:pPr>
          </w:p>
        </w:tc>
      </w:tr>
      <w:tr w:rsidR="009F65BD" w:rsidRPr="00C13BED" w14:paraId="303FFD3A" w14:textId="05BE8C10"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70919AC" w14:textId="7144FDD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2AA343" w14:textId="7ECC3890"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5C641FE" w14:textId="7BA2E38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1DE8277" w14:textId="32FF653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2D53DF8" w14:textId="77777777" w:rsidR="009F65BD" w:rsidRPr="00C13BED" w:rsidRDefault="009F65BD" w:rsidP="00193782">
            <w:pPr>
              <w:jc w:val="center"/>
              <w:rPr>
                <w:rFonts w:ascii="Calibri" w:hAnsi="Calibri" w:cs="Calibri"/>
              </w:rPr>
            </w:pPr>
          </w:p>
        </w:tc>
      </w:tr>
      <w:tr w:rsidR="009F65BD" w:rsidRPr="00C13BED" w14:paraId="07604081" w14:textId="5172C75B"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2666D" w14:textId="0ADAF19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01A99" w14:textId="0C72AB9C"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91F80" w14:textId="262E484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A22A8" w14:textId="5897A60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AC0C088" w14:textId="77777777" w:rsidR="009F65BD" w:rsidRPr="00C13BED" w:rsidRDefault="009F65BD" w:rsidP="00193782">
            <w:pPr>
              <w:jc w:val="center"/>
              <w:rPr>
                <w:rFonts w:ascii="Calibri" w:hAnsi="Calibri" w:cs="Calibri"/>
              </w:rPr>
            </w:pPr>
          </w:p>
        </w:tc>
      </w:tr>
      <w:tr w:rsidR="009F65BD" w:rsidRPr="00C13BED" w14:paraId="42BA7FE0" w14:textId="0C31095E"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297548E" w14:textId="4CC868E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938E32" w14:textId="3F6C4486"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1C3005D" w14:textId="378D98C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F1AE5A" w14:textId="4E2AEAC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5E55D2DE" w14:textId="77777777" w:rsidR="009F65BD" w:rsidRPr="00C13BED" w:rsidRDefault="009F65BD" w:rsidP="00193782">
            <w:pPr>
              <w:jc w:val="center"/>
              <w:rPr>
                <w:rFonts w:ascii="Calibri" w:hAnsi="Calibri" w:cs="Calibri"/>
              </w:rPr>
            </w:pPr>
          </w:p>
        </w:tc>
      </w:tr>
      <w:tr w:rsidR="009F65BD" w:rsidRPr="00C13BED" w14:paraId="18C2C6EF" w14:textId="6AA7241F"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8824E" w14:textId="5F7E928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B9A37" w14:textId="15C795D7"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80C71" w14:textId="24CC225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22A6F" w14:textId="464D1C4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01C256E" w14:textId="77777777" w:rsidR="009F65BD" w:rsidRPr="00C13BED" w:rsidRDefault="009F65BD" w:rsidP="00193782">
            <w:pPr>
              <w:jc w:val="center"/>
              <w:rPr>
                <w:rFonts w:ascii="Calibri" w:hAnsi="Calibri" w:cs="Calibri"/>
              </w:rPr>
            </w:pPr>
          </w:p>
        </w:tc>
      </w:tr>
      <w:tr w:rsidR="009F65BD" w:rsidRPr="00C13BED" w14:paraId="4E956DF1" w14:textId="0D61E114"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35673CD" w14:textId="1743632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A5430F" w14:textId="0F3FBD51"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0A6A25" w14:textId="1B4E805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396E32A" w14:textId="2D9ED1D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D8CD6BA" w14:textId="77777777" w:rsidR="009F65BD" w:rsidRPr="00C13BED" w:rsidRDefault="009F65BD" w:rsidP="00193782">
            <w:pPr>
              <w:jc w:val="center"/>
              <w:rPr>
                <w:rFonts w:ascii="Calibri" w:hAnsi="Calibri" w:cs="Calibri"/>
              </w:rPr>
            </w:pPr>
          </w:p>
        </w:tc>
      </w:tr>
      <w:tr w:rsidR="009F65BD" w:rsidRPr="00C13BED" w14:paraId="386CD5C8" w14:textId="69E34AD0"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78C6B" w14:textId="40E3FF9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2C4DB" w14:textId="05D11455"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6D330" w14:textId="4105B78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092CE" w14:textId="135D934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B4C0730" w14:textId="77777777" w:rsidR="009F65BD" w:rsidRPr="00C13BED" w:rsidRDefault="009F65BD" w:rsidP="00193782">
            <w:pPr>
              <w:jc w:val="center"/>
              <w:rPr>
                <w:rFonts w:ascii="Calibri" w:hAnsi="Calibri" w:cs="Calibri"/>
              </w:rPr>
            </w:pPr>
          </w:p>
        </w:tc>
      </w:tr>
      <w:tr w:rsidR="009F65BD" w:rsidRPr="00C13BED" w14:paraId="62B78F0B" w14:textId="2BAF97EB"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25237B1" w14:textId="07E8B6B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2F5990" w14:textId="05B701E6"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E8BE878" w14:textId="58D07F7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62006F" w14:textId="51B7BB5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8E5B99B" w14:textId="77777777" w:rsidR="009F65BD" w:rsidRPr="00C13BED" w:rsidRDefault="009F65BD" w:rsidP="00193782">
            <w:pPr>
              <w:jc w:val="center"/>
              <w:rPr>
                <w:rFonts w:ascii="Calibri" w:hAnsi="Calibri" w:cs="Calibri"/>
              </w:rPr>
            </w:pPr>
          </w:p>
        </w:tc>
      </w:tr>
      <w:tr w:rsidR="009F65BD" w:rsidRPr="00C13BED" w14:paraId="5A3F73AE" w14:textId="31FD183F"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7886A" w14:textId="109A1B9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9282B" w14:textId="03226CA5"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6D569" w14:textId="5AAEAD2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5E42E" w14:textId="7A35F91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99B67B7" w14:textId="77777777" w:rsidR="009F65BD" w:rsidRPr="00C13BED" w:rsidRDefault="009F65BD" w:rsidP="00193782">
            <w:pPr>
              <w:jc w:val="center"/>
              <w:rPr>
                <w:rFonts w:ascii="Calibri" w:hAnsi="Calibri" w:cs="Calibri"/>
              </w:rPr>
            </w:pPr>
          </w:p>
        </w:tc>
      </w:tr>
      <w:tr w:rsidR="009F65BD" w:rsidRPr="00C13BED" w14:paraId="7E188015" w14:textId="3FB998C4"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F45B22D" w14:textId="03A1566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FD14BA1" w14:textId="5F7D4546"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4F2CD0" w14:textId="63D778A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7712CA" w14:textId="5C3D746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5272632" w14:textId="77777777" w:rsidR="009F65BD" w:rsidRPr="00C13BED" w:rsidRDefault="009F65BD" w:rsidP="00193782">
            <w:pPr>
              <w:jc w:val="center"/>
              <w:rPr>
                <w:rFonts w:ascii="Calibri" w:hAnsi="Calibri" w:cs="Calibri"/>
              </w:rPr>
            </w:pPr>
          </w:p>
        </w:tc>
      </w:tr>
      <w:tr w:rsidR="009F65BD" w:rsidRPr="00C13BED" w14:paraId="74334F57" w14:textId="32A651D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6A862" w14:textId="3CA7F21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669BA" w14:textId="11FFC95B"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2F244" w14:textId="1CDC6FD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4F18B" w14:textId="4FBB656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ACBC7EF" w14:textId="77777777" w:rsidR="009F65BD" w:rsidRPr="00C13BED" w:rsidRDefault="009F65BD" w:rsidP="00193782">
            <w:pPr>
              <w:jc w:val="center"/>
              <w:rPr>
                <w:rFonts w:ascii="Calibri" w:hAnsi="Calibri" w:cs="Calibri"/>
              </w:rPr>
            </w:pPr>
          </w:p>
        </w:tc>
      </w:tr>
      <w:tr w:rsidR="009F65BD" w:rsidRPr="00C13BED" w14:paraId="2F0B8DBD" w14:textId="44E71422"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F77A162" w14:textId="632DA8C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771247" w14:textId="69B1F439"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2051A5E" w14:textId="6AF3258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D14332" w14:textId="0CF4227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BBD9820" w14:textId="77777777" w:rsidR="009F65BD" w:rsidRPr="00C13BED" w:rsidRDefault="009F65BD" w:rsidP="00193782">
            <w:pPr>
              <w:jc w:val="center"/>
              <w:rPr>
                <w:rFonts w:ascii="Calibri" w:hAnsi="Calibri" w:cs="Calibri"/>
              </w:rPr>
            </w:pPr>
          </w:p>
        </w:tc>
      </w:tr>
      <w:tr w:rsidR="009F65BD" w:rsidRPr="00C13BED" w14:paraId="14E5F0C1" w14:textId="39B207BB"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95B75" w14:textId="0CDBB29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8280" w14:textId="635DE4AD"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95107" w14:textId="241A9AB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63BEE" w14:textId="2BAD239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8CF07C1" w14:textId="77777777" w:rsidR="009F65BD" w:rsidRPr="00C13BED" w:rsidRDefault="009F65BD" w:rsidP="00193782">
            <w:pPr>
              <w:jc w:val="center"/>
              <w:rPr>
                <w:rFonts w:ascii="Calibri" w:hAnsi="Calibri" w:cs="Calibri"/>
              </w:rPr>
            </w:pPr>
          </w:p>
        </w:tc>
      </w:tr>
      <w:tr w:rsidR="009F65BD" w:rsidRPr="00C13BED" w14:paraId="62ABDC78" w14:textId="003AF228"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51E70A" w14:textId="2C3BF11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195D0C" w14:textId="129BC10A"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9137D36" w14:textId="7C49686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B75105" w14:textId="273669F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99843B4" w14:textId="77777777" w:rsidR="009F65BD" w:rsidRPr="00C13BED" w:rsidRDefault="009F65BD" w:rsidP="00193782">
            <w:pPr>
              <w:jc w:val="center"/>
              <w:rPr>
                <w:rFonts w:ascii="Calibri" w:hAnsi="Calibri" w:cs="Calibri"/>
              </w:rPr>
            </w:pPr>
          </w:p>
        </w:tc>
      </w:tr>
      <w:tr w:rsidR="009F65BD" w:rsidRPr="00C13BED" w14:paraId="5D592DFD" w14:textId="772D564B"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5D583" w14:textId="6D8B239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CEE57" w14:textId="0DE0ED97"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03AE0" w14:textId="0907610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F70DA" w14:textId="7B22BCC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A45D747" w14:textId="77777777" w:rsidR="009F65BD" w:rsidRPr="00C13BED" w:rsidRDefault="009F65BD" w:rsidP="00193782">
            <w:pPr>
              <w:jc w:val="center"/>
              <w:rPr>
                <w:rFonts w:ascii="Calibri" w:hAnsi="Calibri" w:cs="Calibri"/>
              </w:rPr>
            </w:pPr>
          </w:p>
        </w:tc>
      </w:tr>
      <w:tr w:rsidR="009F65BD" w:rsidRPr="00C13BED" w14:paraId="0B761923" w14:textId="427AEC3B"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1463819" w14:textId="7EB04F8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DE2F438" w14:textId="4CE86515"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BFD9B7" w14:textId="0A7AAB8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910255C" w14:textId="1F1305C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A4A9F53" w14:textId="77777777" w:rsidR="009F65BD" w:rsidRPr="00C13BED" w:rsidRDefault="009F65BD" w:rsidP="00193782">
            <w:pPr>
              <w:jc w:val="center"/>
              <w:rPr>
                <w:rFonts w:ascii="Calibri" w:hAnsi="Calibri" w:cs="Calibri"/>
              </w:rPr>
            </w:pPr>
          </w:p>
        </w:tc>
      </w:tr>
      <w:tr w:rsidR="009F65BD" w:rsidRPr="00C13BED" w14:paraId="5B11C7E5" w14:textId="2EE46049"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EF79B" w14:textId="37D2664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DCF5F" w14:textId="1DABC090"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95616" w14:textId="6107225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87D76" w14:textId="69BC344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F7D519B" w14:textId="77777777" w:rsidR="009F65BD" w:rsidRPr="00C13BED" w:rsidRDefault="009F65BD" w:rsidP="00193782">
            <w:pPr>
              <w:jc w:val="center"/>
              <w:rPr>
                <w:rFonts w:ascii="Calibri" w:hAnsi="Calibri" w:cs="Calibri"/>
              </w:rPr>
            </w:pPr>
          </w:p>
        </w:tc>
      </w:tr>
      <w:tr w:rsidR="009F65BD" w:rsidRPr="00C13BED" w14:paraId="4999CFC7" w14:textId="075A838E"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2E8697" w14:textId="742E39C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7EE2600" w14:textId="2C6B1A54"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348AFE" w14:textId="23DDC16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8C50691" w14:textId="0D50C7A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B694DBE" w14:textId="77777777" w:rsidR="009F65BD" w:rsidRPr="00C13BED" w:rsidRDefault="009F65BD" w:rsidP="00193782">
            <w:pPr>
              <w:jc w:val="center"/>
              <w:rPr>
                <w:rFonts w:ascii="Calibri" w:hAnsi="Calibri" w:cs="Calibri"/>
              </w:rPr>
            </w:pPr>
          </w:p>
        </w:tc>
      </w:tr>
      <w:tr w:rsidR="009F65BD" w:rsidRPr="00C13BED" w14:paraId="33FA3BA6" w14:textId="587B2585"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4DCBC" w14:textId="6F07756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4F12A" w14:textId="0C30E62A"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49C12" w14:textId="4AFA8DA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420C7" w14:textId="0918586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F81CA60" w14:textId="77777777" w:rsidR="009F65BD" w:rsidRPr="00C13BED" w:rsidRDefault="009F65BD" w:rsidP="00193782">
            <w:pPr>
              <w:jc w:val="center"/>
              <w:rPr>
                <w:rFonts w:ascii="Calibri" w:hAnsi="Calibri" w:cs="Calibri"/>
              </w:rPr>
            </w:pPr>
          </w:p>
        </w:tc>
      </w:tr>
      <w:tr w:rsidR="009F65BD" w:rsidRPr="00C13BED" w14:paraId="7537E910" w14:textId="54DA009A"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1CF227A" w14:textId="0604CF2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6A6DA0" w14:textId="018C9DB6"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FC5BA7" w14:textId="0A8AF09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7550F47" w14:textId="0F3D71E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629FF3EE" w14:textId="77777777" w:rsidR="009F65BD" w:rsidRPr="00C13BED" w:rsidRDefault="009F65BD" w:rsidP="00193782">
            <w:pPr>
              <w:jc w:val="center"/>
              <w:rPr>
                <w:rFonts w:ascii="Calibri" w:hAnsi="Calibri" w:cs="Calibri"/>
              </w:rPr>
            </w:pPr>
          </w:p>
        </w:tc>
      </w:tr>
      <w:tr w:rsidR="009F65BD" w:rsidRPr="00C13BED" w14:paraId="08330787" w14:textId="60F142C3"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4F595" w14:textId="434893F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E4F30" w14:textId="5261140D"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0BA3A" w14:textId="714B2A6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54273" w14:textId="6BA6E95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02D71471" w14:textId="77777777" w:rsidR="009F65BD" w:rsidRPr="00C13BED" w:rsidRDefault="009F65BD" w:rsidP="00193782">
            <w:pPr>
              <w:jc w:val="center"/>
              <w:rPr>
                <w:rFonts w:ascii="Calibri" w:hAnsi="Calibri" w:cs="Calibri"/>
              </w:rPr>
            </w:pPr>
          </w:p>
        </w:tc>
      </w:tr>
      <w:tr w:rsidR="009F65BD" w:rsidRPr="00C13BED" w14:paraId="24593862" w14:textId="3505358F"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B4800A" w14:textId="7D53924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FA0C9BD" w14:textId="0A200451"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66823CA" w14:textId="09524C6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431C4D7" w14:textId="3549CF0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A9C65D7" w14:textId="77777777" w:rsidR="009F65BD" w:rsidRPr="00C13BED" w:rsidRDefault="009F65BD" w:rsidP="00193782">
            <w:pPr>
              <w:jc w:val="center"/>
              <w:rPr>
                <w:rFonts w:ascii="Calibri" w:hAnsi="Calibri" w:cs="Calibri"/>
              </w:rPr>
            </w:pPr>
          </w:p>
        </w:tc>
      </w:tr>
      <w:tr w:rsidR="009F65BD" w:rsidRPr="00C13BED" w14:paraId="5F8E2020" w14:textId="11635EEE"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4DDFF" w14:textId="6B972D0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543AC" w14:textId="21A86E2B"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1F4A0" w14:textId="559739A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E2817A" w14:textId="258C2AF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072BB19" w14:textId="77777777" w:rsidR="009F65BD" w:rsidRPr="00C13BED" w:rsidRDefault="009F65BD" w:rsidP="00193782">
            <w:pPr>
              <w:jc w:val="center"/>
              <w:rPr>
                <w:rFonts w:ascii="Calibri" w:hAnsi="Calibri" w:cs="Calibri"/>
              </w:rPr>
            </w:pPr>
          </w:p>
        </w:tc>
      </w:tr>
      <w:tr w:rsidR="009F65BD" w:rsidRPr="00C13BED" w14:paraId="6875202A" w14:textId="4E4C07BF"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7360BC" w14:textId="0D5A0BE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75308D3" w14:textId="52871DD1"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7868281" w14:textId="248FBBA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4998BA" w14:textId="391F08F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7561828" w14:textId="77777777" w:rsidR="009F65BD" w:rsidRPr="00C13BED" w:rsidRDefault="009F65BD" w:rsidP="00193782">
            <w:pPr>
              <w:jc w:val="center"/>
              <w:rPr>
                <w:rFonts w:ascii="Calibri" w:hAnsi="Calibri" w:cs="Calibri"/>
              </w:rPr>
            </w:pPr>
          </w:p>
        </w:tc>
      </w:tr>
      <w:tr w:rsidR="009F65BD" w:rsidRPr="00C13BED" w14:paraId="0DB74FFC" w14:textId="781532EA"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FCA30" w14:textId="76A83CB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C98F6" w14:textId="2F2DB616"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4E338" w14:textId="07AF24A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DAA9E" w14:textId="651E49D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FD43492" w14:textId="77777777" w:rsidR="009F65BD" w:rsidRPr="00C13BED" w:rsidRDefault="009F65BD" w:rsidP="00193782">
            <w:pPr>
              <w:jc w:val="center"/>
              <w:rPr>
                <w:rFonts w:ascii="Calibri" w:hAnsi="Calibri" w:cs="Calibri"/>
              </w:rPr>
            </w:pPr>
          </w:p>
        </w:tc>
      </w:tr>
      <w:tr w:rsidR="009F65BD" w:rsidRPr="00C13BED" w14:paraId="623D140E" w14:textId="5BF5690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C842F31" w14:textId="5603FD9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61350EF" w14:textId="7224A268"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E14840B" w14:textId="0277691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41A5BB5" w14:textId="3A07743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66B2FE15" w14:textId="77777777" w:rsidR="009F65BD" w:rsidRPr="00C13BED" w:rsidRDefault="009F65BD" w:rsidP="00193782">
            <w:pPr>
              <w:jc w:val="center"/>
              <w:rPr>
                <w:rFonts w:ascii="Calibri" w:hAnsi="Calibri" w:cs="Calibri"/>
              </w:rPr>
            </w:pPr>
          </w:p>
        </w:tc>
      </w:tr>
      <w:tr w:rsidR="009F65BD" w:rsidRPr="00C13BED" w14:paraId="569A8668" w14:textId="5883AF90"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74D1A" w14:textId="4B0157A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CD7D" w14:textId="0D8CF9C4"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91598" w14:textId="745681F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E323F" w14:textId="35C579B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A9E3558" w14:textId="77777777" w:rsidR="009F65BD" w:rsidRPr="00C13BED" w:rsidRDefault="009F65BD" w:rsidP="00193782">
            <w:pPr>
              <w:jc w:val="center"/>
              <w:rPr>
                <w:rFonts w:ascii="Calibri" w:hAnsi="Calibri" w:cs="Calibri"/>
              </w:rPr>
            </w:pPr>
          </w:p>
        </w:tc>
      </w:tr>
      <w:tr w:rsidR="009F65BD" w:rsidRPr="00C13BED" w14:paraId="4F1CEEB4" w14:textId="5FB31678"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12336CD" w14:textId="73DB1AF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EFA02FB" w14:textId="37A5C255"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8512CFB" w14:textId="6D1CF9A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37574C" w14:textId="0BA1DC5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CE2D4CF" w14:textId="77777777" w:rsidR="009F65BD" w:rsidRPr="00C13BED" w:rsidRDefault="009F65BD" w:rsidP="00193782">
            <w:pPr>
              <w:jc w:val="center"/>
              <w:rPr>
                <w:rFonts w:ascii="Calibri" w:hAnsi="Calibri" w:cs="Calibri"/>
              </w:rPr>
            </w:pPr>
          </w:p>
        </w:tc>
      </w:tr>
      <w:tr w:rsidR="009F65BD" w:rsidRPr="00C13BED" w14:paraId="19D54A8E" w14:textId="5274E532"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E3F0B" w14:textId="5B8F1F2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53FB1" w14:textId="1CAB907C"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95A12" w14:textId="7CD2B30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12641" w14:textId="3A2BB09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90EBDD9" w14:textId="77777777" w:rsidR="009F65BD" w:rsidRPr="00C13BED" w:rsidRDefault="009F65BD" w:rsidP="00193782">
            <w:pPr>
              <w:jc w:val="center"/>
              <w:rPr>
                <w:rFonts w:ascii="Calibri" w:hAnsi="Calibri" w:cs="Calibri"/>
              </w:rPr>
            </w:pPr>
          </w:p>
        </w:tc>
      </w:tr>
      <w:tr w:rsidR="009F65BD" w:rsidRPr="00C13BED" w14:paraId="5FDF1DED" w14:textId="5E1A28D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99F33E" w14:textId="3921A96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B155A33" w14:textId="5B6BCDFF"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325E12" w14:textId="51CA8EB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4FC902" w14:textId="62D215F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6497C6D9" w14:textId="77777777" w:rsidR="009F65BD" w:rsidRPr="00C13BED" w:rsidRDefault="009F65BD" w:rsidP="00193782">
            <w:pPr>
              <w:jc w:val="center"/>
              <w:rPr>
                <w:rFonts w:ascii="Calibri" w:hAnsi="Calibri" w:cs="Calibri"/>
              </w:rPr>
            </w:pPr>
          </w:p>
        </w:tc>
      </w:tr>
      <w:tr w:rsidR="009F65BD" w:rsidRPr="00C13BED" w14:paraId="77D03558" w14:textId="53399040"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C02E3" w14:textId="30A0840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7869F" w14:textId="18F5292E"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45887" w14:textId="1039852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519EB" w14:textId="09B51E6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C9749FE" w14:textId="77777777" w:rsidR="009F65BD" w:rsidRPr="00C13BED" w:rsidRDefault="009F65BD" w:rsidP="00193782">
            <w:pPr>
              <w:jc w:val="center"/>
              <w:rPr>
                <w:rFonts w:ascii="Calibri" w:hAnsi="Calibri" w:cs="Calibri"/>
              </w:rPr>
            </w:pPr>
          </w:p>
        </w:tc>
      </w:tr>
      <w:tr w:rsidR="009F65BD" w:rsidRPr="00C13BED" w14:paraId="7483C82B" w14:textId="104B4C57"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99B5D2B" w14:textId="045C1FF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851F930" w14:textId="5D436308"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BD1739C" w14:textId="7D3AFFF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D4D2B52" w14:textId="5B7BCE8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B8B3D24" w14:textId="77777777" w:rsidR="009F65BD" w:rsidRPr="00C13BED" w:rsidRDefault="009F65BD" w:rsidP="00193782">
            <w:pPr>
              <w:jc w:val="center"/>
              <w:rPr>
                <w:rFonts w:ascii="Calibri" w:hAnsi="Calibri" w:cs="Calibri"/>
              </w:rPr>
            </w:pPr>
          </w:p>
        </w:tc>
      </w:tr>
      <w:tr w:rsidR="009F65BD" w:rsidRPr="00C13BED" w14:paraId="0489212D" w14:textId="5A8D197E"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32296" w14:textId="37AED24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2D631" w14:textId="48C6DC31"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FFFD2" w14:textId="0FFA262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61C50" w14:textId="0A979F8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EFCDDA0" w14:textId="77777777" w:rsidR="009F65BD" w:rsidRPr="00C13BED" w:rsidRDefault="009F65BD" w:rsidP="00193782">
            <w:pPr>
              <w:jc w:val="center"/>
              <w:rPr>
                <w:rFonts w:ascii="Calibri" w:hAnsi="Calibri" w:cs="Calibri"/>
              </w:rPr>
            </w:pPr>
          </w:p>
        </w:tc>
      </w:tr>
      <w:tr w:rsidR="009F65BD" w:rsidRPr="00C13BED" w14:paraId="0FB8DF11" w14:textId="165A6C55"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CA7558" w14:textId="75CF0E2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1047B13" w14:textId="235FA6EC"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F25407" w14:textId="279365C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28E7F5C" w14:textId="5CB560E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BFD77C3" w14:textId="77777777" w:rsidR="009F65BD" w:rsidRPr="00C13BED" w:rsidRDefault="009F65BD" w:rsidP="00193782">
            <w:pPr>
              <w:jc w:val="center"/>
              <w:rPr>
                <w:rFonts w:ascii="Calibri" w:hAnsi="Calibri" w:cs="Calibri"/>
              </w:rPr>
            </w:pPr>
          </w:p>
        </w:tc>
      </w:tr>
      <w:tr w:rsidR="009F65BD" w:rsidRPr="00C13BED" w14:paraId="7DC7370F" w14:textId="1CB2F0B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23F34" w14:textId="355392A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F9849" w14:textId="622DD97F"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22606" w14:textId="13FDCC4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9978A" w14:textId="0A91C1C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B9FC1E4" w14:textId="77777777" w:rsidR="009F65BD" w:rsidRPr="00C13BED" w:rsidRDefault="009F65BD" w:rsidP="00193782">
            <w:pPr>
              <w:jc w:val="center"/>
              <w:rPr>
                <w:rFonts w:ascii="Calibri" w:hAnsi="Calibri" w:cs="Calibri"/>
              </w:rPr>
            </w:pPr>
          </w:p>
        </w:tc>
      </w:tr>
      <w:tr w:rsidR="009F65BD" w:rsidRPr="00C13BED" w14:paraId="7FCA4A59" w14:textId="3DBAB161"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9847EA" w14:textId="14C3421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0BB374" w14:textId="21CC1812"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2F01BA4" w14:textId="2DC4339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0614CC1" w14:textId="5AFC2BE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3892F9B7" w14:textId="77777777" w:rsidR="009F65BD" w:rsidRPr="00C13BED" w:rsidRDefault="009F65BD" w:rsidP="00193782">
            <w:pPr>
              <w:jc w:val="center"/>
              <w:rPr>
                <w:rFonts w:ascii="Calibri" w:hAnsi="Calibri" w:cs="Calibri"/>
              </w:rPr>
            </w:pPr>
          </w:p>
        </w:tc>
      </w:tr>
      <w:tr w:rsidR="009F65BD" w:rsidRPr="00C13BED" w14:paraId="40F7D092" w14:textId="5DDA5940"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3280E" w14:textId="172C328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44DF8" w14:textId="159B2C14"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FF55E" w14:textId="7CF6B63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4DB8F" w14:textId="1FB9F3C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45C6CDD" w14:textId="77777777" w:rsidR="009F65BD" w:rsidRPr="00C13BED" w:rsidRDefault="009F65BD" w:rsidP="00193782">
            <w:pPr>
              <w:jc w:val="center"/>
              <w:rPr>
                <w:rFonts w:ascii="Calibri" w:hAnsi="Calibri" w:cs="Calibri"/>
              </w:rPr>
            </w:pPr>
          </w:p>
        </w:tc>
      </w:tr>
      <w:tr w:rsidR="009F65BD" w:rsidRPr="00C13BED" w14:paraId="2F3B488F" w14:textId="133065E0"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E093FC9" w14:textId="3BC9634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3E0FE8D" w14:textId="37F22954"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923CDE" w14:textId="60285E7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A35DBB9" w14:textId="07BE05F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275D9E45" w14:textId="77777777" w:rsidR="009F65BD" w:rsidRPr="00C13BED" w:rsidRDefault="009F65BD" w:rsidP="00193782">
            <w:pPr>
              <w:jc w:val="center"/>
              <w:rPr>
                <w:rFonts w:ascii="Calibri" w:hAnsi="Calibri" w:cs="Calibri"/>
              </w:rPr>
            </w:pPr>
          </w:p>
        </w:tc>
      </w:tr>
      <w:tr w:rsidR="009F65BD" w:rsidRPr="00C13BED" w14:paraId="1195A007" w14:textId="7F03851B"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B7590" w14:textId="1FF736F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9C019" w14:textId="6A05371D"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B4E0F" w14:textId="65203E0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E5A29" w14:textId="20F7B0D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66E12CE" w14:textId="77777777" w:rsidR="009F65BD" w:rsidRPr="00C13BED" w:rsidRDefault="009F65BD" w:rsidP="00193782">
            <w:pPr>
              <w:jc w:val="center"/>
              <w:rPr>
                <w:rFonts w:ascii="Calibri" w:hAnsi="Calibri" w:cs="Calibri"/>
              </w:rPr>
            </w:pPr>
          </w:p>
        </w:tc>
      </w:tr>
      <w:tr w:rsidR="009F65BD" w:rsidRPr="00C13BED" w14:paraId="5D6E5AEA" w14:textId="0600CD95"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428EACF" w14:textId="5947E0F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C4DEDE" w14:textId="358EAB7E"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A6B20E" w14:textId="3D55BDF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509A0E6" w14:textId="1D667C1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62E2B95" w14:textId="77777777" w:rsidR="009F65BD" w:rsidRPr="00C13BED" w:rsidRDefault="009F65BD" w:rsidP="00193782">
            <w:pPr>
              <w:jc w:val="center"/>
              <w:rPr>
                <w:rFonts w:ascii="Calibri" w:hAnsi="Calibri" w:cs="Calibri"/>
              </w:rPr>
            </w:pPr>
          </w:p>
        </w:tc>
      </w:tr>
      <w:tr w:rsidR="009F65BD" w:rsidRPr="00C13BED" w14:paraId="45F71D78" w14:textId="6A9F6EF4"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2A829" w14:textId="7FB418E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A0EFB" w14:textId="3B2C7B36"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D5DD1" w14:textId="347F951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50253" w14:textId="1D868DD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2BD00555" w14:textId="77777777" w:rsidR="009F65BD" w:rsidRPr="00C13BED" w:rsidRDefault="009F65BD" w:rsidP="00193782">
            <w:pPr>
              <w:jc w:val="center"/>
              <w:rPr>
                <w:rFonts w:ascii="Calibri" w:hAnsi="Calibri" w:cs="Calibri"/>
              </w:rPr>
            </w:pPr>
          </w:p>
        </w:tc>
      </w:tr>
      <w:tr w:rsidR="009F65BD" w:rsidRPr="00C13BED" w14:paraId="666E0B57" w14:textId="51D5A1F7"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4324CFA" w14:textId="4DFC0A5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8BFD822" w14:textId="59262710"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2D34480" w14:textId="27B58122"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DF7CC86" w14:textId="7927B38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2A347B2" w14:textId="77777777" w:rsidR="009F65BD" w:rsidRPr="00C13BED" w:rsidRDefault="009F65BD" w:rsidP="00193782">
            <w:pPr>
              <w:jc w:val="center"/>
              <w:rPr>
                <w:rFonts w:ascii="Calibri" w:hAnsi="Calibri" w:cs="Calibri"/>
              </w:rPr>
            </w:pPr>
          </w:p>
        </w:tc>
      </w:tr>
      <w:tr w:rsidR="009F65BD" w:rsidRPr="00C13BED" w14:paraId="08C03E1C" w14:textId="792DE11D"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60091" w14:textId="031FAC3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08D19" w14:textId="711DC5C4"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1CA6D" w14:textId="1E38D49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FA956" w14:textId="05413E8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632D6C6D" w14:textId="77777777" w:rsidR="009F65BD" w:rsidRPr="00C13BED" w:rsidRDefault="009F65BD" w:rsidP="00193782">
            <w:pPr>
              <w:jc w:val="center"/>
              <w:rPr>
                <w:rFonts w:ascii="Calibri" w:hAnsi="Calibri" w:cs="Calibri"/>
              </w:rPr>
            </w:pPr>
          </w:p>
        </w:tc>
      </w:tr>
      <w:tr w:rsidR="009F65BD" w:rsidRPr="00C13BED" w14:paraId="54F46D32" w14:textId="65CE4F3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1B60EF" w14:textId="3307F94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F628377" w14:textId="53F258BA"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15A79D9" w14:textId="1342CC2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7013900" w14:textId="049F0CA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4608EE7F" w14:textId="77777777" w:rsidR="009F65BD" w:rsidRPr="00C13BED" w:rsidRDefault="009F65BD" w:rsidP="00193782">
            <w:pPr>
              <w:jc w:val="center"/>
              <w:rPr>
                <w:rFonts w:ascii="Calibri" w:hAnsi="Calibri" w:cs="Calibri"/>
              </w:rPr>
            </w:pPr>
          </w:p>
        </w:tc>
      </w:tr>
      <w:tr w:rsidR="009F65BD" w:rsidRPr="00C13BED" w14:paraId="098AE82C" w14:textId="623BCAA4"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E0559" w14:textId="64B5084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FF1F5" w14:textId="100B930B"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240E9" w14:textId="2714BB2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0FCB1" w14:textId="615C9CC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57B225D2" w14:textId="77777777" w:rsidR="009F65BD" w:rsidRPr="00C13BED" w:rsidRDefault="009F65BD" w:rsidP="00193782">
            <w:pPr>
              <w:jc w:val="center"/>
              <w:rPr>
                <w:rFonts w:ascii="Calibri" w:hAnsi="Calibri" w:cs="Calibri"/>
              </w:rPr>
            </w:pPr>
          </w:p>
        </w:tc>
      </w:tr>
      <w:tr w:rsidR="009F65BD" w:rsidRPr="00C13BED" w14:paraId="5FB20829" w14:textId="03E82BAA"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0F9999B" w14:textId="38F8A2A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2869CEE" w14:textId="35844791"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13F5D8F" w14:textId="2EBA654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6F4FD9B" w14:textId="3FCC72A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9149FD6" w14:textId="77777777" w:rsidR="009F65BD" w:rsidRPr="00C13BED" w:rsidRDefault="009F65BD" w:rsidP="00193782">
            <w:pPr>
              <w:jc w:val="center"/>
              <w:rPr>
                <w:rFonts w:ascii="Calibri" w:hAnsi="Calibri" w:cs="Calibri"/>
              </w:rPr>
            </w:pPr>
          </w:p>
        </w:tc>
      </w:tr>
      <w:tr w:rsidR="009F65BD" w:rsidRPr="00C13BED" w14:paraId="7397A46E" w14:textId="2FC4F5D1"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FF977" w14:textId="2157D91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22BA3" w14:textId="423058CB"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0EB27" w14:textId="53CB2CE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9EFF6" w14:textId="34857201"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CCE4B23" w14:textId="77777777" w:rsidR="009F65BD" w:rsidRPr="00C13BED" w:rsidRDefault="009F65BD" w:rsidP="00193782">
            <w:pPr>
              <w:jc w:val="center"/>
              <w:rPr>
                <w:rFonts w:ascii="Calibri" w:hAnsi="Calibri" w:cs="Calibri"/>
              </w:rPr>
            </w:pPr>
          </w:p>
        </w:tc>
      </w:tr>
      <w:tr w:rsidR="009F65BD" w:rsidRPr="00C13BED" w14:paraId="14E874E6" w14:textId="3BBBC84B"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B8BF7BD" w14:textId="7E73680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3ABD72A" w14:textId="2C6AC250"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6A475D" w14:textId="16AD54F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240A435" w14:textId="12A0B89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7C9D624B" w14:textId="77777777" w:rsidR="009F65BD" w:rsidRPr="00C13BED" w:rsidRDefault="009F65BD" w:rsidP="00193782">
            <w:pPr>
              <w:jc w:val="center"/>
              <w:rPr>
                <w:rFonts w:ascii="Calibri" w:hAnsi="Calibri" w:cs="Calibri"/>
              </w:rPr>
            </w:pPr>
          </w:p>
        </w:tc>
      </w:tr>
      <w:tr w:rsidR="009F65BD" w:rsidRPr="00C13BED" w14:paraId="64DFABFF" w14:textId="45F3D071"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967C2" w14:textId="3AD6F35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E4CE7" w14:textId="6342330F"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90214" w14:textId="7DADBA3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169AB" w14:textId="0CCD9BD0"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4395944" w14:textId="77777777" w:rsidR="009F65BD" w:rsidRPr="00C13BED" w:rsidRDefault="009F65BD" w:rsidP="00193782">
            <w:pPr>
              <w:jc w:val="center"/>
              <w:rPr>
                <w:rFonts w:ascii="Calibri" w:hAnsi="Calibri" w:cs="Calibri"/>
              </w:rPr>
            </w:pPr>
          </w:p>
        </w:tc>
      </w:tr>
      <w:tr w:rsidR="009F65BD" w:rsidRPr="00C13BED" w14:paraId="1E1D8A3B" w14:textId="7E38EE4A"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3D63E89" w14:textId="46DF272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D29F2FF" w14:textId="79ED9333"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D5C09C3" w14:textId="2A3506C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EF51AF" w14:textId="4F521F3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19CFAAAA" w14:textId="77777777" w:rsidR="009F65BD" w:rsidRPr="00C13BED" w:rsidRDefault="009F65BD" w:rsidP="00193782">
            <w:pPr>
              <w:jc w:val="center"/>
              <w:rPr>
                <w:rFonts w:ascii="Calibri" w:hAnsi="Calibri" w:cs="Calibri"/>
              </w:rPr>
            </w:pPr>
          </w:p>
        </w:tc>
      </w:tr>
      <w:tr w:rsidR="009F65BD" w:rsidRPr="00C13BED" w14:paraId="2759EC08" w14:textId="39AC21DD"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CC33C" w14:textId="1C8464C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AD1C8" w14:textId="1E1B4AC3"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E983B" w14:textId="180FE93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30094" w14:textId="3572BCAC"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11D98CCD" w14:textId="77777777" w:rsidR="009F65BD" w:rsidRPr="00C13BED" w:rsidRDefault="009F65BD" w:rsidP="00193782">
            <w:pPr>
              <w:jc w:val="center"/>
              <w:rPr>
                <w:rFonts w:ascii="Calibri" w:hAnsi="Calibri" w:cs="Calibri"/>
              </w:rPr>
            </w:pPr>
          </w:p>
        </w:tc>
      </w:tr>
      <w:tr w:rsidR="009F65BD" w:rsidRPr="00C13BED" w14:paraId="5CA4A5EE" w14:textId="45B0A57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FC0C693" w14:textId="0DBCD63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18EBCCF" w14:textId="207303FA"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EE2F03" w14:textId="776C5B4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B8E4973" w14:textId="12F7456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25CCBED" w14:textId="77777777" w:rsidR="009F65BD" w:rsidRPr="00C13BED" w:rsidRDefault="009F65BD" w:rsidP="00193782">
            <w:pPr>
              <w:jc w:val="center"/>
              <w:rPr>
                <w:rFonts w:ascii="Calibri" w:hAnsi="Calibri" w:cs="Calibri"/>
              </w:rPr>
            </w:pPr>
          </w:p>
        </w:tc>
      </w:tr>
      <w:tr w:rsidR="009F65BD" w:rsidRPr="00C13BED" w14:paraId="6D009826" w14:textId="59C717C9"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E7D8B" w14:textId="332E75A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30E6C" w14:textId="18657851"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FF4F" w14:textId="07C588A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B2468" w14:textId="4019391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2E1F5B9" w14:textId="77777777" w:rsidR="009F65BD" w:rsidRPr="00C13BED" w:rsidRDefault="009F65BD" w:rsidP="00193782">
            <w:pPr>
              <w:jc w:val="center"/>
              <w:rPr>
                <w:rFonts w:ascii="Calibri" w:hAnsi="Calibri" w:cs="Calibri"/>
              </w:rPr>
            </w:pPr>
          </w:p>
        </w:tc>
      </w:tr>
      <w:tr w:rsidR="009F65BD" w:rsidRPr="00C13BED" w14:paraId="7A042F91" w14:textId="7F7832F9"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AD9D8FF" w14:textId="22B075A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2669DC2" w14:textId="669DA3DD"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5BEDD43" w14:textId="48A4313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3B3F9D" w14:textId="5E012CAD"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54ED1CC9" w14:textId="77777777" w:rsidR="009F65BD" w:rsidRPr="00C13BED" w:rsidRDefault="009F65BD" w:rsidP="00193782">
            <w:pPr>
              <w:jc w:val="center"/>
              <w:rPr>
                <w:rFonts w:ascii="Calibri" w:hAnsi="Calibri" w:cs="Calibri"/>
              </w:rPr>
            </w:pPr>
          </w:p>
        </w:tc>
      </w:tr>
      <w:tr w:rsidR="009F65BD" w:rsidRPr="00C13BED" w14:paraId="5672C7F0" w14:textId="16D27D7C"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1BD19" w14:textId="6E1BC1E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01F75" w14:textId="39EBECE7"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387E6" w14:textId="2AEC3628"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14577" w14:textId="42E6670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7DD7D668" w14:textId="77777777" w:rsidR="009F65BD" w:rsidRPr="00C13BED" w:rsidRDefault="009F65BD" w:rsidP="00193782">
            <w:pPr>
              <w:jc w:val="center"/>
              <w:rPr>
                <w:rFonts w:ascii="Calibri" w:hAnsi="Calibri" w:cs="Calibri"/>
              </w:rPr>
            </w:pPr>
          </w:p>
        </w:tc>
      </w:tr>
      <w:tr w:rsidR="009F65BD" w:rsidRPr="00C13BED" w14:paraId="70F3264C" w14:textId="2E95D509"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C6D2219" w14:textId="1C0AA6B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1C1DFBD" w14:textId="5FA9D4E0"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5B13A84" w14:textId="115889E4"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B1EA029" w14:textId="0CAEB49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0EEC157" w14:textId="77777777" w:rsidR="009F65BD" w:rsidRPr="00C13BED" w:rsidRDefault="009F65BD" w:rsidP="00193782">
            <w:pPr>
              <w:jc w:val="center"/>
              <w:rPr>
                <w:rFonts w:ascii="Calibri" w:hAnsi="Calibri" w:cs="Calibri"/>
              </w:rPr>
            </w:pPr>
          </w:p>
        </w:tc>
      </w:tr>
      <w:tr w:rsidR="009F65BD" w:rsidRPr="00C13BED" w14:paraId="2C6E2EE2" w14:textId="24275095"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136E8" w14:textId="2553BB23"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44184" w14:textId="183EE7DD"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02399F" w14:textId="4051BAF7"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96C58" w14:textId="1A7E599E"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435ED554" w14:textId="77777777" w:rsidR="009F65BD" w:rsidRPr="00C13BED" w:rsidRDefault="009F65BD" w:rsidP="00193782">
            <w:pPr>
              <w:jc w:val="center"/>
              <w:rPr>
                <w:rFonts w:ascii="Calibri" w:hAnsi="Calibri" w:cs="Calibri"/>
              </w:rPr>
            </w:pPr>
          </w:p>
        </w:tc>
      </w:tr>
      <w:tr w:rsidR="009F65BD" w:rsidRPr="00C13BED" w14:paraId="72326002" w14:textId="47955047"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A094F73" w14:textId="7C40CB9A"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2399CDB" w14:textId="5CCFBE8A"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7437299" w14:textId="28CDAE0B"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19026EE" w14:textId="759AA3C6"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D9D9D9" w:fill="D9D9D9"/>
          </w:tcPr>
          <w:p w14:paraId="0F468F5F" w14:textId="77777777" w:rsidR="009F65BD" w:rsidRPr="00C13BED" w:rsidRDefault="009F65BD" w:rsidP="00193782">
            <w:pPr>
              <w:jc w:val="center"/>
              <w:rPr>
                <w:rFonts w:ascii="Calibri" w:hAnsi="Calibri" w:cs="Calibri"/>
              </w:rPr>
            </w:pPr>
          </w:p>
        </w:tc>
      </w:tr>
      <w:tr w:rsidR="009F65BD" w:rsidRPr="00C13BED" w14:paraId="4C1ED65F" w14:textId="0CEF4F67" w:rsidTr="009F65BD">
        <w:trPr>
          <w:trHeight w:val="435"/>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A2DFB" w14:textId="4889E395"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2B665" w14:textId="6CECA052" w:rsidR="009F65BD" w:rsidRPr="00C13BED" w:rsidRDefault="009F65BD" w:rsidP="00193782">
            <w:pPr>
              <w:jc w:val="cente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C3415" w14:textId="4CCF57C9"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6D8FA" w14:textId="4967865F" w:rsidR="009F65BD" w:rsidRPr="00C13BED" w:rsidRDefault="009F65BD" w:rsidP="00193782">
            <w:pPr>
              <w:jc w:val="cente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14:paraId="38E7E72C" w14:textId="77777777" w:rsidR="009F65BD" w:rsidRPr="00C13BED" w:rsidRDefault="009F65BD" w:rsidP="00193782">
            <w:pPr>
              <w:jc w:val="center"/>
              <w:rPr>
                <w:rFonts w:ascii="Calibri" w:hAnsi="Calibri" w:cs="Calibri"/>
              </w:rPr>
            </w:pPr>
          </w:p>
        </w:tc>
      </w:tr>
    </w:tbl>
    <w:p w14:paraId="0FEE356E" w14:textId="77777777" w:rsidR="00AB55F0" w:rsidRDefault="00AB55F0" w:rsidP="008E42DB">
      <w:pPr>
        <w:pStyle w:val="BodyTextIndent"/>
        <w:spacing w:line="360" w:lineRule="auto"/>
        <w:ind w:left="0"/>
      </w:pPr>
    </w:p>
    <w:sectPr w:rsidR="00AB55F0" w:rsidSect="009F65BD">
      <w:pgSz w:w="12240" w:h="15840"/>
      <w:pgMar w:top="81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E67BE" w14:textId="77777777" w:rsidR="00AF1671" w:rsidRDefault="00AF1671" w:rsidP="00CC1E11">
      <w:r>
        <w:separator/>
      </w:r>
    </w:p>
  </w:endnote>
  <w:endnote w:type="continuationSeparator" w:id="0">
    <w:p w14:paraId="2253DA32" w14:textId="77777777" w:rsidR="00AF1671" w:rsidRDefault="00AF1671"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7CEB1" w14:textId="77777777" w:rsidR="00AF1671" w:rsidRDefault="00AF1671" w:rsidP="00CC1E11">
      <w:r>
        <w:separator/>
      </w:r>
    </w:p>
  </w:footnote>
  <w:footnote w:type="continuationSeparator" w:id="0">
    <w:p w14:paraId="0B7EBDD3" w14:textId="77777777" w:rsidR="00AF1671" w:rsidRDefault="00AF1671"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7917D6D"/>
    <w:multiLevelType w:val="hybridMultilevel"/>
    <w:tmpl w:val="19DA1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A419E0"/>
    <w:multiLevelType w:val="hybridMultilevel"/>
    <w:tmpl w:val="3F74D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3347CD"/>
    <w:multiLevelType w:val="hybridMultilevel"/>
    <w:tmpl w:val="047C41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6F0F7D"/>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DB170D"/>
    <w:multiLevelType w:val="hybridMultilevel"/>
    <w:tmpl w:val="50B251D0"/>
    <w:lvl w:ilvl="0" w:tplc="5F7EDB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0A4D88"/>
    <w:multiLevelType w:val="hybridMultilevel"/>
    <w:tmpl w:val="239EB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484C42"/>
    <w:multiLevelType w:val="hybridMultilevel"/>
    <w:tmpl w:val="9E88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A1D0090"/>
    <w:multiLevelType w:val="hybridMultilevel"/>
    <w:tmpl w:val="FCEC6F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5B1A1C"/>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A95D8C"/>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C541C9"/>
    <w:multiLevelType w:val="hybridMultilevel"/>
    <w:tmpl w:val="F184E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735652"/>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3158DA"/>
    <w:multiLevelType w:val="hybridMultilevel"/>
    <w:tmpl w:val="EA26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A7245E"/>
    <w:multiLevelType w:val="hybridMultilevel"/>
    <w:tmpl w:val="D4EE4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073657"/>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890A16"/>
    <w:multiLevelType w:val="hybridMultilevel"/>
    <w:tmpl w:val="594887B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5"/>
  </w:num>
  <w:num w:numId="13">
    <w:abstractNumId w:val="16"/>
  </w:num>
  <w:num w:numId="14">
    <w:abstractNumId w:val="23"/>
  </w:num>
  <w:num w:numId="15">
    <w:abstractNumId w:val="24"/>
  </w:num>
  <w:num w:numId="16">
    <w:abstractNumId w:val="17"/>
  </w:num>
  <w:num w:numId="17">
    <w:abstractNumId w:val="22"/>
  </w:num>
  <w:num w:numId="18">
    <w:abstractNumId w:val="15"/>
  </w:num>
  <w:num w:numId="19">
    <w:abstractNumId w:val="10"/>
  </w:num>
  <w:num w:numId="20">
    <w:abstractNumId w:val="13"/>
  </w:num>
  <w:num w:numId="21">
    <w:abstractNumId w:val="18"/>
  </w:num>
  <w:num w:numId="22">
    <w:abstractNumId w:val="21"/>
  </w:num>
  <w:num w:numId="23">
    <w:abstractNumId w:val="11"/>
  </w:num>
  <w:num w:numId="24">
    <w:abstractNumId w:val="14"/>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03C7"/>
    <w:rsid w:val="0001573B"/>
    <w:rsid w:val="0002575F"/>
    <w:rsid w:val="00040153"/>
    <w:rsid w:val="0004341A"/>
    <w:rsid w:val="00044BDB"/>
    <w:rsid w:val="00051DB8"/>
    <w:rsid w:val="00052C67"/>
    <w:rsid w:val="000544D6"/>
    <w:rsid w:val="000613B9"/>
    <w:rsid w:val="00074F2D"/>
    <w:rsid w:val="000838C7"/>
    <w:rsid w:val="000A4B74"/>
    <w:rsid w:val="000B0189"/>
    <w:rsid w:val="000C6FC8"/>
    <w:rsid w:val="000D2429"/>
    <w:rsid w:val="000D3DB5"/>
    <w:rsid w:val="000D566A"/>
    <w:rsid w:val="000E5361"/>
    <w:rsid w:val="000F5B4B"/>
    <w:rsid w:val="000F67BD"/>
    <w:rsid w:val="000F6ED2"/>
    <w:rsid w:val="00117FF6"/>
    <w:rsid w:val="00126178"/>
    <w:rsid w:val="00145493"/>
    <w:rsid w:val="00147130"/>
    <w:rsid w:val="00150952"/>
    <w:rsid w:val="00150BCC"/>
    <w:rsid w:val="001544E2"/>
    <w:rsid w:val="00174FDF"/>
    <w:rsid w:val="001863EB"/>
    <w:rsid w:val="00193204"/>
    <w:rsid w:val="00193782"/>
    <w:rsid w:val="001A1A8A"/>
    <w:rsid w:val="001A2290"/>
    <w:rsid w:val="001B3DDB"/>
    <w:rsid w:val="001C77F8"/>
    <w:rsid w:val="001E29E0"/>
    <w:rsid w:val="001F1A0E"/>
    <w:rsid w:val="00202B11"/>
    <w:rsid w:val="002112C1"/>
    <w:rsid w:val="00225993"/>
    <w:rsid w:val="00241F3B"/>
    <w:rsid w:val="00263E28"/>
    <w:rsid w:val="002712A6"/>
    <w:rsid w:val="002717E1"/>
    <w:rsid w:val="002754BA"/>
    <w:rsid w:val="00275E3F"/>
    <w:rsid w:val="002920FB"/>
    <w:rsid w:val="00296593"/>
    <w:rsid w:val="002A73A5"/>
    <w:rsid w:val="002D2072"/>
    <w:rsid w:val="002D7A75"/>
    <w:rsid w:val="002E6662"/>
    <w:rsid w:val="002F2993"/>
    <w:rsid w:val="002F7E7D"/>
    <w:rsid w:val="00300C67"/>
    <w:rsid w:val="003151DB"/>
    <w:rsid w:val="0031538A"/>
    <w:rsid w:val="0031735D"/>
    <w:rsid w:val="0032199B"/>
    <w:rsid w:val="00332CA9"/>
    <w:rsid w:val="0035214D"/>
    <w:rsid w:val="003A0266"/>
    <w:rsid w:val="003A0D9B"/>
    <w:rsid w:val="003E1593"/>
    <w:rsid w:val="003E1BC5"/>
    <w:rsid w:val="003E3EF5"/>
    <w:rsid w:val="003E4A20"/>
    <w:rsid w:val="003E726C"/>
    <w:rsid w:val="003F2122"/>
    <w:rsid w:val="003F712B"/>
    <w:rsid w:val="004022D2"/>
    <w:rsid w:val="00406C3D"/>
    <w:rsid w:val="0043120C"/>
    <w:rsid w:val="004327EA"/>
    <w:rsid w:val="00432C03"/>
    <w:rsid w:val="00435BC8"/>
    <w:rsid w:val="0044401F"/>
    <w:rsid w:val="00445F4C"/>
    <w:rsid w:val="00454FE9"/>
    <w:rsid w:val="004627AC"/>
    <w:rsid w:val="00465484"/>
    <w:rsid w:val="004823DA"/>
    <w:rsid w:val="00482869"/>
    <w:rsid w:val="004900CF"/>
    <w:rsid w:val="004917A4"/>
    <w:rsid w:val="004966F9"/>
    <w:rsid w:val="00497B80"/>
    <w:rsid w:val="004A4FEC"/>
    <w:rsid w:val="004A6AA0"/>
    <w:rsid w:val="004A7718"/>
    <w:rsid w:val="004C65E4"/>
    <w:rsid w:val="004E2626"/>
    <w:rsid w:val="004E27A4"/>
    <w:rsid w:val="004F4B9A"/>
    <w:rsid w:val="005068BD"/>
    <w:rsid w:val="00507CFF"/>
    <w:rsid w:val="00513AFE"/>
    <w:rsid w:val="00523358"/>
    <w:rsid w:val="005415F6"/>
    <w:rsid w:val="00543C68"/>
    <w:rsid w:val="00550620"/>
    <w:rsid w:val="005601AD"/>
    <w:rsid w:val="00562AC9"/>
    <w:rsid w:val="0056752B"/>
    <w:rsid w:val="00570670"/>
    <w:rsid w:val="00570B4C"/>
    <w:rsid w:val="00582E35"/>
    <w:rsid w:val="00591435"/>
    <w:rsid w:val="005A7B2A"/>
    <w:rsid w:val="005D37DE"/>
    <w:rsid w:val="005D5014"/>
    <w:rsid w:val="005E4B62"/>
    <w:rsid w:val="005E77D0"/>
    <w:rsid w:val="005F20F4"/>
    <w:rsid w:val="005F2B69"/>
    <w:rsid w:val="005F654C"/>
    <w:rsid w:val="00620FB0"/>
    <w:rsid w:val="00625596"/>
    <w:rsid w:val="00632567"/>
    <w:rsid w:val="00673004"/>
    <w:rsid w:val="006B4942"/>
    <w:rsid w:val="006C02EE"/>
    <w:rsid w:val="006D3F15"/>
    <w:rsid w:val="006D4206"/>
    <w:rsid w:val="006F0797"/>
    <w:rsid w:val="007026EF"/>
    <w:rsid w:val="007030A1"/>
    <w:rsid w:val="00706438"/>
    <w:rsid w:val="007246E7"/>
    <w:rsid w:val="00726A98"/>
    <w:rsid w:val="00727D22"/>
    <w:rsid w:val="00740F6A"/>
    <w:rsid w:val="00770E38"/>
    <w:rsid w:val="00777A22"/>
    <w:rsid w:val="00782816"/>
    <w:rsid w:val="00791B81"/>
    <w:rsid w:val="007D70C2"/>
    <w:rsid w:val="007E6466"/>
    <w:rsid w:val="007F6C79"/>
    <w:rsid w:val="0080572A"/>
    <w:rsid w:val="008068FF"/>
    <w:rsid w:val="00814170"/>
    <w:rsid w:val="00837E42"/>
    <w:rsid w:val="008608A7"/>
    <w:rsid w:val="00862EB8"/>
    <w:rsid w:val="00863041"/>
    <w:rsid w:val="00865B87"/>
    <w:rsid w:val="008720C4"/>
    <w:rsid w:val="008748C8"/>
    <w:rsid w:val="008839CA"/>
    <w:rsid w:val="008950DB"/>
    <w:rsid w:val="008A0179"/>
    <w:rsid w:val="008A23C5"/>
    <w:rsid w:val="008A7DC4"/>
    <w:rsid w:val="008B4223"/>
    <w:rsid w:val="008B6E51"/>
    <w:rsid w:val="008C29E4"/>
    <w:rsid w:val="008D3370"/>
    <w:rsid w:val="008D5364"/>
    <w:rsid w:val="008E42DB"/>
    <w:rsid w:val="008F0E8B"/>
    <w:rsid w:val="008F678B"/>
    <w:rsid w:val="00904167"/>
    <w:rsid w:val="00914588"/>
    <w:rsid w:val="00916B5F"/>
    <w:rsid w:val="00940B8B"/>
    <w:rsid w:val="009431C6"/>
    <w:rsid w:val="00960C7F"/>
    <w:rsid w:val="00960D90"/>
    <w:rsid w:val="0096133A"/>
    <w:rsid w:val="00963B2C"/>
    <w:rsid w:val="00970B4F"/>
    <w:rsid w:val="00982839"/>
    <w:rsid w:val="00984177"/>
    <w:rsid w:val="009B616E"/>
    <w:rsid w:val="009C0DB2"/>
    <w:rsid w:val="009C3922"/>
    <w:rsid w:val="009D5EEA"/>
    <w:rsid w:val="009D6168"/>
    <w:rsid w:val="009D75C1"/>
    <w:rsid w:val="009E13FA"/>
    <w:rsid w:val="009E17FF"/>
    <w:rsid w:val="009E4892"/>
    <w:rsid w:val="009E624A"/>
    <w:rsid w:val="009F65BD"/>
    <w:rsid w:val="00A05D85"/>
    <w:rsid w:val="00A07EEA"/>
    <w:rsid w:val="00A52F40"/>
    <w:rsid w:val="00A56BAC"/>
    <w:rsid w:val="00A5759F"/>
    <w:rsid w:val="00A60F21"/>
    <w:rsid w:val="00A7489A"/>
    <w:rsid w:val="00A772C1"/>
    <w:rsid w:val="00A804AA"/>
    <w:rsid w:val="00A809F8"/>
    <w:rsid w:val="00A8199F"/>
    <w:rsid w:val="00A83F0E"/>
    <w:rsid w:val="00A93E49"/>
    <w:rsid w:val="00A95FC1"/>
    <w:rsid w:val="00AB55F0"/>
    <w:rsid w:val="00AB5ECE"/>
    <w:rsid w:val="00AB62CA"/>
    <w:rsid w:val="00AD6826"/>
    <w:rsid w:val="00AD6899"/>
    <w:rsid w:val="00AE12FC"/>
    <w:rsid w:val="00AF1671"/>
    <w:rsid w:val="00B3172A"/>
    <w:rsid w:val="00B33AB2"/>
    <w:rsid w:val="00B36D08"/>
    <w:rsid w:val="00B45050"/>
    <w:rsid w:val="00B52826"/>
    <w:rsid w:val="00B57F43"/>
    <w:rsid w:val="00B73653"/>
    <w:rsid w:val="00B9606D"/>
    <w:rsid w:val="00BA4741"/>
    <w:rsid w:val="00BA589C"/>
    <w:rsid w:val="00BA5ADA"/>
    <w:rsid w:val="00BB74B9"/>
    <w:rsid w:val="00BC1B55"/>
    <w:rsid w:val="00BC3755"/>
    <w:rsid w:val="00BD2DAF"/>
    <w:rsid w:val="00BD4D94"/>
    <w:rsid w:val="00BD6688"/>
    <w:rsid w:val="00BE0EB5"/>
    <w:rsid w:val="00BE5B55"/>
    <w:rsid w:val="00BF6920"/>
    <w:rsid w:val="00C024A2"/>
    <w:rsid w:val="00C21A7E"/>
    <w:rsid w:val="00C26058"/>
    <w:rsid w:val="00C42565"/>
    <w:rsid w:val="00C43AE8"/>
    <w:rsid w:val="00C61F2C"/>
    <w:rsid w:val="00C67F1F"/>
    <w:rsid w:val="00C74D60"/>
    <w:rsid w:val="00C9337C"/>
    <w:rsid w:val="00C96100"/>
    <w:rsid w:val="00CA5888"/>
    <w:rsid w:val="00CB12B2"/>
    <w:rsid w:val="00CB2D3D"/>
    <w:rsid w:val="00CB33B0"/>
    <w:rsid w:val="00CB4A1A"/>
    <w:rsid w:val="00CB7877"/>
    <w:rsid w:val="00CC0E14"/>
    <w:rsid w:val="00CC1E11"/>
    <w:rsid w:val="00CC2A8E"/>
    <w:rsid w:val="00CC474D"/>
    <w:rsid w:val="00CC4BCC"/>
    <w:rsid w:val="00CE3E2A"/>
    <w:rsid w:val="00CE489B"/>
    <w:rsid w:val="00D10327"/>
    <w:rsid w:val="00D16366"/>
    <w:rsid w:val="00D22C6A"/>
    <w:rsid w:val="00D41774"/>
    <w:rsid w:val="00D60E0F"/>
    <w:rsid w:val="00D81A89"/>
    <w:rsid w:val="00D8610B"/>
    <w:rsid w:val="00DA1D33"/>
    <w:rsid w:val="00DB5045"/>
    <w:rsid w:val="00DC51DF"/>
    <w:rsid w:val="00DD4FF0"/>
    <w:rsid w:val="00DD5898"/>
    <w:rsid w:val="00DE2037"/>
    <w:rsid w:val="00DF0C47"/>
    <w:rsid w:val="00E05C9A"/>
    <w:rsid w:val="00E14214"/>
    <w:rsid w:val="00E238D0"/>
    <w:rsid w:val="00E34AB6"/>
    <w:rsid w:val="00E44038"/>
    <w:rsid w:val="00E473B1"/>
    <w:rsid w:val="00E5074F"/>
    <w:rsid w:val="00E612D2"/>
    <w:rsid w:val="00E637A6"/>
    <w:rsid w:val="00E66C74"/>
    <w:rsid w:val="00E71E6F"/>
    <w:rsid w:val="00E826D4"/>
    <w:rsid w:val="00E82906"/>
    <w:rsid w:val="00EA0FCB"/>
    <w:rsid w:val="00EB066C"/>
    <w:rsid w:val="00EB4D88"/>
    <w:rsid w:val="00EC34CA"/>
    <w:rsid w:val="00EC3886"/>
    <w:rsid w:val="00EC74FB"/>
    <w:rsid w:val="00ED497C"/>
    <w:rsid w:val="00EF1EC0"/>
    <w:rsid w:val="00F06740"/>
    <w:rsid w:val="00F0789A"/>
    <w:rsid w:val="00F326E1"/>
    <w:rsid w:val="00F37E6A"/>
    <w:rsid w:val="00F506BA"/>
    <w:rsid w:val="00F66464"/>
    <w:rsid w:val="00F664CC"/>
    <w:rsid w:val="00F730EF"/>
    <w:rsid w:val="00F73611"/>
    <w:rsid w:val="00F73D6F"/>
    <w:rsid w:val="00F74F30"/>
    <w:rsid w:val="00F87F61"/>
    <w:rsid w:val="00FD4CF0"/>
    <w:rsid w:val="00FD521E"/>
    <w:rsid w:val="00FE05C0"/>
    <w:rsid w:val="00FE1737"/>
    <w:rsid w:val="00FE456B"/>
    <w:rsid w:val="00FE67FD"/>
    <w:rsid w:val="00FF2E9D"/>
    <w:rsid w:val="00FF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0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6F0797"/>
    <w:rPr>
      <w:sz w:val="16"/>
      <w:szCs w:val="16"/>
    </w:rPr>
  </w:style>
  <w:style w:type="paragraph" w:styleId="CommentText">
    <w:name w:val="annotation text"/>
    <w:basedOn w:val="Normal"/>
    <w:link w:val="CommentTextChar"/>
    <w:uiPriority w:val="99"/>
    <w:unhideWhenUsed/>
    <w:rsid w:val="006F0797"/>
  </w:style>
  <w:style w:type="character" w:customStyle="1" w:styleId="CommentTextChar">
    <w:name w:val="Comment Text Char"/>
    <w:basedOn w:val="DefaultParagraphFont"/>
    <w:link w:val="CommentText"/>
    <w:uiPriority w:val="99"/>
    <w:rsid w:val="006F07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797"/>
    <w:rPr>
      <w:b/>
      <w:bCs/>
    </w:rPr>
  </w:style>
  <w:style w:type="character" w:customStyle="1" w:styleId="CommentSubjectChar">
    <w:name w:val="Comment Subject Char"/>
    <w:basedOn w:val="CommentTextChar"/>
    <w:link w:val="CommentSubject"/>
    <w:uiPriority w:val="99"/>
    <w:semiHidden/>
    <w:rsid w:val="006F079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D8610B"/>
    <w:rPr>
      <w:color w:val="800080" w:themeColor="followedHyperlink"/>
      <w:u w:val="single"/>
    </w:rPr>
  </w:style>
  <w:style w:type="character" w:customStyle="1" w:styleId="UnresolvedMention1">
    <w:name w:val="Unresolved Mention1"/>
    <w:basedOn w:val="DefaultParagraphFont"/>
    <w:uiPriority w:val="99"/>
    <w:semiHidden/>
    <w:unhideWhenUsed/>
    <w:rsid w:val="00EB066C"/>
    <w:rPr>
      <w:color w:val="605E5C"/>
      <w:shd w:val="clear" w:color="auto" w:fill="E1DFDD"/>
    </w:rPr>
  </w:style>
  <w:style w:type="paragraph" w:styleId="ListParagraph">
    <w:name w:val="List Paragraph"/>
    <w:basedOn w:val="Normal"/>
    <w:uiPriority w:val="34"/>
    <w:qFormat/>
    <w:rsid w:val="008950DB"/>
    <w:pPr>
      <w:ind w:left="720"/>
      <w:contextualSpacing/>
    </w:pPr>
  </w:style>
  <w:style w:type="character" w:customStyle="1" w:styleId="UnresolvedMention2">
    <w:name w:val="Unresolved Mention2"/>
    <w:basedOn w:val="DefaultParagraphFont"/>
    <w:uiPriority w:val="99"/>
    <w:semiHidden/>
    <w:unhideWhenUsed/>
    <w:rsid w:val="00A83F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6F0797"/>
    <w:rPr>
      <w:sz w:val="16"/>
      <w:szCs w:val="16"/>
    </w:rPr>
  </w:style>
  <w:style w:type="paragraph" w:styleId="CommentText">
    <w:name w:val="annotation text"/>
    <w:basedOn w:val="Normal"/>
    <w:link w:val="CommentTextChar"/>
    <w:uiPriority w:val="99"/>
    <w:unhideWhenUsed/>
    <w:rsid w:val="006F0797"/>
  </w:style>
  <w:style w:type="character" w:customStyle="1" w:styleId="CommentTextChar">
    <w:name w:val="Comment Text Char"/>
    <w:basedOn w:val="DefaultParagraphFont"/>
    <w:link w:val="CommentText"/>
    <w:uiPriority w:val="99"/>
    <w:rsid w:val="006F07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797"/>
    <w:rPr>
      <w:b/>
      <w:bCs/>
    </w:rPr>
  </w:style>
  <w:style w:type="character" w:customStyle="1" w:styleId="CommentSubjectChar">
    <w:name w:val="Comment Subject Char"/>
    <w:basedOn w:val="CommentTextChar"/>
    <w:link w:val="CommentSubject"/>
    <w:uiPriority w:val="99"/>
    <w:semiHidden/>
    <w:rsid w:val="006F079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D8610B"/>
    <w:rPr>
      <w:color w:val="800080" w:themeColor="followedHyperlink"/>
      <w:u w:val="single"/>
    </w:rPr>
  </w:style>
  <w:style w:type="character" w:customStyle="1" w:styleId="UnresolvedMention1">
    <w:name w:val="Unresolved Mention1"/>
    <w:basedOn w:val="DefaultParagraphFont"/>
    <w:uiPriority w:val="99"/>
    <w:semiHidden/>
    <w:unhideWhenUsed/>
    <w:rsid w:val="00EB066C"/>
    <w:rPr>
      <w:color w:val="605E5C"/>
      <w:shd w:val="clear" w:color="auto" w:fill="E1DFDD"/>
    </w:rPr>
  </w:style>
  <w:style w:type="paragraph" w:styleId="ListParagraph">
    <w:name w:val="List Paragraph"/>
    <w:basedOn w:val="Normal"/>
    <w:uiPriority w:val="34"/>
    <w:qFormat/>
    <w:rsid w:val="008950DB"/>
    <w:pPr>
      <w:ind w:left="720"/>
      <w:contextualSpacing/>
    </w:pPr>
  </w:style>
  <w:style w:type="character" w:customStyle="1" w:styleId="UnresolvedMention2">
    <w:name w:val="Unresolved Mention2"/>
    <w:basedOn w:val="DefaultParagraphFont"/>
    <w:uiPriority w:val="99"/>
    <w:semiHidden/>
    <w:unhideWhenUsed/>
    <w:rsid w:val="00A83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872388">
      <w:bodyDiv w:val="1"/>
      <w:marLeft w:val="0"/>
      <w:marRight w:val="0"/>
      <w:marTop w:val="0"/>
      <w:marBottom w:val="0"/>
      <w:divBdr>
        <w:top w:val="none" w:sz="0" w:space="0" w:color="auto"/>
        <w:left w:val="none" w:sz="0" w:space="0" w:color="auto"/>
        <w:bottom w:val="none" w:sz="0" w:space="0" w:color="auto"/>
        <w:right w:val="none" w:sz="0" w:space="0" w:color="auto"/>
      </w:divBdr>
    </w:div>
    <w:div w:id="1367172495">
      <w:bodyDiv w:val="1"/>
      <w:marLeft w:val="0"/>
      <w:marRight w:val="0"/>
      <w:marTop w:val="0"/>
      <w:marBottom w:val="0"/>
      <w:divBdr>
        <w:top w:val="none" w:sz="0" w:space="0" w:color="auto"/>
        <w:left w:val="none" w:sz="0" w:space="0" w:color="auto"/>
        <w:bottom w:val="none" w:sz="0" w:space="0" w:color="auto"/>
        <w:right w:val="none" w:sz="0" w:space="0" w:color="auto"/>
      </w:divBdr>
    </w:div>
    <w:div w:id="1773822976">
      <w:bodyDiv w:val="1"/>
      <w:marLeft w:val="0"/>
      <w:marRight w:val="0"/>
      <w:marTop w:val="0"/>
      <w:marBottom w:val="0"/>
      <w:divBdr>
        <w:top w:val="none" w:sz="0" w:space="0" w:color="auto"/>
        <w:left w:val="none" w:sz="0" w:space="0" w:color="auto"/>
        <w:bottom w:val="none" w:sz="0" w:space="0" w:color="auto"/>
        <w:right w:val="none" w:sz="0" w:space="0" w:color="auto"/>
      </w:divBdr>
    </w:div>
    <w:div w:id="21244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vid19ltc.umassmed.edu/Home/Intake/" TargetMode="External"/><Relationship Id="rId18" Type="http://schemas.openxmlformats.org/officeDocument/2006/relationships/hyperlink" Target="https://www.mass.gov/resource/information-on-the-outbreak-of-coronavirus-disease-2019-covid-19" TargetMode="External"/><Relationship Id="rId26" Type="http://schemas.openxmlformats.org/officeDocument/2006/relationships/hyperlink" Target="mailto:amar.parikh@massmail.state.ma.us" TargetMode="External"/><Relationship Id="rId3" Type="http://schemas.openxmlformats.org/officeDocument/2006/relationships/styles" Target="styles.xml"/><Relationship Id="rId21" Type="http://schemas.openxmlformats.org/officeDocument/2006/relationships/hyperlink" Target="Mailto:join-masshealth-provider-pubs@listserv.state.ma.us" TargetMode="External"/><Relationship Id="rId7" Type="http://schemas.openxmlformats.org/officeDocument/2006/relationships/footnotes" Target="footnotes.xml"/><Relationship Id="rId12" Type="http://schemas.openxmlformats.org/officeDocument/2006/relationships/hyperlink" Target="https://www.mass.gov/executive-orders/no-591-declaration-of-a-state-of-emergency-to-respond-to-covid-19" TargetMode="External"/><Relationship Id="rId17" Type="http://schemas.openxmlformats.org/officeDocument/2006/relationships/hyperlink" Target="mailto:meera.ramamoorthy@massmail.state.ma.us" TargetMode="External"/><Relationship Id="rId25" Type="http://schemas.openxmlformats.org/officeDocument/2006/relationships/hyperlink" Target="https://covid19ltc.umassmed.edu/Home/Intake/" TargetMode="External"/><Relationship Id="rId2" Type="http://schemas.openxmlformats.org/officeDocument/2006/relationships/numbering" Target="numbering.xml"/><Relationship Id="rId16" Type="http://schemas.openxmlformats.org/officeDocument/2006/relationships/hyperlink" Target="mailto:amar.parikh@massmail.state.ma.us" TargetMode="External"/><Relationship Id="rId20" Type="http://schemas.openxmlformats.org/officeDocument/2006/relationships/hyperlink" Target="http://www.mass.gov/masshealth-provider-bulleti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vid19ltc.umassmed.edu/" TargetMode="External"/><Relationship Id="rId24" Type="http://schemas.openxmlformats.org/officeDocument/2006/relationships/hyperlink" Target="https://twitter.com/masshealth" TargetMode="External"/><Relationship Id="rId5" Type="http://schemas.openxmlformats.org/officeDocument/2006/relationships/settings" Target="settings.xml"/><Relationship Id="rId15" Type="http://schemas.openxmlformats.org/officeDocument/2006/relationships/hyperlink" Target="mailto:meera.ramamoorthy@massmail.state.ma.us" TargetMode="External"/><Relationship Id="rId23" Type="http://schemas.openxmlformats.org/officeDocument/2006/relationships/hyperlink" Target="mailto:meera.ramamoorthy@massmail.state.ma.us" TargetMode="External"/><Relationship Id="rId28" Type="http://schemas.openxmlformats.org/officeDocument/2006/relationships/fontTable" Target="fontTable.xml"/><Relationship Id="rId10" Type="http://schemas.openxmlformats.org/officeDocument/2006/relationships/hyperlink" Target="http://www.mass.gov/masshealth" TargetMode="External"/><Relationship Id="rId19" Type="http://schemas.openxmlformats.org/officeDocument/2006/relationships/hyperlink" Target="https://www.cms.gov/About-CMS/Agency-Information/Emergency/EPRO/Current-Emergencies/Current-Emergencies-pag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mar.parikh@massmail.state.ma.us" TargetMode="External"/><Relationship Id="rId22" Type="http://schemas.openxmlformats.org/officeDocument/2006/relationships/hyperlink" Target="mailto:amar.parikh@massmail.state.ma.us" TargetMode="External"/><Relationship Id="rId27" Type="http://schemas.openxmlformats.org/officeDocument/2006/relationships/hyperlink" Target="mailto:meera.ramamoorthy@massmail.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BD74D-D683-4A90-B812-FA16D7EE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3</TotalTime>
  <Pages>9</Pages>
  <Words>1872</Words>
  <Characters>12858</Characters>
  <Application>Microsoft Office Word</Application>
  <DocSecurity>4</DocSecurity>
  <Lines>107</Lines>
  <Paragraphs>29</Paragraphs>
  <ScaleCrop>false</ScaleCrop>
  <HeadingPairs>
    <vt:vector size="2" baseType="variant">
      <vt:variant>
        <vt:lpstr>Title</vt:lpstr>
      </vt:variant>
      <vt:variant>
        <vt:i4>1</vt:i4>
      </vt:variant>
    </vt:vector>
  </HeadingPairs>
  <TitlesOfParts>
    <vt:vector size="1" baseType="lpstr">
      <vt:lpstr>All Provider Bulletin 289</vt:lpstr>
    </vt:vector>
  </TitlesOfParts>
  <Company>EOHHS</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Provider Bulletin 289</dc:title>
  <dc:creator>Malcolm Crystal</dc:creator>
  <cp:lastModifiedBy>Administrator</cp:lastModifiedBy>
  <cp:revision>2</cp:revision>
  <cp:lastPrinted>2020-03-13T17:27:00Z</cp:lastPrinted>
  <dcterms:created xsi:type="dcterms:W3CDTF">2020-05-12T16:47:00Z</dcterms:created>
  <dcterms:modified xsi:type="dcterms:W3CDTF">2020-05-12T16:47:00Z</dcterms:modified>
</cp:coreProperties>
</file>