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6D66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45D8C4B" wp14:editId="43DBFDB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69A1925F" wp14:editId="7679437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DFD13F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0F330E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1CA7459D" w14:textId="77777777" w:rsidR="006D3F15" w:rsidRPr="00777A22" w:rsidRDefault="00B93835"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8266702" w14:textId="77777777" w:rsidR="00F664CC" w:rsidRPr="00150BCC" w:rsidRDefault="00F664CC" w:rsidP="00982839">
      <w:pPr>
        <w:pStyle w:val="BullsHeading"/>
        <w:spacing w:before="480"/>
      </w:pPr>
      <w:proofErr w:type="spellStart"/>
      <w:r w:rsidRPr="00150BCC">
        <w:t>MassHealth</w:t>
      </w:r>
      <w:proofErr w:type="spellEnd"/>
    </w:p>
    <w:p w14:paraId="544AA2CC" w14:textId="06F88B70" w:rsidR="00F664CC" w:rsidRPr="00150BCC" w:rsidRDefault="00FC0144" w:rsidP="00150BCC">
      <w:pPr>
        <w:pStyle w:val="BullsHeading"/>
      </w:pPr>
      <w:r>
        <w:t>Nursing Facility</w:t>
      </w:r>
      <w:r w:rsidR="00F664CC" w:rsidRPr="00150BCC">
        <w:t xml:space="preserve"> Bulletin </w:t>
      </w:r>
      <w:r w:rsidR="00A153DC">
        <w:t>149</w:t>
      </w:r>
    </w:p>
    <w:p w14:paraId="4E545B9A" w14:textId="77777777" w:rsidR="00F664CC" w:rsidRPr="00150BCC" w:rsidRDefault="00FC0144" w:rsidP="00150BCC">
      <w:pPr>
        <w:pStyle w:val="BullsHeading"/>
      </w:pPr>
      <w:r>
        <w:t>Ju</w:t>
      </w:r>
      <w:r w:rsidR="004B52DB">
        <w:t>ly</w:t>
      </w:r>
      <w:r>
        <w:t xml:space="preserve"> 2020</w:t>
      </w:r>
    </w:p>
    <w:p w14:paraId="154B0794" w14:textId="77777777" w:rsidR="00F664CC" w:rsidRDefault="00F664CC" w:rsidP="00BD2DAF">
      <w:pPr>
        <w:spacing w:line="360" w:lineRule="auto"/>
        <w:ind w:left="360"/>
        <w:rPr>
          <w:rFonts w:ascii="Georgia" w:hAnsi="Georgia"/>
          <w:b/>
          <w:color w:val="1F497D" w:themeColor="text2"/>
          <w:sz w:val="24"/>
          <w:szCs w:val="24"/>
        </w:rPr>
      </w:pPr>
    </w:p>
    <w:p w14:paraId="7A6E6A11"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8E7FBF1" w14:textId="57467226"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FC0144">
        <w:rPr>
          <w:rFonts w:ascii="Georgia" w:hAnsi="Georgia"/>
          <w:sz w:val="22"/>
          <w:szCs w:val="22"/>
        </w:rPr>
        <w:t>Nursing Facilities</w:t>
      </w:r>
      <w:r w:rsidRPr="00F664CC">
        <w:rPr>
          <w:rFonts w:ascii="Georgia" w:hAnsi="Georgia"/>
          <w:sz w:val="22"/>
          <w:szCs w:val="22"/>
        </w:rPr>
        <w:t xml:space="preserve"> Participating in </w:t>
      </w:r>
      <w:proofErr w:type="spellStart"/>
      <w:r w:rsidRPr="00F664CC">
        <w:rPr>
          <w:rFonts w:ascii="Georgia" w:hAnsi="Georgia"/>
          <w:sz w:val="22"/>
          <w:szCs w:val="22"/>
        </w:rPr>
        <w:t>MassHealth</w:t>
      </w:r>
      <w:proofErr w:type="spellEnd"/>
    </w:p>
    <w:p w14:paraId="76B950CC" w14:textId="0A65C366"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D33C03">
        <w:rPr>
          <w:rFonts w:ascii="Georgia" w:hAnsi="Georgia"/>
          <w:sz w:val="22"/>
          <w:szCs w:val="22"/>
        </w:rPr>
        <w:t xml:space="preserve"> </w:t>
      </w:r>
      <w:r w:rsidR="00F9399D" w:rsidRPr="00F9399D">
        <w:rPr>
          <w:rFonts w:ascii="Georgia" w:hAnsi="Georgia"/>
          <w:sz w:val="22"/>
          <w:szCs w:val="22"/>
        </w:rPr>
        <w:t>[signature of Amanda Cassel Kraft]</w:t>
      </w:r>
    </w:p>
    <w:p w14:paraId="3E5D92E0" w14:textId="289A343F"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FC0144">
        <w:rPr>
          <w:rFonts w:ascii="Georgia" w:hAnsi="Georgia"/>
          <w:b/>
        </w:rPr>
        <w:t>Family Assistance Coverage Expansion for Nursing Facility Services</w:t>
      </w:r>
      <w:r w:rsidR="00B93835">
        <w:rPr>
          <w:rFonts w:ascii="Georgia" w:hAnsi="Georgia"/>
          <w:b/>
        </w:rPr>
        <w:t xml:space="preserve"> - Updated</w:t>
      </w:r>
      <w:bookmarkStart w:id="0" w:name="_GoBack"/>
      <w:bookmarkEnd w:id="0"/>
    </w:p>
    <w:p w14:paraId="26D88374" w14:textId="77777777" w:rsidR="00F664CC" w:rsidRPr="00002A9C" w:rsidRDefault="00FC0144" w:rsidP="00002A9C">
      <w:pPr>
        <w:pStyle w:val="Heading1"/>
      </w:pPr>
      <w:r>
        <w:t>Background</w:t>
      </w:r>
    </w:p>
    <w:p w14:paraId="5B37B814" w14:textId="77777777" w:rsidR="00FC0144" w:rsidRDefault="00FC0144" w:rsidP="00FC0144">
      <w:pPr>
        <w:pStyle w:val="BodyTextIndent"/>
      </w:pPr>
      <w:r>
        <w:t xml:space="preserve">The Executive Office of Health and Human Services (EOHHS) </w:t>
      </w:r>
      <w:proofErr w:type="gramStart"/>
      <w:r>
        <w:t>is</w:t>
      </w:r>
      <w:proofErr w:type="gramEnd"/>
      <w:r>
        <w:t xml:space="preserve"> expanding </w:t>
      </w:r>
      <w:proofErr w:type="spellStart"/>
      <w:r>
        <w:t>MassHealth</w:t>
      </w:r>
      <w:proofErr w:type="spellEnd"/>
      <w:r>
        <w:t xml:space="preserve"> Family Assistance coverage for nursing facility services. </w:t>
      </w:r>
    </w:p>
    <w:p w14:paraId="039DC74A" w14:textId="73BEB732" w:rsidR="00C024A2" w:rsidRPr="00F664CC" w:rsidRDefault="00FC0144" w:rsidP="00FC0144">
      <w:pPr>
        <w:pStyle w:val="BodyTextIndent"/>
      </w:pPr>
      <w:r>
        <w:t xml:space="preserve">This bulletin is effective </w:t>
      </w:r>
      <w:r w:rsidRPr="00AC7367">
        <w:t>Ju</w:t>
      </w:r>
      <w:r w:rsidR="004B52DB" w:rsidRPr="00AC7367">
        <w:t>ly</w:t>
      </w:r>
      <w:r w:rsidRPr="00AC7367">
        <w:t xml:space="preserve"> </w:t>
      </w:r>
      <w:r w:rsidR="00AC7367" w:rsidRPr="00AC7367">
        <w:t>10</w:t>
      </w:r>
      <w:r w:rsidRPr="00AC7367">
        <w:t>, 2020</w:t>
      </w:r>
      <w:r w:rsidR="00AC7367">
        <w:t>,</w:t>
      </w:r>
      <w:r>
        <w:t xml:space="preserve"> and applies to all nursing facilities that are </w:t>
      </w:r>
      <w:proofErr w:type="spellStart"/>
      <w:r>
        <w:t>MassHealth</w:t>
      </w:r>
      <w:proofErr w:type="spellEnd"/>
      <w:r>
        <w:t xml:space="preserve"> providers for dates of service beginning March 11, 2020.</w:t>
      </w:r>
    </w:p>
    <w:p w14:paraId="56F30433" w14:textId="77777777" w:rsidR="00FC0144" w:rsidRPr="00002A9C" w:rsidRDefault="00FC0144" w:rsidP="00FC0144">
      <w:pPr>
        <w:pStyle w:val="Heading1"/>
      </w:pPr>
      <w:r>
        <w:t xml:space="preserve">Changes to </w:t>
      </w:r>
      <w:proofErr w:type="spellStart"/>
      <w:r>
        <w:t>MassHealth</w:t>
      </w:r>
      <w:proofErr w:type="spellEnd"/>
      <w:r>
        <w:t xml:space="preserve"> Family Assistance Coverage</w:t>
      </w:r>
    </w:p>
    <w:p w14:paraId="43F4F9B6" w14:textId="44BC5160" w:rsidR="00FC0144" w:rsidRPr="00FC0144" w:rsidRDefault="00FC0144" w:rsidP="00AC7367">
      <w:pPr>
        <w:pStyle w:val="BodyTextIndent"/>
        <w:rPr>
          <w:b/>
          <w:i/>
        </w:rPr>
      </w:pPr>
      <w:r w:rsidRPr="00FC0144">
        <w:t xml:space="preserve">For dates of service beginning March 11, 2020, and notwithstanding 130 CMR 450.105(G)(3): </w:t>
      </w:r>
      <w:r w:rsidRPr="00507196">
        <w:rPr>
          <w:i/>
        </w:rPr>
        <w:t xml:space="preserve">Covered Services for Members </w:t>
      </w:r>
      <w:r w:rsidR="00D80575" w:rsidRPr="00507196">
        <w:rPr>
          <w:i/>
        </w:rPr>
        <w:t xml:space="preserve">who are not </w:t>
      </w:r>
      <w:r w:rsidRPr="00507196">
        <w:rPr>
          <w:i/>
        </w:rPr>
        <w:t>Receiving Premium Assistance</w:t>
      </w:r>
      <w:r w:rsidRPr="00FC0144">
        <w:t xml:space="preserve">, the </w:t>
      </w:r>
      <w:proofErr w:type="spellStart"/>
      <w:r w:rsidRPr="00FC0144">
        <w:t>MassHealth</w:t>
      </w:r>
      <w:proofErr w:type="spellEnd"/>
      <w:r w:rsidRPr="00FC0144">
        <w:t xml:space="preserve"> Family Assistance benefit will include coverage of nursing facility services up to a maximum of 100 days per admission to a nursing facility for </w:t>
      </w:r>
      <w:proofErr w:type="spellStart"/>
      <w:r w:rsidRPr="00FC0144">
        <w:t>MassHealth</w:t>
      </w:r>
      <w:proofErr w:type="spellEnd"/>
      <w:r w:rsidRPr="00FC0144">
        <w:t xml:space="preserve"> Family Assistance members. </w:t>
      </w:r>
    </w:p>
    <w:p w14:paraId="281C8526" w14:textId="77777777" w:rsidR="00FC0144" w:rsidRPr="00FC0144" w:rsidRDefault="00FC0144" w:rsidP="00AC7367">
      <w:pPr>
        <w:pStyle w:val="BodyTextIndent"/>
        <w:rPr>
          <w:b/>
          <w:i/>
        </w:rPr>
      </w:pPr>
      <w:r w:rsidRPr="00FC0144">
        <w:t xml:space="preserve">Under this coverage, if after admission to a nursing facility, a </w:t>
      </w:r>
      <w:proofErr w:type="spellStart"/>
      <w:r w:rsidRPr="00FC0144">
        <w:t>MassHealth</w:t>
      </w:r>
      <w:proofErr w:type="spellEnd"/>
      <w:r w:rsidRPr="00FC0144">
        <w:t xml:space="preserve"> Family Assistance member is discharged or transferred to any other setting and does not return to a nursing facility for more than 30 days, EOHHS will consider a subsequent admission by the member to a nursing facility to be a separate admission, and the 100 days of nursing facility coverage will </w:t>
      </w:r>
      <w:r w:rsidR="00D243D5">
        <w:t>begin</w:t>
      </w:r>
      <w:r w:rsidR="00D243D5" w:rsidRPr="00FC0144">
        <w:t xml:space="preserve"> </w:t>
      </w:r>
      <w:r w:rsidRPr="00FC0144">
        <w:t xml:space="preserve">from the first date of the subsequent admission. However, if after admission to a nursing facility, a </w:t>
      </w:r>
      <w:proofErr w:type="spellStart"/>
      <w:r w:rsidRPr="00FC0144">
        <w:t>MassHealth</w:t>
      </w:r>
      <w:proofErr w:type="spellEnd"/>
      <w:r w:rsidRPr="00FC0144">
        <w:t xml:space="preserve"> Family Assistance member is discharged or transferred to any other setting, but returns to a nursing facility within 30 days, EOHHS will consider the return to a nursing facility to be a continuation of the initial nursing facility admission, and the 100 days of nursing facility coverage will </w:t>
      </w:r>
      <w:r w:rsidR="00D243D5">
        <w:t>begin</w:t>
      </w:r>
      <w:r w:rsidR="00D243D5" w:rsidRPr="00FC0144">
        <w:t xml:space="preserve"> </w:t>
      </w:r>
      <w:r w:rsidRPr="00FC0144">
        <w:t xml:space="preserve">from the date of initial admission to the nursing facility.  </w:t>
      </w:r>
    </w:p>
    <w:p w14:paraId="692CC7F6" w14:textId="77777777" w:rsidR="00FC0144" w:rsidRPr="00FC0144" w:rsidRDefault="00FC0144" w:rsidP="00AC7367">
      <w:pPr>
        <w:pStyle w:val="BodyTextIndent"/>
        <w:rPr>
          <w:b/>
          <w:i/>
        </w:rPr>
      </w:pPr>
      <w:proofErr w:type="spellStart"/>
      <w:r w:rsidRPr="00FC0144">
        <w:t>MassHealth</w:t>
      </w:r>
      <w:proofErr w:type="spellEnd"/>
      <w:r w:rsidRPr="00FC0144">
        <w:t xml:space="preserve"> members with Family Assistance coverage must receive the necessary level of care and </w:t>
      </w:r>
      <w:proofErr w:type="gramStart"/>
      <w:r w:rsidRPr="00FC0144">
        <w:t>pre-admission</w:t>
      </w:r>
      <w:proofErr w:type="gramEnd"/>
      <w:r w:rsidRPr="00FC0144">
        <w:t xml:space="preserve"> screenings applicable to all nursing facility admissions, including but not limited to, 130 CMR 456.409: </w:t>
      </w:r>
      <w:r w:rsidRPr="00507196">
        <w:rPr>
          <w:i/>
        </w:rPr>
        <w:t>Services Requirement for Medical Eligibility</w:t>
      </w:r>
      <w:r w:rsidRPr="00FC0144">
        <w:t xml:space="preserve">, and 130 CMR 456.410: </w:t>
      </w:r>
      <w:r w:rsidRPr="00507196">
        <w:rPr>
          <w:i/>
        </w:rPr>
        <w:t>Screening for Mental Illness and Mental Retardation</w:t>
      </w:r>
      <w:r w:rsidRPr="00FC0144">
        <w:t xml:space="preserve">. </w:t>
      </w:r>
    </w:p>
    <w:p w14:paraId="7D247199" w14:textId="344BC130" w:rsidR="000427F3" w:rsidRPr="00AC7367" w:rsidRDefault="00FC0144" w:rsidP="00AC7367">
      <w:pPr>
        <w:pStyle w:val="BodyTextIndent"/>
        <w:rPr>
          <w:b/>
          <w:i/>
        </w:rPr>
      </w:pPr>
      <w:r w:rsidRPr="00FC0144">
        <w:t xml:space="preserve">Nursing facilities must meet all other federal and state statutory and regulatory requirements, including but not limited to requirements for admission, provision of services, residents’ rights, and discharge notice and planning requirements, with respect to members admitted with </w:t>
      </w:r>
      <w:proofErr w:type="spellStart"/>
      <w:r w:rsidRPr="00FC0144">
        <w:t>MassHealth</w:t>
      </w:r>
      <w:proofErr w:type="spellEnd"/>
      <w:r w:rsidRPr="00FC0144">
        <w:t xml:space="preserve"> Family Assistance coverage. </w:t>
      </w:r>
    </w:p>
    <w:p w14:paraId="51482D9D" w14:textId="7FB6F321" w:rsidR="00F9399D" w:rsidRDefault="00B93835" w:rsidP="00B93835">
      <w:pPr>
        <w:pStyle w:val="BodyTextIndent"/>
      </w:pPr>
      <w:r w:rsidRPr="00C97DA7">
        <w:rPr>
          <w:bCs/>
        </w:rPr>
        <w:t xml:space="preserve">Frequently asked questions about the </w:t>
      </w:r>
      <w:proofErr w:type="spellStart"/>
      <w:r w:rsidRPr="00C97DA7">
        <w:rPr>
          <w:bCs/>
        </w:rPr>
        <w:t>MassHealth</w:t>
      </w:r>
      <w:proofErr w:type="spellEnd"/>
      <w:r w:rsidRPr="00C97DA7">
        <w:rPr>
          <w:bCs/>
        </w:rPr>
        <w:t xml:space="preserve"> Family Assistance benefit in nursing facilities and CDRHs can be found online at </w:t>
      </w:r>
      <w:hyperlink r:id="rId12" w:history="1">
        <w:r w:rsidRPr="00460DFF">
          <w:rPr>
            <w:rStyle w:val="Hyperlink"/>
          </w:rPr>
          <w:t>www.mass.gov/media/2234736/download</w:t>
        </w:r>
      </w:hyperlink>
    </w:p>
    <w:p w14:paraId="590AD2AD" w14:textId="77777777" w:rsidR="00F9399D" w:rsidRDefault="00F9399D" w:rsidP="00002A9C">
      <w:pPr>
        <w:pStyle w:val="Heading1"/>
      </w:pPr>
    </w:p>
    <w:p w14:paraId="7A26FAEE" w14:textId="77777777" w:rsidR="00F664CC" w:rsidRPr="009901A7" w:rsidRDefault="00F664CC" w:rsidP="00002A9C">
      <w:pPr>
        <w:pStyle w:val="Heading1"/>
      </w:pPr>
      <w:proofErr w:type="spellStart"/>
      <w:r w:rsidRPr="009901A7">
        <w:lastRenderedPageBreak/>
        <w:t>MassHealth</w:t>
      </w:r>
      <w:proofErr w:type="spellEnd"/>
      <w:r w:rsidRPr="009901A7">
        <w:t xml:space="preserve"> Website</w:t>
      </w:r>
    </w:p>
    <w:p w14:paraId="44758282"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6B1C8D6A" w14:textId="77777777" w:rsidR="00F664CC" w:rsidRPr="009901A7" w:rsidRDefault="00F664CC" w:rsidP="005E4B62">
      <w:pPr>
        <w:pStyle w:val="BodyTextIndent"/>
      </w:pPr>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416A13B1" w14:textId="77777777" w:rsidR="00F664CC" w:rsidRPr="009901A7" w:rsidRDefault="00F664CC" w:rsidP="00002A9C">
      <w:pPr>
        <w:pStyle w:val="Heading1"/>
      </w:pPr>
      <w:r w:rsidRPr="009901A7">
        <w:t>Questions</w:t>
      </w:r>
    </w:p>
    <w:p w14:paraId="1D8254A1" w14:textId="77777777" w:rsidR="00FC0144" w:rsidRDefault="00F664CC" w:rsidP="00FC0144">
      <w:pPr>
        <w:pStyle w:val="BodyTextIndent"/>
      </w:pPr>
      <w:r w:rsidRPr="009901A7">
        <w:t xml:space="preserve">If you have any questions about the information in this bulletin, </w:t>
      </w:r>
      <w:r w:rsidR="00FC0144">
        <w:t xml:space="preserve">please contact </w:t>
      </w:r>
      <w:proofErr w:type="spellStart"/>
      <w:r w:rsidR="00FC0144">
        <w:t>MassHealth</w:t>
      </w:r>
      <w:proofErr w:type="spellEnd"/>
      <w:r w:rsidR="00FC0144">
        <w:t xml:space="preserve"> as applicable for your provider type.</w:t>
      </w:r>
    </w:p>
    <w:p w14:paraId="2BF56A79" w14:textId="77777777" w:rsidR="00FC0144" w:rsidRDefault="00FC0144" w:rsidP="00FC0144">
      <w:pPr>
        <w:pStyle w:val="Heading2"/>
      </w:pPr>
      <w:r>
        <w:t>Long-Term Services and Supports</w:t>
      </w:r>
      <w:r>
        <w:tab/>
      </w:r>
    </w:p>
    <w:p w14:paraId="01027077" w14:textId="77777777" w:rsidR="00FC0144" w:rsidRDefault="00FC0144" w:rsidP="00FC0144">
      <w:pPr>
        <w:pStyle w:val="BodyTextIndent"/>
        <w:ind w:firstLine="360"/>
      </w:pPr>
      <w:r>
        <w:t>Phone: (844) 368-5184 (toll</w:t>
      </w:r>
      <w:r w:rsidR="00BE46BE">
        <w:t>-</w:t>
      </w:r>
      <w:r>
        <w:t>free)</w:t>
      </w:r>
    </w:p>
    <w:p w14:paraId="55A123CD" w14:textId="77777777" w:rsidR="00FC0144" w:rsidRDefault="00FC0144" w:rsidP="00FC0144">
      <w:pPr>
        <w:pStyle w:val="BodyTextIndent"/>
        <w:ind w:firstLine="360"/>
      </w:pPr>
      <w:r>
        <w:t xml:space="preserve">Email: support@masshealthltss.com  </w:t>
      </w:r>
    </w:p>
    <w:p w14:paraId="21E74D83" w14:textId="77777777" w:rsidR="00FC0144" w:rsidRDefault="00FC0144" w:rsidP="00FC0144">
      <w:pPr>
        <w:pStyle w:val="BodyTextIndent"/>
        <w:ind w:firstLine="360"/>
      </w:pPr>
      <w:r>
        <w:t>Portal:</w:t>
      </w:r>
      <w:r>
        <w:tab/>
        <w:t>MassHealthLTSS.com</w:t>
      </w:r>
    </w:p>
    <w:p w14:paraId="419557F5" w14:textId="77777777" w:rsidR="00FC0144" w:rsidRDefault="00FC0144" w:rsidP="00FC0144">
      <w:pPr>
        <w:pStyle w:val="BodyTextIndent"/>
        <w:ind w:firstLine="360"/>
      </w:pPr>
      <w:r>
        <w:t xml:space="preserve">Mail: </w:t>
      </w:r>
      <w:proofErr w:type="spellStart"/>
      <w:r>
        <w:t>MassHealth</w:t>
      </w:r>
      <w:proofErr w:type="spellEnd"/>
      <w:r>
        <w:t xml:space="preserve"> LTSS, PO Box 159108, Boston, MA 02215</w:t>
      </w:r>
    </w:p>
    <w:p w14:paraId="195C22C7" w14:textId="77777777" w:rsidR="00FC0144" w:rsidRDefault="00FC0144" w:rsidP="00FC0144">
      <w:pPr>
        <w:pStyle w:val="BodyTextIndent"/>
        <w:ind w:firstLine="360"/>
      </w:pPr>
      <w:r>
        <w:t>Fax: (888) 832-3006</w:t>
      </w:r>
    </w:p>
    <w:p w14:paraId="7EAEFEC9" w14:textId="77777777" w:rsidR="00FC0144" w:rsidRDefault="00FC0144" w:rsidP="00FC0144">
      <w:pPr>
        <w:pStyle w:val="Heading2"/>
      </w:pPr>
      <w:r>
        <w:t>All Other Provider Types</w:t>
      </w:r>
    </w:p>
    <w:p w14:paraId="1A7164B3" w14:textId="77777777" w:rsidR="00FC0144" w:rsidRDefault="00FC0144" w:rsidP="00FC0144">
      <w:pPr>
        <w:pStyle w:val="BodyTextIndent"/>
        <w:ind w:firstLine="360"/>
      </w:pPr>
      <w:r>
        <w:t>Phone: (800) 841-2900; TTY: (800) 497-4648</w:t>
      </w:r>
    </w:p>
    <w:p w14:paraId="0B30EE4A" w14:textId="77777777" w:rsidR="00FC0144" w:rsidRDefault="00FC0144" w:rsidP="00FC0144">
      <w:pPr>
        <w:pStyle w:val="BodyTextIndent"/>
        <w:ind w:firstLine="360"/>
      </w:pPr>
      <w:r>
        <w:t>Email: providersupport@mahealth.net</w:t>
      </w:r>
    </w:p>
    <w:p w14:paraId="6F323664" w14:textId="77777777" w:rsidR="00CC1E11" w:rsidRPr="00F664CC" w:rsidRDefault="00FC0144" w:rsidP="00FC0144">
      <w:pPr>
        <w:pStyle w:val="BodyTextIndent"/>
        <w:ind w:firstLine="360"/>
      </w:pPr>
      <w:r>
        <w:t>Fax: (617) 988</w:t>
      </w:r>
      <w:r w:rsidR="00BE46BE">
        <w:t>-</w:t>
      </w:r>
      <w:r>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2DEC8" w14:textId="77777777" w:rsidR="00E6726B" w:rsidRDefault="00E6726B" w:rsidP="00CC1E11">
      <w:r>
        <w:separator/>
      </w:r>
    </w:p>
  </w:endnote>
  <w:endnote w:type="continuationSeparator" w:id="0">
    <w:p w14:paraId="486AF889" w14:textId="77777777" w:rsidR="00E6726B" w:rsidRDefault="00E6726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FFA3"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w:t>
      </w:r>
      <w:proofErr w:type="spellStart"/>
      <w:r w:rsidRPr="00CC1E11">
        <w:rPr>
          <w:rStyle w:val="Hyperlink"/>
          <w:rFonts w:ascii="Bookman Old Style" w:hAnsi="Bookman Old Style"/>
          <w:b/>
          <w:i/>
        </w:rPr>
        <w:t>MassHealth</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2959C" w14:textId="77777777" w:rsidR="00E6726B" w:rsidRDefault="00E6726B" w:rsidP="00CC1E11">
      <w:r>
        <w:separator/>
      </w:r>
    </w:p>
  </w:footnote>
  <w:footnote w:type="continuationSeparator" w:id="0">
    <w:p w14:paraId="2F04813A" w14:textId="77777777" w:rsidR="00E6726B" w:rsidRDefault="00E6726B"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A4268" w14:textId="77777777" w:rsidR="00AD204A" w:rsidRPr="00F664CC" w:rsidRDefault="00AD204A" w:rsidP="00AD204A">
    <w:pPr>
      <w:pStyle w:val="BullsHeading"/>
    </w:pPr>
    <w:proofErr w:type="spellStart"/>
    <w:r w:rsidRPr="00F664CC">
      <w:t>MassHealth</w:t>
    </w:r>
    <w:proofErr w:type="spellEnd"/>
  </w:p>
  <w:p w14:paraId="663243A1" w14:textId="0BD20818" w:rsidR="00AD204A" w:rsidRPr="00F664CC" w:rsidRDefault="000427F3" w:rsidP="00AD204A">
    <w:pPr>
      <w:pStyle w:val="BullsHeading"/>
    </w:pPr>
    <w:r>
      <w:t>Nursing Facility</w:t>
    </w:r>
    <w:r w:rsidR="00AD204A" w:rsidRPr="00F664CC">
      <w:t xml:space="preserve"> Bulletin </w:t>
    </w:r>
    <w:r w:rsidR="00A153DC">
      <w:t>149</w:t>
    </w:r>
  </w:p>
  <w:p w14:paraId="31596C01" w14:textId="77777777" w:rsidR="00AD204A" w:rsidRDefault="000427F3" w:rsidP="00AD204A">
    <w:pPr>
      <w:pStyle w:val="BullsHeading"/>
    </w:pPr>
    <w:r>
      <w:t>Ju</w:t>
    </w:r>
    <w:r w:rsidR="004B52DB">
      <w:t>ly</w:t>
    </w:r>
    <w:r>
      <w:t xml:space="preserve"> 2020</w:t>
    </w:r>
  </w:p>
  <w:p w14:paraId="4E912726"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B93835">
      <w:rPr>
        <w:noProof/>
      </w:rPr>
      <w:t>2</w:t>
    </w:r>
    <w:r>
      <w:fldChar w:fldCharType="end"/>
    </w:r>
    <w:r>
      <w:t xml:space="preserve"> of </w:t>
    </w:r>
    <w:r w:rsidR="00B93835">
      <w:fldChar w:fldCharType="begin"/>
    </w:r>
    <w:r w:rsidR="00B93835">
      <w:instrText xml:space="preserve"> NUMPAGES  \* Arabic  \* MERGEFORMAT </w:instrText>
    </w:r>
    <w:r w:rsidR="00B93835">
      <w:fldChar w:fldCharType="separate"/>
    </w:r>
    <w:r w:rsidR="00B93835">
      <w:rPr>
        <w:noProof/>
      </w:rPr>
      <w:t>2</w:t>
    </w:r>
    <w:r w:rsidR="00B93835">
      <w:rPr>
        <w:noProof/>
      </w:rPr>
      <w:fldChar w:fldCharType="end"/>
    </w:r>
  </w:p>
  <w:p w14:paraId="3197ACE7"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ia Scahill">
    <w15:presenceInfo w15:providerId="Windows Live" w15:userId="0d2e002142e17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27F3"/>
    <w:rsid w:val="000D3DB5"/>
    <w:rsid w:val="00150BCC"/>
    <w:rsid w:val="002F2993"/>
    <w:rsid w:val="002F3BE4"/>
    <w:rsid w:val="003A7588"/>
    <w:rsid w:val="003B70E5"/>
    <w:rsid w:val="004A7718"/>
    <w:rsid w:val="004B52DB"/>
    <w:rsid w:val="004F4B9A"/>
    <w:rsid w:val="005068BD"/>
    <w:rsid w:val="00507196"/>
    <w:rsid w:val="00507CFF"/>
    <w:rsid w:val="00566A70"/>
    <w:rsid w:val="005830D8"/>
    <w:rsid w:val="005E4B62"/>
    <w:rsid w:val="005F2B69"/>
    <w:rsid w:val="006C70F9"/>
    <w:rsid w:val="006D3F15"/>
    <w:rsid w:val="00706438"/>
    <w:rsid w:val="00760D18"/>
    <w:rsid w:val="00777A22"/>
    <w:rsid w:val="00841D11"/>
    <w:rsid w:val="00863041"/>
    <w:rsid w:val="008B6E51"/>
    <w:rsid w:val="008C33AB"/>
    <w:rsid w:val="00914588"/>
    <w:rsid w:val="00954F86"/>
    <w:rsid w:val="00982839"/>
    <w:rsid w:val="009B05E5"/>
    <w:rsid w:val="00A153DC"/>
    <w:rsid w:val="00A772C1"/>
    <w:rsid w:val="00A95FC1"/>
    <w:rsid w:val="00AC7367"/>
    <w:rsid w:val="00AD204A"/>
    <w:rsid w:val="00AD6899"/>
    <w:rsid w:val="00B73653"/>
    <w:rsid w:val="00B93835"/>
    <w:rsid w:val="00BC3755"/>
    <w:rsid w:val="00BD2DAF"/>
    <w:rsid w:val="00BD4D2B"/>
    <w:rsid w:val="00BE46BE"/>
    <w:rsid w:val="00C024A2"/>
    <w:rsid w:val="00CC1E11"/>
    <w:rsid w:val="00D243D5"/>
    <w:rsid w:val="00D33C03"/>
    <w:rsid w:val="00D80575"/>
    <w:rsid w:val="00E6726B"/>
    <w:rsid w:val="00ED497C"/>
    <w:rsid w:val="00F13C16"/>
    <w:rsid w:val="00F664CC"/>
    <w:rsid w:val="00F73D6F"/>
    <w:rsid w:val="00F74F30"/>
    <w:rsid w:val="00F9399D"/>
    <w:rsid w:val="00FC0144"/>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3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D80575"/>
    <w:rPr>
      <w:sz w:val="16"/>
      <w:szCs w:val="16"/>
    </w:rPr>
  </w:style>
  <w:style w:type="paragraph" w:styleId="CommentText">
    <w:name w:val="annotation text"/>
    <w:basedOn w:val="Normal"/>
    <w:link w:val="CommentTextChar"/>
    <w:uiPriority w:val="99"/>
    <w:semiHidden/>
    <w:unhideWhenUsed/>
    <w:rsid w:val="00D80575"/>
  </w:style>
  <w:style w:type="character" w:customStyle="1" w:styleId="CommentTextChar">
    <w:name w:val="Comment Text Char"/>
    <w:basedOn w:val="DefaultParagraphFont"/>
    <w:link w:val="CommentText"/>
    <w:uiPriority w:val="99"/>
    <w:semiHidden/>
    <w:rsid w:val="00D80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575"/>
    <w:rPr>
      <w:b/>
      <w:bCs/>
    </w:rPr>
  </w:style>
  <w:style w:type="character" w:customStyle="1" w:styleId="CommentSubjectChar">
    <w:name w:val="Comment Subject Char"/>
    <w:basedOn w:val="CommentTextChar"/>
    <w:link w:val="CommentSubject"/>
    <w:uiPriority w:val="99"/>
    <w:semiHidden/>
    <w:rsid w:val="00D8057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D80575"/>
    <w:rPr>
      <w:sz w:val="16"/>
      <w:szCs w:val="16"/>
    </w:rPr>
  </w:style>
  <w:style w:type="paragraph" w:styleId="CommentText">
    <w:name w:val="annotation text"/>
    <w:basedOn w:val="Normal"/>
    <w:link w:val="CommentTextChar"/>
    <w:uiPriority w:val="99"/>
    <w:semiHidden/>
    <w:unhideWhenUsed/>
    <w:rsid w:val="00D80575"/>
  </w:style>
  <w:style w:type="character" w:customStyle="1" w:styleId="CommentTextChar">
    <w:name w:val="Comment Text Char"/>
    <w:basedOn w:val="DefaultParagraphFont"/>
    <w:link w:val="CommentText"/>
    <w:uiPriority w:val="99"/>
    <w:semiHidden/>
    <w:rsid w:val="00D80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575"/>
    <w:rPr>
      <w:b/>
      <w:bCs/>
    </w:rPr>
  </w:style>
  <w:style w:type="character" w:customStyle="1" w:styleId="CommentSubjectChar">
    <w:name w:val="Comment Subject Char"/>
    <w:basedOn w:val="CommentTextChar"/>
    <w:link w:val="CommentSubject"/>
    <w:uiPriority w:val="99"/>
    <w:semiHidden/>
    <w:rsid w:val="00D8057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edia/2234736/download"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7</cp:revision>
  <dcterms:created xsi:type="dcterms:W3CDTF">2020-07-10T19:32:00Z</dcterms:created>
  <dcterms:modified xsi:type="dcterms:W3CDTF">2021-01-21T16:15:00Z</dcterms:modified>
</cp:coreProperties>
</file>