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6F716C40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1364C3">
        <w:rPr>
          <w:rFonts w:ascii="Segoe UI" w:hAnsi="Segoe UI" w:cs="Segoe UI"/>
          <w:b/>
        </w:rPr>
        <w:t xml:space="preserve">October </w:t>
      </w:r>
      <w:r w:rsidR="00404394">
        <w:rPr>
          <w:rFonts w:ascii="Segoe UI" w:hAnsi="Segoe UI" w:cs="Segoe UI"/>
          <w:b/>
        </w:rPr>
        <w:t>10</w:t>
      </w:r>
      <w:r w:rsidR="001364C3">
        <w:rPr>
          <w:rFonts w:ascii="Segoe UI" w:hAnsi="Segoe UI" w:cs="Segoe UI"/>
          <w:b/>
        </w:rPr>
        <w:t xml:space="preserve">, </w:t>
      </w:r>
      <w:r w:rsidR="00740F45">
        <w:rPr>
          <w:rFonts w:ascii="Segoe UI" w:hAnsi="Segoe UI" w:cs="Segoe UI"/>
          <w:b/>
        </w:rPr>
        <w:t>202</w:t>
      </w:r>
      <w:r w:rsidR="00AB029D">
        <w:rPr>
          <w:rFonts w:ascii="Segoe UI" w:hAnsi="Segoe UI" w:cs="Segoe UI"/>
          <w:b/>
        </w:rPr>
        <w:t>5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404394">
        <w:rPr>
          <w:rFonts w:ascii="Segoe UI" w:hAnsi="Segoe UI" w:cs="Segoe UI"/>
          <w:b/>
        </w:rPr>
        <w:t>12</w:t>
      </w:r>
      <w:r w:rsidR="00740F45">
        <w:rPr>
          <w:rFonts w:ascii="Segoe UI" w:hAnsi="Segoe UI" w:cs="Segoe UI"/>
          <w:b/>
        </w:rPr>
        <w:t>:</w:t>
      </w:r>
      <w:r w:rsidR="001364C3">
        <w:rPr>
          <w:rFonts w:ascii="Segoe UI" w:hAnsi="Segoe UI" w:cs="Segoe UI"/>
          <w:b/>
        </w:rPr>
        <w:t>0</w:t>
      </w:r>
      <w:r w:rsidR="00740F45">
        <w:rPr>
          <w:rFonts w:ascii="Segoe UI" w:hAnsi="Segoe UI" w:cs="Segoe UI"/>
          <w:b/>
        </w:rPr>
        <w:t xml:space="preserve">0 </w:t>
      </w:r>
      <w:r w:rsidR="00404394">
        <w:rPr>
          <w:rFonts w:ascii="Segoe UI" w:hAnsi="Segoe UI" w:cs="Segoe UI"/>
          <w:b/>
        </w:rPr>
        <w:t>P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3472FC89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E997668" w:rsidR="00374564" w:rsidRPr="00E06FE1" w:rsidRDefault="00404394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</w:t>
            </w:r>
            <w:r w:rsidR="00740F45">
              <w:rPr>
                <w:rFonts w:ascii="Segoe UI" w:hAnsi="Segoe UI" w:cs="Segoe UI"/>
              </w:rPr>
              <w:t>:00</w:t>
            </w:r>
            <w:r w:rsidR="00E603F6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P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1A17F8E2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29F6E6C1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 xml:space="preserve">Council Chair </w:t>
            </w:r>
            <w:r w:rsidR="00AB029D">
              <w:t>Crane</w:t>
            </w:r>
            <w:r w:rsidR="00EE7452">
              <w:t xml:space="preserve"> – Inputs/Updates for the Committee</w:t>
            </w:r>
          </w:p>
          <w:p w14:paraId="2713D6F6" w14:textId="68D21441" w:rsidR="00E1571D" w:rsidRDefault="008F7122" w:rsidP="00D74ED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  <w:r w:rsidR="001364C3">
              <w:t xml:space="preserve"> </w:t>
            </w:r>
            <w:r w:rsidR="00E1571D">
              <w:t>– June &amp; Sept</w:t>
            </w:r>
          </w:p>
          <w:p w14:paraId="5C0191D4" w14:textId="77777777" w:rsidR="00BE724D" w:rsidRDefault="00E1571D" w:rsidP="00D74ED6">
            <w:pPr>
              <w:pStyle w:val="ListParagraph"/>
              <w:numPr>
                <w:ilvl w:val="0"/>
                <w:numId w:val="31"/>
              </w:numPr>
            </w:pPr>
            <w:r>
              <w:t xml:space="preserve">Committee Chair Election </w:t>
            </w:r>
            <w:r w:rsidR="00BE724D">
              <w:t xml:space="preserve"> </w:t>
            </w:r>
          </w:p>
          <w:p w14:paraId="048BE94C" w14:textId="386E6008" w:rsidR="00077220" w:rsidRDefault="00077220" w:rsidP="00D74ED6">
            <w:pPr>
              <w:pStyle w:val="ListParagraph"/>
              <w:numPr>
                <w:ilvl w:val="0"/>
                <w:numId w:val="31"/>
              </w:numPr>
            </w:pPr>
            <w:r>
              <w:t>Paul Fahey – Update on Hiring/Strategic Partnership Engagement</w:t>
            </w:r>
          </w:p>
          <w:p w14:paraId="56CFBB5C" w14:textId="0D18CBE4" w:rsidR="00077220" w:rsidRDefault="00C84494" w:rsidP="00077220">
            <w:pPr>
              <w:pStyle w:val="ListParagraph"/>
              <w:numPr>
                <w:ilvl w:val="1"/>
                <w:numId w:val="31"/>
              </w:numPr>
            </w:pPr>
            <w:r>
              <w:t>6- &amp; 12-month</w:t>
            </w:r>
            <w:r w:rsidR="00077220">
              <w:t xml:space="preserve"> outlook</w:t>
            </w:r>
          </w:p>
          <w:p w14:paraId="5D6608C2" w14:textId="17AB0443" w:rsidR="00077220" w:rsidRDefault="00C84494" w:rsidP="00077220">
            <w:pPr>
              <w:pStyle w:val="ListParagraph"/>
              <w:numPr>
                <w:ilvl w:val="1"/>
                <w:numId w:val="31"/>
              </w:numPr>
            </w:pPr>
            <w:r>
              <w:t>Stewardship/Stakeholder opportunities</w:t>
            </w:r>
          </w:p>
          <w:p w14:paraId="4183FB11" w14:textId="59926C53" w:rsidR="00EE7452" w:rsidRDefault="00EE7452" w:rsidP="0086651A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6E108A93" w14:textId="5766D775" w:rsidR="00176140" w:rsidRDefault="00984BDB" w:rsidP="00984BDB">
            <w:pPr>
              <w:pStyle w:val="ListParagraph"/>
              <w:numPr>
                <w:ilvl w:val="1"/>
                <w:numId w:val="31"/>
              </w:numPr>
            </w:pPr>
            <w:r>
              <w:t>Send reminder to Friends/Partnerships – of our interest to host?</w:t>
            </w:r>
          </w:p>
          <w:p w14:paraId="0FA5329D" w14:textId="0DE4B2DC" w:rsidR="00E11BA0" w:rsidRDefault="00984BDB" w:rsidP="00076BC3">
            <w:pPr>
              <w:pStyle w:val="ListParagraph"/>
              <w:numPr>
                <w:ilvl w:val="0"/>
                <w:numId w:val="31"/>
              </w:numPr>
            </w:pPr>
            <w:r>
              <w:t>Old</w:t>
            </w:r>
            <w:r w:rsidR="00740F45">
              <w:t xml:space="preserve"> Business</w:t>
            </w:r>
          </w:p>
          <w:p w14:paraId="6AF18DB6" w14:textId="31399846" w:rsidR="00C84494" w:rsidRDefault="00C84494" w:rsidP="00CC2B4C">
            <w:pPr>
              <w:pStyle w:val="ListParagraph"/>
              <w:numPr>
                <w:ilvl w:val="1"/>
                <w:numId w:val="31"/>
              </w:numPr>
            </w:pPr>
            <w:r>
              <w:t>Organization Chart – specific to Stakeholder/Stewardship</w:t>
            </w:r>
          </w:p>
          <w:p w14:paraId="08CDFB1B" w14:textId="0C671DDE" w:rsidR="00CC2B4C" w:rsidRDefault="004D3E91" w:rsidP="00CC2B4C">
            <w:pPr>
              <w:pStyle w:val="ListParagraph"/>
              <w:numPr>
                <w:ilvl w:val="1"/>
                <w:numId w:val="31"/>
              </w:numPr>
            </w:pPr>
            <w:r>
              <w:t>DCR Staff PPT format overview</w:t>
            </w:r>
          </w:p>
          <w:p w14:paraId="12414EEB" w14:textId="4ABB7FBD" w:rsidR="001D4359" w:rsidRDefault="001D4359" w:rsidP="001D4359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</w:p>
          <w:p w14:paraId="2782B8AD" w14:textId="445D0676" w:rsidR="00CC2B4C" w:rsidRDefault="00CC2B4C" w:rsidP="00CC2B4C">
            <w:pPr>
              <w:pStyle w:val="ListParagraph"/>
            </w:pPr>
          </w:p>
          <w:p w14:paraId="4802262D" w14:textId="051B0C59" w:rsidR="00027862" w:rsidRPr="0041773D" w:rsidRDefault="00027862" w:rsidP="00F86309">
            <w:pPr>
              <w:pStyle w:val="ListParagraph"/>
              <w:ind w:left="1440"/>
            </w:pPr>
          </w:p>
        </w:tc>
        <w:tc>
          <w:tcPr>
            <w:tcW w:w="1260" w:type="dxa"/>
          </w:tcPr>
          <w:p w14:paraId="55EA154E" w14:textId="2B8C4A8B" w:rsidR="00374564" w:rsidRPr="00E06FE1" w:rsidRDefault="00374564" w:rsidP="000A3340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24B3A41C" w:rsidR="00290738" w:rsidRPr="00BF0D50" w:rsidRDefault="00AE5A9B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1AAB8DE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81700" cy="2419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A0FB" w14:textId="77777777" w:rsidR="00404394" w:rsidRDefault="00404394" w:rsidP="00404394">
                            <w:pPr>
                              <w:spacing w:after="0"/>
                            </w:pPr>
                            <w:r>
                              <w:t>You are invited to register for a Zoom webinar!</w:t>
                            </w:r>
                          </w:p>
                          <w:p w14:paraId="092F9C45" w14:textId="77777777" w:rsidR="00404394" w:rsidRDefault="00404394" w:rsidP="00404394">
                            <w:pPr>
                              <w:spacing w:after="0"/>
                            </w:pPr>
                          </w:p>
                          <w:p w14:paraId="028AC9CE" w14:textId="77777777" w:rsidR="00404394" w:rsidRDefault="00404394" w:rsidP="00404394">
                            <w:pPr>
                              <w:spacing w:after="0"/>
                            </w:pPr>
                            <w:r>
                              <w:t>When: Oct 10, 2025 12:00 PM Eastern Time (US and Canada)</w:t>
                            </w:r>
                          </w:p>
                          <w:p w14:paraId="216C82EF" w14:textId="77777777" w:rsidR="00404394" w:rsidRDefault="00404394" w:rsidP="00404394">
                            <w:pPr>
                              <w:spacing w:after="0"/>
                            </w:pPr>
                            <w:r>
                              <w:t>Topic:  October 10, 2025 Stewardship Council Stakeholders Committee Meeting</w:t>
                            </w:r>
                          </w:p>
                          <w:p w14:paraId="5AE7CCE9" w14:textId="77777777" w:rsidR="00404394" w:rsidRDefault="00404394" w:rsidP="00404394">
                            <w:pPr>
                              <w:spacing w:after="0"/>
                            </w:pPr>
                          </w:p>
                          <w:p w14:paraId="09ACFF6F" w14:textId="77777777" w:rsidR="00404394" w:rsidRDefault="00404394" w:rsidP="00404394">
                            <w:pPr>
                              <w:spacing w:after="0"/>
                            </w:pPr>
                            <w:r>
                              <w:t>Register in advance for this webinar:</w:t>
                            </w:r>
                          </w:p>
                          <w:p w14:paraId="4CCFF14F" w14:textId="77777777" w:rsidR="00404394" w:rsidRDefault="00404394" w:rsidP="00404394">
                            <w:pPr>
                              <w:spacing w:after="0"/>
                            </w:pPr>
                            <w:r>
                              <w:t>https://zoom.us/webinar/register/WN_2YWMYIE6TfO8NCt8MS84tQ</w:t>
                            </w:r>
                          </w:p>
                          <w:p w14:paraId="3E3FE1C4" w14:textId="77777777" w:rsidR="00404394" w:rsidRDefault="00404394" w:rsidP="00404394">
                            <w:pPr>
                              <w:spacing w:after="0"/>
                            </w:pPr>
                          </w:p>
                          <w:p w14:paraId="33C4EB54" w14:textId="77777777" w:rsidR="00404394" w:rsidRDefault="00404394" w:rsidP="00404394">
                            <w:pPr>
                              <w:spacing w:after="0"/>
                            </w:pPr>
                            <w:r>
                              <w:t>After registering, you will receive a confirmation email containing information about joining the webinar.</w:t>
                            </w:r>
                          </w:p>
                          <w:p w14:paraId="08C328E6" w14:textId="77777777" w:rsidR="00AE5A9B" w:rsidRDefault="00AE5A9B" w:rsidP="00AE5A9B">
                            <w:pPr>
                              <w:spacing w:after="0"/>
                            </w:pPr>
                          </w:p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1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pt;width:471pt;height:19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" stroked="f">
                <v:textbox>
                  <w:txbxContent>
                    <w:p w14:paraId="67DFA0FB" w14:textId="77777777" w:rsidR="00404394" w:rsidRDefault="00404394" w:rsidP="00404394">
                      <w:pPr>
                        <w:spacing w:after="0"/>
                      </w:pPr>
                      <w:r>
                        <w:t>You are invited to register for a Zoom webinar!</w:t>
                      </w:r>
                    </w:p>
                    <w:p w14:paraId="092F9C45" w14:textId="77777777" w:rsidR="00404394" w:rsidRDefault="00404394" w:rsidP="00404394">
                      <w:pPr>
                        <w:spacing w:after="0"/>
                      </w:pPr>
                    </w:p>
                    <w:p w14:paraId="028AC9CE" w14:textId="77777777" w:rsidR="00404394" w:rsidRDefault="00404394" w:rsidP="00404394">
                      <w:pPr>
                        <w:spacing w:after="0"/>
                      </w:pPr>
                      <w:r>
                        <w:t>When: Oct 10, 2025 12:00 PM Eastern Time (US and Canada)</w:t>
                      </w:r>
                    </w:p>
                    <w:p w14:paraId="216C82EF" w14:textId="77777777" w:rsidR="00404394" w:rsidRDefault="00404394" w:rsidP="00404394">
                      <w:pPr>
                        <w:spacing w:after="0"/>
                      </w:pPr>
                      <w:r>
                        <w:t>Topic:  October 10, 2025 Stewardship Council Stakeholders Committee Meeting</w:t>
                      </w:r>
                    </w:p>
                    <w:p w14:paraId="5AE7CCE9" w14:textId="77777777" w:rsidR="00404394" w:rsidRDefault="00404394" w:rsidP="00404394">
                      <w:pPr>
                        <w:spacing w:after="0"/>
                      </w:pPr>
                    </w:p>
                    <w:p w14:paraId="09ACFF6F" w14:textId="77777777" w:rsidR="00404394" w:rsidRDefault="00404394" w:rsidP="00404394">
                      <w:pPr>
                        <w:spacing w:after="0"/>
                      </w:pPr>
                      <w:r>
                        <w:t>Register in advance for this webinar:</w:t>
                      </w:r>
                    </w:p>
                    <w:p w14:paraId="4CCFF14F" w14:textId="77777777" w:rsidR="00404394" w:rsidRDefault="00404394" w:rsidP="00404394">
                      <w:pPr>
                        <w:spacing w:after="0"/>
                      </w:pPr>
                      <w:r>
                        <w:t>https://zoom.us/webinar/register/WN_2YWMYIE6TfO8NCt8MS84tQ</w:t>
                      </w:r>
                    </w:p>
                    <w:p w14:paraId="3E3FE1C4" w14:textId="77777777" w:rsidR="00404394" w:rsidRDefault="00404394" w:rsidP="00404394">
                      <w:pPr>
                        <w:spacing w:after="0"/>
                      </w:pPr>
                    </w:p>
                    <w:p w14:paraId="33C4EB54" w14:textId="77777777" w:rsidR="00404394" w:rsidRDefault="00404394" w:rsidP="00404394">
                      <w:pPr>
                        <w:spacing w:after="0"/>
                      </w:pPr>
                      <w:r>
                        <w:t>After registering, you will receive a confirmation email containing information about joining the webinar.</w:t>
                      </w:r>
                    </w:p>
                    <w:p w14:paraId="08C328E6" w14:textId="77777777" w:rsidR="00AE5A9B" w:rsidRDefault="00AE5A9B" w:rsidP="00AE5A9B">
                      <w:pPr>
                        <w:spacing w:after="0"/>
                      </w:pPr>
                    </w:p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2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459205B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7A3E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8C19" w14:textId="77777777" w:rsidR="002F4FB1" w:rsidRDefault="002F4FB1" w:rsidP="00EA6422">
      <w:pPr>
        <w:spacing w:after="0" w:line="240" w:lineRule="auto"/>
      </w:pPr>
      <w:r>
        <w:separator/>
      </w:r>
    </w:p>
  </w:endnote>
  <w:endnote w:type="continuationSeparator" w:id="0">
    <w:p w14:paraId="3003ABC8" w14:textId="77777777" w:rsidR="002F4FB1" w:rsidRDefault="002F4FB1" w:rsidP="00EA6422">
      <w:pPr>
        <w:spacing w:after="0" w:line="240" w:lineRule="auto"/>
      </w:pPr>
      <w:r>
        <w:continuationSeparator/>
      </w:r>
    </w:p>
  </w:endnote>
  <w:endnote w:type="continuationNotice" w:id="1">
    <w:p w14:paraId="50737865" w14:textId="77777777" w:rsidR="002F4FB1" w:rsidRDefault="002F4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C5458" w14:textId="77777777" w:rsidR="002F4FB1" w:rsidRDefault="002F4FB1" w:rsidP="00EA6422">
      <w:pPr>
        <w:spacing w:after="0" w:line="240" w:lineRule="auto"/>
      </w:pPr>
      <w:r>
        <w:separator/>
      </w:r>
    </w:p>
  </w:footnote>
  <w:footnote w:type="continuationSeparator" w:id="0">
    <w:p w14:paraId="2CDCD1DF" w14:textId="77777777" w:rsidR="002F4FB1" w:rsidRDefault="002F4FB1" w:rsidP="00EA6422">
      <w:pPr>
        <w:spacing w:after="0" w:line="240" w:lineRule="auto"/>
      </w:pPr>
      <w:r>
        <w:continuationSeparator/>
      </w:r>
    </w:p>
  </w:footnote>
  <w:footnote w:type="continuationNotice" w:id="1">
    <w:p w14:paraId="057F83DE" w14:textId="77777777" w:rsidR="002F4FB1" w:rsidRDefault="002F4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4BD4"/>
    <w:rsid w:val="00005265"/>
    <w:rsid w:val="0000587D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1A46"/>
    <w:rsid w:val="0006427A"/>
    <w:rsid w:val="0006578F"/>
    <w:rsid w:val="000657A2"/>
    <w:rsid w:val="00066C8C"/>
    <w:rsid w:val="00066E92"/>
    <w:rsid w:val="000701C8"/>
    <w:rsid w:val="00073165"/>
    <w:rsid w:val="00073E05"/>
    <w:rsid w:val="00075842"/>
    <w:rsid w:val="00075EBB"/>
    <w:rsid w:val="00076BC3"/>
    <w:rsid w:val="00077220"/>
    <w:rsid w:val="0008153A"/>
    <w:rsid w:val="000846CC"/>
    <w:rsid w:val="0008659E"/>
    <w:rsid w:val="00090970"/>
    <w:rsid w:val="000951A1"/>
    <w:rsid w:val="000972CC"/>
    <w:rsid w:val="00097AB0"/>
    <w:rsid w:val="000A02AA"/>
    <w:rsid w:val="000A3340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D3D61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0506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02A"/>
    <w:rsid w:val="001345E9"/>
    <w:rsid w:val="001364C3"/>
    <w:rsid w:val="00140085"/>
    <w:rsid w:val="00141398"/>
    <w:rsid w:val="00142485"/>
    <w:rsid w:val="001427E5"/>
    <w:rsid w:val="00146F7F"/>
    <w:rsid w:val="00151392"/>
    <w:rsid w:val="00155021"/>
    <w:rsid w:val="0015616F"/>
    <w:rsid w:val="00156733"/>
    <w:rsid w:val="00160718"/>
    <w:rsid w:val="00160A1C"/>
    <w:rsid w:val="00161184"/>
    <w:rsid w:val="00164217"/>
    <w:rsid w:val="00166CD9"/>
    <w:rsid w:val="0017149C"/>
    <w:rsid w:val="001720A9"/>
    <w:rsid w:val="00173094"/>
    <w:rsid w:val="00174AFC"/>
    <w:rsid w:val="00174EDE"/>
    <w:rsid w:val="00176140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4359"/>
    <w:rsid w:val="001D793E"/>
    <w:rsid w:val="001F0996"/>
    <w:rsid w:val="001F107D"/>
    <w:rsid w:val="001F235C"/>
    <w:rsid w:val="001F331C"/>
    <w:rsid w:val="001F71C3"/>
    <w:rsid w:val="00200ECC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87D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3C7C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4FB1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743"/>
    <w:rsid w:val="00343EC2"/>
    <w:rsid w:val="0034493E"/>
    <w:rsid w:val="003451BE"/>
    <w:rsid w:val="003456A4"/>
    <w:rsid w:val="00346D9B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1674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394"/>
    <w:rsid w:val="004044B9"/>
    <w:rsid w:val="004104E8"/>
    <w:rsid w:val="00410F11"/>
    <w:rsid w:val="00413070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2778"/>
    <w:rsid w:val="00464A50"/>
    <w:rsid w:val="004659E6"/>
    <w:rsid w:val="004705D2"/>
    <w:rsid w:val="00470F98"/>
    <w:rsid w:val="004722A3"/>
    <w:rsid w:val="0047760E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0CC9"/>
    <w:rsid w:val="004A2B64"/>
    <w:rsid w:val="004A40D5"/>
    <w:rsid w:val="004A582B"/>
    <w:rsid w:val="004A5996"/>
    <w:rsid w:val="004B099E"/>
    <w:rsid w:val="004B273C"/>
    <w:rsid w:val="004B3D2E"/>
    <w:rsid w:val="004B478B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3E91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25CE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A7C0E"/>
    <w:rsid w:val="005B1850"/>
    <w:rsid w:val="005B19D7"/>
    <w:rsid w:val="005B20ED"/>
    <w:rsid w:val="005B29A2"/>
    <w:rsid w:val="005B443E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DE6"/>
    <w:rsid w:val="005E2EC2"/>
    <w:rsid w:val="005E3281"/>
    <w:rsid w:val="005E33C9"/>
    <w:rsid w:val="005F0438"/>
    <w:rsid w:val="005F0D96"/>
    <w:rsid w:val="005F2365"/>
    <w:rsid w:val="005F69F3"/>
    <w:rsid w:val="006018A8"/>
    <w:rsid w:val="00601919"/>
    <w:rsid w:val="00603185"/>
    <w:rsid w:val="00603A2C"/>
    <w:rsid w:val="00605793"/>
    <w:rsid w:val="00606D94"/>
    <w:rsid w:val="00607141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1012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74CE2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04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823B3"/>
    <w:rsid w:val="00787622"/>
    <w:rsid w:val="007942E6"/>
    <w:rsid w:val="00795774"/>
    <w:rsid w:val="007A0128"/>
    <w:rsid w:val="007A3E42"/>
    <w:rsid w:val="007A6AF4"/>
    <w:rsid w:val="007A711A"/>
    <w:rsid w:val="007B0FB8"/>
    <w:rsid w:val="007B2579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A18"/>
    <w:rsid w:val="007E4D06"/>
    <w:rsid w:val="007E79AE"/>
    <w:rsid w:val="007F0567"/>
    <w:rsid w:val="007F208D"/>
    <w:rsid w:val="007F3806"/>
    <w:rsid w:val="007F4678"/>
    <w:rsid w:val="007F69B9"/>
    <w:rsid w:val="008015B1"/>
    <w:rsid w:val="008033DA"/>
    <w:rsid w:val="0080497F"/>
    <w:rsid w:val="00805BC3"/>
    <w:rsid w:val="00807AE3"/>
    <w:rsid w:val="00810D71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4E46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C2B"/>
    <w:rsid w:val="00857DED"/>
    <w:rsid w:val="00861013"/>
    <w:rsid w:val="0086145B"/>
    <w:rsid w:val="008615F1"/>
    <w:rsid w:val="00862341"/>
    <w:rsid w:val="00862C5E"/>
    <w:rsid w:val="0086651A"/>
    <w:rsid w:val="008678C4"/>
    <w:rsid w:val="008700E9"/>
    <w:rsid w:val="00871A08"/>
    <w:rsid w:val="008739F6"/>
    <w:rsid w:val="00881BB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4BDB"/>
    <w:rsid w:val="009860C1"/>
    <w:rsid w:val="00991317"/>
    <w:rsid w:val="009927C6"/>
    <w:rsid w:val="00994026"/>
    <w:rsid w:val="009952C2"/>
    <w:rsid w:val="009961E2"/>
    <w:rsid w:val="00996975"/>
    <w:rsid w:val="00997177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37E4"/>
    <w:rsid w:val="009C55B5"/>
    <w:rsid w:val="009C68A8"/>
    <w:rsid w:val="009D12AA"/>
    <w:rsid w:val="009D1B9C"/>
    <w:rsid w:val="009D356C"/>
    <w:rsid w:val="009D62A3"/>
    <w:rsid w:val="009D725D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B43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42B3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029D"/>
    <w:rsid w:val="00AB02B8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28F"/>
    <w:rsid w:val="00AD5667"/>
    <w:rsid w:val="00AD7132"/>
    <w:rsid w:val="00AD779C"/>
    <w:rsid w:val="00AE1D1D"/>
    <w:rsid w:val="00AE5A9B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1D3B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2366"/>
    <w:rsid w:val="00BC3330"/>
    <w:rsid w:val="00BC454D"/>
    <w:rsid w:val="00BC6747"/>
    <w:rsid w:val="00BD4B79"/>
    <w:rsid w:val="00BE34A5"/>
    <w:rsid w:val="00BE5A71"/>
    <w:rsid w:val="00BE6EA5"/>
    <w:rsid w:val="00BE6ECA"/>
    <w:rsid w:val="00BE724D"/>
    <w:rsid w:val="00BF0D50"/>
    <w:rsid w:val="00BF300C"/>
    <w:rsid w:val="00BF3165"/>
    <w:rsid w:val="00BF4DD5"/>
    <w:rsid w:val="00BF73D0"/>
    <w:rsid w:val="00C02A11"/>
    <w:rsid w:val="00C038E2"/>
    <w:rsid w:val="00C07CFF"/>
    <w:rsid w:val="00C12E8A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2A64"/>
    <w:rsid w:val="00C33371"/>
    <w:rsid w:val="00C33833"/>
    <w:rsid w:val="00C33D8A"/>
    <w:rsid w:val="00C352BF"/>
    <w:rsid w:val="00C41136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4494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192C"/>
    <w:rsid w:val="00CC2B4C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57B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AD7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1FBA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102F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17B3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1571D"/>
    <w:rsid w:val="00E24758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4277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0DA6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5999"/>
    <w:rsid w:val="00EE7452"/>
    <w:rsid w:val="00EE7638"/>
    <w:rsid w:val="00EF11C7"/>
    <w:rsid w:val="00EF2018"/>
    <w:rsid w:val="00EF20F3"/>
    <w:rsid w:val="00EF21E3"/>
    <w:rsid w:val="00EF278C"/>
    <w:rsid w:val="00EF47A6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2CC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86309"/>
    <w:rsid w:val="00F9574D"/>
    <w:rsid w:val="00FA2828"/>
    <w:rsid w:val="00FA3231"/>
    <w:rsid w:val="00FA3708"/>
    <w:rsid w:val="00FA63C4"/>
    <w:rsid w:val="00FA63D7"/>
    <w:rsid w:val="00FA7D14"/>
    <w:rsid w:val="00FB0CFF"/>
    <w:rsid w:val="00FB225D"/>
    <w:rsid w:val="00FB27EE"/>
    <w:rsid w:val="00FB52F7"/>
    <w:rsid w:val="00FB598B"/>
    <w:rsid w:val="00FC02A7"/>
    <w:rsid w:val="00FC1A9F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E6C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817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2023-06-02T11:58:00Z</cp:lastPrinted>
  <dcterms:created xsi:type="dcterms:W3CDTF">2025-09-25T15:41:00Z</dcterms:created>
  <dcterms:modified xsi:type="dcterms:W3CDTF">2025-09-26T15:09:00Z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