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4A0FF330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4235E272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A33E89">
        <w:rPr>
          <w:rFonts w:ascii="Segoe UI" w:hAnsi="Segoe UI" w:cs="Segoe UI"/>
          <w:b/>
        </w:rPr>
        <w:t>October 31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6D184286" w14:textId="77777777" w:rsidTr="00326A74">
        <w:trPr>
          <w:trHeight w:val="590"/>
        </w:trPr>
        <w:tc>
          <w:tcPr>
            <w:tcW w:w="737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326A74">
        <w:trPr>
          <w:trHeight w:val="531"/>
        </w:trPr>
        <w:tc>
          <w:tcPr>
            <w:tcW w:w="7375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4C49281E" w14:textId="1EBB01D9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326A74">
        <w:trPr>
          <w:trHeight w:val="510"/>
        </w:trPr>
        <w:tc>
          <w:tcPr>
            <w:tcW w:w="7375" w:type="dxa"/>
          </w:tcPr>
          <w:p w14:paraId="51B53A0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0E5C5D28" w14:textId="519196CA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3E355F8F" w14:textId="762E9419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326A74">
        <w:trPr>
          <w:trHeight w:val="733"/>
        </w:trPr>
        <w:tc>
          <w:tcPr>
            <w:tcW w:w="7375" w:type="dxa"/>
          </w:tcPr>
          <w:p w14:paraId="019EBB92" w14:textId="52162E43" w:rsidR="00D0150D" w:rsidRDefault="00A33E89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Southcoast Resource Management Plans </w:t>
            </w:r>
          </w:p>
          <w:p w14:paraId="2DF6F043" w14:textId="38B2BADE" w:rsidR="00326A74" w:rsidRPr="00F85E7D" w:rsidRDefault="00326A74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756C080A" w14:textId="6C3D96EC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B1BEF" w:rsidRPr="00BF0D50" w14:paraId="7A84B63B" w14:textId="77777777" w:rsidTr="00326A74">
        <w:trPr>
          <w:trHeight w:val="733"/>
        </w:trPr>
        <w:tc>
          <w:tcPr>
            <w:tcW w:w="7375" w:type="dxa"/>
          </w:tcPr>
          <w:p w14:paraId="504FEE24" w14:textId="37F9A6B1" w:rsidR="00CB1BEF" w:rsidRDefault="00CB1BEF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Discussion of Natural Resources Committee</w:t>
            </w:r>
          </w:p>
          <w:p w14:paraId="321FC0E3" w14:textId="77777777" w:rsidR="00CB1BEF" w:rsidRDefault="00CB1BEF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07379611" w14:textId="3130A8A0" w:rsidR="00CB1BEF" w:rsidRDefault="00CB1BEF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8:30am</w:t>
            </w:r>
          </w:p>
        </w:tc>
      </w:tr>
      <w:tr w:rsidR="00326A74" w:rsidRPr="00BF0D50" w14:paraId="0D3789F8" w14:textId="77777777" w:rsidTr="00326A74">
        <w:trPr>
          <w:trHeight w:val="733"/>
        </w:trPr>
        <w:tc>
          <w:tcPr>
            <w:tcW w:w="7375" w:type="dxa"/>
          </w:tcPr>
          <w:p w14:paraId="7DFF66E3" w14:textId="4A6DB17C" w:rsidR="00326A74" w:rsidRDefault="00326A74" w:rsidP="00A33E89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Stewardship Council Strategic Oversight Plan </w:t>
            </w:r>
            <w:r w:rsidR="00A33E89">
              <w:rPr>
                <w:rFonts w:ascii="Segoe UI" w:hAnsi="Segoe UI" w:cs="Segoe UI"/>
                <w:b/>
                <w:bCs/>
              </w:rPr>
              <w:t>Follow Up</w:t>
            </w:r>
          </w:p>
        </w:tc>
        <w:tc>
          <w:tcPr>
            <w:tcW w:w="2155" w:type="dxa"/>
          </w:tcPr>
          <w:p w14:paraId="4A1B1D15" w14:textId="022D579D" w:rsidR="00326A74" w:rsidRDefault="00326A74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A33E89">
              <w:rPr>
                <w:rFonts w:ascii="Segoe UI" w:hAnsi="Segoe UI" w:cs="Segoe UI"/>
              </w:rPr>
              <w:t>5</w:t>
            </w:r>
            <w:r>
              <w:rPr>
                <w:rFonts w:ascii="Segoe UI" w:hAnsi="Segoe UI" w:cs="Segoe UI"/>
              </w:rPr>
              <w:t>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8BE3" w14:textId="77777777" w:rsid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FF0C84D" w14:textId="4FA7EAC6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October 31, </w:t>
                            </w:r>
                            <w:proofErr w:type="gramStart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Policy Committee Meeting</w:t>
                            </w:r>
                          </w:p>
                          <w:p w14:paraId="4340F8DB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Oct 31, </w:t>
                            </w:r>
                            <w:proofErr w:type="gramStart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2E97BCF5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E38BCDA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31B1B35D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https://zoom.us/j/94393816232?pwd=Tk04bmo3YzBtVnZUaWttS2E0OU4yZz09</w:t>
                            </w:r>
                          </w:p>
                          <w:p w14:paraId="093ACB28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F90853D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Meeting ID: 943 9381 6232</w:t>
                            </w:r>
                          </w:p>
                          <w:p w14:paraId="5654487B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Passcode: 382424</w:t>
                            </w:r>
                          </w:p>
                          <w:p w14:paraId="619B851C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64E5C57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27392EED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16469313860,,</w:t>
                            </w:r>
                            <w:proofErr w:type="gramEnd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94393816232#,,,,*382424# US</w:t>
                            </w:r>
                          </w:p>
                          <w:p w14:paraId="57CA1236" w14:textId="77777777" w:rsidR="00A33E89" w:rsidRPr="00A33E89" w:rsidRDefault="00A33E89" w:rsidP="00A33E8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19294362866,,</w:t>
                            </w:r>
                            <w:proofErr w:type="gramEnd"/>
                            <w:r w:rsidRPr="00A33E89">
                              <w:rPr>
                                <w:rFonts w:asciiTheme="minorHAnsi" w:eastAsia="Times New Roman" w:hAnsiTheme="minorHAnsi" w:cstheme="minorHAnsi"/>
                              </w:rPr>
                              <w:t>94393816232#,,,,*382424# US (New York)</w:t>
                            </w:r>
                          </w:p>
                          <w:p w14:paraId="7E269C57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2455476" w14:textId="61E7369A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4C554E89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77E68BE3" w14:textId="77777777" w:rsid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FF0C84D" w14:textId="4FA7EAC6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 xml:space="preserve">Topic: October 31, </w:t>
                      </w:r>
                      <w:proofErr w:type="gramStart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 xml:space="preserve"> Policy Committee Meeting</w:t>
                      </w:r>
                    </w:p>
                    <w:p w14:paraId="4340F8DB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 xml:space="preserve">Time: Oct 31, </w:t>
                      </w:r>
                      <w:proofErr w:type="gramStart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2E97BCF5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E38BCDA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31B1B35D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https://zoom.us/j/94393816232?pwd=Tk04bmo3YzBtVnZUaWttS2E0OU4yZz09</w:t>
                      </w:r>
                    </w:p>
                    <w:p w14:paraId="093ACB28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F90853D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Meeting ID: 943 9381 6232</w:t>
                      </w:r>
                    </w:p>
                    <w:p w14:paraId="5654487B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Passcode: 382424</w:t>
                      </w:r>
                    </w:p>
                    <w:p w14:paraId="619B851C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64E5C57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27392EED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16469313860,,</w:t>
                      </w:r>
                      <w:proofErr w:type="gramEnd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94393816232#,,,,*382424# US</w:t>
                      </w:r>
                    </w:p>
                    <w:p w14:paraId="57CA1236" w14:textId="77777777" w:rsidR="00A33E89" w:rsidRPr="00A33E89" w:rsidRDefault="00A33E89" w:rsidP="00A33E8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19294362866,,</w:t>
                      </w:r>
                      <w:proofErr w:type="gramEnd"/>
                      <w:r w:rsidRPr="00A33E89">
                        <w:rPr>
                          <w:rFonts w:asciiTheme="minorHAnsi" w:eastAsia="Times New Roman" w:hAnsiTheme="minorHAnsi" w:cstheme="minorHAnsi"/>
                        </w:rPr>
                        <w:t>94393816232#,,,,*382424# US (New York)</w:t>
                      </w:r>
                    </w:p>
                    <w:p w14:paraId="7E269C57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2455476" w14:textId="61E7369A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4C554E89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28FF" w14:textId="77777777" w:rsidR="00B74998" w:rsidRDefault="00B74998" w:rsidP="00EA6422">
      <w:pPr>
        <w:spacing w:after="0" w:line="240" w:lineRule="auto"/>
      </w:pPr>
      <w:r>
        <w:separator/>
      </w:r>
    </w:p>
  </w:endnote>
  <w:endnote w:type="continuationSeparator" w:id="0">
    <w:p w14:paraId="27D011BC" w14:textId="77777777" w:rsidR="00B74998" w:rsidRDefault="00B74998" w:rsidP="00EA6422">
      <w:pPr>
        <w:spacing w:after="0" w:line="240" w:lineRule="auto"/>
      </w:pPr>
      <w:r>
        <w:continuationSeparator/>
      </w:r>
    </w:p>
  </w:endnote>
  <w:endnote w:type="continuationNotice" w:id="1">
    <w:p w14:paraId="1C7A2664" w14:textId="77777777" w:rsidR="00B74998" w:rsidRDefault="00B74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1551" w14:textId="77777777" w:rsidR="00B74998" w:rsidRDefault="00B74998" w:rsidP="00EA6422">
      <w:pPr>
        <w:spacing w:after="0" w:line="240" w:lineRule="auto"/>
      </w:pPr>
      <w:r>
        <w:separator/>
      </w:r>
    </w:p>
  </w:footnote>
  <w:footnote w:type="continuationSeparator" w:id="0">
    <w:p w14:paraId="01857194" w14:textId="77777777" w:rsidR="00B74998" w:rsidRDefault="00B74998" w:rsidP="00EA6422">
      <w:pPr>
        <w:spacing w:after="0" w:line="240" w:lineRule="auto"/>
      </w:pPr>
      <w:r>
        <w:continuationSeparator/>
      </w:r>
    </w:p>
  </w:footnote>
  <w:footnote w:type="continuationNotice" w:id="1">
    <w:p w14:paraId="2824202A" w14:textId="77777777" w:rsidR="00B74998" w:rsidRDefault="00B74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69234E19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0AC40" wp14:editId="435FA145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5F6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381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2023-10-27T14:15:00Z</dcterms:created>
  <dcterms:modified xsi:type="dcterms:W3CDTF">2023-10-27T14:15:00Z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